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B3" w:rsidRPr="008A2791" w:rsidRDefault="00E61EB3" w:rsidP="008A2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 xml:space="preserve">КОНФЛИКТНЫЕ СИТУАЦИИ МЕЖДУ ПЕДАГОГОМ И РОДИТЕЛЯМИ, ПУТИ ИХ РЕШЕНИЯ.  (Долматова Н.А.)         </w:t>
      </w:r>
    </w:p>
    <w:p w:rsidR="00E61EB3" w:rsidRPr="00370B97" w:rsidRDefault="00E61EB3" w:rsidP="008A2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sz w:val="28"/>
          <w:szCs w:val="28"/>
        </w:rPr>
        <w:t xml:space="preserve">   Показ слайда1                                                                                                                         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.</w:t>
      </w:r>
    </w:p>
    <w:p w:rsidR="00E61EB3" w:rsidRPr="00370B97" w:rsidRDefault="00E61EB3" w:rsidP="008A2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lang w:eastAsia="ru-RU"/>
        </w:rPr>
        <w:t>Показ слайда2</w:t>
      </w:r>
    </w:p>
    <w:p w:rsidR="00E61EB3" w:rsidRDefault="00E61EB3" w:rsidP="00370B97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20"/>
          <w:lang w:eastAsia="ru-RU"/>
        </w:rPr>
      </w:pPr>
    </w:p>
    <w:p w:rsidR="00E61EB3" w:rsidRPr="00370B97" w:rsidRDefault="00E61EB3" w:rsidP="00370B9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lang w:eastAsia="ru-RU"/>
        </w:rPr>
        <w:t>Показ слайда 3(высказывания)</w:t>
      </w:r>
    </w:p>
    <w:p w:rsidR="00E61EB3" w:rsidRPr="00370B97" w:rsidRDefault="00E61EB3" w:rsidP="008A2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Pr="008A2791" w:rsidRDefault="00E61EB3" w:rsidP="00370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Конфликты неизбежны, это один из механизмов развития жизни.</w:t>
      </w:r>
    </w:p>
    <w:p w:rsidR="00E61EB3" w:rsidRPr="008A2791" w:rsidRDefault="00E61EB3" w:rsidP="00370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В основе всякого конфликта лежит противоречие.</w:t>
      </w:r>
    </w:p>
    <w:p w:rsidR="00E61EB3" w:rsidRPr="008A2791" w:rsidRDefault="00E61EB3" w:rsidP="00370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Осмысливая содержание конфликта, мы уже приступаем к его решению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>.</w:t>
      </w:r>
    </w:p>
    <w:p w:rsidR="00E61EB3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Сегодня речь пойдет о конфликтах. Конфликты в нашей жизни неизбежны, так как все мы разные люди со своими взглядами, интересами, убеждениями.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 4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E61EB3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Давайте определим, что такое конфликт.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 5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КОНФЛИКТ – это момент в межличностных отношениях двух субъектов, обладающих индивидуальным внутренним миром, когда между этими личностями возникает противоречие.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Из определения мы можем выявить сущность такого явления как конфликт:</w:t>
      </w:r>
    </w:p>
    <w:p w:rsidR="00E61EB3" w:rsidRPr="008A2791" w:rsidRDefault="00E61EB3" w:rsidP="008A2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прежде всего необходимы два субъекта – участника конфликта (участников может быть и больше);</w:t>
      </w:r>
    </w:p>
    <w:p w:rsidR="00E61EB3" w:rsidRPr="008A2791" w:rsidRDefault="00E61EB3" w:rsidP="008A2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противоречие, которое лежит в основе конфликта, должно быть личностно значимым для субъектов;</w:t>
      </w:r>
    </w:p>
    <w:p w:rsidR="00E61EB3" w:rsidRPr="008A2791" w:rsidRDefault="00E61EB3" w:rsidP="008A2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необходимы определенные обстоятельства, которые выявили бы противоречие и столкнули интересы субъектов.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 xml:space="preserve">При наличии всех этих условий и возникает конфликтная ситуация, которая является 1 стадией развития конфликта 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Через какой-то промежуток времени конфликт переходит во 2 стадию и выражается в инциденте.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br/>
        <w:t>Формы протекания конфликта могут быть разными:</w:t>
      </w:r>
    </w:p>
    <w:p w:rsidR="00E61EB3" w:rsidRPr="008A2791" w:rsidRDefault="00E61EB3" w:rsidP="008A27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Недовольство – ощущение неудовлетворенности;</w:t>
      </w:r>
    </w:p>
    <w:p w:rsidR="00E61EB3" w:rsidRPr="008A2791" w:rsidRDefault="00E61EB3" w:rsidP="008A27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Разногласие – несходство во мнениях, взглядах;</w:t>
      </w:r>
    </w:p>
    <w:p w:rsidR="00E61EB3" w:rsidRPr="008A2791" w:rsidRDefault="00E61EB3" w:rsidP="008A27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Противодействие – действие, препятствующее другому действию;</w:t>
      </w:r>
    </w:p>
    <w:p w:rsidR="00E61EB3" w:rsidRPr="008A2791" w:rsidRDefault="00E61EB3" w:rsidP="008A27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Противостояние – концентрация на конкретном интересе субъекта;</w:t>
      </w:r>
    </w:p>
    <w:p w:rsidR="00E61EB3" w:rsidRPr="008A2791" w:rsidRDefault="00E61EB3" w:rsidP="008A27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Противоборство – борьба субъекта с кем-либо, чем-либо, мешающим реализации интересов субъекта.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Форма протекания конфликта тем острее, чем дольше продолжается сам инцидент. Поэтому, чем раньше начнется поиск решения, тем меньше будут психологические последствия.</w:t>
      </w:r>
    </w:p>
    <w:p w:rsidR="00E61EB3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Самым первым шагом на пути к решению конфликта является факт признания того, что проблема действительно есть. Осмысливая содержание конфликта, мы уже приступаем к его решению.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lang w:eastAsia="ru-RU"/>
        </w:rPr>
        <w:t xml:space="preserve">Вот </w:t>
      </w:r>
      <w:r w:rsidRPr="0098116A">
        <w:rPr>
          <w:rFonts w:ascii="Arial" w:hAnsi="Arial" w:cs="Arial"/>
          <w:b/>
          <w:bCs/>
          <w:color w:val="000000"/>
          <w:sz w:val="20"/>
          <w:lang w:eastAsia="ru-RU"/>
        </w:rPr>
        <w:t>правила</w:t>
      </w:r>
      <w:r>
        <w:rPr>
          <w:rFonts w:ascii="Arial" w:hAnsi="Arial" w:cs="Arial"/>
          <w:b/>
          <w:bCs/>
          <w:color w:val="000000"/>
          <w:sz w:val="20"/>
          <w:lang w:eastAsia="ru-RU"/>
        </w:rPr>
        <w:t xml:space="preserve"> поведения в конфликте.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Дайте партнеру " выпустить пар". Если партнер раздражен и агрессивен, договориться с ним зачастую невозможно, поэтому постарайтесь помочь ему снизить внутреннее напряжение. Во время его "взрыва" рекомендуется вести себя спокойно, уверенно, но не высокомерно.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Сбивайте агрессию неожиданными приемами. Например, задайте неожиданный вопрос совсем о другом, но значимом для партнера деле или доверительно попросите у конфликтующего собеседника совета.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Не давайте партнеру отрицательных оценок, а говорите о своих чувствах. Не говорите: "Вы меня обманываете", а лучше звучит: "Я чувствую себя обманутым".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Попросите сформулировать желаемый конечный результат и проблему как цепь препятствий. Проблема - это то, что надо решать, а отношение к человеку - это фон, условия, в которых приходится принимать решение. Не позволяйте эмоциям управлять вами. Вместе с собеседником определите проблему и сосредоточьтесь на ней: отделите проблему от личности.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____Предложите партнеру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 xml:space="preserve"> высказать свои соображения по разрешению возникшей проблемы и свои варианты решения. Не надо искать виновных и объяснять создавшееся положение. Ищите выход из него. Вариантов должно быть много, чтобы выбрать лучший, который сможет удовлетворить интересы обоих партнеров по общению.</w:t>
      </w:r>
    </w:p>
    <w:p w:rsidR="00E61EB3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В любом случае дайте партнеру "сохранить свое лицо". Не следует отвечать агрессией на агрессию и задевать достоинства партнера. Давайте оценку поступкам, а не личности.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Отражайте, как эхо, смысл высказываний и претензий. Употребление фраз типа "Правильно ли я Вас понял?", "Вы хотели сказать:" устраняет недоразумения и демонстрирует внимание к собеседнику, что уменьшает его агрессию.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Не бойтесь извиниться, если чувствуете свою вину. К извинениям способны уверенные и зрелые люди, поэтому это обезоруживает партнера по общению и и вызывает у него уважение и доверие.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E61EB3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Ничего не надо доказывать. В конфликте никто никогда и никому ничего не смог доказать, так как отрицательные эмоции блокируют способность понимать и соглашаться. Это пустая трата времени и бесполезное занятие</w:t>
      </w:r>
    </w:p>
    <w:p w:rsidR="00E61EB3" w:rsidRPr="0098116A" w:rsidRDefault="00E61EB3" w:rsidP="0098116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Замолчите первым. Не от собеседника - "противника" требуйте: "Замолчи", "Прекрати", а от себя. Но молчание не должно быть окрашено злорадством и вызовом.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Не характеризуйте состояние оппонента. Такие фразы отрицательного эмоционального состояния партнера, как "Что ты злишься/ нервничаешь/ бесишься", только укрепляют и усиливают конфликт.</w:t>
      </w: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61EB3" w:rsidRPr="0098116A" w:rsidRDefault="00E61EB3" w:rsidP="0098116A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Pr="0098116A">
        <w:rPr>
          <w:rFonts w:ascii="Arial" w:hAnsi="Arial" w:cs="Arial"/>
          <w:color w:val="000000"/>
          <w:sz w:val="20"/>
          <w:szCs w:val="20"/>
          <w:lang w:eastAsia="ru-RU"/>
        </w:rPr>
        <w:t>Независимо от результата разрешения противоречий старайтесь не разрушать отношения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6 СЛАЙДА.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Существует много способов решения конфликтных ситуаций.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Выбор зависит от личности субъектов, от формы протекания и других обстоятельств.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 xml:space="preserve">Способы разрешения конфликтов </w:t>
      </w:r>
      <w:r>
        <w:rPr>
          <w:rFonts w:ascii="Arial" w:hAnsi="Arial" w:cs="Arial"/>
          <w:color w:val="000000"/>
          <w:sz w:val="20"/>
          <w:u w:val="single"/>
          <w:lang w:eastAsia="ru-RU"/>
        </w:rPr>
        <w:t>.</w:t>
      </w:r>
    </w:p>
    <w:p w:rsidR="00E61EB3" w:rsidRPr="008A2791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Юмор – постараться увидеть смешное в создавшейся ситуации;</w:t>
      </w:r>
    </w:p>
    <w:p w:rsidR="00E61EB3" w:rsidRPr="008A2791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Признание достоинств – увидеть хорошие качества в другом участнике конфликта;</w:t>
      </w:r>
    </w:p>
    <w:p w:rsidR="00E61EB3" w:rsidRPr="008A2791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Компромисс – соглашение на основе взаимных уступок;</w:t>
      </w:r>
    </w:p>
    <w:p w:rsidR="00E61EB3" w:rsidRPr="008A2791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Третейский суд – обращение к незаинтересованному лицу;</w:t>
      </w:r>
    </w:p>
    <w:p w:rsidR="00E61EB3" w:rsidRPr="008A2791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Анализ – попытаться добраться до истоков проблемы и найти решение;</w:t>
      </w:r>
    </w:p>
    <w:p w:rsidR="00E61EB3" w:rsidRPr="00282865" w:rsidRDefault="00E61EB3" w:rsidP="008A27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Ультиматум – решительное требование с угрозой применения мер воздействия;</w:t>
      </w:r>
    </w:p>
    <w:p w:rsidR="00E61EB3" w:rsidRPr="008A2791" w:rsidRDefault="00E61EB3" w:rsidP="0028286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 7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Последствия конфликта тоже могут быть разными:</w:t>
      </w:r>
    </w:p>
    <w:p w:rsidR="00E61EB3" w:rsidRPr="008A2791" w:rsidRDefault="00E61EB3" w:rsidP="008A27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Деструктивные – разрыв связей, разрушение нормальных взаимоотношений;</w:t>
      </w:r>
    </w:p>
    <w:p w:rsidR="00E61EB3" w:rsidRPr="008A2791" w:rsidRDefault="00E61EB3" w:rsidP="008A27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Конструктивные – конфликт способствует выходу на новый уровень развития личности или межличностных отношений.</w:t>
      </w:r>
    </w:p>
    <w:p w:rsidR="00E61EB3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 xml:space="preserve">Необходимо стремиться именно к конструктивному решению проблемы, так как в данном случае конфликт несет в себе огромный воспитательный потенциал, являясь одним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из механизмов развития личности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 8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Для конструктивного решения проблемы следует соблюдать некоторые правила:</w:t>
      </w:r>
    </w:p>
    <w:p w:rsidR="00E61EB3" w:rsidRPr="008A2791" w:rsidRDefault="00E61EB3" w:rsidP="008A27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Два возбужденных человека не могут прийти к согласию, надо сначала успокоиться;</w:t>
      </w:r>
    </w:p>
    <w:p w:rsidR="00E61EB3" w:rsidRPr="008A2791" w:rsidRDefault="00E61EB3" w:rsidP="008A27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Не следует бояться конфликта, надо его решать;</w:t>
      </w:r>
    </w:p>
    <w:p w:rsidR="00E61EB3" w:rsidRPr="008A2791" w:rsidRDefault="00E61EB3" w:rsidP="008A27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Умейте сдерживать свои эмоции, даже если вас провоцируют, ибо «сильнее всех – владеющий собой».</w:t>
      </w:r>
    </w:p>
    <w:p w:rsidR="00E61EB3" w:rsidRDefault="00E61EB3" w:rsidP="008A27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Уважайте личность другого, он имеет право на собственные взгляды.</w:t>
      </w:r>
    </w:p>
    <w:p w:rsidR="00E61EB3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i/>
          <w:iCs/>
          <w:color w:val="000000"/>
          <w:sz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lang w:eastAsia="ru-RU"/>
        </w:rPr>
        <w:t>ПОМНИТЕ ЗОЛОТОЕ ПРАВИЛО ОБЩЕНИЯ</w:t>
      </w:r>
    </w:p>
    <w:p w:rsidR="00E61EB3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i/>
          <w:iCs/>
          <w:color w:val="000000"/>
          <w:sz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lang w:eastAsia="ru-RU"/>
        </w:rPr>
        <w:t>ПОКАЗ СЛАЙДА9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.</w:t>
      </w:r>
    </w:p>
    <w:p w:rsidR="00E61EB3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i/>
          <w:iCs/>
          <w:color w:val="000000"/>
          <w:sz w:val="20"/>
          <w:lang w:eastAsia="ru-RU"/>
        </w:rPr>
      </w:pPr>
    </w:p>
    <w:p w:rsidR="00E61EB3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Большинство людей негативно относится к конфликтам, и это не случайно, ведь любая конфликтная ситуация сопровождается большим психологическим напряжением, стрессом, человек чувствует себя дискомфортно. Но этих негативных последствий можно избежать, если научиться предвидеть конфликтные ситуации и решать проблему в самом начале</w:t>
      </w:r>
    </w:p>
    <w:p w:rsidR="00E61EB3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 10</w:t>
      </w:r>
    </w:p>
    <w:p w:rsidR="00E61EB3" w:rsidRPr="008A2791" w:rsidRDefault="00E61EB3" w:rsidP="00D95ECC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ПОКАЗ СЛАЙДА11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Для решения конфликта его участникам 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на основе взаимного уважения совместно найти выход из конфликтной ситуации.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b/>
          <w:bCs/>
          <w:color w:val="000000"/>
          <w:sz w:val="20"/>
          <w:lang w:eastAsia="ru-RU"/>
        </w:rPr>
        <w:t>2. Анализ и совместное обсуждение предложенных конфликтных ситуаций, поиск оптимального варианта решения конфликта.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СИТУАЦИЯ 1.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lang w:eastAsia="ru-RU"/>
        </w:rPr>
        <w:t xml:space="preserve"> РОДИТЕЛИ ПРИНИМАЮТ СТОРОНУ РЕБЕНКА. 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По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>дросток ЧУВСТВУЕТ ПОДДЕРЖКУ РОДИТЕЛЕЙ.  Н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 xml:space="preserve">еоднократные беседы 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 xml:space="preserve"> педагога 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не дали результата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>……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Реа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лизованный вариант – анализ ситуации.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СИТУАЦИЯ 2.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Ребенок постоянно лжет родителям о том, где был, с кем и т.д. Однажды ушел в школу, но на занятиях отсутствовал. Классный руководитель позвонил домой, чтобы узнать причину отсутствия. Так мама узнала, что сын ей солгал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>. Но поверила ребенку, а не педагогу..</w:t>
      </w: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 xml:space="preserve">. 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Реализованный вариант – ультиматум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i/>
          <w:iCs/>
          <w:color w:val="000000"/>
          <w:sz w:val="20"/>
          <w:lang w:eastAsia="ru-RU"/>
        </w:rPr>
        <w:t>….</w:t>
      </w:r>
      <w:r>
        <w:rPr>
          <w:rFonts w:ascii="Arial" w:hAnsi="Arial" w:cs="Arial"/>
          <w:i/>
          <w:iCs/>
          <w:color w:val="000000"/>
          <w:sz w:val="20"/>
          <w:lang w:eastAsia="ru-RU"/>
        </w:rPr>
        <w:t>до родителей необходимо довести,чем грозят им пропуски ребенка школы без уважительной причины.</w:t>
      </w:r>
    </w:p>
    <w:p w:rsidR="00E61EB3" w:rsidRPr="008A2791" w:rsidRDefault="00E61EB3" w:rsidP="008A27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2791">
        <w:rPr>
          <w:rFonts w:ascii="Arial" w:hAnsi="Arial" w:cs="Arial"/>
          <w:b/>
          <w:bCs/>
          <w:color w:val="000000"/>
          <w:sz w:val="20"/>
          <w:lang w:eastAsia="ru-RU"/>
        </w:rPr>
        <w:t>3. Заключение.</w:t>
      </w:r>
    </w:p>
    <w:p w:rsidR="00E61EB3" w:rsidRPr="008A2791" w:rsidRDefault="00E61EB3" w:rsidP="00F20A7C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егодня мы затронули очень важную тему, которая касается всех нас, ведь в процессе общения мы часто конфликтуем друг с другом. Помните, что конфликты в нашей жизни неизбежны, но мы можем извлечь пользу даже из конфликтных ситуаций, 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мело решая их. С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>овместная работа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учителя и родителей </w:t>
      </w:r>
      <w:r w:rsidRPr="008A2791">
        <w:rPr>
          <w:rFonts w:ascii="Arial" w:hAnsi="Arial" w:cs="Arial"/>
          <w:color w:val="000000"/>
          <w:sz w:val="20"/>
          <w:szCs w:val="20"/>
          <w:lang w:eastAsia="ru-RU"/>
        </w:rPr>
        <w:t xml:space="preserve"> поможет вам в будущем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лучше ладить со своими учениками.</w:t>
      </w:r>
    </w:p>
    <w:p w:rsidR="00E61EB3" w:rsidRPr="00263E19" w:rsidRDefault="00E61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E61EB3" w:rsidRPr="00263E19" w:rsidSect="00F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92D"/>
    <w:multiLevelType w:val="multilevel"/>
    <w:tmpl w:val="4E2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0BE5"/>
    <w:multiLevelType w:val="multilevel"/>
    <w:tmpl w:val="FF9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B3F33"/>
    <w:multiLevelType w:val="multilevel"/>
    <w:tmpl w:val="96BC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7A756F"/>
    <w:multiLevelType w:val="multilevel"/>
    <w:tmpl w:val="E940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B04A81"/>
    <w:multiLevelType w:val="multilevel"/>
    <w:tmpl w:val="4E36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C2B00"/>
    <w:multiLevelType w:val="multilevel"/>
    <w:tmpl w:val="AA30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8B249E"/>
    <w:multiLevelType w:val="multilevel"/>
    <w:tmpl w:val="01AE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941FDD"/>
    <w:multiLevelType w:val="multilevel"/>
    <w:tmpl w:val="570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E19"/>
    <w:rsid w:val="000260DF"/>
    <w:rsid w:val="00033596"/>
    <w:rsid w:val="000D0F20"/>
    <w:rsid w:val="000D6B74"/>
    <w:rsid w:val="0012607E"/>
    <w:rsid w:val="001304E2"/>
    <w:rsid w:val="001A4F87"/>
    <w:rsid w:val="00233FAE"/>
    <w:rsid w:val="00263776"/>
    <w:rsid w:val="00263E19"/>
    <w:rsid w:val="002725C6"/>
    <w:rsid w:val="00282865"/>
    <w:rsid w:val="00295D1F"/>
    <w:rsid w:val="00301E70"/>
    <w:rsid w:val="00323896"/>
    <w:rsid w:val="00370B97"/>
    <w:rsid w:val="003831E4"/>
    <w:rsid w:val="003B5BD6"/>
    <w:rsid w:val="003F487D"/>
    <w:rsid w:val="004658E6"/>
    <w:rsid w:val="00476C52"/>
    <w:rsid w:val="004B22EC"/>
    <w:rsid w:val="004C7C09"/>
    <w:rsid w:val="004E299A"/>
    <w:rsid w:val="005F2BFD"/>
    <w:rsid w:val="0064114E"/>
    <w:rsid w:val="00650C9B"/>
    <w:rsid w:val="0066028E"/>
    <w:rsid w:val="00776AF1"/>
    <w:rsid w:val="007E6EF6"/>
    <w:rsid w:val="00834E92"/>
    <w:rsid w:val="008446D1"/>
    <w:rsid w:val="008A2791"/>
    <w:rsid w:val="008A2AE7"/>
    <w:rsid w:val="008D2B67"/>
    <w:rsid w:val="00933CF2"/>
    <w:rsid w:val="0097523B"/>
    <w:rsid w:val="0098116A"/>
    <w:rsid w:val="009D3449"/>
    <w:rsid w:val="00A23BCB"/>
    <w:rsid w:val="00A3717C"/>
    <w:rsid w:val="00A77FCE"/>
    <w:rsid w:val="00A91567"/>
    <w:rsid w:val="00A91B82"/>
    <w:rsid w:val="00AB5A57"/>
    <w:rsid w:val="00B12852"/>
    <w:rsid w:val="00B5761B"/>
    <w:rsid w:val="00BA59AC"/>
    <w:rsid w:val="00C320B6"/>
    <w:rsid w:val="00C6289B"/>
    <w:rsid w:val="00CC1B2E"/>
    <w:rsid w:val="00D95ECC"/>
    <w:rsid w:val="00DD77BA"/>
    <w:rsid w:val="00E5775C"/>
    <w:rsid w:val="00E61EB3"/>
    <w:rsid w:val="00E7017A"/>
    <w:rsid w:val="00EA61D2"/>
    <w:rsid w:val="00EA6374"/>
    <w:rsid w:val="00EE7FA0"/>
    <w:rsid w:val="00F20A7C"/>
    <w:rsid w:val="00F74E3E"/>
    <w:rsid w:val="00FB171F"/>
    <w:rsid w:val="00FB409B"/>
    <w:rsid w:val="00FD13BD"/>
    <w:rsid w:val="00FE4104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8A279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8A2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A2791"/>
    <w:rPr>
      <w:rFonts w:cs="Times New Roman"/>
    </w:rPr>
  </w:style>
  <w:style w:type="character" w:styleId="Hyperlink">
    <w:name w:val="Hyperlink"/>
    <w:basedOn w:val="DefaultParagraphFont"/>
    <w:uiPriority w:val="99"/>
    <w:rsid w:val="008A279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A27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475</TotalTime>
  <Pages>4</Pages>
  <Words>1188</Words>
  <Characters>6775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Маликова Юлия</dc:title>
  <dc:subject/>
  <dc:creator>1</dc:creator>
  <cp:keywords/>
  <dc:description/>
  <cp:lastModifiedBy>дом</cp:lastModifiedBy>
  <cp:revision>17</cp:revision>
  <cp:lastPrinted>2012-03-13T07:40:00Z</cp:lastPrinted>
  <dcterms:created xsi:type="dcterms:W3CDTF">2010-10-30T10:41:00Z</dcterms:created>
  <dcterms:modified xsi:type="dcterms:W3CDTF">2013-03-17T16:48:00Z</dcterms:modified>
</cp:coreProperties>
</file>