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A4C" w:rsidRDefault="00C05A4C" w:rsidP="003D5FB3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МБОУ  «ТУЛУГАНОВСКАЯ  СОШ»</w:t>
      </w:r>
    </w:p>
    <w:p w:rsidR="00C05A4C" w:rsidRDefault="00C05A4C" w:rsidP="003D5F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ВОЛОДАРСКОГО РАЙОНА</w:t>
      </w:r>
    </w:p>
    <w:p w:rsidR="00C05A4C" w:rsidRDefault="00C05A4C" w:rsidP="005735BD">
      <w:pPr>
        <w:rPr>
          <w:sz w:val="28"/>
          <w:szCs w:val="28"/>
        </w:rPr>
      </w:pPr>
    </w:p>
    <w:p w:rsidR="00C05A4C" w:rsidRDefault="00C05A4C" w:rsidP="003D5FB3">
      <w:pPr>
        <w:jc w:val="center"/>
        <w:rPr>
          <w:b/>
          <w:bCs/>
          <w:sz w:val="52"/>
          <w:szCs w:val="52"/>
        </w:rPr>
      </w:pPr>
    </w:p>
    <w:p w:rsidR="00C05A4C" w:rsidRDefault="00C05A4C" w:rsidP="003D5FB3">
      <w:pPr>
        <w:jc w:val="center"/>
        <w:rPr>
          <w:b/>
          <w:bCs/>
          <w:sz w:val="52"/>
          <w:szCs w:val="52"/>
        </w:rPr>
      </w:pPr>
    </w:p>
    <w:p w:rsidR="00C05A4C" w:rsidRPr="003D5FB3" w:rsidRDefault="00C05A4C" w:rsidP="003D5FB3">
      <w:pPr>
        <w:jc w:val="center"/>
        <w:rPr>
          <w:b/>
          <w:bCs/>
          <w:sz w:val="52"/>
          <w:szCs w:val="52"/>
        </w:rPr>
      </w:pPr>
      <w:r w:rsidRPr="003D5FB3">
        <w:rPr>
          <w:b/>
          <w:bCs/>
          <w:sz w:val="52"/>
          <w:szCs w:val="52"/>
        </w:rPr>
        <w:t>Методическая  разработка</w:t>
      </w:r>
    </w:p>
    <w:p w:rsidR="00C05A4C" w:rsidRPr="003D5FB3" w:rsidRDefault="00C05A4C" w:rsidP="003D5FB3">
      <w:pPr>
        <w:jc w:val="center"/>
        <w:rPr>
          <w:b/>
          <w:bCs/>
          <w:sz w:val="52"/>
          <w:szCs w:val="52"/>
        </w:rPr>
      </w:pPr>
      <w:r w:rsidRPr="003D5FB3">
        <w:rPr>
          <w:b/>
          <w:bCs/>
          <w:sz w:val="52"/>
          <w:szCs w:val="52"/>
        </w:rPr>
        <w:t>внеклассного  мероприятия</w:t>
      </w:r>
    </w:p>
    <w:p w:rsidR="00C05A4C" w:rsidRPr="003D5FB3" w:rsidRDefault="00C05A4C" w:rsidP="003D5FB3">
      <w:pPr>
        <w:jc w:val="center"/>
        <w:rPr>
          <w:b/>
          <w:bCs/>
          <w:sz w:val="52"/>
          <w:szCs w:val="52"/>
        </w:rPr>
      </w:pPr>
      <w:r w:rsidRPr="003D5FB3">
        <w:rPr>
          <w:b/>
          <w:bCs/>
          <w:sz w:val="52"/>
          <w:szCs w:val="52"/>
        </w:rPr>
        <w:t>«Эта удивительная химия»</w:t>
      </w:r>
    </w:p>
    <w:p w:rsidR="00C05A4C" w:rsidRDefault="00C05A4C" w:rsidP="005735BD">
      <w:pPr>
        <w:rPr>
          <w:sz w:val="28"/>
          <w:szCs w:val="28"/>
        </w:rPr>
      </w:pPr>
    </w:p>
    <w:p w:rsidR="00C05A4C" w:rsidRDefault="00C05A4C" w:rsidP="005735BD">
      <w:pPr>
        <w:rPr>
          <w:sz w:val="28"/>
          <w:szCs w:val="28"/>
        </w:rPr>
      </w:pPr>
    </w:p>
    <w:p w:rsidR="00C05A4C" w:rsidRDefault="00C05A4C" w:rsidP="005735BD">
      <w:pPr>
        <w:rPr>
          <w:sz w:val="28"/>
          <w:szCs w:val="28"/>
        </w:rPr>
      </w:pPr>
    </w:p>
    <w:p w:rsidR="00C05A4C" w:rsidRDefault="00C05A4C" w:rsidP="003D5FB3">
      <w:pPr>
        <w:rPr>
          <w:sz w:val="28"/>
          <w:szCs w:val="28"/>
        </w:rPr>
      </w:pPr>
    </w:p>
    <w:p w:rsidR="00C05A4C" w:rsidRDefault="00C05A4C" w:rsidP="003D5FB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Подготовила </w:t>
      </w:r>
    </w:p>
    <w:p w:rsidR="00C05A4C" w:rsidRDefault="00C05A4C" w:rsidP="003D5FB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химии </w:t>
      </w:r>
    </w:p>
    <w:p w:rsidR="00C05A4C" w:rsidRDefault="00C05A4C" w:rsidP="003D5FB3">
      <w:pPr>
        <w:jc w:val="right"/>
        <w:rPr>
          <w:sz w:val="28"/>
          <w:szCs w:val="28"/>
        </w:rPr>
      </w:pPr>
      <w:r>
        <w:rPr>
          <w:sz w:val="28"/>
          <w:szCs w:val="28"/>
        </w:rPr>
        <w:t>Тарбердеева Г.И.</w:t>
      </w:r>
    </w:p>
    <w:p w:rsidR="00C05A4C" w:rsidRDefault="00C05A4C" w:rsidP="005735BD">
      <w:pPr>
        <w:rPr>
          <w:sz w:val="28"/>
          <w:szCs w:val="28"/>
        </w:rPr>
      </w:pPr>
    </w:p>
    <w:p w:rsidR="00C05A4C" w:rsidRDefault="00C05A4C" w:rsidP="005735BD">
      <w:pPr>
        <w:rPr>
          <w:sz w:val="28"/>
          <w:szCs w:val="28"/>
        </w:rPr>
      </w:pPr>
    </w:p>
    <w:p w:rsidR="00C05A4C" w:rsidRDefault="00C05A4C" w:rsidP="005735BD">
      <w:pPr>
        <w:rPr>
          <w:sz w:val="28"/>
          <w:szCs w:val="28"/>
        </w:rPr>
      </w:pPr>
    </w:p>
    <w:p w:rsidR="00C05A4C" w:rsidRDefault="00C05A4C" w:rsidP="003D5FB3">
      <w:pPr>
        <w:jc w:val="center"/>
        <w:rPr>
          <w:sz w:val="28"/>
          <w:szCs w:val="28"/>
        </w:rPr>
      </w:pPr>
    </w:p>
    <w:p w:rsidR="00C05A4C" w:rsidRDefault="00C05A4C" w:rsidP="003D5FB3">
      <w:pPr>
        <w:jc w:val="center"/>
        <w:rPr>
          <w:sz w:val="28"/>
          <w:szCs w:val="28"/>
        </w:rPr>
      </w:pPr>
    </w:p>
    <w:p w:rsidR="00C05A4C" w:rsidRDefault="00C05A4C" w:rsidP="003D5FB3">
      <w:pPr>
        <w:jc w:val="center"/>
        <w:rPr>
          <w:sz w:val="28"/>
          <w:szCs w:val="28"/>
        </w:rPr>
      </w:pPr>
    </w:p>
    <w:p w:rsidR="00C05A4C" w:rsidRDefault="00C05A4C" w:rsidP="003D5FB3">
      <w:pPr>
        <w:jc w:val="center"/>
        <w:rPr>
          <w:sz w:val="28"/>
          <w:szCs w:val="28"/>
        </w:rPr>
      </w:pPr>
      <w:r>
        <w:rPr>
          <w:sz w:val="28"/>
          <w:szCs w:val="28"/>
        </w:rPr>
        <w:t>с.Тулугановка</w:t>
      </w:r>
    </w:p>
    <w:p w:rsidR="00C05A4C" w:rsidRPr="003D5FB3" w:rsidRDefault="00C05A4C" w:rsidP="00D72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FB3">
        <w:rPr>
          <w:sz w:val="28"/>
          <w:szCs w:val="28"/>
        </w:rPr>
        <w:t xml:space="preserve"> </w:t>
      </w:r>
      <w:r w:rsidRPr="003D5F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Методические рекомендации:</w:t>
      </w:r>
      <w:r w:rsidRPr="003D5FB3">
        <w:rPr>
          <w:rFonts w:ascii="Times New Roman" w:hAnsi="Times New Roman" w:cs="Times New Roman"/>
          <w:sz w:val="28"/>
          <w:szCs w:val="28"/>
        </w:rPr>
        <w:t xml:space="preserve">  </w:t>
      </w:r>
      <w:r w:rsidRPr="003D5FB3">
        <w:rPr>
          <w:sz w:val="28"/>
          <w:szCs w:val="28"/>
        </w:rPr>
        <w:t xml:space="preserve">     Это  мероприятие  </w:t>
      </w:r>
      <w:r w:rsidRPr="003D5FB3">
        <w:rPr>
          <w:rFonts w:ascii="Times New Roman" w:hAnsi="Times New Roman" w:cs="Times New Roman"/>
          <w:sz w:val="28"/>
          <w:szCs w:val="28"/>
        </w:rPr>
        <w:t xml:space="preserve">проводится для учащихся 8  классов. Перед началом внеклассного мероприятия  кабинет  оформляется красочными тематическими стенгазетами, тщательно подготовлена экспериментальная часть. Уч-ся 10-11классов  выступают  перед  учениками  в  сопровождении показа слайдов,  проводят  викторину,  показывают  опыты.  В конце мероприятия  уч-ся 8класса дают  клятву.  </w:t>
      </w:r>
    </w:p>
    <w:p w:rsidR="00C05A4C" w:rsidRPr="003D5FB3" w:rsidRDefault="00C05A4C" w:rsidP="00D72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F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D5F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5A4C" w:rsidRPr="003D5FB3" w:rsidRDefault="00C05A4C" w:rsidP="00D72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A4C" w:rsidRPr="003D5FB3" w:rsidRDefault="00C05A4C" w:rsidP="00D728E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D5FB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Цели мероприятия: </w:t>
      </w:r>
    </w:p>
    <w:p w:rsidR="00C05A4C" w:rsidRPr="003D5FB3" w:rsidRDefault="00C05A4C" w:rsidP="00D728E6">
      <w:pPr>
        <w:pStyle w:val="a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  <w:r w:rsidRPr="003D5FB3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познавательного интереса учащихся к предмету химия; </w:t>
      </w:r>
    </w:p>
    <w:p w:rsidR="00C05A4C" w:rsidRPr="003D5FB3" w:rsidRDefault="00C05A4C" w:rsidP="00D728E6">
      <w:pPr>
        <w:pStyle w:val="a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  <w:r w:rsidRPr="003D5FB3">
        <w:rPr>
          <w:rFonts w:ascii="Times New Roman" w:hAnsi="Times New Roman" w:cs="Times New Roman"/>
          <w:sz w:val="28"/>
          <w:szCs w:val="28"/>
          <w:lang w:eastAsia="ru-RU"/>
        </w:rPr>
        <w:t>обобщение, закрепление и систематизация знаний о химии;</w:t>
      </w:r>
    </w:p>
    <w:p w:rsidR="00C05A4C" w:rsidRPr="003D5FB3" w:rsidRDefault="00C05A4C" w:rsidP="00D728E6">
      <w:pPr>
        <w:pStyle w:val="a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  <w:r w:rsidRPr="003D5FB3">
        <w:rPr>
          <w:rFonts w:ascii="Times New Roman" w:hAnsi="Times New Roman" w:cs="Times New Roman"/>
          <w:sz w:val="28"/>
          <w:szCs w:val="28"/>
          <w:lang w:eastAsia="ru-RU"/>
        </w:rPr>
        <w:t xml:space="preserve"> умение работать в команде;</w:t>
      </w:r>
    </w:p>
    <w:p w:rsidR="00C05A4C" w:rsidRPr="003D5FB3" w:rsidRDefault="00C05A4C" w:rsidP="00D728E6">
      <w:pPr>
        <w:pStyle w:val="a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  <w:r w:rsidRPr="003D5FB3">
        <w:rPr>
          <w:rFonts w:ascii="Times New Roman" w:hAnsi="Times New Roman" w:cs="Times New Roman"/>
          <w:sz w:val="28"/>
          <w:szCs w:val="28"/>
          <w:lang w:eastAsia="ru-RU"/>
        </w:rPr>
        <w:t>вызывание у учащихся положительных эмоциональных  переживаний в ходе мероприятия;</w:t>
      </w:r>
    </w:p>
    <w:p w:rsidR="00C05A4C" w:rsidRPr="003D5FB3" w:rsidRDefault="00C05A4C" w:rsidP="00D728E6">
      <w:pPr>
        <w:pStyle w:val="a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  <w:r w:rsidRPr="003D5FB3">
        <w:rPr>
          <w:rFonts w:ascii="Times New Roman" w:hAnsi="Times New Roman" w:cs="Times New Roman"/>
          <w:sz w:val="28"/>
          <w:szCs w:val="28"/>
          <w:lang w:eastAsia="ru-RU"/>
        </w:rPr>
        <w:t>расширение кругозора учащихся.</w:t>
      </w:r>
    </w:p>
    <w:p w:rsidR="00C05A4C" w:rsidRPr="003D5FB3" w:rsidRDefault="00C05A4C" w:rsidP="00D728E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05A4C" w:rsidRPr="003D5FB3" w:rsidRDefault="00C05A4C" w:rsidP="00D728E6">
      <w:pPr>
        <w:spacing w:after="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D5FB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Задачи: </w:t>
      </w:r>
    </w:p>
    <w:p w:rsidR="00C05A4C" w:rsidRPr="003D5FB3" w:rsidRDefault="00C05A4C" w:rsidP="00D728E6">
      <w:pPr>
        <w:pStyle w:val="a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D5FB3">
        <w:rPr>
          <w:rFonts w:ascii="Times New Roman" w:hAnsi="Times New Roman" w:cs="Times New Roman"/>
          <w:sz w:val="28"/>
          <w:szCs w:val="28"/>
        </w:rPr>
        <w:t>расширение и углубление знаний по предмету «Химия»</w:t>
      </w:r>
    </w:p>
    <w:p w:rsidR="00C05A4C" w:rsidRPr="003D5FB3" w:rsidRDefault="00C05A4C" w:rsidP="00D728E6">
      <w:pPr>
        <w:pStyle w:val="a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D5FB3">
        <w:rPr>
          <w:rFonts w:ascii="Times New Roman" w:hAnsi="Times New Roman" w:cs="Times New Roman"/>
          <w:sz w:val="28"/>
          <w:szCs w:val="28"/>
          <w:lang w:eastAsia="ru-RU"/>
        </w:rPr>
        <w:t>развитие творческих способностей учащихся;</w:t>
      </w:r>
    </w:p>
    <w:p w:rsidR="00C05A4C" w:rsidRPr="003D5FB3" w:rsidRDefault="00C05A4C" w:rsidP="00D728E6">
      <w:pPr>
        <w:pStyle w:val="a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D5FB3">
        <w:rPr>
          <w:rFonts w:ascii="Times New Roman" w:hAnsi="Times New Roman" w:cs="Times New Roman"/>
          <w:sz w:val="28"/>
          <w:szCs w:val="28"/>
        </w:rPr>
        <w:t>воспитывать коммуникативные навыки, умение общаться в группе, отстаивать свое мнение и уважительно относиться к мнению других.</w:t>
      </w:r>
    </w:p>
    <w:p w:rsidR="00C05A4C" w:rsidRPr="003D5FB3" w:rsidRDefault="00C05A4C" w:rsidP="00D728E6">
      <w:pPr>
        <w:pStyle w:val="a"/>
        <w:spacing w:after="6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05A4C" w:rsidRPr="003D5FB3" w:rsidRDefault="00C05A4C" w:rsidP="00D728E6">
      <w:pPr>
        <w:rPr>
          <w:sz w:val="28"/>
          <w:szCs w:val="28"/>
        </w:rPr>
      </w:pPr>
      <w:r w:rsidRPr="003D5FB3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3D5FB3">
        <w:rPr>
          <w:rFonts w:ascii="Times New Roman" w:hAnsi="Times New Roman" w:cs="Times New Roman"/>
          <w:sz w:val="28"/>
          <w:szCs w:val="28"/>
        </w:rPr>
        <w:t xml:space="preserve"> компьютер, экран, мультимедиа проектор</w:t>
      </w:r>
      <w:r w:rsidRPr="003D5FB3">
        <w:rPr>
          <w:sz w:val="28"/>
          <w:szCs w:val="28"/>
        </w:rPr>
        <w:t>,  реактивы для проведения опытов</w:t>
      </w:r>
    </w:p>
    <w:p w:rsidR="00C05A4C" w:rsidRPr="003D5FB3" w:rsidRDefault="00C05A4C" w:rsidP="005735BD">
      <w:pPr>
        <w:rPr>
          <w:sz w:val="28"/>
          <w:szCs w:val="28"/>
        </w:rPr>
      </w:pPr>
    </w:p>
    <w:p w:rsidR="00C05A4C" w:rsidRPr="003D5FB3" w:rsidRDefault="00C05A4C" w:rsidP="005735BD">
      <w:pPr>
        <w:rPr>
          <w:sz w:val="28"/>
          <w:szCs w:val="28"/>
        </w:rPr>
      </w:pPr>
    </w:p>
    <w:p w:rsidR="00C05A4C" w:rsidRPr="003D5FB3" w:rsidRDefault="00C05A4C" w:rsidP="005735BD">
      <w:pPr>
        <w:rPr>
          <w:sz w:val="28"/>
          <w:szCs w:val="28"/>
        </w:rPr>
      </w:pPr>
    </w:p>
    <w:p w:rsidR="00C05A4C" w:rsidRDefault="00C05A4C" w:rsidP="005735BD">
      <w:pPr>
        <w:rPr>
          <w:sz w:val="28"/>
          <w:szCs w:val="28"/>
        </w:rPr>
      </w:pPr>
    </w:p>
    <w:p w:rsidR="00C05A4C" w:rsidRDefault="00C05A4C" w:rsidP="005735BD">
      <w:pPr>
        <w:rPr>
          <w:sz w:val="28"/>
          <w:szCs w:val="28"/>
        </w:rPr>
      </w:pPr>
    </w:p>
    <w:p w:rsidR="00C05A4C" w:rsidRDefault="00C05A4C" w:rsidP="005735BD">
      <w:pPr>
        <w:rPr>
          <w:sz w:val="28"/>
          <w:szCs w:val="28"/>
        </w:rPr>
      </w:pPr>
    </w:p>
    <w:p w:rsidR="00C05A4C" w:rsidRDefault="00C05A4C" w:rsidP="005735BD">
      <w:pPr>
        <w:rPr>
          <w:sz w:val="28"/>
          <w:szCs w:val="28"/>
        </w:rPr>
      </w:pPr>
    </w:p>
    <w:p w:rsidR="00C05A4C" w:rsidRDefault="00C05A4C" w:rsidP="005735BD">
      <w:pPr>
        <w:rPr>
          <w:sz w:val="28"/>
          <w:szCs w:val="28"/>
        </w:rPr>
      </w:pPr>
    </w:p>
    <w:p w:rsidR="00C05A4C" w:rsidRDefault="00C05A4C" w:rsidP="005735BD">
      <w:pPr>
        <w:rPr>
          <w:sz w:val="28"/>
          <w:szCs w:val="28"/>
        </w:rPr>
      </w:pPr>
    </w:p>
    <w:p w:rsidR="00C05A4C" w:rsidRDefault="00C05A4C" w:rsidP="005735BD">
      <w:pPr>
        <w:rPr>
          <w:sz w:val="28"/>
          <w:szCs w:val="28"/>
        </w:rPr>
      </w:pPr>
    </w:p>
    <w:p w:rsidR="00C05A4C" w:rsidRPr="00F5399D" w:rsidRDefault="00C05A4C" w:rsidP="005735BD">
      <w:pPr>
        <w:rPr>
          <w:sz w:val="28"/>
          <w:szCs w:val="28"/>
        </w:rPr>
      </w:pPr>
      <w:r w:rsidRPr="00F5399D">
        <w:rPr>
          <w:sz w:val="28"/>
          <w:szCs w:val="28"/>
        </w:rPr>
        <w:t>Сценарий</w:t>
      </w:r>
    </w:p>
    <w:p w:rsidR="00C05A4C" w:rsidRPr="00F5399D" w:rsidRDefault="00C05A4C" w:rsidP="005735BD">
      <w:pPr>
        <w:rPr>
          <w:sz w:val="28"/>
          <w:szCs w:val="28"/>
        </w:rPr>
      </w:pPr>
      <w:r w:rsidRPr="00F5399D">
        <w:rPr>
          <w:sz w:val="28"/>
          <w:szCs w:val="28"/>
        </w:rPr>
        <w:t xml:space="preserve">                         Внеклассное мероприятие .   Удивительная химия</w:t>
      </w:r>
    </w:p>
    <w:p w:rsidR="00C05A4C" w:rsidRPr="00F5399D" w:rsidRDefault="00C05A4C" w:rsidP="005735BD">
      <w:pPr>
        <w:rPr>
          <w:sz w:val="28"/>
          <w:szCs w:val="28"/>
        </w:rPr>
      </w:pPr>
    </w:p>
    <w:p w:rsidR="00C05A4C" w:rsidRPr="00F5399D" w:rsidRDefault="00C05A4C" w:rsidP="005735BD">
      <w:pPr>
        <w:spacing w:after="0" w:line="240" w:lineRule="auto"/>
        <w:rPr>
          <w:sz w:val="28"/>
          <w:szCs w:val="28"/>
        </w:rPr>
      </w:pPr>
      <w:r w:rsidRPr="00F5399D">
        <w:rPr>
          <w:sz w:val="28"/>
          <w:szCs w:val="28"/>
        </w:rPr>
        <w:t xml:space="preserve">        Дорогие ребята! Сегодня мы с вами отправимся в очень увлекательное путешествие.</w:t>
      </w:r>
    </w:p>
    <w:p w:rsidR="00C05A4C" w:rsidRPr="00F5399D" w:rsidRDefault="00C05A4C" w:rsidP="005735BD">
      <w:pPr>
        <w:spacing w:after="0" w:line="240" w:lineRule="auto"/>
        <w:rPr>
          <w:sz w:val="28"/>
          <w:szCs w:val="28"/>
        </w:rPr>
      </w:pPr>
      <w:r w:rsidRPr="00F5399D">
        <w:rPr>
          <w:sz w:val="28"/>
          <w:szCs w:val="28"/>
        </w:rPr>
        <w:t>Вы совершите экскурсию в страну Химия, где мы с вами на пяти остановках познакомимся с чудесным миром веществ и их превращений.</w:t>
      </w:r>
    </w:p>
    <w:p w:rsidR="00C05A4C" w:rsidRPr="00F5399D" w:rsidRDefault="00C05A4C" w:rsidP="005735BD">
      <w:pPr>
        <w:spacing w:after="0" w:line="240" w:lineRule="auto"/>
        <w:rPr>
          <w:sz w:val="28"/>
          <w:szCs w:val="28"/>
        </w:rPr>
      </w:pPr>
    </w:p>
    <w:p w:rsidR="00C05A4C" w:rsidRPr="00F5399D" w:rsidRDefault="00C05A4C" w:rsidP="005735BD">
      <w:pPr>
        <w:spacing w:after="0" w:line="240" w:lineRule="auto"/>
        <w:rPr>
          <w:sz w:val="28"/>
          <w:szCs w:val="28"/>
        </w:rPr>
      </w:pPr>
      <w:r w:rsidRPr="00F5399D">
        <w:rPr>
          <w:sz w:val="28"/>
          <w:szCs w:val="28"/>
          <w:u w:val="single"/>
        </w:rPr>
        <w:t>Остановка 1.</w:t>
      </w:r>
      <w:r w:rsidRPr="00F5399D">
        <w:rPr>
          <w:sz w:val="28"/>
          <w:szCs w:val="28"/>
        </w:rPr>
        <w:t xml:space="preserve"> История развития химии.</w:t>
      </w:r>
    </w:p>
    <w:p w:rsidR="00C05A4C" w:rsidRPr="00F5399D" w:rsidRDefault="00C05A4C" w:rsidP="005735BD">
      <w:pPr>
        <w:spacing w:after="0" w:line="240" w:lineRule="auto"/>
        <w:rPr>
          <w:sz w:val="28"/>
          <w:szCs w:val="28"/>
        </w:rPr>
      </w:pPr>
      <w:r w:rsidRPr="00F5399D">
        <w:rPr>
          <w:sz w:val="28"/>
          <w:szCs w:val="28"/>
        </w:rPr>
        <w:t xml:space="preserve">       Откуда же взялось само слово «химия»? Ученые рассматривают несколько вариантов происхождения этого слова. У древнегреческого писателя Плутарха встречается слово «Хеми» - наука черной земли (Египта).</w:t>
      </w:r>
    </w:p>
    <w:p w:rsidR="00C05A4C" w:rsidRPr="00F5399D" w:rsidRDefault="00C05A4C" w:rsidP="005735BD">
      <w:pPr>
        <w:spacing w:after="0" w:line="240" w:lineRule="auto"/>
        <w:rPr>
          <w:sz w:val="28"/>
          <w:szCs w:val="28"/>
        </w:rPr>
      </w:pP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 xml:space="preserve">         Первой реакцией, с которой познакомился человек еще на заре цивилизации было горение. Огонь…..Что это такое?</w:t>
      </w:r>
    </w:p>
    <w:p w:rsidR="00C05A4C" w:rsidRPr="00F5399D" w:rsidRDefault="00C05A4C" w:rsidP="005735BD">
      <w:pPr>
        <w:spacing w:after="0"/>
        <w:rPr>
          <w:i/>
          <w:iCs/>
          <w:sz w:val="28"/>
          <w:szCs w:val="28"/>
        </w:rPr>
      </w:pPr>
      <w:r w:rsidRPr="00F5399D">
        <w:rPr>
          <w:i/>
          <w:iCs/>
          <w:sz w:val="28"/>
          <w:szCs w:val="28"/>
        </w:rPr>
        <w:t>Ученик.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Он  всегда бывает разным,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Удивительный огонь.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То буяном безобразным,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То тихоней из тихонь.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То он змейкой торопливой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По сухой по скользкой коре,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То косматой рыжей гривой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Полыхает на заре…</w:t>
      </w:r>
    </w:p>
    <w:p w:rsidR="00C05A4C" w:rsidRPr="00F5399D" w:rsidRDefault="00C05A4C" w:rsidP="005735BD">
      <w:pPr>
        <w:spacing w:after="0"/>
        <w:rPr>
          <w:i/>
          <w:iCs/>
          <w:sz w:val="28"/>
          <w:szCs w:val="28"/>
        </w:rPr>
      </w:pPr>
      <w:r w:rsidRPr="00F5399D">
        <w:rPr>
          <w:i/>
          <w:iCs/>
          <w:sz w:val="28"/>
          <w:szCs w:val="28"/>
        </w:rPr>
        <w:t>Ученик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 xml:space="preserve">             Огонь появился источником тепла и света, защитником диких зверей. Существует мнение  употребление в пищу вареного мяса дало толчок развитию мозга. Но огонь может быть и опасным. Мы сегодня пригласили учителя ОБЖ.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Выступление по пожарной безопасности..</w:t>
      </w:r>
    </w:p>
    <w:p w:rsidR="00C05A4C" w:rsidRPr="00F5399D" w:rsidRDefault="00C05A4C" w:rsidP="005735BD">
      <w:pPr>
        <w:spacing w:after="0"/>
        <w:rPr>
          <w:i/>
          <w:iCs/>
          <w:sz w:val="28"/>
          <w:szCs w:val="28"/>
        </w:rPr>
      </w:pPr>
      <w:r w:rsidRPr="00F5399D">
        <w:rPr>
          <w:i/>
          <w:iCs/>
          <w:sz w:val="28"/>
          <w:szCs w:val="28"/>
        </w:rPr>
        <w:t>Ученик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Больше о других веществах знали египтяне. Они научились бальзамировать трупы фараонов, приготавливать краски, косметику, папирусы, клей, вино, уксус.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Мы сейчас вам покажем как из воды получить вино.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 xml:space="preserve">Опыт.  В р-р  кислоты  приливаем р-р  лакмуса. </w:t>
      </w:r>
    </w:p>
    <w:p w:rsidR="00C05A4C" w:rsidRPr="00F5399D" w:rsidRDefault="00C05A4C" w:rsidP="005735BD">
      <w:pPr>
        <w:spacing w:after="0"/>
        <w:rPr>
          <w:i/>
          <w:iCs/>
          <w:sz w:val="28"/>
          <w:szCs w:val="28"/>
        </w:rPr>
      </w:pPr>
      <w:r w:rsidRPr="00F5399D">
        <w:rPr>
          <w:i/>
          <w:iCs/>
          <w:sz w:val="28"/>
          <w:szCs w:val="28"/>
        </w:rPr>
        <w:t>Ученик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Химия в древнем Китае. В начале нашей эры в китайском языке появилось слово «це» обозначающее фарфор. Китайцы первые умели взрывать скалы порохом, применяли краски. Они разработали способы получения сахара из растений. В Китае успешно развивалась лекарственная химия, изготавливались лаки.</w:t>
      </w:r>
    </w:p>
    <w:p w:rsidR="00C05A4C" w:rsidRPr="00F5399D" w:rsidRDefault="00C05A4C" w:rsidP="005735BD">
      <w:pPr>
        <w:spacing w:after="0"/>
        <w:rPr>
          <w:i/>
          <w:iCs/>
          <w:sz w:val="28"/>
          <w:szCs w:val="28"/>
        </w:rPr>
      </w:pPr>
      <w:r w:rsidRPr="00F5399D">
        <w:rPr>
          <w:i/>
          <w:iCs/>
          <w:sz w:val="28"/>
          <w:szCs w:val="28"/>
        </w:rPr>
        <w:t>Ученик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Период алхимии. Алхимия зародилась в древнем государстве Александрия, затем через Сирию появилась в Европе (в Испании). Одним из направлений исследовательской работы стали поиски «философского камня», якобы способного превращать любой металл в золото или серебро.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Опыт. Получение медного гвоздя.  (В р-р сульфата  меди опускаем  железный гвоздь)</w:t>
      </w:r>
    </w:p>
    <w:p w:rsidR="00C05A4C" w:rsidRPr="00F5399D" w:rsidRDefault="00C05A4C" w:rsidP="005735BD">
      <w:pPr>
        <w:spacing w:after="0"/>
        <w:rPr>
          <w:i/>
          <w:iCs/>
          <w:sz w:val="28"/>
          <w:szCs w:val="28"/>
        </w:rPr>
      </w:pPr>
      <w:r w:rsidRPr="00F5399D">
        <w:rPr>
          <w:i/>
          <w:iCs/>
          <w:sz w:val="28"/>
          <w:szCs w:val="28"/>
        </w:rPr>
        <w:t>Ученик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Алхимики открыли многие вещества – соли, кислоты, щелочи, сплавы, краски.</w:t>
      </w:r>
    </w:p>
    <w:p w:rsidR="00C05A4C" w:rsidRPr="00F5399D" w:rsidRDefault="00C05A4C" w:rsidP="005735BD">
      <w:pPr>
        <w:spacing w:after="0"/>
        <w:rPr>
          <w:i/>
          <w:iCs/>
          <w:sz w:val="28"/>
          <w:szCs w:val="28"/>
        </w:rPr>
      </w:pPr>
      <w:r w:rsidRPr="00F5399D">
        <w:rPr>
          <w:i/>
          <w:iCs/>
          <w:sz w:val="28"/>
          <w:szCs w:val="28"/>
        </w:rPr>
        <w:t>Ученик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 xml:space="preserve">                    На уроках химии вы будете знакомиться с русскими учеными-химиками. 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М.В.Ломоносов. Его называют «российский университет», «богатырь науки». Вот что пишет о нем С.И.Вавилов «Достигнутое им одним в областях физики, химии, астрономии, геологии, географии, языкознания, истории достойно было бы деятельности целой Академии».</w:t>
      </w:r>
    </w:p>
    <w:p w:rsidR="00C05A4C" w:rsidRPr="00F5399D" w:rsidRDefault="00C05A4C" w:rsidP="005735BD">
      <w:pPr>
        <w:spacing w:after="0"/>
        <w:rPr>
          <w:i/>
          <w:iCs/>
          <w:sz w:val="28"/>
          <w:szCs w:val="28"/>
        </w:rPr>
      </w:pPr>
      <w:r w:rsidRPr="00F5399D">
        <w:rPr>
          <w:i/>
          <w:iCs/>
          <w:sz w:val="28"/>
          <w:szCs w:val="28"/>
        </w:rPr>
        <w:t>Ученик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 xml:space="preserve">                   Д.И.Менделеев – создатель периодического закона химии. Н.П. Агафошин писал: «Периодическая система – краткий конспект химии, величайший по своему значению «справочник»  т и «руководитель» химика и физика, неиссякаемый родник новых научных открытий».</w:t>
      </w:r>
    </w:p>
    <w:p w:rsidR="00C05A4C" w:rsidRPr="00F5399D" w:rsidRDefault="00C05A4C" w:rsidP="005735BD">
      <w:pPr>
        <w:spacing w:after="0"/>
        <w:rPr>
          <w:i/>
          <w:iCs/>
          <w:sz w:val="28"/>
          <w:szCs w:val="28"/>
        </w:rPr>
      </w:pPr>
      <w:r w:rsidRPr="00F5399D">
        <w:rPr>
          <w:i/>
          <w:iCs/>
          <w:sz w:val="28"/>
          <w:szCs w:val="28"/>
        </w:rPr>
        <w:t>Ученик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 xml:space="preserve">                   А.М.Бутлеров – автор теории химического строения, «важнейшей части теоретического фундамента органической химии. По значимости ее можно сопоставить с периодической системой элементов Д.И.Менделеева… она служит руководящей основой во всех исследованиях по органической химии».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  <w:u w:val="single"/>
        </w:rPr>
        <w:t>Остановка 2.</w:t>
      </w:r>
      <w:r w:rsidRPr="00F5399D">
        <w:rPr>
          <w:sz w:val="28"/>
          <w:szCs w:val="28"/>
        </w:rPr>
        <w:t xml:space="preserve"> Химия на службе человечества. (показ слайдов)</w:t>
      </w:r>
    </w:p>
    <w:p w:rsidR="00C05A4C" w:rsidRPr="00F5399D" w:rsidRDefault="00C05A4C" w:rsidP="005735BD">
      <w:pPr>
        <w:spacing w:after="0"/>
        <w:rPr>
          <w:i/>
          <w:iCs/>
          <w:sz w:val="28"/>
          <w:szCs w:val="28"/>
        </w:rPr>
      </w:pPr>
      <w:r w:rsidRPr="00F5399D">
        <w:rPr>
          <w:i/>
          <w:iCs/>
          <w:sz w:val="28"/>
          <w:szCs w:val="28"/>
        </w:rPr>
        <w:t>Ученик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Химия и промышленность – это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-металлы и сплавы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-строительные материалы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-топливо для автомобилей и самолетов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-различные пластмассы и резина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-синтетические ткани и волокна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-стекло, фарфор и керамика.</w:t>
      </w:r>
    </w:p>
    <w:p w:rsidR="00C05A4C" w:rsidRPr="00F5399D" w:rsidRDefault="00C05A4C" w:rsidP="005735BD">
      <w:pPr>
        <w:spacing w:after="0"/>
        <w:rPr>
          <w:i/>
          <w:iCs/>
          <w:sz w:val="28"/>
          <w:szCs w:val="28"/>
        </w:rPr>
      </w:pPr>
      <w:r w:rsidRPr="00F5399D">
        <w:rPr>
          <w:i/>
          <w:iCs/>
          <w:sz w:val="28"/>
          <w:szCs w:val="28"/>
        </w:rPr>
        <w:t>Ученик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Химия и сельское хозяйство – это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-минеральные удобрения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-химические средства защиты растений – пестициды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-стимуляторы роста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-минеральные подкормки для животных.</w:t>
      </w:r>
    </w:p>
    <w:p w:rsidR="00C05A4C" w:rsidRPr="00F5399D" w:rsidRDefault="00C05A4C" w:rsidP="005735BD">
      <w:pPr>
        <w:spacing w:after="0"/>
        <w:rPr>
          <w:i/>
          <w:iCs/>
          <w:sz w:val="28"/>
          <w:szCs w:val="28"/>
        </w:rPr>
      </w:pPr>
      <w:r w:rsidRPr="00F5399D">
        <w:rPr>
          <w:i/>
          <w:iCs/>
          <w:sz w:val="28"/>
          <w:szCs w:val="28"/>
        </w:rPr>
        <w:t>Ученик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Химия и медицина – это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-лекарственные и витаминные препараты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-материалы для искусственных органов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-биоактивные вещества.</w:t>
      </w:r>
    </w:p>
    <w:p w:rsidR="00C05A4C" w:rsidRPr="00F5399D" w:rsidRDefault="00C05A4C" w:rsidP="005735BD">
      <w:pPr>
        <w:spacing w:after="0"/>
        <w:rPr>
          <w:i/>
          <w:iCs/>
          <w:sz w:val="28"/>
          <w:szCs w:val="28"/>
        </w:rPr>
      </w:pPr>
      <w:r w:rsidRPr="00F5399D">
        <w:rPr>
          <w:i/>
          <w:iCs/>
          <w:sz w:val="28"/>
          <w:szCs w:val="28"/>
        </w:rPr>
        <w:t>Ученик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Химия в быту – это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-средства гигиены и косметики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-моющие и чистящие средства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-лаки, краски и эмали.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Опыт «Несгораемый платок». (Носовой платок  опускаем  в стакан  с водой,  затем  в  стакан со спиртом,   поджигаем.  Платочек горит,  но  не  сгорает)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  <w:u w:val="single"/>
        </w:rPr>
        <w:t>Остановка 3.</w:t>
      </w:r>
      <w:r w:rsidRPr="00F5399D">
        <w:rPr>
          <w:sz w:val="28"/>
          <w:szCs w:val="28"/>
        </w:rPr>
        <w:t xml:space="preserve"> Связь с другими науками.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Вещества изучает не только химия, но и другие науки.Только каждая из них изучает свое. Попробуйте отгадать к каким  наукам они относятся.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(географии)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Шар невелик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Лениться не велит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Если знаешь предмет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То покажешь весь свет  (Глобус)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Моря есть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Плавать нельзя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Дороги есть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Ехать нельзя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Земля есть пахать нельзя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Луга есть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Косить нельзя.      (Карта)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Виден край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Да не дойдешь      (Горизонт)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Какая это наука ? (География). География изучает вещества.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Кто на свете ходит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В каменной рубахе.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В каменной рубахе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Ходит…. (черепахи).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Стоит Антошка на одной ножке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Кто мимо проходит, всяк поклонится  (Гриб)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К какой науке эти объекты относятся?.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Биология тоже изучает вещества, только органические.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О физика!  Наука из наук!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Все впереди, как мало за плечами!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Пусть химия нам будет вместо рук,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Пусть станет математика очами.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Не разлучайте этих трех сестер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Создания всего в подлунном мире.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Тогда лишь будет ум и глаз остер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А знание человеческое шире.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О каких науках идет речь?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  <w:u w:val="single"/>
        </w:rPr>
        <w:t>Остановка 4  .</w:t>
      </w:r>
      <w:r w:rsidRPr="00F5399D">
        <w:rPr>
          <w:sz w:val="28"/>
          <w:szCs w:val="28"/>
        </w:rPr>
        <w:t xml:space="preserve"> Безопасность на уроках химии.</w:t>
      </w:r>
    </w:p>
    <w:p w:rsidR="00C05A4C" w:rsidRPr="00F5399D" w:rsidRDefault="00C05A4C" w:rsidP="005735BD">
      <w:pPr>
        <w:spacing w:after="0"/>
        <w:rPr>
          <w:i/>
          <w:iCs/>
          <w:sz w:val="28"/>
          <w:szCs w:val="28"/>
        </w:rPr>
      </w:pPr>
      <w:r w:rsidRPr="00F5399D">
        <w:rPr>
          <w:i/>
          <w:iCs/>
          <w:sz w:val="28"/>
          <w:szCs w:val="28"/>
        </w:rPr>
        <w:t xml:space="preserve">  Ученики  поют: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Отгремели взрывы, фосфор вышел весь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Ртуть – и та уже не ядовита.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Разлилась по полу буферная смесь,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В вытяжном шкафу стекло разбито.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Все вокруг разъела хромовая смесь,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Катионы так и не открыты.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Нас осталось мало, видно в прошлый раз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Что-то мы не то определили.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Половина класса в клиниках у нас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Антидоты в нас насильно влили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Половина класса с травмами сейчас,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Химичку не убили.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Помните,ребята, правила просты: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Осторожность вам не помешает.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Лишь тогда вы с химией будете на «ты»,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Это все проблемы разрешает.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Знания безопасности в жизни так важны!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Каждый за здоровье отвечает.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ХОРОМ. Ребята! Соблюдайте правила техники безопасности!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Правило ХИМИКА:  «Безопасность – превыше всего». Необходимо строго соблюдать инструкции при проведении химического опыта.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  <w:u w:val="single"/>
        </w:rPr>
        <w:t>Остановка 5.</w:t>
      </w:r>
      <w:r w:rsidRPr="00F5399D">
        <w:rPr>
          <w:sz w:val="28"/>
          <w:szCs w:val="28"/>
        </w:rPr>
        <w:t xml:space="preserve">  «В химии возможно все!».    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 xml:space="preserve">                   Итак мы добрались до конечной станции нашего путешествия. Ее величество химия только чуть-чуть приоткрыло перед вами занавес своих тайн. А как сказал один мыслитель «нельзя объять необъятное!». Чем больше получает человек знаний, тем больше новых вопросов у него возникает.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 xml:space="preserve">                          Наши достижения в области химии (показ слайда).</w:t>
      </w:r>
    </w:p>
    <w:p w:rsidR="00C05A4C" w:rsidRPr="00F5399D" w:rsidRDefault="00C05A4C" w:rsidP="005735BD">
      <w:pPr>
        <w:spacing w:after="0"/>
        <w:rPr>
          <w:i/>
          <w:iCs/>
          <w:sz w:val="28"/>
          <w:szCs w:val="28"/>
        </w:rPr>
      </w:pPr>
      <w:r w:rsidRPr="00F5399D">
        <w:rPr>
          <w:i/>
          <w:iCs/>
          <w:sz w:val="28"/>
          <w:szCs w:val="28"/>
        </w:rPr>
        <w:t>Ведущий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Я надеюсь, что наше сегодняшнее путешествие пробудило у вас интерес к химии. А сейчас просим построиться для клятвы.</w:t>
      </w:r>
    </w:p>
    <w:p w:rsidR="00C05A4C" w:rsidRPr="00F5399D" w:rsidRDefault="00C05A4C" w:rsidP="005735BD">
      <w:pPr>
        <w:spacing w:after="0"/>
        <w:rPr>
          <w:i/>
          <w:iCs/>
          <w:sz w:val="28"/>
          <w:szCs w:val="28"/>
        </w:rPr>
      </w:pPr>
      <w:r w:rsidRPr="00F5399D">
        <w:rPr>
          <w:i/>
          <w:iCs/>
          <w:sz w:val="28"/>
          <w:szCs w:val="28"/>
        </w:rPr>
        <w:t xml:space="preserve">Ученики  8 класса  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Вступив в ряды юных химиков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Торжественно клянемся-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Менделеева таблицу знать, металл от газов отличать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Клянемся!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Не пить ни водку, ни вино, употреблять лишь аш два о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Клянемся!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Уметь металлы окислять, реакции все знать на пять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Клянемся!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Без химии теперь ни дня не обходиться никогда.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Клянемся!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На свете сколько будем жить и столько с химией дружить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Клянемся!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Теперь без химии вперед никто из нас уж не пойдет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Чтоб знаменитыми прослыть, мы новый элемент открыть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  <w:r w:rsidRPr="00F5399D">
        <w:rPr>
          <w:sz w:val="28"/>
          <w:szCs w:val="28"/>
        </w:rPr>
        <w:t>Клянемся!</w:t>
      </w:r>
    </w:p>
    <w:p w:rsidR="00C05A4C" w:rsidRPr="00F5399D" w:rsidRDefault="00C05A4C" w:rsidP="005735BD">
      <w:pPr>
        <w:spacing w:after="0"/>
        <w:rPr>
          <w:sz w:val="28"/>
          <w:szCs w:val="28"/>
        </w:rPr>
      </w:pPr>
    </w:p>
    <w:p w:rsidR="00C05A4C" w:rsidRPr="00F5399D" w:rsidRDefault="00C05A4C" w:rsidP="005735BD">
      <w:pPr>
        <w:rPr>
          <w:sz w:val="28"/>
          <w:szCs w:val="28"/>
        </w:rPr>
      </w:pPr>
    </w:p>
    <w:p w:rsidR="00C05A4C" w:rsidRPr="00F5399D" w:rsidRDefault="00C05A4C" w:rsidP="005735BD">
      <w:pPr>
        <w:rPr>
          <w:sz w:val="28"/>
          <w:szCs w:val="28"/>
        </w:rPr>
      </w:pPr>
    </w:p>
    <w:p w:rsidR="00C05A4C" w:rsidRDefault="00C05A4C">
      <w:pPr>
        <w:rPr>
          <w:sz w:val="28"/>
          <w:szCs w:val="28"/>
        </w:rPr>
      </w:pPr>
    </w:p>
    <w:p w:rsidR="00C05A4C" w:rsidRDefault="00C05A4C">
      <w:pPr>
        <w:rPr>
          <w:sz w:val="28"/>
          <w:szCs w:val="28"/>
        </w:rPr>
      </w:pPr>
    </w:p>
    <w:p w:rsidR="00C05A4C" w:rsidRDefault="00C05A4C">
      <w:pPr>
        <w:rPr>
          <w:sz w:val="28"/>
          <w:szCs w:val="28"/>
        </w:rPr>
      </w:pPr>
    </w:p>
    <w:p w:rsidR="00C05A4C" w:rsidRDefault="00C05A4C">
      <w:pPr>
        <w:rPr>
          <w:sz w:val="28"/>
          <w:szCs w:val="28"/>
        </w:rPr>
      </w:pPr>
    </w:p>
    <w:p w:rsidR="00C05A4C" w:rsidRDefault="00C05A4C">
      <w:pPr>
        <w:rPr>
          <w:sz w:val="28"/>
          <w:szCs w:val="28"/>
        </w:rPr>
      </w:pPr>
    </w:p>
    <w:p w:rsidR="00C05A4C" w:rsidRDefault="00C05A4C">
      <w:pPr>
        <w:rPr>
          <w:sz w:val="28"/>
          <w:szCs w:val="28"/>
        </w:rPr>
      </w:pPr>
    </w:p>
    <w:p w:rsidR="00C05A4C" w:rsidRDefault="00C05A4C">
      <w:pPr>
        <w:rPr>
          <w:sz w:val="28"/>
          <w:szCs w:val="28"/>
        </w:rPr>
      </w:pPr>
    </w:p>
    <w:p w:rsidR="00C05A4C" w:rsidRDefault="00C05A4C">
      <w:pPr>
        <w:rPr>
          <w:sz w:val="28"/>
          <w:szCs w:val="28"/>
        </w:rPr>
      </w:pPr>
    </w:p>
    <w:p w:rsidR="00C05A4C" w:rsidRDefault="00C05A4C">
      <w:pPr>
        <w:rPr>
          <w:sz w:val="28"/>
          <w:szCs w:val="28"/>
        </w:rPr>
      </w:pPr>
    </w:p>
    <w:p w:rsidR="00C05A4C" w:rsidRDefault="00C05A4C">
      <w:pPr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C05A4C" w:rsidRDefault="00C05A4C">
      <w:pPr>
        <w:rPr>
          <w:sz w:val="28"/>
          <w:szCs w:val="28"/>
        </w:rPr>
      </w:pPr>
      <w:r>
        <w:rPr>
          <w:sz w:val="28"/>
          <w:szCs w:val="28"/>
        </w:rPr>
        <w:t>1.М.Г.Гольфельд  Внеклассная работа  по  химии. Москва:  Просвещение,  2006г</w:t>
      </w:r>
    </w:p>
    <w:p w:rsidR="00C05A4C" w:rsidRDefault="00C05A4C" w:rsidP="00106637">
      <w:pPr>
        <w:rPr>
          <w:sz w:val="28"/>
          <w:szCs w:val="28"/>
        </w:rPr>
      </w:pPr>
      <w:r>
        <w:rPr>
          <w:sz w:val="28"/>
          <w:szCs w:val="28"/>
        </w:rPr>
        <w:t>2.  В.Г.Андросова ,  В.А.Карпов  Внеклассная  работа  по  химии в  сельской  школе  . Москва:  Просвещение,  2006г</w:t>
      </w:r>
    </w:p>
    <w:p w:rsidR="00C05A4C" w:rsidRPr="00F5399D" w:rsidRDefault="00C05A4C">
      <w:pPr>
        <w:rPr>
          <w:sz w:val="28"/>
          <w:szCs w:val="28"/>
        </w:rPr>
      </w:pPr>
      <w:r>
        <w:rPr>
          <w:sz w:val="28"/>
          <w:szCs w:val="28"/>
        </w:rPr>
        <w:t>3. Т.С.Сорокина Из  опыта  работы.  Учебно-методическая газета «Химия»  №22   2008г.</w:t>
      </w:r>
    </w:p>
    <w:sectPr w:rsidR="00C05A4C" w:rsidRPr="00F5399D" w:rsidSect="00EA3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B209A"/>
    <w:multiLevelType w:val="hybridMultilevel"/>
    <w:tmpl w:val="FD44CE00"/>
    <w:lvl w:ilvl="0" w:tplc="F41ECDC4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5726AF0"/>
    <w:multiLevelType w:val="hybridMultilevel"/>
    <w:tmpl w:val="AD0C440C"/>
    <w:lvl w:ilvl="0" w:tplc="F41ECDC4">
      <w:start w:val="1"/>
      <w:numFmt w:val="bullet"/>
      <w:lvlText w:val="ð"/>
      <w:lvlJc w:val="left"/>
      <w:pPr>
        <w:ind w:left="100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">
    <w:nsid w:val="54016B26"/>
    <w:multiLevelType w:val="hybridMultilevel"/>
    <w:tmpl w:val="D9C26FDC"/>
    <w:lvl w:ilvl="0" w:tplc="F41ECDC4">
      <w:start w:val="1"/>
      <w:numFmt w:val="bullet"/>
      <w:lvlText w:val="ð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35BD"/>
    <w:rsid w:val="0000532D"/>
    <w:rsid w:val="00106637"/>
    <w:rsid w:val="00110016"/>
    <w:rsid w:val="003D5FB3"/>
    <w:rsid w:val="004F1CF7"/>
    <w:rsid w:val="005735BD"/>
    <w:rsid w:val="00701B97"/>
    <w:rsid w:val="007207F3"/>
    <w:rsid w:val="007A643C"/>
    <w:rsid w:val="008808DC"/>
    <w:rsid w:val="00A73080"/>
    <w:rsid w:val="00AA447A"/>
    <w:rsid w:val="00C05A4C"/>
    <w:rsid w:val="00D35736"/>
    <w:rsid w:val="00D728E6"/>
    <w:rsid w:val="00D73C10"/>
    <w:rsid w:val="00DB4305"/>
    <w:rsid w:val="00EA3FD3"/>
    <w:rsid w:val="00F5399D"/>
    <w:rsid w:val="00F97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FD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Абзац списка"/>
    <w:basedOn w:val="Normal"/>
    <w:uiPriority w:val="99"/>
    <w:rsid w:val="00D728E6"/>
    <w:pPr>
      <w:ind w:left="7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2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9</Pages>
  <Words>1229</Words>
  <Characters>7006</Characters>
  <Application>Microsoft Office Outlook</Application>
  <DocSecurity>0</DocSecurity>
  <Lines>0</Lines>
  <Paragraphs>0</Paragraphs>
  <ScaleCrop>false</ScaleCrop>
  <Company>МБОУ "Тулугановская СОШ"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Admin</cp:lastModifiedBy>
  <cp:revision>6</cp:revision>
  <dcterms:created xsi:type="dcterms:W3CDTF">2013-01-29T06:12:00Z</dcterms:created>
  <dcterms:modified xsi:type="dcterms:W3CDTF">2013-01-31T00:59:00Z</dcterms:modified>
</cp:coreProperties>
</file>