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5A" w:rsidRPr="008C2197" w:rsidRDefault="00AB5D5A" w:rsidP="008C2197">
      <w:pPr>
        <w:spacing w:after="0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8C2197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AB5D5A" w:rsidRDefault="00AB5D5A" w:rsidP="008C21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2197">
        <w:rPr>
          <w:rFonts w:ascii="Times New Roman" w:hAnsi="Times New Roman"/>
          <w:b/>
          <w:sz w:val="28"/>
          <w:szCs w:val="28"/>
        </w:rPr>
        <w:t>по литературе за курс 8 класса</w:t>
      </w:r>
    </w:p>
    <w:p w:rsidR="00AB5D5A" w:rsidRPr="008C2197" w:rsidRDefault="00AB5D5A" w:rsidP="008C21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D5A" w:rsidRPr="008C2197" w:rsidRDefault="00AB5D5A" w:rsidP="008C2197">
      <w:pPr>
        <w:spacing w:after="0"/>
        <w:ind w:left="-540" w:firstLine="426"/>
        <w:jc w:val="both"/>
        <w:rPr>
          <w:rFonts w:ascii="Times New Roman" w:hAnsi="Times New Roman"/>
          <w:b/>
          <w:sz w:val="28"/>
          <w:szCs w:val="28"/>
        </w:rPr>
      </w:pPr>
      <w:r w:rsidRPr="008C2197">
        <w:rPr>
          <w:rFonts w:ascii="Times New Roman" w:hAnsi="Times New Roman"/>
          <w:sz w:val="28"/>
          <w:szCs w:val="28"/>
        </w:rPr>
        <w:t xml:space="preserve"> В результате прохождения программного материала учащиеся должны  </w:t>
      </w:r>
      <w:r w:rsidRPr="008C2197">
        <w:rPr>
          <w:rFonts w:ascii="Times New Roman" w:hAnsi="Times New Roman"/>
          <w:b/>
          <w:sz w:val="28"/>
          <w:szCs w:val="28"/>
        </w:rPr>
        <w:t>овладеть</w:t>
      </w:r>
      <w:r w:rsidRPr="008C2197">
        <w:rPr>
          <w:rFonts w:ascii="Times New Roman" w:hAnsi="Times New Roman"/>
          <w:sz w:val="28"/>
          <w:szCs w:val="28"/>
        </w:rPr>
        <w:t xml:space="preserve"> следующими </w:t>
      </w:r>
      <w:r w:rsidRPr="008C2197">
        <w:rPr>
          <w:rFonts w:ascii="Times New Roman" w:hAnsi="Times New Roman"/>
          <w:b/>
          <w:sz w:val="28"/>
          <w:szCs w:val="28"/>
        </w:rPr>
        <w:t>умениями и навыками</w:t>
      </w:r>
      <w:r w:rsidRPr="008C2197">
        <w:rPr>
          <w:rFonts w:ascii="Times New Roman" w:hAnsi="Times New Roman"/>
          <w:sz w:val="28"/>
          <w:szCs w:val="28"/>
        </w:rPr>
        <w:t>:</w:t>
      </w:r>
    </w:p>
    <w:p w:rsidR="00AB5D5A" w:rsidRPr="008C2197" w:rsidRDefault="00AB5D5A" w:rsidP="008C2197">
      <w:pPr>
        <w:pStyle w:val="ListParagraph"/>
        <w:numPr>
          <w:ilvl w:val="0"/>
          <w:numId w:val="2"/>
        </w:numPr>
        <w:ind w:left="-540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b/>
          <w:sz w:val="28"/>
          <w:szCs w:val="28"/>
        </w:rPr>
        <w:t xml:space="preserve">знать </w:t>
      </w:r>
    </w:p>
    <w:p w:rsidR="00AB5D5A" w:rsidRPr="008C2197" w:rsidRDefault="00AB5D5A" w:rsidP="008C2197">
      <w:pPr>
        <w:pStyle w:val="ListParagraph"/>
        <w:ind w:left="-540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b/>
          <w:sz w:val="28"/>
          <w:szCs w:val="28"/>
        </w:rPr>
        <w:t xml:space="preserve">- </w:t>
      </w:r>
      <w:r w:rsidRPr="008C2197">
        <w:rPr>
          <w:rFonts w:ascii="Times New Roman" w:hAnsi="Times New Roman"/>
          <w:sz w:val="28"/>
          <w:szCs w:val="28"/>
        </w:rPr>
        <w:t xml:space="preserve">образную природу словесного искусства, </w:t>
      </w:r>
    </w:p>
    <w:p w:rsidR="00AB5D5A" w:rsidRPr="008C2197" w:rsidRDefault="00AB5D5A" w:rsidP="008C2197">
      <w:pPr>
        <w:pStyle w:val="ListParagraph"/>
        <w:ind w:left="-540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sz w:val="28"/>
          <w:szCs w:val="28"/>
        </w:rPr>
        <w:t>- основные литературоведческие понятия, такие как роды и виды  литературы, тема, идея, проблема произведения, проблема художественного пространства и времени;</w:t>
      </w:r>
    </w:p>
    <w:p w:rsidR="00AB5D5A" w:rsidRPr="008C2197" w:rsidRDefault="00AB5D5A" w:rsidP="008C2197">
      <w:pPr>
        <w:pStyle w:val="ListParagraph"/>
        <w:numPr>
          <w:ilvl w:val="0"/>
          <w:numId w:val="2"/>
        </w:numPr>
        <w:ind w:left="-540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b/>
          <w:sz w:val="28"/>
          <w:szCs w:val="28"/>
        </w:rPr>
        <w:t>уметь</w:t>
      </w:r>
    </w:p>
    <w:p w:rsidR="00AB5D5A" w:rsidRPr="008C2197" w:rsidRDefault="00AB5D5A" w:rsidP="008C2197">
      <w:pPr>
        <w:pStyle w:val="ListParagraph"/>
        <w:ind w:left="-540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b/>
          <w:sz w:val="28"/>
          <w:szCs w:val="28"/>
        </w:rPr>
        <w:t>-</w:t>
      </w:r>
      <w:r w:rsidRPr="008C2197">
        <w:rPr>
          <w:rFonts w:ascii="Times New Roman" w:hAnsi="Times New Roman"/>
          <w:sz w:val="28"/>
          <w:szCs w:val="28"/>
        </w:rPr>
        <w:t xml:space="preserve"> выразительно читать, составлять план и тезисы прочитанного, владеть различными видами пересказа, выделять смысловые части текста, сопоставлять героев;</w:t>
      </w:r>
    </w:p>
    <w:p w:rsidR="00AB5D5A" w:rsidRPr="008C2197" w:rsidRDefault="00AB5D5A" w:rsidP="008C2197">
      <w:pPr>
        <w:pStyle w:val="ListParagraph"/>
        <w:ind w:left="-540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b/>
          <w:sz w:val="28"/>
          <w:szCs w:val="28"/>
        </w:rPr>
        <w:t>-</w:t>
      </w:r>
      <w:r w:rsidRPr="008C2197">
        <w:rPr>
          <w:rFonts w:ascii="Times New Roman" w:hAnsi="Times New Roman"/>
          <w:sz w:val="28"/>
          <w:szCs w:val="28"/>
        </w:rPr>
        <w:t xml:space="preserve">  самостоятельно делать выводы, выявлять авторскую позицию;</w:t>
      </w:r>
    </w:p>
    <w:p w:rsidR="00AB5D5A" w:rsidRPr="008C2197" w:rsidRDefault="00AB5D5A" w:rsidP="008C2197">
      <w:pPr>
        <w:pStyle w:val="ListParagraph"/>
        <w:ind w:left="-540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b/>
          <w:sz w:val="28"/>
          <w:szCs w:val="28"/>
        </w:rPr>
        <w:t>-</w:t>
      </w:r>
      <w:r w:rsidRPr="008C2197">
        <w:rPr>
          <w:rFonts w:ascii="Times New Roman" w:hAnsi="Times New Roman"/>
          <w:sz w:val="28"/>
          <w:szCs w:val="28"/>
        </w:rPr>
        <w:t xml:space="preserve">  строить рассуждения на нравственно-этические темы;</w:t>
      </w:r>
    </w:p>
    <w:p w:rsidR="00AB5D5A" w:rsidRPr="008C2197" w:rsidRDefault="00AB5D5A" w:rsidP="008C2197">
      <w:pPr>
        <w:pStyle w:val="ListParagraph"/>
        <w:ind w:left="-540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b/>
          <w:sz w:val="28"/>
          <w:szCs w:val="28"/>
        </w:rPr>
        <w:t>-</w:t>
      </w:r>
      <w:r w:rsidRPr="008C2197">
        <w:rPr>
          <w:rFonts w:ascii="Times New Roman" w:hAnsi="Times New Roman"/>
          <w:sz w:val="28"/>
          <w:szCs w:val="28"/>
        </w:rPr>
        <w:t xml:space="preserve">  выбирать жанр сочинения, формулировать идею сочинения, составлять план.</w:t>
      </w:r>
    </w:p>
    <w:p w:rsidR="00AB5D5A" w:rsidRPr="008C2197" w:rsidRDefault="00AB5D5A" w:rsidP="008C2197">
      <w:pPr>
        <w:ind w:left="-540" w:firstLine="426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sz w:val="28"/>
          <w:szCs w:val="28"/>
        </w:rPr>
        <w:t xml:space="preserve">   Таким образом, предметные результаты учащихся должны состоять в следующем:</w:t>
      </w:r>
    </w:p>
    <w:p w:rsidR="00AB5D5A" w:rsidRPr="008C2197" w:rsidRDefault="00AB5D5A" w:rsidP="008C2197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sz w:val="28"/>
          <w:szCs w:val="28"/>
        </w:rPr>
        <w:t xml:space="preserve">      - в коммуникативной сфере: восприятие на слух литературных произведений,  осмысленное чтение и адекватное восприятие; умение пересказывать, создавать устные монологические  высказывания, умение вести диалог; умение писать сочинения на темы, связанные с тематикой, проблематикой изученных произведений, классные и домашние творческие работы;</w:t>
      </w:r>
    </w:p>
    <w:p w:rsidR="00AB5D5A" w:rsidRPr="008C2197" w:rsidRDefault="00AB5D5A" w:rsidP="008C2197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sz w:val="28"/>
          <w:szCs w:val="28"/>
        </w:rPr>
        <w:t xml:space="preserve">      - в познавательной сфере: понимание связи литературного произведения с эпохой их написания; умение  определять принадлежность литературного произведения к одному из литературных жанров и родов; владение элементарной литературоведческой терминологией;</w:t>
      </w:r>
    </w:p>
    <w:p w:rsidR="00AB5D5A" w:rsidRPr="008C2197" w:rsidRDefault="00AB5D5A" w:rsidP="008C2197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8C2197">
        <w:rPr>
          <w:rFonts w:ascii="Times New Roman" w:hAnsi="Times New Roman"/>
          <w:sz w:val="28"/>
          <w:szCs w:val="28"/>
        </w:rPr>
        <w:t xml:space="preserve">      - в ценностно-ориентационной сфере: приобщение к духовно-нравственным ценностям русской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русской литературы, их оценка.</w:t>
      </w:r>
    </w:p>
    <w:p w:rsidR="00AB5D5A" w:rsidRDefault="00AB5D5A" w:rsidP="008C2197">
      <w:pPr>
        <w:ind w:left="-540"/>
        <w:jc w:val="both"/>
      </w:pPr>
    </w:p>
    <w:sectPr w:rsidR="00AB5D5A" w:rsidSect="0091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1039"/>
    <w:multiLevelType w:val="hybridMultilevel"/>
    <w:tmpl w:val="F1000B9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3979200B"/>
    <w:multiLevelType w:val="hybridMultilevel"/>
    <w:tmpl w:val="5D74B9EC"/>
    <w:lvl w:ilvl="0" w:tplc="6ABC3F86">
      <w:start w:val="1"/>
      <w:numFmt w:val="upperRoman"/>
      <w:lvlText w:val="%1."/>
      <w:lvlJc w:val="left"/>
      <w:pPr>
        <w:ind w:left="945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9F0"/>
    <w:rsid w:val="000200C3"/>
    <w:rsid w:val="000249B1"/>
    <w:rsid w:val="00050D86"/>
    <w:rsid w:val="00051E8C"/>
    <w:rsid w:val="000533C3"/>
    <w:rsid w:val="00055E5A"/>
    <w:rsid w:val="00071926"/>
    <w:rsid w:val="00075B8E"/>
    <w:rsid w:val="00076724"/>
    <w:rsid w:val="00092D38"/>
    <w:rsid w:val="000A48BF"/>
    <w:rsid w:val="000B3713"/>
    <w:rsid w:val="000B3C27"/>
    <w:rsid w:val="000C57CD"/>
    <w:rsid w:val="000C71A8"/>
    <w:rsid w:val="000D6316"/>
    <w:rsid w:val="000E006D"/>
    <w:rsid w:val="000E449A"/>
    <w:rsid w:val="000F7BC9"/>
    <w:rsid w:val="00101FDB"/>
    <w:rsid w:val="00111246"/>
    <w:rsid w:val="0011703C"/>
    <w:rsid w:val="00126187"/>
    <w:rsid w:val="00127E27"/>
    <w:rsid w:val="00137B3C"/>
    <w:rsid w:val="0014315F"/>
    <w:rsid w:val="001639F0"/>
    <w:rsid w:val="00165828"/>
    <w:rsid w:val="00181E82"/>
    <w:rsid w:val="001A6D45"/>
    <w:rsid w:val="001B3E90"/>
    <w:rsid w:val="001B4D70"/>
    <w:rsid w:val="001C58B8"/>
    <w:rsid w:val="001C6C7E"/>
    <w:rsid w:val="001C7EA1"/>
    <w:rsid w:val="001F165A"/>
    <w:rsid w:val="001F6A8F"/>
    <w:rsid w:val="00211DF2"/>
    <w:rsid w:val="00234022"/>
    <w:rsid w:val="00235209"/>
    <w:rsid w:val="002404DB"/>
    <w:rsid w:val="002674F6"/>
    <w:rsid w:val="0028627C"/>
    <w:rsid w:val="00296C72"/>
    <w:rsid w:val="002B0CBF"/>
    <w:rsid w:val="002C0384"/>
    <w:rsid w:val="002F49DC"/>
    <w:rsid w:val="002F7B3F"/>
    <w:rsid w:val="003067F1"/>
    <w:rsid w:val="00307817"/>
    <w:rsid w:val="00331E1F"/>
    <w:rsid w:val="00334235"/>
    <w:rsid w:val="0034552A"/>
    <w:rsid w:val="00356881"/>
    <w:rsid w:val="00363F19"/>
    <w:rsid w:val="00367348"/>
    <w:rsid w:val="00373C10"/>
    <w:rsid w:val="0038038D"/>
    <w:rsid w:val="00394A68"/>
    <w:rsid w:val="003970FA"/>
    <w:rsid w:val="003A46FC"/>
    <w:rsid w:val="003A6E80"/>
    <w:rsid w:val="003B7903"/>
    <w:rsid w:val="003E5A95"/>
    <w:rsid w:val="003F43C6"/>
    <w:rsid w:val="003F4D78"/>
    <w:rsid w:val="00402C83"/>
    <w:rsid w:val="004160A5"/>
    <w:rsid w:val="00436230"/>
    <w:rsid w:val="004518DF"/>
    <w:rsid w:val="00454229"/>
    <w:rsid w:val="00461788"/>
    <w:rsid w:val="00475A8F"/>
    <w:rsid w:val="00493C9C"/>
    <w:rsid w:val="004A34A8"/>
    <w:rsid w:val="004B3921"/>
    <w:rsid w:val="004C31F2"/>
    <w:rsid w:val="004D4021"/>
    <w:rsid w:val="005102F0"/>
    <w:rsid w:val="00514CA0"/>
    <w:rsid w:val="00514CC2"/>
    <w:rsid w:val="005253CC"/>
    <w:rsid w:val="005310BC"/>
    <w:rsid w:val="0053758F"/>
    <w:rsid w:val="00544BF3"/>
    <w:rsid w:val="005472CD"/>
    <w:rsid w:val="00554668"/>
    <w:rsid w:val="00554D80"/>
    <w:rsid w:val="005552BA"/>
    <w:rsid w:val="0056385A"/>
    <w:rsid w:val="00584218"/>
    <w:rsid w:val="00587B9A"/>
    <w:rsid w:val="0059453B"/>
    <w:rsid w:val="005B0D99"/>
    <w:rsid w:val="005C6D50"/>
    <w:rsid w:val="00627564"/>
    <w:rsid w:val="00643C74"/>
    <w:rsid w:val="00656BCA"/>
    <w:rsid w:val="00665029"/>
    <w:rsid w:val="00676E31"/>
    <w:rsid w:val="00676E4C"/>
    <w:rsid w:val="006847EF"/>
    <w:rsid w:val="006866EE"/>
    <w:rsid w:val="00697E71"/>
    <w:rsid w:val="006A2453"/>
    <w:rsid w:val="006B4FAE"/>
    <w:rsid w:val="006C2FC4"/>
    <w:rsid w:val="006C50E1"/>
    <w:rsid w:val="006C6945"/>
    <w:rsid w:val="006D1E8A"/>
    <w:rsid w:val="006E76B3"/>
    <w:rsid w:val="006F34DF"/>
    <w:rsid w:val="006F3A88"/>
    <w:rsid w:val="006F4A24"/>
    <w:rsid w:val="006F6716"/>
    <w:rsid w:val="0072067F"/>
    <w:rsid w:val="00725FD9"/>
    <w:rsid w:val="00754652"/>
    <w:rsid w:val="00761090"/>
    <w:rsid w:val="00764343"/>
    <w:rsid w:val="00766A9C"/>
    <w:rsid w:val="00770979"/>
    <w:rsid w:val="0078601D"/>
    <w:rsid w:val="00791292"/>
    <w:rsid w:val="007A56F3"/>
    <w:rsid w:val="007B6D60"/>
    <w:rsid w:val="007B7693"/>
    <w:rsid w:val="007C7F2D"/>
    <w:rsid w:val="007D0A63"/>
    <w:rsid w:val="007D2EE9"/>
    <w:rsid w:val="007E46D3"/>
    <w:rsid w:val="007E5632"/>
    <w:rsid w:val="007F2ADE"/>
    <w:rsid w:val="007F5B22"/>
    <w:rsid w:val="0081435E"/>
    <w:rsid w:val="00842FFC"/>
    <w:rsid w:val="0084418C"/>
    <w:rsid w:val="00845C8E"/>
    <w:rsid w:val="00862028"/>
    <w:rsid w:val="00866852"/>
    <w:rsid w:val="00870BC9"/>
    <w:rsid w:val="0087763E"/>
    <w:rsid w:val="00882D1D"/>
    <w:rsid w:val="008A0E6E"/>
    <w:rsid w:val="008A1140"/>
    <w:rsid w:val="008A2615"/>
    <w:rsid w:val="008B02C3"/>
    <w:rsid w:val="008B045B"/>
    <w:rsid w:val="008B0EBD"/>
    <w:rsid w:val="008B2064"/>
    <w:rsid w:val="008C2197"/>
    <w:rsid w:val="008C532C"/>
    <w:rsid w:val="008C6F5A"/>
    <w:rsid w:val="008C7151"/>
    <w:rsid w:val="008F278A"/>
    <w:rsid w:val="009161B0"/>
    <w:rsid w:val="00926926"/>
    <w:rsid w:val="00950B3E"/>
    <w:rsid w:val="00985642"/>
    <w:rsid w:val="00986DB3"/>
    <w:rsid w:val="009C7B9B"/>
    <w:rsid w:val="009E0DD2"/>
    <w:rsid w:val="009F1122"/>
    <w:rsid w:val="00A10B4D"/>
    <w:rsid w:val="00A20858"/>
    <w:rsid w:val="00A23490"/>
    <w:rsid w:val="00A40CE9"/>
    <w:rsid w:val="00A5016E"/>
    <w:rsid w:val="00A667EA"/>
    <w:rsid w:val="00A84317"/>
    <w:rsid w:val="00A860F7"/>
    <w:rsid w:val="00A9105C"/>
    <w:rsid w:val="00A921C3"/>
    <w:rsid w:val="00A9730E"/>
    <w:rsid w:val="00AA22DE"/>
    <w:rsid w:val="00AA5462"/>
    <w:rsid w:val="00AB19EB"/>
    <w:rsid w:val="00AB5D5A"/>
    <w:rsid w:val="00AE4BD7"/>
    <w:rsid w:val="00AF7C93"/>
    <w:rsid w:val="00B75D03"/>
    <w:rsid w:val="00B90698"/>
    <w:rsid w:val="00B93EE2"/>
    <w:rsid w:val="00BA29AE"/>
    <w:rsid w:val="00BB02BF"/>
    <w:rsid w:val="00BB1269"/>
    <w:rsid w:val="00BB2706"/>
    <w:rsid w:val="00BF3DDB"/>
    <w:rsid w:val="00BF7341"/>
    <w:rsid w:val="00C13DB0"/>
    <w:rsid w:val="00C24DAF"/>
    <w:rsid w:val="00C44245"/>
    <w:rsid w:val="00C52F5B"/>
    <w:rsid w:val="00C62E6F"/>
    <w:rsid w:val="00C87F03"/>
    <w:rsid w:val="00CB0E9B"/>
    <w:rsid w:val="00CB2534"/>
    <w:rsid w:val="00CB3229"/>
    <w:rsid w:val="00CB7AC3"/>
    <w:rsid w:val="00CD2277"/>
    <w:rsid w:val="00CE6619"/>
    <w:rsid w:val="00D04748"/>
    <w:rsid w:val="00D40709"/>
    <w:rsid w:val="00D41742"/>
    <w:rsid w:val="00D6320C"/>
    <w:rsid w:val="00D647EC"/>
    <w:rsid w:val="00D66C05"/>
    <w:rsid w:val="00D7400D"/>
    <w:rsid w:val="00D81F44"/>
    <w:rsid w:val="00D9416E"/>
    <w:rsid w:val="00DA36FC"/>
    <w:rsid w:val="00DA4949"/>
    <w:rsid w:val="00DB5EC1"/>
    <w:rsid w:val="00DC1288"/>
    <w:rsid w:val="00DC30E5"/>
    <w:rsid w:val="00DF29AD"/>
    <w:rsid w:val="00DF5FBE"/>
    <w:rsid w:val="00E06F05"/>
    <w:rsid w:val="00E11BC7"/>
    <w:rsid w:val="00E156DF"/>
    <w:rsid w:val="00E16817"/>
    <w:rsid w:val="00E2748D"/>
    <w:rsid w:val="00E27F6C"/>
    <w:rsid w:val="00E30353"/>
    <w:rsid w:val="00E336E5"/>
    <w:rsid w:val="00E4060D"/>
    <w:rsid w:val="00E40966"/>
    <w:rsid w:val="00E40A9A"/>
    <w:rsid w:val="00E47516"/>
    <w:rsid w:val="00E5007E"/>
    <w:rsid w:val="00E710BD"/>
    <w:rsid w:val="00EA7BB7"/>
    <w:rsid w:val="00EB58C5"/>
    <w:rsid w:val="00EB6987"/>
    <w:rsid w:val="00EC08C9"/>
    <w:rsid w:val="00EC23A7"/>
    <w:rsid w:val="00F046B3"/>
    <w:rsid w:val="00F05C36"/>
    <w:rsid w:val="00F160FE"/>
    <w:rsid w:val="00F26BF4"/>
    <w:rsid w:val="00F26C2F"/>
    <w:rsid w:val="00F32C77"/>
    <w:rsid w:val="00F34CFF"/>
    <w:rsid w:val="00F51386"/>
    <w:rsid w:val="00F618E3"/>
    <w:rsid w:val="00F82448"/>
    <w:rsid w:val="00F84998"/>
    <w:rsid w:val="00F87B24"/>
    <w:rsid w:val="00F90894"/>
    <w:rsid w:val="00F9426B"/>
    <w:rsid w:val="00FF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F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39F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29A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252</Words>
  <Characters>1437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2012-09-27T15:12:00Z</cp:lastPrinted>
  <dcterms:created xsi:type="dcterms:W3CDTF">2011-09-08T12:38:00Z</dcterms:created>
  <dcterms:modified xsi:type="dcterms:W3CDTF">2012-09-27T15:14:00Z</dcterms:modified>
</cp:coreProperties>
</file>