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Pr="00601124" w:rsidRDefault="005B4F0B" w:rsidP="00534B55">
      <w:pPr>
        <w:jc w:val="center"/>
        <w:rPr>
          <w:sz w:val="44"/>
          <w:szCs w:val="44"/>
        </w:rPr>
      </w:pPr>
      <w:r w:rsidRPr="00601124">
        <w:rPr>
          <w:sz w:val="44"/>
          <w:szCs w:val="44"/>
        </w:rPr>
        <w:t xml:space="preserve">Разработка классного часа </w:t>
      </w:r>
    </w:p>
    <w:p w:rsidR="005B4F0B" w:rsidRPr="00534B55" w:rsidRDefault="005B4F0B" w:rsidP="00534B55">
      <w:pPr>
        <w:tabs>
          <w:tab w:val="left" w:pos="0"/>
        </w:tabs>
        <w:jc w:val="center"/>
        <w:rPr>
          <w:b/>
          <w:sz w:val="52"/>
          <w:szCs w:val="52"/>
        </w:rPr>
      </w:pPr>
      <w:r w:rsidRPr="00534B55">
        <w:rPr>
          <w:b/>
          <w:bCs/>
          <w:sz w:val="52"/>
          <w:szCs w:val="52"/>
        </w:rPr>
        <w:t>«Олимпийский старт Кубани»</w:t>
      </w:r>
    </w:p>
    <w:p w:rsidR="005B4F0B" w:rsidRDefault="005B4F0B" w:rsidP="00534B55">
      <w:pPr>
        <w:jc w:val="center"/>
        <w:rPr>
          <w:sz w:val="32"/>
          <w:szCs w:val="32"/>
        </w:rPr>
      </w:pPr>
    </w:p>
    <w:p w:rsidR="005B4F0B" w:rsidRDefault="005B4F0B" w:rsidP="00534B55">
      <w:pPr>
        <w:jc w:val="right"/>
        <w:rPr>
          <w:sz w:val="32"/>
          <w:szCs w:val="32"/>
        </w:rPr>
      </w:pPr>
    </w:p>
    <w:p w:rsidR="005B4F0B" w:rsidRDefault="005B4F0B" w:rsidP="00534B55">
      <w:pPr>
        <w:jc w:val="right"/>
        <w:rPr>
          <w:sz w:val="32"/>
          <w:szCs w:val="32"/>
        </w:rPr>
      </w:pPr>
    </w:p>
    <w:p w:rsidR="005B4F0B" w:rsidRDefault="005B4F0B" w:rsidP="00534B55">
      <w:pPr>
        <w:jc w:val="right"/>
        <w:rPr>
          <w:sz w:val="32"/>
          <w:szCs w:val="32"/>
        </w:rPr>
      </w:pPr>
    </w:p>
    <w:p w:rsidR="005B4F0B" w:rsidRDefault="005B4F0B" w:rsidP="00534B55">
      <w:pPr>
        <w:jc w:val="right"/>
        <w:rPr>
          <w:sz w:val="32"/>
          <w:szCs w:val="32"/>
        </w:rPr>
      </w:pPr>
    </w:p>
    <w:p w:rsidR="005B4F0B" w:rsidRDefault="005B4F0B" w:rsidP="00534B55">
      <w:pPr>
        <w:jc w:val="right"/>
        <w:rPr>
          <w:sz w:val="32"/>
          <w:szCs w:val="32"/>
        </w:rPr>
      </w:pPr>
    </w:p>
    <w:p w:rsidR="005B4F0B" w:rsidRDefault="005B4F0B" w:rsidP="00534B55">
      <w:pPr>
        <w:jc w:val="right"/>
        <w:rPr>
          <w:sz w:val="32"/>
          <w:szCs w:val="32"/>
        </w:rPr>
      </w:pPr>
    </w:p>
    <w:p w:rsidR="005B4F0B" w:rsidRDefault="005B4F0B" w:rsidP="00534B55">
      <w:pPr>
        <w:jc w:val="right"/>
        <w:rPr>
          <w:sz w:val="32"/>
          <w:szCs w:val="32"/>
        </w:rPr>
      </w:pPr>
    </w:p>
    <w:p w:rsidR="005B4F0B" w:rsidRPr="003C1B41" w:rsidRDefault="005B4F0B" w:rsidP="00534B55">
      <w:pPr>
        <w:tabs>
          <w:tab w:val="left" w:pos="10080"/>
        </w:tabs>
        <w:jc w:val="right"/>
        <w:rPr>
          <w:sz w:val="28"/>
          <w:szCs w:val="28"/>
        </w:rPr>
      </w:pPr>
      <w:r w:rsidRPr="00534B55">
        <w:rPr>
          <w:sz w:val="32"/>
          <w:szCs w:val="32"/>
        </w:rPr>
        <w:t>Автор разработки</w:t>
      </w:r>
      <w:r w:rsidRPr="003C1B41">
        <w:rPr>
          <w:sz w:val="28"/>
          <w:szCs w:val="28"/>
        </w:rPr>
        <w:t>:</w:t>
      </w:r>
    </w:p>
    <w:p w:rsidR="005B4F0B" w:rsidRDefault="005B4F0B" w:rsidP="00534B55">
      <w:pPr>
        <w:jc w:val="right"/>
        <w:rPr>
          <w:sz w:val="32"/>
          <w:szCs w:val="32"/>
        </w:rPr>
      </w:pPr>
      <w:r>
        <w:rPr>
          <w:sz w:val="32"/>
          <w:szCs w:val="32"/>
        </w:rPr>
        <w:t>Долбина Лия Багдатовна,</w:t>
      </w:r>
    </w:p>
    <w:p w:rsidR="005B4F0B" w:rsidRDefault="005B4F0B" w:rsidP="00534B55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 русского языка и литературы</w:t>
      </w:r>
    </w:p>
    <w:p w:rsidR="005B4F0B" w:rsidRDefault="005B4F0B" w:rsidP="00534B55">
      <w:pPr>
        <w:jc w:val="right"/>
        <w:rPr>
          <w:sz w:val="32"/>
          <w:szCs w:val="32"/>
        </w:rPr>
      </w:pPr>
      <w:r>
        <w:rPr>
          <w:sz w:val="32"/>
          <w:szCs w:val="32"/>
        </w:rPr>
        <w:t>МБОУ «Гимназия»</w:t>
      </w:r>
    </w:p>
    <w:p w:rsidR="005B4F0B" w:rsidRDefault="005B4F0B" w:rsidP="00534B55">
      <w:pPr>
        <w:jc w:val="right"/>
        <w:rPr>
          <w:sz w:val="32"/>
          <w:szCs w:val="32"/>
        </w:rPr>
      </w:pPr>
      <w:r>
        <w:rPr>
          <w:sz w:val="32"/>
          <w:szCs w:val="32"/>
        </w:rPr>
        <w:t>Краснодарский край</w:t>
      </w:r>
    </w:p>
    <w:p w:rsidR="005B4F0B" w:rsidRDefault="005B4F0B" w:rsidP="00534B55">
      <w:pPr>
        <w:jc w:val="right"/>
        <w:rPr>
          <w:sz w:val="32"/>
          <w:szCs w:val="32"/>
        </w:rPr>
      </w:pPr>
      <w:r>
        <w:rPr>
          <w:sz w:val="32"/>
          <w:szCs w:val="32"/>
        </w:rPr>
        <w:t>Каневской район</w:t>
      </w:r>
    </w:p>
    <w:p w:rsidR="005B4F0B" w:rsidRDefault="005B4F0B" w:rsidP="00534B55">
      <w:pPr>
        <w:jc w:val="right"/>
        <w:rPr>
          <w:sz w:val="32"/>
          <w:szCs w:val="32"/>
        </w:rPr>
      </w:pPr>
      <w:r>
        <w:rPr>
          <w:sz w:val="32"/>
          <w:szCs w:val="32"/>
        </w:rPr>
        <w:t>Каневское сельское поселение</w:t>
      </w:r>
    </w:p>
    <w:p w:rsidR="005B4F0B" w:rsidRDefault="005B4F0B" w:rsidP="00534B55">
      <w:pPr>
        <w:jc w:val="right"/>
        <w:rPr>
          <w:sz w:val="32"/>
          <w:szCs w:val="32"/>
        </w:rPr>
      </w:pPr>
      <w:r>
        <w:rPr>
          <w:sz w:val="32"/>
          <w:szCs w:val="32"/>
        </w:rPr>
        <w:t>Ст. Каневская</w:t>
      </w:r>
    </w:p>
    <w:p w:rsidR="005B4F0B" w:rsidRDefault="005B4F0B" w:rsidP="00534B55">
      <w:pPr>
        <w:jc w:val="right"/>
        <w:rPr>
          <w:sz w:val="32"/>
          <w:szCs w:val="32"/>
        </w:rPr>
      </w:pPr>
      <w:r>
        <w:rPr>
          <w:sz w:val="32"/>
          <w:szCs w:val="32"/>
        </w:rPr>
        <w:t>Ул. Вокзальная, 35</w:t>
      </w:r>
    </w:p>
    <w:p w:rsidR="005B4F0B" w:rsidRDefault="005B4F0B" w:rsidP="00534B55">
      <w:pPr>
        <w:pStyle w:val="NormalWeb"/>
        <w:shd w:val="clear" w:color="auto" w:fill="FFFFFF"/>
        <w:spacing w:before="30" w:beforeAutospacing="0" w:after="30" w:afterAutospacing="0"/>
        <w:rPr>
          <w:rFonts w:ascii="Verdana" w:hAnsi="Verdana"/>
          <w:b/>
          <w:color w:val="000000"/>
          <w:sz w:val="20"/>
          <w:szCs w:val="20"/>
        </w:rPr>
      </w:pPr>
    </w:p>
    <w:p w:rsidR="005B4F0B" w:rsidRDefault="005B4F0B" w:rsidP="00534B55">
      <w:pPr>
        <w:pStyle w:val="NormalWeb"/>
        <w:shd w:val="clear" w:color="auto" w:fill="FFFFFF"/>
        <w:spacing w:before="30" w:beforeAutospacing="0" w:after="30" w:afterAutospacing="0"/>
        <w:rPr>
          <w:rFonts w:ascii="Verdana" w:hAnsi="Verdana"/>
          <w:b/>
          <w:color w:val="000000"/>
          <w:sz w:val="20"/>
          <w:szCs w:val="20"/>
        </w:rPr>
      </w:pPr>
    </w:p>
    <w:p w:rsidR="005B4F0B" w:rsidRDefault="005B4F0B" w:rsidP="00534B5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B4F0B" w:rsidRDefault="005B4F0B" w:rsidP="00B73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B4F0B" w:rsidRDefault="005B4F0B" w:rsidP="00B73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B4F0B" w:rsidRDefault="005B4F0B" w:rsidP="00B73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B4F0B" w:rsidRPr="00E92763" w:rsidRDefault="005B4F0B" w:rsidP="00B73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E92763">
        <w:rPr>
          <w:b/>
          <w:sz w:val="32"/>
          <w:szCs w:val="32"/>
        </w:rPr>
        <w:t xml:space="preserve">Разработка классного часа </w:t>
      </w:r>
    </w:p>
    <w:p w:rsidR="005B4F0B" w:rsidRPr="00F54963" w:rsidRDefault="005B4F0B" w:rsidP="00C731D4">
      <w:pPr>
        <w:tabs>
          <w:tab w:val="left" w:pos="0"/>
        </w:tabs>
        <w:jc w:val="center"/>
        <w:rPr>
          <w:b/>
          <w:sz w:val="28"/>
          <w:szCs w:val="28"/>
        </w:rPr>
      </w:pPr>
      <w:r w:rsidRPr="00C731D4">
        <w:rPr>
          <w:b/>
          <w:sz w:val="28"/>
          <w:szCs w:val="28"/>
        </w:rPr>
        <w:t xml:space="preserve">Классный час для учащихся </w:t>
      </w:r>
      <w:r>
        <w:rPr>
          <w:b/>
          <w:sz w:val="28"/>
          <w:szCs w:val="28"/>
        </w:rPr>
        <w:t>7-9</w:t>
      </w:r>
      <w:r w:rsidRPr="00C731D4">
        <w:rPr>
          <w:b/>
          <w:sz w:val="28"/>
          <w:szCs w:val="28"/>
        </w:rPr>
        <w:t xml:space="preserve"> классов</w:t>
      </w:r>
      <w:r>
        <w:rPr>
          <w:b/>
          <w:bCs/>
          <w:sz w:val="28"/>
          <w:szCs w:val="28"/>
        </w:rPr>
        <w:t xml:space="preserve"> «Олимпийский старт Кубани</w:t>
      </w:r>
      <w:r w:rsidRPr="00F54963">
        <w:rPr>
          <w:b/>
          <w:bCs/>
          <w:sz w:val="28"/>
          <w:szCs w:val="28"/>
        </w:rPr>
        <w:t>»</w:t>
      </w:r>
    </w:p>
    <w:p w:rsidR="005B4F0B" w:rsidRPr="000477E4" w:rsidRDefault="005B4F0B" w:rsidP="00C731D4">
      <w:pPr>
        <w:tabs>
          <w:tab w:val="left" w:pos="0"/>
        </w:tabs>
        <w:jc w:val="both"/>
        <w:rPr>
          <w:bCs/>
          <w:sz w:val="28"/>
          <w:szCs w:val="28"/>
          <w:shd w:val="clear" w:color="auto" w:fill="FFFFFF"/>
        </w:rPr>
      </w:pPr>
      <w:r w:rsidRPr="000477E4">
        <w:rPr>
          <w:b/>
          <w:bCs/>
          <w:sz w:val="28"/>
          <w:szCs w:val="28"/>
          <w:shd w:val="clear" w:color="auto" w:fill="FFFFFF"/>
        </w:rPr>
        <w:t>Цель</w:t>
      </w:r>
      <w:r w:rsidRPr="000477E4">
        <w:rPr>
          <w:bCs/>
          <w:sz w:val="28"/>
          <w:szCs w:val="28"/>
          <w:shd w:val="clear" w:color="auto" w:fill="FFFFFF"/>
        </w:rPr>
        <w:t>: воспитание патриотизма и уважения к культурному (спортивному) наследию на основе расширения знаний учащихся об Олимпийских играх и участию в них России.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7E4">
        <w:rPr>
          <w:rStyle w:val="Strong"/>
          <w:color w:val="000000"/>
          <w:sz w:val="28"/>
          <w:szCs w:val="28"/>
        </w:rPr>
        <w:t>Задачи:</w:t>
      </w:r>
    </w:p>
    <w:p w:rsidR="005B4F0B" w:rsidRPr="005F3AE7" w:rsidRDefault="005B4F0B" w:rsidP="003A6D6F">
      <w:pPr>
        <w:pStyle w:val="ListParagraph0"/>
        <w:numPr>
          <w:ilvl w:val="0"/>
          <w:numId w:val="14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0477E4">
        <w:rPr>
          <w:rFonts w:ascii="Times New Roman" w:hAnsi="Times New Roman"/>
          <w:sz w:val="28"/>
          <w:szCs w:val="28"/>
          <w:lang w:val="ru-RU"/>
        </w:rPr>
        <w:t>п</w:t>
      </w:r>
      <w:r w:rsidRPr="005F3AE7">
        <w:rPr>
          <w:rFonts w:ascii="Times New Roman" w:hAnsi="Times New Roman"/>
          <w:sz w:val="28"/>
          <w:szCs w:val="28"/>
          <w:lang w:val="ru-RU"/>
        </w:rPr>
        <w:t>оказать учащимся, что Олимпийские игры - не просто крупнейшее спортивное событие, это мероприятие укрепления спортивного духа, национальной гордости и упрочения мира на земле.</w:t>
      </w:r>
    </w:p>
    <w:p w:rsidR="005B4F0B" w:rsidRPr="000477E4" w:rsidRDefault="005B4F0B" w:rsidP="003A6D6F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0477E4">
        <w:rPr>
          <w:color w:val="000000"/>
          <w:sz w:val="28"/>
          <w:szCs w:val="28"/>
        </w:rPr>
        <w:t>расширение представлений школьников о XXII Олимпийских зимних играх и XI Паралимпийских зимних играх;</w:t>
      </w:r>
    </w:p>
    <w:p w:rsidR="005B4F0B" w:rsidRPr="000477E4" w:rsidRDefault="005B4F0B" w:rsidP="003A6D6F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0477E4">
        <w:rPr>
          <w:color w:val="000000"/>
          <w:sz w:val="28"/>
          <w:szCs w:val="28"/>
        </w:rPr>
        <w:t>устойчивые знания и понимание школьниками ценностей Олимпийского и Паралимпийского движения, олимпийской символики;</w:t>
      </w:r>
    </w:p>
    <w:p w:rsidR="005B4F0B" w:rsidRPr="000477E4" w:rsidRDefault="005B4F0B" w:rsidP="003A6D6F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включение школьников в</w:t>
      </w:r>
      <w:r w:rsidRPr="000477E4">
        <w:rPr>
          <w:sz w:val="28"/>
          <w:szCs w:val="28"/>
        </w:rPr>
        <w:t xml:space="preserve"> активное освоение системы олимпийских ценностей</w:t>
      </w:r>
      <w:r w:rsidRPr="000477E4">
        <w:rPr>
          <w:color w:val="000000"/>
          <w:sz w:val="28"/>
          <w:szCs w:val="28"/>
        </w:rPr>
        <w:t>;</w:t>
      </w:r>
    </w:p>
    <w:p w:rsidR="005B4F0B" w:rsidRPr="000477E4" w:rsidRDefault="005B4F0B" w:rsidP="003A6D6F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0477E4">
        <w:rPr>
          <w:color w:val="000000"/>
          <w:sz w:val="28"/>
          <w:szCs w:val="28"/>
        </w:rPr>
        <w:t>формирование дружеских отношений, уважения между всеми членами к</w:t>
      </w:r>
      <w:r>
        <w:rPr>
          <w:color w:val="000000"/>
          <w:sz w:val="28"/>
          <w:szCs w:val="28"/>
        </w:rPr>
        <w:t>лассного коллектива</w:t>
      </w:r>
      <w:r w:rsidRPr="000477E4">
        <w:rPr>
          <w:color w:val="000000"/>
          <w:sz w:val="28"/>
          <w:szCs w:val="28"/>
        </w:rPr>
        <w:t>;</w:t>
      </w:r>
    </w:p>
    <w:p w:rsidR="005B4F0B" w:rsidRPr="000477E4" w:rsidRDefault="005B4F0B" w:rsidP="003A6D6F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ind w:left="284" w:hanging="284"/>
        <w:jc w:val="both"/>
        <w:rPr>
          <w:color w:val="000000"/>
          <w:sz w:val="28"/>
          <w:szCs w:val="28"/>
        </w:rPr>
      </w:pPr>
      <w:r w:rsidRPr="000477E4">
        <w:rPr>
          <w:sz w:val="28"/>
          <w:szCs w:val="28"/>
        </w:rPr>
        <w:t>воспитание стремления к здоровому образу жизни.</w:t>
      </w:r>
    </w:p>
    <w:p w:rsidR="005B4F0B" w:rsidRPr="00CF4414" w:rsidRDefault="005B4F0B" w:rsidP="00C731D4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F4414">
        <w:rPr>
          <w:b/>
          <w:color w:val="000000"/>
          <w:sz w:val="28"/>
          <w:szCs w:val="28"/>
        </w:rPr>
        <w:t xml:space="preserve">Оборудование: </w:t>
      </w:r>
      <w:r w:rsidRPr="003A6D6F">
        <w:rPr>
          <w:color w:val="000000"/>
          <w:sz w:val="28"/>
          <w:szCs w:val="28"/>
          <w:shd w:val="clear" w:color="auto" w:fill="FFFFFF"/>
        </w:rPr>
        <w:t xml:space="preserve">компьютер, проектор, </w:t>
      </w:r>
      <w:r>
        <w:rPr>
          <w:color w:val="000000"/>
          <w:sz w:val="28"/>
          <w:szCs w:val="28"/>
          <w:shd w:val="clear" w:color="auto" w:fill="FFFFFF"/>
        </w:rPr>
        <w:t xml:space="preserve">черный ящик, </w:t>
      </w:r>
      <w:r w:rsidRPr="003A6D6F">
        <w:rPr>
          <w:color w:val="000000"/>
          <w:sz w:val="28"/>
          <w:szCs w:val="28"/>
          <w:shd w:val="clear" w:color="auto" w:fill="FFFFFF"/>
        </w:rPr>
        <w:t xml:space="preserve">мультимедийная </w:t>
      </w:r>
      <w:r w:rsidRPr="003A6D6F">
        <w:rPr>
          <w:color w:val="000000"/>
          <w:sz w:val="28"/>
          <w:szCs w:val="28"/>
        </w:rPr>
        <w:t>интеллектуальная игра «</w:t>
      </w:r>
      <w:r w:rsidRPr="003A6D6F">
        <w:rPr>
          <w:bCs/>
          <w:sz w:val="28"/>
          <w:szCs w:val="28"/>
        </w:rPr>
        <w:t>Сочи Олимпийский</w:t>
      </w:r>
      <w:r w:rsidRPr="003A6D6F"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B4F0B" w:rsidRPr="00C731D4" w:rsidRDefault="005B4F0B" w:rsidP="00C731D4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1D4">
        <w:rPr>
          <w:b/>
          <w:color w:val="000000"/>
          <w:sz w:val="28"/>
          <w:szCs w:val="28"/>
        </w:rPr>
        <w:t>Структура классного часа:</w:t>
      </w:r>
    </w:p>
    <w:p w:rsidR="005B4F0B" w:rsidRPr="00C731D4" w:rsidRDefault="005B4F0B" w:rsidP="00C731D4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731D4">
        <w:rPr>
          <w:b/>
          <w:color w:val="000000"/>
          <w:sz w:val="28"/>
          <w:szCs w:val="28"/>
        </w:rPr>
        <w:t xml:space="preserve">1 часть </w:t>
      </w:r>
      <w:r>
        <w:rPr>
          <w:b/>
          <w:color w:val="000000"/>
          <w:sz w:val="28"/>
          <w:szCs w:val="28"/>
        </w:rPr>
        <w:t>–</w:t>
      </w:r>
      <w:r w:rsidRPr="00C731D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Проверка</w:t>
      </w:r>
      <w:r w:rsidRPr="00C731D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домашнего </w:t>
      </w:r>
      <w:r w:rsidRPr="00C731D4">
        <w:rPr>
          <w:b/>
          <w:color w:val="000000"/>
          <w:sz w:val="28"/>
          <w:szCs w:val="28"/>
        </w:rPr>
        <w:t>задани</w:t>
      </w:r>
      <w:r>
        <w:rPr>
          <w:b/>
          <w:color w:val="000000"/>
          <w:sz w:val="28"/>
          <w:szCs w:val="28"/>
        </w:rPr>
        <w:t>я.</w:t>
      </w:r>
      <w:r w:rsidRPr="00C731D4">
        <w:rPr>
          <w:b/>
          <w:color w:val="000000"/>
          <w:sz w:val="28"/>
          <w:szCs w:val="28"/>
        </w:rPr>
        <w:t xml:space="preserve"> </w:t>
      </w:r>
    </w:p>
    <w:p w:rsidR="005B4F0B" w:rsidRPr="000477E4" w:rsidRDefault="005B4F0B" w:rsidP="00C731D4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77E4">
        <w:rPr>
          <w:color w:val="000000"/>
          <w:sz w:val="28"/>
          <w:szCs w:val="28"/>
        </w:rPr>
        <w:t>Основные требования к</w:t>
      </w:r>
      <w:r>
        <w:rPr>
          <w:color w:val="000000"/>
          <w:sz w:val="28"/>
          <w:szCs w:val="28"/>
        </w:rPr>
        <w:t xml:space="preserve"> выполнению заданий: правильность, эмоциональность, образность, </w:t>
      </w:r>
      <w:r w:rsidRPr="000477E4">
        <w:rPr>
          <w:color w:val="000000"/>
          <w:sz w:val="28"/>
          <w:szCs w:val="28"/>
        </w:rPr>
        <w:t>информативность и оригинальность</w:t>
      </w:r>
      <w:r>
        <w:rPr>
          <w:color w:val="000000"/>
          <w:sz w:val="28"/>
          <w:szCs w:val="28"/>
        </w:rPr>
        <w:t>. Именно по этим критериям опре</w:t>
      </w:r>
      <w:r w:rsidRPr="000477E4">
        <w:rPr>
          <w:color w:val="000000"/>
          <w:sz w:val="28"/>
          <w:szCs w:val="28"/>
        </w:rPr>
        <w:t>деляется лучший</w:t>
      </w:r>
      <w:r>
        <w:rPr>
          <w:color w:val="000000"/>
          <w:sz w:val="28"/>
          <w:szCs w:val="28"/>
        </w:rPr>
        <w:t xml:space="preserve"> ответ</w:t>
      </w:r>
      <w:r w:rsidRPr="000477E4">
        <w:rPr>
          <w:color w:val="000000"/>
          <w:sz w:val="28"/>
          <w:szCs w:val="28"/>
        </w:rPr>
        <w:t>, за который победившая</w:t>
      </w:r>
      <w:r>
        <w:rPr>
          <w:color w:val="000000"/>
          <w:sz w:val="28"/>
          <w:szCs w:val="28"/>
        </w:rPr>
        <w:t xml:space="preserve"> команда получает 10 баллов, ос</w:t>
      </w:r>
      <w:r w:rsidRPr="000477E4">
        <w:rPr>
          <w:color w:val="000000"/>
          <w:sz w:val="28"/>
          <w:szCs w:val="28"/>
        </w:rPr>
        <w:t>тальные команды - по 5 баллов.</w:t>
      </w:r>
    </w:p>
    <w:p w:rsidR="005B4F0B" w:rsidRPr="00C731D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731D4">
        <w:rPr>
          <w:b/>
          <w:color w:val="000000"/>
          <w:sz w:val="28"/>
          <w:szCs w:val="28"/>
        </w:rPr>
        <w:t xml:space="preserve">2 часть - </w:t>
      </w:r>
      <w:r>
        <w:rPr>
          <w:b/>
          <w:color w:val="000000"/>
          <w:sz w:val="28"/>
          <w:szCs w:val="28"/>
        </w:rPr>
        <w:t>И</w:t>
      </w:r>
      <w:r w:rsidRPr="00C731D4">
        <w:rPr>
          <w:b/>
          <w:color w:val="000000"/>
          <w:sz w:val="28"/>
          <w:szCs w:val="28"/>
        </w:rPr>
        <w:t>нтеллектуальная игра «</w:t>
      </w:r>
      <w:r w:rsidRPr="00C731D4">
        <w:rPr>
          <w:b/>
          <w:bCs/>
          <w:sz w:val="28"/>
          <w:szCs w:val="28"/>
        </w:rPr>
        <w:t>Сочи Олимпийский</w:t>
      </w:r>
      <w:r w:rsidRPr="00C731D4">
        <w:rPr>
          <w:b/>
          <w:sz w:val="28"/>
          <w:szCs w:val="28"/>
        </w:rPr>
        <w:t>».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0477E4">
        <w:rPr>
          <w:rStyle w:val="c1"/>
          <w:b/>
          <w:bCs/>
          <w:color w:val="000000"/>
          <w:sz w:val="28"/>
          <w:szCs w:val="28"/>
        </w:rPr>
        <w:t>Ход классного часа</w:t>
      </w:r>
    </w:p>
    <w:p w:rsidR="005B4F0B" w:rsidRDefault="005B4F0B" w:rsidP="00B73DFB">
      <w:pPr>
        <w:pStyle w:val="NormalWeb"/>
        <w:tabs>
          <w:tab w:val="left" w:pos="0"/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477E4">
        <w:rPr>
          <w:color w:val="000000"/>
          <w:sz w:val="28"/>
          <w:szCs w:val="28"/>
          <w:shd w:val="clear" w:color="auto" w:fill="FFFFFF"/>
        </w:rPr>
        <w:t xml:space="preserve">В начале классного часа </w:t>
      </w:r>
      <w:r>
        <w:rPr>
          <w:color w:val="000000"/>
          <w:sz w:val="28"/>
          <w:szCs w:val="28"/>
          <w:shd w:val="clear" w:color="auto" w:fill="FFFFFF"/>
        </w:rPr>
        <w:t>учащиеся</w:t>
      </w:r>
      <w:r w:rsidRPr="000477E4">
        <w:rPr>
          <w:color w:val="000000"/>
          <w:sz w:val="28"/>
          <w:szCs w:val="28"/>
          <w:shd w:val="clear" w:color="auto" w:fill="FFFFFF"/>
        </w:rPr>
        <w:t xml:space="preserve"> делятся на 3 команды</w:t>
      </w:r>
      <w:r>
        <w:rPr>
          <w:color w:val="000000"/>
          <w:sz w:val="28"/>
          <w:szCs w:val="28"/>
          <w:shd w:val="clear" w:color="auto" w:fill="FFFFFF"/>
        </w:rPr>
        <w:t>, выбирают состав жюри</w:t>
      </w:r>
      <w:r w:rsidRPr="000477E4">
        <w:rPr>
          <w:color w:val="000000"/>
          <w:sz w:val="28"/>
          <w:szCs w:val="28"/>
          <w:shd w:val="clear" w:color="auto" w:fill="FFFFFF"/>
        </w:rPr>
        <w:t>. Принцип деления может быть любой. Образовавшиеся команды придумывают себе название, выбирают капитанов.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B4F0B" w:rsidRPr="00E92763" w:rsidRDefault="005B4F0B" w:rsidP="00B73DFB">
      <w:pPr>
        <w:pStyle w:val="NormalWeb"/>
        <w:tabs>
          <w:tab w:val="left" w:pos="0"/>
          <w:tab w:val="left" w:pos="284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E92763">
        <w:rPr>
          <w:b/>
          <w:bCs/>
          <w:sz w:val="28"/>
          <w:szCs w:val="28"/>
        </w:rPr>
        <w:t>Ход классного часа</w:t>
      </w:r>
    </w:p>
    <w:p w:rsidR="005B4F0B" w:rsidRPr="005F3AE7" w:rsidRDefault="005B4F0B" w:rsidP="00B73DFB">
      <w:pPr>
        <w:pStyle w:val="ListParagraph0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5F3AE7">
        <w:rPr>
          <w:rFonts w:ascii="Times New Roman" w:hAnsi="Times New Roman"/>
          <w:b/>
          <w:sz w:val="28"/>
          <w:szCs w:val="28"/>
          <w:lang w:val="ru-RU"/>
        </w:rPr>
        <w:t>Организационный момент. Вступительное слово учителя</w:t>
      </w:r>
      <w:r w:rsidRPr="005F3AE7">
        <w:rPr>
          <w:rFonts w:ascii="Times New Roman" w:hAnsi="Times New Roman"/>
          <w:sz w:val="28"/>
          <w:szCs w:val="28"/>
          <w:lang w:val="ru-RU"/>
        </w:rPr>
        <w:t>:</w:t>
      </w:r>
      <w:r w:rsidRPr="005F3AE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5B4F0B" w:rsidRPr="00B73DFB" w:rsidRDefault="005B4F0B" w:rsidP="00B73DFB">
      <w:pPr>
        <w:tabs>
          <w:tab w:val="left" w:pos="0"/>
          <w:tab w:val="left" w:pos="284"/>
        </w:tabs>
        <w:jc w:val="both"/>
        <w:rPr>
          <w:rStyle w:val="c1"/>
          <w:b/>
          <w:sz w:val="28"/>
          <w:szCs w:val="28"/>
        </w:rPr>
      </w:pPr>
      <w:r w:rsidRPr="00B73DFB">
        <w:rPr>
          <w:sz w:val="28"/>
          <w:szCs w:val="28"/>
        </w:rPr>
        <w:t xml:space="preserve">Совсем скоро, в феврале 2014 года, дадут старт 22 Зимние Олимпийские игры в г. Сочи Краснодарского края Российской Федерации. Вся спортивная когорта планеты Земля будет участвовать в празднике силы, мужества, гармонии и молодости. И мы горды тем, что России оказана великая честь провести это знаменательное спортивное мероприятие. </w:t>
      </w:r>
      <w:r w:rsidRPr="00B73DFB">
        <w:rPr>
          <w:color w:val="000000"/>
          <w:sz w:val="28"/>
          <w:szCs w:val="28"/>
          <w:shd w:val="clear" w:color="auto" w:fill="FFFFFF"/>
        </w:rPr>
        <w:t>Итак, сегодня мы поговорим с вами об Олимпиаде. Ведь эта тема не случайна, т.к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73DFB">
        <w:rPr>
          <w:color w:val="000000"/>
          <w:sz w:val="28"/>
          <w:szCs w:val="28"/>
          <w:shd w:val="clear" w:color="auto" w:fill="FFFFFF"/>
        </w:rPr>
        <w:t xml:space="preserve"> наша страна стоит на пороге проведения первых в нашей вами истории Зимние олимпийские игры. События яркие и запоминающиеся, волнующие многих людей на планете. </w:t>
      </w:r>
    </w:p>
    <w:p w:rsidR="005B4F0B" w:rsidRPr="000477E4" w:rsidRDefault="005B4F0B" w:rsidP="00B73DFB">
      <w:pPr>
        <w:shd w:val="clear" w:color="auto" w:fill="FFFFFF"/>
        <w:tabs>
          <w:tab w:val="left" w:pos="0"/>
          <w:tab w:val="left" w:pos="284"/>
        </w:tabs>
        <w:jc w:val="both"/>
        <w:outlineLvl w:val="0"/>
        <w:rPr>
          <w:b/>
          <w:color w:val="000000"/>
          <w:sz w:val="28"/>
          <w:szCs w:val="28"/>
          <w:shd w:val="clear" w:color="auto" w:fill="FFFFFF"/>
        </w:rPr>
      </w:pPr>
      <w:r w:rsidRPr="000477E4">
        <w:rPr>
          <w:b/>
          <w:sz w:val="28"/>
          <w:szCs w:val="28"/>
        </w:rPr>
        <w:t xml:space="preserve">2. Представление команд, исполнение песни «Гимн Олимпиады в Сочи 2014» на стихи </w:t>
      </w:r>
      <w:r w:rsidRPr="000477E4">
        <w:rPr>
          <w:b/>
          <w:color w:val="000000"/>
          <w:sz w:val="28"/>
          <w:szCs w:val="28"/>
          <w:shd w:val="clear" w:color="auto" w:fill="FFFFFF"/>
        </w:rPr>
        <w:t>поэта Карена Кавалеряна.</w:t>
      </w:r>
    </w:p>
    <w:p w:rsidR="005B4F0B" w:rsidRPr="000477E4" w:rsidRDefault="005B4F0B" w:rsidP="00C731D4">
      <w:pPr>
        <w:pStyle w:val="c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rStyle w:val="c1"/>
          <w:b/>
          <w:bCs/>
          <w:sz w:val="28"/>
          <w:szCs w:val="28"/>
        </w:rPr>
        <w:t xml:space="preserve">3. </w:t>
      </w:r>
      <w:r>
        <w:rPr>
          <w:rStyle w:val="Strong"/>
          <w:sz w:val="28"/>
          <w:szCs w:val="28"/>
          <w:lang w:val="en-US"/>
        </w:rPr>
        <w:t>I</w:t>
      </w:r>
      <w:r>
        <w:rPr>
          <w:rStyle w:val="Strong"/>
          <w:sz w:val="28"/>
          <w:szCs w:val="28"/>
        </w:rPr>
        <w:t xml:space="preserve"> тур.</w:t>
      </w:r>
      <w:r w:rsidRPr="00BB3889">
        <w:rPr>
          <w:b/>
          <w:sz w:val="28"/>
          <w:szCs w:val="28"/>
        </w:rPr>
        <w:t xml:space="preserve"> </w:t>
      </w:r>
      <w:r w:rsidRPr="000477E4">
        <w:rPr>
          <w:rStyle w:val="c1"/>
          <w:b/>
          <w:bCs/>
          <w:sz w:val="28"/>
          <w:szCs w:val="28"/>
        </w:rPr>
        <w:t>Введение в тему с использованием метода «Мозговой штурм».</w:t>
      </w:r>
    </w:p>
    <w:p w:rsidR="005B4F0B" w:rsidRPr="000477E4" w:rsidRDefault="005B4F0B" w:rsidP="00C731D4">
      <w:pPr>
        <w:pStyle w:val="c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С помощью этого метода учащиеся могут высказать свою точку зрения на обсуждаемый вопрос</w:t>
      </w:r>
      <w:r>
        <w:rPr>
          <w:sz w:val="28"/>
          <w:szCs w:val="28"/>
        </w:rPr>
        <w:t>:</w:t>
      </w:r>
      <w:r w:rsidRPr="000477E4">
        <w:rPr>
          <w:sz w:val="28"/>
          <w:szCs w:val="28"/>
        </w:rPr>
        <w:t xml:space="preserve"> </w:t>
      </w:r>
      <w:r w:rsidRPr="00BB3889">
        <w:rPr>
          <w:b/>
          <w:sz w:val="28"/>
          <w:szCs w:val="28"/>
          <w:u w:val="single"/>
        </w:rPr>
        <w:t>«Олимпиада мир несёт, сближает всех людей».</w:t>
      </w:r>
      <w:r w:rsidRPr="000477E4">
        <w:rPr>
          <w:sz w:val="28"/>
          <w:szCs w:val="28"/>
        </w:rPr>
        <w:t xml:space="preserve"> Командирам команд предлагается выступить, высказав свою позицию за максимально короткое время. Учитывается правильность, оригинальность, глубина ответа.</w:t>
      </w:r>
    </w:p>
    <w:p w:rsidR="005B4F0B" w:rsidRPr="000477E4" w:rsidRDefault="005B4F0B" w:rsidP="00C731D4">
      <w:pPr>
        <w:pStyle w:val="c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rStyle w:val="c1"/>
          <w:b/>
          <w:bCs/>
          <w:sz w:val="28"/>
          <w:szCs w:val="28"/>
        </w:rPr>
        <w:t>4. Объявление темы и ожидаемых результатов классного часа.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0477E4">
        <w:rPr>
          <w:rStyle w:val="Strong"/>
          <w:sz w:val="28"/>
          <w:szCs w:val="28"/>
        </w:rPr>
        <w:t>5. Сообщения команд.</w:t>
      </w:r>
      <w:r>
        <w:rPr>
          <w:rStyle w:val="Strong"/>
          <w:sz w:val="28"/>
          <w:szCs w:val="28"/>
        </w:rPr>
        <w:t xml:space="preserve"> Участники команд вытаскивают из «черного ящика» по три задания и поочередно отвечают на вопросы. 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0477E4">
        <w:rPr>
          <w:b/>
          <w:sz w:val="28"/>
          <w:szCs w:val="28"/>
          <w:u w:val="single"/>
        </w:rPr>
        <w:t xml:space="preserve"> участник.</w:t>
      </w:r>
      <w:r>
        <w:rPr>
          <w:b/>
          <w:sz w:val="28"/>
          <w:szCs w:val="28"/>
          <w:u w:val="single"/>
        </w:rPr>
        <w:t xml:space="preserve"> Город Сочи.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 xml:space="preserve">Сочи – крупнейший российский город-курорт, расположенный между Кавказскими горами и Черным морем. Он также самый протяженный город Европы – </w:t>
      </w:r>
      <w:smartTag w:uri="urn:schemas-microsoft-com:office:smarttags" w:element="metricconverter">
        <w:smartTagPr>
          <w:attr w:name="ProductID" w:val="145 км"/>
        </w:smartTagPr>
        <w:r w:rsidRPr="000477E4">
          <w:rPr>
            <w:sz w:val="28"/>
            <w:szCs w:val="28"/>
          </w:rPr>
          <w:t>145 км</w:t>
        </w:r>
      </w:smartTag>
      <w:r w:rsidRPr="000477E4">
        <w:rPr>
          <w:sz w:val="28"/>
          <w:szCs w:val="28"/>
        </w:rPr>
        <w:t xml:space="preserve"> вдоль побережья.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Игры в Сочи пройдут в уникальной климатической зоне: здесь теплое море соседствует со снежными вершинами, склоны которых давно стали популярным местом отдыха для любителей зимних видов спорта.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Зимние Игры войдут в историю как самые инновационные. При их подготовке многое делается впервые и впоследствии станет частью колоссального наследия Игр.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Специально к Играм 2014 года в Сочи строятся современные спортивные объекты. Они возводятся с применением передовых технологий строительства и защиты окружающей среды.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Игры в Сочи установят новые стандарты проведения крупнейших международных мероприятий, помогут внедрить передовые технологии в строительстве, экологии, управлении проектами, создании безбарьерной среды.</w:t>
      </w:r>
    </w:p>
    <w:p w:rsidR="005B4F0B" w:rsidRPr="000477E4" w:rsidRDefault="005B4F0B" w:rsidP="00C731D4">
      <w:pPr>
        <w:pStyle w:val="NormalWeb"/>
        <w:tabs>
          <w:tab w:val="left" w:pos="0"/>
          <w:tab w:val="num" w:pos="284"/>
        </w:tabs>
        <w:spacing w:before="0" w:beforeAutospacing="0" w:after="0" w:afterAutospacing="0"/>
        <w:jc w:val="both"/>
        <w:rPr>
          <w:rStyle w:val="Strong"/>
          <w:sz w:val="28"/>
          <w:szCs w:val="28"/>
          <w:u w:val="single"/>
        </w:rPr>
      </w:pPr>
      <w:r>
        <w:rPr>
          <w:rStyle w:val="Strong"/>
          <w:sz w:val="28"/>
          <w:szCs w:val="28"/>
          <w:u w:val="single"/>
        </w:rPr>
        <w:t>2</w:t>
      </w:r>
      <w:r w:rsidRPr="000477E4">
        <w:rPr>
          <w:rStyle w:val="Strong"/>
          <w:sz w:val="28"/>
          <w:szCs w:val="28"/>
          <w:u w:val="single"/>
        </w:rPr>
        <w:t xml:space="preserve"> участник.</w:t>
      </w:r>
      <w:r>
        <w:rPr>
          <w:rStyle w:val="Strong"/>
          <w:sz w:val="28"/>
          <w:szCs w:val="28"/>
          <w:u w:val="single"/>
        </w:rPr>
        <w:t xml:space="preserve"> Коротко о будущей Олимпиаде в Сочи. Цифры и факты.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Президент РФ и Председатель Правительства РФ</w:t>
      </w:r>
      <w:r>
        <w:rPr>
          <w:sz w:val="28"/>
          <w:szCs w:val="28"/>
        </w:rPr>
        <w:t xml:space="preserve"> </w:t>
      </w:r>
      <w:r w:rsidRPr="000477E4">
        <w:rPr>
          <w:sz w:val="28"/>
          <w:szCs w:val="28"/>
        </w:rPr>
        <w:t>лично контролируют ход подготовки к Играм, проводя регулярные встречи с участниками олимпийского строительства, организаторами и международными экспертами.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16 дней соревнований в рамках XXII Олимпийских игр: 7–23 февраля2014 г.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9 дней соревнований в рамках XI Паралимпийских игр: 7–16 марта2014 г.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98 комплектов наград будут разыграны в 7 олимпийских видах спорта.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64 комплекта наград будут разыграны в 5 паралимпийских видах спорта.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Более 5500 спортсменов-олимпийцев и членов команд на Олимпийских играх.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Более 1350 спортсменов-паралимпийцев и членов команд на Паралимпийских играх в Сочи.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Около 80 стран примут участие в Олимпийских играх в Сочи.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Более 44 стран примут участие в Паралимпийских играх.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25 тыс. волонтеров будут работать на Играх в Сочи.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Около 12 тыс. представителей прессы и фотографов будут аккредитованы на Игры.</w:t>
      </w:r>
    </w:p>
    <w:p w:rsidR="005B4F0B" w:rsidRPr="000477E4" w:rsidRDefault="005B4F0B" w:rsidP="00C731D4">
      <w:pPr>
        <w:numPr>
          <w:ilvl w:val="1"/>
          <w:numId w:val="4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3 млрд</w:t>
      </w:r>
      <w:r>
        <w:rPr>
          <w:sz w:val="28"/>
          <w:szCs w:val="28"/>
        </w:rPr>
        <w:t>.</w:t>
      </w:r>
      <w:r w:rsidRPr="000477E4">
        <w:rPr>
          <w:sz w:val="28"/>
          <w:szCs w:val="28"/>
        </w:rPr>
        <w:t xml:space="preserve"> телезрителей по всему миру будут смотреть Игры в Сочи.</w:t>
      </w:r>
    </w:p>
    <w:p w:rsidR="005B4F0B" w:rsidRPr="000477E4" w:rsidRDefault="005B4F0B" w:rsidP="00C731D4">
      <w:pPr>
        <w:pStyle w:val="NormalWeb"/>
        <w:tabs>
          <w:tab w:val="left" w:pos="0"/>
          <w:tab w:val="num" w:pos="284"/>
        </w:tabs>
        <w:spacing w:before="0" w:beforeAutospacing="0" w:after="0" w:afterAutospacing="0"/>
        <w:jc w:val="both"/>
        <w:rPr>
          <w:rStyle w:val="Strong"/>
          <w:sz w:val="28"/>
          <w:szCs w:val="28"/>
          <w:u w:val="single"/>
        </w:rPr>
      </w:pPr>
      <w:r>
        <w:rPr>
          <w:rStyle w:val="Strong"/>
          <w:sz w:val="28"/>
          <w:szCs w:val="28"/>
          <w:u w:val="single"/>
        </w:rPr>
        <w:t>3</w:t>
      </w:r>
      <w:r w:rsidRPr="000477E4">
        <w:rPr>
          <w:rStyle w:val="Strong"/>
          <w:sz w:val="28"/>
          <w:szCs w:val="28"/>
          <w:u w:val="single"/>
        </w:rPr>
        <w:t xml:space="preserve"> участник.</w:t>
      </w:r>
      <w:r>
        <w:rPr>
          <w:rStyle w:val="Strong"/>
          <w:sz w:val="28"/>
          <w:szCs w:val="28"/>
          <w:u w:val="single"/>
        </w:rPr>
        <w:t xml:space="preserve"> Эмблема.</w:t>
      </w:r>
    </w:p>
    <w:p w:rsidR="005B4F0B" w:rsidRPr="000477E4" w:rsidRDefault="005B4F0B" w:rsidP="00C731D4">
      <w:pPr>
        <w:pStyle w:val="listparagraph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rStyle w:val="Strong"/>
          <w:sz w:val="28"/>
          <w:szCs w:val="28"/>
        </w:rPr>
        <w:t>Эмблема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Инновационная эмблема Олимпийских игр «Сочи 2014» представляет миру сегодняшнюю Россию, раскрывает ее для современного поколения  интернета, для людей, стремящихся к прогрессивным изменениям.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rStyle w:val="Strong"/>
          <w:sz w:val="28"/>
          <w:szCs w:val="28"/>
        </w:rPr>
        <w:t>Эмблема Олимпийских игр 2014 года</w:t>
      </w:r>
      <w:r w:rsidRPr="000477E4">
        <w:rPr>
          <w:sz w:val="28"/>
          <w:szCs w:val="28"/>
        </w:rPr>
        <w:t xml:space="preserve"> была официально представлена российской и мировой общественности 1 декабря 2009 года. Она состоит из зеркально отражающихся элементов «SOCHI» и «2014», которые воплощают уникальность  местоположения города Сочи, где заснеженные вершины гор отражаются в Черном море. Элемент .ru символизирует то, что Игры 2014 года – это гордость всей страны. Составляющей эмблемы являются олимпийские кольца – символ мирового Олимпийского движения.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rStyle w:val="Strong"/>
          <w:sz w:val="28"/>
          <w:szCs w:val="28"/>
        </w:rPr>
        <w:t>Эмблема Паралимпийских игр 2014 года</w:t>
      </w:r>
      <w:r w:rsidRPr="000477E4">
        <w:rPr>
          <w:sz w:val="28"/>
          <w:szCs w:val="28"/>
        </w:rPr>
        <w:t xml:space="preserve"> была представлена 12 декабря 2009 года, в день празднования первого в истории России Международного паралимпийского дня. Ее отличительным составным элементом является символ Паралимпийского движения – красная, синяя и зеленая полусферы.</w:t>
      </w:r>
    </w:p>
    <w:p w:rsidR="005B4F0B" w:rsidRPr="000477E4" w:rsidRDefault="005B4F0B" w:rsidP="00C731D4">
      <w:pPr>
        <w:pStyle w:val="NormalWeb"/>
        <w:tabs>
          <w:tab w:val="left" w:pos="0"/>
          <w:tab w:val="num" w:pos="284"/>
        </w:tabs>
        <w:spacing w:before="0" w:beforeAutospacing="0" w:after="0" w:afterAutospacing="0"/>
        <w:jc w:val="both"/>
        <w:rPr>
          <w:rStyle w:val="Strong"/>
          <w:sz w:val="28"/>
          <w:szCs w:val="28"/>
          <w:u w:val="single"/>
        </w:rPr>
      </w:pPr>
      <w:r>
        <w:rPr>
          <w:rStyle w:val="Strong"/>
          <w:sz w:val="28"/>
          <w:szCs w:val="28"/>
          <w:u w:val="single"/>
        </w:rPr>
        <w:t>4</w:t>
      </w:r>
      <w:r w:rsidRPr="000477E4">
        <w:rPr>
          <w:rStyle w:val="Strong"/>
          <w:sz w:val="28"/>
          <w:szCs w:val="28"/>
          <w:u w:val="single"/>
        </w:rPr>
        <w:t xml:space="preserve"> учас</w:t>
      </w:r>
      <w:r>
        <w:rPr>
          <w:rStyle w:val="Strong"/>
          <w:sz w:val="28"/>
          <w:szCs w:val="28"/>
          <w:u w:val="single"/>
        </w:rPr>
        <w:t>т</w:t>
      </w:r>
      <w:r w:rsidRPr="000477E4">
        <w:rPr>
          <w:rStyle w:val="Strong"/>
          <w:sz w:val="28"/>
          <w:szCs w:val="28"/>
          <w:u w:val="single"/>
        </w:rPr>
        <w:t>ник</w:t>
      </w:r>
      <w:r w:rsidRPr="00907F82">
        <w:rPr>
          <w:rStyle w:val="Strong"/>
          <w:sz w:val="28"/>
          <w:szCs w:val="28"/>
          <w:u w:val="single"/>
        </w:rPr>
        <w:t>.</w:t>
      </w:r>
      <w:r w:rsidRPr="00907F82">
        <w:rPr>
          <w:b/>
          <w:sz w:val="28"/>
          <w:szCs w:val="28"/>
          <w:u w:val="single"/>
        </w:rPr>
        <w:t xml:space="preserve"> Значение символов Олимпийских игр.</w:t>
      </w:r>
    </w:p>
    <w:p w:rsidR="005B4F0B" w:rsidRPr="000477E4" w:rsidRDefault="005B4F0B" w:rsidP="00BB3889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b/>
          <w:sz w:val="28"/>
          <w:szCs w:val="28"/>
        </w:rPr>
        <w:t>Символ Олимпийских игр</w:t>
      </w:r>
      <w:r w:rsidRPr="000477E4">
        <w:rPr>
          <w:sz w:val="28"/>
          <w:szCs w:val="28"/>
        </w:rPr>
        <w:t xml:space="preserve"> — пять скреплённых колец, символизирующих объединение пяти частей света в олимпийском движении, т. н. олимпийские кольца. Цвет колец в верхнем ряду — голубой для Европы, чёрный для Африки, красный для Америки, в нижнем ряду — жёлтый для Азии, зелёный для Австралии. </w:t>
      </w:r>
    </w:p>
    <w:p w:rsidR="005B4F0B" w:rsidRPr="000477E4" w:rsidRDefault="005B4F0B" w:rsidP="00BB3889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sz w:val="28"/>
          <w:szCs w:val="28"/>
        </w:rPr>
        <w:t xml:space="preserve">Олимпийское движение имеет свои эмблему и флаг, утвержденные МОК по предложению Кубертена в 1913г. </w:t>
      </w:r>
    </w:p>
    <w:p w:rsidR="005B4F0B" w:rsidRPr="000477E4" w:rsidRDefault="005B4F0B" w:rsidP="00BB3889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b/>
          <w:sz w:val="28"/>
          <w:szCs w:val="28"/>
        </w:rPr>
        <w:t xml:space="preserve">Эмблема </w:t>
      </w:r>
      <w:r w:rsidRPr="000477E4">
        <w:rPr>
          <w:sz w:val="28"/>
          <w:szCs w:val="28"/>
        </w:rPr>
        <w:t xml:space="preserve">— олимпийские кольца. </w:t>
      </w:r>
    </w:p>
    <w:p w:rsidR="005B4F0B" w:rsidRPr="000477E4" w:rsidRDefault="005B4F0B" w:rsidP="00BB3889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b/>
          <w:sz w:val="28"/>
          <w:szCs w:val="28"/>
        </w:rPr>
        <w:t>Девиз</w:t>
      </w:r>
      <w:r w:rsidRPr="005F3AE7">
        <w:rPr>
          <w:b/>
          <w:sz w:val="28"/>
          <w:szCs w:val="28"/>
        </w:rPr>
        <w:t xml:space="preserve"> </w:t>
      </w:r>
      <w:r w:rsidRPr="005F3AE7">
        <w:rPr>
          <w:sz w:val="28"/>
          <w:szCs w:val="28"/>
        </w:rPr>
        <w:t xml:space="preserve">— </w:t>
      </w:r>
      <w:r w:rsidRPr="000477E4">
        <w:rPr>
          <w:sz w:val="28"/>
          <w:szCs w:val="28"/>
          <w:lang w:val="en-US"/>
        </w:rPr>
        <w:t>Citius</w:t>
      </w:r>
      <w:r w:rsidRPr="005F3AE7">
        <w:rPr>
          <w:sz w:val="28"/>
          <w:szCs w:val="28"/>
        </w:rPr>
        <w:t xml:space="preserve">, </w:t>
      </w:r>
      <w:r w:rsidRPr="000477E4">
        <w:rPr>
          <w:sz w:val="28"/>
          <w:szCs w:val="28"/>
          <w:lang w:val="en-US"/>
        </w:rPr>
        <w:t>Altius</w:t>
      </w:r>
      <w:r w:rsidRPr="005F3AE7">
        <w:rPr>
          <w:sz w:val="28"/>
          <w:szCs w:val="28"/>
        </w:rPr>
        <w:t xml:space="preserve">, </w:t>
      </w:r>
      <w:r w:rsidRPr="000477E4">
        <w:rPr>
          <w:sz w:val="28"/>
          <w:szCs w:val="28"/>
          <w:lang w:val="en-US"/>
        </w:rPr>
        <w:t>Fortius</w:t>
      </w:r>
      <w:r w:rsidRPr="005F3AE7">
        <w:rPr>
          <w:sz w:val="28"/>
          <w:szCs w:val="28"/>
        </w:rPr>
        <w:t xml:space="preserve"> (</w:t>
      </w:r>
      <w:r w:rsidRPr="000477E4">
        <w:rPr>
          <w:sz w:val="28"/>
          <w:szCs w:val="28"/>
        </w:rPr>
        <w:t>лат</w:t>
      </w:r>
      <w:r w:rsidRPr="005F3AE7">
        <w:rPr>
          <w:sz w:val="28"/>
          <w:szCs w:val="28"/>
        </w:rPr>
        <w:t xml:space="preserve">. </w:t>
      </w:r>
      <w:r w:rsidRPr="000477E4">
        <w:rPr>
          <w:sz w:val="28"/>
          <w:szCs w:val="28"/>
        </w:rPr>
        <w:t xml:space="preserve">«быстрее, выше, сильнее»). </w:t>
      </w:r>
    </w:p>
    <w:p w:rsidR="005B4F0B" w:rsidRPr="000477E4" w:rsidRDefault="005B4F0B" w:rsidP="00BB3889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b/>
          <w:sz w:val="28"/>
          <w:szCs w:val="28"/>
        </w:rPr>
        <w:t xml:space="preserve">Флаг </w:t>
      </w:r>
      <w:r w:rsidRPr="000477E4">
        <w:rPr>
          <w:sz w:val="28"/>
          <w:szCs w:val="28"/>
        </w:rPr>
        <w:t xml:space="preserve">— белое полотнище с олимпийскими кольцами, поднимается на всех Играх, начиная с VII Олимпийских игр 1920 года в Антверпене (Бельгия), где также впервые стала даваться олимпийская клятва. </w:t>
      </w:r>
    </w:p>
    <w:p w:rsidR="005B4F0B" w:rsidRPr="00907F82" w:rsidRDefault="005B4F0B" w:rsidP="00907F82">
      <w:pPr>
        <w:pStyle w:val="listparagraph"/>
        <w:tabs>
          <w:tab w:val="left" w:pos="0"/>
        </w:tabs>
        <w:spacing w:before="0" w:beforeAutospacing="0" w:after="0" w:afterAutospacing="0"/>
        <w:jc w:val="both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  <w:u w:val="single"/>
        </w:rPr>
        <w:t>5</w:t>
      </w:r>
      <w:r w:rsidRPr="000477E4">
        <w:rPr>
          <w:rStyle w:val="Strong"/>
          <w:sz w:val="28"/>
          <w:szCs w:val="28"/>
          <w:u w:val="single"/>
        </w:rPr>
        <w:t xml:space="preserve"> учас</w:t>
      </w:r>
      <w:r>
        <w:rPr>
          <w:rStyle w:val="Strong"/>
          <w:sz w:val="28"/>
          <w:szCs w:val="28"/>
          <w:u w:val="single"/>
        </w:rPr>
        <w:t>т</w:t>
      </w:r>
      <w:r w:rsidRPr="000477E4">
        <w:rPr>
          <w:rStyle w:val="Strong"/>
          <w:sz w:val="28"/>
          <w:szCs w:val="28"/>
          <w:u w:val="single"/>
        </w:rPr>
        <w:t>ник.</w:t>
      </w:r>
      <w:r w:rsidRPr="00907F82">
        <w:rPr>
          <w:rStyle w:val="Strong"/>
          <w:sz w:val="28"/>
          <w:szCs w:val="28"/>
        </w:rPr>
        <w:t xml:space="preserve"> </w:t>
      </w:r>
      <w:r w:rsidRPr="00907F82">
        <w:rPr>
          <w:rStyle w:val="Strong"/>
          <w:sz w:val="28"/>
          <w:szCs w:val="28"/>
          <w:u w:val="single"/>
        </w:rPr>
        <w:t>Олимпийские и паралимпийские талисманы.</w:t>
      </w:r>
    </w:p>
    <w:p w:rsidR="005B4F0B" w:rsidRPr="000477E4" w:rsidRDefault="005B4F0B" w:rsidP="00C731D4">
      <w:pPr>
        <w:pStyle w:val="listparagraph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rStyle w:val="Strong"/>
          <w:sz w:val="28"/>
          <w:szCs w:val="28"/>
        </w:rPr>
        <w:t>Олимпийские и паралимпийские талисманы.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В России – впервые за всю историю Олимпийского движения – талисманы Олимпийских и Паралимпийских игр в Сочи были выбраны всенародным голосованием.</w:t>
      </w:r>
    </w:p>
    <w:p w:rsidR="005B4F0B" w:rsidRPr="000477E4" w:rsidRDefault="005B4F0B" w:rsidP="00BB3889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b/>
          <w:sz w:val="28"/>
          <w:szCs w:val="28"/>
        </w:rPr>
        <w:t>Талисманы-финалисты Олимпийских игр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5103"/>
      </w:tblGrid>
      <w:tr w:rsidR="005B4F0B" w:rsidTr="00905391">
        <w:tc>
          <w:tcPr>
            <w:tcW w:w="4644" w:type="dxa"/>
          </w:tcPr>
          <w:p w:rsidR="005B4F0B" w:rsidRPr="00905391" w:rsidRDefault="005B4F0B" w:rsidP="00905391">
            <w:pPr>
              <w:pStyle w:val="ListParagraph0"/>
              <w:numPr>
                <w:ilvl w:val="0"/>
                <w:numId w:val="12"/>
              </w:numPr>
              <w:tabs>
                <w:tab w:val="clear" w:pos="720"/>
                <w:tab w:val="left" w:pos="0"/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391">
              <w:rPr>
                <w:rFonts w:ascii="Times New Roman" w:hAnsi="Times New Roman"/>
                <w:b/>
                <w:sz w:val="28"/>
                <w:szCs w:val="28"/>
              </w:rPr>
              <w:t>Дед Мороз</w:t>
            </w:r>
            <w:r w:rsidRPr="0090539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05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(Ded Moroz). </w:t>
            </w:r>
          </w:p>
          <w:p w:rsidR="005B4F0B" w:rsidRPr="00905391" w:rsidRDefault="005B4F0B" w:rsidP="0090539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0"/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05391">
              <w:rPr>
                <w:b/>
                <w:sz w:val="28"/>
                <w:szCs w:val="28"/>
              </w:rPr>
              <w:t>Бурый медведь</w:t>
            </w:r>
            <w:r w:rsidRPr="0090539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05391">
              <w:rPr>
                <w:color w:val="000000"/>
                <w:sz w:val="28"/>
                <w:szCs w:val="28"/>
              </w:rPr>
              <w:t xml:space="preserve">(Brown Bear). </w:t>
            </w:r>
          </w:p>
          <w:p w:rsidR="005B4F0B" w:rsidRPr="00905391" w:rsidRDefault="005B4F0B" w:rsidP="0090539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0"/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05391">
              <w:rPr>
                <w:color w:val="000000"/>
                <w:sz w:val="28"/>
                <w:szCs w:val="28"/>
              </w:rPr>
              <w:t xml:space="preserve"> </w:t>
            </w:r>
            <w:r w:rsidRPr="00905391">
              <w:rPr>
                <w:b/>
                <w:bCs/>
                <w:sz w:val="28"/>
                <w:szCs w:val="28"/>
              </w:rPr>
              <w:t>Леопард</w:t>
            </w:r>
            <w:r w:rsidRPr="0090539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05391">
              <w:rPr>
                <w:color w:val="000000"/>
                <w:sz w:val="28"/>
                <w:szCs w:val="28"/>
              </w:rPr>
              <w:t xml:space="preserve">(The Leopard). </w:t>
            </w:r>
          </w:p>
          <w:p w:rsidR="005B4F0B" w:rsidRPr="005F3AE7" w:rsidRDefault="005B4F0B" w:rsidP="0090539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0"/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05391">
              <w:rPr>
                <w:b/>
                <w:bCs/>
                <w:sz w:val="28"/>
                <w:szCs w:val="28"/>
              </w:rPr>
              <w:t>Белый</w:t>
            </w:r>
            <w:r w:rsidRPr="0090539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905391">
              <w:rPr>
                <w:b/>
                <w:bCs/>
                <w:sz w:val="28"/>
                <w:szCs w:val="28"/>
              </w:rPr>
              <w:t>медведь</w:t>
            </w:r>
            <w:r w:rsidRPr="00905391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905391">
              <w:rPr>
                <w:color w:val="000000"/>
                <w:sz w:val="28"/>
                <w:szCs w:val="28"/>
                <w:lang w:val="en-US"/>
              </w:rPr>
              <w:t xml:space="preserve">(The Polar Bear). </w:t>
            </w:r>
          </w:p>
          <w:p w:rsidR="005B4F0B" w:rsidRPr="005F3AE7" w:rsidRDefault="005B4F0B" w:rsidP="0090539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0"/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905391">
              <w:rPr>
                <w:b/>
                <w:bCs/>
                <w:sz w:val="28"/>
                <w:szCs w:val="28"/>
              </w:rPr>
              <w:t>Зайка</w:t>
            </w:r>
            <w:r w:rsidRPr="00905391">
              <w:rPr>
                <w:rStyle w:val="apple-converted-space"/>
                <w:color w:val="000000"/>
                <w:sz w:val="28"/>
                <w:szCs w:val="28"/>
                <w:lang w:val="en-US"/>
              </w:rPr>
              <w:t> </w:t>
            </w:r>
            <w:r w:rsidRPr="00905391">
              <w:rPr>
                <w:color w:val="000000"/>
                <w:sz w:val="28"/>
                <w:szCs w:val="28"/>
                <w:lang w:val="en-US"/>
              </w:rPr>
              <w:t xml:space="preserve">(Zaya the doe hare). </w:t>
            </w:r>
          </w:p>
          <w:p w:rsidR="005B4F0B" w:rsidRPr="00905391" w:rsidRDefault="005B4F0B" w:rsidP="005F3AE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0"/>
                <w:tab w:val="left" w:pos="360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05391">
              <w:rPr>
                <w:b/>
                <w:sz w:val="28"/>
                <w:szCs w:val="28"/>
              </w:rPr>
              <w:t>Солнышко</w:t>
            </w:r>
            <w:r w:rsidRPr="0090539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05391">
              <w:rPr>
                <w:color w:val="000000"/>
                <w:sz w:val="28"/>
                <w:szCs w:val="28"/>
              </w:rPr>
              <w:t xml:space="preserve">(The Little Sun). </w:t>
            </w:r>
          </w:p>
        </w:tc>
        <w:tc>
          <w:tcPr>
            <w:tcW w:w="5103" w:type="dxa"/>
          </w:tcPr>
          <w:p w:rsidR="005B4F0B" w:rsidRPr="00905391" w:rsidRDefault="005B4F0B" w:rsidP="005F3AE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0"/>
                <w:tab w:val="left" w:pos="39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05391">
              <w:rPr>
                <w:b/>
                <w:color w:val="000000"/>
                <w:sz w:val="28"/>
                <w:szCs w:val="28"/>
              </w:rPr>
              <w:t>Огненный мальчик</w:t>
            </w:r>
            <w:r w:rsidRPr="00905391">
              <w:rPr>
                <w:color w:val="000000"/>
                <w:sz w:val="28"/>
                <w:szCs w:val="28"/>
              </w:rPr>
              <w:t xml:space="preserve"> (The Fire Boy). </w:t>
            </w:r>
          </w:p>
          <w:p w:rsidR="005B4F0B" w:rsidRPr="00905391" w:rsidRDefault="005B4F0B" w:rsidP="005F3AE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0"/>
                <w:tab w:val="left" w:pos="318"/>
                <w:tab w:val="left" w:pos="39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05391">
              <w:rPr>
                <w:b/>
                <w:color w:val="000000"/>
                <w:sz w:val="28"/>
                <w:szCs w:val="28"/>
              </w:rPr>
              <w:t>Снежная девочка</w:t>
            </w:r>
            <w:r w:rsidRPr="00905391">
              <w:rPr>
                <w:color w:val="000000"/>
                <w:sz w:val="28"/>
                <w:szCs w:val="28"/>
              </w:rPr>
              <w:t xml:space="preserve"> (The Snow Girl). </w:t>
            </w:r>
          </w:p>
          <w:p w:rsidR="005B4F0B" w:rsidRPr="00905391" w:rsidRDefault="005B4F0B" w:rsidP="005F3AE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0"/>
                <w:tab w:val="left" w:pos="39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05391">
              <w:rPr>
                <w:b/>
                <w:sz w:val="28"/>
                <w:szCs w:val="28"/>
              </w:rPr>
              <w:t>Снегирь</w:t>
            </w:r>
            <w:r w:rsidRPr="0090539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05391">
              <w:rPr>
                <w:color w:val="000000"/>
                <w:sz w:val="28"/>
                <w:szCs w:val="28"/>
              </w:rPr>
              <w:t xml:space="preserve">(The Bullfinch). </w:t>
            </w:r>
          </w:p>
          <w:p w:rsidR="005B4F0B" w:rsidRPr="00905391" w:rsidRDefault="005B4F0B" w:rsidP="005F3AE7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0"/>
                <w:tab w:val="left" w:pos="396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905391">
              <w:rPr>
                <w:b/>
                <w:sz w:val="28"/>
                <w:szCs w:val="28"/>
              </w:rPr>
              <w:t>Матрёшки</w:t>
            </w:r>
            <w:r w:rsidRPr="0090539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905391">
              <w:rPr>
                <w:color w:val="000000"/>
                <w:sz w:val="28"/>
                <w:szCs w:val="28"/>
              </w:rPr>
              <w:t xml:space="preserve">(The Matryoshka dolls). </w:t>
            </w:r>
          </w:p>
          <w:p w:rsidR="005B4F0B" w:rsidRPr="00905391" w:rsidRDefault="005B4F0B" w:rsidP="005F3AE7">
            <w:pPr>
              <w:pStyle w:val="ListParagraph0"/>
              <w:numPr>
                <w:ilvl w:val="0"/>
                <w:numId w:val="12"/>
              </w:numPr>
              <w:tabs>
                <w:tab w:val="clear" w:pos="720"/>
                <w:tab w:val="left" w:pos="0"/>
                <w:tab w:val="left" w:pos="3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391">
              <w:rPr>
                <w:rFonts w:ascii="Times New Roman" w:hAnsi="Times New Roman"/>
                <w:b/>
                <w:sz w:val="28"/>
                <w:szCs w:val="28"/>
              </w:rPr>
              <w:t>Дельфин</w:t>
            </w:r>
            <w:r w:rsidRPr="00905391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905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(The Dolphin). </w:t>
            </w:r>
          </w:p>
        </w:tc>
      </w:tr>
    </w:tbl>
    <w:p w:rsidR="005B4F0B" w:rsidRPr="000477E4" w:rsidRDefault="005B4F0B" w:rsidP="00BB3889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Оргкомитет принял решение сделать талисманами Зимних Олимпийских игр в Сочи тройку побе</w:t>
      </w:r>
      <w:r>
        <w:rPr>
          <w:sz w:val="28"/>
          <w:szCs w:val="28"/>
        </w:rPr>
        <w:t>дителей</w:t>
      </w:r>
      <w:r w:rsidRPr="000477E4">
        <w:rPr>
          <w:sz w:val="28"/>
          <w:szCs w:val="28"/>
        </w:rPr>
        <w:t xml:space="preserve">. По его итогам </w:t>
      </w:r>
      <w:r w:rsidRPr="000477E4">
        <w:rPr>
          <w:rStyle w:val="Strong"/>
          <w:sz w:val="28"/>
          <w:szCs w:val="28"/>
        </w:rPr>
        <w:t>официальными талисманами Олимпийских игр 2014 года в Сочи стали Леопард, Белый медведь и Заяц. Талисманами Паралимпийских игр в Сочи стали Лучик и Снежинка</w:t>
      </w:r>
      <w:r w:rsidRPr="000477E4">
        <w:rPr>
          <w:sz w:val="28"/>
          <w:szCs w:val="28"/>
        </w:rPr>
        <w:t xml:space="preserve"> – они были выбраны чемпионами-паралимпийцами.</w:t>
      </w:r>
    </w:p>
    <w:p w:rsidR="005B4F0B" w:rsidRPr="000477E4" w:rsidRDefault="005B4F0B" w:rsidP="00BB3889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Все авторы идей–победителей конкурса получили сертификаты на посещение церемонии открытия Олимпийских и Паралимпийских игр.</w:t>
      </w:r>
    </w:p>
    <w:p w:rsidR="005B4F0B" w:rsidRPr="00907F82" w:rsidRDefault="005B4F0B" w:rsidP="00907F82">
      <w:pPr>
        <w:tabs>
          <w:tab w:val="left" w:pos="0"/>
        </w:tabs>
        <w:jc w:val="both"/>
        <w:rPr>
          <w:rStyle w:val="Strong"/>
          <w:bCs w:val="0"/>
          <w:color w:val="000000"/>
          <w:sz w:val="28"/>
          <w:szCs w:val="28"/>
        </w:rPr>
      </w:pPr>
      <w:r>
        <w:rPr>
          <w:rStyle w:val="Strong"/>
          <w:sz w:val="28"/>
          <w:szCs w:val="28"/>
          <w:u w:val="single"/>
        </w:rPr>
        <w:t>6</w:t>
      </w:r>
      <w:r w:rsidRPr="000477E4">
        <w:rPr>
          <w:rStyle w:val="Strong"/>
          <w:sz w:val="28"/>
          <w:szCs w:val="28"/>
          <w:u w:val="single"/>
        </w:rPr>
        <w:t xml:space="preserve"> участник</w:t>
      </w:r>
      <w:r w:rsidRPr="000477E4">
        <w:rPr>
          <w:rStyle w:val="Strong"/>
          <w:sz w:val="28"/>
          <w:szCs w:val="28"/>
        </w:rPr>
        <w:t>.</w:t>
      </w:r>
      <w:r w:rsidRPr="00907F82">
        <w:rPr>
          <w:b/>
          <w:color w:val="000000"/>
          <w:sz w:val="28"/>
          <w:szCs w:val="28"/>
        </w:rPr>
        <w:t xml:space="preserve"> </w:t>
      </w:r>
      <w:r w:rsidRPr="00907F82">
        <w:rPr>
          <w:b/>
          <w:color w:val="000000"/>
          <w:sz w:val="28"/>
          <w:szCs w:val="28"/>
          <w:u w:val="single"/>
        </w:rPr>
        <w:t>Факел эстафет Олимпийского огня.</w:t>
      </w:r>
    </w:p>
    <w:p w:rsidR="005B4F0B" w:rsidRPr="000477E4" w:rsidRDefault="005B4F0B" w:rsidP="00C731D4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477E4">
        <w:rPr>
          <w:b/>
          <w:color w:val="000000"/>
          <w:sz w:val="28"/>
          <w:szCs w:val="28"/>
        </w:rPr>
        <w:t>Факел эстафет Олимпийского огня.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Алюминиевое «Перо Жар-Птицы». </w:t>
      </w:r>
      <w:r w:rsidRPr="000477E4">
        <w:rPr>
          <w:sz w:val="28"/>
          <w:szCs w:val="28"/>
        </w:rPr>
        <w:t xml:space="preserve">«Перо Жар-Птицы» </w:t>
      </w:r>
      <w:r>
        <w:rPr>
          <w:sz w:val="28"/>
          <w:szCs w:val="28"/>
        </w:rPr>
        <w:t>-</w:t>
      </w:r>
      <w:r w:rsidRPr="000477E4">
        <w:rPr>
          <w:sz w:val="28"/>
          <w:szCs w:val="28"/>
        </w:rPr>
        <w:t xml:space="preserve"> это так уже окрестили факел, выполнен из алюминиевого сплава, почти вся его поверхность отливает шлифованным металлом, поверх которого нанесено специальное покрытие для защиты от жестких климатических условий </w:t>
      </w:r>
      <w:r>
        <w:rPr>
          <w:sz w:val="28"/>
          <w:szCs w:val="28"/>
        </w:rPr>
        <w:t>-</w:t>
      </w:r>
      <w:r w:rsidRPr="000477E4">
        <w:rPr>
          <w:sz w:val="28"/>
          <w:szCs w:val="28"/>
        </w:rPr>
        <w:t xml:space="preserve"> ведь олимпийский огонь пронесут через всю Россию! 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sz w:val="28"/>
          <w:szCs w:val="28"/>
        </w:rPr>
        <w:t xml:space="preserve">Масса факела составляет примерно </w:t>
      </w:r>
      <w:smartTag w:uri="urn:schemas-microsoft-com:office:smarttags" w:element="metricconverter">
        <w:smartTagPr>
          <w:attr w:name="ProductID" w:val="1,5 кг"/>
        </w:smartTagPr>
        <w:r w:rsidRPr="000477E4">
          <w:rPr>
            <w:sz w:val="28"/>
            <w:szCs w:val="28"/>
          </w:rPr>
          <w:t>1,5 кг</w:t>
        </w:r>
      </w:smartTag>
      <w:r w:rsidRPr="000477E4">
        <w:rPr>
          <w:sz w:val="28"/>
          <w:szCs w:val="28"/>
        </w:rPr>
        <w:t xml:space="preserve">, высота «пера» – </w:t>
      </w:r>
      <w:smartTag w:uri="urn:schemas-microsoft-com:office:smarttags" w:element="metricconverter">
        <w:smartTagPr>
          <w:attr w:name="ProductID" w:val="95 см"/>
        </w:smartTagPr>
        <w:r w:rsidRPr="000477E4">
          <w:rPr>
            <w:sz w:val="28"/>
            <w:szCs w:val="28"/>
          </w:rPr>
          <w:t>95 см</w:t>
        </w:r>
      </w:smartTag>
      <w:r w:rsidRPr="000477E4">
        <w:rPr>
          <w:sz w:val="28"/>
          <w:szCs w:val="28"/>
        </w:rPr>
        <w:t>, ширина в самом широком месте у чаши – 54 см. Вес и центр тяжести рассчитаны и подобраны для максимального удобства его использования во время бега.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sz w:val="28"/>
          <w:szCs w:val="28"/>
        </w:rPr>
        <w:t>Используемый газ – пропан позволяет осуществить горение от минус 40 до плюс 50 град. Цельсия. Еще одна интересная</w:t>
      </w:r>
      <w:r>
        <w:rPr>
          <w:sz w:val="28"/>
          <w:szCs w:val="28"/>
        </w:rPr>
        <w:t xml:space="preserve"> </w:t>
      </w:r>
      <w:r w:rsidRPr="000477E4">
        <w:rPr>
          <w:sz w:val="28"/>
          <w:szCs w:val="28"/>
        </w:rPr>
        <w:t xml:space="preserve">особенность – факел Олимпиады-2014 </w:t>
      </w:r>
      <w:r w:rsidRPr="000477E4">
        <w:rPr>
          <w:bCs/>
          <w:sz w:val="28"/>
          <w:szCs w:val="28"/>
        </w:rPr>
        <w:t>не тонет в воде</w:t>
      </w:r>
      <w:r w:rsidRPr="000477E4">
        <w:rPr>
          <w:sz w:val="28"/>
          <w:szCs w:val="28"/>
        </w:rPr>
        <w:t xml:space="preserve">. </w:t>
      </w:r>
    </w:p>
    <w:p w:rsidR="005B4F0B" w:rsidRPr="00907F82" w:rsidRDefault="005B4F0B" w:rsidP="00907F82">
      <w:pPr>
        <w:tabs>
          <w:tab w:val="left" w:pos="0"/>
        </w:tabs>
        <w:jc w:val="both"/>
        <w:rPr>
          <w:rStyle w:val="Strong"/>
          <w:bCs w:val="0"/>
          <w:sz w:val="28"/>
          <w:szCs w:val="28"/>
        </w:rPr>
      </w:pPr>
      <w:r w:rsidRPr="00BB3889">
        <w:rPr>
          <w:rStyle w:val="Strong"/>
          <w:sz w:val="28"/>
          <w:szCs w:val="28"/>
          <w:u w:val="single"/>
        </w:rPr>
        <w:t>7 участник.</w:t>
      </w:r>
      <w:r w:rsidRPr="00907F82">
        <w:rPr>
          <w:b/>
          <w:sz w:val="28"/>
          <w:szCs w:val="28"/>
        </w:rPr>
        <w:t xml:space="preserve"> </w:t>
      </w:r>
      <w:r w:rsidRPr="00907F82">
        <w:rPr>
          <w:b/>
          <w:sz w:val="28"/>
          <w:szCs w:val="28"/>
          <w:u w:val="single"/>
        </w:rPr>
        <w:t>Олимпийские медали.</w:t>
      </w:r>
    </w:p>
    <w:p w:rsidR="005B4F0B" w:rsidRPr="000477E4" w:rsidRDefault="005B4F0B" w:rsidP="00C731D4">
      <w:pPr>
        <w:tabs>
          <w:tab w:val="left" w:pos="0"/>
        </w:tabs>
        <w:jc w:val="both"/>
        <w:rPr>
          <w:b/>
          <w:sz w:val="28"/>
          <w:szCs w:val="28"/>
        </w:rPr>
      </w:pPr>
      <w:r w:rsidRPr="000477E4">
        <w:rPr>
          <w:b/>
          <w:sz w:val="28"/>
          <w:szCs w:val="28"/>
        </w:rPr>
        <w:t>Олимпийские медали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sz w:val="28"/>
          <w:szCs w:val="28"/>
        </w:rPr>
        <w:t xml:space="preserve">Всего на Олимпиаде разыгрывается </w:t>
      </w:r>
      <w:r w:rsidRPr="000477E4">
        <w:rPr>
          <w:bCs/>
          <w:sz w:val="28"/>
          <w:szCs w:val="28"/>
        </w:rPr>
        <w:t xml:space="preserve">98 </w:t>
      </w:r>
      <w:r w:rsidRPr="000477E4">
        <w:rPr>
          <w:sz w:val="28"/>
          <w:szCs w:val="28"/>
        </w:rPr>
        <w:t xml:space="preserve">комплектов медалей, что на </w:t>
      </w:r>
      <w:r w:rsidRPr="000477E4">
        <w:rPr>
          <w:bCs/>
          <w:sz w:val="28"/>
          <w:szCs w:val="28"/>
        </w:rPr>
        <w:t>12</w:t>
      </w:r>
      <w:r w:rsidRPr="000477E4">
        <w:rPr>
          <w:sz w:val="28"/>
          <w:szCs w:val="28"/>
        </w:rPr>
        <w:t xml:space="preserve"> больше, чем было в Ванкувере 2010.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sz w:val="28"/>
          <w:szCs w:val="28"/>
        </w:rPr>
        <w:t>Диаметр каждой медали равняется 10 см (100 мм), а толщина — 1 см (10 мм). Всего будет произведено 1300 комплектов медалей.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sz w:val="28"/>
          <w:szCs w:val="28"/>
        </w:rPr>
        <w:t>На лицевой стороне медалей изображены пять олимпийских колец , а на обратной стороне— логотипы Олимпийских и Паралимпийских игр и указание соответствующего вида спорта на английском языке.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sz w:val="28"/>
          <w:szCs w:val="28"/>
        </w:rPr>
        <w:t>Олимпийская и Паралимпийская медали имеют отличия как во внешнем виде, так и по весу. Золотая Олимпийская медаль весит 460 граммов, а Паралимпийская гораздо тяжелее — 686 граммов. Это связано с тем, что вставки из прозрачного пластика на паралимпийских медалях меньше по площади и соответственно металла на них ушло больше.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sz w:val="28"/>
          <w:szCs w:val="28"/>
        </w:rPr>
        <w:t xml:space="preserve">Также на каждой Паралимпийской медали информация продублирована надписью, выполненной с помощью шрифта Брайля — это азбука для слепых и слабовидящих людей. </w:t>
      </w:r>
    </w:p>
    <w:p w:rsidR="005B4F0B" w:rsidRPr="00BB3889" w:rsidRDefault="005B4F0B" w:rsidP="00907F82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BB3889">
        <w:rPr>
          <w:b/>
          <w:sz w:val="28"/>
          <w:szCs w:val="28"/>
          <w:u w:val="single"/>
        </w:rPr>
        <w:t>8 участник.</w:t>
      </w:r>
      <w:r w:rsidRPr="00907F82">
        <w:rPr>
          <w:b/>
          <w:sz w:val="28"/>
          <w:szCs w:val="28"/>
          <w:u w:val="single"/>
        </w:rPr>
        <w:t xml:space="preserve"> </w:t>
      </w:r>
      <w:r w:rsidRPr="000477E4">
        <w:rPr>
          <w:b/>
          <w:sz w:val="28"/>
          <w:szCs w:val="28"/>
          <w:u w:val="single"/>
        </w:rPr>
        <w:t>Виды спорта:</w:t>
      </w:r>
    </w:p>
    <w:p w:rsidR="005B4F0B" w:rsidRPr="00907F82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907F82">
        <w:rPr>
          <w:b/>
          <w:sz w:val="28"/>
          <w:szCs w:val="28"/>
        </w:rPr>
        <w:t>Виды спорта:</w:t>
      </w:r>
    </w:p>
    <w:p w:rsidR="005B4F0B" w:rsidRPr="000477E4" w:rsidRDefault="005B4F0B" w:rsidP="00C731D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 xml:space="preserve">Всего 7 олимпийских зимних видов спорта по классификации МОК, что соответствует числу международных федераций. Лыжный спорт, конькобежный спорт и бобслей делятся на дисциплины, то есть подвиды. Всего их 15. В России более распространена другая классификация – 15 видов. </w:t>
      </w:r>
    </w:p>
    <w:p w:rsidR="005B4F0B" w:rsidRPr="000477E4" w:rsidRDefault="005B4F0B" w:rsidP="00C731D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Решением Международного олимпийского комитета в программу Олимпийских зимних игр 2014 года в Сочи включены шесть новых видов соревнований. Это женские прыжки на лыжах с трамплина, смешанная эстафета в биатлоне, командное фигурное катание, эстафета в санном спорте, мужской и женский лыжный хавпайп. 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0477E4">
        <w:rPr>
          <w:rStyle w:val="Strong"/>
          <w:sz w:val="28"/>
          <w:szCs w:val="28"/>
        </w:rPr>
        <w:t>Паралимпийские игры</w:t>
      </w:r>
      <w:r w:rsidRPr="000477E4">
        <w:rPr>
          <w:sz w:val="28"/>
          <w:szCs w:val="28"/>
        </w:rPr>
        <w:t xml:space="preserve"> в Сочи примут более 1350 спортсменов-паралимпийцев и членов команд из более чем 44 стран. В 5 Паралимпийских видах спорта будут разыграны 64 комплекта наград.</w:t>
      </w:r>
    </w:p>
    <w:p w:rsidR="005B4F0B" w:rsidRPr="000477E4" w:rsidRDefault="005B4F0B" w:rsidP="00C731D4">
      <w:pPr>
        <w:tabs>
          <w:tab w:val="left" w:pos="0"/>
        </w:tabs>
        <w:jc w:val="both"/>
        <w:rPr>
          <w:b/>
          <w:sz w:val="28"/>
          <w:szCs w:val="28"/>
        </w:rPr>
      </w:pPr>
      <w:r w:rsidRPr="000477E4">
        <w:rPr>
          <w:b/>
          <w:sz w:val="28"/>
          <w:szCs w:val="28"/>
        </w:rPr>
        <w:t xml:space="preserve">Игры будут проходить на двух площадках: </w:t>
      </w:r>
    </w:p>
    <w:p w:rsidR="005B4F0B" w:rsidRPr="000477E4" w:rsidRDefault="005B4F0B" w:rsidP="00C731D4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 xml:space="preserve">Прибрежный кластер, или Олимпийский парк </w:t>
      </w:r>
    </w:p>
    <w:p w:rsidR="005B4F0B" w:rsidRPr="000477E4" w:rsidRDefault="005B4F0B" w:rsidP="00C731D4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 xml:space="preserve">Горный кластер, или Красная Поляна (примет спортивные состязания под открытым небом). </w:t>
      </w:r>
    </w:p>
    <w:p w:rsidR="005B4F0B" w:rsidRPr="000477E4" w:rsidRDefault="005B4F0B" w:rsidP="00C731D4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0477E4">
        <w:rPr>
          <w:b/>
          <w:bCs/>
          <w:sz w:val="28"/>
          <w:szCs w:val="28"/>
        </w:rPr>
        <w:t>Панорама Олимпийского парка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bCs/>
          <w:sz w:val="28"/>
          <w:szCs w:val="28"/>
        </w:rPr>
        <w:t xml:space="preserve">Олимпийский парк </w:t>
      </w:r>
      <w:r w:rsidRPr="000477E4">
        <w:rPr>
          <w:sz w:val="28"/>
          <w:szCs w:val="28"/>
        </w:rPr>
        <w:t xml:space="preserve">в Сочи будет включать в себя следующие объекты: </w:t>
      </w:r>
    </w:p>
    <w:p w:rsidR="005B4F0B" w:rsidRPr="000477E4" w:rsidRDefault="005B4F0B" w:rsidP="00C731D4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Большая ледовая арена — хоккей, 12000 зрителей,</w:t>
      </w:r>
    </w:p>
    <w:p w:rsidR="005B4F0B" w:rsidRPr="000477E4" w:rsidRDefault="005B4F0B" w:rsidP="00C731D4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Малая ледовая арена — хоккей, 7000 зрителей,</w:t>
      </w:r>
    </w:p>
    <w:p w:rsidR="005B4F0B" w:rsidRPr="000477E4" w:rsidRDefault="005B4F0B" w:rsidP="00C731D4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Конькобежный центр — конькобежный спорт, 8000 зрителей,</w:t>
      </w:r>
    </w:p>
    <w:p w:rsidR="005B4F0B" w:rsidRPr="000477E4" w:rsidRDefault="005B4F0B" w:rsidP="00C731D4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Ледовый дворец спорта — фигурное катание, шорт-трек, 12000 зрителей,</w:t>
      </w:r>
    </w:p>
    <w:p w:rsidR="005B4F0B" w:rsidRPr="000477E4" w:rsidRDefault="005B4F0B" w:rsidP="00C731D4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Арена для кёрлинга — кёрлинг, 3000 зрителей,</w:t>
      </w:r>
    </w:p>
    <w:p w:rsidR="005B4F0B" w:rsidRPr="000477E4" w:rsidRDefault="005B4F0B" w:rsidP="00C731D4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>Олимпийский стадион, 40000 зрителей,</w:t>
      </w:r>
    </w:p>
    <w:p w:rsidR="005B4F0B" w:rsidRPr="000477E4" w:rsidRDefault="005B4F0B" w:rsidP="00C731D4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0477E4">
        <w:rPr>
          <w:sz w:val="28"/>
          <w:szCs w:val="28"/>
        </w:rPr>
        <w:t xml:space="preserve">Главная олимпийская деревня. </w:t>
      </w:r>
    </w:p>
    <w:p w:rsidR="005B4F0B" w:rsidRPr="00907F82" w:rsidRDefault="005B4F0B" w:rsidP="00907F82">
      <w:pPr>
        <w:tabs>
          <w:tab w:val="left" w:pos="0"/>
        </w:tabs>
        <w:jc w:val="both"/>
        <w:rPr>
          <w:rStyle w:val="Strong"/>
          <w:bCs w:val="0"/>
          <w:sz w:val="28"/>
          <w:szCs w:val="28"/>
        </w:rPr>
      </w:pPr>
      <w:r>
        <w:rPr>
          <w:rStyle w:val="Strong"/>
          <w:sz w:val="28"/>
          <w:szCs w:val="28"/>
          <w:u w:val="single"/>
        </w:rPr>
        <w:t>9</w:t>
      </w:r>
      <w:r w:rsidRPr="00BB3889">
        <w:rPr>
          <w:rStyle w:val="Strong"/>
          <w:sz w:val="28"/>
          <w:szCs w:val="28"/>
          <w:u w:val="single"/>
        </w:rPr>
        <w:t xml:space="preserve"> участник.</w:t>
      </w:r>
      <w:r w:rsidRPr="00907F82">
        <w:rPr>
          <w:b/>
          <w:sz w:val="28"/>
          <w:szCs w:val="28"/>
        </w:rPr>
        <w:t xml:space="preserve"> </w:t>
      </w:r>
      <w:r w:rsidRPr="00907F82">
        <w:rPr>
          <w:b/>
          <w:sz w:val="28"/>
          <w:szCs w:val="28"/>
          <w:u w:val="single"/>
        </w:rPr>
        <w:t>Олимпийские ценности.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sz w:val="28"/>
          <w:szCs w:val="28"/>
        </w:rPr>
        <w:t>Олимпийские игры «…объединяют спортсменов-любителей всех стран в честных и равноправных соревнованиях. По отношению к странам и отдельным лицам не допускается никакой дискриминации по расовым, религиозным или политическим мотивам…».</w:t>
      </w:r>
    </w:p>
    <w:p w:rsidR="005B4F0B" w:rsidRPr="00907F82" w:rsidRDefault="005B4F0B" w:rsidP="00C731D4">
      <w:pPr>
        <w:tabs>
          <w:tab w:val="left" w:pos="0"/>
        </w:tabs>
        <w:jc w:val="both"/>
        <w:rPr>
          <w:b/>
          <w:sz w:val="28"/>
          <w:szCs w:val="28"/>
        </w:rPr>
      </w:pPr>
      <w:r w:rsidRPr="00907F82">
        <w:rPr>
          <w:b/>
          <w:sz w:val="28"/>
          <w:szCs w:val="28"/>
        </w:rPr>
        <w:t>Олимпийские ценности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sz w:val="28"/>
          <w:szCs w:val="28"/>
        </w:rPr>
        <w:t>Для того, чтобы заниматься спортом и побеждать, нужно иметь определенные качества характера, которые необходимо воспитывать в себе. Эти качества объединяются в жизненные принципы, следуя которым можно добиться успеха и в спорте, и в жизни. Именно на их основе сформулированы ценности Олимпийского  движения.</w:t>
      </w:r>
    </w:p>
    <w:p w:rsidR="005B4F0B" w:rsidRPr="000477E4" w:rsidRDefault="005B4F0B" w:rsidP="00C731D4">
      <w:pPr>
        <w:tabs>
          <w:tab w:val="left" w:pos="0"/>
        </w:tabs>
        <w:jc w:val="both"/>
        <w:rPr>
          <w:b/>
          <w:sz w:val="28"/>
          <w:szCs w:val="28"/>
        </w:rPr>
      </w:pPr>
      <w:r w:rsidRPr="000477E4">
        <w:rPr>
          <w:b/>
          <w:sz w:val="28"/>
          <w:szCs w:val="28"/>
        </w:rPr>
        <w:t>Олимпийские ценности – это совершенство, дружба и уважение.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b/>
          <w:sz w:val="28"/>
          <w:szCs w:val="28"/>
        </w:rPr>
        <w:t>Совершенство</w:t>
      </w:r>
      <w:r w:rsidRPr="000477E4">
        <w:rPr>
          <w:sz w:val="28"/>
          <w:szCs w:val="28"/>
        </w:rPr>
        <w:t xml:space="preserve"> – полная самоотдача как на спортивной арене, так и </w:t>
      </w:r>
      <w:r w:rsidRPr="000477E4">
        <w:rPr>
          <w:sz w:val="28"/>
          <w:szCs w:val="28"/>
        </w:rPr>
        <w:br/>
        <w:t>в жизни, борьба за достижение поставленных целей, преодоление себя.</w:t>
      </w:r>
    </w:p>
    <w:p w:rsidR="005B4F0B" w:rsidRPr="000477E4" w:rsidRDefault="005B4F0B" w:rsidP="00C731D4">
      <w:pPr>
        <w:tabs>
          <w:tab w:val="left" w:pos="0"/>
        </w:tabs>
        <w:jc w:val="both"/>
        <w:rPr>
          <w:sz w:val="28"/>
          <w:szCs w:val="28"/>
        </w:rPr>
      </w:pPr>
      <w:r w:rsidRPr="000477E4">
        <w:rPr>
          <w:b/>
          <w:spacing w:val="-4"/>
          <w:sz w:val="28"/>
          <w:szCs w:val="28"/>
        </w:rPr>
        <w:t>Дружба</w:t>
      </w:r>
      <w:r w:rsidRPr="000477E4">
        <w:rPr>
          <w:spacing w:val="-4"/>
          <w:sz w:val="28"/>
          <w:szCs w:val="28"/>
        </w:rPr>
        <w:t xml:space="preserve"> – одна из основных человеческих ценностей. Спорт помогает найти</w:t>
      </w:r>
      <w:r w:rsidRPr="000477E4">
        <w:rPr>
          <w:sz w:val="28"/>
          <w:szCs w:val="28"/>
        </w:rPr>
        <w:t xml:space="preserve"> взаимопонимание между людьми и целыми народами, а дружба в команде помогает достичь лучшего результата, чем простая сумма всех усилий.</w:t>
      </w:r>
    </w:p>
    <w:p w:rsidR="005B4F0B" w:rsidRPr="000477E4" w:rsidRDefault="005B4F0B" w:rsidP="00C731D4">
      <w:pPr>
        <w:tabs>
          <w:tab w:val="left" w:pos="0"/>
        </w:tabs>
        <w:jc w:val="both"/>
        <w:rPr>
          <w:spacing w:val="-4"/>
          <w:sz w:val="28"/>
          <w:szCs w:val="28"/>
        </w:rPr>
      </w:pPr>
      <w:r w:rsidRPr="000477E4">
        <w:rPr>
          <w:sz w:val="28"/>
          <w:szCs w:val="28"/>
        </w:rPr>
        <w:t xml:space="preserve">По мнению Жака Рогге, президента МОК, спорт «не может сам по себе останавливать войны или поддерживать мир, но его жизненно важная роль </w:t>
      </w:r>
      <w:r w:rsidRPr="000477E4">
        <w:rPr>
          <w:spacing w:val="-4"/>
          <w:sz w:val="28"/>
          <w:szCs w:val="28"/>
        </w:rPr>
        <w:t>заключается в том, чтобы помогать построению лучшего и более мирного мира».</w:t>
      </w:r>
    </w:p>
    <w:p w:rsidR="005B4F0B" w:rsidRPr="000477E4" w:rsidRDefault="005B4F0B" w:rsidP="00C731D4">
      <w:pPr>
        <w:tabs>
          <w:tab w:val="left" w:pos="0"/>
        </w:tabs>
        <w:jc w:val="both"/>
        <w:rPr>
          <w:spacing w:val="-2"/>
          <w:sz w:val="28"/>
          <w:szCs w:val="28"/>
        </w:rPr>
      </w:pPr>
      <w:r w:rsidRPr="000477E4">
        <w:rPr>
          <w:b/>
          <w:sz w:val="28"/>
          <w:szCs w:val="28"/>
        </w:rPr>
        <w:t>Уважение</w:t>
      </w:r>
      <w:r w:rsidRPr="000477E4">
        <w:rPr>
          <w:sz w:val="28"/>
          <w:szCs w:val="28"/>
        </w:rPr>
        <w:t xml:space="preserve"> – это уважение к себе, своему телу, уважение к другим, </w:t>
      </w:r>
      <w:r w:rsidRPr="000477E4">
        <w:rPr>
          <w:sz w:val="28"/>
          <w:szCs w:val="28"/>
        </w:rPr>
        <w:br/>
        <w:t xml:space="preserve">к окружающей среде. В спорте уважение – это соблюдение правил, средство борьбы против использования допинга и других злоупотреблений. Уважение </w:t>
      </w:r>
      <w:r w:rsidRPr="000477E4">
        <w:rPr>
          <w:sz w:val="28"/>
          <w:szCs w:val="28"/>
        </w:rPr>
        <w:br/>
      </w:r>
      <w:r w:rsidRPr="000477E4">
        <w:rPr>
          <w:spacing w:val="-2"/>
          <w:sz w:val="28"/>
          <w:szCs w:val="28"/>
        </w:rPr>
        <w:t>к сопернику исключает использование неспортивных средств достижения цели.</w:t>
      </w:r>
    </w:p>
    <w:p w:rsidR="005B4F0B" w:rsidRPr="00270BF5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6. Выступление членов жюри. Подведение итогов </w:t>
      </w:r>
      <w:r>
        <w:rPr>
          <w:rStyle w:val="Strong"/>
          <w:sz w:val="28"/>
          <w:szCs w:val="28"/>
          <w:lang w:val="en-US"/>
        </w:rPr>
        <w:t>I</w:t>
      </w:r>
      <w:r>
        <w:rPr>
          <w:rStyle w:val="Strong"/>
          <w:sz w:val="28"/>
          <w:szCs w:val="28"/>
        </w:rPr>
        <w:t xml:space="preserve"> тура.</w:t>
      </w:r>
    </w:p>
    <w:p w:rsidR="005B4F0B" w:rsidRPr="000477E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rStyle w:val="Strong"/>
          <w:sz w:val="28"/>
          <w:szCs w:val="28"/>
        </w:rPr>
        <w:t xml:space="preserve">7. </w:t>
      </w:r>
      <w:r>
        <w:rPr>
          <w:rStyle w:val="Strong"/>
          <w:sz w:val="28"/>
          <w:szCs w:val="28"/>
          <w:lang w:val="en-US"/>
        </w:rPr>
        <w:t>II</w:t>
      </w:r>
      <w:r>
        <w:rPr>
          <w:rStyle w:val="Strong"/>
          <w:sz w:val="28"/>
          <w:szCs w:val="28"/>
        </w:rPr>
        <w:t xml:space="preserve"> тур</w:t>
      </w:r>
      <w:r w:rsidRPr="00BB3889">
        <w:rPr>
          <w:b/>
          <w:sz w:val="28"/>
          <w:szCs w:val="28"/>
        </w:rPr>
        <w:t xml:space="preserve"> - интеллектуальная игра </w:t>
      </w:r>
      <w:r w:rsidRPr="00270BF5">
        <w:rPr>
          <w:b/>
          <w:sz w:val="28"/>
          <w:szCs w:val="28"/>
          <w:u w:val="single"/>
        </w:rPr>
        <w:t>«</w:t>
      </w:r>
      <w:r w:rsidRPr="00270BF5">
        <w:rPr>
          <w:b/>
          <w:bCs/>
          <w:sz w:val="28"/>
          <w:szCs w:val="28"/>
          <w:u w:val="single"/>
        </w:rPr>
        <w:t>Сочи Олимпийский</w:t>
      </w:r>
      <w:r w:rsidRPr="00270BF5">
        <w:rPr>
          <w:sz w:val="28"/>
          <w:szCs w:val="28"/>
          <w:u w:val="single"/>
        </w:rPr>
        <w:t>».</w:t>
      </w:r>
    </w:p>
    <w:p w:rsidR="005B4F0B" w:rsidRPr="00270BF5" w:rsidRDefault="005B4F0B" w:rsidP="00BB3889">
      <w:pPr>
        <w:shd w:val="clear" w:color="auto" w:fill="FFFFFF"/>
        <w:tabs>
          <w:tab w:val="left" w:pos="0"/>
        </w:tabs>
        <w:jc w:val="both"/>
        <w:outlineLvl w:val="0"/>
        <w:rPr>
          <w:b/>
          <w:bCs/>
          <w:sz w:val="28"/>
          <w:szCs w:val="28"/>
        </w:rPr>
      </w:pPr>
      <w:r w:rsidRPr="00270BF5">
        <w:rPr>
          <w:b/>
          <w:bCs/>
          <w:kern w:val="36"/>
          <w:sz w:val="28"/>
          <w:szCs w:val="28"/>
        </w:rPr>
        <w:t xml:space="preserve">8. Исполнение учащимися песни «Здравствуй, Олимпиада!» </w:t>
      </w:r>
      <w:hyperlink r:id="rId5" w:history="1">
        <w:r w:rsidRPr="00270BF5">
          <w:rPr>
            <w:b/>
            <w:bCs/>
            <w:iCs/>
            <w:sz w:val="28"/>
            <w:szCs w:val="28"/>
          </w:rPr>
          <w:t>Сергея Непряхин</w:t>
        </w:r>
      </w:hyperlink>
      <w:r w:rsidRPr="00270BF5">
        <w:rPr>
          <w:b/>
          <w:sz w:val="28"/>
          <w:szCs w:val="28"/>
        </w:rPr>
        <w:t>а</w:t>
      </w:r>
      <w:r w:rsidRPr="00270BF5">
        <w:rPr>
          <w:b/>
          <w:bCs/>
          <w:sz w:val="28"/>
          <w:szCs w:val="28"/>
        </w:rPr>
        <w:t>.</w:t>
      </w:r>
    </w:p>
    <w:p w:rsidR="005B4F0B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B4F0B" w:rsidRPr="00C731D4" w:rsidRDefault="005B4F0B" w:rsidP="00C731D4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731D4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 xml:space="preserve"> ИГРЫ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sz w:val="28"/>
          <w:szCs w:val="28"/>
        </w:rPr>
        <w:t>► В каком районе города Сочи находится посёлок городского типа Красная поляна?</w:t>
      </w:r>
      <w:r w:rsidRPr="005C7D57">
        <w:rPr>
          <w:bCs/>
          <w:sz w:val="28"/>
          <w:szCs w:val="28"/>
        </w:rPr>
        <w:br/>
      </w:r>
      <w:r w:rsidRPr="005C7D57">
        <w:rPr>
          <w:bCs/>
          <w:i/>
          <w:iCs/>
          <w:sz w:val="28"/>
          <w:szCs w:val="28"/>
        </w:rPr>
        <w:t>а) В Адлерском районе;</w:t>
      </w:r>
      <w:r>
        <w:rPr>
          <w:bCs/>
          <w:sz w:val="28"/>
          <w:szCs w:val="28"/>
        </w:rPr>
        <w:t xml:space="preserve">            </w:t>
      </w:r>
      <w:r w:rsidRPr="005C7D57">
        <w:rPr>
          <w:bCs/>
          <w:sz w:val="28"/>
          <w:szCs w:val="28"/>
        </w:rPr>
        <w:t>б) В Лазаревском р</w:t>
      </w:r>
      <w:r>
        <w:rPr>
          <w:bCs/>
          <w:sz w:val="28"/>
          <w:szCs w:val="28"/>
        </w:rPr>
        <w:t>айоне;</w:t>
      </w:r>
      <w:r>
        <w:rPr>
          <w:bCs/>
          <w:sz w:val="28"/>
          <w:szCs w:val="28"/>
        </w:rPr>
        <w:br/>
        <w:t xml:space="preserve">в) В Центральном районе;       </w:t>
      </w:r>
      <w:r w:rsidRPr="005C7D57">
        <w:rPr>
          <w:bCs/>
          <w:sz w:val="28"/>
          <w:szCs w:val="28"/>
        </w:rPr>
        <w:t>г) В Хостинском районе.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sz w:val="28"/>
          <w:szCs w:val="28"/>
        </w:rPr>
        <w:t>► Сколько горнолыжных курортов на всём побережье Черного моря?</w:t>
      </w:r>
      <w:r w:rsidRPr="005C7D57">
        <w:rPr>
          <w:b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 xml:space="preserve">а) Один           </w:t>
      </w:r>
      <w:r>
        <w:rPr>
          <w:bCs/>
          <w:sz w:val="28"/>
          <w:szCs w:val="28"/>
        </w:rPr>
        <w:t xml:space="preserve">б) Три;         в) Пять;         </w:t>
      </w:r>
      <w:r w:rsidRPr="005C7D57">
        <w:rPr>
          <w:bCs/>
          <w:sz w:val="28"/>
          <w:szCs w:val="28"/>
        </w:rPr>
        <w:t>г) Семь.</w:t>
      </w:r>
      <w:r w:rsidRPr="005C7D57">
        <w:rPr>
          <w:bCs/>
          <w:sz w:val="28"/>
          <w:szCs w:val="28"/>
        </w:rPr>
        <w:br/>
      </w:r>
      <w:r w:rsidRPr="005C7D57">
        <w:rPr>
          <w:bCs/>
          <w:i/>
          <w:iCs/>
          <w:sz w:val="28"/>
          <w:szCs w:val="28"/>
        </w:rPr>
        <w:t>(Красная поляна – единственный в мире горнолыжный курорт на берегу Черного моря.)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sz w:val="28"/>
          <w:szCs w:val="28"/>
        </w:rPr>
        <w:t>► Какая попытка города Сочи стать олимпийской столицей</w:t>
      </w:r>
      <w:r>
        <w:rPr>
          <w:bCs/>
          <w:sz w:val="28"/>
          <w:szCs w:val="28"/>
        </w:rPr>
        <w:t xml:space="preserve"> увенчалась успехом?</w:t>
      </w:r>
      <w:r>
        <w:rPr>
          <w:bCs/>
          <w:sz w:val="28"/>
          <w:szCs w:val="28"/>
        </w:rPr>
        <w:br/>
        <w:t xml:space="preserve">а) Первая;       б) Вторая;       </w:t>
      </w:r>
      <w:r>
        <w:rPr>
          <w:bCs/>
          <w:i/>
          <w:iCs/>
          <w:sz w:val="28"/>
          <w:szCs w:val="28"/>
        </w:rPr>
        <w:t xml:space="preserve">в) Третья;        </w:t>
      </w:r>
      <w:r w:rsidRPr="005C7D57">
        <w:rPr>
          <w:bCs/>
          <w:sz w:val="28"/>
          <w:szCs w:val="28"/>
        </w:rPr>
        <w:t>г) Четвёртая.</w:t>
      </w:r>
      <w:r w:rsidRPr="005C7D57">
        <w:rPr>
          <w:bCs/>
          <w:sz w:val="28"/>
          <w:szCs w:val="28"/>
        </w:rPr>
        <w:br/>
      </w:r>
      <w:r w:rsidRPr="005C7D57">
        <w:rPr>
          <w:bCs/>
          <w:i/>
          <w:iCs/>
          <w:sz w:val="28"/>
          <w:szCs w:val="28"/>
        </w:rPr>
        <w:t>(Первый раз город выставлял свою кандидатуру в 1994 году, второй раз — в 1998-м. Третья попытка, основанная на прежнем опыте и проекте, увенчалась успехом.)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sz w:val="28"/>
          <w:szCs w:val="28"/>
        </w:rPr>
        <w:t> </w:t>
      </w:r>
      <w:r w:rsidRPr="005C7D57">
        <w:rPr>
          <w:bCs/>
          <w:sz w:val="28"/>
          <w:szCs w:val="28"/>
        </w:rPr>
        <w:t>► В каком месяце 2014 года состоятся в Сочи зимние Олимпийские игры?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sz w:val="28"/>
          <w:szCs w:val="28"/>
        </w:rPr>
        <w:t>а) Декабрь;</w:t>
      </w:r>
      <w:r>
        <w:rPr>
          <w:sz w:val="28"/>
          <w:szCs w:val="28"/>
        </w:rPr>
        <w:t xml:space="preserve">    </w:t>
      </w:r>
      <w:r w:rsidRPr="005C7D57">
        <w:rPr>
          <w:bCs/>
          <w:sz w:val="28"/>
          <w:szCs w:val="28"/>
        </w:rPr>
        <w:t>б) Январь;</w:t>
      </w:r>
      <w:r>
        <w:rPr>
          <w:sz w:val="28"/>
          <w:szCs w:val="28"/>
        </w:rPr>
        <w:t xml:space="preserve">   </w:t>
      </w:r>
      <w:r w:rsidRPr="005C7D57">
        <w:rPr>
          <w:bCs/>
          <w:i/>
          <w:iCs/>
          <w:sz w:val="28"/>
          <w:szCs w:val="28"/>
        </w:rPr>
        <w:t>в) Февраль;</w:t>
      </w:r>
      <w:r>
        <w:rPr>
          <w:sz w:val="28"/>
          <w:szCs w:val="28"/>
        </w:rPr>
        <w:t xml:space="preserve">   </w:t>
      </w:r>
      <w:r w:rsidRPr="005C7D57">
        <w:rPr>
          <w:bCs/>
          <w:sz w:val="28"/>
          <w:szCs w:val="28"/>
        </w:rPr>
        <w:t>г) Март.</w:t>
      </w:r>
      <w:r>
        <w:rPr>
          <w:sz w:val="28"/>
          <w:szCs w:val="28"/>
        </w:rPr>
        <w:t xml:space="preserve"> </w:t>
      </w:r>
      <w:r w:rsidRPr="005C7D57">
        <w:rPr>
          <w:bCs/>
          <w:i/>
          <w:iCs/>
          <w:sz w:val="28"/>
          <w:szCs w:val="28"/>
        </w:rPr>
        <w:t>(7-23 февраля 2014 года.)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sz w:val="28"/>
          <w:szCs w:val="28"/>
        </w:rPr>
        <w:t>► Какие зимние Паралимпийские игры пройдут в Сочи в 2014 году?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sz w:val="28"/>
          <w:szCs w:val="28"/>
        </w:rPr>
        <w:t>а) Пятые (</w:t>
      </w:r>
      <w:r w:rsidRPr="005C7D57">
        <w:rPr>
          <w:bCs/>
          <w:sz w:val="28"/>
          <w:szCs w:val="28"/>
          <w:lang w:val="en-US"/>
        </w:rPr>
        <w:t>V</w:t>
      </w:r>
      <w:r w:rsidRPr="005C7D57">
        <w:rPr>
          <w:bCs/>
          <w:sz w:val="28"/>
          <w:szCs w:val="28"/>
        </w:rPr>
        <w:t>);</w:t>
      </w:r>
      <w:r>
        <w:rPr>
          <w:sz w:val="28"/>
          <w:szCs w:val="28"/>
        </w:rPr>
        <w:t xml:space="preserve">                            </w:t>
      </w:r>
      <w:r w:rsidRPr="005C7D57">
        <w:rPr>
          <w:bCs/>
          <w:sz w:val="28"/>
          <w:szCs w:val="28"/>
        </w:rPr>
        <w:t>б) Восьмые (</w:t>
      </w:r>
      <w:r w:rsidRPr="005C7D57">
        <w:rPr>
          <w:bCs/>
          <w:sz w:val="28"/>
          <w:szCs w:val="28"/>
          <w:lang w:val="en-US"/>
        </w:rPr>
        <w:t>VIII</w:t>
      </w:r>
      <w:r w:rsidRPr="005C7D57">
        <w:rPr>
          <w:bCs/>
          <w:sz w:val="28"/>
          <w:szCs w:val="28"/>
        </w:rPr>
        <w:t>);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i/>
          <w:iCs/>
          <w:sz w:val="28"/>
          <w:szCs w:val="28"/>
        </w:rPr>
        <w:t xml:space="preserve">в) Одиннадцатые </w:t>
      </w:r>
      <w:r w:rsidRPr="005F3AE7">
        <w:rPr>
          <w:bCs/>
          <w:i/>
          <w:iCs/>
          <w:sz w:val="28"/>
          <w:szCs w:val="28"/>
        </w:rPr>
        <w:t>(</w:t>
      </w:r>
      <w:r w:rsidRPr="005C7D57">
        <w:rPr>
          <w:bCs/>
          <w:i/>
          <w:iCs/>
          <w:sz w:val="28"/>
          <w:szCs w:val="28"/>
          <w:lang w:val="en-US"/>
        </w:rPr>
        <w:t>XI</w:t>
      </w:r>
      <w:r w:rsidRPr="005C7D57">
        <w:rPr>
          <w:bCs/>
          <w:i/>
          <w:iCs/>
          <w:sz w:val="28"/>
          <w:szCs w:val="28"/>
        </w:rPr>
        <w:t>);</w:t>
      </w:r>
      <w:r>
        <w:rPr>
          <w:sz w:val="28"/>
          <w:szCs w:val="28"/>
        </w:rPr>
        <w:t xml:space="preserve">            </w:t>
      </w:r>
      <w:r w:rsidRPr="005C7D57">
        <w:rPr>
          <w:bCs/>
          <w:sz w:val="28"/>
          <w:szCs w:val="28"/>
        </w:rPr>
        <w:t>г) Пятнадцатые (</w:t>
      </w:r>
      <w:r w:rsidRPr="005C7D57">
        <w:rPr>
          <w:bCs/>
          <w:sz w:val="28"/>
          <w:szCs w:val="28"/>
          <w:lang w:val="en-US"/>
        </w:rPr>
        <w:t>XV</w:t>
      </w:r>
      <w:r w:rsidRPr="005F3AE7">
        <w:rPr>
          <w:bCs/>
          <w:sz w:val="28"/>
          <w:szCs w:val="28"/>
        </w:rPr>
        <w:t>)</w:t>
      </w:r>
      <w:r w:rsidRPr="005C7D57">
        <w:rPr>
          <w:bCs/>
          <w:sz w:val="28"/>
          <w:szCs w:val="28"/>
        </w:rPr>
        <w:t>.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sz w:val="28"/>
          <w:szCs w:val="28"/>
        </w:rPr>
        <w:t>► Назовите месяц проведения в Сочи Паралимпийских игр-2014.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sz w:val="28"/>
          <w:szCs w:val="28"/>
        </w:rPr>
        <w:t>а) Январь;</w:t>
      </w:r>
      <w:r>
        <w:rPr>
          <w:sz w:val="28"/>
          <w:szCs w:val="28"/>
        </w:rPr>
        <w:t xml:space="preserve">  </w:t>
      </w:r>
      <w:r w:rsidRPr="005C7D57">
        <w:rPr>
          <w:bCs/>
          <w:sz w:val="28"/>
          <w:szCs w:val="28"/>
        </w:rPr>
        <w:t>б) Февраль;</w:t>
      </w:r>
      <w:r>
        <w:rPr>
          <w:sz w:val="28"/>
          <w:szCs w:val="28"/>
        </w:rPr>
        <w:t xml:space="preserve">   </w:t>
      </w:r>
      <w:r w:rsidRPr="005C7D57">
        <w:rPr>
          <w:bCs/>
          <w:i/>
          <w:iCs/>
          <w:sz w:val="28"/>
          <w:szCs w:val="28"/>
        </w:rPr>
        <w:t>в) Март;</w:t>
      </w:r>
      <w:r>
        <w:rPr>
          <w:sz w:val="28"/>
          <w:szCs w:val="28"/>
        </w:rPr>
        <w:t xml:space="preserve">  </w:t>
      </w:r>
      <w:r w:rsidRPr="005C7D57">
        <w:rPr>
          <w:bCs/>
          <w:sz w:val="28"/>
          <w:szCs w:val="28"/>
        </w:rPr>
        <w:t>г) Апрель.</w:t>
      </w:r>
      <w:r w:rsidRPr="005C7D57">
        <w:rPr>
          <w:bCs/>
          <w:i/>
          <w:iCs/>
          <w:sz w:val="28"/>
          <w:szCs w:val="28"/>
        </w:rPr>
        <w:t>(7-16 марта 2014 года.)</w:t>
      </w:r>
      <w:r w:rsidRPr="005C7D57">
        <w:rPr>
          <w:bCs/>
          <w:sz w:val="28"/>
          <w:szCs w:val="28"/>
        </w:rPr>
        <w:br/>
        <w:t>► Сколько кластеров спортивных соревнований буд</w:t>
      </w:r>
      <w:r>
        <w:rPr>
          <w:bCs/>
          <w:sz w:val="28"/>
          <w:szCs w:val="28"/>
        </w:rPr>
        <w:t>ет в Олимпийском Сочи?</w:t>
      </w:r>
      <w:r>
        <w:rPr>
          <w:bCs/>
          <w:sz w:val="28"/>
          <w:szCs w:val="28"/>
        </w:rPr>
        <w:br/>
        <w:t xml:space="preserve">а) Один;        </w:t>
      </w:r>
      <w:r w:rsidRPr="005C7D57">
        <w:rPr>
          <w:bCs/>
          <w:i/>
          <w:iCs/>
          <w:sz w:val="28"/>
          <w:szCs w:val="28"/>
        </w:rPr>
        <w:t>б) Два;</w:t>
      </w:r>
      <w:r>
        <w:rPr>
          <w:bCs/>
          <w:sz w:val="28"/>
          <w:szCs w:val="28"/>
        </w:rPr>
        <w:t xml:space="preserve">         в) Три;        </w:t>
      </w:r>
      <w:r w:rsidRPr="005C7D57">
        <w:rPr>
          <w:bCs/>
          <w:sz w:val="28"/>
          <w:szCs w:val="28"/>
        </w:rPr>
        <w:t>г) Четыре.</w:t>
      </w:r>
      <w:r w:rsidRPr="005C7D57">
        <w:rPr>
          <w:bCs/>
          <w:sz w:val="28"/>
          <w:szCs w:val="28"/>
        </w:rPr>
        <w:br/>
      </w:r>
      <w:r w:rsidRPr="005C7D57">
        <w:rPr>
          <w:bCs/>
          <w:i/>
          <w:iCs/>
          <w:sz w:val="28"/>
          <w:szCs w:val="28"/>
        </w:rPr>
        <w:t>(Прибрежный кластер и горный кластер. Расстояние между ними составит 48 км. Время в пути от горных спортивных объектов до прибрежных займет не более 30 минут по новой железной дороге. В каждом кластере будет Олимпийская деревня.)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sz w:val="28"/>
          <w:szCs w:val="28"/>
        </w:rPr>
        <w:t>► Как называется район Сочи, место рас</w:t>
      </w:r>
      <w:r>
        <w:rPr>
          <w:bCs/>
          <w:sz w:val="28"/>
          <w:szCs w:val="28"/>
        </w:rPr>
        <w:t xml:space="preserve">положения приморской части </w:t>
      </w:r>
      <w:r w:rsidRPr="005C7D57">
        <w:rPr>
          <w:bCs/>
          <w:sz w:val="28"/>
          <w:szCs w:val="28"/>
        </w:rPr>
        <w:t>олимпийских спортивных объектов?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sz w:val="28"/>
          <w:szCs w:val="28"/>
        </w:rPr>
        <w:t>а) Олимпийская деревня;</w:t>
      </w:r>
      <w:r>
        <w:rPr>
          <w:sz w:val="28"/>
          <w:szCs w:val="28"/>
        </w:rPr>
        <w:t xml:space="preserve">          </w:t>
      </w:r>
      <w:r w:rsidRPr="005C7D57">
        <w:rPr>
          <w:bCs/>
          <w:sz w:val="28"/>
          <w:szCs w:val="28"/>
        </w:rPr>
        <w:t>б) Олимпийская столица;</w:t>
      </w:r>
    </w:p>
    <w:p w:rsidR="005B4F0B" w:rsidRPr="005C7D57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rPr>
          <w:sz w:val="28"/>
          <w:szCs w:val="28"/>
        </w:rPr>
      </w:pPr>
      <w:r w:rsidRPr="005C7D57">
        <w:rPr>
          <w:bCs/>
          <w:i/>
          <w:iCs/>
          <w:sz w:val="28"/>
          <w:szCs w:val="28"/>
        </w:rPr>
        <w:t>в) Олимпийский парк;</w:t>
      </w:r>
      <w:r>
        <w:rPr>
          <w:sz w:val="28"/>
          <w:szCs w:val="28"/>
        </w:rPr>
        <w:t xml:space="preserve">                </w:t>
      </w:r>
      <w:r w:rsidRPr="005C7D57">
        <w:rPr>
          <w:bCs/>
          <w:sz w:val="28"/>
          <w:szCs w:val="28"/>
        </w:rPr>
        <w:t>г) Олимпийская поляна.</w:t>
      </w:r>
      <w:r w:rsidRPr="005C7D57">
        <w:rPr>
          <w:bCs/>
          <w:sz w:val="28"/>
          <w:szCs w:val="28"/>
        </w:rPr>
        <w:br/>
        <w:t>► В каком из спортивных объектов Олимпийского парка будут проведены церемонии открытия и закрытия XXII Зимних Олимпийских игр?</w:t>
      </w:r>
      <w:r w:rsidRPr="005C7D57">
        <w:rPr>
          <w:bCs/>
          <w:sz w:val="28"/>
          <w:szCs w:val="28"/>
        </w:rPr>
        <w:br/>
      </w:r>
      <w:r w:rsidRPr="005C7D57">
        <w:rPr>
          <w:bCs/>
          <w:i/>
          <w:iCs/>
          <w:sz w:val="28"/>
          <w:szCs w:val="28"/>
        </w:rPr>
        <w:t>а) Олимпийский стадион;</w:t>
      </w:r>
      <w:r>
        <w:rPr>
          <w:bCs/>
          <w:sz w:val="28"/>
          <w:szCs w:val="28"/>
        </w:rPr>
        <w:t xml:space="preserve">                </w:t>
      </w:r>
      <w:r w:rsidRPr="005C7D57">
        <w:rPr>
          <w:bCs/>
          <w:sz w:val="28"/>
          <w:szCs w:val="28"/>
        </w:rPr>
        <w:t>б) Большая ледовая арена;</w:t>
      </w:r>
      <w:r w:rsidRPr="005C7D57">
        <w:rPr>
          <w:bCs/>
          <w:sz w:val="28"/>
          <w:szCs w:val="28"/>
        </w:rPr>
        <w:br/>
        <w:t>в) Ледовый дворец спорта;</w:t>
      </w:r>
      <w:r>
        <w:rPr>
          <w:bCs/>
          <w:sz w:val="28"/>
          <w:szCs w:val="28"/>
        </w:rPr>
        <w:t xml:space="preserve">               г) Малая ледовая арена.</w:t>
      </w:r>
      <w:r w:rsidRPr="005C7D57">
        <w:rPr>
          <w:bCs/>
          <w:sz w:val="28"/>
          <w:szCs w:val="28"/>
        </w:rPr>
        <w:br/>
        <w:t xml:space="preserve">► Какое из спортивных сооружений Олимпийского парка станет основным хоккейным стадионом во время Олимпиады-2014 </w:t>
      </w:r>
      <w:r>
        <w:rPr>
          <w:bCs/>
          <w:sz w:val="28"/>
          <w:szCs w:val="28"/>
        </w:rPr>
        <w:t>в Сочи?</w:t>
      </w:r>
      <w:r>
        <w:rPr>
          <w:bCs/>
          <w:sz w:val="28"/>
          <w:szCs w:val="28"/>
        </w:rPr>
        <w:br/>
        <w:t xml:space="preserve">а) Олимпийский стадион;             </w:t>
      </w:r>
      <w:r w:rsidRPr="005C7D57">
        <w:rPr>
          <w:bCs/>
          <w:i/>
          <w:iCs/>
          <w:sz w:val="28"/>
          <w:szCs w:val="28"/>
        </w:rPr>
        <w:t>б) Большая ледовая арена;</w:t>
      </w:r>
      <w:r>
        <w:rPr>
          <w:bCs/>
          <w:sz w:val="28"/>
          <w:szCs w:val="28"/>
        </w:rPr>
        <w:br/>
        <w:t xml:space="preserve">в) Ледовый дворец спорта;           </w:t>
      </w:r>
      <w:r w:rsidRPr="005C7D57">
        <w:rPr>
          <w:bCs/>
          <w:sz w:val="28"/>
          <w:szCs w:val="28"/>
        </w:rPr>
        <w:t>г) Конькобежный центр.</w:t>
      </w:r>
      <w:r w:rsidRPr="005C7D57">
        <w:rPr>
          <w:bCs/>
          <w:sz w:val="28"/>
          <w:szCs w:val="28"/>
        </w:rPr>
        <w:br/>
      </w:r>
      <w:r w:rsidRPr="005C7D57">
        <w:rPr>
          <w:bCs/>
          <w:i/>
          <w:iCs/>
          <w:sz w:val="28"/>
          <w:szCs w:val="28"/>
        </w:rPr>
        <w:t>(Большая ледовая арена для хоккея с шайбой рассчитана на 12000 зрителей.)</w:t>
      </w:r>
      <w:r w:rsidRPr="005C7D57">
        <w:rPr>
          <w:bCs/>
          <w:sz w:val="28"/>
          <w:szCs w:val="28"/>
        </w:rPr>
        <w:br/>
        <w:t>► Какой из этих спортивных объектов Олимпийского Сочи НЕ относится к прибрежному клас</w:t>
      </w:r>
      <w:r>
        <w:rPr>
          <w:bCs/>
          <w:sz w:val="28"/>
          <w:szCs w:val="28"/>
        </w:rPr>
        <w:t>теру?</w:t>
      </w:r>
      <w:r>
        <w:rPr>
          <w:bCs/>
          <w:sz w:val="28"/>
          <w:szCs w:val="28"/>
        </w:rPr>
        <w:br/>
        <w:t xml:space="preserve">а) Большая ледовая арена;          </w:t>
      </w:r>
      <w:r w:rsidRPr="005C7D57">
        <w:rPr>
          <w:bCs/>
          <w:sz w:val="28"/>
          <w:szCs w:val="28"/>
        </w:rPr>
        <w:t>б) Ледовый дворец спорта;</w:t>
      </w:r>
      <w:r w:rsidRPr="005C7D57">
        <w:rPr>
          <w:b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 xml:space="preserve">в) Фристайл-центр;                    </w:t>
      </w:r>
      <w:r w:rsidRPr="005C7D57">
        <w:rPr>
          <w:bCs/>
          <w:sz w:val="28"/>
          <w:szCs w:val="28"/>
        </w:rPr>
        <w:t>г) Арена для кёрлинга.</w:t>
      </w:r>
      <w:r w:rsidRPr="005C7D57">
        <w:rPr>
          <w:bCs/>
          <w:sz w:val="28"/>
          <w:szCs w:val="28"/>
        </w:rPr>
        <w:br/>
      </w:r>
      <w:r w:rsidRPr="005C7D57">
        <w:rPr>
          <w:bCs/>
          <w:i/>
          <w:iCs/>
          <w:sz w:val="28"/>
          <w:szCs w:val="28"/>
        </w:rPr>
        <w:t>(Входит в комплекс объектов горного кластера.)</w:t>
      </w:r>
    </w:p>
    <w:p w:rsidR="005B4F0B" w:rsidRPr="00270BF5" w:rsidRDefault="005B4F0B" w:rsidP="003A6D6F">
      <w:pPr>
        <w:pStyle w:val="NormalWeb"/>
        <w:tabs>
          <w:tab w:val="left" w:pos="0"/>
        </w:tabs>
        <w:spacing w:before="0" w:beforeAutospacing="0" w:after="0" w:afterAutospacing="0"/>
        <w:ind w:right="-427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9. </w:t>
      </w:r>
      <w:r w:rsidRPr="001D55AD">
        <w:rPr>
          <w:rStyle w:val="Strong"/>
          <w:sz w:val="28"/>
          <w:szCs w:val="28"/>
        </w:rPr>
        <w:t xml:space="preserve">Выступление членов жюри. Подведение итогов </w:t>
      </w:r>
      <w:r w:rsidRPr="001D55AD">
        <w:rPr>
          <w:rStyle w:val="Strong"/>
          <w:sz w:val="28"/>
          <w:szCs w:val="28"/>
          <w:lang w:val="en-US"/>
        </w:rPr>
        <w:t>II</w:t>
      </w:r>
      <w:r w:rsidRPr="001D55AD">
        <w:rPr>
          <w:rStyle w:val="Strong"/>
          <w:sz w:val="28"/>
          <w:szCs w:val="28"/>
        </w:rPr>
        <w:t xml:space="preserve"> тура.</w:t>
      </w:r>
      <w:r w:rsidRPr="001D55AD">
        <w:rPr>
          <w:b/>
          <w:bCs/>
          <w:color w:val="000000"/>
          <w:sz w:val="28"/>
          <w:szCs w:val="28"/>
        </w:rPr>
        <w:t xml:space="preserve"> </w:t>
      </w:r>
      <w:r w:rsidRPr="001D55AD">
        <w:rPr>
          <w:rStyle w:val="Strong"/>
          <w:color w:val="000000"/>
          <w:sz w:val="28"/>
          <w:szCs w:val="28"/>
        </w:rPr>
        <w:t>Заключительное слово учителя.</w:t>
      </w:r>
    </w:p>
    <w:p w:rsidR="005B4F0B" w:rsidRDefault="005B4F0B" w:rsidP="003A6D6F">
      <w:pPr>
        <w:tabs>
          <w:tab w:val="left" w:pos="0"/>
        </w:tabs>
        <w:ind w:right="-4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 Прослушивание песни «Олимпиада в Сочи 2014», слова К.Смородина, музыка В. Баркова.</w:t>
      </w:r>
    </w:p>
    <w:p w:rsidR="005B4F0B" w:rsidRDefault="005B4F0B" w:rsidP="003A6D6F">
      <w:pPr>
        <w:tabs>
          <w:tab w:val="left" w:pos="0"/>
        </w:tabs>
        <w:ind w:right="-427"/>
        <w:jc w:val="both"/>
        <w:rPr>
          <w:b/>
          <w:sz w:val="28"/>
          <w:szCs w:val="28"/>
        </w:rPr>
      </w:pPr>
    </w:p>
    <w:p w:rsidR="005B4F0B" w:rsidRPr="00C731D4" w:rsidRDefault="005B4F0B" w:rsidP="003A6D6F">
      <w:pPr>
        <w:tabs>
          <w:tab w:val="left" w:pos="0"/>
        </w:tabs>
        <w:ind w:right="-427"/>
        <w:jc w:val="both"/>
        <w:rPr>
          <w:rFonts w:ascii="Century Schoolbook" w:hAnsi="Century Schoolbook"/>
          <w:b/>
        </w:rPr>
      </w:pPr>
      <w:r w:rsidRPr="001D55AD">
        <w:rPr>
          <w:b/>
          <w:sz w:val="28"/>
          <w:szCs w:val="28"/>
        </w:rPr>
        <w:t>Источники</w:t>
      </w:r>
      <w:r w:rsidRPr="00C731D4">
        <w:rPr>
          <w:rFonts w:ascii="Century Schoolbook" w:hAnsi="Century Schoolbook"/>
          <w:b/>
        </w:rPr>
        <w:t>:</w:t>
      </w:r>
    </w:p>
    <w:p w:rsidR="005B4F0B" w:rsidRPr="001D55AD" w:rsidRDefault="005B4F0B" w:rsidP="003A6D6F">
      <w:pPr>
        <w:pStyle w:val="ListParagraph0"/>
        <w:numPr>
          <w:ilvl w:val="0"/>
          <w:numId w:val="8"/>
        </w:numPr>
        <w:tabs>
          <w:tab w:val="left" w:pos="0"/>
        </w:tabs>
        <w:spacing w:after="0" w:line="240" w:lineRule="auto"/>
        <w:ind w:left="0" w:right="-427" w:firstLine="0"/>
        <w:rPr>
          <w:rFonts w:ascii="Times New Roman" w:hAnsi="Times New Roman"/>
          <w:sz w:val="28"/>
          <w:szCs w:val="28"/>
          <w:lang w:val="ru-RU"/>
        </w:rPr>
      </w:pPr>
      <w:hyperlink r:id="rId6" w:history="1">
        <w:r w:rsidRPr="001D55AD">
          <w:rPr>
            <w:rStyle w:val="Hyperlink"/>
            <w:rFonts w:ascii="Times New Roman" w:hAnsi="Times New Roman"/>
            <w:sz w:val="28"/>
            <w:szCs w:val="28"/>
          </w:rPr>
          <w:t>http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www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olympic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olympic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-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games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sochi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-2014/</w:t>
        </w:r>
      </w:hyperlink>
    </w:p>
    <w:p w:rsidR="005B4F0B" w:rsidRPr="001D55AD" w:rsidRDefault="005B4F0B" w:rsidP="003A6D6F">
      <w:pPr>
        <w:pStyle w:val="ListParagraph0"/>
        <w:numPr>
          <w:ilvl w:val="0"/>
          <w:numId w:val="8"/>
        </w:numPr>
        <w:tabs>
          <w:tab w:val="left" w:pos="0"/>
        </w:tabs>
        <w:spacing w:after="0" w:line="240" w:lineRule="auto"/>
        <w:ind w:left="0" w:right="-427" w:firstLine="0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Pr="001D55AD">
          <w:rPr>
            <w:rStyle w:val="Hyperlink"/>
            <w:rFonts w:ascii="Times New Roman" w:hAnsi="Times New Roman"/>
            <w:sz w:val="28"/>
            <w:szCs w:val="28"/>
          </w:rPr>
          <w:t>www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youtube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com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watch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?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v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=88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orEWbJnIg</w:t>
        </w:r>
      </w:hyperlink>
      <w:r w:rsidRPr="001D55AD">
        <w:rPr>
          <w:rFonts w:ascii="Times New Roman" w:hAnsi="Times New Roman"/>
          <w:sz w:val="28"/>
          <w:szCs w:val="28"/>
          <w:lang w:val="ru-RU"/>
        </w:rPr>
        <w:t xml:space="preserve"> – видео с песней «Гимн Олимпиады Сочи-2014».</w:t>
      </w:r>
    </w:p>
    <w:p w:rsidR="005B4F0B" w:rsidRPr="001D55AD" w:rsidRDefault="005B4F0B" w:rsidP="003A6D6F">
      <w:pPr>
        <w:pStyle w:val="ListParagraph0"/>
        <w:numPr>
          <w:ilvl w:val="0"/>
          <w:numId w:val="8"/>
        </w:numPr>
        <w:tabs>
          <w:tab w:val="left" w:pos="0"/>
        </w:tabs>
        <w:spacing w:after="0" w:line="240" w:lineRule="auto"/>
        <w:ind w:left="0" w:right="-427" w:firstLine="0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Pr="001D55AD">
          <w:rPr>
            <w:rStyle w:val="Hyperlink"/>
            <w:rFonts w:ascii="Times New Roman" w:hAnsi="Times New Roman"/>
            <w:sz w:val="28"/>
            <w:szCs w:val="28"/>
          </w:rPr>
          <w:t>http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www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sunhome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ru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poetry</w:t>
        </w:r>
        <w:r w:rsidRPr="001D55AD">
          <w:rPr>
            <w:rStyle w:val="Hyperlink"/>
            <w:rFonts w:ascii="Times New Roman" w:hAnsi="Times New Roman"/>
            <w:sz w:val="28"/>
            <w:szCs w:val="28"/>
            <w:lang w:val="ru-RU"/>
          </w:rPr>
          <w:t>/139039</w:t>
        </w:r>
      </w:hyperlink>
    </w:p>
    <w:p w:rsidR="005B4F0B" w:rsidRPr="001D55AD" w:rsidRDefault="005B4F0B" w:rsidP="003A6D6F">
      <w:pPr>
        <w:pStyle w:val="ListParagraph0"/>
        <w:numPr>
          <w:ilvl w:val="0"/>
          <w:numId w:val="8"/>
        </w:numPr>
        <w:tabs>
          <w:tab w:val="left" w:pos="0"/>
        </w:tabs>
        <w:spacing w:after="0" w:line="240" w:lineRule="auto"/>
        <w:ind w:left="0" w:right="-427" w:firstLine="0"/>
        <w:rPr>
          <w:rFonts w:ascii="Times New Roman" w:hAnsi="Times New Roman"/>
          <w:color w:val="0000FF"/>
          <w:sz w:val="28"/>
          <w:szCs w:val="28"/>
          <w:lang w:val="ru-RU"/>
        </w:rPr>
      </w:pPr>
      <w:hyperlink r:id="rId9" w:tgtFrame="_blank" w:history="1">
        <w:r w:rsidRPr="001D55AD">
          <w:rPr>
            <w:rStyle w:val="Hyperlink"/>
            <w:rFonts w:ascii="Times New Roman" w:hAnsi="Times New Roman"/>
            <w:sz w:val="28"/>
            <w:szCs w:val="28"/>
          </w:rPr>
          <w:t>http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sochi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2014.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blob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core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windows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net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storage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games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education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manual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Metodic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_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olimp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_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lesson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zip</w:t>
        </w:r>
      </w:hyperlink>
    </w:p>
    <w:p w:rsidR="005B4F0B" w:rsidRPr="001D55AD" w:rsidRDefault="005B4F0B" w:rsidP="003A6D6F">
      <w:pPr>
        <w:pStyle w:val="ListParagraph0"/>
        <w:numPr>
          <w:ilvl w:val="0"/>
          <w:numId w:val="8"/>
        </w:numPr>
        <w:tabs>
          <w:tab w:val="left" w:pos="0"/>
        </w:tabs>
        <w:spacing w:after="0" w:line="240" w:lineRule="auto"/>
        <w:ind w:left="0" w:right="-427" w:firstLine="0"/>
        <w:rPr>
          <w:rFonts w:ascii="Times New Roman" w:hAnsi="Times New Roman"/>
          <w:sz w:val="28"/>
          <w:szCs w:val="28"/>
          <w:lang w:val="ru-RU"/>
        </w:rPr>
      </w:pPr>
      <w:hyperlink r:id="rId10" w:tgtFrame="_blank" w:history="1">
        <w:r w:rsidRPr="001D55AD">
          <w:rPr>
            <w:rStyle w:val="Hyperlink"/>
            <w:rFonts w:ascii="Times New Roman" w:hAnsi="Times New Roman"/>
            <w:sz w:val="28"/>
            <w:szCs w:val="28"/>
          </w:rPr>
          <w:t>http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://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sochi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2014.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blob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core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windows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net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storage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games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/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education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/%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0%9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F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1%80%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8%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BC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BF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8%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9%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1%81%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BA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8%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9%20%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1%83%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1%80%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BE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BA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%20(5-9%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BA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D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0%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BB</w:t>
        </w:r>
        <w:r w:rsidRPr="005F3AE7">
          <w:rPr>
            <w:rStyle w:val="Hyperlink"/>
            <w:rFonts w:ascii="Times New Roman" w:hAnsi="Times New Roman"/>
            <w:sz w:val="28"/>
            <w:szCs w:val="28"/>
            <w:lang w:val="ru-RU"/>
          </w:rPr>
          <w:t>).</w:t>
        </w:r>
        <w:r w:rsidRPr="001D55AD">
          <w:rPr>
            <w:rStyle w:val="Hyperlink"/>
            <w:rFonts w:ascii="Times New Roman" w:hAnsi="Times New Roman"/>
            <w:sz w:val="28"/>
            <w:szCs w:val="28"/>
          </w:rPr>
          <w:t>zip</w:t>
        </w:r>
      </w:hyperlink>
    </w:p>
    <w:p w:rsidR="005B4F0B" w:rsidRPr="00FD554F" w:rsidRDefault="005B4F0B" w:rsidP="003A6D6F">
      <w:pPr>
        <w:pStyle w:val="ListParagraph0"/>
        <w:numPr>
          <w:ilvl w:val="0"/>
          <w:numId w:val="8"/>
        </w:numPr>
        <w:tabs>
          <w:tab w:val="left" w:pos="0"/>
        </w:tabs>
        <w:spacing w:after="0" w:line="240" w:lineRule="auto"/>
        <w:ind w:left="0" w:right="-427" w:firstLine="0"/>
        <w:rPr>
          <w:rFonts w:ascii="Times New Roman" w:hAnsi="Times New Roman"/>
          <w:sz w:val="28"/>
          <w:szCs w:val="28"/>
          <w:lang w:val="ru-RU"/>
        </w:rPr>
      </w:pPr>
      <w:r w:rsidRPr="00FD554F">
        <w:rPr>
          <w:rFonts w:ascii="Times New Roman" w:hAnsi="Times New Roman"/>
          <w:sz w:val="28"/>
          <w:szCs w:val="28"/>
          <w:lang w:val="ru-RU"/>
        </w:rPr>
        <w:t xml:space="preserve">Картинки к презентации: </w:t>
      </w:r>
      <w:r w:rsidRPr="00FD554F">
        <w:rPr>
          <w:rFonts w:ascii="Times New Roman" w:hAnsi="Times New Roman"/>
          <w:sz w:val="28"/>
          <w:szCs w:val="28"/>
          <w:lang w:val="en-US"/>
        </w:rPr>
        <w:t>images</w:t>
      </w:r>
      <w:r w:rsidRPr="00FD554F">
        <w:rPr>
          <w:rFonts w:ascii="Times New Roman" w:hAnsi="Times New Roman"/>
          <w:sz w:val="28"/>
          <w:szCs w:val="28"/>
          <w:lang w:val="ru-RU"/>
        </w:rPr>
        <w:t>/</w:t>
      </w:r>
      <w:r w:rsidRPr="00FD554F">
        <w:rPr>
          <w:rFonts w:ascii="Times New Roman" w:hAnsi="Times New Roman"/>
          <w:sz w:val="28"/>
          <w:szCs w:val="28"/>
          <w:lang w:val="en-US"/>
        </w:rPr>
        <w:t>yandex</w:t>
      </w:r>
      <w:r w:rsidRPr="00FD554F">
        <w:rPr>
          <w:rFonts w:ascii="Times New Roman" w:hAnsi="Times New Roman"/>
          <w:sz w:val="28"/>
          <w:szCs w:val="28"/>
          <w:lang w:val="ru-RU"/>
        </w:rPr>
        <w:t>/</w:t>
      </w:r>
      <w:r w:rsidRPr="00FD554F">
        <w:rPr>
          <w:rFonts w:ascii="Times New Roman" w:hAnsi="Times New Roman"/>
          <w:sz w:val="28"/>
          <w:szCs w:val="28"/>
          <w:lang w:val="en-US"/>
        </w:rPr>
        <w:t>ru</w:t>
      </w:r>
    </w:p>
    <w:p w:rsidR="005B4F0B" w:rsidRPr="00FD554F" w:rsidRDefault="005B4F0B" w:rsidP="003A6D6F">
      <w:pPr>
        <w:pStyle w:val="ListParagraph0"/>
        <w:numPr>
          <w:ilvl w:val="0"/>
          <w:numId w:val="8"/>
        </w:numPr>
        <w:tabs>
          <w:tab w:val="left" w:pos="0"/>
        </w:tabs>
        <w:spacing w:after="0" w:line="240" w:lineRule="auto"/>
        <w:ind w:left="0" w:right="-427" w:firstLine="0"/>
        <w:rPr>
          <w:rFonts w:ascii="Times New Roman" w:hAnsi="Times New Roman"/>
          <w:sz w:val="28"/>
          <w:szCs w:val="28"/>
          <w:lang w:val="ru-RU"/>
        </w:rPr>
      </w:pPr>
      <w:r w:rsidRPr="00FD554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Методические рекомендации</w:t>
      </w:r>
      <w:r w:rsidRPr="005F3AE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FD554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для классных руководителей </w:t>
      </w:r>
      <w:r w:rsidRPr="005F3AE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FD554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 проведению олимпийского урока. «</w:t>
      </w:r>
      <w:r w:rsidRPr="00FD554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ОЛИМПИЙСКИ</w:t>
      </w:r>
      <w:r w:rsidRPr="00FD554F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 xml:space="preserve">Е </w:t>
      </w:r>
      <w:r w:rsidRPr="00FD554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УРОК</w:t>
      </w:r>
      <w:r w:rsidRPr="00FD554F">
        <w:rPr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И».</w:t>
      </w:r>
      <w:r w:rsidRPr="00FD554F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Москва, Сочи 2010</w:t>
      </w:r>
    </w:p>
    <w:sectPr w:rsidR="005B4F0B" w:rsidRPr="00FD554F" w:rsidSect="00C731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0E"/>
    <w:multiLevelType w:val="multilevel"/>
    <w:tmpl w:val="7EE4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6489B"/>
    <w:multiLevelType w:val="hybridMultilevel"/>
    <w:tmpl w:val="1E668482"/>
    <w:lvl w:ilvl="0" w:tplc="1C0A1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D0E16"/>
    <w:multiLevelType w:val="multilevel"/>
    <w:tmpl w:val="46CC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674C2D"/>
    <w:multiLevelType w:val="multilevel"/>
    <w:tmpl w:val="36E2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D34FFD"/>
    <w:multiLevelType w:val="multilevel"/>
    <w:tmpl w:val="A8A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DB07F3"/>
    <w:multiLevelType w:val="multilevel"/>
    <w:tmpl w:val="6B90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2852A1"/>
    <w:multiLevelType w:val="hybridMultilevel"/>
    <w:tmpl w:val="583A45A4"/>
    <w:lvl w:ilvl="0" w:tplc="25C8D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D48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E5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C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4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BC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2A5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CCF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82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D757CB"/>
    <w:multiLevelType w:val="hybridMultilevel"/>
    <w:tmpl w:val="81E4A95E"/>
    <w:lvl w:ilvl="0" w:tplc="FCC22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B03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87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2B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82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C61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26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8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6C5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953D99"/>
    <w:multiLevelType w:val="multilevel"/>
    <w:tmpl w:val="BF56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054199"/>
    <w:multiLevelType w:val="hybridMultilevel"/>
    <w:tmpl w:val="644C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0F62B6"/>
    <w:multiLevelType w:val="hybridMultilevel"/>
    <w:tmpl w:val="668C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866C47"/>
    <w:multiLevelType w:val="hybridMultilevel"/>
    <w:tmpl w:val="C1D6AFDA"/>
    <w:lvl w:ilvl="0" w:tplc="F7B209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063B79"/>
    <w:multiLevelType w:val="hybridMultilevel"/>
    <w:tmpl w:val="50C8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C42BBA"/>
    <w:multiLevelType w:val="hybridMultilevel"/>
    <w:tmpl w:val="1302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043"/>
    <w:rsid w:val="00000BC1"/>
    <w:rsid w:val="00000CBB"/>
    <w:rsid w:val="00001A45"/>
    <w:rsid w:val="000022AC"/>
    <w:rsid w:val="00002B7A"/>
    <w:rsid w:val="00011993"/>
    <w:rsid w:val="00013CD1"/>
    <w:rsid w:val="00016E2A"/>
    <w:rsid w:val="00024438"/>
    <w:rsid w:val="00025CE7"/>
    <w:rsid w:val="00030AFE"/>
    <w:rsid w:val="00032E11"/>
    <w:rsid w:val="00033E6A"/>
    <w:rsid w:val="0003567D"/>
    <w:rsid w:val="00036077"/>
    <w:rsid w:val="00036AB2"/>
    <w:rsid w:val="00036CB3"/>
    <w:rsid w:val="000400ED"/>
    <w:rsid w:val="000407C2"/>
    <w:rsid w:val="000407EE"/>
    <w:rsid w:val="00040963"/>
    <w:rsid w:val="00041DFB"/>
    <w:rsid w:val="00042EBA"/>
    <w:rsid w:val="0004392A"/>
    <w:rsid w:val="00044812"/>
    <w:rsid w:val="0004528C"/>
    <w:rsid w:val="000467EE"/>
    <w:rsid w:val="000477E4"/>
    <w:rsid w:val="00050150"/>
    <w:rsid w:val="00050676"/>
    <w:rsid w:val="00050FAA"/>
    <w:rsid w:val="0005669A"/>
    <w:rsid w:val="00057117"/>
    <w:rsid w:val="000579A0"/>
    <w:rsid w:val="00061032"/>
    <w:rsid w:val="00064FAB"/>
    <w:rsid w:val="0006506F"/>
    <w:rsid w:val="00066275"/>
    <w:rsid w:val="00071B73"/>
    <w:rsid w:val="00075B66"/>
    <w:rsid w:val="000764AF"/>
    <w:rsid w:val="000771EA"/>
    <w:rsid w:val="0008208F"/>
    <w:rsid w:val="0008319A"/>
    <w:rsid w:val="000845DA"/>
    <w:rsid w:val="000851FB"/>
    <w:rsid w:val="00085B4A"/>
    <w:rsid w:val="000905D9"/>
    <w:rsid w:val="000905E8"/>
    <w:rsid w:val="00090A10"/>
    <w:rsid w:val="00094380"/>
    <w:rsid w:val="00094ED2"/>
    <w:rsid w:val="000A1233"/>
    <w:rsid w:val="000A15D7"/>
    <w:rsid w:val="000A33AB"/>
    <w:rsid w:val="000A4733"/>
    <w:rsid w:val="000A4B91"/>
    <w:rsid w:val="000A6B86"/>
    <w:rsid w:val="000B2F8B"/>
    <w:rsid w:val="000B4E5C"/>
    <w:rsid w:val="000C022B"/>
    <w:rsid w:val="000C70D5"/>
    <w:rsid w:val="000D01D6"/>
    <w:rsid w:val="000D03D0"/>
    <w:rsid w:val="000D0E59"/>
    <w:rsid w:val="000D14F2"/>
    <w:rsid w:val="000D36EC"/>
    <w:rsid w:val="000D70C8"/>
    <w:rsid w:val="000D76CF"/>
    <w:rsid w:val="000E0037"/>
    <w:rsid w:val="000E0C44"/>
    <w:rsid w:val="000E11F8"/>
    <w:rsid w:val="000E3655"/>
    <w:rsid w:val="000E3CF0"/>
    <w:rsid w:val="000F3F7C"/>
    <w:rsid w:val="000F6908"/>
    <w:rsid w:val="000F6999"/>
    <w:rsid w:val="00102E0F"/>
    <w:rsid w:val="001041AD"/>
    <w:rsid w:val="0010488B"/>
    <w:rsid w:val="00116E9A"/>
    <w:rsid w:val="001179F6"/>
    <w:rsid w:val="00117F37"/>
    <w:rsid w:val="00120444"/>
    <w:rsid w:val="00122E68"/>
    <w:rsid w:val="00125632"/>
    <w:rsid w:val="001256B6"/>
    <w:rsid w:val="00136B30"/>
    <w:rsid w:val="00140B5C"/>
    <w:rsid w:val="00141863"/>
    <w:rsid w:val="00142584"/>
    <w:rsid w:val="00142921"/>
    <w:rsid w:val="00143C75"/>
    <w:rsid w:val="0014436B"/>
    <w:rsid w:val="001448AB"/>
    <w:rsid w:val="00145139"/>
    <w:rsid w:val="0014792F"/>
    <w:rsid w:val="00152675"/>
    <w:rsid w:val="00152EF1"/>
    <w:rsid w:val="00156CB7"/>
    <w:rsid w:val="00157483"/>
    <w:rsid w:val="001637DA"/>
    <w:rsid w:val="001646B3"/>
    <w:rsid w:val="00164E52"/>
    <w:rsid w:val="00165DAC"/>
    <w:rsid w:val="001670B0"/>
    <w:rsid w:val="001703B5"/>
    <w:rsid w:val="00173323"/>
    <w:rsid w:val="00173408"/>
    <w:rsid w:val="00173539"/>
    <w:rsid w:val="00175A64"/>
    <w:rsid w:val="00194D2E"/>
    <w:rsid w:val="001967D2"/>
    <w:rsid w:val="00196DD0"/>
    <w:rsid w:val="001A0CB9"/>
    <w:rsid w:val="001A3899"/>
    <w:rsid w:val="001A7349"/>
    <w:rsid w:val="001B34EA"/>
    <w:rsid w:val="001B3870"/>
    <w:rsid w:val="001B3F3C"/>
    <w:rsid w:val="001B7443"/>
    <w:rsid w:val="001C2BD3"/>
    <w:rsid w:val="001C5439"/>
    <w:rsid w:val="001D1D64"/>
    <w:rsid w:val="001D2069"/>
    <w:rsid w:val="001D55AD"/>
    <w:rsid w:val="001D693D"/>
    <w:rsid w:val="001E2695"/>
    <w:rsid w:val="001E3C5B"/>
    <w:rsid w:val="001E4AE9"/>
    <w:rsid w:val="001E623F"/>
    <w:rsid w:val="001F0FA5"/>
    <w:rsid w:val="001F2781"/>
    <w:rsid w:val="001F2D2B"/>
    <w:rsid w:val="001F2F0A"/>
    <w:rsid w:val="001F2F4E"/>
    <w:rsid w:val="001F530C"/>
    <w:rsid w:val="001F5B52"/>
    <w:rsid w:val="0020236D"/>
    <w:rsid w:val="002050D7"/>
    <w:rsid w:val="002062BB"/>
    <w:rsid w:val="00206580"/>
    <w:rsid w:val="00210CCA"/>
    <w:rsid w:val="00210E79"/>
    <w:rsid w:val="00213378"/>
    <w:rsid w:val="0021408A"/>
    <w:rsid w:val="002144C9"/>
    <w:rsid w:val="00214550"/>
    <w:rsid w:val="00215FF1"/>
    <w:rsid w:val="0021769E"/>
    <w:rsid w:val="00217EBD"/>
    <w:rsid w:val="00220A44"/>
    <w:rsid w:val="002217C0"/>
    <w:rsid w:val="0022250F"/>
    <w:rsid w:val="00230EE7"/>
    <w:rsid w:val="002326C3"/>
    <w:rsid w:val="00233780"/>
    <w:rsid w:val="00235ECF"/>
    <w:rsid w:val="00235EEF"/>
    <w:rsid w:val="00236B19"/>
    <w:rsid w:val="00236C84"/>
    <w:rsid w:val="00237703"/>
    <w:rsid w:val="00241F19"/>
    <w:rsid w:val="00245E78"/>
    <w:rsid w:val="002473DB"/>
    <w:rsid w:val="00253F02"/>
    <w:rsid w:val="00257D58"/>
    <w:rsid w:val="002607B2"/>
    <w:rsid w:val="00261B4A"/>
    <w:rsid w:val="00263B0E"/>
    <w:rsid w:val="00265784"/>
    <w:rsid w:val="002668A9"/>
    <w:rsid w:val="0026707F"/>
    <w:rsid w:val="00270BF5"/>
    <w:rsid w:val="002718F1"/>
    <w:rsid w:val="0027477B"/>
    <w:rsid w:val="002750DB"/>
    <w:rsid w:val="002755A0"/>
    <w:rsid w:val="00275F96"/>
    <w:rsid w:val="002776B7"/>
    <w:rsid w:val="002824C1"/>
    <w:rsid w:val="002824C4"/>
    <w:rsid w:val="00283BBA"/>
    <w:rsid w:val="00291A5E"/>
    <w:rsid w:val="002927AA"/>
    <w:rsid w:val="0029457B"/>
    <w:rsid w:val="00294EF3"/>
    <w:rsid w:val="0029766E"/>
    <w:rsid w:val="002A0690"/>
    <w:rsid w:val="002A3B37"/>
    <w:rsid w:val="002A3BED"/>
    <w:rsid w:val="002A503D"/>
    <w:rsid w:val="002B0880"/>
    <w:rsid w:val="002B1371"/>
    <w:rsid w:val="002B1B76"/>
    <w:rsid w:val="002B7F39"/>
    <w:rsid w:val="002C113C"/>
    <w:rsid w:val="002C39BA"/>
    <w:rsid w:val="002C4756"/>
    <w:rsid w:val="002D0CAF"/>
    <w:rsid w:val="002D1D9D"/>
    <w:rsid w:val="002D2B67"/>
    <w:rsid w:val="002D7B99"/>
    <w:rsid w:val="002E0BCB"/>
    <w:rsid w:val="002E1560"/>
    <w:rsid w:val="002E27B0"/>
    <w:rsid w:val="002E4C71"/>
    <w:rsid w:val="002E5005"/>
    <w:rsid w:val="002E5AFB"/>
    <w:rsid w:val="002F1A41"/>
    <w:rsid w:val="002F2814"/>
    <w:rsid w:val="002F50A1"/>
    <w:rsid w:val="002F5740"/>
    <w:rsid w:val="002F734D"/>
    <w:rsid w:val="002F773E"/>
    <w:rsid w:val="002F7D2A"/>
    <w:rsid w:val="003032C8"/>
    <w:rsid w:val="003054C2"/>
    <w:rsid w:val="00307298"/>
    <w:rsid w:val="003075EC"/>
    <w:rsid w:val="003103FC"/>
    <w:rsid w:val="003129E6"/>
    <w:rsid w:val="00313DD6"/>
    <w:rsid w:val="00315473"/>
    <w:rsid w:val="00315A47"/>
    <w:rsid w:val="00316E43"/>
    <w:rsid w:val="00317560"/>
    <w:rsid w:val="00323E29"/>
    <w:rsid w:val="00324969"/>
    <w:rsid w:val="00324DAA"/>
    <w:rsid w:val="00325436"/>
    <w:rsid w:val="00327F2C"/>
    <w:rsid w:val="00330EBD"/>
    <w:rsid w:val="00331324"/>
    <w:rsid w:val="00331C59"/>
    <w:rsid w:val="003418F9"/>
    <w:rsid w:val="00345289"/>
    <w:rsid w:val="00345EC7"/>
    <w:rsid w:val="003476B0"/>
    <w:rsid w:val="003500BC"/>
    <w:rsid w:val="0035020C"/>
    <w:rsid w:val="00354AF8"/>
    <w:rsid w:val="00354D59"/>
    <w:rsid w:val="0036455D"/>
    <w:rsid w:val="00367EB3"/>
    <w:rsid w:val="00367EC7"/>
    <w:rsid w:val="003703BD"/>
    <w:rsid w:val="003707B8"/>
    <w:rsid w:val="0037101B"/>
    <w:rsid w:val="003743B7"/>
    <w:rsid w:val="00377AFF"/>
    <w:rsid w:val="003829F5"/>
    <w:rsid w:val="00382F7D"/>
    <w:rsid w:val="00383F89"/>
    <w:rsid w:val="003847F7"/>
    <w:rsid w:val="00385317"/>
    <w:rsid w:val="00387538"/>
    <w:rsid w:val="00391948"/>
    <w:rsid w:val="00392B37"/>
    <w:rsid w:val="0039578D"/>
    <w:rsid w:val="00397EF9"/>
    <w:rsid w:val="003A07B3"/>
    <w:rsid w:val="003A0B65"/>
    <w:rsid w:val="003A15D4"/>
    <w:rsid w:val="003A2947"/>
    <w:rsid w:val="003A41B7"/>
    <w:rsid w:val="003A6261"/>
    <w:rsid w:val="003A6D6F"/>
    <w:rsid w:val="003B1328"/>
    <w:rsid w:val="003B3BC1"/>
    <w:rsid w:val="003C1B41"/>
    <w:rsid w:val="003D256D"/>
    <w:rsid w:val="003D3342"/>
    <w:rsid w:val="003D5306"/>
    <w:rsid w:val="003D7077"/>
    <w:rsid w:val="003E0F9E"/>
    <w:rsid w:val="003E1DEE"/>
    <w:rsid w:val="003E688D"/>
    <w:rsid w:val="003F059D"/>
    <w:rsid w:val="003F0D3D"/>
    <w:rsid w:val="003F255F"/>
    <w:rsid w:val="003F3D0F"/>
    <w:rsid w:val="003F3E91"/>
    <w:rsid w:val="003F6949"/>
    <w:rsid w:val="003F7D8E"/>
    <w:rsid w:val="00402A53"/>
    <w:rsid w:val="004032C9"/>
    <w:rsid w:val="00411602"/>
    <w:rsid w:val="00412920"/>
    <w:rsid w:val="00413ED4"/>
    <w:rsid w:val="00413F17"/>
    <w:rsid w:val="004170F5"/>
    <w:rsid w:val="00417317"/>
    <w:rsid w:val="00424F09"/>
    <w:rsid w:val="00425269"/>
    <w:rsid w:val="00426197"/>
    <w:rsid w:val="00427958"/>
    <w:rsid w:val="004300D9"/>
    <w:rsid w:val="00432904"/>
    <w:rsid w:val="004334DD"/>
    <w:rsid w:val="004408EE"/>
    <w:rsid w:val="0044139B"/>
    <w:rsid w:val="00442DE3"/>
    <w:rsid w:val="00444994"/>
    <w:rsid w:val="00446DE8"/>
    <w:rsid w:val="0045010A"/>
    <w:rsid w:val="004509DC"/>
    <w:rsid w:val="00450C91"/>
    <w:rsid w:val="004526AE"/>
    <w:rsid w:val="004534D6"/>
    <w:rsid w:val="00453C25"/>
    <w:rsid w:val="00455D2D"/>
    <w:rsid w:val="0046015B"/>
    <w:rsid w:val="00461B4C"/>
    <w:rsid w:val="00462CCE"/>
    <w:rsid w:val="004647F3"/>
    <w:rsid w:val="0046586E"/>
    <w:rsid w:val="004717D0"/>
    <w:rsid w:val="0047219F"/>
    <w:rsid w:val="004729C9"/>
    <w:rsid w:val="004742D5"/>
    <w:rsid w:val="00474BD3"/>
    <w:rsid w:val="00477157"/>
    <w:rsid w:val="004772B6"/>
    <w:rsid w:val="00482F18"/>
    <w:rsid w:val="00490BC8"/>
    <w:rsid w:val="004915E0"/>
    <w:rsid w:val="00497289"/>
    <w:rsid w:val="004A0DEE"/>
    <w:rsid w:val="004A37B9"/>
    <w:rsid w:val="004A40F1"/>
    <w:rsid w:val="004A4FC5"/>
    <w:rsid w:val="004A600E"/>
    <w:rsid w:val="004A6FDD"/>
    <w:rsid w:val="004B0255"/>
    <w:rsid w:val="004B079A"/>
    <w:rsid w:val="004B4638"/>
    <w:rsid w:val="004B4FA2"/>
    <w:rsid w:val="004B6F33"/>
    <w:rsid w:val="004B7178"/>
    <w:rsid w:val="004C5B62"/>
    <w:rsid w:val="004C5C8F"/>
    <w:rsid w:val="004C6D72"/>
    <w:rsid w:val="004D12BF"/>
    <w:rsid w:val="004D1F98"/>
    <w:rsid w:val="004D42AA"/>
    <w:rsid w:val="004D4857"/>
    <w:rsid w:val="004D623C"/>
    <w:rsid w:val="004D6415"/>
    <w:rsid w:val="004D6C9F"/>
    <w:rsid w:val="004E174E"/>
    <w:rsid w:val="004E2CA2"/>
    <w:rsid w:val="004E64CB"/>
    <w:rsid w:val="004E6530"/>
    <w:rsid w:val="004E6997"/>
    <w:rsid w:val="004E7B3B"/>
    <w:rsid w:val="004F13A1"/>
    <w:rsid w:val="004F20DE"/>
    <w:rsid w:val="004F4A9E"/>
    <w:rsid w:val="004F4C85"/>
    <w:rsid w:val="004F4DD2"/>
    <w:rsid w:val="004F5ADC"/>
    <w:rsid w:val="004F78F7"/>
    <w:rsid w:val="00501EB2"/>
    <w:rsid w:val="0050387C"/>
    <w:rsid w:val="0050405A"/>
    <w:rsid w:val="00505471"/>
    <w:rsid w:val="005055EF"/>
    <w:rsid w:val="0051213A"/>
    <w:rsid w:val="00512820"/>
    <w:rsid w:val="005232FB"/>
    <w:rsid w:val="005236FB"/>
    <w:rsid w:val="0052670D"/>
    <w:rsid w:val="00527818"/>
    <w:rsid w:val="00534B55"/>
    <w:rsid w:val="00535188"/>
    <w:rsid w:val="00537A9F"/>
    <w:rsid w:val="00540D21"/>
    <w:rsid w:val="00540F47"/>
    <w:rsid w:val="00542142"/>
    <w:rsid w:val="005434CD"/>
    <w:rsid w:val="00543979"/>
    <w:rsid w:val="00553BA4"/>
    <w:rsid w:val="00554F0C"/>
    <w:rsid w:val="00555180"/>
    <w:rsid w:val="00555C08"/>
    <w:rsid w:val="005568AA"/>
    <w:rsid w:val="0056465E"/>
    <w:rsid w:val="005674B2"/>
    <w:rsid w:val="00567EE3"/>
    <w:rsid w:val="005721A2"/>
    <w:rsid w:val="005723FD"/>
    <w:rsid w:val="00572EF4"/>
    <w:rsid w:val="005735D3"/>
    <w:rsid w:val="005748A1"/>
    <w:rsid w:val="00576D56"/>
    <w:rsid w:val="0057793D"/>
    <w:rsid w:val="00577E29"/>
    <w:rsid w:val="005820CC"/>
    <w:rsid w:val="0058253C"/>
    <w:rsid w:val="0058415E"/>
    <w:rsid w:val="00585A01"/>
    <w:rsid w:val="0058632E"/>
    <w:rsid w:val="00586DD8"/>
    <w:rsid w:val="00591042"/>
    <w:rsid w:val="00591CCB"/>
    <w:rsid w:val="005957D0"/>
    <w:rsid w:val="005A046B"/>
    <w:rsid w:val="005A0E2E"/>
    <w:rsid w:val="005A13B9"/>
    <w:rsid w:val="005A289E"/>
    <w:rsid w:val="005B2A6D"/>
    <w:rsid w:val="005B3FB9"/>
    <w:rsid w:val="005B4D9F"/>
    <w:rsid w:val="005B4F0B"/>
    <w:rsid w:val="005C30CF"/>
    <w:rsid w:val="005C5275"/>
    <w:rsid w:val="005C69A5"/>
    <w:rsid w:val="005C7A9F"/>
    <w:rsid w:val="005C7D57"/>
    <w:rsid w:val="005D3518"/>
    <w:rsid w:val="005D3A60"/>
    <w:rsid w:val="005D44A3"/>
    <w:rsid w:val="005E28F4"/>
    <w:rsid w:val="005F0D2B"/>
    <w:rsid w:val="005F3AE7"/>
    <w:rsid w:val="005F47B3"/>
    <w:rsid w:val="005F7C1F"/>
    <w:rsid w:val="00601124"/>
    <w:rsid w:val="00601EBA"/>
    <w:rsid w:val="006033CE"/>
    <w:rsid w:val="00603CB3"/>
    <w:rsid w:val="00603E63"/>
    <w:rsid w:val="006045D5"/>
    <w:rsid w:val="006076C5"/>
    <w:rsid w:val="00610B22"/>
    <w:rsid w:val="00614B93"/>
    <w:rsid w:val="00616093"/>
    <w:rsid w:val="00616DA5"/>
    <w:rsid w:val="006233A2"/>
    <w:rsid w:val="00623DB6"/>
    <w:rsid w:val="00627023"/>
    <w:rsid w:val="00637D07"/>
    <w:rsid w:val="006414CB"/>
    <w:rsid w:val="00641A5F"/>
    <w:rsid w:val="006429B2"/>
    <w:rsid w:val="006501D8"/>
    <w:rsid w:val="0065111A"/>
    <w:rsid w:val="00655DF8"/>
    <w:rsid w:val="006603F3"/>
    <w:rsid w:val="00663699"/>
    <w:rsid w:val="00664BB4"/>
    <w:rsid w:val="0066688B"/>
    <w:rsid w:val="00670D0D"/>
    <w:rsid w:val="006746A6"/>
    <w:rsid w:val="0067596D"/>
    <w:rsid w:val="00677BC4"/>
    <w:rsid w:val="00683989"/>
    <w:rsid w:val="006846B5"/>
    <w:rsid w:val="006868EC"/>
    <w:rsid w:val="00686A7F"/>
    <w:rsid w:val="00690885"/>
    <w:rsid w:val="00697A78"/>
    <w:rsid w:val="00697D0F"/>
    <w:rsid w:val="006A12FD"/>
    <w:rsid w:val="006A2029"/>
    <w:rsid w:val="006A2126"/>
    <w:rsid w:val="006A2AE1"/>
    <w:rsid w:val="006A3682"/>
    <w:rsid w:val="006A3F0B"/>
    <w:rsid w:val="006A56EE"/>
    <w:rsid w:val="006A6188"/>
    <w:rsid w:val="006A6D9A"/>
    <w:rsid w:val="006B0967"/>
    <w:rsid w:val="006B0B5B"/>
    <w:rsid w:val="006B1630"/>
    <w:rsid w:val="006B1770"/>
    <w:rsid w:val="006B4E03"/>
    <w:rsid w:val="006B59CF"/>
    <w:rsid w:val="006C3F67"/>
    <w:rsid w:val="006C4AD0"/>
    <w:rsid w:val="006D0278"/>
    <w:rsid w:val="006D3EAF"/>
    <w:rsid w:val="006D5250"/>
    <w:rsid w:val="006D6880"/>
    <w:rsid w:val="006D78B5"/>
    <w:rsid w:val="006E1FE2"/>
    <w:rsid w:val="006F011F"/>
    <w:rsid w:val="006F0A6A"/>
    <w:rsid w:val="006F17B8"/>
    <w:rsid w:val="006F3D99"/>
    <w:rsid w:val="006F63F0"/>
    <w:rsid w:val="0070048A"/>
    <w:rsid w:val="00700F16"/>
    <w:rsid w:val="00710B34"/>
    <w:rsid w:val="00712B36"/>
    <w:rsid w:val="00717416"/>
    <w:rsid w:val="007255E3"/>
    <w:rsid w:val="00726E20"/>
    <w:rsid w:val="00730315"/>
    <w:rsid w:val="00730E29"/>
    <w:rsid w:val="0073215A"/>
    <w:rsid w:val="0073385B"/>
    <w:rsid w:val="00736114"/>
    <w:rsid w:val="007425BC"/>
    <w:rsid w:val="00744468"/>
    <w:rsid w:val="0074529E"/>
    <w:rsid w:val="0074638E"/>
    <w:rsid w:val="00750387"/>
    <w:rsid w:val="007505FF"/>
    <w:rsid w:val="00755CDE"/>
    <w:rsid w:val="0075625B"/>
    <w:rsid w:val="00756DFE"/>
    <w:rsid w:val="0076130B"/>
    <w:rsid w:val="007641CA"/>
    <w:rsid w:val="007664EF"/>
    <w:rsid w:val="00766F3E"/>
    <w:rsid w:val="007723EE"/>
    <w:rsid w:val="007729DF"/>
    <w:rsid w:val="007741F2"/>
    <w:rsid w:val="0077654F"/>
    <w:rsid w:val="0077775B"/>
    <w:rsid w:val="00781A1C"/>
    <w:rsid w:val="00783830"/>
    <w:rsid w:val="0078537B"/>
    <w:rsid w:val="00786FA9"/>
    <w:rsid w:val="0078748B"/>
    <w:rsid w:val="00791B90"/>
    <w:rsid w:val="00792F60"/>
    <w:rsid w:val="0079362B"/>
    <w:rsid w:val="00794A47"/>
    <w:rsid w:val="0079577C"/>
    <w:rsid w:val="00797037"/>
    <w:rsid w:val="00797587"/>
    <w:rsid w:val="007A20FD"/>
    <w:rsid w:val="007A3877"/>
    <w:rsid w:val="007A3D1E"/>
    <w:rsid w:val="007A4416"/>
    <w:rsid w:val="007A5ED9"/>
    <w:rsid w:val="007A66DB"/>
    <w:rsid w:val="007A6A41"/>
    <w:rsid w:val="007B038A"/>
    <w:rsid w:val="007B4327"/>
    <w:rsid w:val="007B4A6A"/>
    <w:rsid w:val="007B7E61"/>
    <w:rsid w:val="007C0504"/>
    <w:rsid w:val="007C0BFD"/>
    <w:rsid w:val="007C1F2A"/>
    <w:rsid w:val="007C227D"/>
    <w:rsid w:val="007D1E70"/>
    <w:rsid w:val="007D43C1"/>
    <w:rsid w:val="007D4C9E"/>
    <w:rsid w:val="007D5331"/>
    <w:rsid w:val="007E0D0E"/>
    <w:rsid w:val="007E5A2F"/>
    <w:rsid w:val="007E5BAD"/>
    <w:rsid w:val="007F07F3"/>
    <w:rsid w:val="007F140B"/>
    <w:rsid w:val="007F17A1"/>
    <w:rsid w:val="007F243A"/>
    <w:rsid w:val="007F3229"/>
    <w:rsid w:val="007F6DBB"/>
    <w:rsid w:val="007F78EE"/>
    <w:rsid w:val="0080199F"/>
    <w:rsid w:val="00803024"/>
    <w:rsid w:val="008079A4"/>
    <w:rsid w:val="00807DF3"/>
    <w:rsid w:val="0081096A"/>
    <w:rsid w:val="008110FB"/>
    <w:rsid w:val="00812D50"/>
    <w:rsid w:val="00814A37"/>
    <w:rsid w:val="00815D6F"/>
    <w:rsid w:val="00817E32"/>
    <w:rsid w:val="00824C31"/>
    <w:rsid w:val="00824CE8"/>
    <w:rsid w:val="008251A9"/>
    <w:rsid w:val="00826640"/>
    <w:rsid w:val="0082734C"/>
    <w:rsid w:val="008319D0"/>
    <w:rsid w:val="0083211E"/>
    <w:rsid w:val="008332C7"/>
    <w:rsid w:val="00835E28"/>
    <w:rsid w:val="0083605E"/>
    <w:rsid w:val="008365E5"/>
    <w:rsid w:val="00837A40"/>
    <w:rsid w:val="00844FF2"/>
    <w:rsid w:val="00845E00"/>
    <w:rsid w:val="008502A9"/>
    <w:rsid w:val="00850ED3"/>
    <w:rsid w:val="0085184F"/>
    <w:rsid w:val="008560D4"/>
    <w:rsid w:val="0085745D"/>
    <w:rsid w:val="00857A36"/>
    <w:rsid w:val="0086105E"/>
    <w:rsid w:val="00861261"/>
    <w:rsid w:val="00861BE5"/>
    <w:rsid w:val="008651E8"/>
    <w:rsid w:val="008707C4"/>
    <w:rsid w:val="00871A18"/>
    <w:rsid w:val="00873745"/>
    <w:rsid w:val="00877645"/>
    <w:rsid w:val="00880C3F"/>
    <w:rsid w:val="00884471"/>
    <w:rsid w:val="00887791"/>
    <w:rsid w:val="008906F5"/>
    <w:rsid w:val="00892282"/>
    <w:rsid w:val="008942EF"/>
    <w:rsid w:val="00895AA9"/>
    <w:rsid w:val="008A067F"/>
    <w:rsid w:val="008B047C"/>
    <w:rsid w:val="008B26E5"/>
    <w:rsid w:val="008B3459"/>
    <w:rsid w:val="008B484D"/>
    <w:rsid w:val="008B61A6"/>
    <w:rsid w:val="008B6880"/>
    <w:rsid w:val="008C1760"/>
    <w:rsid w:val="008C32A3"/>
    <w:rsid w:val="008C51C9"/>
    <w:rsid w:val="008C64AE"/>
    <w:rsid w:val="008C6909"/>
    <w:rsid w:val="008D0C0B"/>
    <w:rsid w:val="008D505F"/>
    <w:rsid w:val="008D5A0F"/>
    <w:rsid w:val="008D67DF"/>
    <w:rsid w:val="008D6CEB"/>
    <w:rsid w:val="008E7741"/>
    <w:rsid w:val="008F0387"/>
    <w:rsid w:val="008F26D5"/>
    <w:rsid w:val="008F335D"/>
    <w:rsid w:val="008F4781"/>
    <w:rsid w:val="00901E68"/>
    <w:rsid w:val="00905391"/>
    <w:rsid w:val="009065A2"/>
    <w:rsid w:val="00907F82"/>
    <w:rsid w:val="009153A7"/>
    <w:rsid w:val="00922C6D"/>
    <w:rsid w:val="00924036"/>
    <w:rsid w:val="00925CD5"/>
    <w:rsid w:val="0092769C"/>
    <w:rsid w:val="009338A9"/>
    <w:rsid w:val="00933F1A"/>
    <w:rsid w:val="00934766"/>
    <w:rsid w:val="00935BA8"/>
    <w:rsid w:val="00935F4D"/>
    <w:rsid w:val="00937AD5"/>
    <w:rsid w:val="00941475"/>
    <w:rsid w:val="00947BD9"/>
    <w:rsid w:val="009515DD"/>
    <w:rsid w:val="009570E3"/>
    <w:rsid w:val="00957D67"/>
    <w:rsid w:val="0096204F"/>
    <w:rsid w:val="00980021"/>
    <w:rsid w:val="00980C87"/>
    <w:rsid w:val="0098110F"/>
    <w:rsid w:val="009818CC"/>
    <w:rsid w:val="00982A2F"/>
    <w:rsid w:val="00986470"/>
    <w:rsid w:val="00987355"/>
    <w:rsid w:val="00992B34"/>
    <w:rsid w:val="009944AB"/>
    <w:rsid w:val="009963C8"/>
    <w:rsid w:val="0099743D"/>
    <w:rsid w:val="009A152C"/>
    <w:rsid w:val="009A5567"/>
    <w:rsid w:val="009B1492"/>
    <w:rsid w:val="009B2949"/>
    <w:rsid w:val="009B7A6C"/>
    <w:rsid w:val="009C00CE"/>
    <w:rsid w:val="009C2A0E"/>
    <w:rsid w:val="009D01CB"/>
    <w:rsid w:val="009E170F"/>
    <w:rsid w:val="009E3512"/>
    <w:rsid w:val="009E386E"/>
    <w:rsid w:val="009E605F"/>
    <w:rsid w:val="009F1BEB"/>
    <w:rsid w:val="009F28AE"/>
    <w:rsid w:val="009F48E0"/>
    <w:rsid w:val="009F6EC4"/>
    <w:rsid w:val="00A00564"/>
    <w:rsid w:val="00A01FD3"/>
    <w:rsid w:val="00A05033"/>
    <w:rsid w:val="00A05A5E"/>
    <w:rsid w:val="00A109EB"/>
    <w:rsid w:val="00A11AF0"/>
    <w:rsid w:val="00A17FE6"/>
    <w:rsid w:val="00A206C2"/>
    <w:rsid w:val="00A25FE4"/>
    <w:rsid w:val="00A27692"/>
    <w:rsid w:val="00A34200"/>
    <w:rsid w:val="00A346A0"/>
    <w:rsid w:val="00A363AC"/>
    <w:rsid w:val="00A4216E"/>
    <w:rsid w:val="00A4438D"/>
    <w:rsid w:val="00A45DBC"/>
    <w:rsid w:val="00A51EB6"/>
    <w:rsid w:val="00A529A3"/>
    <w:rsid w:val="00A530BA"/>
    <w:rsid w:val="00A53AA6"/>
    <w:rsid w:val="00A56A5F"/>
    <w:rsid w:val="00A56FC7"/>
    <w:rsid w:val="00A605AD"/>
    <w:rsid w:val="00A60B61"/>
    <w:rsid w:val="00A61A70"/>
    <w:rsid w:val="00A636D3"/>
    <w:rsid w:val="00A6414B"/>
    <w:rsid w:val="00A70EE2"/>
    <w:rsid w:val="00A71A4D"/>
    <w:rsid w:val="00A73C51"/>
    <w:rsid w:val="00A7495B"/>
    <w:rsid w:val="00A749BA"/>
    <w:rsid w:val="00A80AFA"/>
    <w:rsid w:val="00A81F12"/>
    <w:rsid w:val="00A85D7E"/>
    <w:rsid w:val="00A86A22"/>
    <w:rsid w:val="00A86D5C"/>
    <w:rsid w:val="00A87496"/>
    <w:rsid w:val="00A91069"/>
    <w:rsid w:val="00A91C55"/>
    <w:rsid w:val="00A91F7C"/>
    <w:rsid w:val="00A92870"/>
    <w:rsid w:val="00A9319C"/>
    <w:rsid w:val="00A938CF"/>
    <w:rsid w:val="00AA27FC"/>
    <w:rsid w:val="00AA3F3F"/>
    <w:rsid w:val="00AA4B16"/>
    <w:rsid w:val="00AA5427"/>
    <w:rsid w:val="00AA5810"/>
    <w:rsid w:val="00AA6163"/>
    <w:rsid w:val="00AB0667"/>
    <w:rsid w:val="00AB4E29"/>
    <w:rsid w:val="00AB5E52"/>
    <w:rsid w:val="00AB77EA"/>
    <w:rsid w:val="00AB7B9F"/>
    <w:rsid w:val="00AB7CD9"/>
    <w:rsid w:val="00AC0CB5"/>
    <w:rsid w:val="00AC31E8"/>
    <w:rsid w:val="00AC3C94"/>
    <w:rsid w:val="00AD3B84"/>
    <w:rsid w:val="00AD4EE9"/>
    <w:rsid w:val="00AD6FC1"/>
    <w:rsid w:val="00AD72FF"/>
    <w:rsid w:val="00AE1D59"/>
    <w:rsid w:val="00AE501E"/>
    <w:rsid w:val="00AE5144"/>
    <w:rsid w:val="00AE5D03"/>
    <w:rsid w:val="00AF1629"/>
    <w:rsid w:val="00AF1853"/>
    <w:rsid w:val="00AF187A"/>
    <w:rsid w:val="00AF4B56"/>
    <w:rsid w:val="00AF5451"/>
    <w:rsid w:val="00AF5A22"/>
    <w:rsid w:val="00B0218D"/>
    <w:rsid w:val="00B03629"/>
    <w:rsid w:val="00B06EF9"/>
    <w:rsid w:val="00B1445E"/>
    <w:rsid w:val="00B14BF9"/>
    <w:rsid w:val="00B15220"/>
    <w:rsid w:val="00B15D33"/>
    <w:rsid w:val="00B160ED"/>
    <w:rsid w:val="00B17D3C"/>
    <w:rsid w:val="00B20E67"/>
    <w:rsid w:val="00B22439"/>
    <w:rsid w:val="00B24DF0"/>
    <w:rsid w:val="00B30701"/>
    <w:rsid w:val="00B30815"/>
    <w:rsid w:val="00B3215C"/>
    <w:rsid w:val="00B3659C"/>
    <w:rsid w:val="00B36833"/>
    <w:rsid w:val="00B369BB"/>
    <w:rsid w:val="00B41781"/>
    <w:rsid w:val="00B44656"/>
    <w:rsid w:val="00B44A82"/>
    <w:rsid w:val="00B45E0F"/>
    <w:rsid w:val="00B46B3E"/>
    <w:rsid w:val="00B46E57"/>
    <w:rsid w:val="00B506B0"/>
    <w:rsid w:val="00B50F29"/>
    <w:rsid w:val="00B53F58"/>
    <w:rsid w:val="00B54951"/>
    <w:rsid w:val="00B61982"/>
    <w:rsid w:val="00B63307"/>
    <w:rsid w:val="00B633D8"/>
    <w:rsid w:val="00B678BF"/>
    <w:rsid w:val="00B72880"/>
    <w:rsid w:val="00B72C45"/>
    <w:rsid w:val="00B73DFB"/>
    <w:rsid w:val="00B75E50"/>
    <w:rsid w:val="00B760A4"/>
    <w:rsid w:val="00B763A8"/>
    <w:rsid w:val="00B7656D"/>
    <w:rsid w:val="00B77777"/>
    <w:rsid w:val="00B815D1"/>
    <w:rsid w:val="00B81688"/>
    <w:rsid w:val="00B81C75"/>
    <w:rsid w:val="00B82B40"/>
    <w:rsid w:val="00B90C04"/>
    <w:rsid w:val="00B94686"/>
    <w:rsid w:val="00B96E92"/>
    <w:rsid w:val="00B97182"/>
    <w:rsid w:val="00BA1433"/>
    <w:rsid w:val="00BA355A"/>
    <w:rsid w:val="00BA5D41"/>
    <w:rsid w:val="00BA63A8"/>
    <w:rsid w:val="00BA6D25"/>
    <w:rsid w:val="00BA7B5E"/>
    <w:rsid w:val="00BB04CD"/>
    <w:rsid w:val="00BB29CE"/>
    <w:rsid w:val="00BB3889"/>
    <w:rsid w:val="00BB65F7"/>
    <w:rsid w:val="00BC0D33"/>
    <w:rsid w:val="00BC0E25"/>
    <w:rsid w:val="00BC29C6"/>
    <w:rsid w:val="00BC3269"/>
    <w:rsid w:val="00BC3DD8"/>
    <w:rsid w:val="00BC3F28"/>
    <w:rsid w:val="00BC43D2"/>
    <w:rsid w:val="00BC5E5C"/>
    <w:rsid w:val="00BC63C1"/>
    <w:rsid w:val="00BC7240"/>
    <w:rsid w:val="00BD1478"/>
    <w:rsid w:val="00BD7DCF"/>
    <w:rsid w:val="00BE04A1"/>
    <w:rsid w:val="00BE0A1D"/>
    <w:rsid w:val="00BE2F47"/>
    <w:rsid w:val="00BE47FB"/>
    <w:rsid w:val="00BE5244"/>
    <w:rsid w:val="00BE5F57"/>
    <w:rsid w:val="00BE6D0F"/>
    <w:rsid w:val="00BF1A73"/>
    <w:rsid w:val="00BF31F6"/>
    <w:rsid w:val="00BF4E92"/>
    <w:rsid w:val="00C05E4C"/>
    <w:rsid w:val="00C11927"/>
    <w:rsid w:val="00C128F8"/>
    <w:rsid w:val="00C15B01"/>
    <w:rsid w:val="00C17D39"/>
    <w:rsid w:val="00C17FB9"/>
    <w:rsid w:val="00C2049E"/>
    <w:rsid w:val="00C278EA"/>
    <w:rsid w:val="00C348ED"/>
    <w:rsid w:val="00C40FB2"/>
    <w:rsid w:val="00C433ED"/>
    <w:rsid w:val="00C46B60"/>
    <w:rsid w:val="00C52E4D"/>
    <w:rsid w:val="00C54640"/>
    <w:rsid w:val="00C54E21"/>
    <w:rsid w:val="00C55E57"/>
    <w:rsid w:val="00C575A0"/>
    <w:rsid w:val="00C60BF1"/>
    <w:rsid w:val="00C65D98"/>
    <w:rsid w:val="00C66E03"/>
    <w:rsid w:val="00C731D4"/>
    <w:rsid w:val="00C81775"/>
    <w:rsid w:val="00C81FFC"/>
    <w:rsid w:val="00C82566"/>
    <w:rsid w:val="00C855F8"/>
    <w:rsid w:val="00C86B37"/>
    <w:rsid w:val="00C86FD6"/>
    <w:rsid w:val="00C8731A"/>
    <w:rsid w:val="00C907B8"/>
    <w:rsid w:val="00C93F75"/>
    <w:rsid w:val="00CA0FE2"/>
    <w:rsid w:val="00CA388C"/>
    <w:rsid w:val="00CA53B9"/>
    <w:rsid w:val="00CB1032"/>
    <w:rsid w:val="00CB4C41"/>
    <w:rsid w:val="00CB69BC"/>
    <w:rsid w:val="00CB799B"/>
    <w:rsid w:val="00CC4C46"/>
    <w:rsid w:val="00CC616E"/>
    <w:rsid w:val="00CC7619"/>
    <w:rsid w:val="00CD474F"/>
    <w:rsid w:val="00CD52A1"/>
    <w:rsid w:val="00CD55B5"/>
    <w:rsid w:val="00CE2551"/>
    <w:rsid w:val="00CE3B2E"/>
    <w:rsid w:val="00CE661E"/>
    <w:rsid w:val="00CE748E"/>
    <w:rsid w:val="00CE7595"/>
    <w:rsid w:val="00CF4414"/>
    <w:rsid w:val="00CF4E38"/>
    <w:rsid w:val="00D02ECA"/>
    <w:rsid w:val="00D03F82"/>
    <w:rsid w:val="00D04156"/>
    <w:rsid w:val="00D045AA"/>
    <w:rsid w:val="00D12249"/>
    <w:rsid w:val="00D1246C"/>
    <w:rsid w:val="00D13EF1"/>
    <w:rsid w:val="00D141A2"/>
    <w:rsid w:val="00D232CA"/>
    <w:rsid w:val="00D23363"/>
    <w:rsid w:val="00D2402F"/>
    <w:rsid w:val="00D2471D"/>
    <w:rsid w:val="00D31E9E"/>
    <w:rsid w:val="00D35FED"/>
    <w:rsid w:val="00D366FE"/>
    <w:rsid w:val="00D429A7"/>
    <w:rsid w:val="00D42D41"/>
    <w:rsid w:val="00D446A5"/>
    <w:rsid w:val="00D45C11"/>
    <w:rsid w:val="00D45F37"/>
    <w:rsid w:val="00D46FB4"/>
    <w:rsid w:val="00D47B73"/>
    <w:rsid w:val="00D502D2"/>
    <w:rsid w:val="00D521AC"/>
    <w:rsid w:val="00D54499"/>
    <w:rsid w:val="00D54B70"/>
    <w:rsid w:val="00D5793F"/>
    <w:rsid w:val="00D6031A"/>
    <w:rsid w:val="00D60C3B"/>
    <w:rsid w:val="00D6115F"/>
    <w:rsid w:val="00D614FE"/>
    <w:rsid w:val="00D67D7A"/>
    <w:rsid w:val="00D71107"/>
    <w:rsid w:val="00D716E4"/>
    <w:rsid w:val="00D7233C"/>
    <w:rsid w:val="00D77B67"/>
    <w:rsid w:val="00D77CD3"/>
    <w:rsid w:val="00D801A1"/>
    <w:rsid w:val="00D83D3A"/>
    <w:rsid w:val="00D84AA4"/>
    <w:rsid w:val="00D87ADA"/>
    <w:rsid w:val="00D90310"/>
    <w:rsid w:val="00D918D8"/>
    <w:rsid w:val="00D91BBB"/>
    <w:rsid w:val="00D92761"/>
    <w:rsid w:val="00D92E70"/>
    <w:rsid w:val="00D93D01"/>
    <w:rsid w:val="00D97354"/>
    <w:rsid w:val="00D97D01"/>
    <w:rsid w:val="00DA322E"/>
    <w:rsid w:val="00DA3EAE"/>
    <w:rsid w:val="00DA6A04"/>
    <w:rsid w:val="00DB05F1"/>
    <w:rsid w:val="00DB1CE2"/>
    <w:rsid w:val="00DB2DB3"/>
    <w:rsid w:val="00DB6014"/>
    <w:rsid w:val="00DB6210"/>
    <w:rsid w:val="00DB7D71"/>
    <w:rsid w:val="00DC2BF2"/>
    <w:rsid w:val="00DD09E3"/>
    <w:rsid w:val="00DD118D"/>
    <w:rsid w:val="00DD37F4"/>
    <w:rsid w:val="00DD5595"/>
    <w:rsid w:val="00DD6460"/>
    <w:rsid w:val="00DE0F17"/>
    <w:rsid w:val="00DE18D2"/>
    <w:rsid w:val="00DE2FEA"/>
    <w:rsid w:val="00DE35ED"/>
    <w:rsid w:val="00DE5033"/>
    <w:rsid w:val="00DE5F34"/>
    <w:rsid w:val="00DE6E05"/>
    <w:rsid w:val="00DF3412"/>
    <w:rsid w:val="00DF4AB5"/>
    <w:rsid w:val="00DF4C4D"/>
    <w:rsid w:val="00E0398E"/>
    <w:rsid w:val="00E03DE3"/>
    <w:rsid w:val="00E11F19"/>
    <w:rsid w:val="00E12B01"/>
    <w:rsid w:val="00E167DC"/>
    <w:rsid w:val="00E24253"/>
    <w:rsid w:val="00E248D3"/>
    <w:rsid w:val="00E27003"/>
    <w:rsid w:val="00E375C5"/>
    <w:rsid w:val="00E37A0C"/>
    <w:rsid w:val="00E37B60"/>
    <w:rsid w:val="00E41214"/>
    <w:rsid w:val="00E43294"/>
    <w:rsid w:val="00E43BD4"/>
    <w:rsid w:val="00E4506A"/>
    <w:rsid w:val="00E450A1"/>
    <w:rsid w:val="00E51C45"/>
    <w:rsid w:val="00E52DF0"/>
    <w:rsid w:val="00E54457"/>
    <w:rsid w:val="00E6198B"/>
    <w:rsid w:val="00E61E45"/>
    <w:rsid w:val="00E643A9"/>
    <w:rsid w:val="00E70CBD"/>
    <w:rsid w:val="00E70E74"/>
    <w:rsid w:val="00E71F8E"/>
    <w:rsid w:val="00E72291"/>
    <w:rsid w:val="00E75571"/>
    <w:rsid w:val="00E755ED"/>
    <w:rsid w:val="00E76776"/>
    <w:rsid w:val="00E77949"/>
    <w:rsid w:val="00E77A51"/>
    <w:rsid w:val="00E80B57"/>
    <w:rsid w:val="00E81352"/>
    <w:rsid w:val="00E82C8B"/>
    <w:rsid w:val="00E8377D"/>
    <w:rsid w:val="00E863C4"/>
    <w:rsid w:val="00E92763"/>
    <w:rsid w:val="00E9295E"/>
    <w:rsid w:val="00E94B9F"/>
    <w:rsid w:val="00E964FB"/>
    <w:rsid w:val="00EA23A8"/>
    <w:rsid w:val="00EA2893"/>
    <w:rsid w:val="00EA526D"/>
    <w:rsid w:val="00EA6441"/>
    <w:rsid w:val="00EA68BC"/>
    <w:rsid w:val="00EB425E"/>
    <w:rsid w:val="00EB53C7"/>
    <w:rsid w:val="00EB636D"/>
    <w:rsid w:val="00EB66FE"/>
    <w:rsid w:val="00EB7193"/>
    <w:rsid w:val="00EB7B10"/>
    <w:rsid w:val="00EC2BF4"/>
    <w:rsid w:val="00EC2E1C"/>
    <w:rsid w:val="00EC4EA7"/>
    <w:rsid w:val="00EC7577"/>
    <w:rsid w:val="00EC7D8C"/>
    <w:rsid w:val="00ED24B0"/>
    <w:rsid w:val="00ED4900"/>
    <w:rsid w:val="00EE0FC1"/>
    <w:rsid w:val="00EE189C"/>
    <w:rsid w:val="00EE1F1D"/>
    <w:rsid w:val="00EE3044"/>
    <w:rsid w:val="00EE3A03"/>
    <w:rsid w:val="00EE5ADB"/>
    <w:rsid w:val="00EF0E87"/>
    <w:rsid w:val="00EF2E59"/>
    <w:rsid w:val="00EF415A"/>
    <w:rsid w:val="00F079BA"/>
    <w:rsid w:val="00F134CA"/>
    <w:rsid w:val="00F16CF2"/>
    <w:rsid w:val="00F17872"/>
    <w:rsid w:val="00F23266"/>
    <w:rsid w:val="00F2330E"/>
    <w:rsid w:val="00F24700"/>
    <w:rsid w:val="00F2584B"/>
    <w:rsid w:val="00F25EA0"/>
    <w:rsid w:val="00F30F24"/>
    <w:rsid w:val="00F32A97"/>
    <w:rsid w:val="00F34FC9"/>
    <w:rsid w:val="00F3653B"/>
    <w:rsid w:val="00F409F0"/>
    <w:rsid w:val="00F41004"/>
    <w:rsid w:val="00F41989"/>
    <w:rsid w:val="00F43A8A"/>
    <w:rsid w:val="00F455A6"/>
    <w:rsid w:val="00F477E7"/>
    <w:rsid w:val="00F51666"/>
    <w:rsid w:val="00F53E71"/>
    <w:rsid w:val="00F54043"/>
    <w:rsid w:val="00F5485D"/>
    <w:rsid w:val="00F54963"/>
    <w:rsid w:val="00F55B77"/>
    <w:rsid w:val="00F55C67"/>
    <w:rsid w:val="00F56035"/>
    <w:rsid w:val="00F57DFE"/>
    <w:rsid w:val="00F63611"/>
    <w:rsid w:val="00F63D5A"/>
    <w:rsid w:val="00F641CC"/>
    <w:rsid w:val="00F71DC8"/>
    <w:rsid w:val="00F72A25"/>
    <w:rsid w:val="00F74B7B"/>
    <w:rsid w:val="00F75969"/>
    <w:rsid w:val="00F778FD"/>
    <w:rsid w:val="00F81DB2"/>
    <w:rsid w:val="00F8246A"/>
    <w:rsid w:val="00F93675"/>
    <w:rsid w:val="00F94D19"/>
    <w:rsid w:val="00F96551"/>
    <w:rsid w:val="00F96BC0"/>
    <w:rsid w:val="00F9711F"/>
    <w:rsid w:val="00F97FBB"/>
    <w:rsid w:val="00FA2797"/>
    <w:rsid w:val="00FA6E1D"/>
    <w:rsid w:val="00FA7558"/>
    <w:rsid w:val="00FB0E96"/>
    <w:rsid w:val="00FB14F0"/>
    <w:rsid w:val="00FB19B2"/>
    <w:rsid w:val="00FB1FFB"/>
    <w:rsid w:val="00FB758D"/>
    <w:rsid w:val="00FC08B2"/>
    <w:rsid w:val="00FC08DD"/>
    <w:rsid w:val="00FC658A"/>
    <w:rsid w:val="00FD11AA"/>
    <w:rsid w:val="00FD3BAB"/>
    <w:rsid w:val="00FD43AE"/>
    <w:rsid w:val="00FD554F"/>
    <w:rsid w:val="00FD61F8"/>
    <w:rsid w:val="00FE2CBD"/>
    <w:rsid w:val="00FE432D"/>
    <w:rsid w:val="00FE6848"/>
    <w:rsid w:val="00FE6D1F"/>
    <w:rsid w:val="00FE7946"/>
    <w:rsid w:val="00FF081F"/>
    <w:rsid w:val="00FF2462"/>
    <w:rsid w:val="00FF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4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86D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6D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6D5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6D5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04392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43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392A"/>
    <w:rPr>
      <w:rFonts w:ascii="Tahom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A86D5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A86D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86D5C"/>
    <w:rPr>
      <w:rFonts w:cs="Times New Roman"/>
    </w:rPr>
  </w:style>
  <w:style w:type="character" w:styleId="Strong">
    <w:name w:val="Strong"/>
    <w:basedOn w:val="DefaultParagraphFont"/>
    <w:uiPriority w:val="99"/>
    <w:qFormat/>
    <w:rsid w:val="00A86D5C"/>
    <w:rPr>
      <w:rFonts w:cs="Times New Roman"/>
      <w:b/>
      <w:bCs/>
    </w:rPr>
  </w:style>
  <w:style w:type="paragraph" w:customStyle="1" w:styleId="listparagraph">
    <w:name w:val="listparagraph"/>
    <w:basedOn w:val="Normal"/>
    <w:uiPriority w:val="99"/>
    <w:rsid w:val="00A86D5C"/>
    <w:pPr>
      <w:spacing w:before="100" w:beforeAutospacing="1" w:after="100" w:afterAutospacing="1"/>
    </w:pPr>
  </w:style>
  <w:style w:type="paragraph" w:styleId="ListParagraph0">
    <w:name w:val="List Paragraph"/>
    <w:basedOn w:val="Normal"/>
    <w:uiPriority w:val="99"/>
    <w:qFormat/>
    <w:rsid w:val="00A86D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b-serp-urlmark">
    <w:name w:val="b-serp-url__mark"/>
    <w:basedOn w:val="DefaultParagraphFont"/>
    <w:uiPriority w:val="99"/>
    <w:rsid w:val="005C69A5"/>
    <w:rPr>
      <w:rFonts w:cs="Times New Roman"/>
    </w:rPr>
  </w:style>
  <w:style w:type="character" w:customStyle="1" w:styleId="c1">
    <w:name w:val="c1"/>
    <w:basedOn w:val="DefaultParagraphFont"/>
    <w:uiPriority w:val="99"/>
    <w:rsid w:val="005C69A5"/>
    <w:rPr>
      <w:rFonts w:cs="Times New Roman"/>
    </w:rPr>
  </w:style>
  <w:style w:type="paragraph" w:customStyle="1" w:styleId="c0">
    <w:name w:val="c0"/>
    <w:basedOn w:val="Normal"/>
    <w:uiPriority w:val="99"/>
    <w:rsid w:val="005C69A5"/>
    <w:pPr>
      <w:spacing w:before="100" w:beforeAutospacing="1" w:after="100" w:afterAutospacing="1"/>
    </w:pPr>
  </w:style>
  <w:style w:type="character" w:customStyle="1" w:styleId="c20">
    <w:name w:val="c20"/>
    <w:basedOn w:val="DefaultParagraphFont"/>
    <w:uiPriority w:val="99"/>
    <w:rsid w:val="005C7D57"/>
    <w:rPr>
      <w:rFonts w:cs="Times New Roman"/>
    </w:rPr>
  </w:style>
  <w:style w:type="character" w:customStyle="1" w:styleId="c24">
    <w:name w:val="c24"/>
    <w:basedOn w:val="DefaultParagraphFont"/>
    <w:uiPriority w:val="99"/>
    <w:rsid w:val="005C7D57"/>
    <w:rPr>
      <w:rFonts w:cs="Times New Roman"/>
    </w:rPr>
  </w:style>
  <w:style w:type="table" w:styleId="TableGrid">
    <w:name w:val="Table Grid"/>
    <w:basedOn w:val="TableNormal"/>
    <w:uiPriority w:val="99"/>
    <w:rsid w:val="001D55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496">
          <w:marLeft w:val="335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498">
          <w:marLeft w:val="837"/>
          <w:marRight w:val="837"/>
          <w:marTop w:val="67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home.ru/poetry/1390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88orEWbJnI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ympic.ru/olympic-games/sochi-201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ihi.ru/avtor/arcada" TargetMode="External"/><Relationship Id="rId10" Type="http://schemas.openxmlformats.org/officeDocument/2006/relationships/hyperlink" Target="http://sochi2014.blob.core.windows.net/storage/games/education/%D0%9F%D0%B0%D1%80%D0%B0%D0%BB%D0%B8%D0%BC%D0%BF%D0%B8%D0%B9%D1%81%D0%BA%D0%B8%D0%B9%20%D1%83%D1%80%D0%BE%D0%BA%20(5-9%D0%BA%D0%BB)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hi2014.blob.core.windows.net/storage/games/education/manual/Metodic_olimp_lesson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8</Pages>
  <Words>2452</Words>
  <Characters>13980</Characters>
  <Application>Microsoft Office Outlook</Application>
  <DocSecurity>0</DocSecurity>
  <Lines>0</Lines>
  <Paragraphs>0</Paragraphs>
  <ScaleCrop>false</ScaleCrop>
  <Company>kkidppo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Яранцева Н.М.</dc:creator>
  <cp:keywords/>
  <dc:description/>
  <cp:lastModifiedBy>Математик ЕФ</cp:lastModifiedBy>
  <cp:revision>27</cp:revision>
  <cp:lastPrinted>2013-08-12T08:13:00Z</cp:lastPrinted>
  <dcterms:created xsi:type="dcterms:W3CDTF">2013-07-31T12:37:00Z</dcterms:created>
  <dcterms:modified xsi:type="dcterms:W3CDTF">2014-08-08T11:37:00Z</dcterms:modified>
</cp:coreProperties>
</file>