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46" w:rsidRPr="00DD5547" w:rsidRDefault="00B61C46" w:rsidP="00F47BDE">
      <w:pPr>
        <w:rPr>
          <w:b/>
          <w:sz w:val="24"/>
          <w:szCs w:val="24"/>
        </w:rPr>
      </w:pPr>
      <w:r w:rsidRPr="00DD5547">
        <w:rPr>
          <w:b/>
          <w:sz w:val="24"/>
          <w:szCs w:val="24"/>
        </w:rPr>
        <w:t xml:space="preserve">Вариант № 1. </w:t>
      </w:r>
    </w:p>
    <w:p w:rsidR="00B61C46" w:rsidRPr="00DD5547" w:rsidRDefault="00B61C46" w:rsidP="00F47BDE">
      <w:pPr>
        <w:rPr>
          <w:b/>
          <w:sz w:val="24"/>
          <w:szCs w:val="24"/>
        </w:rPr>
      </w:pPr>
      <w:r w:rsidRPr="00DD5547">
        <w:rPr>
          <w:b/>
          <w:sz w:val="24"/>
          <w:szCs w:val="24"/>
        </w:rPr>
        <w:t>Часть А. В вопросах 1-9 даны четыре варианта ответа, один - правильный.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1. Где впервые появляется Воланд со своей свитой?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а) на Патриарших прудах;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б) на Садовой;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в) на Воробьёвых горах;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 г) в доме Грибоедова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2. В каком городе проживал дядя покойного Берлиоза?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а) в Ялте;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б) в Киеве;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в) в Ленинграде;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 г) в Ростове.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3. Кто не входил в свиту Воланда?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а)Абадонна;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б) Азазелло;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в) Коровьев;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 г) Гелла.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4. Кем был Левий Матвей до того, как встретился с Иешуа?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а) торговцем шерсти;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б) ремесленником;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в) библиотекарем;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 г) сборщиком податей.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5. Какой номер носила «нехорошая» квартира?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а) №7;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б) №25;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в) №50;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г) №666.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6. Кто дал Маргарите крем?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а) Азазелло;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б) Коровьев;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в) Кот Бегемот;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 г) Воланд.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7. Кто был шофёром в машине Маргариты?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а) филин;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 б) грач;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в) пудель;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 г) козёл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8.  Портрет какого персонажа приведён здесь: «...девица, на которой ничего не было, кроме кокетливого кружевного фартучка и белой наколки на голове. На ногах, впрочем, были золотые туфельки. Сложением девица отличалась безукоризненным, и единственным дефектом её внешности можно было считать багровый шрам на шее»?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а) Маргарита;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 б) Фрида;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в) Наташа;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г) Гелла.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9.  Пейзаж какого города описан здесь: «Тьма, пришедшая со Средиземного моря, накрыла &lt;...&gt; город. Исчезли висячие мосты, соединяющие храм со страшной Антониевой башней, опустилась с неба бездна и залила крылатых богов над гипподромом, Хасмонейский дворец с бойницами, базары, караван-сараи, переулки, пруды...»?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а) Ершалаим;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б) Москва; 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>в) Ялта;</w:t>
      </w:r>
    </w:p>
    <w:p w:rsidR="00B61C46" w:rsidRPr="00DD5547" w:rsidRDefault="00B61C46" w:rsidP="00F47BDE">
      <w:pPr>
        <w:rPr>
          <w:sz w:val="24"/>
          <w:szCs w:val="24"/>
        </w:rPr>
      </w:pPr>
      <w:r w:rsidRPr="00DD5547">
        <w:rPr>
          <w:sz w:val="24"/>
          <w:szCs w:val="24"/>
        </w:rPr>
        <w:t xml:space="preserve"> г) Киев.</w:t>
      </w:r>
    </w:p>
    <w:p w:rsidR="00B61C46" w:rsidRPr="00DD5547" w:rsidRDefault="00B61C46" w:rsidP="00F47BDE">
      <w:pPr>
        <w:rPr>
          <w:b/>
          <w:sz w:val="24"/>
          <w:szCs w:val="24"/>
        </w:rPr>
      </w:pPr>
      <w:r w:rsidRPr="00DD5547">
        <w:rPr>
          <w:b/>
          <w:sz w:val="24"/>
          <w:szCs w:val="24"/>
        </w:rPr>
        <w:t xml:space="preserve">Часть В. </w:t>
      </w:r>
    </w:p>
    <w:p w:rsidR="00B61C46" w:rsidRPr="00DD5547" w:rsidRDefault="00B61C46" w:rsidP="00F47BDE">
      <w:pPr>
        <w:rPr>
          <w:b/>
          <w:sz w:val="24"/>
          <w:szCs w:val="24"/>
        </w:rPr>
      </w:pPr>
      <w:r w:rsidRPr="00DD5547">
        <w:rPr>
          <w:b/>
          <w:sz w:val="24"/>
          <w:szCs w:val="24"/>
        </w:rPr>
        <w:t xml:space="preserve">Прочитайте фрагмент произведения и заполните пропуски в нем. </w:t>
      </w:r>
    </w:p>
    <w:p w:rsidR="00B61C46" w:rsidRPr="00DD5547" w:rsidRDefault="00B61C46" w:rsidP="00F47BDE">
      <w:pPr>
        <w:rPr>
          <w:sz w:val="24"/>
          <w:szCs w:val="24"/>
        </w:rPr>
      </w:pPr>
    </w:p>
    <w:p w:rsidR="00B61C46" w:rsidRPr="00DD5547" w:rsidRDefault="00B61C46" w:rsidP="008D7BDF">
      <w:pPr>
        <w:rPr>
          <w:color w:val="000000"/>
          <w:sz w:val="24"/>
          <w:szCs w:val="24"/>
        </w:rPr>
      </w:pPr>
      <w:r w:rsidRPr="00DD5547">
        <w:rPr>
          <w:color w:val="000000"/>
          <w:sz w:val="24"/>
          <w:szCs w:val="24"/>
        </w:rPr>
        <w:t>… поймала взглядом среди подымавшихся ту, на которую указывал … . Это была молодая женщина лет двадцати, необыкновенного по красоте сложения, но с какими-то беспокойными и назойливыми глазами.</w:t>
      </w:r>
    </w:p>
    <w:p w:rsidR="00B61C46" w:rsidRPr="00DD5547" w:rsidRDefault="00B61C46" w:rsidP="008D7BDF">
      <w:pPr>
        <w:rPr>
          <w:color w:val="000000"/>
          <w:sz w:val="24"/>
          <w:szCs w:val="24"/>
        </w:rPr>
      </w:pPr>
      <w:r w:rsidRPr="00DD5547">
        <w:rPr>
          <w:color w:val="000000"/>
          <w:sz w:val="24"/>
          <w:szCs w:val="24"/>
        </w:rPr>
        <w:t>– Какой …? – спросила Маргарита.</w:t>
      </w:r>
    </w:p>
    <w:p w:rsidR="00B61C46" w:rsidRPr="00DD5547" w:rsidRDefault="00B61C46" w:rsidP="008D7BDF">
      <w:pPr>
        <w:rPr>
          <w:color w:val="000000"/>
          <w:sz w:val="24"/>
          <w:szCs w:val="24"/>
        </w:rPr>
      </w:pPr>
      <w:r w:rsidRPr="00DD5547">
        <w:rPr>
          <w:color w:val="000000"/>
          <w:sz w:val="24"/>
          <w:szCs w:val="24"/>
        </w:rPr>
        <w:t>– К ней камеристка приставлена, – пояснил … , – и тридцать лет кладет ей на ночь на столик … … . Как она проснется, так он уже тут. Она уж и сжигала его в печи и топила его в реке, но ничего не помогает.</w:t>
      </w:r>
    </w:p>
    <w:p w:rsidR="00B61C46" w:rsidRPr="00DD5547" w:rsidRDefault="00B61C46" w:rsidP="008D7BDF">
      <w:pPr>
        <w:rPr>
          <w:color w:val="000000"/>
          <w:sz w:val="24"/>
          <w:szCs w:val="24"/>
        </w:rPr>
      </w:pPr>
      <w:r w:rsidRPr="00DD5547">
        <w:rPr>
          <w:color w:val="000000"/>
          <w:sz w:val="24"/>
          <w:szCs w:val="24"/>
        </w:rPr>
        <w:t>– Какой … ? – шептала … , подымая и опуская руку.</w:t>
      </w:r>
    </w:p>
    <w:p w:rsidR="00B61C46" w:rsidRPr="00DD5547" w:rsidRDefault="00B61C46" w:rsidP="00F47BDE">
      <w:pPr>
        <w:rPr>
          <w:b/>
          <w:sz w:val="24"/>
          <w:szCs w:val="24"/>
        </w:rPr>
      </w:pPr>
      <w:bookmarkStart w:id="0" w:name="_GoBack"/>
      <w:r w:rsidRPr="00DD5547">
        <w:rPr>
          <w:b/>
          <w:sz w:val="24"/>
          <w:szCs w:val="24"/>
        </w:rPr>
        <w:t xml:space="preserve">Часть С. </w:t>
      </w:r>
    </w:p>
    <w:p w:rsidR="00B61C46" w:rsidRPr="00DD5547" w:rsidRDefault="00B61C46" w:rsidP="00F47BDE">
      <w:pPr>
        <w:rPr>
          <w:b/>
          <w:sz w:val="24"/>
          <w:szCs w:val="24"/>
        </w:rPr>
      </w:pPr>
      <w:r w:rsidRPr="00DD5547">
        <w:rPr>
          <w:b/>
          <w:sz w:val="24"/>
          <w:szCs w:val="24"/>
        </w:rPr>
        <w:t xml:space="preserve">Дайте полный развернутый ответ на вопросы. </w:t>
      </w:r>
    </w:p>
    <w:bookmarkEnd w:id="0"/>
    <w:p w:rsidR="00B61C46" w:rsidRPr="00DD5547" w:rsidRDefault="00B61C46" w:rsidP="00BB0974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DD5547">
        <w:rPr>
          <w:color w:val="000000"/>
          <w:sz w:val="24"/>
          <w:szCs w:val="24"/>
        </w:rPr>
        <w:t>Некоторые фразы из булгаковских книг стали афоризмами, крылатыми словами.  Вспомните, какие реплики героев романа стали афоризмами.</w:t>
      </w:r>
    </w:p>
    <w:p w:rsidR="00B61C46" w:rsidRPr="00DD5547" w:rsidRDefault="00B61C46" w:rsidP="00BB0974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DD5547">
        <w:rPr>
          <w:color w:val="000000"/>
          <w:sz w:val="24"/>
          <w:szCs w:val="24"/>
        </w:rPr>
        <w:t>« ...так кто ж ты, наконец?</w:t>
      </w:r>
    </w:p>
    <w:p w:rsidR="00B61C46" w:rsidRPr="00DD5547" w:rsidRDefault="00B61C46" w:rsidP="00BB0974">
      <w:pPr>
        <w:pStyle w:val="ListParagraph"/>
        <w:rPr>
          <w:color w:val="000000"/>
          <w:sz w:val="24"/>
          <w:szCs w:val="24"/>
        </w:rPr>
      </w:pPr>
      <w:r w:rsidRPr="00DD5547">
        <w:rPr>
          <w:color w:val="000000"/>
          <w:sz w:val="24"/>
          <w:szCs w:val="24"/>
        </w:rPr>
        <w:t>— Я — часть той силы, что вечно хочет зла и вечно совершает благо.</w:t>
      </w:r>
    </w:p>
    <w:p w:rsidR="00B61C46" w:rsidRPr="00DD5547" w:rsidRDefault="00B61C46" w:rsidP="00BB0974">
      <w:pPr>
        <w:pStyle w:val="ListParagraph"/>
        <w:rPr>
          <w:color w:val="000000"/>
          <w:sz w:val="24"/>
          <w:szCs w:val="24"/>
        </w:rPr>
      </w:pPr>
      <w:r w:rsidRPr="00DD5547">
        <w:rPr>
          <w:color w:val="000000"/>
          <w:sz w:val="24"/>
          <w:szCs w:val="24"/>
        </w:rPr>
        <w:t>Гете. Фауст»</w:t>
      </w:r>
    </w:p>
    <w:p w:rsidR="00B61C46" w:rsidRPr="00DD5547" w:rsidRDefault="00B61C46" w:rsidP="00BB0974">
      <w:pPr>
        <w:pStyle w:val="ListParagraph"/>
        <w:rPr>
          <w:color w:val="000000"/>
          <w:sz w:val="24"/>
          <w:szCs w:val="24"/>
        </w:rPr>
      </w:pPr>
      <w:r w:rsidRPr="00DD5547">
        <w:rPr>
          <w:color w:val="000000"/>
          <w:sz w:val="24"/>
          <w:szCs w:val="24"/>
        </w:rPr>
        <w:t>– С каким героем у вас ассоциируется эпиграф? Почему?</w:t>
      </w:r>
    </w:p>
    <w:p w:rsidR="00B61C46" w:rsidRPr="00DD5547" w:rsidRDefault="00B61C46" w:rsidP="00F47BDE">
      <w:pPr>
        <w:rPr>
          <w:sz w:val="24"/>
          <w:szCs w:val="24"/>
        </w:rPr>
      </w:pPr>
    </w:p>
    <w:sectPr w:rsidR="00B61C46" w:rsidRPr="00DD5547" w:rsidSect="00AF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F2B01"/>
    <w:multiLevelType w:val="hybridMultilevel"/>
    <w:tmpl w:val="925A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077"/>
    <w:rsid w:val="000125DF"/>
    <w:rsid w:val="000E0AFF"/>
    <w:rsid w:val="00496A2B"/>
    <w:rsid w:val="004B3077"/>
    <w:rsid w:val="004D7168"/>
    <w:rsid w:val="005248B2"/>
    <w:rsid w:val="00656590"/>
    <w:rsid w:val="006C2484"/>
    <w:rsid w:val="006D5AD7"/>
    <w:rsid w:val="006F781E"/>
    <w:rsid w:val="008D7BDF"/>
    <w:rsid w:val="009E7C79"/>
    <w:rsid w:val="00AE1158"/>
    <w:rsid w:val="00AF4847"/>
    <w:rsid w:val="00B61C46"/>
    <w:rsid w:val="00BB0974"/>
    <w:rsid w:val="00BB36E3"/>
    <w:rsid w:val="00DD5547"/>
    <w:rsid w:val="00EB5050"/>
    <w:rsid w:val="00F12B75"/>
    <w:rsid w:val="00F15E97"/>
    <w:rsid w:val="00F4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361</Words>
  <Characters>2062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1</cp:lastModifiedBy>
  <cp:revision>5</cp:revision>
  <cp:lastPrinted>2013-05-13T04:44:00Z</cp:lastPrinted>
  <dcterms:created xsi:type="dcterms:W3CDTF">2013-04-22T16:13:00Z</dcterms:created>
  <dcterms:modified xsi:type="dcterms:W3CDTF">2013-05-13T04:45:00Z</dcterms:modified>
</cp:coreProperties>
</file>