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thinThickSmallGap" w:sz="24" w:space="0" w:color="0070C0"/>
          <w:left w:val="thinThickSmallGap" w:sz="24" w:space="0" w:color="0070C0"/>
          <w:bottom w:val="thinThickSmallGap" w:sz="24" w:space="0" w:color="0070C0"/>
          <w:right w:val="thinThickSmallGap" w:sz="24" w:space="0" w:color="0070C0"/>
          <w:insideH w:val="thinThickSmallGap" w:sz="24" w:space="0" w:color="0070C0"/>
          <w:insideV w:val="thinThickSmallGap" w:sz="24" w:space="0" w:color="0070C0"/>
        </w:tblBorders>
        <w:tblLook w:val="00A0"/>
      </w:tblPr>
      <w:tblGrid>
        <w:gridCol w:w="4928"/>
        <w:gridCol w:w="4929"/>
        <w:gridCol w:w="4929"/>
      </w:tblGrid>
      <w:tr w:rsidR="004847BF" w:rsidRPr="004C753C" w:rsidTr="004C753C">
        <w:trPr>
          <w:trHeight w:val="9840"/>
        </w:trPr>
        <w:tc>
          <w:tcPr>
            <w:tcW w:w="4928" w:type="dxa"/>
          </w:tcPr>
          <w:p w:rsidR="004847BF" w:rsidRPr="004C753C" w:rsidRDefault="004847BF" w:rsidP="004C753C">
            <w:pPr>
              <w:spacing w:after="0" w:line="240" w:lineRule="auto"/>
              <w:rPr>
                <w:lang w:val="en-US"/>
              </w:rPr>
            </w:pPr>
          </w:p>
          <w:p w:rsidR="004847BF" w:rsidRPr="00155C84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</w:pPr>
            <w:r w:rsidRPr="004C753C">
              <w:rPr>
                <w:b/>
                <w:i/>
                <w:sz w:val="32"/>
                <w:szCs w:val="32"/>
              </w:rPr>
              <w:t xml:space="preserve">                </w:t>
            </w:r>
            <w:r w:rsidRPr="00155C84"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Цели проекта</w:t>
            </w:r>
            <w:r>
              <w:rPr>
                <w:rFonts w:ascii="Times New Roman" w:hAnsi="Times New Roman"/>
                <w:b/>
                <w:iCs/>
                <w:color w:val="FF0000"/>
                <w:sz w:val="28"/>
                <w:szCs w:val="28"/>
              </w:rPr>
              <w:t>:</w:t>
            </w:r>
          </w:p>
          <w:p w:rsidR="004847BF" w:rsidRPr="00542280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7BF" w:rsidRPr="00542280" w:rsidRDefault="004847BF" w:rsidP="0054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80">
              <w:rPr>
                <w:rFonts w:ascii="Times New Roman" w:hAnsi="Times New Roman"/>
                <w:sz w:val="28"/>
                <w:szCs w:val="28"/>
              </w:rPr>
              <w:t>1. Сформировать у учащихся представление  об отраслях силикатной промышленности, познакомить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областями применения её продук</w:t>
            </w:r>
            <w:r w:rsidRPr="00542280"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  <w:p w:rsidR="004847BF" w:rsidRPr="00542280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80">
              <w:rPr>
                <w:rFonts w:ascii="Times New Roman" w:hAnsi="Times New Roman"/>
                <w:sz w:val="28"/>
                <w:szCs w:val="28"/>
              </w:rPr>
              <w:t>2.Продемонстрировать красоту творческого труда; показать возможность использования продукции силикатной промышленности</w:t>
            </w:r>
          </w:p>
          <w:p w:rsidR="004847BF" w:rsidRPr="00542280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80">
              <w:rPr>
                <w:rFonts w:ascii="Times New Roman" w:hAnsi="Times New Roman"/>
                <w:sz w:val="28"/>
                <w:szCs w:val="28"/>
              </w:rPr>
              <w:t>в архитектуре и изобразительном искусстве. 3.Расширить кругозор учащихся, а также метапредметные связи химии с физикой, литера-</w:t>
            </w:r>
          </w:p>
          <w:p w:rsidR="004847BF" w:rsidRPr="00542280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80">
              <w:rPr>
                <w:rFonts w:ascii="Times New Roman" w:hAnsi="Times New Roman"/>
                <w:sz w:val="28"/>
                <w:szCs w:val="28"/>
              </w:rPr>
              <w:t>турой, историей.</w:t>
            </w:r>
          </w:p>
          <w:p w:rsidR="004847BF" w:rsidRPr="00542280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80">
              <w:rPr>
                <w:rFonts w:ascii="Times New Roman" w:hAnsi="Times New Roman"/>
                <w:sz w:val="28"/>
                <w:szCs w:val="28"/>
              </w:rPr>
              <w:t>4. Проследить применение законов оптики и термодинамики при строительстве дома и оформлении его интерьера.</w:t>
            </w:r>
          </w:p>
          <w:p w:rsidR="004847BF" w:rsidRPr="00542280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80">
              <w:rPr>
                <w:rFonts w:ascii="Times New Roman" w:hAnsi="Times New Roman"/>
                <w:sz w:val="28"/>
                <w:szCs w:val="28"/>
              </w:rPr>
              <w:t>5.Создать базу для ориентации учащихся в мире современных профессий.</w:t>
            </w:r>
          </w:p>
          <w:p w:rsidR="004847BF" w:rsidRPr="00542280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280">
              <w:rPr>
                <w:rFonts w:ascii="Times New Roman" w:hAnsi="Times New Roman"/>
                <w:sz w:val="28"/>
                <w:szCs w:val="28"/>
              </w:rPr>
              <w:t>6.Вооружить знаниями, необходимыми в повседневной жизни: многие вещества и явления, о которых будет идти речь в проекте,</w:t>
            </w:r>
          </w:p>
          <w:p w:rsidR="004847BF" w:rsidRPr="004C753C" w:rsidRDefault="004847BF" w:rsidP="004C753C">
            <w:pPr>
              <w:spacing w:after="0" w:line="240" w:lineRule="auto"/>
            </w:pPr>
            <w:r w:rsidRPr="00542280">
              <w:rPr>
                <w:rFonts w:ascii="Times New Roman" w:hAnsi="Times New Roman"/>
                <w:sz w:val="28"/>
                <w:szCs w:val="28"/>
              </w:rPr>
              <w:t>имеют большое прикладное значение</w:t>
            </w:r>
            <w:r w:rsidRPr="004C753C">
              <w:t>.</w:t>
            </w: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53C">
              <w:rPr>
                <w:b/>
                <w:color w:val="943634"/>
                <w:sz w:val="36"/>
                <w:szCs w:val="36"/>
              </w:rPr>
              <w:t xml:space="preserve">       </w:t>
            </w:r>
            <w:r>
              <w:rPr>
                <w:b/>
                <w:color w:val="943634"/>
                <w:sz w:val="36"/>
                <w:szCs w:val="36"/>
              </w:rPr>
              <w:t xml:space="preserve">        </w:t>
            </w:r>
            <w:r w:rsidRPr="004C753C">
              <w:rPr>
                <w:b/>
                <w:color w:val="943634"/>
                <w:sz w:val="36"/>
                <w:szCs w:val="36"/>
              </w:rPr>
              <w:t xml:space="preserve">  </w:t>
            </w:r>
            <w:r w:rsidRPr="00925558">
              <w:rPr>
                <w:rFonts w:ascii="Times New Roman" w:hAnsi="Times New Roman"/>
                <w:b/>
                <w:color w:val="943634"/>
                <w:sz w:val="28"/>
                <w:szCs w:val="28"/>
              </w:rPr>
              <w:t xml:space="preserve">Проблемные                                         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255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5558">
              <w:rPr>
                <w:rFonts w:ascii="Times New Roman" w:hAnsi="Times New Roman"/>
                <w:b/>
                <w:color w:val="943634"/>
                <w:sz w:val="28"/>
                <w:szCs w:val="28"/>
              </w:rPr>
              <w:t>вопросы  проекта: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28"/>
                <w:szCs w:val="28"/>
              </w:rPr>
            </w:pP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>Как построить дом?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>Как позаботиться о чистоте воздуха у себя дома?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>Действительно ли стекло может быть волшебным?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>Что такое креативное освещение дома?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>Что такое детали света?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>В чём проблема  грамотного освещения произведений искусства?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>Звонкая керамика - это миф или реальность?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>Правда ли, что сантехника – это настоящее искусство?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>Каковы подводные камни монтажа такого отопительного устройства, как камин?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>Как украсить свой дом с помощью витражей?</w:t>
            </w:r>
          </w:p>
          <w:p w:rsidR="004847BF" w:rsidRPr="00925558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558">
              <w:rPr>
                <w:rFonts w:ascii="Times New Roman" w:hAnsi="Times New Roman"/>
                <w:sz w:val="28"/>
                <w:szCs w:val="28"/>
              </w:rPr>
              <w:t>Как защитить свой дом с помощью системы видеонаблюдения?</w:t>
            </w: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B63337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 w:rsidRPr="00B63337">
              <w:rPr>
                <w:b/>
                <w:bCs/>
                <w:color w:val="800000"/>
              </w:rPr>
              <w:t xml:space="preserve">                                  </w:t>
            </w:r>
            <w:r w:rsidRPr="00B63337"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  <w:t xml:space="preserve">Авторы: </w:t>
            </w:r>
          </w:p>
          <w:p w:rsidR="004847BF" w:rsidRPr="00B63337" w:rsidRDefault="004847BF" w:rsidP="00B63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  <w:p w:rsidR="004847BF" w:rsidRPr="00B63337" w:rsidRDefault="004847BF" w:rsidP="00B6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337">
              <w:rPr>
                <w:rFonts w:ascii="Times New Roman" w:hAnsi="Times New Roman"/>
                <w:sz w:val="28"/>
                <w:szCs w:val="28"/>
              </w:rPr>
              <w:t>Учитель химии ВКК МБОУ лицей №4 Шевченко Алла Вячеславовна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47BF" w:rsidRDefault="004847BF" w:rsidP="00B6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63337">
              <w:rPr>
                <w:rFonts w:ascii="Times New Roman" w:hAnsi="Times New Roman"/>
                <w:sz w:val="28"/>
                <w:szCs w:val="28"/>
              </w:rPr>
              <w:t xml:space="preserve">читель физики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ВКК </w:t>
            </w:r>
            <w:r w:rsidRPr="00B63337">
              <w:rPr>
                <w:rFonts w:ascii="Times New Roman" w:hAnsi="Times New Roman"/>
                <w:sz w:val="28"/>
                <w:szCs w:val="28"/>
              </w:rPr>
              <w:t>МБОУ лицей №4 Ветохина Татьяна Николаевна</w:t>
            </w:r>
          </w:p>
          <w:p w:rsidR="004847BF" w:rsidRPr="00B63337" w:rsidRDefault="004847BF" w:rsidP="00B6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7BF" w:rsidRPr="00B63337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 w:rsidRPr="00B6333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B63337"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  <w:t>Союзники:</w:t>
            </w:r>
          </w:p>
          <w:p w:rsidR="004847BF" w:rsidRDefault="004847BF" w:rsidP="00B6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337">
              <w:rPr>
                <w:rFonts w:ascii="Times New Roman" w:hAnsi="Times New Roman"/>
                <w:sz w:val="28"/>
                <w:szCs w:val="28"/>
              </w:rPr>
              <w:t xml:space="preserve"> Учащийся 9 «А» класса Фурсов А.; учащиеся 10 «А» класса Андреев В., Котелкин Д., Горлов А., Волокитин Н.</w:t>
            </w:r>
          </w:p>
          <w:p w:rsidR="004847BF" w:rsidRDefault="004847BF" w:rsidP="00B63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7BF" w:rsidRDefault="004847BF" w:rsidP="0050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2A06"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  <w:t xml:space="preserve">        Предметы</w:t>
            </w:r>
            <w:r w:rsidRPr="00507DBC">
              <w:rPr>
                <w:rFonts w:ascii="Times New Roman" w:hAnsi="Times New Roman"/>
                <w:sz w:val="28"/>
                <w:szCs w:val="28"/>
              </w:rPr>
              <w:t xml:space="preserve"> (включая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класс, тему</w:t>
            </w:r>
            <w:r w:rsidRPr="00507DBC">
              <w:rPr>
                <w:rFonts w:ascii="Times New Roman" w:hAnsi="Times New Roman"/>
                <w:sz w:val="28"/>
                <w:szCs w:val="28"/>
              </w:rPr>
              <w:t>), знания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которых используются</w:t>
            </w:r>
          </w:p>
          <w:p w:rsidR="004847BF" w:rsidRDefault="004847BF" w:rsidP="0050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DBC">
              <w:rPr>
                <w:rFonts w:ascii="Times New Roman" w:hAnsi="Times New Roman"/>
                <w:sz w:val="28"/>
                <w:szCs w:val="28"/>
              </w:rPr>
              <w:t>(углубляются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ходе проекта):</w:t>
            </w:r>
          </w:p>
          <w:p w:rsidR="004847BF" w:rsidRDefault="004847BF" w:rsidP="00AF6A62">
            <w:pPr>
              <w:spacing w:after="0" w:line="240" w:lineRule="auto"/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</w:pPr>
            <w:r w:rsidRPr="00AF6A62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 xml:space="preserve">    Химия, 9класс.</w:t>
            </w:r>
            <w:r w:rsidRPr="00161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42C3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:</w:t>
            </w:r>
            <w:r w:rsidRPr="001042C3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 xml:space="preserve"> </w:t>
            </w:r>
          </w:p>
          <w:p w:rsidR="004847BF" w:rsidRPr="00161681" w:rsidRDefault="004847BF" w:rsidP="006E3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2C3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« Силикатная промышленность»,</w:t>
            </w:r>
            <w:r w:rsidRPr="00161681">
              <w:rPr>
                <w:rFonts w:ascii="Times New Roman" w:hAnsi="Times New Roman"/>
                <w:sz w:val="28"/>
                <w:szCs w:val="28"/>
              </w:rPr>
              <w:t xml:space="preserve"> в проекте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681">
              <w:rPr>
                <w:rFonts w:ascii="Times New Roman" w:hAnsi="Times New Roman"/>
                <w:sz w:val="28"/>
                <w:szCs w:val="28"/>
              </w:rPr>
              <w:t>рассматриваются такие вопр</w:t>
            </w:r>
            <w:r>
              <w:rPr>
                <w:rFonts w:ascii="Times New Roman" w:hAnsi="Times New Roman"/>
                <w:sz w:val="28"/>
                <w:szCs w:val="28"/>
              </w:rPr>
              <w:t>осы как: отрасли силикатной про</w:t>
            </w:r>
            <w:r w:rsidRPr="00161681">
              <w:rPr>
                <w:rFonts w:ascii="Times New Roman" w:hAnsi="Times New Roman"/>
                <w:sz w:val="28"/>
                <w:szCs w:val="28"/>
              </w:rPr>
              <w:t>мышленности, типы керамических материалов, классификация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681">
              <w:rPr>
                <w:rFonts w:ascii="Times New Roman" w:hAnsi="Times New Roman"/>
                <w:sz w:val="28"/>
                <w:szCs w:val="28"/>
              </w:rPr>
              <w:t>стёкол и др.</w:t>
            </w:r>
          </w:p>
          <w:p w:rsidR="004847BF" w:rsidRPr="00161681" w:rsidRDefault="004847BF" w:rsidP="00161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2C3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>Физика,</w:t>
            </w:r>
            <w:r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1042C3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>9 класс.</w:t>
            </w:r>
            <w:r w:rsidRPr="00161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3D03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:</w:t>
            </w:r>
            <w:r w:rsidRPr="006A3D03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 xml:space="preserve"> «Законы распространения света».</w:t>
            </w:r>
            <w:r w:rsidRPr="00161681">
              <w:rPr>
                <w:rFonts w:ascii="Times New Roman" w:hAnsi="Times New Roman"/>
                <w:sz w:val="28"/>
                <w:szCs w:val="28"/>
              </w:rPr>
              <w:t xml:space="preserve"> В проекте рассматриваются такие вопросы как: отражение и преломление света,</w:t>
            </w:r>
          </w:p>
          <w:p w:rsidR="004847BF" w:rsidRPr="00161681" w:rsidRDefault="004847BF" w:rsidP="001616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681">
              <w:rPr>
                <w:rFonts w:ascii="Times New Roman" w:hAnsi="Times New Roman"/>
                <w:sz w:val="28"/>
                <w:szCs w:val="28"/>
              </w:rPr>
              <w:t>дисперсия световых волн.</w:t>
            </w:r>
          </w:p>
          <w:p w:rsidR="004847BF" w:rsidRDefault="004847BF" w:rsidP="00E679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 xml:space="preserve">Физика, </w:t>
            </w:r>
            <w:r w:rsidRPr="006D1465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</w:rPr>
              <w:t>10 класс.</w:t>
            </w:r>
            <w:r w:rsidRPr="00161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D62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>:</w:t>
            </w:r>
            <w:r w:rsidRPr="00F80D62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</w:rPr>
              <w:t xml:space="preserve"> «Применение первого закона термодинамики».</w:t>
            </w:r>
            <w:r w:rsidRPr="00161681">
              <w:rPr>
                <w:rFonts w:ascii="Times New Roman" w:hAnsi="Times New Roman"/>
                <w:sz w:val="28"/>
                <w:szCs w:val="28"/>
              </w:rPr>
              <w:t xml:space="preserve"> В проекте рассматриваются такие вопросы как: использование конвекции и лучистого обмена для отопления жилых помещений.    </w:t>
            </w:r>
          </w:p>
          <w:p w:rsidR="004847BF" w:rsidRDefault="004847BF" w:rsidP="00E679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7BF" w:rsidRDefault="004847BF" w:rsidP="00E679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7BF" w:rsidRDefault="004847BF" w:rsidP="00E6790A">
            <w:pPr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 w:rsidRPr="001616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6BAA"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  <w:t>Какие компетенции формируются и развиваются в ходе проекта</w:t>
            </w:r>
            <w:r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  <w:t>:</w:t>
            </w:r>
            <w:r w:rsidRPr="00DE6BAA"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  <w:t xml:space="preserve">  </w:t>
            </w:r>
          </w:p>
          <w:p w:rsidR="004847BF" w:rsidRPr="00BA1C7E" w:rsidRDefault="004847BF" w:rsidP="00E6790A">
            <w:pPr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 w:rsidRPr="00DE6BAA"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Коммуникативные, общ</w:t>
            </w:r>
            <w:r w:rsidRPr="00BA1C7E">
              <w:rPr>
                <w:rFonts w:ascii="Times New Roman" w:hAnsi="Times New Roman"/>
                <w:sz w:val="28"/>
                <w:szCs w:val="28"/>
              </w:rPr>
              <w:t>еучебные компетенции, общекультурные, учебно-познавательные.</w:t>
            </w:r>
          </w:p>
          <w:p w:rsidR="004847BF" w:rsidRDefault="004847BF" w:rsidP="00E6790A">
            <w:pPr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 w:rsidRPr="00BA1C7E"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  <w:t xml:space="preserve">                                              </w:t>
            </w:r>
          </w:p>
          <w:p w:rsidR="004847BF" w:rsidRDefault="004847BF" w:rsidP="00E6790A">
            <w:pPr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  <w:p w:rsidR="004847BF" w:rsidRDefault="004847BF" w:rsidP="00E6790A">
            <w:pPr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  <w:p w:rsidR="004847BF" w:rsidRDefault="004847BF" w:rsidP="00E6790A">
            <w:pPr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 w:rsidRPr="00EE5A91"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  <w:t>Возможные точки роста проекта</w:t>
            </w:r>
            <w:r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  <w:t>:</w:t>
            </w:r>
          </w:p>
          <w:p w:rsidR="004847BF" w:rsidRPr="00010758" w:rsidRDefault="004847BF" w:rsidP="00E6790A">
            <w:pPr>
              <w:spacing w:after="0" w:line="240" w:lineRule="auto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 w:rsidRPr="00010758">
              <w:rPr>
                <w:rFonts w:ascii="Times New Roman" w:hAnsi="Times New Roman"/>
                <w:sz w:val="28"/>
                <w:szCs w:val="28"/>
              </w:rPr>
              <w:t>Подготовка презентации: «Кто стучится в дверь ко мне (использование системы видеонаблюдения для защиты дома своего)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010758">
              <w:rPr>
                <w:rFonts w:ascii="Times New Roman" w:hAnsi="Times New Roman"/>
                <w:sz w:val="28"/>
                <w:szCs w:val="28"/>
              </w:rPr>
              <w:t>»</w:t>
            </w:r>
            <w:r w:rsidRPr="00010758"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  <w:t xml:space="preserve">         </w:t>
            </w:r>
          </w:p>
        </w:tc>
        <w:tc>
          <w:tcPr>
            <w:tcW w:w="4929" w:type="dxa"/>
          </w:tcPr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  <w:r w:rsidRPr="004C753C">
              <w:rPr>
                <w:noProof/>
                <w:lang w:eastAsia="ru-RU"/>
              </w:rPr>
              <w:t xml:space="preserve">                                  </w:t>
            </w:r>
          </w:p>
          <w:p w:rsidR="004847BF" w:rsidRPr="004C753C" w:rsidRDefault="004847BF" w:rsidP="004C753C">
            <w:pPr>
              <w:spacing w:after="0" w:line="240" w:lineRule="auto"/>
              <w:rPr>
                <w:b/>
                <w:noProof/>
                <w:sz w:val="32"/>
                <w:szCs w:val="32"/>
                <w:lang w:eastAsia="ru-RU"/>
              </w:rPr>
            </w:pPr>
            <w:r w:rsidRPr="004C753C">
              <w:rPr>
                <w:b/>
                <w:noProof/>
                <w:sz w:val="32"/>
                <w:szCs w:val="32"/>
                <w:lang w:eastAsia="ru-RU"/>
              </w:rPr>
              <w:t xml:space="preserve">                    </w:t>
            </w: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  <w:r w:rsidRPr="004C753C">
              <w:rPr>
                <w:b/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7.1pt;margin-top:7.9pt;width:225.55pt;height:154.55pt;z-index:251658240;visibility:visible">
                  <v:imagedata r:id="rId6" o:title=""/>
                </v:shape>
              </w:pict>
            </w: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noProof/>
                <w:color w:val="FF0000"/>
                <w:sz w:val="52"/>
                <w:szCs w:val="52"/>
                <w:lang w:eastAsia="ru-RU"/>
              </w:rPr>
            </w:pPr>
            <w:r w:rsidRPr="004C753C">
              <w:rPr>
                <w:b/>
                <w:noProof/>
                <w:color w:val="FF0000"/>
                <w:sz w:val="52"/>
                <w:szCs w:val="52"/>
                <w:lang w:eastAsia="ru-RU"/>
              </w:rPr>
              <w:t>Физика</w:t>
            </w:r>
          </w:p>
          <w:p w:rsidR="004847BF" w:rsidRPr="004C753C" w:rsidRDefault="004847BF" w:rsidP="004C753C">
            <w:pPr>
              <w:tabs>
                <w:tab w:val="left" w:pos="1575"/>
              </w:tabs>
              <w:spacing w:after="0" w:line="240" w:lineRule="auto"/>
              <w:rPr>
                <w:b/>
                <w:noProof/>
                <w:color w:val="7030A0"/>
                <w:sz w:val="52"/>
                <w:szCs w:val="52"/>
                <w:lang w:eastAsia="ru-RU"/>
              </w:rPr>
            </w:pPr>
            <w:r w:rsidRPr="004C753C">
              <w:rPr>
                <w:b/>
                <w:noProof/>
                <w:color w:val="FF0000"/>
                <w:sz w:val="52"/>
                <w:szCs w:val="52"/>
                <w:lang w:eastAsia="ru-RU"/>
              </w:rPr>
              <w:t xml:space="preserve">      </w:t>
            </w:r>
            <w:r>
              <w:rPr>
                <w:b/>
                <w:noProof/>
                <w:color w:val="FF0000"/>
                <w:sz w:val="52"/>
                <w:szCs w:val="52"/>
                <w:lang w:eastAsia="ru-RU"/>
              </w:rPr>
              <w:t xml:space="preserve">   </w:t>
            </w:r>
            <w:r w:rsidRPr="004C753C">
              <w:rPr>
                <w:b/>
                <w:noProof/>
                <w:color w:val="7030A0"/>
                <w:sz w:val="52"/>
                <w:szCs w:val="52"/>
                <w:lang w:eastAsia="ru-RU"/>
              </w:rPr>
              <w:t>Химия</w:t>
            </w:r>
          </w:p>
          <w:p w:rsidR="004847BF" w:rsidRDefault="004847BF" w:rsidP="009C0241">
            <w:pPr>
              <w:tabs>
                <w:tab w:val="left" w:pos="3105"/>
              </w:tabs>
              <w:spacing w:after="0" w:line="240" w:lineRule="auto"/>
              <w:rPr>
                <w:b/>
                <w:noProof/>
                <w:color w:val="0070C0"/>
                <w:sz w:val="52"/>
                <w:szCs w:val="52"/>
                <w:lang w:eastAsia="ru-RU"/>
              </w:rPr>
            </w:pPr>
            <w:r w:rsidRPr="004C753C">
              <w:rPr>
                <w:b/>
                <w:noProof/>
                <w:color w:val="FF0000"/>
                <w:sz w:val="52"/>
                <w:szCs w:val="52"/>
                <w:lang w:eastAsia="ru-RU"/>
              </w:rPr>
              <w:t xml:space="preserve">           </w:t>
            </w:r>
            <w:r w:rsidRPr="004C753C">
              <w:rPr>
                <w:b/>
                <w:noProof/>
                <w:color w:val="0070C0"/>
                <w:sz w:val="52"/>
                <w:szCs w:val="52"/>
                <w:lang w:eastAsia="ru-RU"/>
              </w:rPr>
              <w:t>Информати</w:t>
            </w:r>
            <w:r>
              <w:rPr>
                <w:b/>
                <w:noProof/>
                <w:color w:val="0070C0"/>
                <w:sz w:val="52"/>
                <w:szCs w:val="52"/>
                <w:lang w:eastAsia="ru-RU"/>
              </w:rPr>
              <w:t>ка</w:t>
            </w:r>
          </w:p>
          <w:p w:rsidR="004847BF" w:rsidRDefault="004847BF" w:rsidP="009C0241">
            <w:pPr>
              <w:tabs>
                <w:tab w:val="left" w:pos="3105"/>
              </w:tabs>
              <w:spacing w:after="0" w:line="240" w:lineRule="auto"/>
              <w:rPr>
                <w:b/>
                <w:noProof/>
                <w:color w:val="0070C0"/>
                <w:sz w:val="52"/>
                <w:szCs w:val="52"/>
                <w:lang w:eastAsia="ru-RU"/>
              </w:rPr>
            </w:pPr>
          </w:p>
          <w:p w:rsidR="004847BF" w:rsidRPr="00497A3F" w:rsidRDefault="004847BF" w:rsidP="009C0241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70C0"/>
                <w:sz w:val="32"/>
                <w:szCs w:val="32"/>
                <w:lang w:eastAsia="ru-RU"/>
              </w:rPr>
            </w:pPr>
            <w:r w:rsidRPr="00497A3F">
              <w:rPr>
                <w:rFonts w:ascii="Times New Roman" w:hAnsi="Times New Roman"/>
                <w:b/>
                <w:noProof/>
                <w:color w:val="00B050"/>
                <w:sz w:val="32"/>
                <w:szCs w:val="32"/>
                <w:lang w:eastAsia="ru-RU"/>
              </w:rPr>
              <w:t>МБОУ лицей №4 г.   Воронежа</w:t>
            </w:r>
          </w:p>
          <w:p w:rsidR="004847BF" w:rsidRPr="00497A3F" w:rsidRDefault="004847BF" w:rsidP="004C753C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  <w:p w:rsidR="004847BF" w:rsidRPr="00497A3F" w:rsidRDefault="004847BF" w:rsidP="004C753C">
            <w:pPr>
              <w:spacing w:after="0" w:line="240" w:lineRule="auto"/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noProof/>
                <w:lang w:eastAsia="ru-RU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bCs/>
              </w:rPr>
            </w:pPr>
            <w:r w:rsidRPr="004C753C">
              <w:rPr>
                <w:b/>
                <w:bCs/>
              </w:rPr>
              <w:t xml:space="preserve"> </w:t>
            </w:r>
          </w:p>
          <w:p w:rsidR="004847BF" w:rsidRPr="004C753C" w:rsidRDefault="004847BF" w:rsidP="004C753C">
            <w:pPr>
              <w:spacing w:after="0" w:line="240" w:lineRule="auto"/>
              <w:rPr>
                <w:b/>
                <w:bCs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bCs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bCs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bCs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bCs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C3F8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Учебный проект</w:t>
            </w:r>
            <w:r w:rsidRPr="001C3F84">
              <w:rPr>
                <w:rFonts w:ascii="Times New Roman" w:hAnsi="Times New Roman"/>
                <w:color w:val="E36C0A"/>
                <w:sz w:val="28"/>
                <w:szCs w:val="28"/>
              </w:rPr>
              <w:t> </w:t>
            </w:r>
            <w:r w:rsidRPr="001C3F84">
              <w:rPr>
                <w:rFonts w:ascii="Times New Roman" w:hAnsi="Times New Roman"/>
                <w:b/>
                <w:bCs/>
                <w:color w:val="993300"/>
                <w:sz w:val="28"/>
                <w:szCs w:val="28"/>
              </w:rPr>
              <w:t xml:space="preserve">— 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 проекта. Является основной формой организации познавательной деятельности учащихся в рамках </w:t>
            </w:r>
            <w:hyperlink r:id="rId7" w:tooltip="Метод проектов" w:history="1">
              <w:r w:rsidRPr="001C3F84">
                <w:rPr>
                  <w:rStyle w:val="Hyperlink"/>
                  <w:rFonts w:ascii="Times New Roman" w:hAnsi="Times New Roman"/>
                  <w:b/>
                  <w:bCs/>
                  <w:color w:val="FF0000"/>
                  <w:sz w:val="28"/>
                  <w:szCs w:val="28"/>
                </w:rPr>
                <w:t>метода проектов</w:t>
              </w:r>
            </w:hyperlink>
            <w:r w:rsidRPr="001C3F8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.</w:t>
            </w: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Pr="001C3F84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 Краткое описание проекта:</w:t>
            </w:r>
          </w:p>
          <w:p w:rsidR="004847BF" w:rsidRPr="001C3F84" w:rsidRDefault="004847BF" w:rsidP="004C753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A45">
              <w:rPr>
                <w:rFonts w:ascii="Times New Roman" w:hAnsi="Times New Roman"/>
                <w:sz w:val="28"/>
                <w:szCs w:val="28"/>
              </w:rPr>
              <w:t>Нетрудно построить дом. Но как сделать его красивым, удобным, уютным</w:t>
            </w:r>
            <w:r w:rsidRPr="00E662C4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t>,  как с помощью законов химии и физики</w:t>
            </w:r>
            <w:r w:rsidRPr="000B4A45">
              <w:rPr>
                <w:rFonts w:ascii="Times New Roman" w:hAnsi="Times New Roman"/>
                <w:sz w:val="28"/>
                <w:szCs w:val="28"/>
              </w:rPr>
              <w:t xml:space="preserve"> справиться с этой задачей? Этот проект о том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B4A45">
              <w:rPr>
                <w:rFonts w:ascii="Times New Roman" w:hAnsi="Times New Roman"/>
                <w:sz w:val="28"/>
                <w:szCs w:val="28"/>
              </w:rPr>
              <w:t xml:space="preserve"> как сделать свет в доме роскошным, а стекло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4A45">
              <w:rPr>
                <w:rFonts w:ascii="Times New Roman" w:hAnsi="Times New Roman"/>
                <w:sz w:val="28"/>
                <w:szCs w:val="28"/>
              </w:rPr>
              <w:t>застывшей музыкой, как украсить современное жилище витражами, как сделать воздух в доме прохладным и в меру влажным, а так же о том, как охранять такой дом, ставший произведением искусства.</w:t>
            </w: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7BF" w:rsidRDefault="004847BF" w:rsidP="0035383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35383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Основополагающие вопросы проекта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:rsidR="004847BF" w:rsidRPr="004147C6" w:rsidRDefault="004847BF" w:rsidP="0041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7C6">
              <w:rPr>
                <w:rFonts w:ascii="Times New Roman" w:hAnsi="Times New Roman"/>
                <w:sz w:val="28"/>
                <w:szCs w:val="28"/>
              </w:rPr>
              <w:t>На каких отраслях основана силикатная промышленность?</w:t>
            </w:r>
          </w:p>
          <w:p w:rsidR="004847BF" w:rsidRPr="004147C6" w:rsidRDefault="004847BF" w:rsidP="00414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7C6">
              <w:rPr>
                <w:rFonts w:ascii="Times New Roman" w:hAnsi="Times New Roman"/>
                <w:sz w:val="28"/>
                <w:szCs w:val="28"/>
              </w:rPr>
              <w:t>Что мы знаем о спектрах?</w:t>
            </w:r>
          </w:p>
          <w:p w:rsidR="004847BF" w:rsidRPr="004147C6" w:rsidRDefault="004847BF" w:rsidP="004147C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147C6">
              <w:rPr>
                <w:rFonts w:ascii="Times New Roman" w:hAnsi="Times New Roman"/>
                <w:sz w:val="28"/>
                <w:szCs w:val="28"/>
              </w:rPr>
              <w:t>Какие виды теплообмена существуют?</w:t>
            </w:r>
          </w:p>
          <w:p w:rsidR="004847BF" w:rsidRDefault="004847BF" w:rsidP="004C753C">
            <w:pPr>
              <w:spacing w:after="0" w:line="240" w:lineRule="auto"/>
              <w:rPr>
                <w:noProof/>
                <w:color w:val="E36C0A"/>
                <w:lang w:eastAsia="ru-RU"/>
              </w:rPr>
            </w:pPr>
          </w:p>
          <w:p w:rsidR="004847BF" w:rsidRPr="00703DB6" w:rsidRDefault="004847BF" w:rsidP="006A66D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6A66D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Учебные вопросы проекта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:rsidR="004847BF" w:rsidRPr="00703DB6" w:rsidRDefault="004847BF" w:rsidP="006A66D5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4847BF" w:rsidRPr="00703DB6" w:rsidRDefault="004847BF" w:rsidP="00703D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703DB6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t xml:space="preserve">Химия. </w:t>
            </w:r>
          </w:p>
          <w:p w:rsidR="004847BF" w:rsidRPr="00703DB6" w:rsidRDefault="004847BF" w:rsidP="00703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DB6">
              <w:rPr>
                <w:rFonts w:ascii="Times New Roman" w:hAnsi="Times New Roman"/>
                <w:sz w:val="28"/>
                <w:szCs w:val="28"/>
              </w:rPr>
              <w:t>Каковы типы керамических материалов?</w:t>
            </w:r>
          </w:p>
          <w:p w:rsidR="004847BF" w:rsidRPr="00703DB6" w:rsidRDefault="004847BF" w:rsidP="00703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DB6">
              <w:rPr>
                <w:rFonts w:ascii="Times New Roman" w:hAnsi="Times New Roman"/>
                <w:sz w:val="28"/>
                <w:szCs w:val="28"/>
              </w:rPr>
              <w:t>На каких процессах основано производство керамики?</w:t>
            </w:r>
          </w:p>
          <w:p w:rsidR="004847BF" w:rsidRPr="00703DB6" w:rsidRDefault="004847BF" w:rsidP="00703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DB6">
              <w:rPr>
                <w:rFonts w:ascii="Times New Roman" w:hAnsi="Times New Roman"/>
                <w:sz w:val="28"/>
                <w:szCs w:val="28"/>
              </w:rPr>
              <w:t>Как классифицируются типичные стёкла?</w:t>
            </w:r>
          </w:p>
          <w:p w:rsidR="004847BF" w:rsidRPr="00703DB6" w:rsidRDefault="004847BF" w:rsidP="00703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DB6">
              <w:rPr>
                <w:rFonts w:ascii="Times New Roman" w:hAnsi="Times New Roman"/>
                <w:sz w:val="28"/>
                <w:szCs w:val="28"/>
              </w:rPr>
              <w:t>Как изменить состав стекла?</w:t>
            </w:r>
          </w:p>
          <w:p w:rsidR="004847BF" w:rsidRPr="00703DB6" w:rsidRDefault="004847BF" w:rsidP="00703D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703DB6">
              <w:rPr>
                <w:rFonts w:ascii="Times New Roman" w:hAnsi="Times New Roman"/>
                <w:b/>
                <w:bCs/>
                <w:color w:val="000080"/>
                <w:sz w:val="28"/>
                <w:szCs w:val="28"/>
              </w:rPr>
              <w:t>Физика.</w:t>
            </w:r>
          </w:p>
          <w:p w:rsidR="004847BF" w:rsidRPr="00703DB6" w:rsidRDefault="004847BF" w:rsidP="00703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DB6">
              <w:rPr>
                <w:rFonts w:ascii="Times New Roman" w:hAnsi="Times New Roman"/>
                <w:sz w:val="28"/>
                <w:szCs w:val="28"/>
              </w:rPr>
              <w:t>Как правильно расположить камин, учитывая конвекцию и лучистый обмен?</w:t>
            </w:r>
          </w:p>
          <w:p w:rsidR="004847BF" w:rsidRPr="00703DB6" w:rsidRDefault="004847BF" w:rsidP="00703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DB6">
              <w:rPr>
                <w:rFonts w:ascii="Times New Roman" w:hAnsi="Times New Roman"/>
                <w:sz w:val="28"/>
                <w:szCs w:val="28"/>
              </w:rPr>
              <w:t>Как с помощью основных цветов спектра, законов отражения и преломления света создать волшебные витражи?</w:t>
            </w:r>
          </w:p>
          <w:p w:rsidR="004847BF" w:rsidRDefault="004847BF" w:rsidP="00703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DB6">
              <w:rPr>
                <w:rFonts w:ascii="Times New Roman" w:hAnsi="Times New Roman"/>
                <w:sz w:val="28"/>
                <w:szCs w:val="28"/>
              </w:rPr>
              <w:t>Как работает система кондиционирования воздуха в доме, используя законы термодинамики?</w:t>
            </w:r>
          </w:p>
          <w:p w:rsidR="004847BF" w:rsidRDefault="004847BF" w:rsidP="00703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47BF" w:rsidRDefault="004847BF" w:rsidP="00703DB6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7063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Как проходило представление проекта:</w:t>
            </w:r>
          </w:p>
          <w:p w:rsidR="004847BF" w:rsidRPr="00F947A2" w:rsidRDefault="004847BF" w:rsidP="00703DB6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</w:pPr>
            <w:r w:rsidRPr="00F947A2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учащихся.</w:t>
            </w:r>
          </w:p>
        </w:tc>
        <w:tc>
          <w:tcPr>
            <w:tcW w:w="4929" w:type="dxa"/>
            <w:shd w:val="clear" w:color="auto" w:fill="DBE5F1"/>
          </w:tcPr>
          <w:p w:rsidR="004847BF" w:rsidRPr="004C753C" w:rsidRDefault="004847BF" w:rsidP="004C753C">
            <w:pPr>
              <w:spacing w:after="0" w:line="240" w:lineRule="auto"/>
            </w:pPr>
            <w:r w:rsidRPr="004C753C">
              <w:t xml:space="preserve">  </w:t>
            </w: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Default="004847BF" w:rsidP="002857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  <w:r w:rsidRPr="0028576E"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  <w:t>На улице дождь</w:t>
            </w:r>
          </w:p>
          <w:p w:rsidR="004847BF" w:rsidRDefault="004847BF" w:rsidP="005C5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  <w:t>непрерывный,</w:t>
            </w:r>
          </w:p>
          <w:p w:rsidR="004847BF" w:rsidRPr="0028576E" w:rsidRDefault="004847BF" w:rsidP="005C5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</w:pPr>
            <w:r w:rsidRPr="0028576E"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  <w:t xml:space="preserve"> А дома тепло и светл</w:t>
            </w:r>
            <w:r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  <w:t>о.</w:t>
            </w:r>
            <w:r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  <w:br/>
              <w:t xml:space="preserve"> </w:t>
            </w:r>
            <w:r w:rsidRPr="0028576E"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  <w:t xml:space="preserve">И можно на бурые   </w:t>
            </w:r>
            <w:r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  <w:t xml:space="preserve">ливни </w:t>
            </w:r>
            <w:r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  <w:br/>
              <w:t xml:space="preserve"> </w:t>
            </w:r>
            <w:r w:rsidRPr="0028576E">
              <w:rPr>
                <w:rFonts w:ascii="Times New Roman" w:hAnsi="Times New Roman"/>
                <w:b/>
                <w:bCs/>
                <w:color w:val="000080"/>
                <w:sz w:val="36"/>
                <w:szCs w:val="36"/>
              </w:rPr>
              <w:t>Спокойно смотреть сквозь стекло</w:t>
            </w:r>
            <w:r w:rsidRPr="004469CF">
              <w:rPr>
                <w:rFonts w:ascii="Times New Roman" w:hAnsi="Times New Roman"/>
                <w:b/>
                <w:bCs/>
                <w:color w:val="000080"/>
                <w:sz w:val="40"/>
                <w:szCs w:val="40"/>
              </w:rPr>
              <w:br/>
            </w:r>
            <w:r w:rsidRPr="004469CF">
              <w:rPr>
                <w:rFonts w:ascii="Times New Roman" w:hAnsi="Times New Roman"/>
                <w:b/>
                <w:bCs/>
                <w:color w:val="000080"/>
                <w:sz w:val="40"/>
                <w:szCs w:val="40"/>
              </w:rPr>
              <w:br/>
            </w: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color w:val="00B050"/>
                <w:sz w:val="36"/>
                <w:szCs w:val="36"/>
              </w:rPr>
            </w:pPr>
          </w:p>
          <w:p w:rsidR="004847BF" w:rsidRPr="006E27DD" w:rsidRDefault="004847BF" w:rsidP="004C753C">
            <w:pPr>
              <w:spacing w:after="0" w:line="240" w:lineRule="auto"/>
              <w:rPr>
                <w:rFonts w:ascii="Comic Sans MS" w:hAnsi="Comic Sans MS"/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Под </w:t>
            </w:r>
          </w:p>
          <w:p w:rsidR="004847BF" w:rsidRPr="006E27DD" w:rsidRDefault="004847BF" w:rsidP="004C753C">
            <w:pPr>
              <w:spacing w:after="0" w:line="240" w:lineRule="auto"/>
              <w:rPr>
                <w:rFonts w:ascii="Comic Sans MS" w:hAnsi="Comic Sans MS"/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     крышей </w:t>
            </w:r>
          </w:p>
          <w:p w:rsidR="004847BF" w:rsidRPr="006E27DD" w:rsidRDefault="004847BF" w:rsidP="004C753C">
            <w:pPr>
              <w:spacing w:after="0" w:line="240" w:lineRule="auto"/>
              <w:rPr>
                <w:rFonts w:ascii="Comic Sans MS" w:hAnsi="Comic Sans MS"/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            дома                                          </w:t>
            </w:r>
          </w:p>
          <w:p w:rsidR="004847BF" w:rsidRPr="006E27DD" w:rsidRDefault="004847BF" w:rsidP="004C753C">
            <w:pPr>
              <w:spacing w:after="0" w:line="240" w:lineRule="auto"/>
              <w:jc w:val="center"/>
              <w:rPr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             своего</w:t>
            </w:r>
          </w:p>
          <w:p w:rsidR="004847BF" w:rsidRPr="006E27DD" w:rsidRDefault="004847BF" w:rsidP="004C753C">
            <w:pPr>
              <w:spacing w:after="0" w:line="240" w:lineRule="auto"/>
              <w:rPr>
                <w:b/>
                <w:color w:val="003300"/>
                <w:sz w:val="48"/>
                <w:szCs w:val="48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color w:val="00B050"/>
                <w:sz w:val="36"/>
                <w:szCs w:val="36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color w:val="00B050"/>
                <w:sz w:val="36"/>
                <w:szCs w:val="36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color w:val="00B050"/>
                <w:sz w:val="36"/>
                <w:szCs w:val="36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color w:val="00B050"/>
                <w:sz w:val="36"/>
                <w:szCs w:val="36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color w:val="00B050"/>
                <w:sz w:val="36"/>
                <w:szCs w:val="36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color w:val="00B050"/>
                <w:sz w:val="36"/>
                <w:szCs w:val="36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color w:val="00B050"/>
                <w:sz w:val="36"/>
                <w:szCs w:val="36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color w:val="00B050"/>
                <w:sz w:val="36"/>
                <w:szCs w:val="36"/>
              </w:rPr>
            </w:pPr>
          </w:p>
          <w:p w:rsidR="004847BF" w:rsidRPr="004C753C" w:rsidRDefault="004847BF" w:rsidP="004C753C">
            <w:pPr>
              <w:spacing w:after="0" w:line="240" w:lineRule="auto"/>
              <w:rPr>
                <w:b/>
                <w:color w:val="00B050"/>
                <w:sz w:val="36"/>
                <w:szCs w:val="36"/>
              </w:rPr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  <w:r w:rsidRPr="004C753C">
              <w:t xml:space="preserve">         </w:t>
            </w: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4C753C" w:rsidRDefault="004847BF" w:rsidP="004C753C">
            <w:pPr>
              <w:spacing w:after="0" w:line="240" w:lineRule="auto"/>
            </w:pPr>
          </w:p>
          <w:p w:rsidR="004847BF" w:rsidRPr="001C3F84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  <w:t xml:space="preserve">                </w:t>
            </w:r>
            <w:r w:rsidRPr="001C3F84"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  <w:t xml:space="preserve"> МБОУ лицей №4 </w:t>
            </w:r>
          </w:p>
          <w:p w:rsidR="004847BF" w:rsidRPr="001C3F84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  <w:t xml:space="preserve">                     </w:t>
            </w:r>
            <w:r w:rsidRPr="001C3F84"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  <w:t xml:space="preserve"> г. Воронеж</w:t>
            </w: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  <w:t xml:space="preserve">      </w:t>
            </w:r>
            <w:r w:rsidRPr="001C3F84"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  <w:t xml:space="preserve"> ул. Генерала Лизюкова  д. 87.</w:t>
            </w: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Pr="006E27DD" w:rsidRDefault="004847BF" w:rsidP="00E7642A">
            <w:pPr>
              <w:spacing w:after="0" w:line="240" w:lineRule="auto"/>
              <w:rPr>
                <w:rFonts w:ascii="Comic Sans MS" w:hAnsi="Comic Sans MS"/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Под </w:t>
            </w:r>
          </w:p>
          <w:p w:rsidR="004847BF" w:rsidRPr="006E27DD" w:rsidRDefault="004847BF" w:rsidP="00E7642A">
            <w:pPr>
              <w:spacing w:after="0" w:line="240" w:lineRule="auto"/>
              <w:rPr>
                <w:rFonts w:ascii="Comic Sans MS" w:hAnsi="Comic Sans MS"/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     крышей </w:t>
            </w:r>
          </w:p>
          <w:p w:rsidR="004847BF" w:rsidRPr="006E27DD" w:rsidRDefault="004847BF" w:rsidP="00E7642A">
            <w:pPr>
              <w:spacing w:after="0" w:line="240" w:lineRule="auto"/>
              <w:rPr>
                <w:rFonts w:ascii="Comic Sans MS" w:hAnsi="Comic Sans MS"/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            дома                                          </w:t>
            </w:r>
          </w:p>
          <w:p w:rsidR="004847BF" w:rsidRPr="006E27DD" w:rsidRDefault="004847BF" w:rsidP="00E7642A">
            <w:pPr>
              <w:spacing w:after="0" w:line="240" w:lineRule="auto"/>
              <w:jc w:val="center"/>
              <w:rPr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             своего</w:t>
            </w: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Pr="006E27DD" w:rsidRDefault="004847BF" w:rsidP="00E7642A">
            <w:pPr>
              <w:spacing w:after="0" w:line="240" w:lineRule="auto"/>
              <w:rPr>
                <w:rFonts w:ascii="Comic Sans MS" w:hAnsi="Comic Sans MS"/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Под </w:t>
            </w:r>
          </w:p>
          <w:p w:rsidR="004847BF" w:rsidRPr="006E27DD" w:rsidRDefault="004847BF" w:rsidP="00E7642A">
            <w:pPr>
              <w:spacing w:after="0" w:line="240" w:lineRule="auto"/>
              <w:rPr>
                <w:rFonts w:ascii="Comic Sans MS" w:hAnsi="Comic Sans MS"/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     крышей </w:t>
            </w:r>
          </w:p>
          <w:p w:rsidR="004847BF" w:rsidRPr="006E27DD" w:rsidRDefault="004847BF" w:rsidP="00E7642A">
            <w:pPr>
              <w:spacing w:after="0" w:line="240" w:lineRule="auto"/>
              <w:rPr>
                <w:rFonts w:ascii="Comic Sans MS" w:hAnsi="Comic Sans MS"/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            дома                                          </w:t>
            </w:r>
          </w:p>
          <w:p w:rsidR="004847BF" w:rsidRPr="006E27DD" w:rsidRDefault="004847BF" w:rsidP="00E7642A">
            <w:pPr>
              <w:spacing w:after="0" w:line="240" w:lineRule="auto"/>
              <w:jc w:val="center"/>
              <w:rPr>
                <w:b/>
                <w:color w:val="003300"/>
                <w:sz w:val="48"/>
                <w:szCs w:val="48"/>
              </w:rPr>
            </w:pPr>
            <w:r w:rsidRPr="006E27DD">
              <w:rPr>
                <w:rFonts w:ascii="Comic Sans MS" w:hAnsi="Comic Sans MS"/>
                <w:b/>
                <w:color w:val="003300"/>
                <w:sz w:val="48"/>
                <w:szCs w:val="48"/>
              </w:rPr>
              <w:t xml:space="preserve">             своего</w:t>
            </w:r>
          </w:p>
          <w:p w:rsidR="004847BF" w:rsidRPr="001C3F84" w:rsidRDefault="004847BF" w:rsidP="004C753C">
            <w:pPr>
              <w:spacing w:after="0" w:line="240" w:lineRule="auto"/>
              <w:rPr>
                <w:rFonts w:ascii="Times New Roman" w:hAnsi="Times New Roman"/>
                <w:b/>
                <w:bCs/>
                <w:color w:val="003300"/>
                <w:sz w:val="28"/>
                <w:szCs w:val="28"/>
              </w:rPr>
            </w:pPr>
          </w:p>
          <w:p w:rsidR="004847BF" w:rsidRPr="004C753C" w:rsidRDefault="004847BF" w:rsidP="004C753C">
            <w:pPr>
              <w:spacing w:after="0" w:line="240" w:lineRule="auto"/>
            </w:pPr>
            <w:r w:rsidRPr="004C753C">
              <w:t xml:space="preserve">        </w:t>
            </w:r>
          </w:p>
        </w:tc>
      </w:tr>
    </w:tbl>
    <w:p w:rsidR="004847BF" w:rsidRPr="00530175" w:rsidRDefault="004847BF" w:rsidP="00530175"/>
    <w:sectPr w:rsidR="004847BF" w:rsidRPr="00530175" w:rsidSect="004E34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BF" w:rsidRDefault="004847BF" w:rsidP="004E34FE">
      <w:pPr>
        <w:spacing w:after="0" w:line="240" w:lineRule="auto"/>
      </w:pPr>
      <w:r>
        <w:separator/>
      </w:r>
    </w:p>
  </w:endnote>
  <w:endnote w:type="continuationSeparator" w:id="0">
    <w:p w:rsidR="004847BF" w:rsidRDefault="004847BF" w:rsidP="004E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BF" w:rsidRDefault="004847BF" w:rsidP="004E34FE">
      <w:pPr>
        <w:spacing w:after="0" w:line="240" w:lineRule="auto"/>
      </w:pPr>
      <w:r>
        <w:separator/>
      </w:r>
    </w:p>
  </w:footnote>
  <w:footnote w:type="continuationSeparator" w:id="0">
    <w:p w:rsidR="004847BF" w:rsidRDefault="004847BF" w:rsidP="004E3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BFA"/>
    <w:rsid w:val="00010758"/>
    <w:rsid w:val="00023287"/>
    <w:rsid w:val="00036AF4"/>
    <w:rsid w:val="00066184"/>
    <w:rsid w:val="00087518"/>
    <w:rsid w:val="000B4A45"/>
    <w:rsid w:val="000C072E"/>
    <w:rsid w:val="0010007F"/>
    <w:rsid w:val="001042C3"/>
    <w:rsid w:val="00110BE9"/>
    <w:rsid w:val="00124E46"/>
    <w:rsid w:val="00136C59"/>
    <w:rsid w:val="00144740"/>
    <w:rsid w:val="00155C84"/>
    <w:rsid w:val="00161681"/>
    <w:rsid w:val="0017316E"/>
    <w:rsid w:val="001C3F84"/>
    <w:rsid w:val="001D4936"/>
    <w:rsid w:val="00244124"/>
    <w:rsid w:val="0028576E"/>
    <w:rsid w:val="00293B17"/>
    <w:rsid w:val="002C077E"/>
    <w:rsid w:val="002E2BFA"/>
    <w:rsid w:val="00333488"/>
    <w:rsid w:val="0035383B"/>
    <w:rsid w:val="003555FD"/>
    <w:rsid w:val="003A4D08"/>
    <w:rsid w:val="004137FB"/>
    <w:rsid w:val="004147C6"/>
    <w:rsid w:val="004350C0"/>
    <w:rsid w:val="00436C41"/>
    <w:rsid w:val="004469CF"/>
    <w:rsid w:val="004544CB"/>
    <w:rsid w:val="004847BF"/>
    <w:rsid w:val="00497A3F"/>
    <w:rsid w:val="004C2241"/>
    <w:rsid w:val="004C753C"/>
    <w:rsid w:val="004D7200"/>
    <w:rsid w:val="004E34FE"/>
    <w:rsid w:val="00507DBC"/>
    <w:rsid w:val="0051348F"/>
    <w:rsid w:val="00530175"/>
    <w:rsid w:val="00542280"/>
    <w:rsid w:val="00562251"/>
    <w:rsid w:val="00574D73"/>
    <w:rsid w:val="005A04D3"/>
    <w:rsid w:val="005C58F1"/>
    <w:rsid w:val="00647C97"/>
    <w:rsid w:val="00662D29"/>
    <w:rsid w:val="006A3D03"/>
    <w:rsid w:val="006A66D5"/>
    <w:rsid w:val="006B0868"/>
    <w:rsid w:val="006D1465"/>
    <w:rsid w:val="006E0963"/>
    <w:rsid w:val="006E27DD"/>
    <w:rsid w:val="006E3A81"/>
    <w:rsid w:val="00703DB6"/>
    <w:rsid w:val="007116C3"/>
    <w:rsid w:val="0073266C"/>
    <w:rsid w:val="00766AF4"/>
    <w:rsid w:val="007676F9"/>
    <w:rsid w:val="00780DCD"/>
    <w:rsid w:val="00795FDE"/>
    <w:rsid w:val="0079721E"/>
    <w:rsid w:val="007B6670"/>
    <w:rsid w:val="0082441B"/>
    <w:rsid w:val="008316D2"/>
    <w:rsid w:val="00831AE8"/>
    <w:rsid w:val="00851EFA"/>
    <w:rsid w:val="008900EF"/>
    <w:rsid w:val="00893F1F"/>
    <w:rsid w:val="008B7142"/>
    <w:rsid w:val="008D2A04"/>
    <w:rsid w:val="008E74AC"/>
    <w:rsid w:val="008F2D98"/>
    <w:rsid w:val="00900070"/>
    <w:rsid w:val="00925558"/>
    <w:rsid w:val="00946A94"/>
    <w:rsid w:val="00957B78"/>
    <w:rsid w:val="00970633"/>
    <w:rsid w:val="00996204"/>
    <w:rsid w:val="00996534"/>
    <w:rsid w:val="009B0714"/>
    <w:rsid w:val="009C0241"/>
    <w:rsid w:val="009D1F16"/>
    <w:rsid w:val="00A14AF1"/>
    <w:rsid w:val="00A32456"/>
    <w:rsid w:val="00A36C98"/>
    <w:rsid w:val="00AB43D3"/>
    <w:rsid w:val="00AC3109"/>
    <w:rsid w:val="00AF6A62"/>
    <w:rsid w:val="00B31664"/>
    <w:rsid w:val="00B56367"/>
    <w:rsid w:val="00B63337"/>
    <w:rsid w:val="00B646ED"/>
    <w:rsid w:val="00B76548"/>
    <w:rsid w:val="00BA1C7E"/>
    <w:rsid w:val="00BA3932"/>
    <w:rsid w:val="00BB77F8"/>
    <w:rsid w:val="00BF4916"/>
    <w:rsid w:val="00C07C77"/>
    <w:rsid w:val="00C43167"/>
    <w:rsid w:val="00C96005"/>
    <w:rsid w:val="00CB1995"/>
    <w:rsid w:val="00D04319"/>
    <w:rsid w:val="00D24BF3"/>
    <w:rsid w:val="00D57682"/>
    <w:rsid w:val="00D81668"/>
    <w:rsid w:val="00DE6BAA"/>
    <w:rsid w:val="00E02152"/>
    <w:rsid w:val="00E037BE"/>
    <w:rsid w:val="00E35DDC"/>
    <w:rsid w:val="00E5669B"/>
    <w:rsid w:val="00E65FC5"/>
    <w:rsid w:val="00E662C4"/>
    <w:rsid w:val="00E6790A"/>
    <w:rsid w:val="00E7642A"/>
    <w:rsid w:val="00EA0366"/>
    <w:rsid w:val="00EB039A"/>
    <w:rsid w:val="00EC24A9"/>
    <w:rsid w:val="00EE2664"/>
    <w:rsid w:val="00EE5A91"/>
    <w:rsid w:val="00F12915"/>
    <w:rsid w:val="00F32E60"/>
    <w:rsid w:val="00F63481"/>
    <w:rsid w:val="00F64189"/>
    <w:rsid w:val="00F72A06"/>
    <w:rsid w:val="00F764AA"/>
    <w:rsid w:val="00F80D62"/>
    <w:rsid w:val="00F947A2"/>
    <w:rsid w:val="00FD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2BF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0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0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A04D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E3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E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34F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E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34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C%D0%B5%D1%82%D0%BE%D0%B4_%D0%BF%D1%80%D0%BE%D0%B5%D0%BA%D1%82%D0%BE%D0%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4</Pages>
  <Words>765</Words>
  <Characters>4362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Алла Шевченко</cp:lastModifiedBy>
  <cp:revision>118</cp:revision>
  <dcterms:created xsi:type="dcterms:W3CDTF">2011-06-21T12:56:00Z</dcterms:created>
  <dcterms:modified xsi:type="dcterms:W3CDTF">2014-06-25T13:35:00Z</dcterms:modified>
</cp:coreProperties>
</file>