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18" w:rsidRPr="009F0C19" w:rsidRDefault="00034318" w:rsidP="004A19B8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4318" w:rsidRPr="008F441F" w:rsidRDefault="00034318" w:rsidP="00886198">
      <w:pPr>
        <w:jc w:val="center"/>
        <w:rPr>
          <w:rFonts w:ascii="Times New Roman" w:hAnsi="Times New Roman"/>
          <w:b/>
          <w:sz w:val="24"/>
          <w:szCs w:val="24"/>
        </w:rPr>
      </w:pPr>
      <w:r w:rsidRPr="008F441F">
        <w:rPr>
          <w:rFonts w:ascii="Times New Roman" w:hAnsi="Times New Roman"/>
          <w:b/>
          <w:sz w:val="24"/>
          <w:szCs w:val="24"/>
        </w:rPr>
        <w:t xml:space="preserve">Раздел </w:t>
      </w:r>
      <w:r w:rsidRPr="008F441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F441F">
        <w:rPr>
          <w:rFonts w:ascii="Times New Roman" w:hAnsi="Times New Roman"/>
          <w:b/>
          <w:sz w:val="24"/>
          <w:szCs w:val="24"/>
        </w:rPr>
        <w:t>. Календарно-тематическое планирование</w:t>
      </w:r>
    </w:p>
    <w:p w:rsidR="00034318" w:rsidRPr="008F441F" w:rsidRDefault="00034318" w:rsidP="00886198">
      <w:pPr>
        <w:jc w:val="center"/>
        <w:rPr>
          <w:rFonts w:ascii="Times New Roman" w:hAnsi="Times New Roman"/>
          <w:b/>
          <w:sz w:val="24"/>
          <w:szCs w:val="24"/>
        </w:rPr>
      </w:pPr>
      <w:r w:rsidRPr="008F441F">
        <w:rPr>
          <w:rFonts w:ascii="Times New Roman" w:hAnsi="Times New Roman"/>
          <w:b/>
          <w:sz w:val="24"/>
          <w:szCs w:val="24"/>
        </w:rPr>
        <w:t xml:space="preserve"> по литературе для 5 класса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646"/>
        <w:gridCol w:w="73"/>
        <w:gridCol w:w="645"/>
        <w:gridCol w:w="75"/>
        <w:gridCol w:w="1800"/>
        <w:gridCol w:w="1441"/>
        <w:gridCol w:w="43"/>
        <w:gridCol w:w="2578"/>
        <w:gridCol w:w="20"/>
        <w:gridCol w:w="2038"/>
        <w:gridCol w:w="42"/>
        <w:gridCol w:w="1559"/>
        <w:gridCol w:w="19"/>
        <w:gridCol w:w="1260"/>
        <w:gridCol w:w="1209"/>
      </w:tblGrid>
      <w:tr w:rsidR="00034318" w:rsidRPr="00612F77" w:rsidTr="00B60498">
        <w:tc>
          <w:tcPr>
            <w:tcW w:w="1908" w:type="dxa"/>
          </w:tcPr>
          <w:p w:rsidR="00034318" w:rsidRPr="008F441F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№ темы</w:t>
            </w:r>
          </w:p>
        </w:tc>
        <w:tc>
          <w:tcPr>
            <w:tcW w:w="646" w:type="dxa"/>
          </w:tcPr>
          <w:p w:rsidR="00034318" w:rsidRPr="008F441F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Колич.</w:t>
            </w:r>
          </w:p>
          <w:p w:rsidR="00034318" w:rsidRPr="008F441F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718" w:type="dxa"/>
            <w:gridSpan w:val="2"/>
          </w:tcPr>
          <w:p w:rsidR="00034318" w:rsidRPr="008F441F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1875" w:type="dxa"/>
            <w:gridSpan w:val="2"/>
          </w:tcPr>
          <w:p w:rsidR="00034318" w:rsidRPr="008F441F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84" w:type="dxa"/>
            <w:gridSpan w:val="2"/>
          </w:tcPr>
          <w:p w:rsidR="00034318" w:rsidRPr="008F441F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Тип урока</w:t>
            </w:r>
          </w:p>
        </w:tc>
        <w:tc>
          <w:tcPr>
            <w:tcW w:w="2598" w:type="dxa"/>
            <w:gridSpan w:val="2"/>
          </w:tcPr>
          <w:p w:rsidR="00034318" w:rsidRPr="008F441F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Содержание урока</w:t>
            </w:r>
          </w:p>
        </w:tc>
        <w:tc>
          <w:tcPr>
            <w:tcW w:w="2080" w:type="dxa"/>
            <w:gridSpan w:val="2"/>
          </w:tcPr>
          <w:p w:rsidR="00034318" w:rsidRPr="008F441F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Виды контроля</w:t>
            </w:r>
          </w:p>
          <w:p w:rsidR="00034318" w:rsidRPr="008F441F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на уроке</w:t>
            </w:r>
          </w:p>
        </w:tc>
        <w:tc>
          <w:tcPr>
            <w:tcW w:w="1559" w:type="dxa"/>
          </w:tcPr>
          <w:p w:rsidR="00034318" w:rsidRPr="008F441F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2488" w:type="dxa"/>
            <w:gridSpan w:val="3"/>
          </w:tcPr>
          <w:p w:rsidR="00034318" w:rsidRPr="008F441F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41F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1 - Введение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(1ч)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Книга и ее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роль в духов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ной жизни че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ловека и об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щества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Вводный урок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Литература   как   ис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кусство слова Писа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 - книга - чита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тель.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Чтение  и   осмысление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пословиц о книге, вы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сказываний писателей.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Выразительное       ком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ментированное   чтение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статей учебника (с. 3-5).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Словарно-лексическая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работа      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Составление рассказа на основе во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просов учебника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Подбор вы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сказываний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писателей о роли книг в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жизни чело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века  и   об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щества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с. 3-5</w:t>
            </w: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 xml:space="preserve"> , 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с. 6-7 , 7-8  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по плану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  <w:r w:rsidRPr="00AD789D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034318" w:rsidRPr="00AD789D" w:rsidTr="00B60498">
        <w:trPr>
          <w:trHeight w:val="2741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 – Мифология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(5ч)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Миф как форма познания и эстетического освоения мира.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9"/>
                <w:w w:val="101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9"/>
                <w:w w:val="101"/>
                <w:sz w:val="16"/>
                <w:szCs w:val="16"/>
              </w:rPr>
              <w:t>Античный миф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изучения основ теории и истории литературы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7"/>
                <w:w w:val="101"/>
                <w:sz w:val="16"/>
                <w:szCs w:val="16"/>
              </w:rPr>
              <w:t xml:space="preserve">Рассказ о мифе и мифологии. Миф — своеобразная форма </w:t>
            </w:r>
            <w:r w:rsidRPr="00AD789D">
              <w:rPr>
                <w:rFonts w:ascii="Times New Roman" w:hAnsi="Times New Roman" w:cs="Times New Roman"/>
                <w:w w:val="101"/>
                <w:sz w:val="16"/>
                <w:szCs w:val="16"/>
              </w:rPr>
              <w:t xml:space="preserve">мироощущения древнего человека, стремление к познанию мира. Миф как явление эстетическое. Основные категории мифов. </w:t>
            </w:r>
            <w:r w:rsidRPr="00AD789D">
              <w:rPr>
                <w:rFonts w:ascii="Times New Roman" w:hAnsi="Times New Roman" w:cs="Times New Roman"/>
                <w:spacing w:val="-9"/>
                <w:w w:val="101"/>
                <w:sz w:val="16"/>
                <w:szCs w:val="16"/>
              </w:rPr>
              <w:t xml:space="preserve">Возникновение мифов. Мифологические герои и персонажи. </w:t>
            </w:r>
            <w:r w:rsidRPr="00AD789D">
              <w:rPr>
                <w:rFonts w:ascii="Times New Roman" w:hAnsi="Times New Roman" w:cs="Times New Roman"/>
                <w:color w:val="000000"/>
                <w:spacing w:val="-9"/>
                <w:w w:val="101"/>
                <w:sz w:val="16"/>
                <w:szCs w:val="16"/>
              </w:rPr>
              <w:t xml:space="preserve">Античный миф: происхождение мира и богов: </w:t>
            </w:r>
            <w:r w:rsidRPr="00AD789D">
              <w:rPr>
                <w:rFonts w:ascii="Times New Roman" w:hAnsi="Times New Roman" w:cs="Times New Roman"/>
                <w:i/>
                <w:iCs/>
                <w:color w:val="000000"/>
                <w:spacing w:val="-9"/>
                <w:w w:val="101"/>
                <w:sz w:val="16"/>
                <w:szCs w:val="16"/>
              </w:rPr>
              <w:t xml:space="preserve">«Рождение </w:t>
            </w:r>
            <w:r w:rsidRPr="00AD789D">
              <w:rPr>
                <w:rFonts w:ascii="Times New Roman" w:hAnsi="Times New Roman" w:cs="Times New Roman"/>
                <w:i/>
                <w:iCs/>
                <w:color w:val="000000"/>
                <w:spacing w:val="-8"/>
                <w:w w:val="101"/>
                <w:sz w:val="16"/>
                <w:szCs w:val="16"/>
              </w:rPr>
              <w:t xml:space="preserve">Зевса», «Олимп». </w:t>
            </w:r>
            <w:r w:rsidRPr="00AD789D">
              <w:rPr>
                <w:rFonts w:ascii="Times New Roman" w:hAnsi="Times New Roman" w:cs="Times New Roman"/>
                <w:color w:val="000000"/>
                <w:spacing w:val="-8"/>
                <w:w w:val="101"/>
                <w:sz w:val="16"/>
                <w:szCs w:val="16"/>
              </w:rPr>
              <w:t>Представления древних греков о сотворении Вселенной, богов и героев.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Выразительное   чтение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мифа   Различные виды пересказа    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Рисунки </w:t>
            </w:r>
            <w:r w:rsidRPr="00AD789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учащихся на ми</w:t>
            </w:r>
            <w:r w:rsidRPr="00AD789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фологические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сюжеты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с. 8-14</w:t>
            </w: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с.11 – вопросы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с.14-18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425D2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4-5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Cs/>
                <w:color w:val="000000"/>
                <w:spacing w:val="-5"/>
                <w:w w:val="10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pacing w:val="-8"/>
                <w:w w:val="101"/>
                <w:sz w:val="16"/>
                <w:szCs w:val="16"/>
              </w:rPr>
              <w:t xml:space="preserve">Гомер. </w:t>
            </w:r>
            <w:r w:rsidRPr="00AD789D">
              <w:rPr>
                <w:rFonts w:ascii="Times New Roman" w:hAnsi="Times New Roman" w:cs="Times New Roman"/>
                <w:iCs/>
                <w:color w:val="000000"/>
                <w:spacing w:val="-8"/>
                <w:w w:val="101"/>
                <w:sz w:val="16"/>
                <w:szCs w:val="16"/>
              </w:rPr>
              <w:t>«Одиссея» («Одиссей на ос</w:t>
            </w:r>
            <w:r w:rsidRPr="00AD789D">
              <w:rPr>
                <w:rFonts w:ascii="Times New Roman" w:hAnsi="Times New Roman" w:cs="Times New Roman"/>
                <w:iCs/>
                <w:color w:val="000000"/>
                <w:spacing w:val="-5"/>
                <w:w w:val="101"/>
                <w:sz w:val="16"/>
                <w:szCs w:val="16"/>
              </w:rPr>
              <w:t>трове циклопов.  Полифем»).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1"/>
                <w:sz w:val="16"/>
                <w:szCs w:val="16"/>
              </w:rPr>
              <w:t xml:space="preserve"> </w:t>
            </w:r>
            <w:r w:rsidRPr="00AD789D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>Образы Одиссея  и Полифема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изучения художественного произведения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shd w:val="clear" w:color="auto" w:fill="FFFFFF"/>
              <w:tabs>
                <w:tab w:val="center" w:pos="4677"/>
                <w:tab w:val="right" w:pos="9355"/>
              </w:tabs>
              <w:spacing w:before="5" w:line="250" w:lineRule="exact"/>
              <w:ind w:left="77" w:right="72" w:firstLine="350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8"/>
                <w:w w:val="101"/>
                <w:sz w:val="16"/>
                <w:szCs w:val="16"/>
              </w:rPr>
              <w:t xml:space="preserve">Гомер. </w:t>
            </w:r>
            <w:r w:rsidRPr="00AD789D">
              <w:rPr>
                <w:rFonts w:ascii="Times New Roman" w:hAnsi="Times New Roman"/>
                <w:i/>
                <w:iCs/>
                <w:color w:val="000000"/>
                <w:spacing w:val="-8"/>
                <w:w w:val="101"/>
                <w:sz w:val="16"/>
                <w:szCs w:val="16"/>
              </w:rPr>
              <w:t>«Одиссея» («Одиссей на ос</w:t>
            </w:r>
            <w:r w:rsidRPr="00AD789D">
              <w:rPr>
                <w:rFonts w:ascii="Times New Roman" w:hAnsi="Times New Roman"/>
                <w:i/>
                <w:iCs/>
                <w:color w:val="000000"/>
                <w:spacing w:val="-5"/>
                <w:w w:val="101"/>
                <w:sz w:val="16"/>
                <w:szCs w:val="16"/>
              </w:rPr>
              <w:t xml:space="preserve">трове циклопов. Полифем»). </w:t>
            </w:r>
            <w:r w:rsidRPr="00AD789D">
              <w:rPr>
                <w:rFonts w:ascii="Times New Roman" w:hAnsi="Times New Roman"/>
                <w:color w:val="000000"/>
                <w:spacing w:val="-5"/>
                <w:w w:val="101"/>
                <w:sz w:val="16"/>
                <w:szCs w:val="16"/>
              </w:rPr>
              <w:t xml:space="preserve">Рассказ о Гомере. Сюжет мифа. </w:t>
            </w:r>
            <w:r w:rsidRPr="00AD789D">
              <w:rPr>
                <w:rFonts w:ascii="Times New Roman" w:hAnsi="Times New Roman"/>
                <w:color w:val="000000"/>
                <w:spacing w:val="-7"/>
                <w:w w:val="101"/>
                <w:sz w:val="16"/>
                <w:szCs w:val="16"/>
              </w:rPr>
              <w:t>Образы Одиссея и Полифема.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Анализ понравившего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ся  эпизода   Составле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ние плана легенды.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с. 16-20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Иллюстрации к мифам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Готовиться к внекл.чт.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425D2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Мифы древ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них славян как форма по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знания дейст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вительности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теля с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Схожесть славянских мифов со сказками и былинами.    «Рожде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>ние мира» - славян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>ский миф о происхо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 xml:space="preserve">ждении     богов      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Сжа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тый пересказ. Вырази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 xml:space="preserve">тельное чтение мифа. Анализ эпизода 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с. 20-27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425D2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2393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  – Устное народное творчество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10ч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343A6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4"/>
                <w:w w:val="102"/>
                <w:sz w:val="16"/>
                <w:szCs w:val="16"/>
              </w:rPr>
              <w:t>Истоки устного народного творчества.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 xml:space="preserve">Малые жанры фольклора.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 xml:space="preserve">Пословицы и поговорки.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изучения основ теории и истории литературы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изучения художественного произведения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w w:val="10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w w:val="102"/>
                <w:sz w:val="16"/>
                <w:szCs w:val="16"/>
              </w:rPr>
              <w:t>Коллективность творческого процесса в фольклоре. Жанры фольклора. Отражение в русском фольклоре народной традиции, представлений о добре и зле.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Роль малых жанров фольклора в нашей речи. Классификация малых жанров и их характеристика. Пословицы и поговорки – отличительная форма и роль в речи. 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1"/>
                <w:w w:val="10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1"/>
                <w:w w:val="102"/>
                <w:sz w:val="16"/>
                <w:szCs w:val="16"/>
              </w:rPr>
              <w:t>Написание рассказа по мотивам пословиц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5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С.27-31,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 xml:space="preserve">С.31-41, вопросы  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425D2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968"/>
        </w:trPr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Загадки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теля с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. Рождение загадки. Загадка и отгадка.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Записать 5 загадок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968"/>
        </w:trPr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Литературная игра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Творческий практикум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Написать небольшой рассказ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968"/>
        </w:trPr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Истоки устного народного творчества, его основные виды. Волшебная сказка: </w:t>
            </w: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>«Царевна-лягушка».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Нравственная проблематика сказки: добрая и злая сила в сказ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ках. Сказочные образы.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теля  с 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Беседа по прочитанному.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Сказка. Типы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сказок    (о 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животных,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волшеб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ные, быто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вые). Сюжет в волшебной сказке; зачин, важное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событие,     преодоле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>ние препятствий, сча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стливый финал.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Сказочный персонаж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Нрав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ственная    проблема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тика. Народные пред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ставления   о   долге жены, о ее духовном облике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Выборочный   пересказ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статьи учебника.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Различные виды пере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сказа  (сжатый,   выбо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рочный) сказки.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Подбор  ма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териала     к книжной выставке «Наши  лю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бимые сказ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ки»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Подготовить презентацию по сказке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с.40-41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 xml:space="preserve">Текст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с.42-53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452"/>
        </w:trPr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Бытовая сказка: </w:t>
            </w: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>«Чего на свете не бывает»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углубления работы над текстом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Сюжет и ре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альная основа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 бытовой  сказке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Выразительное чтение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сказки. Инсценирова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ние фрагментов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Создание собственной сказки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Сказки народов России. «Падчерица».  Сказка и миф: сходства и различия.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Творческий практикум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Выявление сходства и различия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в сказках и мифах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Творческая работа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Подбор аргументов, формулирование выводов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Прочитать сказку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Внеклассное чтение. Русские народные сказки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Творческий практикум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Различные виды пере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сказа  (сжатый,   выбо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рочный) сказки.</w:t>
            </w:r>
          </w:p>
        </w:tc>
        <w:tc>
          <w:tcPr>
            <w:tcW w:w="1559" w:type="dxa"/>
          </w:tcPr>
          <w:p w:rsidR="00034318" w:rsidRPr="00AD789D" w:rsidRDefault="00034318" w:rsidP="0009430E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Готовиться к проверке техники чтения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Проверка техники чтения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Урок развития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Работа над незнакомым текстом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Выразительное чтение обучающимися</w:t>
            </w:r>
          </w:p>
        </w:tc>
        <w:tc>
          <w:tcPr>
            <w:tcW w:w="1559" w:type="dxa"/>
          </w:tcPr>
          <w:p w:rsidR="00034318" w:rsidRPr="00AD789D" w:rsidRDefault="00034318" w:rsidP="0009430E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С.54-55,</w:t>
            </w:r>
          </w:p>
          <w:p w:rsidR="00034318" w:rsidRPr="00AD789D" w:rsidRDefault="00034318" w:rsidP="0009430E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вопросы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 – Древнерусская литература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(3ч)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17-18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«Повесть вре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менных лет» как памятник древнерусской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«Расселение славян», «Кий, Щек и Хорив»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изучения основ теории и истории литературы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Первичные представ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ления  о  древнерус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ской литературе.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«Расселение славян», «Кий, Щек и Хорив»,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«Дань хазарам».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Исторические   собы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тия, факты жизни го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сударства и отдель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князей и их от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ражение в древнерус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ской литературе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Выразительный сжатый пересказ вступительной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статьи.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Выразительное   чтение фрагментов «Повести».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С.56-6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Подробное изложение по </w:t>
            </w:r>
            <w:r w:rsidRPr="00AD789D">
              <w:rPr>
                <w:rFonts w:ascii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произведению древнерусской</w:t>
            </w:r>
            <w:r w:rsidRPr="00AD789D">
              <w:rPr>
                <w:rFonts w:ascii="Times New Roman" w:hAnsi="Times New Roman" w:cs="Times New Roman"/>
                <w:i/>
                <w:color w:val="000000"/>
                <w:spacing w:val="-1"/>
                <w:w w:val="101"/>
                <w:sz w:val="16"/>
                <w:szCs w:val="16"/>
              </w:rPr>
              <w:t xml:space="preserve"> </w:t>
            </w:r>
            <w:r w:rsidRPr="00AD789D">
              <w:rPr>
                <w:rFonts w:ascii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литературы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разви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Подробное изложение отрывка на историческую тему. Развитие письменных навыков обучающихся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Изложение текста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Индивид.задания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С.62-63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223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5 - Басни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(7ч)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20-21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Эзоп. Краткие сведения о писателе </w:t>
            </w: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>«Лиса и виноград», «Ворон и Лисица».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Ж. Лафонтен 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Краткие сведения о писателе</w:t>
            </w: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 xml:space="preserve"> «Лисица и виноград». 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теля  с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седы. Презентация о творчестве Эзопа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изучения художественного произведения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Соотно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шение сю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жета и ал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легории   в басне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родные истоки басен 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Раскрытие характера персона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жей в баснях; элементы дидактизма в басне.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Выразительное чтение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басни «Ворон и Лиси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ца» по ролям.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Выразительное   чтение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басен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С.64-69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С.70 вопросы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2926"/>
        </w:trPr>
        <w:tc>
          <w:tcPr>
            <w:tcW w:w="1908" w:type="dxa"/>
            <w:vMerge w:val="restart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Русские баснописцы 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  <w:t>XVIII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века. В.К. Тредиаковский, А.П. </w:t>
            </w:r>
            <w:r w:rsidRPr="00AD789D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Сумароков. 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М.В. Ломоносов. 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    вне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классного чтения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 xml:space="preserve">Русские басни. Русские баснописцы </w:t>
            </w:r>
            <w:r w:rsidRPr="00AD789D"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  <w:lang w:val="en-US"/>
              </w:rPr>
              <w:t>XVIII</w:t>
            </w:r>
            <w:r w:rsidRPr="00AD789D">
              <w:rPr>
                <w:rFonts w:ascii="Times New Roman" w:hAnsi="Times New Roman" w:cs="Times New Roman"/>
                <w:spacing w:val="-3"/>
                <w:w w:val="101"/>
                <w:sz w:val="16"/>
                <w:szCs w:val="16"/>
              </w:rPr>
              <w:t xml:space="preserve"> века. Нравствен</w:t>
            </w:r>
            <w:r w:rsidRPr="00AD789D">
              <w:rPr>
                <w:rFonts w:ascii="Times New Roman" w:hAnsi="Times New Roman" w:cs="Times New Roman"/>
                <w:w w:val="101"/>
                <w:sz w:val="16"/>
                <w:szCs w:val="16"/>
              </w:rPr>
              <w:t>ная проблематика басен, злободневность. Пороки, недостатки, ум, глупость, хитрость, невежество, самонадеянность; просве</w:t>
            </w:r>
            <w:r w:rsidRPr="00AD789D">
              <w:rPr>
                <w:rFonts w:ascii="Times New Roman" w:hAnsi="Times New Roman" w:cs="Times New Roman"/>
                <w:spacing w:val="-4"/>
                <w:w w:val="101"/>
                <w:sz w:val="16"/>
                <w:szCs w:val="16"/>
              </w:rPr>
              <w:t>щение и невежество — основные темы басен.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Своеобразие басни Ломоносова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Составление конспекта  (проверить умение конспектировать, осуществлять поиск необходимой информации, делать выборку)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С.71-72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Индивид.задания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С.73-78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230"/>
        </w:trPr>
        <w:tc>
          <w:tcPr>
            <w:tcW w:w="1908" w:type="dxa"/>
            <w:vMerge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 w:val="restart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vMerge w:val="restart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И.А. </w:t>
            </w:r>
            <w:r w:rsidRPr="00AD789D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Крылов.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Cs/>
                <w:color w:val="000000"/>
                <w:w w:val="101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Сатирическое и нравоучительное в баснях. </w:t>
            </w:r>
            <w:r w:rsidRPr="00AD789D">
              <w:rPr>
                <w:rFonts w:ascii="Times New Roman" w:hAnsi="Times New Roman"/>
                <w:iCs/>
                <w:color w:val="000000"/>
                <w:w w:val="101"/>
                <w:sz w:val="16"/>
                <w:szCs w:val="16"/>
              </w:rPr>
              <w:t>«Ворона и Лисица ».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Cs/>
                <w:color w:val="000000"/>
                <w:w w:val="101"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iCs/>
                <w:color w:val="000000"/>
                <w:w w:val="101"/>
                <w:sz w:val="16"/>
                <w:szCs w:val="16"/>
              </w:rPr>
              <w:t xml:space="preserve"> </w:t>
            </w:r>
            <w:r w:rsidRPr="00AD789D">
              <w:rPr>
                <w:rFonts w:ascii="Times New Roman" w:hAnsi="Times New Roman"/>
                <w:kern w:val="2"/>
                <w:sz w:val="16"/>
                <w:szCs w:val="16"/>
              </w:rPr>
              <w:t xml:space="preserve">И.А. </w:t>
            </w:r>
            <w:r w:rsidRPr="00AD789D">
              <w:rPr>
                <w:rFonts w:ascii="Times New Roman" w:hAnsi="Times New Roman"/>
                <w:bCs/>
                <w:kern w:val="2"/>
                <w:sz w:val="16"/>
                <w:szCs w:val="16"/>
              </w:rPr>
              <w:t>Крылов</w:t>
            </w:r>
            <w:r w:rsidRPr="00AD789D">
              <w:rPr>
                <w:rFonts w:ascii="Times New Roman" w:hAnsi="Times New Roman"/>
                <w:iCs/>
                <w:color w:val="000000"/>
                <w:w w:val="101"/>
                <w:sz w:val="16"/>
                <w:szCs w:val="16"/>
              </w:rPr>
              <w:t xml:space="preserve"> «Демьянова уха», «Волк на псарне», «Свинья под Дубом»</w:t>
            </w:r>
          </w:p>
        </w:tc>
        <w:tc>
          <w:tcPr>
            <w:tcW w:w="1484" w:type="dxa"/>
            <w:gridSpan w:val="2"/>
            <w:vMerge w:val="restart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теля  с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седы. Презентация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2598" w:type="dxa"/>
            <w:gridSpan w:val="2"/>
            <w:vMerge w:val="restart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Жанр басни в творче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стве   Крылова.   На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родные истоки басен И. Крылова, его ми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ровосприятие.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Воспроизведение сюжета басни, пересказ и чтение наизусть;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обсуждение прочитанного.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Начальные навык и литературоведческого анализа</w:t>
            </w:r>
          </w:p>
        </w:tc>
        <w:tc>
          <w:tcPr>
            <w:tcW w:w="2080" w:type="dxa"/>
            <w:gridSpan w:val="2"/>
            <w:vMerge w:val="restart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Определение     морали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каждой  басни.</w:t>
            </w:r>
          </w:p>
        </w:tc>
        <w:tc>
          <w:tcPr>
            <w:tcW w:w="1559" w:type="dxa"/>
            <w:vMerge w:val="restart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 79-83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 xml:space="preserve">Выучить басню наизусть </w:t>
            </w:r>
          </w:p>
        </w:tc>
        <w:tc>
          <w:tcPr>
            <w:tcW w:w="1279" w:type="dxa"/>
            <w:gridSpan w:val="2"/>
            <w:vMerge w:val="restart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vMerge/>
          </w:tcPr>
          <w:p w:rsidR="00034318" w:rsidRPr="00AD789D" w:rsidRDefault="00034318" w:rsidP="009366FF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vMerge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  <w:vMerge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</w:tcPr>
          <w:p w:rsidR="00034318" w:rsidRPr="00AD789D" w:rsidRDefault="00034318" w:rsidP="009366FF">
            <w:pPr>
              <w:rPr>
                <w:rFonts w:ascii="Times New Roman" w:hAnsi="Times New Roman"/>
                <w:spacing w:val="-3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34318" w:rsidRPr="00AD789D" w:rsidRDefault="00034318" w:rsidP="009366FF">
            <w:pPr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034318" w:rsidRPr="00AD789D" w:rsidRDefault="00034318" w:rsidP="00936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Чтение бесни наизусть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Развитие навыков художественного чтения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Выразительное чтение басни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Басни ХХ века Сатирическое и нравоучительное в басне.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Урок-инсценирование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Определение     морали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каждой  басни.  Запись предложений   из    из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вестных басен, ставших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крылатыми      выраже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 xml:space="preserve">ниями.    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Конкурс на лучшее инсценирование ба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сен Крылова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Сочинение    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басни, с использо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ванием  морали  одной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из басен. </w:t>
            </w: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С.85—95,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Инд. задания «Предки Пушкина и Тамбовский край»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960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6 -Литература </w:t>
            </w:r>
            <w:r w:rsidRPr="00AD789D"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  <w:t>XIX</w:t>
            </w:r>
            <w:r w:rsidRPr="00AD789D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 века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А.С.Пушкин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31ч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10ч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3E3A6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  28</w:t>
            </w:r>
          </w:p>
          <w:p w:rsidR="00034318" w:rsidRPr="00AD789D" w:rsidRDefault="00034318" w:rsidP="003E3A6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3E3A6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А.С. Пушкин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Краткие сведения о детстве и детских впечатления</w:t>
            </w:r>
            <w:r w:rsidRPr="00AD789D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х.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Сти</w:t>
            </w:r>
            <w:r w:rsidRPr="00AD78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хотворение </w:t>
            </w:r>
            <w:r w:rsidRPr="00AD78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«Няне»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учителя  с 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седы. Презентация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Семья поэта и книга </w:t>
            </w:r>
            <w:r w:rsidRPr="00AD789D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Пушкин и книга.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А.С. Пушкин и няня Арина Родионовна. Сти-</w:t>
            </w:r>
            <w:r w:rsidRPr="00AD78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хотворение </w:t>
            </w:r>
            <w:r w:rsidRPr="00AD78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«Няне».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Анализ лирического стихотворения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Расска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зы о родных и близких поэта   (на основе прочитанно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го фрагмента учебника на с. 95-97.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Выразительное  чтение наизусть стихотворения поэта «Сон».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С.130,, «Бесы»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Образы природы в стихотворении </w:t>
            </w: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>«Зимняя дорога»,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>«Бесы».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Урок-исследо-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Аналитическое чтение стихотворения, выяснение способов создания художественных образов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Определение ИВС в стихотворении «Бесы», «Зимняя дорога»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С.96-114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 115 вопросы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Литературная сказка</w:t>
            </w:r>
            <w:r w:rsidRPr="00AD78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«Сказка о мертвой царевне и о се</w:t>
            </w:r>
            <w:r w:rsidRPr="00AD789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</w:rPr>
              <w:t>ми богатырях».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Гуманистическая  на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правленность     пуш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кинской сказки. Понятие о стихотворной сказке.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нравственная проблематика. Литературные приемы создания сказочной ситуации.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хождение      риториче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ских обращений, объ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яснение их роли.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Составление  плана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С.116-119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вопросы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z w:val="16"/>
                <w:szCs w:val="16"/>
              </w:rPr>
              <w:t>Добро и зло в сказке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А.С. Пушкина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Силы, спасающие и </w:t>
            </w:r>
            <w:r w:rsidRPr="00AD789D">
              <w:rPr>
                <w:rFonts w:ascii="Times New Roman" w:hAnsi="Times New Roman" w:cs="Times New Roman"/>
                <w:bCs/>
                <w:spacing w:val="-9"/>
                <w:sz w:val="16"/>
                <w:szCs w:val="16"/>
              </w:rPr>
              <w:t>губящие царевну (че</w:t>
            </w:r>
            <w:r w:rsidRPr="00AD789D">
              <w:rPr>
                <w:rFonts w:ascii="Times New Roman" w:hAnsi="Times New Roman" w:cs="Times New Roman"/>
                <w:bCs/>
                <w:spacing w:val="-9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 xml:space="preserve">стность     зеркальца, </w:t>
            </w:r>
            <w:r w:rsidRPr="00AD789D">
              <w:rPr>
                <w:rFonts w:ascii="Times New Roman" w:hAnsi="Times New Roman" w:cs="Times New Roman"/>
                <w:bCs/>
                <w:spacing w:val="-9"/>
                <w:sz w:val="16"/>
                <w:szCs w:val="16"/>
              </w:rPr>
              <w:t>доброжелательность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чернавки,     братская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привязанность   бога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тырей,    преданность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Соколки, любовь ко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ролевича Елисея).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этичность, музыкаль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ность сказки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. Словарно-лексическая работа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spacing w:val="-7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pacing w:val="-10"/>
                <w:sz w:val="16"/>
                <w:szCs w:val="16"/>
              </w:rPr>
              <w:t xml:space="preserve">Выразительное чтение </w:t>
            </w:r>
            <w:r w:rsidRPr="00AD789D">
              <w:rPr>
                <w:rFonts w:ascii="Times New Roman" w:hAnsi="Times New Roman" w:cs="Times New Roman"/>
                <w:bCs/>
                <w:spacing w:val="-7"/>
                <w:sz w:val="16"/>
                <w:szCs w:val="16"/>
              </w:rPr>
              <w:t>фрагментов «Сказ</w:t>
            </w:r>
            <w:r w:rsidRPr="00AD789D">
              <w:rPr>
                <w:rFonts w:ascii="Times New Roman" w:hAnsi="Times New Roman" w:cs="Times New Roman"/>
                <w:bCs/>
                <w:spacing w:val="-7"/>
                <w:sz w:val="16"/>
                <w:szCs w:val="16"/>
              </w:rPr>
              <w:softHyphen/>
              <w:t>ки...» по ролям.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Анализ эпизода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Заучивание наизусть отрывка из сказки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С.124-127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>Чтение наизусть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Развитие навыков художественного чтения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Выразительное чтение отрывка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 xml:space="preserve">«Руслан и Людмила» 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(отры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 xml:space="preserve">вок). Сказочные элементы. 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усвоения нового материала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Сказочная       основа 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вступления к поэме.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Природа волшебного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 сказке.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Формулирование отве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тов на вопросы учебни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С.133-140,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вопросы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D57727">
        <w:trPr>
          <w:trHeight w:val="1678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Поэзия XIX века о родной природе. 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Богатство выразительных средств в произведениях поэтов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Творческий практикум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текстами стихотворений поэтов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XIX века о родной природе.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Богатство      вырази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тельных средств.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Определение ИВС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Готовиться к сочинению;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947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35-36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AD789D">
            <w:pPr>
              <w:shd w:val="clear" w:color="auto" w:fill="FFFFFF"/>
              <w:tabs>
                <w:tab w:val="center" w:pos="4677"/>
                <w:tab w:val="right" w:pos="9355"/>
              </w:tabs>
              <w:spacing w:line="254" w:lineRule="exact"/>
              <w:ind w:left="19" w:right="3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Р.р. Сочинение по творчеству А.С. Пушкина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Уроки развития речи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Контроль умения создавать письменное высказывание, подбирать аргументы,  выражать свое отношение.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Сочинение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Слово о Лермонтове, презентация о поэте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М.Ю.Лермонтов 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w w:val="103"/>
                <w:sz w:val="16"/>
                <w:szCs w:val="16"/>
              </w:rPr>
              <w:t>М.Ю. Лермонтов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1"/>
                <w:w w:val="103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1"/>
                <w:w w:val="103"/>
                <w:sz w:val="16"/>
                <w:szCs w:val="16"/>
              </w:rPr>
              <w:t xml:space="preserve">Краткие сведения о детских годах писателя.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kern w:val="2"/>
                <w:sz w:val="16"/>
                <w:szCs w:val="16"/>
              </w:rPr>
              <w:t xml:space="preserve">История создания стихотворения </w:t>
            </w:r>
            <w:r w:rsidRPr="00AD789D">
              <w:rPr>
                <w:rFonts w:ascii="Times New Roman" w:hAnsi="Times New Roman"/>
                <w:iCs/>
                <w:kern w:val="2"/>
                <w:sz w:val="16"/>
                <w:szCs w:val="16"/>
              </w:rPr>
              <w:t>«Бородино»</w:t>
            </w:r>
            <w:r w:rsidRPr="00AD789D">
              <w:rPr>
                <w:rFonts w:ascii="Times New Roman" w:hAnsi="Times New Roman"/>
                <w:kern w:val="2"/>
                <w:sz w:val="16"/>
                <w:szCs w:val="16"/>
              </w:rPr>
              <w:t xml:space="preserve">. </w:t>
            </w:r>
            <w:r w:rsidRPr="00AD789D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Композиция и герои произведения.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учителя  с 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седы. Презентация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Детские годы поэта.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Родное гнездо Тарха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ны. Воспоминания о детстве в лирике по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эта («И вижу я себя ребенком...»).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История       создания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«Бородино». Мастерство Лермон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това в создании ба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тальных   сцен.    Их достоверность.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Составление конспекта  (проверить умение конспектировать, осуществлять поиск необходимой информации)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Творческая работа «На </w:t>
            </w:r>
            <w:r w:rsidRPr="00AD789D">
              <w:rPr>
                <w:rFonts w:ascii="Times New Roman" w:hAnsi="Times New Roman"/>
                <w:spacing w:val="-2"/>
                <w:sz w:val="16"/>
                <w:szCs w:val="16"/>
              </w:rPr>
              <w:t>Бородинском      поле»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6"/>
                <w:sz w:val="16"/>
                <w:szCs w:val="16"/>
              </w:rPr>
              <w:t>С.</w:t>
            </w: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 xml:space="preserve"> 145-157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Иллюстрации к «Бородино»,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 xml:space="preserve"> вопросы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956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3"/>
                <w:w w:val="103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w w:val="103"/>
                <w:sz w:val="16"/>
                <w:szCs w:val="16"/>
              </w:rPr>
              <w:t>Бородинская битва и рус</w:t>
            </w:r>
            <w:r w:rsidRPr="00AD789D">
              <w:rPr>
                <w:rFonts w:ascii="Times New Roman" w:hAnsi="Times New Roman"/>
                <w:color w:val="000000"/>
                <w:spacing w:val="-3"/>
                <w:w w:val="103"/>
                <w:sz w:val="16"/>
                <w:szCs w:val="16"/>
              </w:rPr>
              <w:t xml:space="preserve">ский солдат в изображении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3"/>
                <w:w w:val="103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3"/>
                <w:w w:val="103"/>
                <w:sz w:val="16"/>
                <w:szCs w:val="16"/>
              </w:rPr>
              <w:t>М.Ю. Лермонтова.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Художествен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 xml:space="preserve">ное богатство стихотворения. 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Урок-исследование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Бородинская битва и русские   солдаты   в 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изображении поэта.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Сочетание разговор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ных интонаций с пат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риотическим пафо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сом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Выявление автор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ской оценки героев и событий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Выучить  отрывок из стихотворения наизусть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4"/>
                <w:w w:val="103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4"/>
                <w:w w:val="103"/>
                <w:sz w:val="16"/>
                <w:szCs w:val="16"/>
              </w:rPr>
              <w:t>Чтение наизусть отрывка из стихотворения «Бородино»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Развитие навыков художественного чтения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Чтение наизусть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Готовиться к сочинению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color w:val="000000"/>
                <w:spacing w:val="-4"/>
                <w:w w:val="103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i/>
                <w:sz w:val="16"/>
                <w:szCs w:val="16"/>
              </w:rPr>
              <w:t>Р/р. Классное сочинение «Путешествие на поле славы».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sz w:val="16"/>
                <w:szCs w:val="16"/>
              </w:rPr>
              <w:t>Урок развития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sz w:val="16"/>
                <w:szCs w:val="16"/>
              </w:rPr>
              <w:t>«Путешествие на поле славы». (Повествование о событиях от лица их участников).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Сочинение 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Слово о Гоголе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С.157-160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0918A6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Н.В.Гоголь 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Малороссия в жизни </w:t>
            </w:r>
            <w:r w:rsidRPr="00AD789D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и 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судь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бе Н.В. Гоголя.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теля  с 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Краткие  сведения  о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писателе.    Малорос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сия в жизни и судьбе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Н.В. Гоголя.    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Рабо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та с заданиями №8, 9,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10 в рубрике «Вопросы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 задания» (с. 216).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Иллюстрации </w:t>
            </w:r>
            <w:r w:rsidRPr="00AD789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учащихся к повес</w:t>
            </w:r>
            <w:r w:rsidRPr="00AD789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С.161-212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8F441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 xml:space="preserve">«Ночь перед Рождеством». 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Отражение в пове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>сти славянских преданий и легенд.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Беседа. Обучение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выразитель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ному     чте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нию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Фанта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стика народных ска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зок в произведении.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Отражение в повести славянских преданий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 легенд. Реалистиче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ское   и   фантастиче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ское.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Художественный пере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сказ     понравившегося фрагмента.    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Текст с.161-212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847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Образы и события повести. 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Образы Оксаны и Вакулы Суеверие, злая сила, зло и добро в повести.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Аналитическое чтение, беседа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Анализ текста, презентация, беседа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Образы и собы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тия. Яркость и выра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зительность народной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речи в повести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Истории, близкие на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родным поверьям как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основа сюжета повес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ти Н.В. Гоголя.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Нечистая сила в про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изведении.   Поэтиза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ция чистой и светлой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любви.       Суеверие, злая сила, победа до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бра. 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Рассказ о героях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Устное сочине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ние об Оксане.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Фактологический диктант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Вопросы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С.214-217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761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Р.р. Изложение с  творческим заданием.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sz w:val="16"/>
                <w:szCs w:val="16"/>
              </w:rPr>
              <w:t>Урок разви</w:t>
            </w:r>
            <w:r w:rsidRPr="00AD789D">
              <w:rPr>
                <w:rFonts w:ascii="Times New Roman" w:hAnsi="Times New Roman" w:cs="Times New Roman"/>
                <w:i/>
                <w:sz w:val="16"/>
                <w:szCs w:val="16"/>
              </w:rPr>
              <w:softHyphen/>
              <w:t>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color w:val="000000"/>
                <w:spacing w:val="-4"/>
                <w:w w:val="10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изложения содержания эпизода, в сопровождении собственных рассуждений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Изложение эпизода повести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Слово о Тургеневе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С.218-220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И.В.Тургенев 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Детские впечатления И.С. Тургенева.  Спасское-Лутовиново в представлениях и творческой биографии писателя.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ab/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Лекция, беседа, презентация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Детские впечатления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писателя.   Спасское-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Лутовиново  в пред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ставлениях и творче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ский           биографии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И. С. Тургенева.   Ис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тория  создания рас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сказа, его сюжет и ге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рои.        Губительное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влияние крепостного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права на господ и их слуг. 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Выразительное   чтение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статьи учебника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Текст с.221-252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История создания рассказа «Муму»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Тематика и социальная пробле</w:t>
            </w:r>
            <w:r w:rsidRPr="00AD789D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матика рассказа «Муму»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изучения художественного произведения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Тематика и со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циальная   проблема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тика рассказа Отно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шение автора к собы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тиям. Социальная не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справедливость,  бес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правие, беззаконие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Художественный  пе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ресказ эпизода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С.254-256 вопросы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Обличение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крепостного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права в рас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сказе «Муму»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Роль пейзажа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 углубления работы над текстом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Социальная </w:t>
            </w:r>
            <w:r w:rsidRPr="00AD78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несправедливость, бесправие, беззаконие, добродетельность, </w:t>
            </w:r>
            <w:r w:rsidRPr="00AD789D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добросердечие, добродушие, доброта, добронравие, гуманность, </w:t>
            </w:r>
            <w:r w:rsidRPr="00AD789D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сострадание в рассказе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Выявление авторской  позиции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С.254-257 тест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605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Богатырский облик и нрав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ственное пре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восходство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Герасима над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барыней и ее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челядью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Отражение черт русского национального характера в образе Герасима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Составление словесного  портрета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С.257--260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Вопросы и задания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50-51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t>И.С. Тургенев.  Стихотво</w:t>
            </w:r>
            <w:r w:rsidRPr="00AD789D">
              <w:rPr>
                <w:rFonts w:ascii="Times New Roman" w:hAnsi="Times New Roman" w:cs="Times New Roman"/>
                <w:kern w:val="2"/>
                <w:sz w:val="16"/>
                <w:szCs w:val="16"/>
              </w:rPr>
              <w:softHyphen/>
              <w:t xml:space="preserve">рения в прозе «Воробей», </w:t>
            </w:r>
            <w:r w:rsidRPr="00AD789D">
              <w:rPr>
                <w:rFonts w:ascii="Times New Roman" w:hAnsi="Times New Roman" w:cs="Times New Roman"/>
                <w:iCs/>
                <w:kern w:val="2"/>
                <w:sz w:val="16"/>
                <w:szCs w:val="16"/>
              </w:rPr>
              <w:t>«Русский язык».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Уроки изучения художественного произведения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Гуманность,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сострадание в рассказе и стихотворении в прозе. И.С. Тургенев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о языке: стихотворение в прозе </w:t>
            </w:r>
            <w:r w:rsidRPr="00AD789D"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  <w:t>«Русский язык ».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стихотворения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С.257-260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Заучивание наизусть стих. «Русский язык»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kern w:val="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kern w:val="2"/>
                <w:sz w:val="16"/>
                <w:szCs w:val="16"/>
              </w:rPr>
              <w:t>Р/ р.  Подготовка к написанию домашнего сочинения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sz w:val="16"/>
                <w:szCs w:val="16"/>
              </w:rPr>
              <w:t>Урок разви</w:t>
            </w:r>
            <w:r w:rsidRPr="00AD789D">
              <w:rPr>
                <w:rFonts w:ascii="Times New Roman" w:hAnsi="Times New Roman" w:cs="Times New Roman"/>
                <w:i/>
                <w:sz w:val="16"/>
                <w:szCs w:val="16"/>
              </w:rPr>
              <w:softHyphen/>
              <w:t>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Обучение написанию сочинения на основе прочитанного текста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Составление плана сочинения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 xml:space="preserve">Сочинение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С.261-262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Слово о Некрасове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Н.А. Некрасов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Н.А. Некрасов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Детские впечатления поэта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теля  с 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седы, презентация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Факты жизни и творчества Некрасова, художественные особенности стихотворений </w:t>
            </w:r>
            <w:r w:rsidRPr="00AD789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«Орина, мать солдатская», </w:t>
            </w:r>
            <w:r w:rsidRPr="00AD789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«Забытая деревня».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Работа  с учебником (поиск необходимой информации для сообщения по теме)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С.263-272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С270 вопросы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Труд, судьба, </w:t>
            </w:r>
            <w:r w:rsidRPr="00AD789D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народные страдания в изображении поэта. «Тройка»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Аналитическое чтение произведений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Темы крестьянской жизни. </w:t>
            </w:r>
            <w:r w:rsidRPr="00AD789D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Характеристика персонажа. Элементы народной поэтики в поэме. Н.А.Некрасов — </w:t>
            </w:r>
            <w:r w:rsidRPr="00AD789D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поэт для детей.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Выразительное чтение.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Анализ стихотворения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С.272-275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С.263-271, вопросы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«Крестьянские дети». </w:t>
            </w:r>
            <w:r w:rsidRPr="00AD789D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Основная тема и способы </w:t>
            </w:r>
            <w:r w:rsidRPr="00AD789D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ее раскрытия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Углублённый анализ текста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iCs/>
                <w:spacing w:val="-5"/>
                <w:sz w:val="16"/>
                <w:szCs w:val="16"/>
              </w:rPr>
              <w:t xml:space="preserve">«Крестьянские дети». 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Основная тема и способы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ее раскрытия. Отношение автора к персонажам стихотворения.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С.276-278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Презентация о писателе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Л.Н.Толстой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Л.Н. Толстой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2"/>
                <w:w w:val="102"/>
                <w:sz w:val="16"/>
                <w:szCs w:val="16"/>
              </w:rPr>
              <w:t>Сведения о писателе. Ясно</w:t>
            </w:r>
            <w:r w:rsidRPr="00AD789D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полянская школа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теля  с 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седы, презентация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pacing w:val="-2"/>
                <w:w w:val="102"/>
                <w:sz w:val="16"/>
                <w:szCs w:val="16"/>
              </w:rPr>
              <w:t>Сведения о писателе. Л.Н. Толстой в Ясной Поляне.</w:t>
            </w:r>
            <w:r w:rsidRPr="00AD789D">
              <w:rPr>
                <w:rFonts w:ascii="Times New Roman" w:hAnsi="Times New Roman" w:cs="Times New Roman"/>
                <w:color w:val="000000"/>
                <w:w w:val="102"/>
                <w:sz w:val="16"/>
                <w:szCs w:val="16"/>
              </w:rPr>
              <w:t>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Текст с.278--304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С.305-306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вопросы и задания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57-58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i/>
                <w:iCs/>
                <w:color w:val="000000"/>
                <w:w w:val="102"/>
                <w:sz w:val="16"/>
                <w:szCs w:val="16"/>
              </w:rPr>
              <w:t xml:space="preserve">«Кавказский пленник». </w:t>
            </w:r>
            <w:r w:rsidRPr="00AD789D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Творческая история. Тема и основные проблемы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w w:val="102"/>
                <w:sz w:val="16"/>
                <w:szCs w:val="16"/>
              </w:rPr>
              <w:t>Своеобразие сюжета.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изучения художественного произведения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iCs/>
                <w:color w:val="000000"/>
                <w:w w:val="102"/>
                <w:sz w:val="16"/>
                <w:szCs w:val="16"/>
              </w:rPr>
              <w:t xml:space="preserve">«Кавказский пленник». </w:t>
            </w:r>
            <w:r w:rsidRPr="00AD789D">
              <w:rPr>
                <w:rFonts w:ascii="Times New Roman" w:hAnsi="Times New Roman" w:cs="Times New Roman"/>
                <w:color w:val="000000"/>
                <w:w w:val="102"/>
                <w:sz w:val="16"/>
                <w:szCs w:val="16"/>
              </w:rPr>
              <w:t>Творческая история. Тема и основные проблемы: смысл жизни, справедливость; свобода, неволя в повести.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Составление  плана рассказа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С.308-309, вопросы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Пересказ,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Работа в рабочей тетради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Любовь как высшая нравственная основа </w:t>
            </w:r>
            <w:r w:rsidRPr="00AD789D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в человеке.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Углублённый анализ текста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w w:val="102"/>
                <w:sz w:val="16"/>
                <w:szCs w:val="16"/>
              </w:rPr>
              <w:t>Речь персонажей и отражение в ней особенностей характера и взгляда на жизнь и судьбу. Отношение писателя к событиям.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Сделать выводы о роли внутреннего монолога в раскрытии характера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w w:val="102"/>
                <w:sz w:val="16"/>
                <w:szCs w:val="16"/>
              </w:rPr>
              <w:t>Подготовиться к письменной работе « Над чем заставил  меня задуматься рассказ Толстого?»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sz w:val="16"/>
                <w:szCs w:val="16"/>
              </w:rPr>
              <w:t>Р.р. Развёрнутый ответ на вопрос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i/>
                <w:sz w:val="16"/>
                <w:szCs w:val="16"/>
              </w:rPr>
              <w:t>Урок  развития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Ответ на проблемный вопрос (проверить навык создания письменного развернутого ответа на вопрос)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Мини-сочинение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С.311-325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Подготовить презентацию по юмористическому рассказу Чехова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А.П.Чехов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>Врач А.П. Чехов и писатель Антоша Чехонте. Книга в жизни А.П.Чехова.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color w:val="000000"/>
                <w:w w:val="10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i/>
                <w:color w:val="000000"/>
                <w:w w:val="102"/>
                <w:sz w:val="16"/>
                <w:szCs w:val="16"/>
              </w:rPr>
              <w:t>«Злоумышленник»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теля  с 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седы, презентация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shd w:val="clear" w:color="auto" w:fill="FFFFFF"/>
              <w:tabs>
                <w:tab w:val="center" w:pos="4677"/>
                <w:tab w:val="right" w:pos="9355"/>
              </w:tabs>
              <w:spacing w:line="254" w:lineRule="exact"/>
              <w:ind w:right="19" w:firstLine="336"/>
              <w:jc w:val="both"/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w w:val="102"/>
                <w:sz w:val="16"/>
                <w:szCs w:val="16"/>
              </w:rPr>
              <w:t xml:space="preserve">Детские и юношеские годы писателя. Семья 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w w:val="102"/>
                <w:sz w:val="16"/>
                <w:szCs w:val="16"/>
              </w:rPr>
              <w:t>А.П. Чехова.. Книга в жизни А.П. Чехова.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Презентации учащихся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Готовиться к контрольной работе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sz w:val="16"/>
                <w:szCs w:val="16"/>
              </w:rPr>
              <w:t>Контрольная работа по теме «Литература 19 века»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i/>
                <w:sz w:val="16"/>
                <w:szCs w:val="16"/>
              </w:rPr>
              <w:t>Контроль ЗУН обучающихся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  <w:u w:val="single"/>
              </w:rPr>
              <w:t>Проверить:</w:t>
            </w:r>
            <w:r w:rsidRPr="00AD7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-знания  теоретико-культурных понятий, биографических сведений, усвоение содержания изученных произведений;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- умения характеризовать художественные особенности поэтики произведения, проводить сравнительный  анализ образов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Контрольная работа состоит из 3-х частей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1 часть : теоретический минимум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2 часть: знание произведений русской литературы 19 века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3 часть: анализ текста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С.4-11, вопросы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546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7.Из литературы </w:t>
            </w:r>
            <w:r w:rsidRPr="00AD789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XX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 века.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 И. Бунин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21ч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4"/>
                <w:sz w:val="16"/>
                <w:szCs w:val="16"/>
              </w:rPr>
              <w:t>И.А.Бунин «Густой зеленый ельник у дороги»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выразитель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ному     чте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нию и анализу стихотворения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Детские             годы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И. Бунина. Семейные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традиции и их влия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ние на формирование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личности.   Книга   в жизни И.Бунина. Тема     природы     и приемы  ее  реализа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ции в стихотворении «Густой...»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Исследовательская </w:t>
            </w:r>
            <w:r w:rsidRPr="00AD789D">
              <w:rPr>
                <w:rFonts w:ascii="Times New Roman" w:hAnsi="Times New Roman"/>
                <w:sz w:val="16"/>
                <w:szCs w:val="16"/>
              </w:rPr>
              <w:t>деятельность: составление словаря</w:t>
            </w:r>
            <w:r w:rsidRPr="00AD789D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смысловых групп </w:t>
            </w:r>
            <w:r w:rsidRPr="00AD789D">
              <w:rPr>
                <w:rFonts w:ascii="Times New Roman" w:hAnsi="Times New Roman"/>
                <w:spacing w:val="-5"/>
                <w:sz w:val="16"/>
                <w:szCs w:val="16"/>
              </w:rPr>
              <w:t>существительных   сти</w:t>
            </w:r>
            <w:r w:rsidRPr="00AD789D">
              <w:rPr>
                <w:rFonts w:ascii="Times New Roman" w:hAnsi="Times New Roman"/>
                <w:spacing w:val="-5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/>
                <w:sz w:val="16"/>
                <w:szCs w:val="16"/>
              </w:rPr>
              <w:t>хотворения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С.11-19 текст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393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2"/>
                <w:sz w:val="16"/>
                <w:szCs w:val="16"/>
              </w:rPr>
              <w:t>Тема природы в рассказе И. Бунина «В деревне»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11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Урок-</w:t>
            </w:r>
          </w:p>
          <w:p w:rsidR="00034318" w:rsidRPr="00AD789D" w:rsidRDefault="00034318" w:rsidP="0052333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исследова</w:t>
            </w:r>
            <w:r w:rsidRPr="00AD789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softHyphen/>
              <w:t>ние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Рассказ о впечатлениях мальчика, его восприятии родной природы, деревни и ее жителей. Пересказ близко к тексту описания дороги по пути к деревне.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2" w:lineRule="exact"/>
              <w:ind w:hanging="5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4"/>
                <w:sz w:val="16"/>
                <w:szCs w:val="16"/>
              </w:rPr>
              <w:t>Выразительное чтение фрагментов.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6"/>
                <w:sz w:val="16"/>
                <w:szCs w:val="16"/>
              </w:rPr>
              <w:t>С.20-24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6"/>
                <w:sz w:val="16"/>
                <w:szCs w:val="16"/>
              </w:rPr>
              <w:t>С.25-35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pacing w:val="-5"/>
                <w:w w:val="104"/>
                <w:sz w:val="16"/>
                <w:szCs w:val="16"/>
              </w:rPr>
              <w:t>Л. Андреев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65-66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5"/>
                <w:w w:val="104"/>
                <w:sz w:val="16"/>
                <w:szCs w:val="16"/>
              </w:rPr>
              <w:t xml:space="preserve">Л. Андреев. </w:t>
            </w:r>
            <w:r w:rsidRPr="00AD789D">
              <w:rPr>
                <w:rFonts w:ascii="Times New Roman" w:hAnsi="Times New Roman"/>
                <w:i/>
                <w:iCs/>
                <w:color w:val="000000"/>
                <w:spacing w:val="-5"/>
                <w:w w:val="104"/>
                <w:sz w:val="16"/>
                <w:szCs w:val="16"/>
              </w:rPr>
              <w:t xml:space="preserve">«Петька на даче»: </w:t>
            </w:r>
            <w:r w:rsidRPr="00AD789D">
              <w:rPr>
                <w:rFonts w:ascii="Times New Roman" w:hAnsi="Times New Roman"/>
                <w:color w:val="000000"/>
                <w:spacing w:val="-5"/>
                <w:w w:val="104"/>
                <w:sz w:val="16"/>
                <w:szCs w:val="16"/>
              </w:rPr>
              <w:t xml:space="preserve">основная </w:t>
            </w:r>
            <w:r w:rsidRPr="00AD789D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тематика и нравственная проблематика рассказа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4"/>
                <w:w w:val="104"/>
                <w:sz w:val="16"/>
                <w:szCs w:val="16"/>
              </w:rPr>
              <w:t xml:space="preserve"> Роль эпизода в соз</w:t>
            </w:r>
            <w:r w:rsidRPr="00AD789D">
              <w:rPr>
                <w:rFonts w:ascii="Times New Roman" w:hAnsi="Times New Roman"/>
                <w:color w:val="000000"/>
                <w:w w:val="104"/>
                <w:sz w:val="16"/>
                <w:szCs w:val="16"/>
              </w:rPr>
              <w:t>дании образа героя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Уроки изучения художественного произведения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5"/>
                <w:w w:val="104"/>
                <w:sz w:val="16"/>
                <w:szCs w:val="16"/>
              </w:rPr>
              <w:t>Краткие сведения о писателе</w:t>
            </w:r>
            <w:r w:rsidRPr="00AD789D">
              <w:rPr>
                <w:rFonts w:ascii="Times New Roman" w:hAnsi="Times New Roman" w:cs="Times New Roman"/>
                <w:w w:val="104"/>
                <w:sz w:val="16"/>
                <w:szCs w:val="16"/>
              </w:rPr>
              <w:t xml:space="preserve"> (тяжелое </w:t>
            </w:r>
            <w:r w:rsidRPr="00AD789D">
              <w:rPr>
                <w:rFonts w:ascii="Times New Roman" w:hAnsi="Times New Roman" w:cs="Times New Roman"/>
                <w:spacing w:val="-4"/>
                <w:w w:val="104"/>
                <w:sz w:val="16"/>
                <w:szCs w:val="16"/>
              </w:rPr>
              <w:t>детство; сострадание, чуткость, доброта).</w:t>
            </w:r>
            <w:r w:rsidRPr="00AD789D">
              <w:rPr>
                <w:rFonts w:ascii="Times New Roman" w:hAnsi="Times New Roman" w:cs="Times New Roman"/>
                <w:w w:val="104"/>
                <w:sz w:val="16"/>
                <w:szCs w:val="16"/>
              </w:rPr>
              <w:t xml:space="preserve">. Природа в жизни мальчика. Значение </w:t>
            </w:r>
            <w:r w:rsidRPr="00AD789D">
              <w:rPr>
                <w:rFonts w:ascii="Times New Roman" w:hAnsi="Times New Roman" w:cs="Times New Roman"/>
                <w:spacing w:val="-6"/>
                <w:w w:val="104"/>
                <w:sz w:val="16"/>
                <w:szCs w:val="16"/>
              </w:rPr>
              <w:t>финала.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Художественный  пе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ресказ эпизода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С.25-35 текст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С.35 вопросы и задания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359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А.И. Куприн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34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А.И. Куприн. </w:t>
            </w:r>
            <w:r w:rsidRPr="00AD789D">
              <w:rPr>
                <w:rFonts w:ascii="Times New Roman" w:hAnsi="Times New Roman"/>
                <w:spacing w:val="-2"/>
                <w:sz w:val="16"/>
                <w:szCs w:val="16"/>
              </w:rPr>
              <w:t>Детские впе</w:t>
            </w:r>
            <w:r w:rsidRPr="00AD789D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/>
                <w:spacing w:val="-3"/>
                <w:sz w:val="16"/>
                <w:szCs w:val="16"/>
              </w:rPr>
              <w:t>чатления и их отражение в рассказе «Дет</w:t>
            </w:r>
            <w:r w:rsidRPr="00AD789D">
              <w:rPr>
                <w:rFonts w:ascii="Times New Roman" w:hAnsi="Times New Roman"/>
                <w:sz w:val="16"/>
                <w:szCs w:val="16"/>
              </w:rPr>
              <w:t>ский сад»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- беседа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Рассказ о Куприне. Вы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разительное       чтение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фрагментов    рассказа.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Пересказ   от   другого лица,  Размышление о названии рассказа.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Отзыв    об    эпизоде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С.37-45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С.39-43 текст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Составить цитатный план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А.И.Куприна «Золотой Петух». Тема, особенности создания образа.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Урок-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размышле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А.И.Куприна «Золотой Петух». Тема, особенности создания образа. Герой рас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сказа. Название рас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сказа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Подробный   и 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выборочный    пересказ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фрагментов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Составление  плана эпизода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487"/>
        </w:trPr>
        <w:tc>
          <w:tcPr>
            <w:tcW w:w="1908" w:type="dxa"/>
          </w:tcPr>
          <w:p w:rsidR="00034318" w:rsidRPr="00AD789D" w:rsidRDefault="00034318" w:rsidP="00523332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А. Блок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4"/>
                <w:sz w:val="16"/>
                <w:szCs w:val="16"/>
              </w:rPr>
              <w:t>Любовь к род</w:t>
            </w:r>
            <w:r w:rsidRPr="00AD789D">
              <w:rPr>
                <w:rFonts w:ascii="Times New Roman" w:hAnsi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ной природе в </w:t>
            </w:r>
            <w:r w:rsidRPr="00AD789D">
              <w:rPr>
                <w:rFonts w:ascii="Times New Roman" w:hAnsi="Times New Roman"/>
                <w:sz w:val="16"/>
                <w:szCs w:val="16"/>
              </w:rPr>
              <w:t xml:space="preserve">поэзии А. Блока. </w:t>
            </w:r>
            <w:r w:rsidRPr="00AD789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«Полный месяц встал над лугом...», </w:t>
            </w:r>
            <w:r w:rsidRPr="00AD789D">
              <w:rPr>
                <w:rFonts w:ascii="Times New Roman" w:hAnsi="Times New Roman"/>
                <w:bCs/>
                <w:i/>
                <w:sz w:val="16"/>
                <w:szCs w:val="16"/>
              </w:rPr>
              <w:t>«Летний вечер»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11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Урок-исследование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 xml:space="preserve">Художественное своеобразие лирики Блока. </w:t>
            </w:r>
            <w:r w:rsidRPr="00AD78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Детские впечатления А. Блока. Книга в жизни юного Блока. Блоковские места (Петербург, Шахматово). </w:t>
            </w:r>
            <w:r w:rsidRPr="00AD789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«Лет</w:t>
            </w:r>
            <w:r w:rsidRPr="00AD789D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ний вечер»: </w:t>
            </w:r>
            <w:r w:rsidRPr="00AD789D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умение чувствовать красоту природы и сопережи</w:t>
            </w:r>
            <w:r w:rsidRPr="00AD78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вать ей; </w:t>
            </w:r>
            <w:r w:rsidRPr="00AD789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«Полный месяц встал над лугом...»: </w:t>
            </w:r>
            <w:r w:rsidRPr="00AD789D">
              <w:rPr>
                <w:rFonts w:ascii="Times New Roman" w:hAnsi="Times New Roman"/>
                <w:color w:val="000000"/>
                <w:sz w:val="16"/>
                <w:szCs w:val="16"/>
              </w:rPr>
              <w:t>образная систе</w:t>
            </w:r>
            <w:r w:rsidRPr="00AD789D">
              <w:rPr>
                <w:rFonts w:ascii="Times New Roman" w:hAnsi="Times New Roman"/>
                <w:color w:val="000000"/>
                <w:spacing w:val="-5"/>
                <w:w w:val="104"/>
                <w:sz w:val="16"/>
                <w:szCs w:val="16"/>
              </w:rPr>
              <w:t>ма, художественное своеобразие стихотворения.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Анализ стихотворения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Выразительное чтение</w:t>
            </w:r>
          </w:p>
          <w:p w:rsidR="00034318" w:rsidRPr="00AD789D" w:rsidRDefault="00034318" w:rsidP="009A3DC5">
            <w:pPr>
              <w:shd w:val="clear" w:color="auto" w:fill="FFFFFF"/>
              <w:spacing w:line="202" w:lineRule="exact"/>
              <w:ind w:hanging="5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С.46-55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Анализ стихотворения «Летний вечер»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С.А. Есенин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70-71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2"/>
                <w:sz w:val="16"/>
                <w:szCs w:val="16"/>
              </w:rPr>
              <w:t>С.А. Есенин.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Единство человека и природы в лирике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11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Урок-</w:t>
            </w: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11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исследование.</w:t>
            </w: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11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развития речи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Детские годы Есенина.</w:t>
            </w: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 xml:space="preserve">В есенинском Константинове </w:t>
            </w: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«Ты запой мне ту песню, что прежде…»</w:t>
            </w: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«Нивы сжаты, рощи голы…».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Малая и большая родина. Художественные приемы и музыка стиха. </w:t>
            </w:r>
          </w:p>
          <w:p w:rsidR="00034318" w:rsidRPr="00AD789D" w:rsidRDefault="00034318" w:rsidP="009A3DC5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02" w:lineRule="exact"/>
              <w:ind w:left="0"/>
              <w:rPr>
                <w:spacing w:val="-4"/>
                <w:sz w:val="16"/>
                <w:szCs w:val="16"/>
              </w:rPr>
            </w:pPr>
            <w:r w:rsidRPr="00AD789D">
              <w:rPr>
                <w:spacing w:val="-4"/>
                <w:sz w:val="16"/>
                <w:szCs w:val="16"/>
              </w:rPr>
              <w:t>Анализ образно-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выразительных средств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2" w:lineRule="exact"/>
              <w:ind w:hanging="5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4"/>
                <w:sz w:val="16"/>
                <w:szCs w:val="16"/>
              </w:rPr>
              <w:t>Исследовательская деятельность: сопоставление двух стихотворений: «Поет зима – аукает…» и А. Блока «Полный месяц встал над лугом…»:</w:t>
            </w:r>
          </w:p>
          <w:p w:rsidR="00034318" w:rsidRPr="00AD789D" w:rsidRDefault="00034318" w:rsidP="009A3DC5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02" w:lineRule="exact"/>
              <w:ind w:left="0"/>
              <w:rPr>
                <w:spacing w:val="-4"/>
                <w:sz w:val="16"/>
                <w:szCs w:val="16"/>
              </w:rPr>
            </w:pPr>
            <w:r w:rsidRPr="00AD789D">
              <w:rPr>
                <w:spacing w:val="-4"/>
                <w:sz w:val="16"/>
                <w:szCs w:val="16"/>
              </w:rPr>
              <w:t>1.Признаки сходства стихотворений: близость тем, художественных приемов.</w:t>
            </w:r>
          </w:p>
          <w:p w:rsidR="00034318" w:rsidRPr="00AD789D" w:rsidRDefault="00034318" w:rsidP="009A3DC5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02" w:lineRule="exact"/>
              <w:ind w:left="0"/>
              <w:jc w:val="both"/>
              <w:rPr>
                <w:spacing w:val="-4"/>
                <w:sz w:val="16"/>
                <w:szCs w:val="16"/>
              </w:rPr>
            </w:pPr>
            <w:r w:rsidRPr="00AD789D">
              <w:rPr>
                <w:spacing w:val="-4"/>
                <w:sz w:val="16"/>
                <w:szCs w:val="16"/>
              </w:rPr>
              <w:t>2.Нахождение различий (образы стихотворений, цветообозначения, передача звукообраза).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С.56-66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Анализ стихотворения «Поет зима – аукает»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Р.р.Выразительное чтение стихотворений А.Блока и С.Есенина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стихотворений А.Блока и С.Есенина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С.67-79, вопросы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А. Платонов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73-74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Мир глазами ребенка в рассказе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 Платонова «Никита»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Урок- беседа 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w w:val="102"/>
                <w:sz w:val="16"/>
                <w:szCs w:val="16"/>
              </w:rPr>
              <w:t xml:space="preserve">Краткие биографические сведения о писателе. </w:t>
            </w:r>
            <w:r w:rsidRPr="00AD789D">
              <w:rPr>
                <w:rFonts w:ascii="Times New Roman" w:hAnsi="Times New Roman" w:cs="Times New Roman"/>
                <w:i/>
                <w:iCs/>
                <w:spacing w:val="-1"/>
                <w:w w:val="102"/>
                <w:sz w:val="16"/>
                <w:szCs w:val="16"/>
              </w:rPr>
              <w:t xml:space="preserve">«Никита». </w:t>
            </w:r>
            <w:r w:rsidRPr="00AD789D">
              <w:rPr>
                <w:rFonts w:ascii="Times New Roman" w:hAnsi="Times New Roman" w:cs="Times New Roman"/>
                <w:w w:val="102"/>
                <w:sz w:val="16"/>
                <w:szCs w:val="16"/>
              </w:rPr>
              <w:t xml:space="preserve">Тема рассказа. Мир глазами ребенка (беда и радость; злое и </w:t>
            </w:r>
            <w:r w:rsidRPr="00AD789D">
              <w:rPr>
                <w:rFonts w:ascii="Times New Roman" w:hAnsi="Times New Roman" w:cs="Times New Roman"/>
                <w:spacing w:val="-3"/>
                <w:w w:val="102"/>
                <w:sz w:val="16"/>
                <w:szCs w:val="16"/>
              </w:rPr>
              <w:t>доброе начало в окружающем мире); образ Никиты.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Составле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словаря для харак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теристики предметов и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явлений.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Ответ на вопрос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 ос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нове собственных впе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чатлений    («Каким   я помню детство»)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П.П. Бажова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Краткие сведения о П.П.Бажове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теля  с 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седы, презентация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w w:val="102"/>
                <w:sz w:val="16"/>
                <w:szCs w:val="16"/>
              </w:rPr>
              <w:t>Краткие биографические сведения о писателе.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С.85-107 (текст)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76-77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Человек труда в сказе П.П. Бажова «Каменный цветок».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аналитического чтения, презентация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Краткий   рассказ   о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писателе. Реальность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и фантастика в сказ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ке. Честность, добро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совестность главного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героя. Стремление к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совершенному    мас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терству. Тайны мас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терства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Художественный  пе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ресказ эпизода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С.85-107 (текст)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С.107-108 вопросы и задания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84405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Внеклассное чтение. П.П.Бажов «Хозяйка Медной горы»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аналитического чтения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</w:p>
        </w:tc>
        <w:tc>
          <w:tcPr>
            <w:tcW w:w="2080" w:type="dxa"/>
            <w:gridSpan w:val="2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Художественный  пе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ресказ эпизода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Н.Н. Носов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84405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79-80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Н.Н. Носов Трилогия «Приключения Незнайки и его друзей»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Н.Н. Носов Рассказ «Три охотника»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 xml:space="preserve">Уроки изучения художественного произведения, презентация 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w w:val="104"/>
                <w:sz w:val="16"/>
                <w:szCs w:val="16"/>
              </w:rPr>
              <w:t>Н.Н. Носов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5"/>
                <w:w w:val="104"/>
                <w:sz w:val="16"/>
                <w:szCs w:val="16"/>
              </w:rPr>
              <w:t xml:space="preserve">Краткие сведения о писателе. </w:t>
            </w: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Трилогия «Приключения Незнайки и его друзей»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Рассказ «Три охотника»: правда или веселый вымысел?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Словесный портрет (проверить умения характеризовать поступки героя, его внутренний мир, давать оценку его поведению)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С.112-113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Составить план доклада о писателе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С.114-118</w:t>
            </w: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С.118 вопросы и задания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w w:val="104"/>
                <w:sz w:val="16"/>
                <w:szCs w:val="16"/>
              </w:rPr>
              <w:t>Е.И.Носов</w:t>
            </w: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w w:val="104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w w:val="104"/>
                <w:sz w:val="16"/>
                <w:szCs w:val="16"/>
              </w:rPr>
              <w:t xml:space="preserve">Добро и доброта в рассказе Е.И..Носова </w:t>
            </w:r>
            <w:r w:rsidRPr="00AD789D">
              <w:rPr>
                <w:rFonts w:ascii="Times New Roman" w:hAnsi="Times New Roman" w:cs="Times New Roman"/>
                <w:i/>
                <w:iCs/>
                <w:w w:val="104"/>
                <w:sz w:val="16"/>
                <w:szCs w:val="16"/>
              </w:rPr>
              <w:t xml:space="preserve"> «Как патефон петуха от смерти спас</w:t>
            </w:r>
            <w:r w:rsidRPr="00AD789D">
              <w:rPr>
                <w:rFonts w:ascii="Times New Roman" w:hAnsi="Times New Roman" w:cs="Times New Roman"/>
                <w:w w:val="104"/>
                <w:sz w:val="16"/>
                <w:szCs w:val="16"/>
              </w:rPr>
              <w:t>.</w:t>
            </w: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w w:val="104"/>
                <w:sz w:val="16"/>
                <w:szCs w:val="16"/>
              </w:rPr>
              <w:t>Воспитание чувства милосердия и сострадания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аналитического чтения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Краткие  сведения  о писателе. Мир глаза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ми ребенка, юмори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стическое и лириче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ское в рассказе. Вос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питание чувства ми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лосердия,    сострада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ния, участия, заботы о беззащитном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Подбор 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синонимов   и   антони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мов к словам. Словес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ное рисование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С.119-126</w:t>
            </w:r>
          </w:p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С.126-127 вопросы и задания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EB5D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Родная природа в произведениях писателей ХХ века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83-84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Родная природа в произведениях писателей ХХ века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Урок-семинар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В. Быков «Поклон», Н.М. Рубцов «В осеннем лесу», Р.Гамзатов «Песня соловья», В.Белов «Весенняя ночь», В.Распутин «Век живи – век люби» (отрывок)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 xml:space="preserve">Монологическое высказывание. Анализ эпизода 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С.129-144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Чтение наизусть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Развитие навыков художественного чтения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Выразительное чтение стихотворений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Контрольная работа по теме «Литература 20века»</w:t>
            </w: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34318" w:rsidRPr="00AD789D" w:rsidRDefault="00034318" w:rsidP="009A3DC5">
            <w:pPr>
              <w:shd w:val="clear" w:color="auto" w:fill="FFFFFF"/>
              <w:spacing w:line="206" w:lineRule="exact"/>
              <w:ind w:right="29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Проверка техники чтения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контроля знаний.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Знание  теоретико-культурных понятий, биографических сведений, усвоение содержания изученных произведений;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Работа с незнакомым текстом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Контрольная работа состоит из 3-х частей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1 часть: теория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2 часть: знание произведений русской литературы 20 века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3 часть: анализ текста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Выразительное чтение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С.145-146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Конспект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Зарубежная литература 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>Д.Дефо.</w:t>
            </w:r>
          </w:p>
        </w:tc>
        <w:tc>
          <w:tcPr>
            <w:tcW w:w="646" w:type="dxa"/>
          </w:tcPr>
          <w:p w:rsidR="00034318" w:rsidRPr="00AD789D" w:rsidRDefault="00034318" w:rsidP="00F6552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13ч</w:t>
            </w: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88-89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Д.Дефо. «Робинзон Крузо».  История освоения мира человеком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теля с эле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ментами беседы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w w:val="101"/>
                <w:sz w:val="16"/>
                <w:szCs w:val="16"/>
              </w:rPr>
              <w:t>Д. Дефо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w w:val="101"/>
                <w:sz w:val="16"/>
                <w:szCs w:val="16"/>
              </w:rPr>
              <w:t xml:space="preserve">Краткие сведения о писателе. </w:t>
            </w:r>
            <w:r w:rsidRPr="00AD789D">
              <w:rPr>
                <w:rFonts w:ascii="Times New Roman" w:hAnsi="Times New Roman" w:cs="Times New Roman"/>
                <w:i/>
                <w:iCs/>
                <w:w w:val="101"/>
                <w:sz w:val="16"/>
                <w:szCs w:val="16"/>
              </w:rPr>
              <w:t xml:space="preserve">«Робинзон Крузо» </w:t>
            </w:r>
            <w:r w:rsidRPr="00AD789D">
              <w:rPr>
                <w:rFonts w:ascii="Times New Roman" w:hAnsi="Times New Roman" w:cs="Times New Roman"/>
                <w:w w:val="101"/>
                <w:sz w:val="16"/>
                <w:szCs w:val="16"/>
              </w:rPr>
              <w:t xml:space="preserve">(отрывки). </w:t>
            </w:r>
            <w:r w:rsidRPr="00AD789D"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>Сюжетные линии, характеристика персонажей (находчивость, смекалка, доброта), характеристика жанра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Анализ эпизода. 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Сочинение-миниатюра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«Робинзон Крузо - это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произведение   о   том, </w:t>
            </w: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что человек все может»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С.145-146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Конспект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С.147-161(текст)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С.161 вопросы и задания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Х.К. Андер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сен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90-91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Х.К. Андер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сен. «Удиви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  <w:t>тельная чело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веческая доб</w:t>
            </w: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рота» в сказ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ках волшеб</w:t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ника Андер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сена. «Соловей»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Беседа, презентация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Слово о писателе, его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детстве.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Поступки героя, его внутренний мир, оценка его поведения Реальное и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фантастическое в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произведении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Аналитическое  чтение </w:t>
            </w:r>
            <w:r w:rsidRPr="00AD789D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статьи   «Поговорим   о </w:t>
            </w:r>
            <w:r w:rsidRPr="00AD789D">
              <w:rPr>
                <w:rFonts w:ascii="Times New Roman" w:hAnsi="Times New Roman"/>
                <w:sz w:val="16"/>
                <w:szCs w:val="16"/>
              </w:rPr>
              <w:t xml:space="preserve">прочитанном» 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С.162-164 конспект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С.164-174 текст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С.174-175 вопросы и задания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М. Твен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Краткие сведения о М.Твене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Рассказ учи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Краткие   сведения  о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писателе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93-94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М. Твен. Мир детства и мир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взрослых в повести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«Приключе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ния Тома Сой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ера».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Жизнерадостность, неутомимый интерес к жизни, бурная энергия Тома Сойера.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 Беседа, презентация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   Автобио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графическая   повесть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и ее герои. Провин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циальный  американ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ский     Санкт-Петер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бург на Миссисипи и его обитатели. Том и Гек. Дружба мальчи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ков.      Приключения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подростков,  их сме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лость,    фантазия    и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авантюризм.     Бэкки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Тетчер и Том. Внут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ренний   мир   героев М: Твена,  черты  ха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рактера      Изобрета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тельность в играх -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умение   сделать   ок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>ружающий мир инте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ресным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Письменная и устная </w:t>
            </w: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характеристика героя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С.176-204,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С.204 вопросы и задания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318" w:rsidRPr="00AD789D" w:rsidRDefault="00034318" w:rsidP="00D870D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95-96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3"/>
                <w:w w:val="101"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pacing w:val="-3"/>
                <w:w w:val="101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color w:val="000000"/>
                <w:spacing w:val="-3"/>
                <w:w w:val="101"/>
                <w:sz w:val="16"/>
                <w:szCs w:val="16"/>
              </w:rPr>
              <w:t>Р.р. Письменный отзыв о герое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Словесный портрет (проверить умения характеризовать поступки героя, его внутренний мир, давать оценку его поведению)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Письменный отзыв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о герое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С.206-207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Ж. Рони - Стар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ший.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Ж. Рони - Стар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ший. Эмоцио</w:t>
            </w: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нальный мир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древнего че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ловека в по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вести «Борьба 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за огонь»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- беседа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Краткие  сведения  о 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писателе. Гуманисти</w:t>
            </w:r>
            <w:r w:rsidRPr="00AD789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ческое   изображение 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доисторического   че</w:t>
            </w:r>
            <w:r w:rsidRPr="00AD789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ловека.    Человек   и природа,   борьба   за выживание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Выборочный пе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  <w:t>ресказ.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С.207-222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С.222 вопросы и задания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Дж. Лондон.  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98-99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 xml:space="preserve">Дж. Лондон.  «Сказание о Кише». 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Нравственное взросление героя.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Урок – беседа с презентацией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ind w:firstLine="10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Краткие  сведения  о писателе. Его детские впечатления.  Период раннего   взросления. Характер мальчика -смелость,   мужество, изобретательность, смекалка,       чувство собственного   досто</w:t>
            </w:r>
            <w:r w:rsidRPr="00AD789D">
              <w:rPr>
                <w:rFonts w:ascii="Times New Roman" w:hAnsi="Times New Roman"/>
                <w:sz w:val="16"/>
                <w:szCs w:val="16"/>
              </w:rPr>
              <w:softHyphen/>
              <w:t>инства -   опора   в трудной жизни. Мас</w:t>
            </w:r>
            <w:r w:rsidRPr="00AD789D">
              <w:rPr>
                <w:rFonts w:ascii="Times New Roman" w:hAnsi="Times New Roman"/>
                <w:sz w:val="16"/>
                <w:szCs w:val="16"/>
              </w:rPr>
              <w:softHyphen/>
              <w:t>терство   писателя   в поэтическом   изобра</w:t>
            </w:r>
            <w:r w:rsidRPr="00AD789D">
              <w:rPr>
                <w:rFonts w:ascii="Times New Roman" w:hAnsi="Times New Roman"/>
                <w:sz w:val="16"/>
                <w:szCs w:val="16"/>
              </w:rPr>
              <w:softHyphen/>
              <w:t>жении жизни север</w:t>
            </w:r>
            <w:r w:rsidRPr="00AD789D">
              <w:rPr>
                <w:rFonts w:ascii="Times New Roman" w:hAnsi="Times New Roman"/>
                <w:sz w:val="16"/>
                <w:szCs w:val="16"/>
              </w:rPr>
              <w:softHyphen/>
              <w:t>ного народа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Сжа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  <w:t>тый и выборочный пе</w:t>
            </w: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  <w:t>ресказ    эпизодов,    их анализ</w:t>
            </w:r>
          </w:p>
        </w:tc>
        <w:tc>
          <w:tcPr>
            <w:tcW w:w="1559" w:type="dxa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С.223-224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С.225-234</w:t>
            </w:r>
          </w:p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Р.Бредбери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Р.Бредбери. Мечта и реальность в рассказе «Всё лето в один день»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Рассказ учителя. Беседа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Краткие  сведения  о писателе.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Жизнелюбие, доброта- основные мотивы произведения.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жанровой принадлежности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С.235-236, 236-239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c>
          <w:tcPr>
            <w:tcW w:w="1908" w:type="dxa"/>
          </w:tcPr>
          <w:p w:rsidR="00034318" w:rsidRPr="00AD789D" w:rsidRDefault="00034318" w:rsidP="009366FF">
            <w:pPr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 xml:space="preserve">Астрид Линдгрен 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Астрид Линдгрен</w:t>
            </w:r>
          </w:p>
          <w:p w:rsidR="00034318" w:rsidRPr="00AD789D" w:rsidRDefault="00034318" w:rsidP="009A3DC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AD789D">
              <w:rPr>
                <w:rFonts w:ascii="Times New Roman" w:hAnsi="Times New Roman"/>
                <w:bCs/>
                <w:sz w:val="16"/>
                <w:szCs w:val="16"/>
              </w:rPr>
              <w:t>«Приключения Эмиля из Леннеберги»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Урок-беседа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 xml:space="preserve">Краткие  сведения  о писателе. 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Художественный  пе</w:t>
            </w:r>
            <w:r w:rsidRPr="00AD789D">
              <w:rPr>
                <w:rFonts w:ascii="Times New Roman" w:hAnsi="Times New Roman" w:cs="Times New Roman"/>
                <w:sz w:val="16"/>
                <w:szCs w:val="16"/>
              </w:rPr>
              <w:softHyphen/>
              <w:t>ресказ эпизода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Подготовиться к творческому отчёту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B60498">
        <w:trPr>
          <w:trHeight w:val="1064"/>
        </w:trPr>
        <w:tc>
          <w:tcPr>
            <w:tcW w:w="1908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Итоговый урок</w:t>
            </w:r>
          </w:p>
        </w:tc>
        <w:tc>
          <w:tcPr>
            <w:tcW w:w="646" w:type="dxa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gridSpan w:val="2"/>
          </w:tcPr>
          <w:p w:rsidR="00034318" w:rsidRPr="00AD789D" w:rsidRDefault="00034318" w:rsidP="009A3DC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875" w:type="dxa"/>
            <w:gridSpan w:val="2"/>
          </w:tcPr>
          <w:p w:rsidR="00034318" w:rsidRPr="00AD789D" w:rsidRDefault="00034318" w:rsidP="009A3DC5">
            <w:pPr>
              <w:shd w:val="clear" w:color="auto" w:fill="FFFFFF"/>
              <w:spacing w:line="206" w:lineRule="exact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pacing w:val="-2"/>
                <w:sz w:val="16"/>
                <w:szCs w:val="16"/>
              </w:rPr>
              <w:t>«Я хочу рас</w:t>
            </w:r>
            <w:r w:rsidRPr="00AD789D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  <w:t>сказать вам...» (ито</w:t>
            </w:r>
            <w:r w:rsidRPr="00AD789D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  <w:t>говый урок)</w:t>
            </w:r>
          </w:p>
        </w:tc>
        <w:tc>
          <w:tcPr>
            <w:tcW w:w="1484" w:type="dxa"/>
            <w:gridSpan w:val="2"/>
          </w:tcPr>
          <w:p w:rsidR="00034318" w:rsidRPr="00AD789D" w:rsidRDefault="00034318" w:rsidP="009A3DC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Урок    вне</w:t>
            </w:r>
            <w:r w:rsidRPr="00AD789D">
              <w:rPr>
                <w:rFonts w:ascii="Times New Roman" w:hAnsi="Times New Roman"/>
                <w:sz w:val="16"/>
                <w:szCs w:val="16"/>
              </w:rPr>
              <w:softHyphen/>
              <w:t>классного чтения</w:t>
            </w:r>
          </w:p>
        </w:tc>
        <w:tc>
          <w:tcPr>
            <w:tcW w:w="2598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Представление самостоятельно прочитанного произведения с кратким анализом его</w:t>
            </w:r>
          </w:p>
        </w:tc>
        <w:tc>
          <w:tcPr>
            <w:tcW w:w="2080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Творческий отчет</w:t>
            </w:r>
          </w:p>
        </w:tc>
        <w:tc>
          <w:tcPr>
            <w:tcW w:w="155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D789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Задание на лето</w:t>
            </w:r>
          </w:p>
        </w:tc>
        <w:tc>
          <w:tcPr>
            <w:tcW w:w="1279" w:type="dxa"/>
            <w:gridSpan w:val="2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9366F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4318" w:rsidRPr="00AD789D" w:rsidTr="00EE2C29">
        <w:tc>
          <w:tcPr>
            <w:tcW w:w="1908" w:type="dxa"/>
          </w:tcPr>
          <w:p w:rsidR="00034318" w:rsidRPr="00AD789D" w:rsidRDefault="00034318" w:rsidP="006A19EC">
            <w:pPr>
              <w:rPr>
                <w:rFonts w:ascii="Times New Roman" w:hAnsi="Times New Roman"/>
                <w:sz w:val="16"/>
                <w:szCs w:val="16"/>
              </w:rPr>
            </w:pPr>
            <w:r w:rsidRPr="00AD789D">
              <w:rPr>
                <w:rFonts w:ascii="Times New Roman" w:hAnsi="Times New Roman"/>
                <w:sz w:val="16"/>
                <w:szCs w:val="16"/>
              </w:rPr>
              <w:t>Резерв</w:t>
            </w:r>
          </w:p>
        </w:tc>
        <w:tc>
          <w:tcPr>
            <w:tcW w:w="719" w:type="dxa"/>
            <w:gridSpan w:val="2"/>
          </w:tcPr>
          <w:p w:rsidR="00034318" w:rsidRPr="00AD789D" w:rsidRDefault="00034318" w:rsidP="006A19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2"/>
          </w:tcPr>
          <w:p w:rsidR="00034318" w:rsidRPr="00AD789D" w:rsidRDefault="00034318" w:rsidP="006A19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  <w:r w:rsidRPr="00AD789D">
              <w:rPr>
                <w:rFonts w:ascii="Times New Roman" w:hAnsi="Times New Roman"/>
                <w:sz w:val="16"/>
                <w:szCs w:val="16"/>
              </w:rPr>
              <w:t>-105</w:t>
            </w:r>
          </w:p>
        </w:tc>
        <w:tc>
          <w:tcPr>
            <w:tcW w:w="1800" w:type="dxa"/>
          </w:tcPr>
          <w:p w:rsidR="00034318" w:rsidRPr="00AD789D" w:rsidRDefault="00034318" w:rsidP="006A1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1" w:type="dxa"/>
          </w:tcPr>
          <w:p w:rsidR="00034318" w:rsidRPr="00AD789D" w:rsidRDefault="00034318" w:rsidP="006A1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1" w:type="dxa"/>
            <w:gridSpan w:val="2"/>
          </w:tcPr>
          <w:p w:rsidR="00034318" w:rsidRPr="00AD789D" w:rsidRDefault="00034318" w:rsidP="006A1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8" w:type="dxa"/>
            <w:gridSpan w:val="2"/>
          </w:tcPr>
          <w:p w:rsidR="00034318" w:rsidRPr="00AD789D" w:rsidRDefault="00034318" w:rsidP="006A1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3"/>
          </w:tcPr>
          <w:p w:rsidR="00034318" w:rsidRPr="00AD789D" w:rsidRDefault="00034318" w:rsidP="006A1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34318" w:rsidRPr="00AD789D" w:rsidRDefault="00034318" w:rsidP="006A1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34318" w:rsidRPr="00AD789D" w:rsidRDefault="00034318" w:rsidP="006A19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  <w:r w:rsidRPr="00AD789D">
        <w:rPr>
          <w:rFonts w:ascii="Times New Roman" w:hAnsi="Times New Roman"/>
          <w:sz w:val="20"/>
          <w:szCs w:val="20"/>
        </w:rPr>
        <w:t xml:space="preserve">                       </w:t>
      </w:r>
    </w:p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6A19EC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D34AE5">
      <w:pPr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C105A3">
      <w:pPr>
        <w:jc w:val="center"/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C105A3">
      <w:pPr>
        <w:jc w:val="center"/>
        <w:rPr>
          <w:rFonts w:ascii="Times New Roman" w:hAnsi="Times New Roman"/>
          <w:sz w:val="20"/>
          <w:szCs w:val="20"/>
        </w:rPr>
      </w:pPr>
    </w:p>
    <w:p w:rsidR="00034318" w:rsidRDefault="00034318" w:rsidP="00C105A3">
      <w:pPr>
        <w:jc w:val="center"/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C105A3">
      <w:pPr>
        <w:jc w:val="center"/>
        <w:rPr>
          <w:rFonts w:ascii="Times New Roman" w:hAnsi="Times New Roman"/>
          <w:sz w:val="20"/>
          <w:szCs w:val="20"/>
        </w:rPr>
      </w:pPr>
    </w:p>
    <w:p w:rsidR="00034318" w:rsidRPr="00AD789D" w:rsidRDefault="00034318" w:rsidP="00C105A3">
      <w:pPr>
        <w:jc w:val="center"/>
        <w:rPr>
          <w:rFonts w:ascii="Times New Roman" w:hAnsi="Times New Roman"/>
          <w:sz w:val="20"/>
          <w:szCs w:val="20"/>
        </w:rPr>
      </w:pPr>
    </w:p>
    <w:p w:rsidR="00034318" w:rsidRDefault="00034318" w:rsidP="00C105A3">
      <w:pPr>
        <w:jc w:val="center"/>
        <w:rPr>
          <w:rFonts w:ascii="Times New Roman" w:hAnsi="Times New Roman"/>
          <w:b/>
          <w:sz w:val="20"/>
          <w:szCs w:val="20"/>
        </w:rPr>
      </w:pPr>
    </w:p>
    <w:p w:rsidR="00034318" w:rsidRPr="008F441F" w:rsidRDefault="00034318" w:rsidP="008F44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</w:t>
      </w:r>
      <w:r w:rsidRPr="008F441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F441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F441F">
        <w:rPr>
          <w:rFonts w:ascii="Times New Roman" w:hAnsi="Times New Roman" w:cs="Times New Roman"/>
          <w:b/>
          <w:sz w:val="24"/>
          <w:szCs w:val="24"/>
        </w:rPr>
        <w:t>.  Рекомендации к оснащению учебного процесса</w:t>
      </w:r>
    </w:p>
    <w:p w:rsidR="00034318" w:rsidRPr="00AA6254" w:rsidRDefault="00034318" w:rsidP="00AA6254">
      <w:pPr>
        <w:ind w:right="1436"/>
        <w:rPr>
          <w:rFonts w:ascii="Times New Roman" w:hAnsi="Times New Roman"/>
          <w:b/>
          <w:sz w:val="20"/>
          <w:szCs w:val="20"/>
        </w:rPr>
      </w:pPr>
      <w:r w:rsidRPr="00AA6254">
        <w:rPr>
          <w:rFonts w:ascii="Times New Roman" w:hAnsi="Times New Roman"/>
          <w:b/>
          <w:sz w:val="20"/>
          <w:szCs w:val="20"/>
        </w:rPr>
        <w:t>Учебное и учебно-методическое обеспечение по литературе</w:t>
      </w:r>
    </w:p>
    <w:p w:rsidR="00034318" w:rsidRPr="00AA6254" w:rsidRDefault="00034318" w:rsidP="00AA6254">
      <w:pPr>
        <w:pStyle w:val="NoSpacing"/>
        <w:rPr>
          <w:rFonts w:ascii="Times New Roman" w:hAnsi="Times New Roman" w:cs="Times New Roman"/>
          <w:b/>
        </w:rPr>
      </w:pPr>
      <w:r w:rsidRPr="00AA6254">
        <w:rPr>
          <w:rFonts w:ascii="Times New Roman" w:hAnsi="Times New Roman" w:cs="Times New Roman"/>
          <w:b/>
        </w:rPr>
        <w:t>Для учащихся</w:t>
      </w:r>
    </w:p>
    <w:p w:rsidR="00034318" w:rsidRPr="00AA6254" w:rsidRDefault="00034318" w:rsidP="00AA6254">
      <w:pPr>
        <w:pStyle w:val="NoSpacing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AA6254">
        <w:rPr>
          <w:rFonts w:ascii="Times New Roman" w:hAnsi="Times New Roman" w:cs="Times New Roman"/>
        </w:rPr>
        <w:t>Альбеткова Р.И. Учимся читать лирическое произведение. - М.: Дрофа, 2007</w:t>
      </w:r>
    </w:p>
    <w:p w:rsidR="00034318" w:rsidRPr="00AA6254" w:rsidRDefault="00034318" w:rsidP="00AA6254">
      <w:pPr>
        <w:pStyle w:val="NoSpacing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AA6254">
        <w:rPr>
          <w:rFonts w:ascii="Times New Roman" w:hAnsi="Times New Roman" w:cs="Times New Roman"/>
        </w:rPr>
        <w:t>Е.А.Зинина  Теория литературы в таблицах, Дрофа, 2007</w:t>
      </w:r>
    </w:p>
    <w:p w:rsidR="00034318" w:rsidRPr="00AA6254" w:rsidRDefault="00034318" w:rsidP="00AA6254">
      <w:pPr>
        <w:widowControl w:val="0"/>
        <w:numPr>
          <w:ilvl w:val="0"/>
          <w:numId w:val="4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</w:rPr>
        <w:t>Мешерякова М. Литература в таблицах и схемах. Теория. История. Словарь - М.: «Айрис-пресс», 2004г.</w:t>
      </w:r>
    </w:p>
    <w:p w:rsidR="00034318" w:rsidRPr="00AA6254" w:rsidRDefault="00034318" w:rsidP="00AA6254">
      <w:pPr>
        <w:widowControl w:val="0"/>
        <w:numPr>
          <w:ilvl w:val="0"/>
          <w:numId w:val="4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</w:rPr>
        <w:t>Тесты. Литература. 5 класс. Справочное пособие. – М.: «Аст-пресс», 2004г.</w:t>
      </w:r>
    </w:p>
    <w:p w:rsidR="00034318" w:rsidRPr="00AA6254" w:rsidRDefault="00034318" w:rsidP="00AA6254">
      <w:pPr>
        <w:pStyle w:val="NoSpacing"/>
        <w:ind w:left="720"/>
        <w:rPr>
          <w:rFonts w:ascii="Times New Roman" w:hAnsi="Times New Roman" w:cs="Times New Roman"/>
        </w:rPr>
      </w:pPr>
      <w:r w:rsidRPr="00AA6254">
        <w:rPr>
          <w:rFonts w:ascii="Times New Roman" w:hAnsi="Times New Roman" w:cs="Times New Roman"/>
        </w:rPr>
        <w:t xml:space="preserve"> </w:t>
      </w:r>
    </w:p>
    <w:p w:rsidR="00034318" w:rsidRPr="00AA6254" w:rsidRDefault="00034318" w:rsidP="00AA6254">
      <w:pPr>
        <w:pStyle w:val="NoSpacing"/>
        <w:rPr>
          <w:rFonts w:ascii="Times New Roman" w:hAnsi="Times New Roman" w:cs="Times New Roman"/>
          <w:b/>
        </w:rPr>
      </w:pPr>
      <w:r w:rsidRPr="00AA6254">
        <w:rPr>
          <w:rFonts w:ascii="Times New Roman" w:hAnsi="Times New Roman" w:cs="Times New Roman"/>
          <w:b/>
        </w:rPr>
        <w:t>Для учителя</w:t>
      </w:r>
    </w:p>
    <w:p w:rsidR="00034318" w:rsidRPr="00AA6254" w:rsidRDefault="00034318" w:rsidP="00AA6254">
      <w:pPr>
        <w:pStyle w:val="NoSpacing"/>
        <w:widowControl/>
        <w:numPr>
          <w:ilvl w:val="0"/>
          <w:numId w:val="41"/>
        </w:numPr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AA6254">
        <w:rPr>
          <w:rFonts w:ascii="Times New Roman" w:hAnsi="Times New Roman" w:cs="Times New Roman"/>
        </w:rPr>
        <w:t>Мещерякова М.И. Краткий словарь литературных терминов. Методические рекомендации для  учителя и учеников. 10-11 класс. – М., 2000.</w:t>
      </w:r>
    </w:p>
    <w:p w:rsidR="00034318" w:rsidRPr="00AA6254" w:rsidRDefault="00034318" w:rsidP="00AA6254">
      <w:pPr>
        <w:pStyle w:val="NoSpacing"/>
        <w:widowControl/>
        <w:numPr>
          <w:ilvl w:val="0"/>
          <w:numId w:val="41"/>
        </w:numPr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AA6254">
        <w:rPr>
          <w:rFonts w:ascii="Times New Roman" w:hAnsi="Times New Roman" w:cs="Times New Roman"/>
        </w:rPr>
        <w:t>Миронова Н.А. Литература в таблицах. 5-11 класс. Справочный материалы. – М.: «Астрель», 2005</w:t>
      </w:r>
    </w:p>
    <w:p w:rsidR="00034318" w:rsidRPr="00AA6254" w:rsidRDefault="00034318" w:rsidP="00AA6254">
      <w:pPr>
        <w:pStyle w:val="NoSpacing"/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AA6254">
        <w:rPr>
          <w:rFonts w:ascii="Times New Roman" w:hAnsi="Times New Roman" w:cs="Times New Roman"/>
        </w:rPr>
        <w:t>Программа по литературе для 5 – 11 классов общеобразовательных учреждений/ авт.-сост.   Г.С. Меркин, С.А. Зинин, В.А. Чалмаев – 5-е изд., испр.. и доп. – М.: ООО «ТИД «Русское слов – РС», 2009</w:t>
      </w:r>
    </w:p>
    <w:p w:rsidR="00034318" w:rsidRPr="00AA6254" w:rsidRDefault="00034318" w:rsidP="00AA6254">
      <w:pPr>
        <w:pStyle w:val="NoSpacing"/>
        <w:widowControl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AA6254">
        <w:rPr>
          <w:rFonts w:ascii="Times New Roman" w:hAnsi="Times New Roman" w:cs="Times New Roman"/>
        </w:rPr>
        <w:t>Сборник нормативных документов. Литература в образовательных учреждениях с русским языком обучения. / сост. Э.Д.Днепров, А.Г.Аркадьев. – М., Дрофа.2008</w:t>
      </w:r>
    </w:p>
    <w:p w:rsidR="00034318" w:rsidRPr="00AA6254" w:rsidRDefault="00034318" w:rsidP="00AA6254">
      <w:pPr>
        <w:pStyle w:val="NoSpacing"/>
        <w:widowControl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AA6254">
        <w:rPr>
          <w:rFonts w:ascii="Times New Roman" w:hAnsi="Times New Roman" w:cs="Times New Roman"/>
        </w:rPr>
        <w:t>Словарь литературных персонажей. Русская литература. В 4-х частях.- М.: «Московский Лицей», 1997</w:t>
      </w:r>
    </w:p>
    <w:p w:rsidR="00034318" w:rsidRPr="00AA6254" w:rsidRDefault="00034318" w:rsidP="00AA6254">
      <w:pPr>
        <w:pStyle w:val="NoSpacing"/>
        <w:widowControl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AA6254">
        <w:rPr>
          <w:rFonts w:ascii="Times New Roman" w:hAnsi="Times New Roman" w:cs="Times New Roman"/>
        </w:rPr>
        <w:t>Уроки литературы с применением информационных технологий. 6-10 классы. – М.: Глобус, 2009</w:t>
      </w:r>
    </w:p>
    <w:p w:rsidR="00034318" w:rsidRPr="00AA6254" w:rsidRDefault="00034318" w:rsidP="00AA6254">
      <w:pPr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034318" w:rsidRPr="00AA6254" w:rsidRDefault="00034318" w:rsidP="00AA6254">
      <w:pPr>
        <w:ind w:left="720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b/>
          <w:sz w:val="20"/>
          <w:szCs w:val="20"/>
        </w:rPr>
        <w:t>Учебные диски</w:t>
      </w:r>
      <w:r w:rsidRPr="00AA6254">
        <w:rPr>
          <w:rFonts w:ascii="Times New Roman" w:hAnsi="Times New Roman"/>
          <w:b/>
          <w:color w:val="000000"/>
          <w:sz w:val="20"/>
          <w:szCs w:val="20"/>
        </w:rPr>
        <w:t xml:space="preserve"> и мультимедийные электронные учебники, энциклопедии</w:t>
      </w:r>
    </w:p>
    <w:p w:rsidR="00034318" w:rsidRPr="00AA6254" w:rsidRDefault="00034318" w:rsidP="00AA6254">
      <w:pPr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  <w:lang w:val="en-US"/>
        </w:rPr>
        <w:t>CD</w:t>
      </w:r>
      <w:r w:rsidRPr="00AA6254">
        <w:rPr>
          <w:rFonts w:ascii="Times New Roman" w:hAnsi="Times New Roman"/>
          <w:sz w:val="20"/>
          <w:szCs w:val="20"/>
        </w:rPr>
        <w:t xml:space="preserve"> «Большая Советская энциклопедия»</w:t>
      </w:r>
    </w:p>
    <w:p w:rsidR="00034318" w:rsidRPr="00AA6254" w:rsidRDefault="00034318" w:rsidP="00AA6254">
      <w:pPr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  <w:lang w:val="en-US"/>
        </w:rPr>
        <w:t>CD</w:t>
      </w:r>
      <w:r w:rsidRPr="00AA6254">
        <w:rPr>
          <w:rFonts w:ascii="Times New Roman" w:hAnsi="Times New Roman"/>
          <w:sz w:val="20"/>
          <w:szCs w:val="20"/>
        </w:rPr>
        <w:t xml:space="preserve"> «Большая энциклопедия Кирилла и Мефодия» (Мультимедийная энциклопедия)</w:t>
      </w:r>
    </w:p>
    <w:p w:rsidR="00034318" w:rsidRPr="00AA6254" w:rsidRDefault="00034318" w:rsidP="00AA6254">
      <w:pPr>
        <w:rPr>
          <w:rFonts w:ascii="Times New Roman" w:hAnsi="Times New Roman"/>
          <w:bCs/>
          <w:sz w:val="20"/>
          <w:szCs w:val="20"/>
        </w:rPr>
      </w:pPr>
    </w:p>
    <w:p w:rsidR="00034318" w:rsidRPr="00AA6254" w:rsidRDefault="00034318" w:rsidP="00AA6254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AA6254">
        <w:rPr>
          <w:rFonts w:ascii="Times New Roman" w:hAnsi="Times New Roman"/>
          <w:b/>
          <w:sz w:val="20"/>
          <w:szCs w:val="20"/>
        </w:rPr>
        <w:t>Образовательные электронные ресурсы:</w:t>
      </w:r>
    </w:p>
    <w:p w:rsidR="00034318" w:rsidRPr="00AA6254" w:rsidRDefault="00034318" w:rsidP="00AA6254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7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http://ruslit.ioso.ru/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Кабинет русского языка и литературы. </w:t>
      </w:r>
      <w:r w:rsidRPr="008F441F">
        <w:rPr>
          <w:rFonts w:ascii="Times New Roman" w:hAnsi="Times New Roman"/>
          <w:color w:val="000000"/>
          <w:sz w:val="20"/>
          <w:szCs w:val="20"/>
        </w:rPr>
        <w:t>Сайт содержит антологию русской поэзии первой четверти двадцатого века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;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тесты по русскому языку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;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поэтические загадки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;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страничку по истории русской письменности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;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методические разработки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color w:val="000000"/>
          <w:sz w:val="20"/>
          <w:szCs w:val="20"/>
        </w:rPr>
        <w:t>и другие полезные материалы.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8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://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www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repetitor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org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Система сайтов «Репетитор».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9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://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www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rusword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org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rus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index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php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Мир слова русского. 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Этот сайт - для любознательных.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 английской филологии. 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0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://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pushkin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aha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TEXT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map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htm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Пушкинъ. 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Электронная версия журнала «Нива» за </w:t>
      </w:r>
      <w:smartTag w:uri="urn:schemas-microsoft-com:office:smarttags" w:element="metricconverter">
        <w:smartTagPr>
          <w:attr w:name="ProductID" w:val="1899 г"/>
        </w:smartTagPr>
        <w:r w:rsidRPr="008F441F">
          <w:rPr>
            <w:rFonts w:ascii="Times New Roman" w:hAnsi="Times New Roman"/>
            <w:color w:val="000000"/>
            <w:sz w:val="20"/>
            <w:szCs w:val="20"/>
          </w:rPr>
          <w:t>1899 г</w:t>
        </w:r>
      </w:smartTag>
      <w:r w:rsidRPr="008F441F">
        <w:rPr>
          <w:rFonts w:ascii="Times New Roman" w:hAnsi="Times New Roman"/>
          <w:color w:val="000000"/>
          <w:sz w:val="20"/>
          <w:szCs w:val="20"/>
        </w:rPr>
        <w:t xml:space="preserve">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 </w:t>
      </w:r>
      <w:r w:rsidRPr="008F441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1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://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www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feb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-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web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Русская литература и фольклор.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 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Pr="008F441F">
        <w:rPr>
          <w:rFonts w:ascii="Times New Roman" w:hAnsi="Times New Roman"/>
          <w:color w:val="000000"/>
          <w:sz w:val="20"/>
          <w:szCs w:val="20"/>
          <w:lang w:val="en-US"/>
        </w:rPr>
        <w:t>XI</w:t>
      </w:r>
      <w:r w:rsidRPr="008F441F">
        <w:rPr>
          <w:rFonts w:ascii="Times New Roman" w:hAnsi="Times New Roman"/>
          <w:color w:val="000000"/>
          <w:sz w:val="20"/>
          <w:szCs w:val="20"/>
        </w:rPr>
        <w:t>-</w:t>
      </w:r>
      <w:r w:rsidRPr="008F441F">
        <w:rPr>
          <w:rFonts w:ascii="Times New Roman" w:hAnsi="Times New Roman"/>
          <w:color w:val="000000"/>
          <w:sz w:val="20"/>
          <w:szCs w:val="20"/>
          <w:lang w:val="en-US"/>
        </w:rPr>
        <w:t>XX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2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://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www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geocities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com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Athens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Ithaca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/3880/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osn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html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Клуб любителей творчества Ф.М. Достоевского. </w:t>
      </w:r>
      <w:r w:rsidRPr="008F441F">
        <w:rPr>
          <w:rFonts w:ascii="Times New Roman" w:hAnsi="Times New Roman"/>
          <w:color w:val="000000"/>
          <w:sz w:val="20"/>
          <w:szCs w:val="20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3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://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writerstob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narod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Биографии великих русских писателей и поэтов. </w:t>
      </w:r>
      <w:r w:rsidRPr="008F441F">
        <w:rPr>
          <w:rFonts w:ascii="Times New Roman" w:hAnsi="Times New Roman"/>
          <w:color w:val="000000"/>
          <w:sz w:val="20"/>
          <w:szCs w:val="20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4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://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mlis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Урок литературы. </w:t>
      </w:r>
      <w:r w:rsidRPr="008F441F">
        <w:rPr>
          <w:rFonts w:ascii="Times New Roman" w:hAnsi="Times New Roman"/>
          <w:color w:val="000000"/>
          <w:sz w:val="20"/>
          <w:szCs w:val="20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5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://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lit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.1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september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index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php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Газета "Литература".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 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color w:val="000000"/>
          <w:sz w:val="20"/>
          <w:szCs w:val="20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6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://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www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pisatel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.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org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  <w:lang w:val="en-US"/>
          </w:rPr>
          <w:t>old</w:t>
        </w:r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Древнерусская литература. 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На сайте представлены основные памятники русской словесности вплоть до </w:t>
      </w:r>
      <w:r w:rsidRPr="008F441F">
        <w:rPr>
          <w:rFonts w:ascii="Times New Roman" w:hAnsi="Times New Roman"/>
          <w:color w:val="000000"/>
          <w:sz w:val="20"/>
          <w:szCs w:val="20"/>
          <w:lang w:val="en-US"/>
        </w:rPr>
        <w:t>XVIII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века. Тексты представлены либо в переводах, либо без переводов, но в современной орфографии. Также предполагается разместить краткий словарь старославянских, церковно-славянских и древнерусских слов, не понятных современному читателю.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7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http://www.klassika.ru/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Классика.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8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http://www.bulgakov.ru/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Булгаковская энциклопедия. </w:t>
      </w:r>
      <w:r w:rsidRPr="008F441F">
        <w:rPr>
          <w:rFonts w:ascii="Times New Roman" w:hAnsi="Times New Roman"/>
          <w:color w:val="000000"/>
          <w:sz w:val="20"/>
          <w:szCs w:val="20"/>
        </w:rPr>
        <w:t>Электронная энциклопедия посвящена творчеству русского писателя, она собрала в себе наиболее интересные сведения о жизни и творчестве Булгакова. В энциклопедии можно найти разгадки тайн булгаковской биографии и произведений, познакомиться с прототипами персонажей, прочесть замысловатые шифры "Мастера и Маргариты, "Белой гвардии", "Собачьего сердца", "Роковых яиц", "Бега" и других произведений. Сайт создан по материалам книги Бориса Соколова "Булгаковская энциклопедия". 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9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http://www.turgenev.org.ru/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Русский писатель И.С. Тургенев. </w:t>
      </w:r>
      <w:r w:rsidRPr="008F441F">
        <w:rPr>
          <w:rFonts w:ascii="Times New Roman" w:hAnsi="Times New Roman"/>
          <w:color w:val="000000"/>
          <w:sz w:val="20"/>
          <w:szCs w:val="20"/>
        </w:rPr>
        <w:t>Цель проекта "Русский писатель И.С. Тургенев" - собрать воедино информацию об Иване Сергеевиче Тургеневе, биографические сведения, информацию о его творчестве.</w:t>
      </w:r>
      <w:r w:rsidRPr="008F441F">
        <w:rPr>
          <w:rFonts w:ascii="Times New Roman" w:hAnsi="Times New Roman"/>
          <w:color w:val="000000"/>
          <w:sz w:val="20"/>
          <w:szCs w:val="20"/>
        </w:rPr>
        <w:br/>
        <w:t xml:space="preserve">В разделах сайта кроме текстовой информации размещено много фотографий и репродукций, в разделе "Библиотека" можно ознакомиться с произведениями Тургенева и со статьями и публикациями о писателе и его творчестве. 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20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http://drevne.ru/lib/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Древнерусская литература.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Образовательный портал представляет собой библиотеку древнерусских текстов, начиная с самых ранних (до IX века) и заканчивая XVII веком. Представлены также классические и современные труды по исследованию древнерусской литературы. Для студентов - учебные пособия и материалы для подготовки к экзаменам. 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21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http://www.andreev.org.ru/index.html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Леонид Андреев. </w:t>
      </w:r>
      <w:r w:rsidRPr="008F441F">
        <w:rPr>
          <w:rFonts w:ascii="Times New Roman" w:hAnsi="Times New Roman"/>
          <w:color w:val="000000"/>
          <w:sz w:val="20"/>
          <w:szCs w:val="20"/>
        </w:rPr>
        <w:t>Цель проекта собрать воедино информацию о Леониде Андрееве. Проект входит в состав мегапроекта "Знаменитые люди Орловской губернии". На сайте представлена биография писателя, информация о музее, библиотека произведений в электронном виде, галерея портретов и тематические ссылки.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22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http://www.denisdavydov.org.ru/index.html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 xml:space="preserve">Денис Давыдов. 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В рамках проекта представлена информация о Денисе Давыдове: биография писателя, информация о музее, библиотека произведений в электронном виде, галерея портретов и тематические ссылки. Проект входит в состав мегапроекта "Знаменитые люди Орловской губернии". 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23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http://pergam.chat.ru/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Античная литература.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Сайт представляет собой библиографический справочник античных писателей. За основу электронной версии взят словарь «Античные писатели» издательства «Лань», </w:t>
      </w:r>
      <w:smartTag w:uri="urn:schemas-microsoft-com:office:smarttags" w:element="metricconverter">
        <w:smartTagPr>
          <w:attr w:name="ProductID" w:val="1998, г"/>
        </w:smartTagPr>
        <w:r w:rsidRPr="008F441F">
          <w:rPr>
            <w:rFonts w:ascii="Times New Roman" w:hAnsi="Times New Roman"/>
            <w:color w:val="000000"/>
            <w:sz w:val="20"/>
            <w:szCs w:val="20"/>
          </w:rPr>
          <w:t>1998, г</w:t>
        </w:r>
      </w:smartTag>
      <w:r w:rsidRPr="008F441F">
        <w:rPr>
          <w:rFonts w:ascii="Times New Roman" w:hAnsi="Times New Roman"/>
          <w:color w:val="000000"/>
          <w:sz w:val="20"/>
          <w:szCs w:val="20"/>
        </w:rPr>
        <w:t xml:space="preserve">. Санкт-Петербург. </w:t>
      </w:r>
    </w:p>
    <w:p w:rsidR="00034318" w:rsidRPr="008F441F" w:rsidRDefault="00034318" w:rsidP="00AA6254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24" w:history="1">
        <w:r w:rsidRPr="008F441F">
          <w:rPr>
            <w:rStyle w:val="Hyperlink"/>
            <w:rFonts w:ascii="Times New Roman" w:hAnsi="Times New Roman"/>
            <w:color w:val="000000"/>
            <w:sz w:val="20"/>
            <w:szCs w:val="20"/>
          </w:rPr>
          <w:t>http://www.philolog.ru/</w:t>
        </w:r>
      </w:hyperlink>
      <w:r w:rsidRPr="008F44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F441F">
        <w:rPr>
          <w:rFonts w:ascii="Times New Roman" w:hAnsi="Times New Roman"/>
          <w:b/>
          <w:bCs/>
          <w:color w:val="000000"/>
          <w:sz w:val="20"/>
          <w:szCs w:val="20"/>
        </w:rPr>
        <w:t>Филолог.ру.</w:t>
      </w:r>
      <w:r w:rsidRPr="008F441F">
        <w:rPr>
          <w:rFonts w:ascii="Times New Roman" w:hAnsi="Times New Roman"/>
          <w:color w:val="000000"/>
          <w:sz w:val="20"/>
          <w:szCs w:val="20"/>
        </w:rPr>
        <w:t xml:space="preserve"> Сайт кафедры русской литературы Петрозаводского университета. Сайт предлагает научно подготовленные тексты русской классики, востребованной в университетском и школьном образовании.</w:t>
      </w:r>
    </w:p>
    <w:p w:rsidR="00034318" w:rsidRPr="008F441F" w:rsidRDefault="00034318" w:rsidP="00AA6254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034318" w:rsidRPr="008F441F" w:rsidRDefault="00034318" w:rsidP="00AA6254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034318" w:rsidRPr="008F441F" w:rsidRDefault="00034318" w:rsidP="00AA6254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034318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Pr="00AA6254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Pr="00AA6254" w:rsidRDefault="00034318" w:rsidP="00AA6254">
      <w:pPr>
        <w:rPr>
          <w:rFonts w:ascii="Times New Roman" w:hAnsi="Times New Roman"/>
          <w:b/>
          <w:sz w:val="20"/>
          <w:szCs w:val="20"/>
        </w:rPr>
      </w:pPr>
    </w:p>
    <w:p w:rsidR="00034318" w:rsidRPr="00AA6254" w:rsidRDefault="00034318" w:rsidP="00AA6254">
      <w:pPr>
        <w:jc w:val="center"/>
        <w:rPr>
          <w:rFonts w:ascii="Times New Roman" w:hAnsi="Times New Roman"/>
          <w:b/>
          <w:sz w:val="20"/>
          <w:szCs w:val="20"/>
        </w:rPr>
      </w:pPr>
      <w:r w:rsidRPr="00AA6254">
        <w:rPr>
          <w:rFonts w:ascii="Times New Roman" w:hAnsi="Times New Roman"/>
          <w:b/>
          <w:sz w:val="20"/>
          <w:szCs w:val="20"/>
        </w:rPr>
        <w:t>Приложения</w:t>
      </w:r>
    </w:p>
    <w:p w:rsidR="00034318" w:rsidRPr="00AA6254" w:rsidRDefault="00034318" w:rsidP="00AA6254">
      <w:pPr>
        <w:rPr>
          <w:rStyle w:val="FontStyle14"/>
        </w:rPr>
      </w:pPr>
      <w:r w:rsidRPr="00AA625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</w:t>
      </w:r>
      <w:r w:rsidRPr="00AA6254">
        <w:rPr>
          <w:rStyle w:val="FontStyle14"/>
        </w:rPr>
        <w:t>Материалы для контрольных, самостоятельных и проверочных работ.</w:t>
      </w:r>
    </w:p>
    <w:p w:rsidR="00034318" w:rsidRPr="00AA6254" w:rsidRDefault="00034318" w:rsidP="0062540A">
      <w:pPr>
        <w:pStyle w:val="Style5"/>
        <w:widowControl/>
        <w:spacing w:before="101"/>
        <w:ind w:left="1862"/>
        <w:rPr>
          <w:rStyle w:val="FontStyle14"/>
          <w:i/>
          <w:vertAlign w:val="superscript"/>
        </w:rPr>
      </w:pPr>
      <w:r w:rsidRPr="00AA6254">
        <w:rPr>
          <w:rStyle w:val="FontStyle14"/>
          <w:i/>
        </w:rPr>
        <w:t>Контрольные вопросы и задания по теме «Мифология»</w:t>
      </w:r>
    </w:p>
    <w:p w:rsidR="00034318" w:rsidRPr="00AA6254" w:rsidRDefault="00034318" w:rsidP="0062540A">
      <w:pPr>
        <w:pStyle w:val="Style7"/>
        <w:widowControl/>
        <w:tabs>
          <w:tab w:val="left" w:pos="571"/>
        </w:tabs>
        <w:spacing w:before="139"/>
        <w:ind w:left="336"/>
        <w:rPr>
          <w:rStyle w:val="FontStyle11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1.</w:t>
      </w:r>
      <w:r w:rsidRPr="00AA6254">
        <w:rPr>
          <w:rStyle w:val="FontStyle12"/>
          <w:b w:val="0"/>
          <w:sz w:val="20"/>
          <w:szCs w:val="20"/>
        </w:rPr>
        <w:tab/>
      </w:r>
      <w:r w:rsidRPr="00AA6254">
        <w:rPr>
          <w:rStyle w:val="FontStyle11"/>
          <w:sz w:val="20"/>
          <w:szCs w:val="20"/>
        </w:rPr>
        <w:t>Дайте определения следующим понятиям:</w:t>
      </w:r>
    </w:p>
    <w:p w:rsidR="00034318" w:rsidRPr="00AA6254" w:rsidRDefault="00034318" w:rsidP="0062540A">
      <w:pPr>
        <w:pStyle w:val="Style7"/>
        <w:widowControl/>
        <w:tabs>
          <w:tab w:val="left" w:pos="586"/>
        </w:tabs>
        <w:ind w:left="336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а)</w:t>
      </w:r>
      <w:r w:rsidRPr="00AA6254">
        <w:rPr>
          <w:rStyle w:val="FontStyle11"/>
          <w:sz w:val="20"/>
          <w:szCs w:val="20"/>
        </w:rPr>
        <w:tab/>
        <w:t>Бродячие певцы Древней Греции — ...</w:t>
      </w:r>
    </w:p>
    <w:p w:rsidR="00034318" w:rsidRPr="00AA6254" w:rsidRDefault="00034318" w:rsidP="0062540A">
      <w:pPr>
        <w:pStyle w:val="Style7"/>
        <w:widowControl/>
        <w:tabs>
          <w:tab w:val="left" w:pos="586"/>
        </w:tabs>
        <w:ind w:left="336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б)</w:t>
      </w:r>
      <w:r w:rsidRPr="00AA6254">
        <w:rPr>
          <w:rStyle w:val="FontStyle11"/>
          <w:sz w:val="20"/>
          <w:szCs w:val="20"/>
        </w:rPr>
        <w:tab/>
        <w:t>Богиня счастья — ...</w:t>
      </w:r>
    </w:p>
    <w:p w:rsidR="00034318" w:rsidRPr="00AA6254" w:rsidRDefault="00034318" w:rsidP="0062540A">
      <w:pPr>
        <w:pStyle w:val="Style7"/>
        <w:widowControl/>
        <w:tabs>
          <w:tab w:val="left" w:pos="586"/>
        </w:tabs>
        <w:ind w:left="336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в)</w:t>
      </w:r>
      <w:r w:rsidRPr="00AA6254">
        <w:rPr>
          <w:rStyle w:val="FontStyle11"/>
          <w:sz w:val="20"/>
          <w:szCs w:val="20"/>
        </w:rPr>
        <w:tab/>
        <w:t>Богиня плодородия — ...</w:t>
      </w:r>
    </w:p>
    <w:p w:rsidR="00034318" w:rsidRPr="00AA6254" w:rsidRDefault="00034318" w:rsidP="0062540A">
      <w:pPr>
        <w:pStyle w:val="Style7"/>
        <w:widowControl/>
        <w:tabs>
          <w:tab w:val="left" w:pos="586"/>
        </w:tabs>
        <w:ind w:left="336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г)</w:t>
      </w:r>
      <w:r w:rsidRPr="00AA6254">
        <w:rPr>
          <w:rStyle w:val="FontStyle11"/>
          <w:sz w:val="20"/>
          <w:szCs w:val="20"/>
        </w:rPr>
        <w:tab/>
        <w:t>Циклоп — ...</w:t>
      </w:r>
    </w:p>
    <w:p w:rsidR="00034318" w:rsidRPr="00AA6254" w:rsidRDefault="00034318" w:rsidP="0062540A">
      <w:pPr>
        <w:pStyle w:val="Style7"/>
        <w:widowControl/>
        <w:tabs>
          <w:tab w:val="left" w:pos="586"/>
        </w:tabs>
        <w:ind w:left="336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д)</w:t>
      </w:r>
      <w:r w:rsidRPr="00AA6254">
        <w:rPr>
          <w:rStyle w:val="FontStyle11"/>
          <w:sz w:val="20"/>
          <w:szCs w:val="20"/>
        </w:rPr>
        <w:tab/>
        <w:t>Бог врачевания — ...</w:t>
      </w:r>
    </w:p>
    <w:p w:rsidR="00034318" w:rsidRPr="00AA6254" w:rsidRDefault="00034318" w:rsidP="0062540A">
      <w:pPr>
        <w:pStyle w:val="Style7"/>
        <w:widowControl/>
        <w:tabs>
          <w:tab w:val="left" w:pos="586"/>
        </w:tabs>
        <w:ind w:left="336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е)</w:t>
      </w:r>
      <w:r w:rsidRPr="00AA6254">
        <w:rPr>
          <w:rStyle w:val="FontStyle11"/>
          <w:sz w:val="20"/>
          <w:szCs w:val="20"/>
        </w:rPr>
        <w:tab/>
        <w:t>Богиня земли — ...</w:t>
      </w:r>
    </w:p>
    <w:p w:rsidR="00034318" w:rsidRPr="00AA6254" w:rsidRDefault="00034318" w:rsidP="0062540A">
      <w:pPr>
        <w:pStyle w:val="Style7"/>
        <w:widowControl/>
        <w:tabs>
          <w:tab w:val="left" w:pos="576"/>
        </w:tabs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 xml:space="preserve">     ж)</w:t>
      </w:r>
      <w:r w:rsidRPr="00AA6254">
        <w:rPr>
          <w:rStyle w:val="FontStyle11"/>
          <w:sz w:val="20"/>
          <w:szCs w:val="20"/>
        </w:rPr>
        <w:tab/>
        <w:t>Древние музыкальные инструменты греков и россиян —...</w:t>
      </w:r>
    </w:p>
    <w:p w:rsidR="00034318" w:rsidRPr="00AA6254" w:rsidRDefault="00034318" w:rsidP="0062540A">
      <w:pPr>
        <w:pStyle w:val="Style7"/>
        <w:widowControl/>
        <w:tabs>
          <w:tab w:val="left" w:pos="586"/>
        </w:tabs>
        <w:ind w:left="336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з)</w:t>
      </w:r>
      <w:r w:rsidRPr="00AA6254">
        <w:rPr>
          <w:rStyle w:val="FontStyle11"/>
          <w:sz w:val="20"/>
          <w:szCs w:val="20"/>
        </w:rPr>
        <w:tab/>
        <w:t>Дике —...</w:t>
      </w:r>
    </w:p>
    <w:p w:rsidR="00034318" w:rsidRPr="00AA6254" w:rsidRDefault="00034318" w:rsidP="0062540A">
      <w:pPr>
        <w:pStyle w:val="Style9"/>
        <w:widowControl/>
        <w:tabs>
          <w:tab w:val="left" w:pos="682"/>
        </w:tabs>
        <w:ind w:left="336" w:right="4147" w:firstLine="0"/>
        <w:jc w:val="left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и) Миф —...</w:t>
      </w:r>
      <w:r w:rsidRPr="00AA6254">
        <w:rPr>
          <w:rStyle w:val="FontStyle11"/>
          <w:sz w:val="20"/>
          <w:szCs w:val="20"/>
        </w:rPr>
        <w:br/>
        <w:t>к) Мойры —...</w:t>
      </w:r>
      <w:r w:rsidRPr="00AA6254">
        <w:rPr>
          <w:rStyle w:val="FontStyle11"/>
          <w:sz w:val="20"/>
          <w:szCs w:val="20"/>
        </w:rPr>
        <w:br/>
        <w:t>л) Бог огня — ...</w:t>
      </w:r>
    </w:p>
    <w:p w:rsidR="00034318" w:rsidRPr="00AA6254" w:rsidRDefault="00034318" w:rsidP="0062540A">
      <w:pPr>
        <w:pStyle w:val="Style8"/>
        <w:widowControl/>
        <w:ind w:left="341" w:right="3686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м) Громовержец —... н) Ярило — ...</w:t>
      </w:r>
    </w:p>
    <w:p w:rsidR="00034318" w:rsidRPr="00AA6254" w:rsidRDefault="00034318" w:rsidP="0062540A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259" w:lineRule="exact"/>
        <w:rPr>
          <w:rStyle w:val="FontStyle14"/>
          <w:b w:val="0"/>
        </w:rPr>
      </w:pPr>
      <w:r w:rsidRPr="00AA6254">
        <w:rPr>
          <w:rStyle w:val="FontStyle11"/>
          <w:sz w:val="20"/>
          <w:szCs w:val="20"/>
        </w:rPr>
        <w:t>Составьте кроссворд «Боги Древней Греции».</w:t>
      </w:r>
    </w:p>
    <w:p w:rsidR="00034318" w:rsidRPr="00AA6254" w:rsidRDefault="00034318" w:rsidP="0062540A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259" w:lineRule="exact"/>
        <w:jc w:val="both"/>
        <w:rPr>
          <w:rStyle w:val="FontStyle14"/>
          <w:b w:val="0"/>
        </w:rPr>
      </w:pPr>
      <w:r w:rsidRPr="00AA6254">
        <w:rPr>
          <w:rStyle w:val="FontStyle11"/>
          <w:sz w:val="20"/>
          <w:szCs w:val="20"/>
        </w:rPr>
        <w:t>Согласно славянской легенде, Земля была рождена: а) из воды; б) из облака; в) из молока; г) из масла.</w:t>
      </w:r>
    </w:p>
    <w:p w:rsidR="00034318" w:rsidRPr="00AA6254" w:rsidRDefault="00034318" w:rsidP="0062540A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259" w:lineRule="exact"/>
        <w:jc w:val="both"/>
        <w:rPr>
          <w:rStyle w:val="FontStyle11"/>
          <w:sz w:val="20"/>
          <w:szCs w:val="20"/>
        </w:rPr>
      </w:pPr>
      <w:r w:rsidRPr="00AA6254">
        <w:rPr>
          <w:rStyle w:val="FontStyle11"/>
          <w:sz w:val="20"/>
          <w:szCs w:val="20"/>
        </w:rPr>
        <w:t>Чего не увидел бог Сварог в поднебесье: а) Солнца; б) Месяца; в) Океана; г) Земли?</w:t>
      </w:r>
    </w:p>
    <w:p w:rsidR="00034318" w:rsidRPr="00AA6254" w:rsidRDefault="00034318" w:rsidP="0062540A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59" w:lineRule="exact"/>
        <w:ind w:firstLine="336"/>
        <w:rPr>
          <w:rStyle w:val="FontStyle15"/>
          <w:sz w:val="20"/>
          <w:szCs w:val="20"/>
        </w:rPr>
      </w:pPr>
      <w:r w:rsidRPr="00AA6254">
        <w:rPr>
          <w:rStyle w:val="FontStyle15"/>
          <w:sz w:val="20"/>
          <w:szCs w:val="20"/>
        </w:rPr>
        <w:t>Кто, по представлениям древних славян, охраняет покой и порядок на воде: а) лесовик; б) нимфа; в) домовой; г) русалка?</w:t>
      </w:r>
    </w:p>
    <w:p w:rsidR="00034318" w:rsidRPr="00AA6254" w:rsidRDefault="00034318" w:rsidP="0062540A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59" w:lineRule="exact"/>
        <w:ind w:firstLine="336"/>
        <w:rPr>
          <w:rStyle w:val="FontStyle15"/>
          <w:sz w:val="20"/>
          <w:szCs w:val="20"/>
        </w:rPr>
      </w:pPr>
      <w:r w:rsidRPr="00AA6254">
        <w:rPr>
          <w:rStyle w:val="FontStyle15"/>
          <w:sz w:val="20"/>
          <w:szCs w:val="20"/>
        </w:rPr>
        <w:t>Бог солнца у славян: а) Семарг; б) Сварог; в) Хоре; г) Перун.</w:t>
      </w:r>
    </w:p>
    <w:p w:rsidR="00034318" w:rsidRPr="00AA6254" w:rsidRDefault="00034318" w:rsidP="0062540A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59" w:lineRule="exact"/>
        <w:ind w:firstLine="336"/>
        <w:rPr>
          <w:rStyle w:val="FontStyle15"/>
          <w:sz w:val="20"/>
          <w:szCs w:val="20"/>
        </w:rPr>
      </w:pPr>
      <w:r w:rsidRPr="00AA6254">
        <w:rPr>
          <w:rStyle w:val="FontStyle15"/>
          <w:sz w:val="20"/>
          <w:szCs w:val="20"/>
        </w:rPr>
        <w:t>Род — отец и мать всех богов славян. Составьте ряд од-нокоренных слов со словом «род».</w:t>
      </w:r>
    </w:p>
    <w:p w:rsidR="00034318" w:rsidRPr="00AA6254" w:rsidRDefault="00034318" w:rsidP="0062540A">
      <w:pPr>
        <w:pStyle w:val="Style4"/>
        <w:widowControl/>
        <w:spacing w:before="192"/>
        <w:ind w:left="1459" w:right="1435"/>
        <w:rPr>
          <w:rStyle w:val="FontStyle12"/>
          <w:b w:val="0"/>
          <w:sz w:val="20"/>
          <w:szCs w:val="20"/>
        </w:rPr>
      </w:pPr>
      <w:r w:rsidRPr="00AA6254">
        <w:rPr>
          <w:rStyle w:val="FontStyle13"/>
          <w:rFonts w:ascii="Times New Roman" w:hAnsi="Times New Roman" w:cs="Times New Roman"/>
          <w:b/>
          <w:i/>
        </w:rPr>
        <w:t xml:space="preserve">Проверочная работа по теме </w:t>
      </w:r>
      <w:r w:rsidRPr="00AA6254">
        <w:rPr>
          <w:rStyle w:val="FontStyle12"/>
          <w:sz w:val="20"/>
          <w:szCs w:val="20"/>
        </w:rPr>
        <w:t>«Пословицы и поговорки»</w:t>
      </w:r>
    </w:p>
    <w:p w:rsidR="00034318" w:rsidRPr="00AA6254" w:rsidRDefault="00034318" w:rsidP="0062540A">
      <w:pPr>
        <w:pStyle w:val="Style5"/>
        <w:widowControl/>
        <w:tabs>
          <w:tab w:val="left" w:pos="590"/>
        </w:tabs>
        <w:spacing w:before="96"/>
        <w:jc w:val="left"/>
        <w:rPr>
          <w:rStyle w:val="FontStyle13"/>
          <w:rFonts w:ascii="Times New Roman" w:hAnsi="Times New Roman" w:cs="Times New Roman"/>
        </w:rPr>
      </w:pPr>
      <w:r w:rsidRPr="00AA6254">
        <w:rPr>
          <w:rStyle w:val="FontStyle12"/>
          <w:b w:val="0"/>
          <w:sz w:val="20"/>
          <w:szCs w:val="20"/>
        </w:rPr>
        <w:t>1.</w:t>
      </w:r>
      <w:r w:rsidRPr="00AA6254">
        <w:rPr>
          <w:rStyle w:val="FontStyle12"/>
          <w:b w:val="0"/>
          <w:sz w:val="20"/>
          <w:szCs w:val="20"/>
        </w:rPr>
        <w:tab/>
      </w:r>
      <w:r w:rsidRPr="00AA6254">
        <w:rPr>
          <w:rStyle w:val="FontStyle13"/>
          <w:rFonts w:ascii="Times New Roman" w:hAnsi="Times New Roman" w:cs="Times New Roman"/>
        </w:rPr>
        <w:t>Прочитайте размышления известного фольклориста В.Н. Добровольского и современное определение пословицы и</w:t>
      </w:r>
      <w:r w:rsidRPr="00AA6254">
        <w:rPr>
          <w:rStyle w:val="FontStyle13"/>
          <w:rFonts w:ascii="Times New Roman" w:hAnsi="Times New Roman" w:cs="Times New Roman"/>
        </w:rPr>
        <w:br/>
        <w:t>подготовьте небольшое сообщение об этом жанре устного народного творчества. Предварительно составьте план своего со-</w:t>
      </w:r>
      <w:r w:rsidRPr="00AA6254">
        <w:rPr>
          <w:rStyle w:val="FontStyle13"/>
          <w:rFonts w:ascii="Times New Roman" w:hAnsi="Times New Roman" w:cs="Times New Roman"/>
        </w:rPr>
        <w:br/>
        <w:t>общения.</w:t>
      </w:r>
    </w:p>
    <w:p w:rsidR="00034318" w:rsidRPr="00AA6254" w:rsidRDefault="00034318" w:rsidP="0062540A">
      <w:pPr>
        <w:pStyle w:val="Style3"/>
        <w:widowControl/>
        <w:ind w:firstLine="355"/>
        <w:jc w:val="left"/>
        <w:rPr>
          <w:rStyle w:val="FontStyle14"/>
          <w:b w:val="0"/>
        </w:rPr>
      </w:pPr>
      <w:r w:rsidRPr="00AA6254">
        <w:rPr>
          <w:rStyle w:val="FontStyle13"/>
          <w:rFonts w:ascii="Times New Roman" w:hAnsi="Times New Roman" w:cs="Times New Roman"/>
        </w:rPr>
        <w:t>«Пословица изображается жизненным опытом, им же под</w:t>
      </w:r>
      <w:r w:rsidRPr="00AA6254">
        <w:rPr>
          <w:rStyle w:val="FontStyle13"/>
          <w:rFonts w:ascii="Times New Roman" w:hAnsi="Times New Roman" w:cs="Times New Roman"/>
        </w:rPr>
        <w:softHyphen/>
        <w:t xml:space="preserve">тверждается или отрицается» </w:t>
      </w:r>
      <w:r w:rsidRPr="00AA6254">
        <w:rPr>
          <w:rStyle w:val="FontStyle14"/>
          <w:b w:val="0"/>
        </w:rPr>
        <w:t>(В.Н. Добровольский).</w:t>
      </w:r>
    </w:p>
    <w:p w:rsidR="00034318" w:rsidRPr="00AA6254" w:rsidRDefault="00034318" w:rsidP="0062540A">
      <w:pPr>
        <w:pStyle w:val="Style3"/>
        <w:widowControl/>
        <w:ind w:firstLine="336"/>
        <w:jc w:val="left"/>
        <w:rPr>
          <w:rStyle w:val="FontStyle14"/>
          <w:b w:val="0"/>
        </w:rPr>
      </w:pPr>
      <w:r w:rsidRPr="00AA6254">
        <w:rPr>
          <w:rStyle w:val="FontStyle14"/>
          <w:b w:val="0"/>
        </w:rPr>
        <w:t xml:space="preserve">Пословица — </w:t>
      </w:r>
      <w:r w:rsidRPr="00AA6254">
        <w:rPr>
          <w:rStyle w:val="FontStyle13"/>
          <w:rFonts w:ascii="Times New Roman" w:hAnsi="Times New Roman" w:cs="Times New Roman"/>
        </w:rPr>
        <w:t>краткое, устойчивое в речи, образное народ</w:t>
      </w:r>
      <w:r w:rsidRPr="00AA6254">
        <w:rPr>
          <w:rStyle w:val="FontStyle13"/>
          <w:rFonts w:ascii="Times New Roman" w:hAnsi="Times New Roman" w:cs="Times New Roman"/>
        </w:rPr>
        <w:softHyphen/>
        <w:t xml:space="preserve">ное изречение. По отношению к своему буквальному смыслу употребляется в переносном значении </w:t>
      </w:r>
      <w:r w:rsidRPr="00AA6254">
        <w:rPr>
          <w:rStyle w:val="FontStyle14"/>
          <w:b w:val="0"/>
        </w:rPr>
        <w:t>(Литературный энци</w:t>
      </w:r>
      <w:r w:rsidRPr="00AA6254">
        <w:rPr>
          <w:rStyle w:val="FontStyle14"/>
          <w:b w:val="0"/>
        </w:rPr>
        <w:softHyphen/>
        <w:t>клопедический словарь).</w:t>
      </w:r>
    </w:p>
    <w:p w:rsidR="00034318" w:rsidRPr="00AA6254" w:rsidRDefault="00034318" w:rsidP="0062540A">
      <w:pPr>
        <w:pStyle w:val="Style5"/>
        <w:widowControl/>
        <w:numPr>
          <w:ilvl w:val="0"/>
          <w:numId w:val="3"/>
        </w:numPr>
        <w:tabs>
          <w:tab w:val="left" w:pos="590"/>
        </w:tabs>
        <w:ind w:firstLine="346"/>
        <w:jc w:val="left"/>
        <w:rPr>
          <w:rStyle w:val="FontStyle12"/>
          <w:b w:val="0"/>
          <w:sz w:val="20"/>
          <w:szCs w:val="20"/>
        </w:rPr>
      </w:pPr>
      <w:r w:rsidRPr="00AA6254">
        <w:rPr>
          <w:rStyle w:val="FontStyle13"/>
          <w:rFonts w:ascii="Times New Roman" w:hAnsi="Times New Roman" w:cs="Times New Roman"/>
        </w:rPr>
        <w:t>Вспомните и запишите несколько пословиц об учении и науке.</w:t>
      </w:r>
    </w:p>
    <w:p w:rsidR="00034318" w:rsidRPr="00AA6254" w:rsidRDefault="00034318" w:rsidP="0062540A">
      <w:pPr>
        <w:pStyle w:val="Style5"/>
        <w:widowControl/>
        <w:numPr>
          <w:ilvl w:val="0"/>
          <w:numId w:val="3"/>
        </w:numPr>
        <w:tabs>
          <w:tab w:val="left" w:pos="590"/>
        </w:tabs>
        <w:ind w:firstLine="346"/>
        <w:jc w:val="left"/>
        <w:rPr>
          <w:rStyle w:val="FontStyle12"/>
          <w:b w:val="0"/>
          <w:sz w:val="20"/>
          <w:szCs w:val="20"/>
        </w:rPr>
      </w:pPr>
      <w:r w:rsidRPr="00AA6254">
        <w:rPr>
          <w:rStyle w:val="FontStyle13"/>
          <w:rFonts w:ascii="Times New Roman" w:hAnsi="Times New Roman" w:cs="Times New Roman"/>
        </w:rPr>
        <w:t>Напишите небольшой рассказ, который уместно завер</w:t>
      </w:r>
      <w:r w:rsidRPr="00AA6254">
        <w:rPr>
          <w:rStyle w:val="FontStyle13"/>
          <w:rFonts w:ascii="Times New Roman" w:hAnsi="Times New Roman" w:cs="Times New Roman"/>
        </w:rPr>
        <w:softHyphen/>
        <w:t>шить одной из приведенных ниже пословиц. Озаглавьте свое сочинение.</w:t>
      </w:r>
    </w:p>
    <w:p w:rsidR="00034318" w:rsidRPr="00AA6254" w:rsidRDefault="00034318" w:rsidP="0062540A">
      <w:pPr>
        <w:pStyle w:val="Style3"/>
        <w:widowControl/>
        <w:ind w:firstLine="331"/>
        <w:jc w:val="left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а) Где виден путь прямой, там не езди по кривой; б) Добрый плачет с печали, а злой — от радости; в) За двумя зайцами по</w:t>
      </w:r>
      <w:r w:rsidRPr="00AA6254">
        <w:rPr>
          <w:rStyle w:val="FontStyle13"/>
          <w:rFonts w:ascii="Times New Roman" w:hAnsi="Times New Roman" w:cs="Times New Roman"/>
        </w:rPr>
        <w:softHyphen/>
        <w:t>гонишься — ни одного не поймаешь.</w:t>
      </w:r>
    </w:p>
    <w:p w:rsidR="00034318" w:rsidRPr="00AA6254" w:rsidRDefault="00034318" w:rsidP="0062540A">
      <w:pPr>
        <w:pStyle w:val="Style5"/>
        <w:widowControl/>
        <w:tabs>
          <w:tab w:val="left" w:pos="586"/>
        </w:tabs>
        <w:ind w:firstLine="341"/>
        <w:jc w:val="left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4.</w:t>
      </w:r>
      <w:r w:rsidRPr="00AA6254">
        <w:rPr>
          <w:rStyle w:val="FontStyle13"/>
          <w:rFonts w:ascii="Times New Roman" w:hAnsi="Times New Roman" w:cs="Times New Roman"/>
        </w:rPr>
        <w:tab/>
        <w:t>К данным пословицам других народов подберите близкие по смыслу русские пословицы.</w:t>
      </w:r>
    </w:p>
    <w:p w:rsidR="00034318" w:rsidRPr="00AA6254" w:rsidRDefault="00034318" w:rsidP="0062540A">
      <w:pPr>
        <w:pStyle w:val="Style3"/>
        <w:widowControl/>
        <w:ind w:firstLine="336"/>
        <w:jc w:val="left"/>
        <w:rPr>
          <w:rStyle w:val="FontStyle14"/>
          <w:b w:val="0"/>
        </w:rPr>
      </w:pPr>
      <w:r w:rsidRPr="00AA6254">
        <w:rPr>
          <w:rStyle w:val="FontStyle13"/>
          <w:rFonts w:ascii="Times New Roman" w:hAnsi="Times New Roman" w:cs="Times New Roman"/>
        </w:rPr>
        <w:t xml:space="preserve">а) Яблоки недалеко падают от своего дерева </w:t>
      </w:r>
      <w:r w:rsidRPr="00AA6254">
        <w:rPr>
          <w:rStyle w:val="FontStyle14"/>
          <w:b w:val="0"/>
        </w:rPr>
        <w:t xml:space="preserve">(татарская); </w:t>
      </w:r>
      <w:r w:rsidRPr="00AA6254">
        <w:rPr>
          <w:rStyle w:val="FontStyle13"/>
          <w:rFonts w:ascii="Times New Roman" w:hAnsi="Times New Roman" w:cs="Times New Roman"/>
        </w:rPr>
        <w:t xml:space="preserve">б) Лучше и надежнее верный мир, нежели ожидаемая победа </w:t>
      </w:r>
      <w:r w:rsidRPr="00AA6254">
        <w:rPr>
          <w:rStyle w:val="FontStyle14"/>
          <w:b w:val="0"/>
        </w:rPr>
        <w:t xml:space="preserve">(Т. Ливии); </w:t>
      </w:r>
      <w:r w:rsidRPr="00AA6254">
        <w:rPr>
          <w:rStyle w:val="FontStyle13"/>
          <w:rFonts w:ascii="Times New Roman" w:hAnsi="Times New Roman" w:cs="Times New Roman"/>
        </w:rPr>
        <w:t>в) Не могут быть разом и волки сыты, и козлы це</w:t>
      </w:r>
      <w:r w:rsidRPr="00AA6254">
        <w:rPr>
          <w:rStyle w:val="FontStyle13"/>
          <w:rFonts w:ascii="Times New Roman" w:hAnsi="Times New Roman" w:cs="Times New Roman"/>
        </w:rPr>
        <w:softHyphen/>
        <w:t xml:space="preserve">лы </w:t>
      </w:r>
      <w:r w:rsidRPr="00AA6254">
        <w:rPr>
          <w:rStyle w:val="FontStyle14"/>
          <w:b w:val="0"/>
        </w:rPr>
        <w:t xml:space="preserve">(иллирийская); </w:t>
      </w:r>
      <w:r w:rsidRPr="00AA6254">
        <w:rPr>
          <w:rStyle w:val="FontStyle13"/>
          <w:rFonts w:ascii="Times New Roman" w:hAnsi="Times New Roman" w:cs="Times New Roman"/>
        </w:rPr>
        <w:t xml:space="preserve">г) Каждая лисица свой хвост хвалит </w:t>
      </w:r>
      <w:r w:rsidRPr="00AA6254">
        <w:rPr>
          <w:rStyle w:val="FontStyle14"/>
          <w:b w:val="0"/>
        </w:rPr>
        <w:t>(чеш</w:t>
      </w:r>
      <w:r w:rsidRPr="00AA6254">
        <w:rPr>
          <w:rStyle w:val="FontStyle14"/>
          <w:b w:val="0"/>
        </w:rPr>
        <w:softHyphen/>
        <w:t xml:space="preserve">ская); </w:t>
      </w:r>
      <w:r w:rsidRPr="00AA6254">
        <w:rPr>
          <w:rStyle w:val="FontStyle13"/>
          <w:rFonts w:ascii="Times New Roman" w:hAnsi="Times New Roman" w:cs="Times New Roman"/>
        </w:rPr>
        <w:t xml:space="preserve">д) Нет рода без урода </w:t>
      </w:r>
      <w:r w:rsidRPr="00AA6254">
        <w:rPr>
          <w:rStyle w:val="FontStyle14"/>
          <w:b w:val="0"/>
        </w:rPr>
        <w:t xml:space="preserve">(сербская); </w:t>
      </w:r>
      <w:r w:rsidRPr="00AA6254">
        <w:rPr>
          <w:rStyle w:val="FontStyle13"/>
          <w:rFonts w:ascii="Times New Roman" w:hAnsi="Times New Roman" w:cs="Times New Roman"/>
        </w:rPr>
        <w:t xml:space="preserve">е) Где много нянек, там дитя без носу </w:t>
      </w:r>
      <w:r w:rsidRPr="00AA6254">
        <w:rPr>
          <w:rStyle w:val="FontStyle14"/>
          <w:b w:val="0"/>
        </w:rPr>
        <w:t xml:space="preserve">(польская); </w:t>
      </w:r>
      <w:r w:rsidRPr="00AA6254">
        <w:rPr>
          <w:rStyle w:val="FontStyle13"/>
          <w:rFonts w:ascii="Times New Roman" w:hAnsi="Times New Roman" w:cs="Times New Roman"/>
        </w:rPr>
        <w:t xml:space="preserve">ж) Где коротко, там и рвется </w:t>
      </w:r>
      <w:r w:rsidRPr="00AA6254">
        <w:rPr>
          <w:rStyle w:val="FontStyle14"/>
          <w:b w:val="0"/>
        </w:rPr>
        <w:t>(ли</w:t>
      </w:r>
      <w:r w:rsidRPr="00AA6254">
        <w:rPr>
          <w:rStyle w:val="FontStyle14"/>
          <w:b w:val="0"/>
        </w:rPr>
        <w:softHyphen/>
        <w:t xml:space="preserve">товская); </w:t>
      </w:r>
      <w:r w:rsidRPr="00AA6254">
        <w:rPr>
          <w:rStyle w:val="FontStyle13"/>
          <w:rFonts w:ascii="Times New Roman" w:hAnsi="Times New Roman" w:cs="Times New Roman"/>
        </w:rPr>
        <w:t xml:space="preserve">з) Своя тяжесть не тяжела </w:t>
      </w:r>
      <w:r w:rsidRPr="00AA6254">
        <w:rPr>
          <w:rStyle w:val="FontStyle14"/>
          <w:b w:val="0"/>
        </w:rPr>
        <w:t xml:space="preserve">(немецкая); </w:t>
      </w:r>
      <w:r w:rsidRPr="00AA6254">
        <w:rPr>
          <w:rStyle w:val="FontStyle13"/>
          <w:rFonts w:ascii="Times New Roman" w:hAnsi="Times New Roman" w:cs="Times New Roman"/>
        </w:rPr>
        <w:t xml:space="preserve">и) Надобно с волками выть </w:t>
      </w:r>
      <w:r w:rsidRPr="00AA6254">
        <w:rPr>
          <w:rStyle w:val="FontStyle14"/>
          <w:b w:val="0"/>
        </w:rPr>
        <w:t>(французская).</w:t>
      </w:r>
    </w:p>
    <w:p w:rsidR="00034318" w:rsidRPr="00AA6254" w:rsidRDefault="00034318" w:rsidP="0062540A">
      <w:pPr>
        <w:pStyle w:val="Style5"/>
        <w:widowControl/>
        <w:tabs>
          <w:tab w:val="left" w:pos="586"/>
        </w:tabs>
        <w:ind w:firstLine="341"/>
        <w:jc w:val="left"/>
        <w:rPr>
          <w:rStyle w:val="FontStyle13"/>
          <w:rFonts w:ascii="Times New Roman" w:hAnsi="Times New Roman" w:cs="Times New Roman"/>
        </w:rPr>
      </w:pPr>
      <w:r w:rsidRPr="00AA6254">
        <w:rPr>
          <w:rStyle w:val="FontStyle12"/>
          <w:b w:val="0"/>
          <w:sz w:val="20"/>
          <w:szCs w:val="20"/>
        </w:rPr>
        <w:t>5.</w:t>
      </w:r>
      <w:r w:rsidRPr="00AA6254">
        <w:rPr>
          <w:rStyle w:val="FontStyle12"/>
          <w:b w:val="0"/>
          <w:sz w:val="20"/>
          <w:szCs w:val="20"/>
        </w:rPr>
        <w:tab/>
      </w:r>
      <w:r w:rsidRPr="00AA6254">
        <w:rPr>
          <w:rStyle w:val="FontStyle13"/>
          <w:rFonts w:ascii="Times New Roman" w:hAnsi="Times New Roman" w:cs="Times New Roman"/>
        </w:rPr>
        <w:t>Определите тему и основную мысль приведенных ниже пословиц. С чем сравнивается в некоторых из них</w:t>
      </w:r>
      <w:r w:rsidRPr="00AA6254">
        <w:rPr>
          <w:rStyle w:val="FontStyle13"/>
          <w:rFonts w:ascii="Times New Roman" w:hAnsi="Times New Roman" w:cs="Times New Roman"/>
        </w:rPr>
        <w:br/>
        <w:t>книга?</w:t>
      </w:r>
    </w:p>
    <w:p w:rsidR="00034318" w:rsidRPr="00AA6254" w:rsidRDefault="00034318" w:rsidP="0062540A">
      <w:pPr>
        <w:pStyle w:val="Style3"/>
        <w:widowControl/>
        <w:ind w:firstLine="331"/>
        <w:jc w:val="left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а) Будешь книги читать — будешь все знать; б) В книге ищи не буквы, а мысли; в) Книга в счастье украшает, а в несча</w:t>
      </w:r>
      <w:r w:rsidRPr="00AA6254">
        <w:rPr>
          <w:rStyle w:val="FontStyle13"/>
          <w:rFonts w:ascii="Times New Roman" w:hAnsi="Times New Roman" w:cs="Times New Roman"/>
        </w:rPr>
        <w:softHyphen/>
        <w:t>стье утешает; г) Книга для ума — что теплый дождь для всхо</w:t>
      </w:r>
      <w:r w:rsidRPr="00AA6254">
        <w:rPr>
          <w:rStyle w:val="FontStyle13"/>
          <w:rFonts w:ascii="Times New Roman" w:hAnsi="Times New Roman" w:cs="Times New Roman"/>
        </w:rPr>
        <w:softHyphen/>
        <w:t>дов; д) Книга мала, а ума придала; е) Книга подобна воде: до</w:t>
      </w:r>
      <w:r w:rsidRPr="00AA6254">
        <w:rPr>
          <w:rStyle w:val="FontStyle13"/>
          <w:rFonts w:ascii="Times New Roman" w:hAnsi="Times New Roman" w:cs="Times New Roman"/>
        </w:rPr>
        <w:softHyphen/>
        <w:t>рогу пробьет везде; ж) Ум без книги — что птица без крыльев;</w:t>
      </w:r>
    </w:p>
    <w:p w:rsidR="00034318" w:rsidRPr="00AA6254" w:rsidRDefault="00034318" w:rsidP="0062540A">
      <w:pPr>
        <w:pStyle w:val="Style8"/>
        <w:widowControl/>
        <w:tabs>
          <w:tab w:val="left" w:pos="250"/>
        </w:tabs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з)</w:t>
      </w:r>
      <w:r w:rsidRPr="00AA6254">
        <w:rPr>
          <w:rStyle w:val="FontStyle13"/>
          <w:rFonts w:ascii="Times New Roman" w:hAnsi="Times New Roman" w:cs="Times New Roman"/>
        </w:rPr>
        <w:tab/>
        <w:t>Книги не любят, когда их чтут, а любят, когда их читают;</w:t>
      </w:r>
    </w:p>
    <w:p w:rsidR="00034318" w:rsidRPr="00AA6254" w:rsidRDefault="00034318" w:rsidP="0062540A">
      <w:pPr>
        <w:pStyle w:val="Style8"/>
        <w:widowControl/>
        <w:tabs>
          <w:tab w:val="left" w:pos="250"/>
        </w:tabs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и)</w:t>
      </w:r>
      <w:r w:rsidRPr="00AA6254">
        <w:rPr>
          <w:rStyle w:val="FontStyle13"/>
          <w:rFonts w:ascii="Times New Roman" w:hAnsi="Times New Roman" w:cs="Times New Roman"/>
        </w:rPr>
        <w:tab/>
        <w:t>Кто много читает, тот много и знает; к) Читай, Фома, набирай ума; л) Читать не размышляя — что есть не пережевывая;</w:t>
      </w:r>
      <w:r w:rsidRPr="00AA6254">
        <w:rPr>
          <w:rStyle w:val="FontStyle13"/>
          <w:rFonts w:ascii="Times New Roman" w:hAnsi="Times New Roman" w:cs="Times New Roman"/>
        </w:rPr>
        <w:br/>
      </w:r>
      <w:r w:rsidRPr="00AA6254">
        <w:rPr>
          <w:rStyle w:val="FontStyle12"/>
          <w:b w:val="0"/>
          <w:sz w:val="20"/>
          <w:szCs w:val="20"/>
        </w:rPr>
        <w:t xml:space="preserve">м) </w:t>
      </w:r>
      <w:r w:rsidRPr="00AA6254">
        <w:rPr>
          <w:rStyle w:val="FontStyle13"/>
          <w:rFonts w:ascii="Times New Roman" w:hAnsi="Times New Roman" w:cs="Times New Roman"/>
        </w:rPr>
        <w:t>Чтение — вот лучшее учение.</w:t>
      </w:r>
    </w:p>
    <w:p w:rsidR="00034318" w:rsidRPr="00AA6254" w:rsidRDefault="00034318" w:rsidP="0062540A">
      <w:pPr>
        <w:pStyle w:val="Style5"/>
        <w:widowControl/>
        <w:numPr>
          <w:ilvl w:val="0"/>
          <w:numId w:val="4"/>
        </w:numPr>
        <w:tabs>
          <w:tab w:val="left" w:pos="586"/>
        </w:tabs>
        <w:ind w:firstLine="341"/>
        <w:jc w:val="left"/>
        <w:rPr>
          <w:rStyle w:val="FontStyle12"/>
          <w:b w:val="0"/>
          <w:sz w:val="20"/>
          <w:szCs w:val="20"/>
        </w:rPr>
      </w:pPr>
      <w:r w:rsidRPr="00AA6254">
        <w:rPr>
          <w:rStyle w:val="FontStyle13"/>
          <w:rFonts w:ascii="Times New Roman" w:hAnsi="Times New Roman" w:cs="Times New Roman"/>
        </w:rPr>
        <w:t xml:space="preserve">Найдите в пословице </w:t>
      </w:r>
      <w:r w:rsidRPr="00AA6254">
        <w:rPr>
          <w:rStyle w:val="FontStyle14"/>
          <w:b w:val="0"/>
        </w:rPr>
        <w:t xml:space="preserve">Книги не любят, когда их чтут, а любят, когда их читают </w:t>
      </w:r>
      <w:r w:rsidRPr="00AA6254">
        <w:rPr>
          <w:rStyle w:val="FontStyle13"/>
          <w:rFonts w:ascii="Times New Roman" w:hAnsi="Times New Roman" w:cs="Times New Roman"/>
        </w:rPr>
        <w:t xml:space="preserve">слова, имеющие близкое звучание, но разное значение. Какую роль они выполняют в пословице? Определите значение слова </w:t>
      </w:r>
      <w:r w:rsidRPr="00AA6254">
        <w:rPr>
          <w:rStyle w:val="FontStyle14"/>
          <w:b w:val="0"/>
        </w:rPr>
        <w:t>чтут.</w:t>
      </w:r>
    </w:p>
    <w:p w:rsidR="00034318" w:rsidRPr="00AA6254" w:rsidRDefault="00034318" w:rsidP="0062540A">
      <w:pPr>
        <w:pStyle w:val="Style9"/>
        <w:widowControl/>
        <w:numPr>
          <w:ilvl w:val="0"/>
          <w:numId w:val="4"/>
        </w:numPr>
        <w:tabs>
          <w:tab w:val="left" w:pos="586"/>
        </w:tabs>
        <w:spacing w:line="259" w:lineRule="exact"/>
        <w:ind w:firstLine="341"/>
        <w:jc w:val="left"/>
        <w:rPr>
          <w:rStyle w:val="FontStyle14"/>
          <w:b w:val="0"/>
          <w:spacing w:val="20"/>
        </w:rPr>
      </w:pPr>
      <w:r w:rsidRPr="00AA6254">
        <w:rPr>
          <w:rStyle w:val="FontStyle13"/>
          <w:rFonts w:ascii="Times New Roman" w:hAnsi="Times New Roman" w:cs="Times New Roman"/>
        </w:rPr>
        <w:t xml:space="preserve">Как вы понимаете заключительную часть определения поговорки </w:t>
      </w:r>
      <w:r w:rsidRPr="00AA6254">
        <w:rPr>
          <w:rStyle w:val="FontStyle14"/>
          <w:b w:val="0"/>
        </w:rPr>
        <w:t>«...поговорка грамматически или логически не закон</w:t>
      </w:r>
      <w:r w:rsidRPr="00AA6254">
        <w:rPr>
          <w:rStyle w:val="FontStyle14"/>
          <w:b w:val="0"/>
        </w:rPr>
        <w:softHyphen/>
        <w:t>чена и лишена обобщающего поучительного смысла»!</w:t>
      </w:r>
    </w:p>
    <w:p w:rsidR="00034318" w:rsidRPr="00AA6254" w:rsidRDefault="00034318" w:rsidP="0062540A">
      <w:pPr>
        <w:pStyle w:val="Style5"/>
        <w:widowControl/>
        <w:numPr>
          <w:ilvl w:val="0"/>
          <w:numId w:val="4"/>
        </w:numPr>
        <w:tabs>
          <w:tab w:val="left" w:pos="586"/>
        </w:tabs>
        <w:ind w:firstLine="341"/>
        <w:jc w:val="left"/>
        <w:rPr>
          <w:rStyle w:val="FontStyle12"/>
          <w:b w:val="0"/>
          <w:sz w:val="20"/>
          <w:szCs w:val="20"/>
        </w:rPr>
      </w:pPr>
      <w:r w:rsidRPr="00AA6254">
        <w:rPr>
          <w:rStyle w:val="FontStyle13"/>
          <w:rFonts w:ascii="Times New Roman" w:hAnsi="Times New Roman" w:cs="Times New Roman"/>
        </w:rPr>
        <w:t>Запишите две-три пословицы. Подберите к ним близкие по смыслу поговорки.</w:t>
      </w:r>
    </w:p>
    <w:p w:rsidR="00034318" w:rsidRPr="00AA6254" w:rsidRDefault="00034318" w:rsidP="0062540A">
      <w:pPr>
        <w:pStyle w:val="Style5"/>
        <w:widowControl/>
        <w:numPr>
          <w:ilvl w:val="0"/>
          <w:numId w:val="4"/>
        </w:numPr>
        <w:tabs>
          <w:tab w:val="left" w:pos="586"/>
        </w:tabs>
        <w:ind w:firstLine="341"/>
        <w:jc w:val="left"/>
        <w:rPr>
          <w:rStyle w:val="FontStyle12"/>
          <w:b w:val="0"/>
          <w:sz w:val="20"/>
          <w:szCs w:val="20"/>
        </w:rPr>
      </w:pPr>
      <w:r w:rsidRPr="00AA6254">
        <w:rPr>
          <w:rStyle w:val="FontStyle13"/>
          <w:rFonts w:ascii="Times New Roman" w:hAnsi="Times New Roman" w:cs="Times New Roman"/>
        </w:rPr>
        <w:t>В произведениях устного народного творчества часто употребляются слова с уменьшительно-ласкательными суф</w:t>
      </w:r>
      <w:r w:rsidRPr="00AA6254">
        <w:rPr>
          <w:rStyle w:val="FontStyle13"/>
          <w:rFonts w:ascii="Times New Roman" w:hAnsi="Times New Roman" w:cs="Times New Roman"/>
        </w:rPr>
        <w:softHyphen/>
        <w:t>фиксами. Приведите примеры пословиц и поговорок с такими словами.</w:t>
      </w:r>
    </w:p>
    <w:p w:rsidR="00034318" w:rsidRPr="00AA6254" w:rsidRDefault="00034318" w:rsidP="0062540A">
      <w:pPr>
        <w:pStyle w:val="Style1"/>
        <w:widowControl/>
        <w:jc w:val="left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 xml:space="preserve">10. Прочитайте пословицы о пользе учения. Выпишите из них слова с приставками </w:t>
      </w:r>
      <w:r w:rsidRPr="00AA6254">
        <w:rPr>
          <w:rStyle w:val="FontStyle14"/>
          <w:b w:val="0"/>
        </w:rPr>
        <w:t xml:space="preserve">не-, недо-, пере-. </w:t>
      </w:r>
      <w:r w:rsidRPr="00AA6254">
        <w:rPr>
          <w:rStyle w:val="FontStyle13"/>
          <w:rFonts w:ascii="Times New Roman" w:hAnsi="Times New Roman" w:cs="Times New Roman"/>
        </w:rPr>
        <w:t>Определите значе</w:t>
      </w:r>
      <w:r w:rsidRPr="00AA6254">
        <w:rPr>
          <w:rStyle w:val="FontStyle13"/>
          <w:rFonts w:ascii="Times New Roman" w:hAnsi="Times New Roman" w:cs="Times New Roman"/>
        </w:rPr>
        <w:softHyphen/>
        <w:t>ние этих приставок.</w:t>
      </w:r>
    </w:p>
    <w:p w:rsidR="00034318" w:rsidRPr="00AA6254" w:rsidRDefault="00034318" w:rsidP="0062540A">
      <w:pPr>
        <w:pStyle w:val="Style1"/>
        <w:widowControl/>
        <w:ind w:firstLine="355"/>
        <w:jc w:val="left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1. Недоученный хуже неученого, переученный хуже недоученного. 2. Ученье — свет, а неученье — тьма. 3. Ученый водит, неученый следом ходит. 4. Незнайка лежит, а знайка далеко бежит. 5. Знайка дорожкой бежит, незнайка на печи лежит.</w:t>
      </w:r>
    </w:p>
    <w:p w:rsidR="00034318" w:rsidRPr="00AA6254" w:rsidRDefault="00034318" w:rsidP="0062540A">
      <w:pPr>
        <w:pStyle w:val="Style7"/>
        <w:widowControl/>
        <w:ind w:left="1296"/>
        <w:rPr>
          <w:sz w:val="20"/>
          <w:szCs w:val="20"/>
        </w:rPr>
      </w:pPr>
    </w:p>
    <w:p w:rsidR="00034318" w:rsidRPr="00AA6254" w:rsidRDefault="00034318" w:rsidP="0062540A">
      <w:pPr>
        <w:pStyle w:val="Style7"/>
        <w:widowControl/>
        <w:spacing w:before="19"/>
        <w:ind w:left="1296"/>
        <w:rPr>
          <w:rStyle w:val="FontStyle12"/>
          <w:sz w:val="20"/>
          <w:szCs w:val="20"/>
        </w:rPr>
      </w:pPr>
      <w:r w:rsidRPr="00AA6254">
        <w:rPr>
          <w:rStyle w:val="FontStyle12"/>
          <w:sz w:val="20"/>
          <w:szCs w:val="20"/>
        </w:rPr>
        <w:t>Контрольная работа по теме «Загадки, пословицы, поговорки»</w:t>
      </w:r>
    </w:p>
    <w:p w:rsidR="00034318" w:rsidRPr="00AA6254" w:rsidRDefault="00034318" w:rsidP="0062540A">
      <w:pPr>
        <w:pStyle w:val="Style4"/>
        <w:widowControl/>
        <w:tabs>
          <w:tab w:val="left" w:pos="595"/>
        </w:tabs>
        <w:spacing w:before="77" w:line="259" w:lineRule="exact"/>
        <w:ind w:left="346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1.</w:t>
      </w:r>
      <w:r w:rsidRPr="00AA6254">
        <w:rPr>
          <w:rStyle w:val="FontStyle13"/>
          <w:rFonts w:ascii="Times New Roman" w:hAnsi="Times New Roman" w:cs="Times New Roman"/>
        </w:rPr>
        <w:tab/>
        <w:t>Дайте определения понятиям:</w:t>
      </w:r>
    </w:p>
    <w:p w:rsidR="00034318" w:rsidRPr="00AA6254" w:rsidRDefault="00034318" w:rsidP="0062540A">
      <w:pPr>
        <w:pStyle w:val="Style4"/>
        <w:widowControl/>
        <w:tabs>
          <w:tab w:val="left" w:pos="610"/>
        </w:tabs>
        <w:spacing w:line="259" w:lineRule="exact"/>
        <w:ind w:left="350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а)</w:t>
      </w:r>
      <w:r w:rsidRPr="00AA6254">
        <w:rPr>
          <w:rStyle w:val="FontStyle13"/>
          <w:rFonts w:ascii="Times New Roman" w:hAnsi="Times New Roman" w:cs="Times New Roman"/>
        </w:rPr>
        <w:tab/>
        <w:t>Фольклор — ...</w:t>
      </w:r>
    </w:p>
    <w:p w:rsidR="00034318" w:rsidRPr="00AA6254" w:rsidRDefault="00034318" w:rsidP="0062540A">
      <w:pPr>
        <w:pStyle w:val="Style4"/>
        <w:widowControl/>
        <w:tabs>
          <w:tab w:val="left" w:pos="610"/>
        </w:tabs>
        <w:spacing w:line="259" w:lineRule="exact"/>
        <w:ind w:left="350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б)</w:t>
      </w:r>
      <w:r w:rsidRPr="00AA6254">
        <w:rPr>
          <w:rStyle w:val="FontStyle13"/>
          <w:rFonts w:ascii="Times New Roman" w:hAnsi="Times New Roman" w:cs="Times New Roman"/>
        </w:rPr>
        <w:tab/>
        <w:t>Малые жанры фольклора — ...</w:t>
      </w:r>
    </w:p>
    <w:p w:rsidR="00034318" w:rsidRPr="00AA6254" w:rsidRDefault="00034318" w:rsidP="0062540A">
      <w:pPr>
        <w:pStyle w:val="Style4"/>
        <w:widowControl/>
        <w:tabs>
          <w:tab w:val="left" w:pos="610"/>
        </w:tabs>
        <w:spacing w:line="259" w:lineRule="exact"/>
        <w:ind w:left="350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в)</w:t>
      </w:r>
      <w:r w:rsidRPr="00AA6254">
        <w:rPr>
          <w:rStyle w:val="FontStyle13"/>
          <w:rFonts w:ascii="Times New Roman" w:hAnsi="Times New Roman" w:cs="Times New Roman"/>
        </w:rPr>
        <w:tab/>
        <w:t>Пословица — ...</w:t>
      </w:r>
    </w:p>
    <w:p w:rsidR="00034318" w:rsidRPr="00AA6254" w:rsidRDefault="00034318" w:rsidP="0062540A">
      <w:pPr>
        <w:pStyle w:val="Style4"/>
        <w:widowControl/>
        <w:tabs>
          <w:tab w:val="left" w:pos="610"/>
        </w:tabs>
        <w:spacing w:line="259" w:lineRule="exact"/>
        <w:ind w:left="350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г)</w:t>
      </w:r>
      <w:r w:rsidRPr="00AA6254">
        <w:rPr>
          <w:rStyle w:val="FontStyle13"/>
          <w:rFonts w:ascii="Times New Roman" w:hAnsi="Times New Roman" w:cs="Times New Roman"/>
        </w:rPr>
        <w:tab/>
        <w:t>Поговорка — ...</w:t>
      </w:r>
    </w:p>
    <w:p w:rsidR="00034318" w:rsidRPr="00AA6254" w:rsidRDefault="00034318" w:rsidP="0062540A">
      <w:pPr>
        <w:pStyle w:val="Style4"/>
        <w:widowControl/>
        <w:tabs>
          <w:tab w:val="left" w:pos="610"/>
        </w:tabs>
        <w:spacing w:line="259" w:lineRule="exact"/>
        <w:ind w:left="350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д)</w:t>
      </w:r>
      <w:r w:rsidRPr="00AA6254">
        <w:rPr>
          <w:rStyle w:val="FontStyle13"/>
          <w:rFonts w:ascii="Times New Roman" w:hAnsi="Times New Roman" w:cs="Times New Roman"/>
        </w:rPr>
        <w:tab/>
        <w:t>Загадка —...</w:t>
      </w:r>
    </w:p>
    <w:p w:rsidR="00034318" w:rsidRPr="00AA6254" w:rsidRDefault="00034318" w:rsidP="0062540A">
      <w:pPr>
        <w:pStyle w:val="Style4"/>
        <w:widowControl/>
        <w:numPr>
          <w:ilvl w:val="0"/>
          <w:numId w:val="5"/>
        </w:numPr>
        <w:tabs>
          <w:tab w:val="left" w:pos="586"/>
        </w:tabs>
        <w:spacing w:line="259" w:lineRule="exact"/>
        <w:ind w:firstLine="336"/>
        <w:jc w:val="both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Вспомните не менее двух пословиц на следующие темы: ученье, здоровье, труд, верность слову.</w:t>
      </w:r>
    </w:p>
    <w:p w:rsidR="00034318" w:rsidRPr="00AA6254" w:rsidRDefault="00034318" w:rsidP="0062540A">
      <w:pPr>
        <w:pStyle w:val="Style4"/>
        <w:widowControl/>
        <w:numPr>
          <w:ilvl w:val="0"/>
          <w:numId w:val="5"/>
        </w:numPr>
        <w:tabs>
          <w:tab w:val="left" w:pos="586"/>
        </w:tabs>
        <w:spacing w:line="259" w:lineRule="exact"/>
        <w:ind w:firstLine="336"/>
        <w:jc w:val="both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 xml:space="preserve">Напишите записку или письмо шуточного характера. Используйте в них одну из данных пословиц: </w:t>
      </w:r>
      <w:r w:rsidRPr="00AA6254">
        <w:rPr>
          <w:rStyle w:val="FontStyle14"/>
          <w:b w:val="0"/>
        </w:rPr>
        <w:t>Люди пахать, а мы руками махать; Мало, да честно, а и немного, да сытно.</w:t>
      </w:r>
    </w:p>
    <w:p w:rsidR="00034318" w:rsidRPr="00AA6254" w:rsidRDefault="00034318" w:rsidP="0062540A">
      <w:pPr>
        <w:pStyle w:val="Style4"/>
        <w:widowControl/>
        <w:tabs>
          <w:tab w:val="left" w:pos="595"/>
        </w:tabs>
        <w:spacing w:line="259" w:lineRule="exact"/>
        <w:ind w:left="346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4.</w:t>
      </w:r>
      <w:r w:rsidRPr="00AA6254">
        <w:rPr>
          <w:rStyle w:val="FontStyle13"/>
          <w:rFonts w:ascii="Times New Roman" w:hAnsi="Times New Roman" w:cs="Times New Roman"/>
        </w:rPr>
        <w:tab/>
        <w:t>В чем разница между пословицей и поговоркой?</w:t>
      </w:r>
    </w:p>
    <w:p w:rsidR="00034318" w:rsidRPr="00AA6254" w:rsidRDefault="00034318" w:rsidP="0062540A">
      <w:pPr>
        <w:pStyle w:val="Style4"/>
        <w:widowControl/>
        <w:tabs>
          <w:tab w:val="left" w:pos="586"/>
        </w:tabs>
        <w:spacing w:line="259" w:lineRule="exact"/>
        <w:ind w:firstLine="336"/>
        <w:rPr>
          <w:rStyle w:val="FontStyle13"/>
          <w:rFonts w:ascii="Times New Roman" w:hAnsi="Times New Roman" w:cs="Times New Roman"/>
        </w:rPr>
      </w:pPr>
      <w:r w:rsidRPr="00AA6254">
        <w:rPr>
          <w:rStyle w:val="FontStyle13"/>
          <w:rFonts w:ascii="Times New Roman" w:hAnsi="Times New Roman" w:cs="Times New Roman"/>
        </w:rPr>
        <w:t>5.</w:t>
      </w:r>
      <w:r w:rsidRPr="00AA6254">
        <w:rPr>
          <w:rStyle w:val="FontStyle13"/>
          <w:rFonts w:ascii="Times New Roman" w:hAnsi="Times New Roman" w:cs="Times New Roman"/>
        </w:rPr>
        <w:tab/>
        <w:t>Нарисуйте иллюстрацию к одной из данных пословиц:</w:t>
      </w:r>
      <w:r w:rsidRPr="00AA6254">
        <w:rPr>
          <w:rStyle w:val="FontStyle14"/>
          <w:b w:val="0"/>
        </w:rPr>
        <w:t xml:space="preserve"> Идет княгиня, на плечах корзина, а в корзине мякина </w:t>
      </w:r>
      <w:r w:rsidRPr="00AA6254">
        <w:rPr>
          <w:rStyle w:val="FontStyle13"/>
          <w:rFonts w:ascii="Times New Roman" w:hAnsi="Times New Roman" w:cs="Times New Roman"/>
        </w:rPr>
        <w:t xml:space="preserve">(о зазнайстве, гордыне); </w:t>
      </w:r>
      <w:r w:rsidRPr="00AA6254">
        <w:rPr>
          <w:rStyle w:val="FontStyle14"/>
          <w:b w:val="0"/>
        </w:rPr>
        <w:t xml:space="preserve">Мы с тобой как рыба с водой </w:t>
      </w:r>
      <w:r w:rsidRPr="00AA6254">
        <w:rPr>
          <w:rStyle w:val="FontStyle13"/>
          <w:rFonts w:ascii="Times New Roman" w:hAnsi="Times New Roman" w:cs="Times New Roman"/>
        </w:rPr>
        <w:t>(о дружбе).</w:t>
      </w:r>
    </w:p>
    <w:p w:rsidR="00034318" w:rsidRPr="00AA6254" w:rsidRDefault="00034318" w:rsidP="0062540A">
      <w:pPr>
        <w:pStyle w:val="Style7"/>
        <w:widowControl/>
        <w:jc w:val="center"/>
        <w:rPr>
          <w:sz w:val="20"/>
          <w:szCs w:val="20"/>
        </w:rPr>
      </w:pPr>
    </w:p>
    <w:p w:rsidR="00034318" w:rsidRPr="00AA6254" w:rsidRDefault="00034318" w:rsidP="0062540A">
      <w:pPr>
        <w:pStyle w:val="Style3"/>
        <w:widowControl/>
        <w:spacing w:before="154"/>
        <w:ind w:left="1354" w:right="1349"/>
        <w:rPr>
          <w:rStyle w:val="FontStyle16"/>
          <w:b/>
          <w:sz w:val="20"/>
          <w:szCs w:val="20"/>
        </w:rPr>
      </w:pPr>
      <w:r w:rsidRPr="00AA6254">
        <w:rPr>
          <w:rStyle w:val="FontStyle16"/>
          <w:b/>
          <w:sz w:val="20"/>
          <w:szCs w:val="20"/>
        </w:rPr>
        <w:t>Самостоятельная работа по теме «Сказки»</w:t>
      </w:r>
    </w:p>
    <w:p w:rsidR="00034318" w:rsidRPr="00AA6254" w:rsidRDefault="00034318" w:rsidP="0062540A">
      <w:pPr>
        <w:pStyle w:val="Style6"/>
        <w:widowControl/>
        <w:tabs>
          <w:tab w:val="left" w:pos="581"/>
        </w:tabs>
        <w:spacing w:before="77" w:line="254" w:lineRule="exact"/>
        <w:ind w:left="336"/>
        <w:rPr>
          <w:rStyle w:val="FontStyle12"/>
          <w:b w:val="0"/>
          <w:sz w:val="20"/>
          <w:szCs w:val="20"/>
        </w:rPr>
      </w:pPr>
      <w:r w:rsidRPr="00AA6254">
        <w:rPr>
          <w:rStyle w:val="FontStyle16"/>
          <w:sz w:val="20"/>
          <w:szCs w:val="20"/>
        </w:rPr>
        <w:t>1</w:t>
      </w:r>
      <w:r w:rsidRPr="00AA6254">
        <w:rPr>
          <w:rStyle w:val="FontStyle12"/>
          <w:b w:val="0"/>
          <w:sz w:val="20"/>
          <w:szCs w:val="20"/>
        </w:rPr>
        <w:t>.</w:t>
      </w:r>
      <w:r w:rsidRPr="00AA6254">
        <w:rPr>
          <w:rStyle w:val="FontStyle12"/>
          <w:b w:val="0"/>
          <w:sz w:val="20"/>
          <w:szCs w:val="20"/>
        </w:rPr>
        <w:tab/>
        <w:t>Дайте определения понятиям:</w:t>
      </w:r>
    </w:p>
    <w:p w:rsidR="00034318" w:rsidRPr="00AA6254" w:rsidRDefault="00034318" w:rsidP="0062540A">
      <w:pPr>
        <w:pStyle w:val="Style6"/>
        <w:widowControl/>
        <w:tabs>
          <w:tab w:val="left" w:pos="590"/>
        </w:tabs>
        <w:spacing w:line="254" w:lineRule="exact"/>
        <w:ind w:left="336"/>
        <w:rPr>
          <w:rStyle w:val="FontStyle12"/>
          <w:b w:val="0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а)</w:t>
      </w:r>
      <w:r w:rsidRPr="00AA6254">
        <w:rPr>
          <w:rStyle w:val="FontStyle12"/>
          <w:b w:val="0"/>
          <w:sz w:val="20"/>
          <w:szCs w:val="20"/>
        </w:rPr>
        <w:tab/>
        <w:t>Сказка — ...</w:t>
      </w:r>
    </w:p>
    <w:p w:rsidR="00034318" w:rsidRPr="00AA6254" w:rsidRDefault="00034318" w:rsidP="0062540A">
      <w:pPr>
        <w:pStyle w:val="Style6"/>
        <w:widowControl/>
        <w:tabs>
          <w:tab w:val="left" w:pos="590"/>
        </w:tabs>
        <w:spacing w:line="254" w:lineRule="exact"/>
        <w:ind w:left="336"/>
        <w:rPr>
          <w:rStyle w:val="FontStyle12"/>
          <w:b w:val="0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б)</w:t>
      </w:r>
      <w:r w:rsidRPr="00AA6254">
        <w:rPr>
          <w:rStyle w:val="FontStyle12"/>
          <w:b w:val="0"/>
          <w:sz w:val="20"/>
          <w:szCs w:val="20"/>
        </w:rPr>
        <w:tab/>
        <w:t>Композиция — ...</w:t>
      </w:r>
    </w:p>
    <w:p w:rsidR="00034318" w:rsidRPr="00AA6254" w:rsidRDefault="00034318" w:rsidP="0062540A">
      <w:pPr>
        <w:pStyle w:val="Style6"/>
        <w:widowControl/>
        <w:tabs>
          <w:tab w:val="left" w:pos="590"/>
        </w:tabs>
        <w:spacing w:line="254" w:lineRule="exact"/>
        <w:ind w:left="336"/>
        <w:rPr>
          <w:rStyle w:val="FontStyle12"/>
          <w:b w:val="0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в)</w:t>
      </w:r>
      <w:r w:rsidRPr="00AA6254">
        <w:rPr>
          <w:rStyle w:val="FontStyle12"/>
          <w:b w:val="0"/>
          <w:sz w:val="20"/>
          <w:szCs w:val="20"/>
        </w:rPr>
        <w:tab/>
        <w:t>Сказки бывают следующих видов:...</w:t>
      </w:r>
    </w:p>
    <w:p w:rsidR="00034318" w:rsidRPr="00AA6254" w:rsidRDefault="00034318" w:rsidP="0062540A">
      <w:pPr>
        <w:pStyle w:val="Style6"/>
        <w:widowControl/>
        <w:tabs>
          <w:tab w:val="left" w:pos="590"/>
        </w:tabs>
        <w:spacing w:line="254" w:lineRule="exact"/>
        <w:ind w:left="336"/>
        <w:rPr>
          <w:rStyle w:val="FontStyle12"/>
          <w:b w:val="0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г)</w:t>
      </w:r>
      <w:r w:rsidRPr="00AA6254">
        <w:rPr>
          <w:rStyle w:val="FontStyle12"/>
          <w:b w:val="0"/>
          <w:sz w:val="20"/>
          <w:szCs w:val="20"/>
        </w:rPr>
        <w:tab/>
        <w:t>Сказки состоят из следующих элементов:...</w:t>
      </w:r>
    </w:p>
    <w:p w:rsidR="00034318" w:rsidRPr="00AA6254" w:rsidRDefault="00034318" w:rsidP="0062540A">
      <w:pPr>
        <w:pStyle w:val="Style6"/>
        <w:widowControl/>
        <w:tabs>
          <w:tab w:val="left" w:pos="586"/>
        </w:tabs>
        <w:spacing w:line="254" w:lineRule="exact"/>
        <w:jc w:val="left"/>
        <w:rPr>
          <w:rStyle w:val="FontStyle12"/>
          <w:b w:val="0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 xml:space="preserve">     д)</w:t>
      </w:r>
      <w:r w:rsidRPr="00AA6254">
        <w:rPr>
          <w:rStyle w:val="FontStyle12"/>
          <w:b w:val="0"/>
          <w:sz w:val="20"/>
          <w:szCs w:val="20"/>
        </w:rPr>
        <w:tab/>
        <w:t>В сказках часто используются следующие художественно-выразительные средства:...</w:t>
      </w:r>
    </w:p>
    <w:p w:rsidR="00034318" w:rsidRPr="00AA6254" w:rsidRDefault="00034318" w:rsidP="0062540A">
      <w:pPr>
        <w:pStyle w:val="Style6"/>
        <w:widowControl/>
        <w:numPr>
          <w:ilvl w:val="0"/>
          <w:numId w:val="6"/>
        </w:numPr>
        <w:tabs>
          <w:tab w:val="left" w:pos="581"/>
        </w:tabs>
        <w:spacing w:line="254" w:lineRule="exact"/>
        <w:ind w:left="336"/>
        <w:jc w:val="left"/>
        <w:rPr>
          <w:rStyle w:val="FontStyle12"/>
          <w:b w:val="0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Каковы особенности сказки «Царевна-лягушка»?</w:t>
      </w:r>
    </w:p>
    <w:p w:rsidR="00034318" w:rsidRPr="00AA6254" w:rsidRDefault="00034318" w:rsidP="0062540A">
      <w:pPr>
        <w:pStyle w:val="Style6"/>
        <w:widowControl/>
        <w:numPr>
          <w:ilvl w:val="0"/>
          <w:numId w:val="6"/>
        </w:numPr>
        <w:tabs>
          <w:tab w:val="left" w:pos="581"/>
        </w:tabs>
        <w:spacing w:line="254" w:lineRule="exact"/>
        <w:ind w:left="336"/>
        <w:jc w:val="left"/>
        <w:rPr>
          <w:rStyle w:val="FontStyle16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Почему Василиса названа Премудрой?</w:t>
      </w:r>
    </w:p>
    <w:p w:rsidR="00034318" w:rsidRPr="00AA6254" w:rsidRDefault="00034318" w:rsidP="0062540A">
      <w:pPr>
        <w:pStyle w:val="Style6"/>
        <w:widowControl/>
        <w:numPr>
          <w:ilvl w:val="0"/>
          <w:numId w:val="6"/>
        </w:numPr>
        <w:tabs>
          <w:tab w:val="left" w:pos="581"/>
        </w:tabs>
        <w:spacing w:line="254" w:lineRule="exact"/>
        <w:ind w:left="336"/>
        <w:jc w:val="left"/>
        <w:rPr>
          <w:rStyle w:val="FontStyle12"/>
          <w:b w:val="0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Назовите зачин и концовку сказки «Царевна-лягушка».</w:t>
      </w:r>
    </w:p>
    <w:p w:rsidR="00034318" w:rsidRPr="00AA6254" w:rsidRDefault="00034318" w:rsidP="0062540A">
      <w:pPr>
        <w:pStyle w:val="Style6"/>
        <w:widowControl/>
        <w:numPr>
          <w:ilvl w:val="0"/>
          <w:numId w:val="6"/>
        </w:numPr>
        <w:tabs>
          <w:tab w:val="left" w:pos="581"/>
        </w:tabs>
        <w:spacing w:line="254" w:lineRule="exact"/>
        <w:ind w:firstLine="336"/>
        <w:rPr>
          <w:rStyle w:val="FontStyle16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Приведите примеры гиперболы из сказки «Царевна-ля</w:t>
      </w:r>
      <w:r w:rsidRPr="00AA6254">
        <w:rPr>
          <w:rStyle w:val="FontStyle12"/>
          <w:b w:val="0"/>
          <w:sz w:val="20"/>
          <w:szCs w:val="20"/>
        </w:rPr>
        <w:softHyphen/>
        <w:t>гушка».</w:t>
      </w:r>
    </w:p>
    <w:p w:rsidR="00034318" w:rsidRPr="00AA6254" w:rsidRDefault="00034318" w:rsidP="0062540A">
      <w:pPr>
        <w:pStyle w:val="Style6"/>
        <w:widowControl/>
        <w:numPr>
          <w:ilvl w:val="0"/>
          <w:numId w:val="6"/>
        </w:numPr>
        <w:tabs>
          <w:tab w:val="left" w:pos="581"/>
        </w:tabs>
        <w:spacing w:line="254" w:lineRule="exact"/>
        <w:ind w:left="336"/>
        <w:jc w:val="left"/>
        <w:rPr>
          <w:rStyle w:val="FontStyle12"/>
          <w:b w:val="0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Перечислите знаменитых сказителей.</w:t>
      </w:r>
    </w:p>
    <w:p w:rsidR="00034318" w:rsidRPr="00AA6254" w:rsidRDefault="00034318" w:rsidP="0062540A">
      <w:pPr>
        <w:pStyle w:val="Style6"/>
        <w:widowControl/>
        <w:numPr>
          <w:ilvl w:val="0"/>
          <w:numId w:val="6"/>
        </w:numPr>
        <w:tabs>
          <w:tab w:val="left" w:pos="581"/>
        </w:tabs>
        <w:spacing w:line="254" w:lineRule="exact"/>
        <w:ind w:left="336"/>
        <w:jc w:val="left"/>
        <w:rPr>
          <w:rStyle w:val="FontStyle16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Какую роль играет запрет в волшебных сказках?</w:t>
      </w:r>
    </w:p>
    <w:p w:rsidR="00034318" w:rsidRPr="00AA6254" w:rsidRDefault="00034318" w:rsidP="0062540A">
      <w:pPr>
        <w:pStyle w:val="Style6"/>
        <w:widowControl/>
        <w:numPr>
          <w:ilvl w:val="0"/>
          <w:numId w:val="6"/>
        </w:numPr>
        <w:tabs>
          <w:tab w:val="left" w:pos="581"/>
        </w:tabs>
        <w:spacing w:line="254" w:lineRule="exact"/>
        <w:ind w:firstLine="336"/>
        <w:rPr>
          <w:rStyle w:val="FontStyle12"/>
          <w:b w:val="0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Нарисуйте иллюстрацию к любому фрагменту сказки « Царевна-лягушка».</w:t>
      </w:r>
    </w:p>
    <w:p w:rsidR="00034318" w:rsidRPr="00AA6254" w:rsidRDefault="00034318" w:rsidP="0062540A">
      <w:pPr>
        <w:pStyle w:val="Style6"/>
        <w:widowControl/>
        <w:numPr>
          <w:ilvl w:val="0"/>
          <w:numId w:val="6"/>
        </w:numPr>
        <w:tabs>
          <w:tab w:val="left" w:pos="581"/>
        </w:tabs>
        <w:spacing w:line="254" w:lineRule="exact"/>
        <w:ind w:firstLine="336"/>
        <w:rPr>
          <w:rStyle w:val="FontStyle16"/>
          <w:sz w:val="20"/>
          <w:szCs w:val="20"/>
        </w:rPr>
      </w:pPr>
      <w:r w:rsidRPr="00AA6254">
        <w:rPr>
          <w:rStyle w:val="FontStyle12"/>
          <w:b w:val="0"/>
          <w:sz w:val="20"/>
          <w:szCs w:val="20"/>
        </w:rPr>
        <w:t>К какому типу относится сказка «Чего на свете не быва</w:t>
      </w:r>
      <w:r w:rsidRPr="00AA6254">
        <w:rPr>
          <w:rStyle w:val="FontStyle12"/>
          <w:b w:val="0"/>
          <w:sz w:val="20"/>
          <w:szCs w:val="20"/>
        </w:rPr>
        <w:softHyphen/>
        <w:t>ет»? Свой ответ аргументируйте.</w:t>
      </w:r>
    </w:p>
    <w:p w:rsidR="00034318" w:rsidRPr="00AA6254" w:rsidRDefault="00034318" w:rsidP="0062540A">
      <w:pPr>
        <w:pStyle w:val="Style7"/>
        <w:widowControl/>
        <w:jc w:val="center"/>
        <w:rPr>
          <w:sz w:val="20"/>
          <w:szCs w:val="20"/>
        </w:rPr>
      </w:pP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A6254">
        <w:rPr>
          <w:rFonts w:ascii="Times New Roman" w:hAnsi="Times New Roman"/>
          <w:b/>
          <w:bCs/>
          <w:color w:val="000000"/>
          <w:sz w:val="20"/>
          <w:szCs w:val="20"/>
        </w:rPr>
        <w:t>Контрольные вопросы и задания по теме «Древнерусская литература»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1. По какой причине и в каком году возникла необходи</w:t>
      </w:r>
      <w:r w:rsidRPr="00AA6254">
        <w:rPr>
          <w:rFonts w:ascii="Times New Roman" w:hAnsi="Times New Roman"/>
          <w:color w:val="000000"/>
          <w:sz w:val="20"/>
          <w:szCs w:val="20"/>
        </w:rPr>
        <w:softHyphen/>
        <w:t>мость в распространении книг?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2. Дайте определение: Летопись —...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3. Кто автор «Повести временных лет»?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4. Расскажите историю названия города «Киев».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5. Что значит прочитать книгу от доски до доски? Откуда пошло это выражение?</w:t>
      </w:r>
    </w:p>
    <w:p w:rsidR="00034318" w:rsidRPr="00AA6254" w:rsidRDefault="00034318" w:rsidP="0062540A">
      <w:pPr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6. Когда и где была издана первая печатная книга?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bCs/>
          <w:color w:val="000000"/>
          <w:sz w:val="20"/>
          <w:szCs w:val="20"/>
        </w:rPr>
        <w:t xml:space="preserve">7. </w:t>
      </w:r>
      <w:r w:rsidRPr="00AA6254">
        <w:rPr>
          <w:rFonts w:ascii="Times New Roman" w:hAnsi="Times New Roman"/>
          <w:color w:val="000000"/>
          <w:sz w:val="20"/>
          <w:szCs w:val="20"/>
        </w:rPr>
        <w:t>Как звали русского первопечатника?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bCs/>
          <w:color w:val="000000"/>
          <w:sz w:val="20"/>
          <w:szCs w:val="20"/>
        </w:rPr>
        <w:t xml:space="preserve">8. </w:t>
      </w:r>
      <w:r w:rsidRPr="00AA6254">
        <w:rPr>
          <w:rFonts w:ascii="Times New Roman" w:hAnsi="Times New Roman"/>
          <w:color w:val="000000"/>
          <w:sz w:val="20"/>
          <w:szCs w:val="20"/>
        </w:rPr>
        <w:t>Назовите создателей славянской азбуки.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bCs/>
          <w:color w:val="000000"/>
          <w:sz w:val="20"/>
          <w:szCs w:val="20"/>
        </w:rPr>
        <w:t xml:space="preserve">9. </w:t>
      </w:r>
      <w:r w:rsidRPr="00AA6254">
        <w:rPr>
          <w:rFonts w:ascii="Times New Roman" w:hAnsi="Times New Roman"/>
          <w:color w:val="000000"/>
          <w:sz w:val="20"/>
          <w:szCs w:val="20"/>
        </w:rPr>
        <w:t>Когда и где проводится День славянской письменности?</w:t>
      </w:r>
    </w:p>
    <w:p w:rsidR="00034318" w:rsidRPr="00AA6254" w:rsidRDefault="00034318" w:rsidP="006254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A6254">
        <w:rPr>
          <w:rFonts w:ascii="Times New Roman" w:hAnsi="Times New Roman"/>
          <w:b/>
          <w:bCs/>
          <w:color w:val="000000"/>
          <w:sz w:val="20"/>
          <w:szCs w:val="20"/>
        </w:rPr>
        <w:t>Контрольные вопросы и задания по теме «Басни»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1. Дайте определения следующим понятиям: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а) Басня —...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б) Родоначальник басни — ...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в) Эзопов язык — ...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г) Аллегория — ...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д) Басня состоит из — ...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2. С какими сказками можно сравнить басни? Обоснуйте ответ.</w:t>
      </w:r>
    </w:p>
    <w:p w:rsidR="00034318" w:rsidRPr="00AA6254" w:rsidRDefault="00034318" w:rsidP="0062540A">
      <w:pPr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3. В чем проявляется иносказательный смысл басен?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4. Внимательно рассмотрите иллюстрацию к басне «Сви</w:t>
      </w:r>
      <w:r w:rsidRPr="00AA6254">
        <w:rPr>
          <w:rFonts w:ascii="Times New Roman" w:hAnsi="Times New Roman"/>
          <w:color w:val="000000"/>
          <w:sz w:val="20"/>
          <w:szCs w:val="20"/>
        </w:rPr>
        <w:softHyphen/>
        <w:t>нья под Дубом». Помимо указанных в произведении басенных персонажей (Свинья, Дуб), вы найдете на ней и изображение ворона. Как вы думаете, почему художник поместил эту птицу на свою иллюстрацию?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5. Перечислите известных вам баснописцев.</w:t>
      </w:r>
    </w:p>
    <w:p w:rsidR="00034318" w:rsidRPr="00AA6254" w:rsidRDefault="00034318" w:rsidP="0062540A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A6254">
        <w:rPr>
          <w:rFonts w:ascii="Times New Roman" w:hAnsi="Times New Roman"/>
          <w:bCs/>
          <w:color w:val="000000"/>
          <w:sz w:val="20"/>
          <w:szCs w:val="20"/>
        </w:rPr>
        <w:t xml:space="preserve">6. </w:t>
      </w:r>
      <w:r w:rsidRPr="00AA6254">
        <w:rPr>
          <w:rFonts w:ascii="Times New Roman" w:hAnsi="Times New Roman"/>
          <w:color w:val="000000"/>
          <w:sz w:val="20"/>
          <w:szCs w:val="20"/>
        </w:rPr>
        <w:t>Сочините свою басню в прозе или стихах. Какой порок вы в ней будете высмеивать?</w:t>
      </w:r>
    </w:p>
    <w:p w:rsidR="00034318" w:rsidRPr="00AA6254" w:rsidRDefault="00034318" w:rsidP="0062540A">
      <w:pPr>
        <w:shd w:val="clear" w:color="auto" w:fill="FFFFFF"/>
        <w:spacing w:before="245" w:line="264" w:lineRule="exact"/>
        <w:ind w:left="1973" w:right="480" w:hanging="1373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b/>
          <w:bCs/>
          <w:spacing w:val="-6"/>
          <w:sz w:val="20"/>
          <w:szCs w:val="20"/>
        </w:rPr>
        <w:t xml:space="preserve">Самостоятельная работа по поэме  А.С. Пушкина </w:t>
      </w:r>
      <w:r w:rsidRPr="00AA6254">
        <w:rPr>
          <w:rFonts w:ascii="Times New Roman" w:hAnsi="Times New Roman"/>
          <w:b/>
          <w:bCs/>
          <w:sz w:val="20"/>
          <w:szCs w:val="20"/>
        </w:rPr>
        <w:t>«Руслан и Людмила»</w:t>
      </w:r>
    </w:p>
    <w:p w:rsidR="00034318" w:rsidRPr="00AA6254" w:rsidRDefault="00034318" w:rsidP="0062540A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34" w:line="235" w:lineRule="exact"/>
        <w:ind w:right="120" w:firstLine="341"/>
        <w:jc w:val="both"/>
        <w:rPr>
          <w:rFonts w:ascii="Times New Roman" w:hAnsi="Times New Roman"/>
          <w:b/>
          <w:bCs/>
          <w:spacing w:val="-16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 xml:space="preserve">Придумайте названия к нескольким эпизодам поэмы </w:t>
      </w:r>
      <w:r w:rsidRPr="00AA6254">
        <w:rPr>
          <w:rFonts w:ascii="Times New Roman" w:hAnsi="Times New Roman"/>
          <w:sz w:val="20"/>
          <w:szCs w:val="20"/>
        </w:rPr>
        <w:t>«Руслан и Людмила».</w:t>
      </w:r>
    </w:p>
    <w:p w:rsidR="00034318" w:rsidRPr="00AA6254" w:rsidRDefault="00034318" w:rsidP="0062540A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38" w:line="254" w:lineRule="exact"/>
        <w:ind w:right="134" w:firstLine="341"/>
        <w:jc w:val="both"/>
        <w:rPr>
          <w:rFonts w:ascii="Times New Roman" w:hAnsi="Times New Roman"/>
          <w:spacing w:val="-7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Какому определению, на ваш взгляд, более соответству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>ет поэма А.С. Пушкина? Свой ответ аргументируйте.</w:t>
      </w:r>
    </w:p>
    <w:p w:rsidR="00034318" w:rsidRPr="00AA6254" w:rsidRDefault="00034318" w:rsidP="0062540A">
      <w:pPr>
        <w:shd w:val="clear" w:color="auto" w:fill="FFFFFF"/>
        <w:spacing w:line="269" w:lineRule="exact"/>
        <w:ind w:right="110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Поэма — крупное стихотворное произведение с повество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вательным или лирическим сюжетом </w:t>
      </w:r>
      <w:r w:rsidRPr="00AA6254">
        <w:rPr>
          <w:rFonts w:ascii="Times New Roman" w:hAnsi="Times New Roman"/>
          <w:i/>
          <w:iCs/>
          <w:spacing w:val="-3"/>
          <w:sz w:val="20"/>
          <w:szCs w:val="20"/>
        </w:rPr>
        <w:t>(Литературный энци</w:t>
      </w:r>
      <w:r w:rsidRPr="00AA6254">
        <w:rPr>
          <w:rFonts w:ascii="Times New Roman" w:hAnsi="Times New Roman"/>
          <w:i/>
          <w:iCs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i/>
          <w:iCs/>
          <w:sz w:val="20"/>
          <w:szCs w:val="20"/>
        </w:rPr>
        <w:t>клопедический словарь).</w:t>
      </w:r>
    </w:p>
    <w:p w:rsidR="00034318" w:rsidRPr="00AA6254" w:rsidRDefault="00034318" w:rsidP="0062540A">
      <w:pPr>
        <w:shd w:val="clear" w:color="auto" w:fill="FFFFFF"/>
        <w:spacing w:line="269" w:lineRule="exact"/>
        <w:ind w:left="10" w:right="96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Поэма — большое многочастное стихотворное произведе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ние, принадлежащее отдельному автору </w:t>
      </w:r>
      <w:r w:rsidRPr="00AA6254">
        <w:rPr>
          <w:rFonts w:ascii="Times New Roman" w:hAnsi="Times New Roman"/>
          <w:i/>
          <w:iCs/>
          <w:spacing w:val="-3"/>
          <w:sz w:val="20"/>
          <w:szCs w:val="20"/>
        </w:rPr>
        <w:t>{Краткая литера</w:t>
      </w:r>
      <w:r w:rsidRPr="00AA6254">
        <w:rPr>
          <w:rFonts w:ascii="Times New Roman" w:hAnsi="Times New Roman"/>
          <w:i/>
          <w:iCs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i/>
          <w:iCs/>
          <w:sz w:val="20"/>
          <w:szCs w:val="20"/>
        </w:rPr>
        <w:t>турная энциклопедия).</w:t>
      </w:r>
    </w:p>
    <w:p w:rsidR="00034318" w:rsidRPr="00AA6254" w:rsidRDefault="00034318" w:rsidP="0062540A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69" w:lineRule="exact"/>
        <w:ind w:left="14" w:right="82" w:firstLine="346"/>
        <w:jc w:val="both"/>
        <w:rPr>
          <w:rFonts w:ascii="Times New Roman" w:hAnsi="Times New Roman"/>
          <w:spacing w:val="-9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Определите основные события Песни первой поэмы. За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2"/>
          <w:sz w:val="20"/>
          <w:szCs w:val="20"/>
        </w:rPr>
        <w:t>пишите их в левой части таблицы, в правой приведите соот</w:t>
      </w:r>
      <w:r w:rsidRPr="00AA6254">
        <w:rPr>
          <w:rFonts w:ascii="Times New Roman" w:hAnsi="Times New Roman"/>
          <w:spacing w:val="-2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ветствующие им строки из текста. У вас получится цитатный </w:t>
      </w:r>
      <w:r w:rsidRPr="00AA6254">
        <w:rPr>
          <w:rFonts w:ascii="Times New Roman" w:hAnsi="Times New Roman"/>
          <w:sz w:val="20"/>
          <w:szCs w:val="20"/>
        </w:rPr>
        <w:t>план.</w:t>
      </w:r>
    </w:p>
    <w:p w:rsidR="00034318" w:rsidRPr="00AA6254" w:rsidRDefault="00034318" w:rsidP="0062540A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4" w:lineRule="exact"/>
        <w:ind w:left="14" w:right="72" w:firstLine="346"/>
        <w:jc w:val="both"/>
        <w:rPr>
          <w:rFonts w:ascii="Times New Roman" w:hAnsi="Times New Roman"/>
          <w:spacing w:val="-6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 xml:space="preserve">Какие события намечает фрагмент Песни первой поэмы </w:t>
      </w:r>
      <w:r w:rsidRPr="00AA6254">
        <w:rPr>
          <w:rFonts w:ascii="Times New Roman" w:hAnsi="Times New Roman"/>
          <w:spacing w:val="-6"/>
          <w:sz w:val="20"/>
          <w:szCs w:val="20"/>
        </w:rPr>
        <w:t xml:space="preserve">от слов: «Но, страстью пылкой утомленный...» до слов: «И пир </w:t>
      </w:r>
      <w:r w:rsidRPr="00AA6254">
        <w:rPr>
          <w:rFonts w:ascii="Times New Roman" w:hAnsi="Times New Roman"/>
          <w:sz w:val="20"/>
          <w:szCs w:val="20"/>
        </w:rPr>
        <w:t>веселый им не в пир...»?</w:t>
      </w:r>
    </w:p>
    <w:p w:rsidR="00034318" w:rsidRPr="00AA6254" w:rsidRDefault="00034318" w:rsidP="0062540A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64" w:lineRule="exact"/>
        <w:ind w:left="14" w:right="67" w:firstLine="346"/>
        <w:jc w:val="both"/>
        <w:rPr>
          <w:rFonts w:ascii="Times New Roman" w:hAnsi="Times New Roman"/>
          <w:spacing w:val="-6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 xml:space="preserve">В поэме «Руслан и Людмила» среди других персонажей </w:t>
      </w:r>
      <w:r w:rsidRPr="00AA6254">
        <w:rPr>
          <w:rFonts w:ascii="Times New Roman" w:hAnsi="Times New Roman"/>
          <w:spacing w:val="-6"/>
          <w:sz w:val="20"/>
          <w:szCs w:val="20"/>
        </w:rPr>
        <w:t xml:space="preserve">присутствует и автор — А.С. Пушкин. Найдите такие эпизоды. </w:t>
      </w:r>
      <w:r w:rsidRPr="00AA6254">
        <w:rPr>
          <w:rFonts w:ascii="Times New Roman" w:hAnsi="Times New Roman"/>
          <w:spacing w:val="-4"/>
          <w:sz w:val="20"/>
          <w:szCs w:val="20"/>
        </w:rPr>
        <w:t>В каком качестве присутствует в них автор: в роли рассказчи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  <w:t>ка, свидетеля происшедшего или в каком-нибудь еще? Пись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менно ответьте на этот вопрос.</w:t>
      </w:r>
    </w:p>
    <w:p w:rsidR="00034318" w:rsidRPr="00AA6254" w:rsidRDefault="00034318" w:rsidP="0062540A">
      <w:pPr>
        <w:rPr>
          <w:rFonts w:ascii="Times New Roman" w:hAnsi="Times New Roman"/>
          <w:sz w:val="20"/>
          <w:szCs w:val="20"/>
        </w:rPr>
      </w:pPr>
    </w:p>
    <w:p w:rsidR="00034318" w:rsidRPr="00AA6254" w:rsidRDefault="00034318" w:rsidP="0062540A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64" w:lineRule="exact"/>
        <w:ind w:left="48" w:right="53" w:firstLine="336"/>
        <w:jc w:val="both"/>
        <w:rPr>
          <w:rFonts w:ascii="Times New Roman" w:hAnsi="Times New Roman"/>
          <w:spacing w:val="-7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 xml:space="preserve">Попробуйте сформулировать основные события Песни </w:t>
      </w:r>
      <w:r w:rsidRPr="00AA6254">
        <w:rPr>
          <w:rFonts w:ascii="Times New Roman" w:hAnsi="Times New Roman"/>
          <w:sz w:val="20"/>
          <w:szCs w:val="20"/>
        </w:rPr>
        <w:t>второй поэмы в виде цитатного плана.</w:t>
      </w:r>
    </w:p>
    <w:p w:rsidR="00034318" w:rsidRPr="00AA6254" w:rsidRDefault="00034318" w:rsidP="0062540A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64" w:lineRule="exact"/>
        <w:ind w:left="48" w:right="48" w:firstLine="336"/>
        <w:jc w:val="both"/>
        <w:rPr>
          <w:rFonts w:ascii="Times New Roman" w:hAnsi="Times New Roman"/>
          <w:spacing w:val="-6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 xml:space="preserve">Запишите ключевые слова и словосочетания, которые </w:t>
      </w:r>
      <w:r w:rsidRPr="00AA6254">
        <w:rPr>
          <w:rFonts w:ascii="Times New Roman" w:hAnsi="Times New Roman"/>
          <w:spacing w:val="-4"/>
          <w:sz w:val="20"/>
          <w:szCs w:val="20"/>
        </w:rPr>
        <w:t>передавали бы основной ход событий Песни третьей.</w:t>
      </w:r>
    </w:p>
    <w:p w:rsidR="00034318" w:rsidRPr="00AA6254" w:rsidRDefault="00034318" w:rsidP="0062540A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64" w:lineRule="exact"/>
        <w:ind w:left="48" w:right="34" w:firstLine="336"/>
        <w:jc w:val="both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 xml:space="preserve">Вспомните, какие поступки совершают Рогдай, Фарлаф </w:t>
      </w:r>
      <w:r w:rsidRPr="00AA6254">
        <w:rPr>
          <w:rFonts w:ascii="Times New Roman" w:hAnsi="Times New Roman"/>
          <w:sz w:val="20"/>
          <w:szCs w:val="20"/>
        </w:rPr>
        <w:t xml:space="preserve">и Руслан, после чего попытайтесь нарисовать их портреты. </w:t>
      </w:r>
      <w:r w:rsidRPr="00AA6254">
        <w:rPr>
          <w:rFonts w:ascii="Times New Roman" w:hAnsi="Times New Roman"/>
          <w:spacing w:val="-5"/>
          <w:sz w:val="20"/>
          <w:szCs w:val="20"/>
        </w:rPr>
        <w:t xml:space="preserve">В текст своего рассказа включите эпитеты для характеристики </w:t>
      </w:r>
      <w:r w:rsidRPr="00AA6254">
        <w:rPr>
          <w:rFonts w:ascii="Times New Roman" w:hAnsi="Times New Roman"/>
          <w:sz w:val="20"/>
          <w:szCs w:val="20"/>
        </w:rPr>
        <w:t>персонажей.</w:t>
      </w:r>
    </w:p>
    <w:p w:rsidR="00034318" w:rsidRPr="00AA6254" w:rsidRDefault="00034318" w:rsidP="0062540A">
      <w:pPr>
        <w:shd w:val="clear" w:color="auto" w:fill="FFFFFF"/>
        <w:spacing w:before="72" w:line="259" w:lineRule="exact"/>
        <w:ind w:left="173" w:firstLine="350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7"/>
          <w:sz w:val="20"/>
          <w:szCs w:val="20"/>
        </w:rPr>
        <w:t>Исследование. И в народных сказках, и в сказке В.А. Жу</w:t>
      </w:r>
      <w:r w:rsidRPr="00AA6254">
        <w:rPr>
          <w:rFonts w:ascii="Times New Roman" w:hAnsi="Times New Roman"/>
          <w:spacing w:val="-7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ковского «Спящая царевна», и в поэме А.С. Пушкина «Руслан </w:t>
      </w:r>
      <w:r w:rsidRPr="00AA6254">
        <w:rPr>
          <w:rFonts w:ascii="Times New Roman" w:hAnsi="Times New Roman"/>
          <w:spacing w:val="-2"/>
          <w:sz w:val="20"/>
          <w:szCs w:val="20"/>
        </w:rPr>
        <w:t>и Людмила» для достижения своей цели герои должны пре</w:t>
      </w:r>
      <w:r w:rsidRPr="00AA6254">
        <w:rPr>
          <w:rFonts w:ascii="Times New Roman" w:hAnsi="Times New Roman"/>
          <w:spacing w:val="-2"/>
          <w:sz w:val="20"/>
          <w:szCs w:val="20"/>
        </w:rPr>
        <w:softHyphen/>
        <w:t>одолеть препятствия, которые встречаются на их пути. Изо</w:t>
      </w:r>
      <w:r w:rsidRPr="00AA6254">
        <w:rPr>
          <w:rFonts w:ascii="Times New Roman" w:hAnsi="Times New Roman"/>
          <w:spacing w:val="-2"/>
          <w:sz w:val="20"/>
          <w:szCs w:val="20"/>
        </w:rPr>
        <w:softHyphen/>
        <w:t xml:space="preserve">бразите цепочку этих препятствий для каждого персонажа в </w:t>
      </w:r>
      <w:r w:rsidRPr="00AA6254">
        <w:rPr>
          <w:rFonts w:ascii="Times New Roman" w:hAnsi="Times New Roman"/>
          <w:spacing w:val="-1"/>
          <w:sz w:val="20"/>
          <w:szCs w:val="20"/>
        </w:rPr>
        <w:t>отдельности (Василиса Прекрасная, царевич, Руслан). Лег</w:t>
      </w:r>
      <w:r w:rsidRPr="00AA6254">
        <w:rPr>
          <w:rFonts w:ascii="Times New Roman" w:hAnsi="Times New Roman"/>
          <w:spacing w:val="-1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>кие, с вашей точки зрения, препятствия обозначьте треуголь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pacing w:val="-8"/>
          <w:sz w:val="20"/>
          <w:szCs w:val="20"/>
        </w:rPr>
        <w:t>ником, более сложные — кружочком, очень сложные — квадра</w:t>
      </w:r>
      <w:r w:rsidRPr="00AA6254">
        <w:rPr>
          <w:rFonts w:ascii="Times New Roman" w:hAnsi="Times New Roman"/>
          <w:spacing w:val="-8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том. После этого попытайтесь сделать вывод о схожести и </w:t>
      </w:r>
      <w:r w:rsidRPr="00AA6254">
        <w:rPr>
          <w:rFonts w:ascii="Times New Roman" w:hAnsi="Times New Roman"/>
          <w:spacing w:val="-5"/>
          <w:sz w:val="20"/>
          <w:szCs w:val="20"/>
        </w:rPr>
        <w:t>различии пути героя к цели в народной сказке «Василиса Пре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  <w:t xml:space="preserve">красная», сказке В.А. Жуковского «Спящая царевна» и поэме </w:t>
      </w:r>
      <w:r w:rsidRPr="00AA6254">
        <w:rPr>
          <w:rFonts w:ascii="Times New Roman" w:hAnsi="Times New Roman"/>
          <w:sz w:val="20"/>
          <w:szCs w:val="20"/>
        </w:rPr>
        <w:t>А.С. Пушкина «Руслан и Людмила».</w:t>
      </w:r>
      <w:r w:rsidRPr="00AA6254">
        <w:rPr>
          <w:rFonts w:ascii="Times New Roman" w:hAnsi="Times New Roman"/>
          <w:spacing w:val="-7"/>
          <w:sz w:val="20"/>
          <w:szCs w:val="20"/>
        </w:rPr>
        <w:t xml:space="preserve"> 10. Творческая работа. Какой эпизод в поэме А.С. Пушкина </w:t>
      </w:r>
      <w:r w:rsidRPr="00AA6254">
        <w:rPr>
          <w:rFonts w:ascii="Times New Roman" w:hAnsi="Times New Roman"/>
          <w:spacing w:val="-3"/>
          <w:sz w:val="20"/>
          <w:szCs w:val="20"/>
        </w:rPr>
        <w:t>«Руслан и Людмила» произвел на вас наиболее сильное впе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>чатление? Напишите о нем отзыв с обоснованным выводом.</w:t>
      </w:r>
    </w:p>
    <w:p w:rsidR="00034318" w:rsidRPr="00AA6254" w:rsidRDefault="00034318" w:rsidP="0062540A">
      <w:pPr>
        <w:shd w:val="clear" w:color="auto" w:fill="FFFFFF"/>
        <w:spacing w:before="269" w:line="264" w:lineRule="exact"/>
        <w:ind w:left="1838" w:right="1210" w:hanging="466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b/>
          <w:bCs/>
          <w:spacing w:val="-6"/>
          <w:sz w:val="20"/>
          <w:szCs w:val="20"/>
        </w:rPr>
        <w:t xml:space="preserve">Контрольные вопросы и задания </w:t>
      </w:r>
      <w:r w:rsidRPr="00AA6254">
        <w:rPr>
          <w:rFonts w:ascii="Times New Roman" w:hAnsi="Times New Roman"/>
          <w:b/>
          <w:bCs/>
          <w:spacing w:val="-3"/>
          <w:sz w:val="20"/>
          <w:szCs w:val="20"/>
        </w:rPr>
        <w:t>по теме «А. С. Пушкин»</w:t>
      </w:r>
    </w:p>
    <w:p w:rsidR="00034318" w:rsidRPr="00AA6254" w:rsidRDefault="00034318" w:rsidP="0062540A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15" w:line="250" w:lineRule="exact"/>
        <w:ind w:right="168" w:firstLine="350"/>
        <w:jc w:val="both"/>
        <w:rPr>
          <w:rFonts w:ascii="Times New Roman" w:hAnsi="Times New Roman"/>
          <w:b/>
          <w:bCs/>
          <w:spacing w:val="-16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Где и в какой семье родился А. С. Пушкин? Кто из близ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>ких людей оказал на него наибольшее влияние?</w:t>
      </w:r>
    </w:p>
    <w:p w:rsidR="00034318" w:rsidRPr="00AA6254" w:rsidRDefault="00034318" w:rsidP="0062540A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98" w:lineRule="exact"/>
        <w:ind w:left="180" w:right="130" w:firstLine="180"/>
        <w:jc w:val="both"/>
        <w:rPr>
          <w:rFonts w:ascii="Times New Roman" w:hAnsi="Times New Roman"/>
          <w:spacing w:val="-9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2.По эпизодам «Сказки о мертвой царевне и о семи бога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тырях» составьте план кинофильма.</w:t>
      </w:r>
      <w:r w:rsidRPr="00AA6254">
        <w:rPr>
          <w:rFonts w:ascii="Times New Roman" w:hAnsi="Times New Roman"/>
          <w:noProof/>
          <w:sz w:val="20"/>
          <w:szCs w:val="20"/>
        </w:rPr>
        <w:t xml:space="preserve"> </w:t>
      </w:r>
      <w:r w:rsidRPr="00AA6254">
        <w:rPr>
          <w:rFonts w:ascii="Times New Roman" w:hAnsi="Times New Roman"/>
          <w:spacing w:val="-5"/>
          <w:sz w:val="20"/>
          <w:szCs w:val="20"/>
        </w:rPr>
        <w:t xml:space="preserve">Выпишите ключевые слова для характеристики                    царевны </w:t>
      </w:r>
      <w:r w:rsidRPr="00AA6254">
        <w:rPr>
          <w:rFonts w:ascii="Times New Roman" w:hAnsi="Times New Roman"/>
          <w:sz w:val="20"/>
          <w:szCs w:val="20"/>
        </w:rPr>
        <w:t>и царицы.</w:t>
      </w:r>
    </w:p>
    <w:p w:rsidR="00034318" w:rsidRPr="00AA6254" w:rsidRDefault="00034318" w:rsidP="0062540A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4" w:lineRule="exact"/>
        <w:ind w:left="341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>Дайте определения следующим понятиям:</w:t>
      </w:r>
    </w:p>
    <w:p w:rsidR="00034318" w:rsidRPr="00AA6254" w:rsidRDefault="00034318" w:rsidP="0062540A">
      <w:pPr>
        <w:shd w:val="clear" w:color="auto" w:fill="FFFFFF"/>
        <w:tabs>
          <w:tab w:val="left" w:pos="605"/>
        </w:tabs>
        <w:spacing w:line="264" w:lineRule="exact"/>
        <w:ind w:left="355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а)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7"/>
          <w:sz w:val="20"/>
          <w:szCs w:val="20"/>
        </w:rPr>
        <w:t>Риторическое обращение — ...</w:t>
      </w:r>
    </w:p>
    <w:p w:rsidR="00034318" w:rsidRPr="00AA6254" w:rsidRDefault="00034318" w:rsidP="0062540A">
      <w:pPr>
        <w:shd w:val="clear" w:color="auto" w:fill="FFFFFF"/>
        <w:tabs>
          <w:tab w:val="left" w:pos="605"/>
        </w:tabs>
        <w:spacing w:line="264" w:lineRule="exact"/>
        <w:ind w:left="355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б)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6"/>
          <w:sz w:val="20"/>
          <w:szCs w:val="20"/>
        </w:rPr>
        <w:t>Ритм —...</w:t>
      </w:r>
    </w:p>
    <w:p w:rsidR="00034318" w:rsidRPr="00AA6254" w:rsidRDefault="00034318" w:rsidP="0062540A">
      <w:pPr>
        <w:shd w:val="clear" w:color="auto" w:fill="FFFFFF"/>
        <w:tabs>
          <w:tab w:val="left" w:pos="605"/>
        </w:tabs>
        <w:spacing w:line="264" w:lineRule="exact"/>
        <w:ind w:left="355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>в)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7"/>
          <w:sz w:val="20"/>
          <w:szCs w:val="20"/>
        </w:rPr>
        <w:t>Эпитет —...</w:t>
      </w:r>
    </w:p>
    <w:p w:rsidR="00034318" w:rsidRPr="00AA6254" w:rsidRDefault="00034318" w:rsidP="0062540A">
      <w:pPr>
        <w:shd w:val="clear" w:color="auto" w:fill="FFFFFF"/>
        <w:tabs>
          <w:tab w:val="left" w:pos="605"/>
        </w:tabs>
        <w:spacing w:line="302" w:lineRule="exact"/>
        <w:ind w:left="19" w:right="110" w:firstLine="336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г)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5"/>
          <w:sz w:val="20"/>
          <w:szCs w:val="20"/>
        </w:rPr>
        <w:t>Отличие литературной сказки от фольклорной заключа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ется в...</w:t>
      </w:r>
    </w:p>
    <w:p w:rsidR="00034318" w:rsidRPr="00AA6254" w:rsidRDefault="00034318" w:rsidP="0062540A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4" w:lineRule="exact"/>
        <w:ind w:right="106" w:firstLine="341"/>
        <w:jc w:val="both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Приведите примеры обычных и риторических обраще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ний из «Сказки о мертвой царевне...».</w:t>
      </w:r>
    </w:p>
    <w:p w:rsidR="00034318" w:rsidRPr="00AA6254" w:rsidRDefault="00034318" w:rsidP="0062540A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341"/>
        <w:rPr>
          <w:rFonts w:ascii="Times New Roman" w:hAnsi="Times New Roman"/>
          <w:spacing w:val="-11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>Чем отличается прозаическая речь от стихотворной?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AA6254">
        <w:rPr>
          <w:rFonts w:ascii="Times New Roman" w:hAnsi="Times New Roman"/>
          <w:b/>
          <w:color w:val="000000"/>
          <w:sz w:val="20"/>
          <w:szCs w:val="20"/>
        </w:rPr>
        <w:t>Самостоятельная работа по рассказу И.С. Тургенева «Муму»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1. Помогает ли название рассказа понять его смысл?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2.  Подберите из текста рассказа слова, словосочетания и предложения, наиболее точно характеризующие основные ка</w:t>
      </w:r>
      <w:r w:rsidRPr="00AA6254">
        <w:rPr>
          <w:rFonts w:ascii="Times New Roman" w:hAnsi="Times New Roman"/>
          <w:color w:val="000000"/>
          <w:sz w:val="20"/>
          <w:szCs w:val="20"/>
        </w:rPr>
        <w:softHyphen/>
        <w:t>чества характера Герасима, Татьяны, барыни, Капитона, слуг.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3.  Какой эпизод произвел на вас самое сильное впечатле</w:t>
      </w:r>
      <w:r w:rsidRPr="00AA6254">
        <w:rPr>
          <w:rFonts w:ascii="Times New Roman" w:hAnsi="Times New Roman"/>
          <w:color w:val="000000"/>
          <w:sz w:val="20"/>
          <w:szCs w:val="20"/>
        </w:rPr>
        <w:softHyphen/>
        <w:t>ние? Почему?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4.  Опишите отношение Герасима к Муму. Особо подчер</w:t>
      </w:r>
      <w:r w:rsidRPr="00AA6254">
        <w:rPr>
          <w:rFonts w:ascii="Times New Roman" w:hAnsi="Times New Roman"/>
          <w:color w:val="000000"/>
          <w:sz w:val="20"/>
          <w:szCs w:val="20"/>
        </w:rPr>
        <w:softHyphen/>
        <w:t>кните, что значила собачка для Герасима.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5. Устное рисование. Подберите ключевые слова и по ним нарисуйте устно портрет одного из персонажей рассказа.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6.  Запишите план (простой, сложный, цитатный) для ха</w:t>
      </w:r>
      <w:r w:rsidRPr="00AA6254">
        <w:rPr>
          <w:rFonts w:ascii="Times New Roman" w:hAnsi="Times New Roman"/>
          <w:color w:val="000000"/>
          <w:sz w:val="20"/>
          <w:szCs w:val="20"/>
        </w:rPr>
        <w:softHyphen/>
        <w:t>рактеристики Герасима. Подготовьте ответ по этому плану.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7.  Продолжите ряд слов, характеризующих Татьяну: доб</w:t>
      </w:r>
      <w:r w:rsidRPr="00AA6254">
        <w:rPr>
          <w:rFonts w:ascii="Times New Roman" w:hAnsi="Times New Roman"/>
          <w:color w:val="000000"/>
          <w:sz w:val="20"/>
          <w:szCs w:val="20"/>
        </w:rPr>
        <w:softHyphen/>
        <w:t>рая...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8.  Продолжите ряд слов, характеризующих барыню: бога</w:t>
      </w:r>
      <w:r w:rsidRPr="00AA6254">
        <w:rPr>
          <w:rFonts w:ascii="Times New Roman" w:hAnsi="Times New Roman"/>
          <w:color w:val="000000"/>
          <w:sz w:val="20"/>
          <w:szCs w:val="20"/>
        </w:rPr>
        <w:softHyphen/>
        <w:t>тая...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9.  Считаете ли вы поступок Герасима, утопившего Муму, жестоким? Свой ответ аргументируйте.</w:t>
      </w:r>
    </w:p>
    <w:p w:rsidR="00034318" w:rsidRPr="00AA6254" w:rsidRDefault="00034318" w:rsidP="0062540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color w:val="000000"/>
          <w:sz w:val="20"/>
          <w:szCs w:val="20"/>
        </w:rPr>
        <w:t>10.  Исследование. Работа с образно-выразительными средствами художественной прозы.</w:t>
      </w:r>
    </w:p>
    <w:p w:rsidR="00034318" w:rsidRPr="00AA6254" w:rsidRDefault="00034318" w:rsidP="0062540A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4" w:lineRule="exact"/>
        <w:ind w:left="5" w:right="38" w:firstLine="360"/>
        <w:jc w:val="both"/>
        <w:rPr>
          <w:rFonts w:ascii="Times New Roman" w:hAnsi="Times New Roman"/>
          <w:spacing w:val="-13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>Как вы думаете, возможна ли в наши дни история, по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pacing w:val="-6"/>
          <w:sz w:val="20"/>
          <w:szCs w:val="20"/>
        </w:rPr>
        <w:t xml:space="preserve">добная той, что воссоздана в рассказе И.С. Тургенева «Муму»? </w:t>
      </w:r>
      <w:r w:rsidRPr="00AA6254">
        <w:rPr>
          <w:rFonts w:ascii="Times New Roman" w:hAnsi="Times New Roman"/>
          <w:sz w:val="20"/>
          <w:szCs w:val="20"/>
        </w:rPr>
        <w:t>Постарайтесь обосновать свой вывод.</w:t>
      </w:r>
    </w:p>
    <w:p w:rsidR="00034318" w:rsidRPr="00AA6254" w:rsidRDefault="00034318" w:rsidP="0062540A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4" w:lineRule="exact"/>
        <w:ind w:left="5" w:right="24" w:firstLine="360"/>
        <w:jc w:val="both"/>
        <w:rPr>
          <w:rFonts w:ascii="Times New Roman" w:hAnsi="Times New Roman"/>
          <w:spacing w:val="-11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 xml:space="preserve">Свое отношение к прочитанному можно выразить не </w:t>
      </w:r>
      <w:r w:rsidRPr="00AA6254">
        <w:rPr>
          <w:rFonts w:ascii="Times New Roman" w:hAnsi="Times New Roman"/>
          <w:spacing w:val="-5"/>
          <w:sz w:val="20"/>
          <w:szCs w:val="20"/>
        </w:rPr>
        <w:t xml:space="preserve">только словом, но и цветом. Какие цвета преобладали бы, если </w:t>
      </w:r>
      <w:r w:rsidRPr="00AA6254">
        <w:rPr>
          <w:rFonts w:ascii="Times New Roman" w:hAnsi="Times New Roman"/>
          <w:spacing w:val="-4"/>
          <w:sz w:val="20"/>
          <w:szCs w:val="20"/>
        </w:rPr>
        <w:t>бы вы описывали характер Герасима, Татьяны, барыни, Капи</w:t>
      </w:r>
      <w:r w:rsidRPr="00AA6254">
        <w:rPr>
          <w:rFonts w:ascii="Times New Roman" w:hAnsi="Times New Roman"/>
          <w:sz w:val="20"/>
          <w:szCs w:val="20"/>
        </w:rPr>
        <w:t>тона?</w:t>
      </w:r>
    </w:p>
    <w:p w:rsidR="00034318" w:rsidRPr="00AA6254" w:rsidRDefault="00034318" w:rsidP="0062540A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5" w:right="19" w:firstLine="360"/>
        <w:jc w:val="both"/>
        <w:rPr>
          <w:rFonts w:ascii="Times New Roman" w:hAnsi="Times New Roman"/>
          <w:spacing w:val="-11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 xml:space="preserve">Творческая работа в малых группах. Составьте сжатый </w:t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пересказ рассказа «Муму». Для этого разбейте произведение на отдельные эпизоды, озаглавьте их, кратко сформулируйте </w:t>
      </w:r>
      <w:r w:rsidRPr="00AA6254">
        <w:rPr>
          <w:rFonts w:ascii="Times New Roman" w:hAnsi="Times New Roman"/>
          <w:sz w:val="20"/>
          <w:szCs w:val="20"/>
        </w:rPr>
        <w:t>основное содержание эпизода.</w:t>
      </w:r>
    </w:p>
    <w:p w:rsidR="00034318" w:rsidRPr="00AA6254" w:rsidRDefault="00034318" w:rsidP="0062540A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4" w:lineRule="exact"/>
        <w:ind w:left="5" w:right="29" w:firstLine="360"/>
        <w:jc w:val="both"/>
        <w:rPr>
          <w:rFonts w:ascii="Times New Roman" w:hAnsi="Times New Roman"/>
          <w:spacing w:val="-10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Конкурс. Подготовьте по два-три вопроса для литера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>турной викторины «И.С. Тургенев и его рассказ «Муму».</w:t>
      </w:r>
    </w:p>
    <w:p w:rsidR="00034318" w:rsidRDefault="00034318" w:rsidP="0062540A">
      <w:pPr>
        <w:shd w:val="clear" w:color="auto" w:fill="FFFFFF"/>
        <w:spacing w:before="10" w:line="259" w:lineRule="exact"/>
        <w:ind w:right="62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</w:rPr>
        <w:t>.</w:t>
      </w:r>
    </w:p>
    <w:p w:rsidR="00034318" w:rsidRPr="00AA6254" w:rsidRDefault="00034318" w:rsidP="0062540A">
      <w:pPr>
        <w:shd w:val="clear" w:color="auto" w:fill="FFFFFF"/>
        <w:spacing w:before="10" w:line="259" w:lineRule="exact"/>
        <w:ind w:right="62" w:firstLine="346"/>
        <w:jc w:val="both"/>
        <w:rPr>
          <w:rFonts w:ascii="Times New Roman" w:hAnsi="Times New Roman"/>
          <w:sz w:val="20"/>
          <w:szCs w:val="20"/>
        </w:rPr>
      </w:pPr>
    </w:p>
    <w:p w:rsidR="00034318" w:rsidRPr="00AA6254" w:rsidRDefault="00034318" w:rsidP="0062540A">
      <w:pPr>
        <w:shd w:val="clear" w:color="auto" w:fill="FFFFFF"/>
        <w:spacing w:line="264" w:lineRule="exact"/>
        <w:ind w:left="1896" w:hanging="1445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b/>
          <w:bCs/>
          <w:spacing w:val="-3"/>
          <w:sz w:val="20"/>
          <w:szCs w:val="20"/>
        </w:rPr>
        <w:t xml:space="preserve">Самостоятельная работа по рассказу Л.Н. Толстого </w:t>
      </w:r>
      <w:r w:rsidRPr="00AA6254">
        <w:rPr>
          <w:rFonts w:ascii="Times New Roman" w:hAnsi="Times New Roman"/>
          <w:b/>
          <w:bCs/>
          <w:sz w:val="20"/>
          <w:szCs w:val="20"/>
        </w:rPr>
        <w:t>•«Кавказский пленник»</w:t>
      </w:r>
    </w:p>
    <w:p w:rsidR="00034318" w:rsidRPr="00AA6254" w:rsidRDefault="00034318" w:rsidP="0062540A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15" w:line="259" w:lineRule="exact"/>
        <w:ind w:left="365"/>
        <w:rPr>
          <w:rFonts w:ascii="Times New Roman" w:hAnsi="Times New Roman"/>
          <w:b/>
          <w:bCs/>
          <w:spacing w:val="-13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 xml:space="preserve">Напишите словарную статью к слову </w:t>
      </w:r>
      <w:r w:rsidRPr="00AA6254">
        <w:rPr>
          <w:rFonts w:ascii="Times New Roman" w:hAnsi="Times New Roman"/>
          <w:i/>
          <w:iCs/>
          <w:spacing w:val="-4"/>
          <w:sz w:val="20"/>
          <w:szCs w:val="20"/>
        </w:rPr>
        <w:t>рассказ.</w:t>
      </w:r>
    </w:p>
    <w:p w:rsidR="00034318" w:rsidRPr="00AA6254" w:rsidRDefault="00034318" w:rsidP="0062540A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59" w:lineRule="exact"/>
        <w:ind w:left="19" w:right="10" w:firstLine="346"/>
        <w:jc w:val="both"/>
        <w:rPr>
          <w:rFonts w:ascii="Times New Roman" w:hAnsi="Times New Roman"/>
          <w:spacing w:val="-9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Вы знакомы с понятиями «сюжет» и «фабула». В табли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>це отразите основные эпизоды сюжета и элементы фабулы рассказа «Кавказский пленник» (укажите либо название эпи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pacing w:val="-5"/>
          <w:sz w:val="20"/>
          <w:szCs w:val="20"/>
        </w:rPr>
        <w:t>зода, либо фразы, где элемент фабулы начинается и где закан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  <w:t>чивается). Помните, что основными элементами фабулы явля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1"/>
          <w:sz w:val="20"/>
          <w:szCs w:val="20"/>
        </w:rPr>
        <w:t xml:space="preserve">ются завязка, кульминация и развязка. Пролога и эпилога в </w:t>
      </w:r>
      <w:r w:rsidRPr="00AA6254">
        <w:rPr>
          <w:rFonts w:ascii="Times New Roman" w:hAnsi="Times New Roman"/>
          <w:spacing w:val="-4"/>
          <w:sz w:val="20"/>
          <w:szCs w:val="20"/>
        </w:rPr>
        <w:t>художественном произведении может и не быть.</w:t>
      </w:r>
    </w:p>
    <w:p w:rsidR="00034318" w:rsidRPr="00AA6254" w:rsidRDefault="00034318" w:rsidP="0062540A">
      <w:pPr>
        <w:spacing w:after="173" w:line="1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0"/>
        <w:gridCol w:w="3120"/>
      </w:tblGrid>
      <w:tr w:rsidR="00034318" w:rsidRPr="00612F77" w:rsidTr="00EC28B6">
        <w:trPr>
          <w:trHeight w:hRule="exact" w:val="346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ind w:left="1152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b/>
                <w:bCs/>
                <w:sz w:val="20"/>
                <w:szCs w:val="20"/>
              </w:rPr>
              <w:t>Сюжет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ind w:left="1104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b/>
                <w:bCs/>
                <w:sz w:val="20"/>
                <w:szCs w:val="20"/>
              </w:rPr>
              <w:t>Фабула</w:t>
            </w:r>
          </w:p>
        </w:tc>
      </w:tr>
      <w:tr w:rsidR="00034318" w:rsidRPr="00612F77" w:rsidTr="00EC28B6">
        <w:trPr>
          <w:trHeight w:hRule="exact" w:val="326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sz w:val="20"/>
                <w:szCs w:val="20"/>
              </w:rPr>
              <w:t>1. Пролог:</w:t>
            </w:r>
          </w:p>
        </w:tc>
      </w:tr>
      <w:tr w:rsidR="00034318" w:rsidRPr="00612F77" w:rsidTr="00EC28B6">
        <w:trPr>
          <w:trHeight w:hRule="exact" w:val="326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sz w:val="20"/>
                <w:szCs w:val="20"/>
              </w:rPr>
              <w:t>2. Завязка:</w:t>
            </w:r>
          </w:p>
        </w:tc>
      </w:tr>
      <w:tr w:rsidR="00034318" w:rsidRPr="00612F77" w:rsidTr="00EC28B6">
        <w:trPr>
          <w:trHeight w:hRule="exact" w:val="331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sz w:val="20"/>
                <w:szCs w:val="20"/>
              </w:rPr>
              <w:t>3. Кульминация:</w:t>
            </w:r>
          </w:p>
        </w:tc>
      </w:tr>
      <w:tr w:rsidR="00034318" w:rsidRPr="00612F77" w:rsidTr="00EC28B6">
        <w:trPr>
          <w:trHeight w:hRule="exact" w:val="326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sz w:val="20"/>
                <w:szCs w:val="20"/>
              </w:rPr>
              <w:t>4. Развязка:</w:t>
            </w:r>
          </w:p>
        </w:tc>
      </w:tr>
      <w:tr w:rsidR="00034318" w:rsidRPr="00612F77" w:rsidTr="00EC28B6">
        <w:trPr>
          <w:trHeight w:hRule="exact" w:val="341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318" w:rsidRPr="00AA6254" w:rsidRDefault="00034318" w:rsidP="00EC28B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A6254">
              <w:rPr>
                <w:rFonts w:ascii="Times New Roman" w:hAnsi="Times New Roman"/>
                <w:sz w:val="20"/>
                <w:szCs w:val="20"/>
              </w:rPr>
              <w:t>5. Эпилог:</w:t>
            </w:r>
          </w:p>
        </w:tc>
      </w:tr>
    </w:tbl>
    <w:p w:rsidR="00034318" w:rsidRPr="00AA6254" w:rsidRDefault="00034318" w:rsidP="0062540A">
      <w:pPr>
        <w:shd w:val="clear" w:color="auto" w:fill="FFFFFF"/>
        <w:spacing w:before="34" w:line="259" w:lineRule="exact"/>
        <w:ind w:left="10" w:right="14" w:firstLine="350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 xml:space="preserve">Обратите внимание на то, что сюжетных эпизодов может </w:t>
      </w:r>
      <w:r w:rsidRPr="00AA6254">
        <w:rPr>
          <w:rFonts w:ascii="Times New Roman" w:hAnsi="Times New Roman"/>
          <w:spacing w:val="-7"/>
          <w:sz w:val="20"/>
          <w:szCs w:val="20"/>
        </w:rPr>
        <w:t>быть больше, чем строк в таблице. В этом случае дополните та</w:t>
      </w:r>
      <w:r w:rsidRPr="00AA6254">
        <w:rPr>
          <w:rFonts w:ascii="Times New Roman" w:hAnsi="Times New Roman"/>
          <w:spacing w:val="-7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блицу.</w:t>
      </w:r>
    </w:p>
    <w:p w:rsidR="00034318" w:rsidRPr="00AA6254" w:rsidRDefault="00034318" w:rsidP="0062540A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59" w:lineRule="exact"/>
        <w:ind w:right="14" w:firstLine="346"/>
        <w:jc w:val="both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>Рассказ Л.Н. Толстого состоит из шести пронумерован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ных частей, однако названия каждой части писатель не дает. Озаглавьте их сами. Подумайте, есть ли внутри каждой части </w:t>
      </w:r>
      <w:r w:rsidRPr="00AA6254">
        <w:rPr>
          <w:rFonts w:ascii="Times New Roman" w:hAnsi="Times New Roman"/>
          <w:sz w:val="20"/>
          <w:szCs w:val="20"/>
        </w:rPr>
        <w:t>завязка, развязка и кульминация.</w:t>
      </w:r>
    </w:p>
    <w:p w:rsidR="00034318" w:rsidRPr="00AA6254" w:rsidRDefault="00034318" w:rsidP="0062540A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59" w:lineRule="exact"/>
        <w:ind w:right="24" w:firstLine="346"/>
        <w:jc w:val="both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>Напишите словарные статьи к данным словам и слово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pacing w:val="-6"/>
          <w:sz w:val="20"/>
          <w:szCs w:val="20"/>
        </w:rPr>
        <w:t xml:space="preserve">сочетаниям: </w:t>
      </w:r>
      <w:r w:rsidRPr="00AA6254">
        <w:rPr>
          <w:rFonts w:ascii="Times New Roman" w:hAnsi="Times New Roman"/>
          <w:i/>
          <w:iCs/>
          <w:spacing w:val="-6"/>
          <w:sz w:val="20"/>
          <w:szCs w:val="20"/>
        </w:rPr>
        <w:t>аршин, выправил отпуск, лощина, притолока, про</w:t>
      </w:r>
      <w:r w:rsidRPr="00AA6254">
        <w:rPr>
          <w:rFonts w:ascii="Times New Roman" w:hAnsi="Times New Roman"/>
          <w:i/>
          <w:iCs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i/>
          <w:iCs/>
          <w:spacing w:val="-4"/>
          <w:sz w:val="20"/>
          <w:szCs w:val="20"/>
        </w:rPr>
        <w:t xml:space="preserve">вожатые солдаты. </w:t>
      </w:r>
      <w:r w:rsidRPr="00AA6254">
        <w:rPr>
          <w:rFonts w:ascii="Times New Roman" w:hAnsi="Times New Roman"/>
          <w:spacing w:val="-4"/>
          <w:sz w:val="20"/>
          <w:szCs w:val="20"/>
        </w:rPr>
        <w:t>Используйте любой толковый словарь.</w:t>
      </w:r>
    </w:p>
    <w:p w:rsidR="00034318" w:rsidRPr="00AA6254" w:rsidRDefault="00034318" w:rsidP="0062540A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59" w:lineRule="exact"/>
        <w:ind w:right="24" w:firstLine="346"/>
        <w:jc w:val="both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К какому стилю речи относится выделенное слово? По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чему Л.Н. Толстой его использует?</w:t>
      </w:r>
    </w:p>
    <w:p w:rsidR="00034318" w:rsidRPr="00AA6254" w:rsidRDefault="00034318" w:rsidP="0062540A">
      <w:pPr>
        <w:shd w:val="clear" w:color="auto" w:fill="FFFFFF"/>
        <w:spacing w:line="259" w:lineRule="exact"/>
        <w:ind w:left="10" w:right="29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«Переехали еще речку, стали подниматься по каменной го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 xml:space="preserve">ре, запахло дымом, </w:t>
      </w:r>
      <w:r w:rsidRPr="00AA6254">
        <w:rPr>
          <w:rFonts w:ascii="Times New Roman" w:hAnsi="Times New Roman"/>
          <w:i/>
          <w:iCs/>
          <w:sz w:val="20"/>
          <w:szCs w:val="20"/>
        </w:rPr>
        <w:t xml:space="preserve">забрехали </w:t>
      </w:r>
      <w:r w:rsidRPr="00AA6254">
        <w:rPr>
          <w:rFonts w:ascii="Times New Roman" w:hAnsi="Times New Roman"/>
          <w:sz w:val="20"/>
          <w:szCs w:val="20"/>
        </w:rPr>
        <w:t>собаки».</w:t>
      </w:r>
    </w:p>
    <w:p w:rsidR="00034318" w:rsidRPr="00AA6254" w:rsidRDefault="00034318" w:rsidP="0062540A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59" w:lineRule="exact"/>
        <w:ind w:right="19" w:firstLine="346"/>
        <w:jc w:val="both"/>
        <w:rPr>
          <w:rFonts w:ascii="Times New Roman" w:hAnsi="Times New Roman"/>
          <w:spacing w:val="-9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 xml:space="preserve">На какие детали обращает внимание Жилин в первые </w:t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сутки после своего пленения? Какое место в его наблюдениях </w:t>
      </w:r>
      <w:r w:rsidRPr="00AA6254">
        <w:rPr>
          <w:rFonts w:ascii="Times New Roman" w:hAnsi="Times New Roman"/>
          <w:sz w:val="20"/>
          <w:szCs w:val="20"/>
        </w:rPr>
        <w:t>занимает цвет?</w:t>
      </w:r>
    </w:p>
    <w:p w:rsidR="00034318" w:rsidRPr="00AA6254" w:rsidRDefault="00034318" w:rsidP="0062540A">
      <w:pPr>
        <w:shd w:val="clear" w:color="auto" w:fill="FFFFFF"/>
        <w:spacing w:before="67" w:line="245" w:lineRule="exact"/>
        <w:ind w:left="8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 xml:space="preserve">С помощью каких языковых средств передан эпизод </w:t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первой встречи Дины с Жилиным? Какое чувство девочки по </w:t>
      </w:r>
      <w:r w:rsidRPr="00AA6254">
        <w:rPr>
          <w:rFonts w:ascii="Times New Roman" w:hAnsi="Times New Roman"/>
          <w:spacing w:val="-3"/>
          <w:sz w:val="20"/>
          <w:szCs w:val="20"/>
        </w:rPr>
        <w:t>отношению к пленному русскому офицеру подчеркивает пи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сатель?</w:t>
      </w:r>
    </w:p>
    <w:p w:rsidR="00034318" w:rsidRPr="00AA6254" w:rsidRDefault="00034318" w:rsidP="0062540A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4" w:line="259" w:lineRule="exact"/>
        <w:ind w:left="67" w:firstLine="346"/>
        <w:jc w:val="both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Вспомните эпизод «спор о выкупе». Какие образно-вы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разительные средства применены здесь? (От слов: «Вскочил </w:t>
      </w:r>
      <w:r w:rsidRPr="00AA6254">
        <w:rPr>
          <w:rFonts w:ascii="Times New Roman" w:hAnsi="Times New Roman"/>
          <w:spacing w:val="-7"/>
          <w:sz w:val="20"/>
          <w:szCs w:val="20"/>
        </w:rPr>
        <w:t xml:space="preserve">Абдул, начал руками махать...» до слов: «А убьете — ничего не </w:t>
      </w:r>
      <w:r w:rsidRPr="00AA6254">
        <w:rPr>
          <w:rFonts w:ascii="Times New Roman" w:hAnsi="Times New Roman"/>
          <w:sz w:val="20"/>
          <w:szCs w:val="20"/>
        </w:rPr>
        <w:t>возьмете».)</w:t>
      </w:r>
    </w:p>
    <w:p w:rsidR="00034318" w:rsidRPr="00AA6254" w:rsidRDefault="00034318" w:rsidP="0062540A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0" w:line="259" w:lineRule="exact"/>
        <w:ind w:left="67" w:right="5" w:firstLine="346"/>
        <w:jc w:val="both"/>
        <w:rPr>
          <w:rFonts w:ascii="Times New Roman" w:hAnsi="Times New Roman"/>
          <w:spacing w:val="-9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>Подготовьте устное сочинение-описание «В чужом до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pacing w:val="-7"/>
          <w:sz w:val="20"/>
          <w:szCs w:val="20"/>
        </w:rPr>
        <w:t xml:space="preserve">ме» по второй части рассказа, от слов: «Горница хорошая...» до </w:t>
      </w:r>
      <w:r w:rsidRPr="00AA6254">
        <w:rPr>
          <w:rFonts w:ascii="Times New Roman" w:hAnsi="Times New Roman"/>
          <w:spacing w:val="-5"/>
          <w:sz w:val="20"/>
          <w:szCs w:val="20"/>
        </w:rPr>
        <w:t xml:space="preserve">слов: «Потом один из гостей-татар повернулся к Жилину, стал </w:t>
      </w:r>
      <w:r w:rsidRPr="00AA6254">
        <w:rPr>
          <w:rFonts w:ascii="Times New Roman" w:hAnsi="Times New Roman"/>
          <w:sz w:val="20"/>
          <w:szCs w:val="20"/>
        </w:rPr>
        <w:t>говорить по-русски».</w:t>
      </w:r>
    </w:p>
    <w:p w:rsidR="00034318" w:rsidRPr="00AA6254" w:rsidRDefault="00034318" w:rsidP="0062540A">
      <w:pPr>
        <w:rPr>
          <w:rFonts w:ascii="Times New Roman" w:hAnsi="Times New Roman"/>
          <w:sz w:val="20"/>
          <w:szCs w:val="20"/>
        </w:rPr>
      </w:pPr>
    </w:p>
    <w:p w:rsidR="00034318" w:rsidRPr="00AA6254" w:rsidRDefault="00034318" w:rsidP="0062540A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59" w:lineRule="exact"/>
        <w:ind w:right="19" w:firstLine="365"/>
        <w:jc w:val="both"/>
        <w:rPr>
          <w:rFonts w:ascii="Times New Roman" w:hAnsi="Times New Roman"/>
          <w:spacing w:val="-12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 xml:space="preserve">Запишите ключевые слова для ответа на вопрос о том, </w:t>
      </w:r>
      <w:r w:rsidRPr="00AA6254">
        <w:rPr>
          <w:rFonts w:ascii="Times New Roman" w:hAnsi="Times New Roman"/>
          <w:sz w:val="20"/>
          <w:szCs w:val="20"/>
        </w:rPr>
        <w:t>как менялось отношение Дины к Жилину.</w:t>
      </w:r>
    </w:p>
    <w:p w:rsidR="00034318" w:rsidRPr="00AA6254" w:rsidRDefault="00034318" w:rsidP="0062540A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59" w:lineRule="exact"/>
        <w:ind w:right="10" w:firstLine="365"/>
        <w:jc w:val="both"/>
        <w:rPr>
          <w:rFonts w:ascii="Times New Roman" w:hAnsi="Times New Roman"/>
          <w:spacing w:val="-10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 xml:space="preserve">Как относились татары к Жилину? Чем завоевал он их </w:t>
      </w:r>
      <w:r w:rsidRPr="00AA6254">
        <w:rPr>
          <w:rFonts w:ascii="Times New Roman" w:hAnsi="Times New Roman"/>
          <w:spacing w:val="-3"/>
          <w:sz w:val="20"/>
          <w:szCs w:val="20"/>
        </w:rPr>
        <w:t>расположение? Все ли татары одинаково воспринимали рус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ского пленного?</w:t>
      </w:r>
    </w:p>
    <w:p w:rsidR="00034318" w:rsidRPr="00AA6254" w:rsidRDefault="00034318" w:rsidP="0062540A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line="254" w:lineRule="exact"/>
        <w:ind w:right="29" w:firstLine="365"/>
        <w:jc w:val="both"/>
        <w:rPr>
          <w:rFonts w:ascii="Times New Roman" w:hAnsi="Times New Roman"/>
          <w:spacing w:val="-9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</w:rPr>
        <w:t>Выпишите из четвертой части рассказа сравнения. С какой целью они употреблены?</w:t>
      </w:r>
    </w:p>
    <w:p w:rsidR="00034318" w:rsidRPr="00AA6254" w:rsidRDefault="00034318" w:rsidP="0062540A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line="254" w:lineRule="exact"/>
        <w:ind w:right="34" w:firstLine="365"/>
        <w:jc w:val="both"/>
        <w:rPr>
          <w:rFonts w:ascii="Times New Roman" w:hAnsi="Times New Roman"/>
          <w:spacing w:val="-12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Художественная деталь занимает большое место в про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изведениях Л.Н. Толстого. Очень важные качества личности </w:t>
      </w:r>
      <w:r w:rsidRPr="00AA6254">
        <w:rPr>
          <w:rFonts w:ascii="Times New Roman" w:hAnsi="Times New Roman"/>
          <w:spacing w:val="-4"/>
          <w:sz w:val="20"/>
          <w:szCs w:val="20"/>
        </w:rPr>
        <w:t>часто передаются автором через детали. Внимательно прочи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  <w:t>тайте пятую часть рассказа. Какие детали характеризуют лич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  <w:t>ности Жилина и Костылина? Как по этим деталям можно су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  <w:t>дить об отношении к происходящему двух героев рассказа?</w:t>
      </w:r>
    </w:p>
    <w:p w:rsidR="00034318" w:rsidRPr="00AA6254" w:rsidRDefault="00034318" w:rsidP="0062540A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54" w:lineRule="exact"/>
        <w:ind w:right="38" w:firstLine="365"/>
        <w:jc w:val="both"/>
        <w:rPr>
          <w:rFonts w:ascii="Times New Roman" w:hAnsi="Times New Roman"/>
          <w:spacing w:val="-7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Вы уже наблюдали за цветообразами в рассказе. В ше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  <w:t xml:space="preserve">стой, заключительной, части вновь возникает красный цвет — </w:t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цвет заходящего солнца («Оглянулся Жилин, видит — налево </w:t>
      </w:r>
      <w:r w:rsidRPr="00AA6254">
        <w:rPr>
          <w:rFonts w:ascii="Times New Roman" w:hAnsi="Times New Roman"/>
          <w:spacing w:val="-2"/>
          <w:sz w:val="20"/>
          <w:szCs w:val="20"/>
        </w:rPr>
        <w:t>за горой зарево красное загорелось...»). Какое значение для понимания происходящего имеет этот цвет и образ заходя</w:t>
      </w:r>
      <w:r w:rsidRPr="00AA6254">
        <w:rPr>
          <w:rFonts w:ascii="Times New Roman" w:hAnsi="Times New Roman"/>
          <w:spacing w:val="-2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щего солнца теперь? Тот же, что и ранее, или какое-то иное? </w:t>
      </w:r>
      <w:r w:rsidRPr="00AA6254">
        <w:rPr>
          <w:rFonts w:ascii="Times New Roman" w:hAnsi="Times New Roman"/>
          <w:sz w:val="20"/>
          <w:szCs w:val="20"/>
        </w:rPr>
        <w:t>Какое?</w:t>
      </w:r>
    </w:p>
    <w:p w:rsidR="00034318" w:rsidRPr="00AA6254" w:rsidRDefault="00034318" w:rsidP="0062540A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line="245" w:lineRule="exact"/>
        <w:ind w:right="53" w:firstLine="365"/>
        <w:jc w:val="both"/>
        <w:rPr>
          <w:rFonts w:ascii="Times New Roman" w:hAnsi="Times New Roman"/>
          <w:spacing w:val="-10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 xml:space="preserve">Есть ли в этой части другие цветообразы? Какие? Что </w:t>
      </w:r>
      <w:r w:rsidRPr="00AA6254">
        <w:rPr>
          <w:rFonts w:ascii="Times New Roman" w:hAnsi="Times New Roman"/>
          <w:sz w:val="20"/>
          <w:szCs w:val="20"/>
        </w:rPr>
        <w:t>они подчеркивают?</w:t>
      </w:r>
    </w:p>
    <w:p w:rsidR="00034318" w:rsidRPr="00AA6254" w:rsidRDefault="00034318" w:rsidP="0062540A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line="254" w:lineRule="exact"/>
        <w:ind w:right="53" w:firstLine="365"/>
        <w:jc w:val="both"/>
        <w:rPr>
          <w:rFonts w:ascii="Times New Roman" w:hAnsi="Times New Roman"/>
          <w:spacing w:val="-13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>Вы несколько раз внимательно вчитывались в содер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жание рассказа «Кавказский пленник», обратили внимание на </w:t>
      </w:r>
      <w:r w:rsidRPr="00AA6254">
        <w:rPr>
          <w:rFonts w:ascii="Times New Roman" w:hAnsi="Times New Roman"/>
          <w:spacing w:val="-3"/>
          <w:sz w:val="20"/>
          <w:szCs w:val="20"/>
        </w:rPr>
        <w:t>образно-выразительные средства, задумались над характера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ми героев и персонажей.</w:t>
      </w:r>
    </w:p>
    <w:p w:rsidR="00034318" w:rsidRPr="00AA6254" w:rsidRDefault="00034318" w:rsidP="0062540A">
      <w:pPr>
        <w:shd w:val="clear" w:color="auto" w:fill="FFFFFF"/>
        <w:spacing w:before="14" w:line="254" w:lineRule="exact"/>
        <w:ind w:left="5" w:right="67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>Сделайте главный вывод. Чему учит рассказ Л.Н. Толсто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го, какова главная мысль произведения?</w:t>
      </w:r>
    </w:p>
    <w:p w:rsidR="00034318" w:rsidRPr="00AA6254" w:rsidRDefault="00034318" w:rsidP="0062540A">
      <w:pPr>
        <w:shd w:val="clear" w:color="auto" w:fill="FFFFFF"/>
        <w:spacing w:before="10" w:line="259" w:lineRule="exact"/>
        <w:ind w:right="62" w:firstLine="346"/>
        <w:jc w:val="both"/>
        <w:rPr>
          <w:rFonts w:ascii="Times New Roman" w:hAnsi="Times New Roman"/>
          <w:sz w:val="20"/>
          <w:szCs w:val="20"/>
        </w:rPr>
      </w:pPr>
    </w:p>
    <w:p w:rsidR="00034318" w:rsidRPr="00AA6254" w:rsidRDefault="00034318" w:rsidP="0062540A">
      <w:pPr>
        <w:shd w:val="clear" w:color="auto" w:fill="FFFFFF"/>
        <w:spacing w:line="254" w:lineRule="exact"/>
        <w:ind w:left="1637" w:right="960" w:hanging="413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b/>
          <w:bCs/>
          <w:spacing w:val="-5"/>
          <w:sz w:val="20"/>
          <w:szCs w:val="20"/>
        </w:rPr>
        <w:t xml:space="preserve">Самостоятельная работа по рассказу </w:t>
      </w:r>
      <w:r w:rsidRPr="00AA6254">
        <w:rPr>
          <w:rFonts w:ascii="Times New Roman" w:hAnsi="Times New Roman"/>
          <w:b/>
          <w:bCs/>
          <w:sz w:val="20"/>
          <w:szCs w:val="20"/>
        </w:rPr>
        <w:t>А. П. Чехова «Пересолил»</w:t>
      </w:r>
    </w:p>
    <w:p w:rsidR="00034318" w:rsidRPr="00AA6254" w:rsidRDefault="00034318" w:rsidP="0062540A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10" w:line="278" w:lineRule="exact"/>
        <w:ind w:left="360" w:right="120" w:hanging="360"/>
        <w:jc w:val="both"/>
        <w:rPr>
          <w:rFonts w:ascii="Times New Roman" w:hAnsi="Times New Roman"/>
          <w:b/>
          <w:bCs/>
          <w:spacing w:val="-16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 xml:space="preserve">Как вы думаете, над чем смеется А.П. Чехов? Запишите </w:t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те грани характера, черты личности, которые подвергаются </w:t>
      </w:r>
      <w:r w:rsidRPr="00AA6254">
        <w:rPr>
          <w:rFonts w:ascii="Times New Roman" w:hAnsi="Times New Roman"/>
          <w:sz w:val="20"/>
          <w:szCs w:val="20"/>
        </w:rPr>
        <w:t>осмеянию в рассказе.</w:t>
      </w:r>
    </w:p>
    <w:p w:rsidR="00034318" w:rsidRPr="00AA6254" w:rsidRDefault="00034318" w:rsidP="0062540A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360" w:right="115" w:hanging="360"/>
        <w:jc w:val="both"/>
        <w:rPr>
          <w:rFonts w:ascii="Times New Roman" w:hAnsi="Times New Roman"/>
          <w:spacing w:val="-9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 xml:space="preserve">В чем комизм ситуации, созданной А.П. Чеховым? А в </w:t>
      </w:r>
      <w:r w:rsidRPr="00AA6254">
        <w:rPr>
          <w:rFonts w:ascii="Times New Roman" w:hAnsi="Times New Roman"/>
          <w:spacing w:val="-2"/>
          <w:sz w:val="20"/>
          <w:szCs w:val="20"/>
        </w:rPr>
        <w:t>чем серьезность оценки изображенного в произведении?</w:t>
      </w:r>
    </w:p>
    <w:p w:rsidR="00034318" w:rsidRPr="00AA6254" w:rsidRDefault="00034318" w:rsidP="0062540A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360" w:right="106" w:hanging="360"/>
        <w:jc w:val="both"/>
        <w:rPr>
          <w:rFonts w:ascii="Times New Roman" w:hAnsi="Times New Roman"/>
          <w:spacing w:val="-11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Какую роль в создании комических ситуаций и характе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2"/>
          <w:sz w:val="20"/>
          <w:szCs w:val="20"/>
        </w:rPr>
        <w:t>ра играют реплики персонажа? Найдите его фразы, проком</w:t>
      </w:r>
      <w:r w:rsidRPr="00AA6254">
        <w:rPr>
          <w:rFonts w:ascii="Times New Roman" w:hAnsi="Times New Roman"/>
          <w:spacing w:val="-2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ментируйте их.</w:t>
      </w:r>
    </w:p>
    <w:p w:rsidR="00034318" w:rsidRPr="00AA6254" w:rsidRDefault="00034318" w:rsidP="0062540A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88" w:lineRule="exact"/>
        <w:ind w:left="360" w:right="101" w:hanging="360"/>
        <w:jc w:val="both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Аргументируйте устно следующую мысль: «Тема и ос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8"/>
          <w:sz w:val="20"/>
          <w:szCs w:val="20"/>
        </w:rPr>
        <w:t>новная мысль данного рассказа выражены в названии — «Пере</w:t>
      </w:r>
      <w:r w:rsidRPr="00AA6254">
        <w:rPr>
          <w:rFonts w:ascii="Times New Roman" w:hAnsi="Times New Roman"/>
          <w:spacing w:val="-8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солил».</w:t>
      </w:r>
    </w:p>
    <w:p w:rsidR="00034318" w:rsidRPr="00AA6254" w:rsidRDefault="00034318" w:rsidP="0062540A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9" w:lineRule="exact"/>
        <w:ind w:left="360" w:right="82" w:hanging="360"/>
        <w:jc w:val="both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Составьте небольшой юмористический рассказ на осно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>ве какой-либо ситуации, свидетелем или участником которой</w:t>
      </w:r>
    </w:p>
    <w:p w:rsidR="00034318" w:rsidRPr="00AA6254" w:rsidRDefault="00034318" w:rsidP="0062540A">
      <w:pPr>
        <w:shd w:val="clear" w:color="auto" w:fill="FFFFFF"/>
        <w:spacing w:before="19"/>
        <w:ind w:left="38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вы были.</w:t>
      </w:r>
    </w:p>
    <w:p w:rsidR="00034318" w:rsidRPr="00AA6254" w:rsidRDefault="00034318" w:rsidP="0062540A">
      <w:pPr>
        <w:shd w:val="clear" w:color="auto" w:fill="FFFFFF"/>
        <w:tabs>
          <w:tab w:val="left" w:pos="586"/>
        </w:tabs>
        <w:spacing w:line="264" w:lineRule="exact"/>
        <w:ind w:right="48" w:firstLine="346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11"/>
          <w:sz w:val="20"/>
          <w:szCs w:val="20"/>
        </w:rPr>
        <w:t>6.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5"/>
          <w:sz w:val="20"/>
          <w:szCs w:val="20"/>
        </w:rPr>
        <w:t>Литературовед З.С. Паперный в статье о АП. Чехове от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8"/>
          <w:sz w:val="20"/>
          <w:szCs w:val="20"/>
        </w:rPr>
        <w:t>мечал: «Чехов... создал юморески, которые никак не исчерпыва</w:t>
      </w:r>
      <w:r w:rsidRPr="00AA6254">
        <w:rPr>
          <w:rFonts w:ascii="Times New Roman" w:hAnsi="Times New Roman"/>
          <w:spacing w:val="-8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ются чистым юмором. Сквозь калейдоскопическую пестроту </w:t>
      </w:r>
      <w:r w:rsidRPr="00AA6254">
        <w:rPr>
          <w:rFonts w:ascii="Times New Roman" w:hAnsi="Times New Roman"/>
          <w:spacing w:val="-8"/>
          <w:sz w:val="20"/>
          <w:szCs w:val="20"/>
        </w:rPr>
        <w:t xml:space="preserve">его ранних рассказов все более явственно проступают основные </w:t>
      </w:r>
      <w:r w:rsidRPr="00AA6254">
        <w:rPr>
          <w:rFonts w:ascii="Times New Roman" w:hAnsi="Times New Roman"/>
          <w:spacing w:val="-7"/>
          <w:sz w:val="20"/>
          <w:szCs w:val="20"/>
        </w:rPr>
        <w:t xml:space="preserve">внутренние темы: человек и чин, поэзия и проза, фасад жизни и </w:t>
      </w:r>
      <w:r w:rsidRPr="00AA6254">
        <w:rPr>
          <w:rFonts w:ascii="Times New Roman" w:hAnsi="Times New Roman"/>
          <w:spacing w:val="-6"/>
          <w:sz w:val="20"/>
          <w:szCs w:val="20"/>
        </w:rPr>
        <w:t>ее оборотная сторона. ...Человеческое оказывается не главным, не решающим в человеке, оно сразу же отступает перед его по</w:t>
      </w:r>
      <w:r w:rsidRPr="00AA6254">
        <w:rPr>
          <w:rFonts w:ascii="Times New Roman" w:hAnsi="Times New Roman"/>
          <w:spacing w:val="-8"/>
          <w:sz w:val="20"/>
          <w:szCs w:val="20"/>
        </w:rPr>
        <w:t>ложением в обществе, рангом, служебным весом». Как вы поня</w:t>
      </w:r>
      <w:r w:rsidRPr="00AA6254">
        <w:rPr>
          <w:rFonts w:ascii="Times New Roman" w:hAnsi="Times New Roman"/>
          <w:spacing w:val="-8"/>
          <w:sz w:val="20"/>
          <w:szCs w:val="20"/>
        </w:rPr>
        <w:softHyphen/>
        <w:t xml:space="preserve">ли выражение </w:t>
      </w:r>
      <w:r w:rsidRPr="00AA6254">
        <w:rPr>
          <w:rFonts w:ascii="Times New Roman" w:hAnsi="Times New Roman"/>
          <w:i/>
          <w:iCs/>
          <w:spacing w:val="-8"/>
          <w:sz w:val="20"/>
          <w:szCs w:val="20"/>
        </w:rPr>
        <w:t xml:space="preserve">фасад жизни и ее оборотная сторона? </w:t>
      </w:r>
      <w:r w:rsidRPr="00AA6254">
        <w:rPr>
          <w:rFonts w:ascii="Times New Roman" w:hAnsi="Times New Roman"/>
          <w:spacing w:val="-8"/>
          <w:sz w:val="20"/>
          <w:szCs w:val="20"/>
        </w:rPr>
        <w:t>Подбери</w:t>
      </w:r>
      <w:r w:rsidRPr="00AA6254">
        <w:rPr>
          <w:rFonts w:ascii="Times New Roman" w:hAnsi="Times New Roman"/>
          <w:spacing w:val="-8"/>
          <w:sz w:val="20"/>
          <w:szCs w:val="20"/>
        </w:rPr>
        <w:softHyphen/>
      </w:r>
      <w:r w:rsidRPr="00AA6254">
        <w:rPr>
          <w:rFonts w:ascii="Times New Roman" w:hAnsi="Times New Roman"/>
          <w:spacing w:val="-6"/>
          <w:sz w:val="20"/>
          <w:szCs w:val="20"/>
        </w:rPr>
        <w:t>те и запишите выражения, синонимичные данному.</w:t>
      </w:r>
    </w:p>
    <w:p w:rsidR="00034318" w:rsidRPr="00AA6254" w:rsidRDefault="00034318" w:rsidP="0062540A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83" w:lineRule="exact"/>
        <w:ind w:left="360" w:right="34" w:hanging="360"/>
        <w:rPr>
          <w:rFonts w:ascii="Times New Roman" w:hAnsi="Times New Roman"/>
          <w:spacing w:val="-12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 xml:space="preserve">Какое из положений, высказанных З.С. Паперным, вы </w:t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считаете верным для рассказа «Пересолил»? Обоснуйте свои </w:t>
      </w:r>
      <w:r w:rsidRPr="00AA6254">
        <w:rPr>
          <w:rFonts w:ascii="Times New Roman" w:hAnsi="Times New Roman"/>
          <w:sz w:val="20"/>
          <w:szCs w:val="20"/>
        </w:rPr>
        <w:t>соображения.</w:t>
      </w:r>
    </w:p>
    <w:p w:rsidR="00034318" w:rsidRPr="00AA6254" w:rsidRDefault="00034318" w:rsidP="0062540A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pacing w:val="-8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</w:rPr>
        <w:t>Давайте понаблюдаем за стилем и языком рассказа</w:t>
      </w:r>
      <w:r w:rsidRPr="00AA6254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A6254">
        <w:rPr>
          <w:rFonts w:ascii="Times New Roman" w:hAnsi="Times New Roman"/>
          <w:spacing w:val="-10"/>
          <w:sz w:val="20"/>
          <w:szCs w:val="20"/>
        </w:rPr>
        <w:t>А.П. Чехова.</w:t>
      </w:r>
    </w:p>
    <w:p w:rsidR="00034318" w:rsidRPr="00AA6254" w:rsidRDefault="00034318" w:rsidP="0062540A">
      <w:pPr>
        <w:shd w:val="clear" w:color="auto" w:fill="FFFFFF"/>
        <w:tabs>
          <w:tab w:val="left" w:pos="686"/>
        </w:tabs>
        <w:spacing w:line="288" w:lineRule="exact"/>
        <w:ind w:left="96" w:right="24" w:firstLine="341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а)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8"/>
          <w:sz w:val="20"/>
          <w:szCs w:val="20"/>
        </w:rPr>
        <w:t xml:space="preserve">Как вы понимаете выражение </w:t>
      </w:r>
      <w:r w:rsidRPr="00AA6254">
        <w:rPr>
          <w:rFonts w:ascii="Times New Roman" w:hAnsi="Times New Roman"/>
          <w:i/>
          <w:iCs/>
          <w:spacing w:val="-8"/>
          <w:sz w:val="20"/>
          <w:szCs w:val="20"/>
        </w:rPr>
        <w:t>«этакое дитя природы»?</w:t>
      </w:r>
      <w:r w:rsidRPr="00AA6254">
        <w:rPr>
          <w:rFonts w:ascii="Times New Roman" w:hAnsi="Times New Roman"/>
          <w:sz w:val="20"/>
          <w:szCs w:val="20"/>
        </w:rPr>
        <w:t>Что ироничного в этом обороте?</w:t>
      </w:r>
    </w:p>
    <w:p w:rsidR="00034318" w:rsidRPr="00AA6254" w:rsidRDefault="00034318" w:rsidP="0062540A">
      <w:pPr>
        <w:shd w:val="clear" w:color="auto" w:fill="FFFFFF"/>
        <w:tabs>
          <w:tab w:val="left" w:pos="773"/>
        </w:tabs>
        <w:spacing w:before="43" w:line="221" w:lineRule="exact"/>
        <w:ind w:left="168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б)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3"/>
          <w:sz w:val="20"/>
          <w:szCs w:val="20"/>
        </w:rPr>
        <w:t>Важную роль в рассказе А.П. Чехова при создании ко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pacing w:val="-1"/>
          <w:sz w:val="20"/>
          <w:szCs w:val="20"/>
        </w:rPr>
        <w:t>мической ситуации играет противопоставление (антитеза).</w:t>
      </w:r>
      <w:r w:rsidRPr="00AA6254">
        <w:rPr>
          <w:rFonts w:ascii="Times New Roman" w:hAnsi="Times New Roman"/>
          <w:spacing w:val="-1"/>
          <w:sz w:val="20"/>
          <w:szCs w:val="20"/>
        </w:rPr>
        <w:br/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Вам это выразительное средство уже известно. Дайте ему </w:t>
      </w:r>
      <w:r w:rsidRPr="00AA6254">
        <w:rPr>
          <w:rFonts w:ascii="Times New Roman" w:hAnsi="Times New Roman"/>
          <w:sz w:val="20"/>
          <w:szCs w:val="20"/>
        </w:rPr>
        <w:t>определение.</w:t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 в)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5"/>
          <w:sz w:val="20"/>
          <w:szCs w:val="20"/>
        </w:rPr>
        <w:t>Найдите в тексте примеры антитезы и проанализируйте</w:t>
      </w:r>
      <w:r w:rsidRPr="00AA6254">
        <w:rPr>
          <w:rFonts w:ascii="Times New Roman" w:hAnsi="Times New Roman"/>
          <w:spacing w:val="-5"/>
          <w:sz w:val="20"/>
          <w:szCs w:val="20"/>
        </w:rPr>
        <w:br/>
      </w:r>
      <w:r w:rsidRPr="00AA6254">
        <w:rPr>
          <w:rFonts w:ascii="Times New Roman" w:hAnsi="Times New Roman"/>
          <w:sz w:val="20"/>
          <w:szCs w:val="20"/>
        </w:rPr>
        <w:t>ее по образцу.</w:t>
      </w:r>
    </w:p>
    <w:p w:rsidR="00034318" w:rsidRPr="00AA6254" w:rsidRDefault="00034318" w:rsidP="0062540A">
      <w:pPr>
        <w:shd w:val="clear" w:color="auto" w:fill="FFFFFF"/>
        <w:spacing w:before="29" w:line="216" w:lineRule="exact"/>
        <w:ind w:left="158" w:right="10" w:firstLine="350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 xml:space="preserve">Образец. </w:t>
      </w:r>
      <w:r w:rsidRPr="00AA6254">
        <w:rPr>
          <w:rFonts w:ascii="Times New Roman" w:hAnsi="Times New Roman"/>
          <w:i/>
          <w:iCs/>
          <w:spacing w:val="-2"/>
          <w:sz w:val="20"/>
          <w:szCs w:val="20"/>
        </w:rPr>
        <w:t xml:space="preserve">Раньше ехал еле-еле, нога за ногу, а теперь ишь </w:t>
      </w:r>
      <w:r w:rsidRPr="00AA6254">
        <w:rPr>
          <w:rFonts w:ascii="Times New Roman" w:hAnsi="Times New Roman"/>
          <w:i/>
          <w:iCs/>
          <w:sz w:val="20"/>
          <w:szCs w:val="20"/>
        </w:rPr>
        <w:t>как мчится!</w:t>
      </w:r>
    </w:p>
    <w:p w:rsidR="00034318" w:rsidRPr="00AA6254" w:rsidRDefault="00034318" w:rsidP="0062540A">
      <w:pPr>
        <w:shd w:val="clear" w:color="auto" w:fill="FFFFFF"/>
        <w:spacing w:before="48" w:line="254" w:lineRule="exact"/>
        <w:ind w:left="115" w:right="19" w:firstLine="355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7"/>
          <w:sz w:val="20"/>
          <w:szCs w:val="20"/>
        </w:rPr>
        <w:t xml:space="preserve">В данном предложении использованы две пары антонимов. </w:t>
      </w:r>
      <w:r w:rsidRPr="00AA6254">
        <w:rPr>
          <w:rFonts w:ascii="Times New Roman" w:hAnsi="Times New Roman"/>
          <w:i/>
          <w:iCs/>
          <w:spacing w:val="-3"/>
          <w:sz w:val="20"/>
          <w:szCs w:val="20"/>
        </w:rPr>
        <w:t xml:space="preserve">Раньше — теперь </w:t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(антонимы языковые), то есть эти слова </w:t>
      </w:r>
      <w:r w:rsidRPr="00AA6254">
        <w:rPr>
          <w:rFonts w:ascii="Times New Roman" w:hAnsi="Times New Roman"/>
          <w:spacing w:val="-5"/>
          <w:sz w:val="20"/>
          <w:szCs w:val="20"/>
        </w:rPr>
        <w:t xml:space="preserve">противопоставляются всегда, в любом тексте. </w:t>
      </w:r>
      <w:r w:rsidRPr="00AA6254">
        <w:rPr>
          <w:rFonts w:ascii="Times New Roman" w:hAnsi="Times New Roman"/>
          <w:i/>
          <w:iCs/>
          <w:spacing w:val="-5"/>
          <w:sz w:val="20"/>
          <w:szCs w:val="20"/>
        </w:rPr>
        <w:t xml:space="preserve">Еле-еле, нога за </w:t>
      </w:r>
      <w:r w:rsidRPr="00AA6254">
        <w:rPr>
          <w:rFonts w:ascii="Times New Roman" w:hAnsi="Times New Roman"/>
          <w:i/>
          <w:iCs/>
          <w:spacing w:val="-6"/>
          <w:sz w:val="20"/>
          <w:szCs w:val="20"/>
        </w:rPr>
        <w:t xml:space="preserve">ногу </w:t>
      </w:r>
      <w:r w:rsidRPr="00AA6254">
        <w:rPr>
          <w:rFonts w:ascii="Times New Roman" w:hAnsi="Times New Roman"/>
          <w:spacing w:val="-6"/>
          <w:sz w:val="20"/>
          <w:szCs w:val="20"/>
        </w:rPr>
        <w:t xml:space="preserve">— </w:t>
      </w:r>
      <w:r w:rsidRPr="00AA6254">
        <w:rPr>
          <w:rFonts w:ascii="Times New Roman" w:hAnsi="Times New Roman"/>
          <w:i/>
          <w:iCs/>
          <w:spacing w:val="-6"/>
          <w:sz w:val="20"/>
          <w:szCs w:val="20"/>
        </w:rPr>
        <w:t xml:space="preserve">мчится </w:t>
      </w:r>
      <w:r w:rsidRPr="00AA6254">
        <w:rPr>
          <w:rFonts w:ascii="Times New Roman" w:hAnsi="Times New Roman"/>
          <w:spacing w:val="-6"/>
          <w:sz w:val="20"/>
          <w:szCs w:val="20"/>
        </w:rPr>
        <w:t xml:space="preserve">(антонимы контекстуальные), то есть эти слова </w:t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антонимизируются лишь в данном тексте, представляющем </w:t>
      </w:r>
      <w:r w:rsidRPr="00AA6254">
        <w:rPr>
          <w:rFonts w:ascii="Times New Roman" w:hAnsi="Times New Roman"/>
          <w:spacing w:val="-1"/>
          <w:sz w:val="20"/>
          <w:szCs w:val="20"/>
        </w:rPr>
        <w:t>описание определенной ситуации. Усиливает выразитель</w:t>
      </w:r>
      <w:r w:rsidRPr="00AA6254">
        <w:rPr>
          <w:rFonts w:ascii="Times New Roman" w:hAnsi="Times New Roman"/>
          <w:spacing w:val="-1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>ность антитезы использование в качестве одного из синони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мичных компонентов фразеологизма </w:t>
      </w:r>
      <w:r w:rsidRPr="00AA6254">
        <w:rPr>
          <w:rFonts w:ascii="Times New Roman" w:hAnsi="Times New Roman"/>
          <w:i/>
          <w:iCs/>
          <w:spacing w:val="-4"/>
          <w:sz w:val="20"/>
          <w:szCs w:val="20"/>
        </w:rPr>
        <w:t>нога за ногу.</w:t>
      </w:r>
    </w:p>
    <w:p w:rsidR="00034318" w:rsidRPr="00AA6254" w:rsidRDefault="00034318" w:rsidP="0062540A">
      <w:pPr>
        <w:shd w:val="clear" w:color="auto" w:fill="FFFFFF"/>
        <w:tabs>
          <w:tab w:val="left" w:pos="686"/>
        </w:tabs>
        <w:spacing w:line="254" w:lineRule="exact"/>
        <w:ind w:left="29" w:right="58" w:firstLine="384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г)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4"/>
          <w:sz w:val="20"/>
          <w:szCs w:val="20"/>
        </w:rPr>
        <w:t>Определите метафорическое значение названия расска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  <w:t>за «Пересолил». Усилению выразительности рассказа способ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  <w:t>ствуют и другие метафоры-глаголы. Найдите их в тексте.</w:t>
      </w:r>
    </w:p>
    <w:p w:rsidR="00034318" w:rsidRPr="00AA6254" w:rsidRDefault="00034318" w:rsidP="0062540A">
      <w:pPr>
        <w:shd w:val="clear" w:color="auto" w:fill="FFFFFF"/>
        <w:tabs>
          <w:tab w:val="left" w:pos="686"/>
        </w:tabs>
        <w:spacing w:before="5" w:line="254" w:lineRule="exact"/>
        <w:ind w:left="29" w:right="77" w:firstLine="384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>д)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7"/>
          <w:sz w:val="20"/>
          <w:szCs w:val="20"/>
        </w:rPr>
        <w:t xml:space="preserve">А. П. Чехов включает в речь возницы слова с ошибками. </w:t>
      </w:r>
      <w:r w:rsidRPr="00AA6254">
        <w:rPr>
          <w:rFonts w:ascii="Times New Roman" w:hAnsi="Times New Roman"/>
          <w:spacing w:val="-3"/>
          <w:sz w:val="20"/>
          <w:szCs w:val="20"/>
        </w:rPr>
        <w:t>Найдите эти слова в тексте. Зачем автор их использует?</w:t>
      </w:r>
    </w:p>
    <w:p w:rsidR="00034318" w:rsidRPr="00AA6254" w:rsidRDefault="00034318" w:rsidP="0062540A">
      <w:pPr>
        <w:shd w:val="clear" w:color="auto" w:fill="FFFFFF"/>
        <w:tabs>
          <w:tab w:val="left" w:pos="686"/>
        </w:tabs>
        <w:spacing w:line="254" w:lineRule="exact"/>
        <w:ind w:left="29" w:right="82" w:firstLine="384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>е)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5"/>
          <w:sz w:val="20"/>
          <w:szCs w:val="20"/>
        </w:rPr>
        <w:t>Какую цель преследует писатель, когда рядом со слова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>ми разговорно-просторечного стиля, часто с грубой окраской</w:t>
      </w:r>
      <w:r w:rsidRPr="00AA6254">
        <w:rPr>
          <w:rFonts w:ascii="Times New Roman" w:hAnsi="Times New Roman"/>
          <w:spacing w:val="-4"/>
          <w:sz w:val="20"/>
          <w:szCs w:val="20"/>
        </w:rPr>
        <w:br/>
      </w:r>
      <w:r w:rsidRPr="00AA6254">
        <w:rPr>
          <w:rFonts w:ascii="Times New Roman" w:hAnsi="Times New Roman"/>
          <w:i/>
          <w:iCs/>
          <w:spacing w:val="-2"/>
          <w:sz w:val="20"/>
          <w:szCs w:val="20"/>
        </w:rPr>
        <w:t xml:space="preserve">{врал, дурак, окаянный, дура), </w:t>
      </w:r>
      <w:r w:rsidRPr="00AA6254">
        <w:rPr>
          <w:rFonts w:ascii="Times New Roman" w:hAnsi="Times New Roman"/>
          <w:spacing w:val="-2"/>
          <w:sz w:val="20"/>
          <w:szCs w:val="20"/>
        </w:rPr>
        <w:t xml:space="preserve">использует иноязычное слово </w:t>
      </w:r>
      <w:r w:rsidRPr="00AA6254">
        <w:rPr>
          <w:rFonts w:ascii="Times New Roman" w:hAnsi="Times New Roman"/>
          <w:sz w:val="20"/>
          <w:szCs w:val="20"/>
        </w:rPr>
        <w:t>реприманд?</w:t>
      </w:r>
    </w:p>
    <w:p w:rsidR="00034318" w:rsidRPr="00AA6254" w:rsidRDefault="00034318" w:rsidP="0062540A">
      <w:pPr>
        <w:shd w:val="clear" w:color="auto" w:fill="FFFFFF"/>
        <w:tabs>
          <w:tab w:val="left" w:pos="686"/>
        </w:tabs>
        <w:spacing w:before="38" w:line="254" w:lineRule="exact"/>
        <w:ind w:left="29" w:right="96" w:firstLine="384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>ж)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5"/>
          <w:sz w:val="20"/>
          <w:szCs w:val="20"/>
        </w:rPr>
        <w:t>Исследователи стиля А. П. Чехова не раз отмечали, что писатель, используя однородные члены предложения, ограни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2"/>
          <w:sz w:val="20"/>
          <w:szCs w:val="20"/>
        </w:rPr>
        <w:t xml:space="preserve">чивает их число определенными пределами. Как правило, у </w:t>
      </w:r>
      <w:r w:rsidRPr="00AA6254">
        <w:rPr>
          <w:rFonts w:ascii="Times New Roman" w:hAnsi="Times New Roman"/>
          <w:spacing w:val="-5"/>
          <w:sz w:val="20"/>
          <w:szCs w:val="20"/>
        </w:rPr>
        <w:t>него встречаются три однородных члена, которые создают на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  <w:t xml:space="preserve">певность и ритмичность: «Было </w:t>
      </w:r>
      <w:r w:rsidRPr="00AA6254">
        <w:rPr>
          <w:rFonts w:ascii="Times New Roman" w:hAnsi="Times New Roman"/>
          <w:i/>
          <w:iCs/>
          <w:spacing w:val="-5"/>
          <w:sz w:val="20"/>
          <w:szCs w:val="20"/>
        </w:rPr>
        <w:t xml:space="preserve">тихо, </w:t>
      </w:r>
      <w:r w:rsidRPr="00AA6254">
        <w:rPr>
          <w:rFonts w:ascii="Times New Roman" w:hAnsi="Times New Roman"/>
          <w:spacing w:val="-5"/>
          <w:sz w:val="20"/>
          <w:szCs w:val="20"/>
        </w:rPr>
        <w:t xml:space="preserve">но холодно и </w:t>
      </w:r>
      <w:r w:rsidRPr="00AA6254">
        <w:rPr>
          <w:rFonts w:ascii="Times New Roman" w:hAnsi="Times New Roman"/>
          <w:i/>
          <w:iCs/>
          <w:spacing w:val="-5"/>
          <w:sz w:val="20"/>
          <w:szCs w:val="20"/>
        </w:rPr>
        <w:t xml:space="preserve">морозно»; </w:t>
      </w:r>
      <w:r w:rsidRPr="00AA6254">
        <w:rPr>
          <w:rFonts w:ascii="Times New Roman" w:hAnsi="Times New Roman"/>
          <w:spacing w:val="-6"/>
          <w:sz w:val="20"/>
          <w:szCs w:val="20"/>
        </w:rPr>
        <w:t xml:space="preserve">«Телега вдруг </w:t>
      </w:r>
      <w:r w:rsidRPr="00AA6254">
        <w:rPr>
          <w:rFonts w:ascii="Times New Roman" w:hAnsi="Times New Roman"/>
          <w:i/>
          <w:iCs/>
          <w:spacing w:val="-6"/>
          <w:sz w:val="20"/>
          <w:szCs w:val="20"/>
        </w:rPr>
        <w:t xml:space="preserve">заскрипела, завизжала, задрожала». </w:t>
      </w:r>
      <w:r w:rsidRPr="00AA6254">
        <w:rPr>
          <w:rFonts w:ascii="Times New Roman" w:hAnsi="Times New Roman"/>
          <w:spacing w:val="-6"/>
          <w:sz w:val="20"/>
          <w:szCs w:val="20"/>
        </w:rPr>
        <w:t>В послед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>нем случае мы наблюдаем такой прием, как градация. Найди</w:t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те в рассказе «Пересолил» примеры градации, связанные с </w:t>
      </w:r>
      <w:r w:rsidRPr="00AA6254">
        <w:rPr>
          <w:rFonts w:ascii="Times New Roman" w:hAnsi="Times New Roman"/>
          <w:sz w:val="20"/>
          <w:szCs w:val="20"/>
        </w:rPr>
        <w:t>движением телеги.</w:t>
      </w:r>
    </w:p>
    <w:p w:rsidR="00034318" w:rsidRPr="00AA6254" w:rsidRDefault="00034318" w:rsidP="0062540A">
      <w:pPr>
        <w:shd w:val="clear" w:color="auto" w:fill="FFFFFF"/>
        <w:tabs>
          <w:tab w:val="left" w:pos="624"/>
        </w:tabs>
        <w:spacing w:before="19" w:line="254" w:lineRule="exact"/>
        <w:ind w:left="14" w:right="139" w:firstLine="355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</w:rPr>
        <w:t>з)</w:t>
      </w:r>
      <w:r w:rsidRPr="00AA6254">
        <w:rPr>
          <w:rFonts w:ascii="Times New Roman" w:hAnsi="Times New Roman"/>
          <w:sz w:val="20"/>
          <w:szCs w:val="20"/>
        </w:rPr>
        <w:tab/>
      </w:r>
      <w:r w:rsidRPr="00AA6254">
        <w:rPr>
          <w:rFonts w:ascii="Times New Roman" w:hAnsi="Times New Roman"/>
          <w:spacing w:val="-6"/>
          <w:sz w:val="20"/>
          <w:szCs w:val="20"/>
        </w:rPr>
        <w:t>Обратите внимание на пунктуацию в рассказе. Подбери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2"/>
          <w:sz w:val="20"/>
          <w:szCs w:val="20"/>
        </w:rPr>
        <w:t xml:space="preserve">те фразы с характерной пунктуацией в конце предложения </w:t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(вопросительные, восклицательные с фигурой умолчания —многоточием в конце предложения). Как вы думаете, какова в </w:t>
      </w:r>
      <w:r w:rsidRPr="00AA6254">
        <w:rPr>
          <w:rFonts w:ascii="Times New Roman" w:hAnsi="Times New Roman"/>
          <w:sz w:val="20"/>
          <w:szCs w:val="20"/>
        </w:rPr>
        <w:t>них роль интонации конца предложения?</w:t>
      </w:r>
    </w:p>
    <w:p w:rsidR="00034318" w:rsidRPr="00AA6254" w:rsidRDefault="00034318" w:rsidP="0062540A">
      <w:pPr>
        <w:shd w:val="clear" w:color="auto" w:fill="FFFFFF"/>
        <w:spacing w:before="5" w:line="259" w:lineRule="exact"/>
        <w:ind w:right="158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</w:rPr>
        <w:t xml:space="preserve">и) Из чего складывается у писателя образ? Из деталей </w:t>
      </w:r>
      <w:r w:rsidRPr="00AA6254">
        <w:rPr>
          <w:rFonts w:ascii="Times New Roman" w:hAnsi="Times New Roman"/>
          <w:spacing w:val="-5"/>
          <w:sz w:val="20"/>
          <w:szCs w:val="20"/>
        </w:rPr>
        <w:t>и обыденных фраз, которые вдруг, как бы по волшебству, ста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1"/>
          <w:sz w:val="20"/>
          <w:szCs w:val="20"/>
        </w:rPr>
        <w:t>новятся необычными. Прочитайте нижеприведенный текст.</w:t>
      </w:r>
    </w:p>
    <w:p w:rsidR="00034318" w:rsidRPr="00AA6254" w:rsidRDefault="00034318" w:rsidP="0062540A">
      <w:pPr>
        <w:shd w:val="clear" w:color="auto" w:fill="FFFFFF"/>
        <w:spacing w:line="254" w:lineRule="exact"/>
        <w:ind w:left="58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 xml:space="preserve">К. И. Чуковский отмечает в нем зоркость, наблюдательность </w:t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Чехова. Вы же постарайтесь определить приемы (или хотя бы </w:t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один прием), к которым обращался писатель в приведенных </w:t>
      </w:r>
      <w:r w:rsidRPr="00AA6254">
        <w:rPr>
          <w:rFonts w:ascii="Times New Roman" w:hAnsi="Times New Roman"/>
          <w:sz w:val="20"/>
          <w:szCs w:val="20"/>
        </w:rPr>
        <w:t>примерах.</w:t>
      </w:r>
    </w:p>
    <w:p w:rsidR="00034318" w:rsidRPr="00AA6254" w:rsidRDefault="00034318" w:rsidP="0062540A">
      <w:pPr>
        <w:shd w:val="clear" w:color="auto" w:fill="FFFFFF"/>
        <w:spacing w:before="19" w:line="254" w:lineRule="exact"/>
        <w:ind w:left="43" w:right="10" w:firstLine="355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 xml:space="preserve">«Вообще все в жизни было для него так любопытно, что он </w:t>
      </w:r>
      <w:r w:rsidRPr="00AA6254">
        <w:rPr>
          <w:rFonts w:ascii="Times New Roman" w:hAnsi="Times New Roman"/>
          <w:spacing w:val="-4"/>
          <w:sz w:val="20"/>
          <w:szCs w:val="20"/>
        </w:rPr>
        <w:t>с охотничьим азартом выслеживал, как дорогую добычу, каж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  <w:t>дый, казалось бы, зауряднейший факт окружающей его обы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денности:</w:t>
      </w:r>
    </w:p>
    <w:p w:rsidR="00034318" w:rsidRPr="00AA6254" w:rsidRDefault="00034318" w:rsidP="0062540A">
      <w:pPr>
        <w:shd w:val="clear" w:color="auto" w:fill="FFFFFF"/>
        <w:spacing w:before="19" w:line="254" w:lineRule="exact"/>
        <w:ind w:left="43" w:right="19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>и то, что голуби, взлетев над голубятней, становятся золо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тыми от солнца;</w:t>
      </w:r>
    </w:p>
    <w:p w:rsidR="00034318" w:rsidRPr="00AA6254" w:rsidRDefault="00034318" w:rsidP="0062540A">
      <w:pPr>
        <w:shd w:val="clear" w:color="auto" w:fill="FFFFFF"/>
        <w:spacing w:before="14" w:line="254" w:lineRule="exact"/>
        <w:ind w:left="43" w:right="14" w:firstLine="341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 xml:space="preserve">и то, что гуси на зеленом лугу тянутся длинной и белой </w:t>
      </w:r>
      <w:r w:rsidRPr="00AA6254">
        <w:rPr>
          <w:rFonts w:ascii="Times New Roman" w:hAnsi="Times New Roman"/>
          <w:sz w:val="20"/>
          <w:szCs w:val="20"/>
        </w:rPr>
        <w:t>гирляндой;</w:t>
      </w:r>
    </w:p>
    <w:p w:rsidR="00034318" w:rsidRPr="00AA6254" w:rsidRDefault="00034318" w:rsidP="0062540A">
      <w:pPr>
        <w:shd w:val="clear" w:color="auto" w:fill="FFFFFF"/>
        <w:spacing w:before="19" w:line="254" w:lineRule="exact"/>
        <w:ind w:left="34" w:right="19" w:firstLine="350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 xml:space="preserve">и то, что трусливая собака подходит к хозяину так, словно </w:t>
      </w:r>
      <w:r w:rsidRPr="00AA6254">
        <w:rPr>
          <w:rFonts w:ascii="Times New Roman" w:hAnsi="Times New Roman"/>
          <w:sz w:val="20"/>
          <w:szCs w:val="20"/>
        </w:rPr>
        <w:t>лапы ее касаются раскаленной плиты;</w:t>
      </w:r>
    </w:p>
    <w:p w:rsidR="00034318" w:rsidRPr="00AA6254" w:rsidRDefault="00034318" w:rsidP="0062540A">
      <w:pPr>
        <w:shd w:val="clear" w:color="auto" w:fill="FFFFFF"/>
        <w:spacing w:before="10" w:line="254" w:lineRule="exact"/>
        <w:ind w:left="34" w:right="29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и то, что севастопольская бухта глядит как живая множе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>ством голубых, синих, бирюзовых и огненных глаз;</w:t>
      </w:r>
    </w:p>
    <w:p w:rsidR="00034318" w:rsidRPr="00AA6254" w:rsidRDefault="00034318" w:rsidP="0062540A">
      <w:pPr>
        <w:shd w:val="clear" w:color="auto" w:fill="FFFFFF"/>
        <w:spacing w:line="254" w:lineRule="exact"/>
        <w:ind w:left="24" w:right="29" w:firstLine="350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7"/>
          <w:sz w:val="20"/>
          <w:szCs w:val="20"/>
        </w:rPr>
        <w:t>и то, что ночью, когда эта бухта отражает в себе луну, ее во</w:t>
      </w:r>
      <w:r w:rsidRPr="00AA6254">
        <w:rPr>
          <w:rFonts w:ascii="Times New Roman" w:hAnsi="Times New Roman"/>
          <w:spacing w:val="-7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>да походит местами на синий купорос, а местами кажется, что это совсем не вода, а сгустившийся лунный свет;</w:t>
      </w:r>
    </w:p>
    <w:p w:rsidR="00034318" w:rsidRPr="00AA6254" w:rsidRDefault="00034318" w:rsidP="0062540A">
      <w:pPr>
        <w:shd w:val="clear" w:color="auto" w:fill="FFFFFF"/>
        <w:spacing w:before="5" w:line="254" w:lineRule="exact"/>
        <w:ind w:left="29" w:right="29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 xml:space="preserve">и то, что у пожилой губернаторши нижняя часть лица до </w:t>
      </w:r>
      <w:r w:rsidRPr="00AA6254">
        <w:rPr>
          <w:rFonts w:ascii="Times New Roman" w:hAnsi="Times New Roman"/>
          <w:spacing w:val="-6"/>
          <w:sz w:val="20"/>
          <w:szCs w:val="20"/>
        </w:rPr>
        <w:t>того велика, что кажется, будто она держит во рту большой ка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мень;</w:t>
      </w:r>
    </w:p>
    <w:p w:rsidR="00034318" w:rsidRPr="00AA6254" w:rsidRDefault="00034318" w:rsidP="0062540A">
      <w:pPr>
        <w:shd w:val="clear" w:color="auto" w:fill="FFFFFF"/>
        <w:spacing w:before="14" w:line="259" w:lineRule="exact"/>
        <w:ind w:left="19" w:right="38" w:firstLine="350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>и то, что рулевой на пароходе «вертит колесо с таким ви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дом, будто исполняет десятую симфонию»;</w:t>
      </w:r>
    </w:p>
    <w:p w:rsidR="00034318" w:rsidRPr="00AA6254" w:rsidRDefault="00034318" w:rsidP="0062540A">
      <w:pPr>
        <w:shd w:val="clear" w:color="auto" w:fill="FFFFFF"/>
        <w:spacing w:line="259" w:lineRule="exact"/>
        <w:ind w:left="24" w:right="38" w:firstLine="341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7"/>
          <w:sz w:val="20"/>
          <w:szCs w:val="20"/>
        </w:rPr>
        <w:t>и то, что осмоленные бочки, горящие ночью, освещают соб</w:t>
      </w:r>
      <w:r w:rsidRPr="00AA6254">
        <w:rPr>
          <w:rFonts w:ascii="Times New Roman" w:hAnsi="Times New Roman"/>
          <w:spacing w:val="-7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ственный дым;</w:t>
      </w:r>
    </w:p>
    <w:p w:rsidR="00034318" w:rsidRPr="00AA6254" w:rsidRDefault="00034318" w:rsidP="0062540A">
      <w:pPr>
        <w:shd w:val="clear" w:color="auto" w:fill="FFFFFF"/>
        <w:spacing w:before="10" w:line="259" w:lineRule="exact"/>
        <w:ind w:left="19" w:right="43" w:firstLine="341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 xml:space="preserve">и то, что, когда заходящее солнце озаряет в саду паутину, </w:t>
      </w:r>
      <w:r w:rsidRPr="00AA6254">
        <w:rPr>
          <w:rFonts w:ascii="Times New Roman" w:hAnsi="Times New Roman"/>
          <w:sz w:val="20"/>
          <w:szCs w:val="20"/>
        </w:rPr>
        <w:t>паутина переливается красками радуги;</w:t>
      </w:r>
    </w:p>
    <w:p w:rsidR="00034318" w:rsidRPr="00AA6254" w:rsidRDefault="00034318" w:rsidP="0062540A">
      <w:pPr>
        <w:shd w:val="clear" w:color="auto" w:fill="FFFFFF"/>
        <w:spacing w:line="259" w:lineRule="exact"/>
        <w:ind w:left="14" w:right="38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 xml:space="preserve">и то, что раздобревшая трактирщица есть «помесь свинины </w:t>
      </w:r>
      <w:r w:rsidRPr="00AA6254">
        <w:rPr>
          <w:rFonts w:ascii="Times New Roman" w:hAnsi="Times New Roman"/>
          <w:sz w:val="20"/>
          <w:szCs w:val="20"/>
        </w:rPr>
        <w:t>с белугой»;</w:t>
      </w:r>
    </w:p>
    <w:p w:rsidR="00034318" w:rsidRPr="00AA6254" w:rsidRDefault="00034318" w:rsidP="0062540A">
      <w:pPr>
        <w:shd w:val="clear" w:color="auto" w:fill="FFFFFF"/>
        <w:spacing w:before="5" w:line="259" w:lineRule="exact"/>
        <w:ind w:left="14" w:right="48" w:firstLine="341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>и то, что у людей, ноздри которых глядят кверху, выраже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ние лица кажется насмешливым и хитрым;</w:t>
      </w:r>
    </w:p>
    <w:p w:rsidR="00034318" w:rsidRPr="00AA6254" w:rsidRDefault="00034318" w:rsidP="0062540A">
      <w:pPr>
        <w:shd w:val="clear" w:color="auto" w:fill="FFFFFF"/>
        <w:spacing w:line="259" w:lineRule="exact"/>
        <w:ind w:left="350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9"/>
          <w:sz w:val="20"/>
          <w:szCs w:val="20"/>
        </w:rPr>
        <w:t>и то, что чем человек глупее, тем легче его понимает лошадь;</w:t>
      </w:r>
    </w:p>
    <w:p w:rsidR="00034318" w:rsidRPr="00AA6254" w:rsidRDefault="00034318" w:rsidP="0062540A">
      <w:pPr>
        <w:shd w:val="clear" w:color="auto" w:fill="FFFFFF"/>
        <w:spacing w:before="19" w:line="254" w:lineRule="exact"/>
        <w:ind w:left="10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и то, что, когда выпадает в Москве первый снег, все стано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6"/>
          <w:sz w:val="20"/>
          <w:szCs w:val="20"/>
        </w:rPr>
        <w:t xml:space="preserve">вится мягко и молодо, и в душу просится «чувство, похожее на </w:t>
      </w:r>
      <w:r w:rsidRPr="00AA6254">
        <w:rPr>
          <w:rFonts w:ascii="Times New Roman" w:hAnsi="Times New Roman"/>
          <w:sz w:val="20"/>
          <w:szCs w:val="20"/>
        </w:rPr>
        <w:t xml:space="preserve">белый, молодой, пушистый снег», и все находится «под </w:t>
      </w:r>
      <w:r w:rsidRPr="00AA6254">
        <w:rPr>
          <w:rFonts w:ascii="Times New Roman" w:hAnsi="Times New Roman"/>
          <w:spacing w:val="-4"/>
          <w:sz w:val="20"/>
          <w:szCs w:val="20"/>
        </w:rPr>
        <w:t>властью этого молодого снега»; и тысячи таких же зорко под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меченных — то поэтически светлых, то грустных, то гроте</w:t>
      </w:r>
      <w:r w:rsidRPr="00AA6254">
        <w:rPr>
          <w:rFonts w:ascii="Times New Roman" w:hAnsi="Times New Roman"/>
          <w:spacing w:val="-2"/>
          <w:sz w:val="20"/>
          <w:szCs w:val="20"/>
        </w:rPr>
        <w:t xml:space="preserve">скно-забавных подробностей жизни, к накоплению которых </w:t>
      </w:r>
      <w:r w:rsidRPr="00AA6254">
        <w:rPr>
          <w:rFonts w:ascii="Times New Roman" w:hAnsi="Times New Roman"/>
          <w:sz w:val="20"/>
          <w:szCs w:val="20"/>
        </w:rPr>
        <w:t>он вечно стремился».</w:t>
      </w:r>
    </w:p>
    <w:p w:rsidR="00034318" w:rsidRPr="00AA6254" w:rsidRDefault="00034318" w:rsidP="0062540A">
      <w:pPr>
        <w:shd w:val="clear" w:color="auto" w:fill="FFFFFF"/>
        <w:spacing w:line="254" w:lineRule="exact"/>
        <w:ind w:left="14" w:right="10" w:firstLine="33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к) Найдите в рассказе «Пересолил» примеры, продолжаю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>щие тот ряд, который наметил К.И. Чуковский.</w:t>
      </w:r>
    </w:p>
    <w:p w:rsidR="00034318" w:rsidRPr="00AA6254" w:rsidRDefault="00034318" w:rsidP="0062540A">
      <w:pPr>
        <w:shd w:val="clear" w:color="auto" w:fill="FFFFFF"/>
        <w:spacing w:line="254" w:lineRule="exact"/>
        <w:ind w:left="346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3"/>
          <w:sz w:val="20"/>
          <w:szCs w:val="20"/>
        </w:rPr>
        <w:t>л) Какую роль играют сравнения в рассказе?</w:t>
      </w:r>
    </w:p>
    <w:p w:rsidR="00034318" w:rsidRPr="00AA6254" w:rsidRDefault="00034318" w:rsidP="0062540A">
      <w:pPr>
        <w:shd w:val="clear" w:color="auto" w:fill="FFFFFF"/>
        <w:spacing w:line="254" w:lineRule="exact"/>
        <w:ind w:left="10" w:right="5" w:firstLine="33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4"/>
          <w:sz w:val="20"/>
          <w:szCs w:val="20"/>
        </w:rPr>
        <w:t>м) Рассказ «Пересолил» написан в 1885 году. Какие уста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  <w:t xml:space="preserve">ревшие слова указывают на время написания произведения? </w:t>
      </w:r>
      <w:r w:rsidRPr="00AA6254">
        <w:rPr>
          <w:rFonts w:ascii="Times New Roman" w:hAnsi="Times New Roman"/>
          <w:sz w:val="20"/>
          <w:szCs w:val="20"/>
        </w:rPr>
        <w:t>Найдите их в тексте.</w:t>
      </w:r>
    </w:p>
    <w:p w:rsidR="00034318" w:rsidRPr="00AA6254" w:rsidRDefault="00034318" w:rsidP="0062540A">
      <w:pPr>
        <w:shd w:val="clear" w:color="auto" w:fill="FFFFFF"/>
        <w:spacing w:line="254" w:lineRule="exact"/>
        <w:ind w:left="5" w:right="5" w:firstLine="346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2"/>
          <w:sz w:val="20"/>
          <w:szCs w:val="20"/>
        </w:rPr>
        <w:t xml:space="preserve">н) Одним из средств создания комической ситуации или </w:t>
      </w:r>
      <w:r w:rsidRPr="00AA6254">
        <w:rPr>
          <w:rFonts w:ascii="Times New Roman" w:hAnsi="Times New Roman"/>
          <w:spacing w:val="-3"/>
          <w:sz w:val="20"/>
          <w:szCs w:val="20"/>
        </w:rPr>
        <w:t>комического характера в юмористическом произведении яв</w:t>
      </w:r>
      <w:r w:rsidRPr="00AA6254">
        <w:rPr>
          <w:rFonts w:ascii="Times New Roman" w:hAnsi="Times New Roman"/>
          <w:spacing w:val="-3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 xml:space="preserve">ляется </w:t>
      </w:r>
      <w:r w:rsidRPr="00AA6254">
        <w:rPr>
          <w:rFonts w:ascii="Times New Roman" w:hAnsi="Times New Roman"/>
          <w:i/>
          <w:iCs/>
          <w:spacing w:val="-4"/>
          <w:sz w:val="20"/>
          <w:szCs w:val="20"/>
        </w:rPr>
        <w:t xml:space="preserve">гипербола. </w:t>
      </w:r>
      <w:r w:rsidRPr="00AA6254">
        <w:rPr>
          <w:rFonts w:ascii="Times New Roman" w:hAnsi="Times New Roman"/>
          <w:spacing w:val="-4"/>
          <w:sz w:val="20"/>
          <w:szCs w:val="20"/>
        </w:rPr>
        <w:t>Вспомните определение гиперболы. Найди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  <w:t xml:space="preserve">те в тексте образные выражения, содержащие преувеличение. </w:t>
      </w:r>
      <w:r w:rsidRPr="00AA6254">
        <w:rPr>
          <w:rFonts w:ascii="Times New Roman" w:hAnsi="Times New Roman"/>
          <w:spacing w:val="-6"/>
          <w:sz w:val="20"/>
          <w:szCs w:val="20"/>
        </w:rPr>
        <w:t>Прочитайте их вслух. Почему «вранье» землемера кажется чи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тателю смешным?</w:t>
      </w:r>
    </w:p>
    <w:p w:rsidR="00034318" w:rsidRPr="00AA6254" w:rsidRDefault="00034318" w:rsidP="0062540A">
      <w:pPr>
        <w:shd w:val="clear" w:color="auto" w:fill="FFFFFF"/>
        <w:spacing w:line="254" w:lineRule="exact"/>
        <w:ind w:left="5" w:right="10" w:firstLine="341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6"/>
          <w:sz w:val="20"/>
          <w:szCs w:val="20"/>
        </w:rPr>
        <w:t>о) Подчеркните в гиперболах имена числительные, с помо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>щью которых усиливается эффект преувеличения.</w:t>
      </w:r>
    </w:p>
    <w:p w:rsidR="00034318" w:rsidRPr="00AA6254" w:rsidRDefault="00034318" w:rsidP="0062540A">
      <w:pPr>
        <w:shd w:val="clear" w:color="auto" w:fill="FFFFFF"/>
        <w:spacing w:line="254" w:lineRule="exact"/>
        <w:ind w:left="5" w:right="14" w:firstLine="341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п) Назовите фразеологизмы, встретившиеся в тексте. Под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>берите к ним синонимы. Почему фразеологизмы выразитель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нее, ярче, чем синонимичные им слова?</w:t>
      </w:r>
    </w:p>
    <w:p w:rsidR="00034318" w:rsidRPr="00AA6254" w:rsidRDefault="00034318" w:rsidP="0062540A">
      <w:pPr>
        <w:shd w:val="clear" w:color="auto" w:fill="FFFFFF"/>
        <w:spacing w:line="254" w:lineRule="exact"/>
        <w:ind w:left="5" w:right="5" w:firstLine="341"/>
        <w:jc w:val="both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5"/>
          <w:sz w:val="20"/>
          <w:szCs w:val="20"/>
        </w:rPr>
        <w:t>р) С помощью каких суффиксов автор показывает, что ло</w:t>
      </w:r>
      <w:r w:rsidRPr="00AA6254">
        <w:rPr>
          <w:rFonts w:ascii="Times New Roman" w:hAnsi="Times New Roman"/>
          <w:spacing w:val="-5"/>
          <w:sz w:val="20"/>
          <w:szCs w:val="20"/>
        </w:rPr>
        <w:softHyphen/>
      </w:r>
      <w:r w:rsidRPr="00AA6254">
        <w:rPr>
          <w:rFonts w:ascii="Times New Roman" w:hAnsi="Times New Roman"/>
          <w:sz w:val="20"/>
          <w:szCs w:val="20"/>
        </w:rPr>
        <w:t>шадь с трудом везет седока?</w:t>
      </w:r>
    </w:p>
    <w:p w:rsidR="00034318" w:rsidRPr="00AA6254" w:rsidRDefault="00034318" w:rsidP="0062540A">
      <w:pPr>
        <w:shd w:val="clear" w:color="auto" w:fill="FFFFFF"/>
        <w:spacing w:before="398"/>
        <w:ind w:left="10"/>
        <w:jc w:val="center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b/>
          <w:bCs/>
          <w:spacing w:val="-8"/>
          <w:sz w:val="20"/>
          <w:szCs w:val="20"/>
        </w:rPr>
        <w:t xml:space="preserve">Из литературы </w:t>
      </w:r>
      <w:r w:rsidRPr="00AA6254">
        <w:rPr>
          <w:rFonts w:ascii="Times New Roman" w:hAnsi="Times New Roman"/>
          <w:b/>
          <w:bCs/>
          <w:spacing w:val="-8"/>
          <w:sz w:val="20"/>
          <w:szCs w:val="20"/>
          <w:lang w:val="en-US"/>
        </w:rPr>
        <w:t>XX</w:t>
      </w:r>
      <w:r w:rsidRPr="00AA6254">
        <w:rPr>
          <w:rFonts w:ascii="Times New Roman" w:hAnsi="Times New Roman"/>
          <w:b/>
          <w:bCs/>
          <w:spacing w:val="-8"/>
          <w:sz w:val="20"/>
          <w:szCs w:val="20"/>
        </w:rPr>
        <w:t xml:space="preserve"> века</w:t>
      </w:r>
    </w:p>
    <w:p w:rsidR="00034318" w:rsidRPr="00AA6254" w:rsidRDefault="00034318" w:rsidP="0062540A">
      <w:pPr>
        <w:shd w:val="clear" w:color="auto" w:fill="FFFFFF"/>
        <w:spacing w:before="413"/>
        <w:ind w:right="24"/>
        <w:jc w:val="center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b/>
          <w:bCs/>
          <w:sz w:val="20"/>
          <w:szCs w:val="20"/>
        </w:rPr>
        <w:t>Творческая работа</w:t>
      </w:r>
    </w:p>
    <w:p w:rsidR="00034318" w:rsidRPr="00AA6254" w:rsidRDefault="00034318" w:rsidP="0062540A">
      <w:pPr>
        <w:shd w:val="clear" w:color="auto" w:fill="FFFFFF"/>
        <w:spacing w:before="82" w:line="221" w:lineRule="exact"/>
        <w:ind w:left="989" w:right="442" w:hanging="197"/>
        <w:rPr>
          <w:rFonts w:ascii="Times New Roman" w:hAnsi="Times New Roman"/>
          <w:sz w:val="20"/>
          <w:szCs w:val="20"/>
        </w:rPr>
      </w:pPr>
      <w:r w:rsidRPr="00AA6254">
        <w:rPr>
          <w:rFonts w:ascii="Times New Roman" w:hAnsi="Times New Roman"/>
          <w:spacing w:val="-9"/>
          <w:sz w:val="20"/>
          <w:szCs w:val="20"/>
        </w:rPr>
        <w:t xml:space="preserve">(итоговое задание после изучения произведений </w:t>
      </w:r>
      <w:r w:rsidRPr="00AA6254">
        <w:rPr>
          <w:rFonts w:ascii="Times New Roman" w:hAnsi="Times New Roman"/>
          <w:spacing w:val="-8"/>
          <w:sz w:val="20"/>
          <w:szCs w:val="20"/>
        </w:rPr>
        <w:t>И.А. Бунина, Л.Н. Андреева и С.А. Есенина)</w:t>
      </w:r>
    </w:p>
    <w:p w:rsidR="00034318" w:rsidRPr="00AA6254" w:rsidRDefault="00034318" w:rsidP="0062540A">
      <w:pPr>
        <w:shd w:val="clear" w:color="auto" w:fill="FFFFFF"/>
        <w:spacing w:before="62" w:line="259" w:lineRule="exact"/>
        <w:ind w:right="19" w:firstLine="346"/>
        <w:jc w:val="both"/>
        <w:rPr>
          <w:rFonts w:ascii="Times New Roman" w:hAnsi="Times New Roman"/>
          <w:spacing w:val="-3"/>
          <w:sz w:val="20"/>
          <w:szCs w:val="20"/>
        </w:rPr>
      </w:pPr>
      <w:r w:rsidRPr="00AA6254">
        <w:rPr>
          <w:rFonts w:ascii="Times New Roman" w:hAnsi="Times New Roman"/>
          <w:sz w:val="20"/>
          <w:szCs w:val="20"/>
        </w:rPr>
        <w:t xml:space="preserve">Изучение произведений И.А. Бунина, Л.Н. Андреева и </w:t>
      </w:r>
      <w:r w:rsidRPr="00AA6254">
        <w:rPr>
          <w:rFonts w:ascii="Times New Roman" w:hAnsi="Times New Roman"/>
          <w:spacing w:val="-6"/>
          <w:sz w:val="20"/>
          <w:szCs w:val="20"/>
        </w:rPr>
        <w:t>С.А. Есенина может завершаться творческой работой учащих</w:t>
      </w:r>
      <w:r w:rsidRPr="00AA6254">
        <w:rPr>
          <w:rFonts w:ascii="Times New Roman" w:hAnsi="Times New Roman"/>
          <w:spacing w:val="-6"/>
          <w:sz w:val="20"/>
          <w:szCs w:val="20"/>
        </w:rPr>
        <w:softHyphen/>
      </w:r>
      <w:r w:rsidRPr="00AA6254">
        <w:rPr>
          <w:rFonts w:ascii="Times New Roman" w:hAnsi="Times New Roman"/>
          <w:spacing w:val="-4"/>
          <w:sz w:val="20"/>
          <w:szCs w:val="20"/>
        </w:rPr>
        <w:t>ся. Пятиклассникам предлагается написать собственный рас</w:t>
      </w:r>
      <w:r w:rsidRPr="00AA6254">
        <w:rPr>
          <w:rFonts w:ascii="Times New Roman" w:hAnsi="Times New Roman"/>
          <w:spacing w:val="-4"/>
          <w:sz w:val="20"/>
          <w:szCs w:val="20"/>
        </w:rPr>
        <w:softHyphen/>
      </w:r>
      <w:r w:rsidRPr="00AA6254">
        <w:rPr>
          <w:rFonts w:ascii="Times New Roman" w:hAnsi="Times New Roman"/>
          <w:spacing w:val="-3"/>
          <w:sz w:val="20"/>
          <w:szCs w:val="20"/>
        </w:rPr>
        <w:t xml:space="preserve">сказ о деревне в жанре малой лирической прозы. </w:t>
      </w:r>
    </w:p>
    <w:p w:rsidR="00034318" w:rsidRPr="00AA6254" w:rsidRDefault="00034318" w:rsidP="0062540A">
      <w:pPr>
        <w:shd w:val="clear" w:color="auto" w:fill="FFFFFF"/>
        <w:spacing w:before="62" w:line="259" w:lineRule="exact"/>
        <w:ind w:right="19" w:firstLine="346"/>
        <w:jc w:val="both"/>
        <w:rPr>
          <w:rFonts w:ascii="Times New Roman" w:hAnsi="Times New Roman"/>
          <w:spacing w:val="-3"/>
          <w:sz w:val="20"/>
          <w:szCs w:val="20"/>
        </w:rPr>
      </w:pPr>
    </w:p>
    <w:p w:rsidR="00034318" w:rsidRPr="00AA6254" w:rsidRDefault="00034318">
      <w:pPr>
        <w:rPr>
          <w:rFonts w:ascii="Times New Roman" w:hAnsi="Times New Roman"/>
          <w:sz w:val="20"/>
          <w:szCs w:val="20"/>
        </w:rPr>
      </w:pPr>
    </w:p>
    <w:sectPr w:rsidR="00034318" w:rsidRPr="00AA6254" w:rsidSect="00AA6254">
      <w:footerReference w:type="default" r:id="rId25"/>
      <w:type w:val="nextColumn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18" w:rsidRDefault="00034318" w:rsidP="004A19B8">
      <w:r>
        <w:separator/>
      </w:r>
    </w:p>
  </w:endnote>
  <w:endnote w:type="continuationSeparator" w:id="1">
    <w:p w:rsidR="00034318" w:rsidRDefault="00034318" w:rsidP="004A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18" w:rsidRPr="009352E0" w:rsidRDefault="00034318" w:rsidP="00EC28B6">
    <w:pPr>
      <w:pStyle w:val="Footer"/>
      <w:jc w:val="right"/>
      <w:rPr>
        <w:sz w:val="18"/>
      </w:rPr>
    </w:pPr>
    <w:r w:rsidRPr="009352E0">
      <w:rPr>
        <w:sz w:val="18"/>
      </w:rPr>
      <w:fldChar w:fldCharType="begin"/>
    </w:r>
    <w:r w:rsidRPr="009352E0">
      <w:rPr>
        <w:sz w:val="18"/>
      </w:rPr>
      <w:instrText xml:space="preserve"> PAGE   \* MERGEFORMAT </w:instrText>
    </w:r>
    <w:r w:rsidRPr="009352E0">
      <w:rPr>
        <w:sz w:val="18"/>
      </w:rPr>
      <w:fldChar w:fldCharType="separate"/>
    </w:r>
    <w:r>
      <w:rPr>
        <w:noProof/>
        <w:sz w:val="18"/>
      </w:rPr>
      <w:t>15</w:t>
    </w:r>
    <w:r w:rsidRPr="009352E0">
      <w:rPr>
        <w:sz w:val="18"/>
      </w:rPr>
      <w:fldChar w:fldCharType="end"/>
    </w:r>
  </w:p>
  <w:p w:rsidR="00034318" w:rsidRDefault="000343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18" w:rsidRDefault="00034318" w:rsidP="004A19B8">
      <w:r>
        <w:separator/>
      </w:r>
    </w:p>
  </w:footnote>
  <w:footnote w:type="continuationSeparator" w:id="1">
    <w:p w:rsidR="00034318" w:rsidRDefault="00034318" w:rsidP="004A1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FFFFFFFE"/>
    <w:multiLevelType w:val="singleLevel"/>
    <w:tmpl w:val="7424F982"/>
    <w:lvl w:ilvl="0">
      <w:numFmt w:val="bullet"/>
      <w:lvlText w:val="*"/>
      <w:lvlJc w:val="left"/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F23BF"/>
    <w:multiLevelType w:val="singleLevel"/>
    <w:tmpl w:val="25CEDAD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B6960A2"/>
    <w:multiLevelType w:val="hybridMultilevel"/>
    <w:tmpl w:val="EEAE1D38"/>
    <w:lvl w:ilvl="0" w:tplc="5B0657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4616"/>
    <w:multiLevelType w:val="hybridMultilevel"/>
    <w:tmpl w:val="B7FE29A0"/>
    <w:lvl w:ilvl="0" w:tplc="24DEB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A7626"/>
    <w:multiLevelType w:val="singleLevel"/>
    <w:tmpl w:val="E63C2D9E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D6767"/>
    <w:multiLevelType w:val="singleLevel"/>
    <w:tmpl w:val="62A00254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EB7EA5"/>
    <w:multiLevelType w:val="hybridMultilevel"/>
    <w:tmpl w:val="489AB85A"/>
    <w:lvl w:ilvl="0" w:tplc="5B06579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9B60F7"/>
    <w:multiLevelType w:val="singleLevel"/>
    <w:tmpl w:val="721E6086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4">
    <w:nsid w:val="2B1D3835"/>
    <w:multiLevelType w:val="singleLevel"/>
    <w:tmpl w:val="2090966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5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910489E"/>
    <w:multiLevelType w:val="hybridMultilevel"/>
    <w:tmpl w:val="33AEF672"/>
    <w:lvl w:ilvl="0" w:tplc="5B0657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D7943"/>
    <w:multiLevelType w:val="multilevel"/>
    <w:tmpl w:val="8CAE78A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8779B4"/>
    <w:multiLevelType w:val="singleLevel"/>
    <w:tmpl w:val="7696F18E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3BC41C48"/>
    <w:multiLevelType w:val="hybridMultilevel"/>
    <w:tmpl w:val="CE6CBC94"/>
    <w:lvl w:ilvl="0" w:tplc="12280694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20">
    <w:nsid w:val="3C5079BE"/>
    <w:multiLevelType w:val="singleLevel"/>
    <w:tmpl w:val="8AC425A6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40A81CE8"/>
    <w:multiLevelType w:val="hybridMultilevel"/>
    <w:tmpl w:val="6E72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E654DB"/>
    <w:multiLevelType w:val="hybridMultilevel"/>
    <w:tmpl w:val="48B835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46B745B"/>
    <w:multiLevelType w:val="singleLevel"/>
    <w:tmpl w:val="11CC231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>
    <w:nsid w:val="45B336AF"/>
    <w:multiLevelType w:val="singleLevel"/>
    <w:tmpl w:val="52282494"/>
    <w:lvl w:ilvl="0">
      <w:start w:val="1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468E75CF"/>
    <w:multiLevelType w:val="hybridMultilevel"/>
    <w:tmpl w:val="9AB463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6E4640C"/>
    <w:multiLevelType w:val="singleLevel"/>
    <w:tmpl w:val="CF046C76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7">
    <w:nsid w:val="484953C4"/>
    <w:multiLevelType w:val="hybridMultilevel"/>
    <w:tmpl w:val="493039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B06579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A8A4651"/>
    <w:multiLevelType w:val="singleLevel"/>
    <w:tmpl w:val="9FB21972"/>
    <w:lvl w:ilvl="0">
      <w:start w:val="8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56890A2C"/>
    <w:multiLevelType w:val="singleLevel"/>
    <w:tmpl w:val="C4DCCB68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5AA12636"/>
    <w:multiLevelType w:val="singleLevel"/>
    <w:tmpl w:val="57A6026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5C946F2B"/>
    <w:multiLevelType w:val="singleLevel"/>
    <w:tmpl w:val="2C4A9ED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C0177E"/>
    <w:multiLevelType w:val="singleLevel"/>
    <w:tmpl w:val="CDE4231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66C908E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6B7548F5"/>
    <w:multiLevelType w:val="singleLevel"/>
    <w:tmpl w:val="3EE095D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706A5AE9"/>
    <w:multiLevelType w:val="hybridMultilevel"/>
    <w:tmpl w:val="A5E0221C"/>
    <w:lvl w:ilvl="0" w:tplc="5B0657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C76C3"/>
    <w:multiLevelType w:val="singleLevel"/>
    <w:tmpl w:val="D654F7B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735F4536"/>
    <w:multiLevelType w:val="singleLevel"/>
    <w:tmpl w:val="ECBCA182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758C3C50"/>
    <w:multiLevelType w:val="singleLevel"/>
    <w:tmpl w:val="32009FA8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0">
    <w:nsid w:val="7BAB357F"/>
    <w:multiLevelType w:val="singleLevel"/>
    <w:tmpl w:val="212CDE1A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1">
    <w:nsid w:val="7CDC5E5E"/>
    <w:multiLevelType w:val="hybridMultilevel"/>
    <w:tmpl w:val="F078DA72"/>
    <w:lvl w:ilvl="0" w:tplc="8DC2D5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13"/>
  </w:num>
  <w:num w:numId="4">
    <w:abstractNumId w:val="20"/>
  </w:num>
  <w:num w:numId="5">
    <w:abstractNumId w:val="10"/>
  </w:num>
  <w:num w:numId="6">
    <w:abstractNumId w:val="30"/>
  </w:num>
  <w:num w:numId="7">
    <w:abstractNumId w:val="23"/>
  </w:num>
  <w:num w:numId="8">
    <w:abstractNumId w:val="39"/>
  </w:num>
  <w:num w:numId="9">
    <w:abstractNumId w:val="18"/>
  </w:num>
  <w:num w:numId="10">
    <w:abstractNumId w:val="14"/>
  </w:num>
  <w:num w:numId="11">
    <w:abstractNumId w:val="38"/>
  </w:num>
  <w:num w:numId="12">
    <w:abstractNumId w:val="6"/>
  </w:num>
  <w:num w:numId="13">
    <w:abstractNumId w:val="24"/>
  </w:num>
  <w:num w:numId="14">
    <w:abstractNumId w:val="33"/>
  </w:num>
  <w:num w:numId="15">
    <w:abstractNumId w:val="35"/>
  </w:num>
  <w:num w:numId="16">
    <w:abstractNumId w:val="31"/>
  </w:num>
  <w:num w:numId="17">
    <w:abstractNumId w:val="28"/>
  </w:num>
  <w:num w:numId="18">
    <w:abstractNumId w:val="29"/>
  </w:num>
  <w:num w:numId="19">
    <w:abstractNumId w:val="37"/>
  </w:num>
  <w:num w:numId="20">
    <w:abstractNumId w:val="26"/>
  </w:num>
  <w:num w:numId="21">
    <w:abstractNumId w:val="7"/>
  </w:num>
  <w:num w:numId="22">
    <w:abstractNumId w:val="8"/>
  </w:num>
  <w:num w:numId="23">
    <w:abstractNumId w:val="0"/>
    <w:lvlOverride w:ilvl="0">
      <w:lvl w:ilvl="0">
        <w:numFmt w:val="bullet"/>
        <w:lvlText w:val="—"/>
        <w:legacy w:legacy="1" w:legacySpace="0" w:legacyIndent="257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25">
    <w:abstractNumId w:val="1"/>
  </w:num>
  <w:num w:numId="26">
    <w:abstractNumId w:val="5"/>
  </w:num>
  <w:num w:numId="27">
    <w:abstractNumId w:val="9"/>
  </w:num>
  <w:num w:numId="28">
    <w:abstractNumId w:val="17"/>
  </w:num>
  <w:num w:numId="29">
    <w:abstractNumId w:val="12"/>
  </w:num>
  <w:num w:numId="30">
    <w:abstractNumId w:val="4"/>
  </w:num>
  <w:num w:numId="31">
    <w:abstractNumId w:val="25"/>
  </w:num>
  <w:num w:numId="32">
    <w:abstractNumId w:val="32"/>
  </w:num>
  <w:num w:numId="33">
    <w:abstractNumId w:val="15"/>
  </w:num>
  <w:num w:numId="34">
    <w:abstractNumId w:val="21"/>
  </w:num>
  <w:num w:numId="35">
    <w:abstractNumId w:val="27"/>
  </w:num>
  <w:num w:numId="36">
    <w:abstractNumId w:val="22"/>
  </w:num>
  <w:num w:numId="37">
    <w:abstractNumId w:val="36"/>
  </w:num>
  <w:num w:numId="38">
    <w:abstractNumId w:val="34"/>
  </w:num>
  <w:num w:numId="39">
    <w:abstractNumId w:val="11"/>
  </w:num>
  <w:num w:numId="40">
    <w:abstractNumId w:val="41"/>
  </w:num>
  <w:num w:numId="41">
    <w:abstractNumId w:val="16"/>
  </w:num>
  <w:num w:numId="42">
    <w:abstractNumId w:val="3"/>
  </w:num>
  <w:num w:numId="43">
    <w:abstractNumId w:val="1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D5B"/>
    <w:rsid w:val="00000169"/>
    <w:rsid w:val="00005754"/>
    <w:rsid w:val="00021907"/>
    <w:rsid w:val="00034318"/>
    <w:rsid w:val="00043D5B"/>
    <w:rsid w:val="00064432"/>
    <w:rsid w:val="00074983"/>
    <w:rsid w:val="000918A6"/>
    <w:rsid w:val="0009430E"/>
    <w:rsid w:val="000C7877"/>
    <w:rsid w:val="000E02D1"/>
    <w:rsid w:val="000E1E0D"/>
    <w:rsid w:val="000E7AB3"/>
    <w:rsid w:val="00137682"/>
    <w:rsid w:val="00146DEA"/>
    <w:rsid w:val="00151492"/>
    <w:rsid w:val="00185051"/>
    <w:rsid w:val="001A2396"/>
    <w:rsid w:val="001B1459"/>
    <w:rsid w:val="001C7FC5"/>
    <w:rsid w:val="001D6348"/>
    <w:rsid w:val="001E36DE"/>
    <w:rsid w:val="001F106F"/>
    <w:rsid w:val="00202D91"/>
    <w:rsid w:val="00211061"/>
    <w:rsid w:val="00233F0B"/>
    <w:rsid w:val="00247D04"/>
    <w:rsid w:val="00253768"/>
    <w:rsid w:val="00281AD1"/>
    <w:rsid w:val="002A0C21"/>
    <w:rsid w:val="002D0557"/>
    <w:rsid w:val="00343A6F"/>
    <w:rsid w:val="0036173B"/>
    <w:rsid w:val="00361C09"/>
    <w:rsid w:val="00395191"/>
    <w:rsid w:val="003B5BCE"/>
    <w:rsid w:val="003C283E"/>
    <w:rsid w:val="003E3A6C"/>
    <w:rsid w:val="003F65DD"/>
    <w:rsid w:val="00413677"/>
    <w:rsid w:val="00425D21"/>
    <w:rsid w:val="00433196"/>
    <w:rsid w:val="00436A20"/>
    <w:rsid w:val="00436CE0"/>
    <w:rsid w:val="004577AA"/>
    <w:rsid w:val="004904DF"/>
    <w:rsid w:val="004A1540"/>
    <w:rsid w:val="004A178F"/>
    <w:rsid w:val="004A19B8"/>
    <w:rsid w:val="004A30A1"/>
    <w:rsid w:val="004C6DF2"/>
    <w:rsid w:val="004F158C"/>
    <w:rsid w:val="00523332"/>
    <w:rsid w:val="00531D31"/>
    <w:rsid w:val="0053291F"/>
    <w:rsid w:val="0053689C"/>
    <w:rsid w:val="005412BA"/>
    <w:rsid w:val="005562A6"/>
    <w:rsid w:val="00574C84"/>
    <w:rsid w:val="005A23DE"/>
    <w:rsid w:val="005C66CA"/>
    <w:rsid w:val="00612F77"/>
    <w:rsid w:val="0062540A"/>
    <w:rsid w:val="00662881"/>
    <w:rsid w:val="006741B1"/>
    <w:rsid w:val="00677D7E"/>
    <w:rsid w:val="006A19EC"/>
    <w:rsid w:val="006A30E8"/>
    <w:rsid w:val="006A5539"/>
    <w:rsid w:val="006E342E"/>
    <w:rsid w:val="006E4F8C"/>
    <w:rsid w:val="00746284"/>
    <w:rsid w:val="007477C8"/>
    <w:rsid w:val="00762C5D"/>
    <w:rsid w:val="0078361F"/>
    <w:rsid w:val="007A4A58"/>
    <w:rsid w:val="007E2A97"/>
    <w:rsid w:val="00801F27"/>
    <w:rsid w:val="0082760C"/>
    <w:rsid w:val="00830AB0"/>
    <w:rsid w:val="00844054"/>
    <w:rsid w:val="008508CA"/>
    <w:rsid w:val="00853257"/>
    <w:rsid w:val="00856F8E"/>
    <w:rsid w:val="0088515A"/>
    <w:rsid w:val="00886198"/>
    <w:rsid w:val="008F441F"/>
    <w:rsid w:val="0090397B"/>
    <w:rsid w:val="00914CB0"/>
    <w:rsid w:val="00924380"/>
    <w:rsid w:val="009352E0"/>
    <w:rsid w:val="009366FF"/>
    <w:rsid w:val="00942DA9"/>
    <w:rsid w:val="0095781A"/>
    <w:rsid w:val="00976446"/>
    <w:rsid w:val="009852C9"/>
    <w:rsid w:val="00987D6F"/>
    <w:rsid w:val="009A3992"/>
    <w:rsid w:val="009A3DC5"/>
    <w:rsid w:val="009A6003"/>
    <w:rsid w:val="009C1F55"/>
    <w:rsid w:val="009D037A"/>
    <w:rsid w:val="009F0C19"/>
    <w:rsid w:val="00A078E4"/>
    <w:rsid w:val="00A472E0"/>
    <w:rsid w:val="00A625A5"/>
    <w:rsid w:val="00A64942"/>
    <w:rsid w:val="00A70250"/>
    <w:rsid w:val="00A769FE"/>
    <w:rsid w:val="00A84911"/>
    <w:rsid w:val="00AA6254"/>
    <w:rsid w:val="00AD09CF"/>
    <w:rsid w:val="00AD1576"/>
    <w:rsid w:val="00AD789D"/>
    <w:rsid w:val="00AE4531"/>
    <w:rsid w:val="00B05F26"/>
    <w:rsid w:val="00B2710E"/>
    <w:rsid w:val="00B36301"/>
    <w:rsid w:val="00B602CA"/>
    <w:rsid w:val="00B60498"/>
    <w:rsid w:val="00B812F7"/>
    <w:rsid w:val="00BC5BEF"/>
    <w:rsid w:val="00BD1BF6"/>
    <w:rsid w:val="00BD35EA"/>
    <w:rsid w:val="00C00867"/>
    <w:rsid w:val="00C105A3"/>
    <w:rsid w:val="00C5789B"/>
    <w:rsid w:val="00C6621D"/>
    <w:rsid w:val="00CC4266"/>
    <w:rsid w:val="00CD095E"/>
    <w:rsid w:val="00CD0C1A"/>
    <w:rsid w:val="00D34AE5"/>
    <w:rsid w:val="00D411D0"/>
    <w:rsid w:val="00D57727"/>
    <w:rsid w:val="00D64DD6"/>
    <w:rsid w:val="00D67770"/>
    <w:rsid w:val="00D67CBE"/>
    <w:rsid w:val="00D76B8E"/>
    <w:rsid w:val="00D870D7"/>
    <w:rsid w:val="00DF5E8F"/>
    <w:rsid w:val="00E336D5"/>
    <w:rsid w:val="00E84AF5"/>
    <w:rsid w:val="00E94FDA"/>
    <w:rsid w:val="00EA2157"/>
    <w:rsid w:val="00EB517A"/>
    <w:rsid w:val="00EB5DC7"/>
    <w:rsid w:val="00EC0056"/>
    <w:rsid w:val="00EC28B6"/>
    <w:rsid w:val="00EE1792"/>
    <w:rsid w:val="00EE2C29"/>
    <w:rsid w:val="00EE51B7"/>
    <w:rsid w:val="00F65529"/>
    <w:rsid w:val="00F77904"/>
    <w:rsid w:val="00F824DD"/>
    <w:rsid w:val="00F964AC"/>
    <w:rsid w:val="00F96B68"/>
    <w:rsid w:val="00FC2C81"/>
    <w:rsid w:val="00FC2FF9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2710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625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9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19EC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19EC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625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19E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A19E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A19E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15">
    <w:name w:val="Font Style15"/>
    <w:basedOn w:val="DefaultParagraphFont"/>
    <w:uiPriority w:val="99"/>
    <w:rsid w:val="0062540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62540A"/>
    <w:pPr>
      <w:widowControl w:val="0"/>
      <w:autoSpaceDE w:val="0"/>
      <w:autoSpaceDN w:val="0"/>
      <w:adjustRightInd w:val="0"/>
      <w:spacing w:line="26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62540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62540A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62540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62540A"/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Normal"/>
    <w:uiPriority w:val="99"/>
    <w:rsid w:val="0062540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6254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62540A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62540A"/>
    <w:pPr>
      <w:widowControl w:val="0"/>
      <w:autoSpaceDE w:val="0"/>
      <w:autoSpaceDN w:val="0"/>
      <w:adjustRightInd w:val="0"/>
      <w:spacing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6254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6254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62540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62540A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40A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2540A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540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2540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54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Normal"/>
    <w:uiPriority w:val="99"/>
    <w:rsid w:val="0062540A"/>
    <w:pPr>
      <w:widowControl w:val="0"/>
      <w:autoSpaceDE w:val="0"/>
      <w:autoSpaceDN w:val="0"/>
      <w:adjustRightInd w:val="0"/>
      <w:spacing w:line="261" w:lineRule="exact"/>
      <w:ind w:firstLine="2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basedOn w:val="DefaultParagraphFont"/>
    <w:uiPriority w:val="99"/>
    <w:rsid w:val="0062540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basedOn w:val="DefaultParagraphFont"/>
    <w:uiPriority w:val="99"/>
    <w:rsid w:val="0062540A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basedOn w:val="DefaultParagraphFont"/>
    <w:uiPriority w:val="99"/>
    <w:rsid w:val="006254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0">
    <w:name w:val="Font Style110"/>
    <w:basedOn w:val="DefaultParagraphFont"/>
    <w:uiPriority w:val="99"/>
    <w:rsid w:val="0062540A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efaultParagraphFont"/>
    <w:uiPriority w:val="99"/>
    <w:rsid w:val="0062540A"/>
    <w:rPr>
      <w:rFonts w:ascii="Candara" w:hAnsi="Candara" w:cs="Candara"/>
      <w:spacing w:val="20"/>
      <w:sz w:val="18"/>
      <w:szCs w:val="18"/>
    </w:rPr>
  </w:style>
  <w:style w:type="character" w:customStyle="1" w:styleId="FontStyle123">
    <w:name w:val="Font Style123"/>
    <w:basedOn w:val="DefaultParagraphFont"/>
    <w:uiPriority w:val="99"/>
    <w:rsid w:val="0062540A"/>
    <w:rPr>
      <w:rFonts w:ascii="Times New Roman" w:hAnsi="Times New Roman" w:cs="Times New Roman"/>
      <w:b/>
      <w:bCs/>
      <w:spacing w:val="20"/>
      <w:sz w:val="12"/>
      <w:szCs w:val="12"/>
    </w:rPr>
  </w:style>
  <w:style w:type="character" w:styleId="Hyperlink">
    <w:name w:val="Hyperlink"/>
    <w:basedOn w:val="DefaultParagraphFont"/>
    <w:uiPriority w:val="99"/>
    <w:rsid w:val="0062540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27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A19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9B8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86198"/>
    <w:rPr>
      <w:rFonts w:ascii="Arial" w:hAnsi="Arial" w:cs="Arial"/>
      <w:lang w:val="ru-RU" w:eastAsia="ru-RU" w:bidi="ar-SA"/>
    </w:rPr>
  </w:style>
  <w:style w:type="table" w:styleId="TableGrid">
    <w:name w:val="Table Grid"/>
    <w:basedOn w:val="TableNormal"/>
    <w:uiPriority w:val="99"/>
    <w:rsid w:val="003951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6A19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19EC"/>
    <w:rPr>
      <w:rFonts w:ascii="Arial" w:hAnsi="Arial" w:cs="Arial"/>
      <w:sz w:val="20"/>
      <w:szCs w:val="20"/>
      <w:lang w:eastAsia="ru-RU"/>
    </w:rPr>
  </w:style>
  <w:style w:type="character" w:customStyle="1" w:styleId="1">
    <w:name w:val="Верхний колонтитул Знак1"/>
    <w:basedOn w:val="DefaultParagraphFont"/>
    <w:uiPriority w:val="99"/>
    <w:semiHidden/>
    <w:locked/>
    <w:rsid w:val="006A19EC"/>
    <w:rPr>
      <w:rFonts w:ascii="Arial" w:hAnsi="Arial" w:cs="Arial"/>
    </w:rPr>
  </w:style>
  <w:style w:type="character" w:customStyle="1" w:styleId="10">
    <w:name w:val="Нижний колонтитул Знак1"/>
    <w:basedOn w:val="DefaultParagraphFont"/>
    <w:uiPriority w:val="99"/>
    <w:semiHidden/>
    <w:locked/>
    <w:rsid w:val="006A19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DefaultParagraphFont"/>
    <w:uiPriority w:val="99"/>
    <w:semiHidden/>
    <w:locked/>
    <w:rsid w:val="006A19E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A19E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19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A19EC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6A19EC"/>
    <w:pPr>
      <w:widowControl w:val="0"/>
      <w:autoSpaceDE w:val="0"/>
      <w:autoSpaceDN w:val="0"/>
      <w:adjustRightInd w:val="0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A19EC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19EC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6A19EC"/>
    <w:pPr>
      <w:jc w:val="center"/>
    </w:pPr>
    <w:rPr>
      <w:rFonts w:ascii="Times New Roman" w:eastAsia="Times New Roman" w:hAnsi="Times New Roman"/>
      <w:sz w:val="96"/>
      <w:szCs w:val="24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D411D0"/>
    <w:rPr>
      <w:rFonts w:cs="Times New Roman"/>
      <w:lang w:eastAsia="en-US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6A19E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A19E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A19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6A19EC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6A19EC"/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A19EC"/>
    <w:rPr>
      <w:rFonts w:ascii="Courier New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uiPriority w:val="99"/>
    <w:semiHidden/>
    <w:locked/>
    <w:rsid w:val="006A19EC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6A19E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9EC"/>
    <w:rPr>
      <w:rFonts w:ascii="Tahoma" w:hAnsi="Tahoma" w:cs="Tahoma"/>
      <w:sz w:val="16"/>
      <w:szCs w:val="16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A19EC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A19E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A19EC"/>
    <w:rPr>
      <w:rFonts w:ascii="Arial" w:hAnsi="Arial" w:cs="Arial"/>
      <w:b/>
      <w:bCs/>
      <w:i/>
      <w:iCs/>
      <w:color w:val="4F81BD"/>
      <w:sz w:val="20"/>
      <w:szCs w:val="20"/>
      <w:lang w:eastAsia="ru-RU"/>
    </w:rPr>
  </w:style>
  <w:style w:type="paragraph" w:customStyle="1" w:styleId="FR2">
    <w:name w:val="FR2"/>
    <w:uiPriority w:val="99"/>
    <w:rsid w:val="006A19E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12">
    <w:name w:val="Обычный1"/>
    <w:uiPriority w:val="99"/>
    <w:rsid w:val="006A19EC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2">
    <w:name w:val="Знак"/>
    <w:basedOn w:val="Normal"/>
    <w:uiPriority w:val="99"/>
    <w:rsid w:val="006A19E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2">
    <w:name w:val="Style2"/>
    <w:basedOn w:val="Normal"/>
    <w:uiPriority w:val="99"/>
    <w:rsid w:val="006A19EC"/>
    <w:pPr>
      <w:widowControl w:val="0"/>
      <w:autoSpaceDE w:val="0"/>
      <w:autoSpaceDN w:val="0"/>
      <w:adjustRightInd w:val="0"/>
      <w:spacing w:line="235" w:lineRule="exact"/>
      <w:ind w:firstLine="29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13">
    <w:name w:val="Знак1"/>
    <w:basedOn w:val="Normal"/>
    <w:uiPriority w:val="99"/>
    <w:rsid w:val="006A19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99"/>
    <w:qFormat/>
    <w:rsid w:val="006A19EC"/>
    <w:rPr>
      <w:rFonts w:cs="Times New Roman"/>
      <w:i/>
      <w:iCs/>
      <w:color w:val="808080"/>
    </w:rPr>
  </w:style>
  <w:style w:type="character" w:styleId="IntenseReference">
    <w:name w:val="Intense Reference"/>
    <w:basedOn w:val="DefaultParagraphFont"/>
    <w:uiPriority w:val="99"/>
    <w:qFormat/>
    <w:rsid w:val="006A19EC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A19EC"/>
    <w:rPr>
      <w:rFonts w:cs="Times New Roman"/>
      <w:b/>
      <w:bCs/>
      <w:smallCaps/>
      <w:spacing w:val="5"/>
    </w:rPr>
  </w:style>
  <w:style w:type="character" w:customStyle="1" w:styleId="FontStyle42">
    <w:name w:val="Font Style42"/>
    <w:basedOn w:val="DefaultParagraphFont"/>
    <w:uiPriority w:val="99"/>
    <w:rsid w:val="006A19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DefaultParagraphFont"/>
    <w:uiPriority w:val="99"/>
    <w:rsid w:val="006A19EC"/>
    <w:rPr>
      <w:rFonts w:ascii="Times New Roman" w:hAnsi="Times New Roman" w:cs="Times New Roman"/>
      <w:sz w:val="18"/>
      <w:szCs w:val="18"/>
    </w:rPr>
  </w:style>
  <w:style w:type="character" w:customStyle="1" w:styleId="url1">
    <w:name w:val="url1"/>
    <w:basedOn w:val="DefaultParagraphFont"/>
    <w:uiPriority w:val="99"/>
    <w:rsid w:val="006A19EC"/>
    <w:rPr>
      <w:rFonts w:ascii="Arial" w:hAnsi="Arial" w:cs="Arial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etitor.org/" TargetMode="External"/><Relationship Id="rId13" Type="http://schemas.openxmlformats.org/officeDocument/2006/relationships/hyperlink" Target="http://writerstob.narod.ru/" TargetMode="External"/><Relationship Id="rId18" Type="http://schemas.openxmlformats.org/officeDocument/2006/relationships/hyperlink" Target="http://www.bulgako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ndreev.org.ru/index.html" TargetMode="External"/><Relationship Id="rId7" Type="http://schemas.openxmlformats.org/officeDocument/2006/relationships/hyperlink" Target="http://ruslit.ioso.ru/" TargetMode="External"/><Relationship Id="rId12" Type="http://schemas.openxmlformats.org/officeDocument/2006/relationships/hyperlink" Target="http://www.geocities.com/Athens/Ithaca/3880/osn.html" TargetMode="External"/><Relationship Id="rId17" Type="http://schemas.openxmlformats.org/officeDocument/2006/relationships/hyperlink" Target="http://www.klassika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isatel.org/old/" TargetMode="External"/><Relationship Id="rId20" Type="http://schemas.openxmlformats.org/officeDocument/2006/relationships/hyperlink" Target="http://drevne.ru/li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b-web.ru/" TargetMode="External"/><Relationship Id="rId24" Type="http://schemas.openxmlformats.org/officeDocument/2006/relationships/hyperlink" Target="http://www.philolo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t.1september.ru/index.php" TargetMode="External"/><Relationship Id="rId23" Type="http://schemas.openxmlformats.org/officeDocument/2006/relationships/hyperlink" Target="http://pergam.chat.ru/" TargetMode="External"/><Relationship Id="rId10" Type="http://schemas.openxmlformats.org/officeDocument/2006/relationships/hyperlink" Target="http://pushkin.aha.ru/TEXT/map.htm" TargetMode="External"/><Relationship Id="rId19" Type="http://schemas.openxmlformats.org/officeDocument/2006/relationships/hyperlink" Target="http://www.turgenev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word.org/rus/index.php" TargetMode="External"/><Relationship Id="rId14" Type="http://schemas.openxmlformats.org/officeDocument/2006/relationships/hyperlink" Target="http://mlis.ru/" TargetMode="External"/><Relationship Id="rId22" Type="http://schemas.openxmlformats.org/officeDocument/2006/relationships/hyperlink" Target="http://www.denisdavydov.org.ru/index.html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794</TotalTime>
  <Pages>20</Pages>
  <Words>8354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Haljapina</dc:creator>
  <cp:keywords/>
  <dc:description/>
  <cp:lastModifiedBy>Владелец</cp:lastModifiedBy>
  <cp:revision>44</cp:revision>
  <cp:lastPrinted>2013-09-07T08:05:00Z</cp:lastPrinted>
  <dcterms:created xsi:type="dcterms:W3CDTF">2011-05-09T10:47:00Z</dcterms:created>
  <dcterms:modified xsi:type="dcterms:W3CDTF">2013-09-09T14:05:00Z</dcterms:modified>
</cp:coreProperties>
</file>