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0" w:rsidRPr="001A462E" w:rsidRDefault="00DB4100" w:rsidP="009F295C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1A462E">
        <w:rPr>
          <w:rFonts w:ascii="Times New Roman" w:hAnsi="Times New Roman" w:cs="Times New Roman"/>
          <w:sz w:val="72"/>
          <w:szCs w:val="72"/>
        </w:rPr>
        <w:t xml:space="preserve">     </w:t>
      </w:r>
      <w:r>
        <w:rPr>
          <w:rFonts w:ascii="Times New Roman" w:hAnsi="Times New Roman" w:cs="Times New Roman"/>
          <w:sz w:val="72"/>
          <w:szCs w:val="72"/>
          <w:lang w:val="en-US"/>
        </w:rPr>
        <w:t xml:space="preserve">        </w:t>
      </w:r>
      <w:r w:rsidRPr="001A462E">
        <w:rPr>
          <w:rFonts w:ascii="Times New Roman" w:hAnsi="Times New Roman" w:cs="Times New Roman"/>
          <w:sz w:val="72"/>
          <w:szCs w:val="72"/>
        </w:rPr>
        <w:t xml:space="preserve"> </w:t>
      </w:r>
      <w:r w:rsidRPr="001A462E">
        <w:rPr>
          <w:rFonts w:ascii="Times New Roman" w:hAnsi="Times New Roman" w:cs="Times New Roman"/>
          <w:b/>
          <w:bCs/>
          <w:sz w:val="72"/>
          <w:szCs w:val="72"/>
        </w:rPr>
        <w:t>Открытое                      ме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роприятие </w:t>
      </w:r>
      <w:r w:rsidRPr="001A462E">
        <w:rPr>
          <w:rFonts w:ascii="Times New Roman" w:hAnsi="Times New Roman" w:cs="Times New Roman"/>
          <w:b/>
          <w:bCs/>
          <w:sz w:val="72"/>
          <w:szCs w:val="72"/>
        </w:rPr>
        <w:t xml:space="preserve">по литературе                    </w:t>
      </w:r>
    </w:p>
    <w:p w:rsidR="00DB4100" w:rsidRPr="001A462E" w:rsidRDefault="00DB4100" w:rsidP="009F295C">
      <w:pPr>
        <w:rPr>
          <w:rFonts w:ascii="Times New Roman" w:hAnsi="Times New Roman" w:cs="Times New Roman"/>
          <w:sz w:val="72"/>
          <w:szCs w:val="72"/>
        </w:rPr>
      </w:pPr>
      <w:r w:rsidRPr="001A462E">
        <w:rPr>
          <w:rFonts w:ascii="Times New Roman" w:hAnsi="Times New Roman" w:cs="Times New Roman"/>
          <w:b/>
          <w:bCs/>
          <w:sz w:val="72"/>
          <w:szCs w:val="72"/>
        </w:rPr>
        <w:t xml:space="preserve">               7  класс</w:t>
      </w:r>
      <w:r w:rsidRPr="001A462E">
        <w:rPr>
          <w:rFonts w:ascii="Times New Roman" w:hAnsi="Times New Roman" w:cs="Times New Roman"/>
          <w:sz w:val="72"/>
          <w:szCs w:val="72"/>
        </w:rPr>
        <w:t>.</w:t>
      </w:r>
    </w:p>
    <w:p w:rsidR="00DB4100" w:rsidRPr="001A462E" w:rsidRDefault="00DB4100" w:rsidP="009F295C">
      <w:pPr>
        <w:rPr>
          <w:rFonts w:ascii="Times New Roman" w:hAnsi="Times New Roman" w:cs="Times New Roman"/>
          <w:sz w:val="72"/>
          <w:szCs w:val="72"/>
        </w:rPr>
      </w:pPr>
    </w:p>
    <w:p w:rsidR="00DB4100" w:rsidRPr="001A462E" w:rsidRDefault="00DB4100" w:rsidP="009F295C">
      <w:pPr>
        <w:rPr>
          <w:b/>
          <w:bCs/>
          <w:sz w:val="40"/>
          <w:szCs w:val="40"/>
        </w:rPr>
      </w:pPr>
      <w:r w:rsidRPr="009F295C">
        <w:rPr>
          <w:b/>
          <w:bCs/>
        </w:rPr>
        <w:t xml:space="preserve">             </w:t>
      </w:r>
      <w:r w:rsidRPr="001A462E">
        <w:rPr>
          <w:b/>
          <w:bCs/>
          <w:sz w:val="40"/>
          <w:szCs w:val="40"/>
        </w:rPr>
        <w:t>Тема :</w:t>
      </w:r>
    </w:p>
    <w:p w:rsidR="00DB4100" w:rsidRPr="001A462E" w:rsidRDefault="00DB4100" w:rsidP="009F295C">
      <w:pPr>
        <w:rPr>
          <w:b/>
          <w:bCs/>
          <w:sz w:val="40"/>
          <w:szCs w:val="40"/>
        </w:rPr>
      </w:pPr>
      <w:r w:rsidRPr="001A462E">
        <w:rPr>
          <w:b/>
          <w:bCs/>
          <w:sz w:val="40"/>
          <w:szCs w:val="40"/>
        </w:rPr>
        <w:t xml:space="preserve"> « Путешествие  по сказкам </w:t>
      </w:r>
    </w:p>
    <w:p w:rsidR="00DB4100" w:rsidRPr="009F295C" w:rsidRDefault="00DB4100" w:rsidP="009F295C">
      <w:pPr>
        <w:rPr>
          <w:b/>
          <w:bCs/>
        </w:rPr>
      </w:pPr>
      <w:r w:rsidRPr="001A462E">
        <w:rPr>
          <w:b/>
          <w:bCs/>
          <w:sz w:val="40"/>
          <w:szCs w:val="40"/>
        </w:rPr>
        <w:t xml:space="preserve"> М.Е. Салтыкова – Щедрина»</w:t>
      </w:r>
      <w:r w:rsidRPr="001A462E">
        <w:rPr>
          <w:b/>
          <w:bCs/>
          <w:sz w:val="40"/>
          <w:szCs w:val="40"/>
        </w:rPr>
        <w:tab/>
      </w:r>
      <w:r w:rsidRPr="009F295C">
        <w:rPr>
          <w:b/>
          <w:bCs/>
        </w:rPr>
        <w:t xml:space="preserve"> </w:t>
      </w:r>
      <w:r w:rsidRPr="009F295C">
        <w:rPr>
          <w:b/>
          <w:bCs/>
        </w:rPr>
        <w:tab/>
        <w:t xml:space="preserve"> </w:t>
      </w:r>
    </w:p>
    <w:p w:rsidR="00DB4100" w:rsidRPr="009F295C" w:rsidRDefault="00DB4100" w:rsidP="009F295C"/>
    <w:p w:rsidR="00DB4100" w:rsidRPr="009F295C" w:rsidRDefault="00DB4100" w:rsidP="009F295C"/>
    <w:p w:rsidR="00DB4100" w:rsidRPr="009F295C" w:rsidRDefault="00DB4100" w:rsidP="009F295C"/>
    <w:p w:rsidR="00DB4100" w:rsidRPr="009F295C" w:rsidRDefault="00DB4100" w:rsidP="009F295C"/>
    <w:p w:rsidR="00DB4100" w:rsidRPr="009F295C" w:rsidRDefault="00DB4100" w:rsidP="009F295C"/>
    <w:p w:rsidR="00DB4100" w:rsidRDefault="00DB4100" w:rsidP="009F295C">
      <w:pPr>
        <w:rPr>
          <w:lang w:val="en-US"/>
        </w:rPr>
      </w:pPr>
      <w:r w:rsidRPr="009F295C">
        <w:tab/>
      </w:r>
    </w:p>
    <w:p w:rsidR="00DB4100" w:rsidRDefault="00DB4100" w:rsidP="009F295C">
      <w:pPr>
        <w:rPr>
          <w:lang w:val="en-US"/>
        </w:rPr>
      </w:pPr>
    </w:p>
    <w:p w:rsidR="00DB4100" w:rsidRDefault="00DB4100" w:rsidP="009F295C">
      <w:pPr>
        <w:rPr>
          <w:lang w:val="en-US"/>
        </w:rPr>
      </w:pPr>
    </w:p>
    <w:p w:rsidR="00DB4100" w:rsidRDefault="00DB4100" w:rsidP="009F295C">
      <w:pPr>
        <w:rPr>
          <w:lang w:val="en-US"/>
        </w:rPr>
      </w:pPr>
    </w:p>
    <w:p w:rsidR="00DB4100" w:rsidRDefault="00DB4100" w:rsidP="009F295C">
      <w:pPr>
        <w:rPr>
          <w:lang w:val="en-US"/>
        </w:rPr>
      </w:pPr>
    </w:p>
    <w:p w:rsidR="00DB4100" w:rsidRDefault="00DB4100" w:rsidP="009F295C">
      <w:pPr>
        <w:rPr>
          <w:lang w:val="en-US"/>
        </w:rPr>
      </w:pPr>
    </w:p>
    <w:p w:rsidR="00DB4100" w:rsidRDefault="00DB4100" w:rsidP="009F295C">
      <w:pPr>
        <w:rPr>
          <w:lang w:val="en-US"/>
        </w:rPr>
      </w:pPr>
    </w:p>
    <w:p w:rsidR="00DB4100" w:rsidRPr="009F295C" w:rsidRDefault="00DB4100" w:rsidP="009F295C">
      <w:r w:rsidRPr="001A462E">
        <w:t xml:space="preserve">                                    </w:t>
      </w:r>
      <w:r>
        <w:rPr>
          <w:lang w:val="en-US"/>
        </w:rPr>
        <w:t xml:space="preserve">       </w:t>
      </w:r>
      <w:r w:rsidRPr="001A462E">
        <w:t xml:space="preserve">    </w:t>
      </w:r>
      <w:r w:rsidRPr="009F295C">
        <w:t>Учитель: Татаревич С.И.</w:t>
      </w:r>
    </w:p>
    <w:p w:rsidR="00DB4100" w:rsidRPr="009F295C" w:rsidRDefault="00DB4100" w:rsidP="009F295C">
      <w:r w:rsidRPr="009F295C">
        <w:t xml:space="preserve">                                    </w:t>
      </w:r>
      <w:r w:rsidRPr="001A462E">
        <w:t xml:space="preserve">           </w:t>
      </w:r>
      <w:r w:rsidRPr="009F295C">
        <w:t xml:space="preserve">   ( 2010 – 2011 уч.год.)</w:t>
      </w:r>
      <w:r w:rsidRPr="009F295C">
        <w:tab/>
      </w:r>
    </w:p>
    <w:p w:rsidR="00DB4100" w:rsidRPr="009F295C" w:rsidRDefault="00DB4100" w:rsidP="009F295C"/>
    <w:p w:rsidR="00DB4100" w:rsidRPr="009F295C" w:rsidRDefault="00DB4100" w:rsidP="009F295C"/>
    <w:p w:rsidR="00DB4100" w:rsidRPr="001A462E" w:rsidRDefault="00DB4100" w:rsidP="009F295C">
      <w:pPr>
        <w:rPr>
          <w:lang w:val="en-US"/>
        </w:rPr>
      </w:pPr>
      <w:r w:rsidRPr="009F295C">
        <w:rPr>
          <w:u w:val="single"/>
        </w:rPr>
        <w:t>Цель:1</w:t>
      </w:r>
      <w:r w:rsidRPr="009F295C">
        <w:t>. Оценить степень  освоенности  сказок  Салтыкова – Щедрина.</w:t>
      </w:r>
    </w:p>
    <w:p w:rsidR="00DB4100" w:rsidRPr="009F295C" w:rsidRDefault="00DB4100" w:rsidP="009F295C"/>
    <w:p w:rsidR="00DB4100" w:rsidRPr="009F295C" w:rsidRDefault="00DB4100" w:rsidP="009F295C">
      <w:pPr>
        <w:numPr>
          <w:ilvl w:val="0"/>
          <w:numId w:val="1"/>
        </w:numPr>
      </w:pPr>
      <w:r w:rsidRPr="009F295C">
        <w:t>Обсудить  особенности  жанра  сатирической  сказки.</w:t>
      </w:r>
    </w:p>
    <w:p w:rsidR="00DB4100" w:rsidRPr="009F295C" w:rsidRDefault="00DB4100" w:rsidP="009F295C">
      <w:pPr>
        <w:numPr>
          <w:ilvl w:val="0"/>
          <w:numId w:val="1"/>
        </w:numPr>
      </w:pPr>
      <w:r w:rsidRPr="009F295C">
        <w:t>Обсудить  проблематику  сказки.</w:t>
      </w:r>
    </w:p>
    <w:p w:rsidR="00DB4100" w:rsidRPr="009F295C" w:rsidRDefault="00DB4100" w:rsidP="009F295C">
      <w:pPr>
        <w:numPr>
          <w:ilvl w:val="0"/>
          <w:numId w:val="1"/>
        </w:numPr>
      </w:pPr>
      <w:r w:rsidRPr="009F295C">
        <w:t xml:space="preserve"> Выявить  особенности приёма  аллегории.</w:t>
      </w:r>
    </w:p>
    <w:p w:rsidR="00DB4100" w:rsidRPr="009F295C" w:rsidRDefault="00DB4100" w:rsidP="009F295C">
      <w:r w:rsidRPr="009F295C">
        <w:rPr>
          <w:b/>
          <w:bCs/>
          <w:u w:val="single"/>
        </w:rPr>
        <w:t>Описание  игры</w:t>
      </w:r>
      <w:r w:rsidRPr="009F295C">
        <w:t>: игра  построена  подобно  телешоу «кто  хочет  стать  миллионером». Вопросы  и варианты  ответов зачитывает  учитель.</w:t>
      </w:r>
    </w:p>
    <w:p w:rsidR="00DB4100" w:rsidRPr="009F295C" w:rsidRDefault="00DB4100" w:rsidP="009F295C"/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  <w:u w:val="single"/>
        </w:rPr>
        <w:t>Ход  игры</w:t>
      </w:r>
      <w:r w:rsidRPr="009F295C">
        <w:rPr>
          <w:b/>
          <w:bCs/>
        </w:rPr>
        <w:t xml:space="preserve">: </w:t>
      </w:r>
      <w:r w:rsidRPr="009F295C">
        <w:rPr>
          <w:b/>
          <w:bCs/>
          <w:u w:val="single"/>
        </w:rPr>
        <w:t>Вариант 1.</w:t>
      </w:r>
    </w:p>
    <w:p w:rsidR="00DB4100" w:rsidRPr="009F295C" w:rsidRDefault="00DB4100" w:rsidP="009F295C">
      <w:pPr>
        <w:rPr>
          <w:b/>
          <w:bCs/>
        </w:rPr>
      </w:pPr>
    </w:p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>1) Как  два  генерала  оказались на  необитаемом  острове?</w:t>
      </w:r>
    </w:p>
    <w:p w:rsidR="00DB4100" w:rsidRPr="009F295C" w:rsidRDefault="00DB4100" w:rsidP="009F295C">
      <w:r w:rsidRPr="009F295C">
        <w:t>а) в  результате  кораблекрушения;</w:t>
      </w:r>
    </w:p>
    <w:p w:rsidR="00DB4100" w:rsidRPr="009F295C" w:rsidRDefault="00DB4100" w:rsidP="009F295C">
      <w:r w:rsidRPr="009F295C">
        <w:t>б) по  щучьему  велению;</w:t>
      </w:r>
    </w:p>
    <w:p w:rsidR="00DB4100" w:rsidRPr="009F295C" w:rsidRDefault="00DB4100" w:rsidP="009F295C">
      <w:r w:rsidRPr="009F295C">
        <w:t>в) с  помощью  волшебства;</w:t>
      </w:r>
    </w:p>
    <w:p w:rsidR="00DB4100" w:rsidRPr="009F295C" w:rsidRDefault="00DB4100" w:rsidP="009F295C">
      <w:r w:rsidRPr="009F295C">
        <w:t>г) прилетели  на  корабле – самолёте.</w:t>
      </w:r>
    </w:p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>2) В  чём  мужик  варил  суп?</w:t>
      </w:r>
    </w:p>
    <w:p w:rsidR="00DB4100" w:rsidRPr="009F295C" w:rsidRDefault="00DB4100" w:rsidP="009F295C">
      <w:r w:rsidRPr="009F295C">
        <w:t xml:space="preserve">                 а) в  котелке;</w:t>
      </w:r>
    </w:p>
    <w:p w:rsidR="00DB4100" w:rsidRPr="009F295C" w:rsidRDefault="00DB4100" w:rsidP="009F295C">
      <w:r w:rsidRPr="009F295C">
        <w:t xml:space="preserve">                 б) в  пригоршне;</w:t>
      </w:r>
    </w:p>
    <w:p w:rsidR="00DB4100" w:rsidRPr="009F295C" w:rsidRDefault="00DB4100" w:rsidP="009F295C">
      <w:r w:rsidRPr="009F295C">
        <w:t xml:space="preserve">                 г) в  кокосовой  скорлупе;</w:t>
      </w:r>
    </w:p>
    <w:p w:rsidR="00DB4100" w:rsidRPr="009F295C" w:rsidRDefault="00DB4100" w:rsidP="009F295C">
      <w:r w:rsidRPr="009F295C">
        <w:t xml:space="preserve">                 д) в  чане.</w:t>
      </w:r>
    </w:p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>3)Какую  газету  читали  генералы  на  необитаемом  острове?</w:t>
      </w:r>
    </w:p>
    <w:p w:rsidR="00DB4100" w:rsidRPr="009F295C" w:rsidRDefault="00DB4100" w:rsidP="009F295C">
      <w:r w:rsidRPr="009F295C">
        <w:t xml:space="preserve">                 а) «Московскую  правду»;</w:t>
      </w:r>
    </w:p>
    <w:p w:rsidR="00DB4100" w:rsidRPr="009F295C" w:rsidRDefault="00DB4100" w:rsidP="009F295C">
      <w:r w:rsidRPr="009F295C">
        <w:t xml:space="preserve">                 б) «Московские  ведомости»;</w:t>
      </w:r>
    </w:p>
    <w:p w:rsidR="00DB4100" w:rsidRPr="009F295C" w:rsidRDefault="00DB4100" w:rsidP="009F295C">
      <w:r w:rsidRPr="009F295C">
        <w:t xml:space="preserve">                 в) «Московское  обозрение»;</w:t>
      </w:r>
    </w:p>
    <w:p w:rsidR="00DB4100" w:rsidRPr="009F295C" w:rsidRDefault="00DB4100" w:rsidP="009F295C">
      <w:r w:rsidRPr="009F295C">
        <w:t xml:space="preserve">                 г) «Вестник  Москвы».</w:t>
      </w:r>
    </w:p>
    <w:p w:rsidR="00DB4100" w:rsidRPr="009F295C" w:rsidRDefault="00DB4100" w:rsidP="009F295C">
      <w:r w:rsidRPr="009F295C">
        <w:rPr>
          <w:b/>
          <w:bCs/>
        </w:rPr>
        <w:t>4) Как генералы  отыскали  на  острове  мужика</w:t>
      </w:r>
      <w:r w:rsidRPr="009F295C">
        <w:t>?</w:t>
      </w:r>
    </w:p>
    <w:p w:rsidR="00DB4100" w:rsidRPr="009F295C" w:rsidRDefault="00DB4100" w:rsidP="009F295C">
      <w:r w:rsidRPr="009F295C">
        <w:t xml:space="preserve">                  а) по  следам, оставленным  на  песке; </w:t>
      </w:r>
    </w:p>
    <w:p w:rsidR="00DB4100" w:rsidRPr="009F295C" w:rsidRDefault="00DB4100" w:rsidP="009F295C">
      <w:r w:rsidRPr="009F295C">
        <w:t xml:space="preserve">                  б) по  звукам  балалайки;</w:t>
      </w:r>
    </w:p>
    <w:p w:rsidR="00DB4100" w:rsidRPr="009F295C" w:rsidRDefault="00DB4100" w:rsidP="009F295C">
      <w:r w:rsidRPr="009F295C">
        <w:t xml:space="preserve">                  в) по  запаху  мякинного  хлеба.</w:t>
      </w:r>
    </w:p>
    <w:p w:rsidR="00DB4100" w:rsidRPr="009F295C" w:rsidRDefault="00DB4100" w:rsidP="009F295C">
      <w:r w:rsidRPr="009F295C">
        <w:t xml:space="preserve">                  г) по  его крикам.     </w:t>
      </w:r>
    </w:p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>5) Кем  этот  мужик  работал  в  Петербурге?</w:t>
      </w:r>
    </w:p>
    <w:p w:rsidR="00DB4100" w:rsidRPr="009F295C" w:rsidRDefault="00DB4100" w:rsidP="009F295C">
      <w:r w:rsidRPr="009F295C">
        <w:t xml:space="preserve">                  а) поваром;</w:t>
      </w:r>
    </w:p>
    <w:p w:rsidR="00DB4100" w:rsidRPr="009F295C" w:rsidRDefault="00DB4100" w:rsidP="009F295C">
      <w:r w:rsidRPr="009F295C">
        <w:t xml:space="preserve">                  б) кузнецом;</w:t>
      </w:r>
    </w:p>
    <w:p w:rsidR="00DB4100" w:rsidRPr="009F295C" w:rsidRDefault="00DB4100" w:rsidP="009F295C">
      <w:r w:rsidRPr="009F295C">
        <w:t xml:space="preserve">                  в) моляром;</w:t>
      </w:r>
    </w:p>
    <w:p w:rsidR="00DB4100" w:rsidRPr="009F295C" w:rsidRDefault="00DB4100" w:rsidP="009F295C">
      <w:r w:rsidRPr="009F295C">
        <w:t xml:space="preserve">                  г)  извозчиком.</w:t>
      </w:r>
    </w:p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 xml:space="preserve">6) Чем  в  своей  жизни был  очень  недоволен  герой  сказки  «Дикий  помещик».                                </w:t>
      </w:r>
    </w:p>
    <w:p w:rsidR="00DB4100" w:rsidRPr="009F295C" w:rsidRDefault="00DB4100" w:rsidP="009F295C">
      <w:r w:rsidRPr="009F295C">
        <w:t xml:space="preserve">                  а) маленькой  пенсией;</w:t>
      </w:r>
    </w:p>
    <w:p w:rsidR="00DB4100" w:rsidRPr="009F295C" w:rsidRDefault="00DB4100" w:rsidP="009F295C">
      <w:r w:rsidRPr="009F295C">
        <w:t xml:space="preserve">                  б) обилием  мужиков;</w:t>
      </w:r>
    </w:p>
    <w:p w:rsidR="00DB4100" w:rsidRPr="009F295C" w:rsidRDefault="00DB4100" w:rsidP="009F295C">
      <w:r w:rsidRPr="009F295C">
        <w:t xml:space="preserve">                  в) отсутствием  жены;</w:t>
      </w:r>
    </w:p>
    <w:p w:rsidR="00DB4100" w:rsidRPr="009F295C" w:rsidRDefault="00DB4100" w:rsidP="009F295C">
      <w:r w:rsidRPr="009F295C">
        <w:t xml:space="preserve">                  г) отсутствием  детей.</w:t>
      </w:r>
    </w:p>
    <w:p w:rsidR="00DB4100" w:rsidRPr="009F295C" w:rsidRDefault="00DB4100" w:rsidP="009F295C"/>
    <w:p w:rsidR="00DB4100" w:rsidRPr="009F295C" w:rsidRDefault="00DB4100" w:rsidP="009F295C">
      <w:r w:rsidRPr="009F295C">
        <w:rPr>
          <w:b/>
          <w:bCs/>
        </w:rPr>
        <w:t>7) Кого  звал  помещик  в гости</w:t>
      </w:r>
      <w:r w:rsidRPr="009F295C">
        <w:t xml:space="preserve">? </w:t>
      </w:r>
    </w:p>
    <w:p w:rsidR="00DB4100" w:rsidRPr="009F295C" w:rsidRDefault="00DB4100" w:rsidP="009F295C">
      <w:r w:rsidRPr="009F295C">
        <w:t xml:space="preserve">                   а) медведь;</w:t>
      </w:r>
    </w:p>
    <w:p w:rsidR="00DB4100" w:rsidRPr="009F295C" w:rsidRDefault="00DB4100" w:rsidP="009F295C">
      <w:r w:rsidRPr="009F295C">
        <w:t xml:space="preserve">                   б) губернатора;</w:t>
      </w:r>
    </w:p>
    <w:p w:rsidR="00DB4100" w:rsidRPr="009F295C" w:rsidRDefault="00DB4100" w:rsidP="009F295C">
      <w:r w:rsidRPr="009F295C">
        <w:t xml:space="preserve">                   в) генералов – соседей;  </w:t>
      </w:r>
    </w:p>
    <w:p w:rsidR="00DB4100" w:rsidRPr="009F295C" w:rsidRDefault="00DB4100" w:rsidP="009F295C">
      <w:r w:rsidRPr="009F295C">
        <w:t xml:space="preserve">                   г) судью.</w:t>
      </w:r>
    </w:p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>8) Какой  способ  прогулки  помещик, «считал самым  приличным  и  удобным».</w:t>
      </w:r>
    </w:p>
    <w:p w:rsidR="00DB4100" w:rsidRPr="009F295C" w:rsidRDefault="00DB4100" w:rsidP="009F295C">
      <w:r w:rsidRPr="009F295C">
        <w:t xml:space="preserve">                    а) на  четвереньках;</w:t>
      </w:r>
    </w:p>
    <w:p w:rsidR="00DB4100" w:rsidRPr="009F295C" w:rsidRDefault="00DB4100" w:rsidP="009F295C">
      <w:r w:rsidRPr="009F295C">
        <w:t xml:space="preserve">                    б) в  карете;</w:t>
      </w:r>
    </w:p>
    <w:p w:rsidR="00DB4100" w:rsidRPr="009F295C" w:rsidRDefault="00DB4100" w:rsidP="009F295C">
      <w:r w:rsidRPr="009F295C">
        <w:t xml:space="preserve">                    в) верхом  на  лошади;</w:t>
      </w:r>
    </w:p>
    <w:p w:rsidR="00DB4100" w:rsidRPr="009F295C" w:rsidRDefault="00DB4100" w:rsidP="009F295C">
      <w:r w:rsidRPr="009F295C">
        <w:t xml:space="preserve">                    г) в  телеге.  </w:t>
      </w:r>
    </w:p>
    <w:p w:rsidR="00DB4100" w:rsidRPr="009F295C" w:rsidRDefault="00DB4100" w:rsidP="009F295C"/>
    <w:p w:rsidR="00DB4100" w:rsidRPr="009F295C" w:rsidRDefault="00DB4100" w:rsidP="009F295C"/>
    <w:p w:rsidR="00DB4100" w:rsidRPr="009F295C" w:rsidRDefault="00DB4100" w:rsidP="009F295C">
      <w:pPr>
        <w:rPr>
          <w:b/>
          <w:bCs/>
          <w:u w:val="single"/>
        </w:rPr>
      </w:pPr>
      <w:r w:rsidRPr="009F295C">
        <w:rPr>
          <w:b/>
          <w:bCs/>
          <w:u w:val="single"/>
        </w:rPr>
        <w:t>Вариант  2.</w:t>
      </w:r>
    </w:p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>1)В каком  виде прибыли  генералы  на  остров?</w:t>
      </w:r>
    </w:p>
    <w:p w:rsidR="00DB4100" w:rsidRPr="009F295C" w:rsidRDefault="00DB4100" w:rsidP="009F295C">
      <w:r w:rsidRPr="009F295C">
        <w:t xml:space="preserve">                      а)  в  мундирах;</w:t>
      </w:r>
    </w:p>
    <w:p w:rsidR="00DB4100" w:rsidRPr="009F295C" w:rsidRDefault="00DB4100" w:rsidP="009F295C">
      <w:r w:rsidRPr="009F295C">
        <w:t xml:space="preserve">                      б) в  ночных  сорочках;</w:t>
      </w:r>
    </w:p>
    <w:p w:rsidR="00DB4100" w:rsidRPr="009F295C" w:rsidRDefault="00DB4100" w:rsidP="009F295C">
      <w:r w:rsidRPr="009F295C">
        <w:t xml:space="preserve">                      в) в  шубах  и  валенках;</w:t>
      </w:r>
    </w:p>
    <w:p w:rsidR="00DB4100" w:rsidRPr="009F295C" w:rsidRDefault="00DB4100" w:rsidP="009F295C">
      <w:r w:rsidRPr="009F295C">
        <w:t xml:space="preserve">                      г) раздетые.</w:t>
      </w:r>
    </w:p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>2) Какой  предмет  проглотил один  из  генералов?</w:t>
      </w:r>
    </w:p>
    <w:p w:rsidR="00DB4100" w:rsidRPr="009F295C" w:rsidRDefault="00DB4100" w:rsidP="009F295C">
      <w:r w:rsidRPr="009F295C">
        <w:t xml:space="preserve">                       а) пуговицу;</w:t>
      </w:r>
    </w:p>
    <w:p w:rsidR="00DB4100" w:rsidRPr="009F295C" w:rsidRDefault="00DB4100" w:rsidP="009F295C">
      <w:r w:rsidRPr="009F295C">
        <w:t xml:space="preserve">                       б) орден;</w:t>
      </w:r>
    </w:p>
    <w:p w:rsidR="00DB4100" w:rsidRPr="009F295C" w:rsidRDefault="00DB4100" w:rsidP="009F295C">
      <w:r w:rsidRPr="009F295C">
        <w:t xml:space="preserve">                       в) тапочки;</w:t>
      </w:r>
    </w:p>
    <w:p w:rsidR="00DB4100" w:rsidRPr="009F295C" w:rsidRDefault="00DB4100" w:rsidP="009F295C">
      <w:r w:rsidRPr="009F295C">
        <w:t xml:space="preserve">                       г) платок.</w:t>
      </w:r>
    </w:p>
    <w:p w:rsidR="00DB4100" w:rsidRPr="009F295C" w:rsidRDefault="00DB4100" w:rsidP="009F295C">
      <w:r w:rsidRPr="009F295C">
        <w:rPr>
          <w:b/>
          <w:bCs/>
        </w:rPr>
        <w:t>3) Какой  выход  придумали  генералы , чтобы с  голоду  не  умереть</w:t>
      </w:r>
      <w:r w:rsidRPr="009F295C">
        <w:t>?</w:t>
      </w:r>
    </w:p>
    <w:p w:rsidR="00DB4100" w:rsidRPr="009F295C" w:rsidRDefault="00DB4100" w:rsidP="009F295C">
      <w:r w:rsidRPr="009F295C">
        <w:t xml:space="preserve">                        а) всё  время  спать;</w:t>
      </w:r>
    </w:p>
    <w:p w:rsidR="00DB4100" w:rsidRPr="009F295C" w:rsidRDefault="00DB4100" w:rsidP="009F295C">
      <w:r w:rsidRPr="009F295C">
        <w:t xml:space="preserve">                        б) научиться  работать;</w:t>
      </w:r>
    </w:p>
    <w:p w:rsidR="00DB4100" w:rsidRPr="009F295C" w:rsidRDefault="00DB4100" w:rsidP="009F295C">
      <w:r w:rsidRPr="009F295C">
        <w:t xml:space="preserve">                        в) найти  мужика;</w:t>
      </w:r>
    </w:p>
    <w:p w:rsidR="00DB4100" w:rsidRPr="009F295C" w:rsidRDefault="00DB4100" w:rsidP="009F295C">
      <w:r w:rsidRPr="009F295C">
        <w:t xml:space="preserve">                        г) поймать зверя.</w:t>
      </w:r>
    </w:p>
    <w:p w:rsidR="00DB4100" w:rsidRPr="009F295C" w:rsidRDefault="00DB4100" w:rsidP="009F295C">
      <w:pPr>
        <w:rPr>
          <w:b/>
          <w:bCs/>
        </w:rPr>
      </w:pPr>
      <w:r w:rsidRPr="009F295C">
        <w:t xml:space="preserve">4) </w:t>
      </w:r>
      <w:r w:rsidRPr="009F295C">
        <w:rPr>
          <w:b/>
          <w:bCs/>
        </w:rPr>
        <w:t>Из  чего мужик  сделал   силки  для  птиц?</w:t>
      </w:r>
    </w:p>
    <w:p w:rsidR="00DB4100" w:rsidRPr="009F295C" w:rsidRDefault="00DB4100" w:rsidP="009F295C">
      <w:r w:rsidRPr="009F295C">
        <w:t xml:space="preserve">                         а) из  собственных  волос;</w:t>
      </w:r>
    </w:p>
    <w:p w:rsidR="00DB4100" w:rsidRPr="009F295C" w:rsidRDefault="00DB4100" w:rsidP="009F295C">
      <w:r w:rsidRPr="009F295C">
        <w:t xml:space="preserve">                         б) из  собственной  рубахи;</w:t>
      </w:r>
    </w:p>
    <w:p w:rsidR="00DB4100" w:rsidRPr="009F295C" w:rsidRDefault="00DB4100" w:rsidP="009F295C">
      <w:r w:rsidRPr="009F295C">
        <w:t xml:space="preserve">                         в) из  собственных  лаптей;</w:t>
      </w:r>
    </w:p>
    <w:p w:rsidR="00DB4100" w:rsidRPr="009F295C" w:rsidRDefault="00DB4100" w:rsidP="009F295C">
      <w:r w:rsidRPr="009F295C">
        <w:t xml:space="preserve">                         г) из  лески.</w:t>
      </w:r>
    </w:p>
    <w:p w:rsidR="00DB4100" w:rsidRPr="009F295C" w:rsidRDefault="00DB4100" w:rsidP="009F295C">
      <w:r w:rsidRPr="009F295C">
        <w:t>5</w:t>
      </w:r>
      <w:r w:rsidRPr="009F295C">
        <w:rPr>
          <w:b/>
          <w:bCs/>
        </w:rPr>
        <w:t>) Как  генералы  вернулись  домой?</w:t>
      </w:r>
    </w:p>
    <w:p w:rsidR="00DB4100" w:rsidRPr="009F295C" w:rsidRDefault="00DB4100" w:rsidP="009F295C">
      <w:r w:rsidRPr="009F295C">
        <w:t xml:space="preserve">                          а) заснули  и  проснулись  дома;</w:t>
      </w:r>
    </w:p>
    <w:p w:rsidR="00DB4100" w:rsidRPr="009F295C" w:rsidRDefault="00DB4100" w:rsidP="009F295C">
      <w:r w:rsidRPr="009F295C">
        <w:t xml:space="preserve">                          б) Так же  как и  попали  на  остров;</w:t>
      </w:r>
    </w:p>
    <w:p w:rsidR="00DB4100" w:rsidRPr="009F295C" w:rsidRDefault="00DB4100" w:rsidP="009F295C">
      <w:r w:rsidRPr="009F295C">
        <w:t xml:space="preserve">                          в) их  спасли  случайно;</w:t>
      </w:r>
    </w:p>
    <w:p w:rsidR="00DB4100" w:rsidRPr="009F295C" w:rsidRDefault="00DB4100" w:rsidP="009F295C">
      <w:r w:rsidRPr="009F295C">
        <w:t xml:space="preserve">                          г) мужик  построил  корабль.</w:t>
      </w:r>
    </w:p>
    <w:p w:rsidR="00DB4100" w:rsidRPr="009F295C" w:rsidRDefault="00DB4100" w:rsidP="009F295C"/>
    <w:p w:rsidR="00DB4100" w:rsidRPr="009F295C" w:rsidRDefault="00DB4100" w:rsidP="009F295C"/>
    <w:p w:rsidR="00DB4100" w:rsidRPr="009F295C" w:rsidRDefault="00DB4100" w:rsidP="009F295C"/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>6) Чем  дикий  помещик  угощал  всех  гостей?</w:t>
      </w:r>
    </w:p>
    <w:p w:rsidR="00DB4100" w:rsidRPr="009F295C" w:rsidRDefault="00DB4100" w:rsidP="009F295C">
      <w:r w:rsidRPr="009F295C">
        <w:t xml:space="preserve">                           а) колбасой;</w:t>
      </w:r>
    </w:p>
    <w:p w:rsidR="00DB4100" w:rsidRPr="009F295C" w:rsidRDefault="00DB4100" w:rsidP="009F295C">
      <w:r w:rsidRPr="009F295C">
        <w:t xml:space="preserve">                           б) пряниками;</w:t>
      </w:r>
    </w:p>
    <w:p w:rsidR="00DB4100" w:rsidRPr="009F295C" w:rsidRDefault="00DB4100" w:rsidP="009F295C">
      <w:r w:rsidRPr="009F295C">
        <w:t xml:space="preserve">                           в) вареньем;</w:t>
      </w:r>
    </w:p>
    <w:p w:rsidR="00DB4100" w:rsidRPr="009F295C" w:rsidRDefault="00DB4100" w:rsidP="009F295C">
      <w:r w:rsidRPr="009F295C">
        <w:t xml:space="preserve">                           г) ягодами  и грибами.</w:t>
      </w:r>
    </w:p>
    <w:p w:rsidR="00DB4100" w:rsidRPr="009F295C" w:rsidRDefault="00DB4100" w:rsidP="009F295C">
      <w:pPr>
        <w:rPr>
          <w:b/>
          <w:bCs/>
        </w:rPr>
      </w:pPr>
      <w:r w:rsidRPr="009F295C">
        <w:rPr>
          <w:b/>
          <w:bCs/>
        </w:rPr>
        <w:t>7) Почему  осенью  помещик  даже  холода  не чувствовал?</w:t>
      </w:r>
    </w:p>
    <w:p w:rsidR="00DB4100" w:rsidRPr="009F295C" w:rsidRDefault="00DB4100" w:rsidP="009F295C">
      <w:r w:rsidRPr="009F295C">
        <w:t xml:space="preserve">                             а) надел  тулуп;</w:t>
      </w:r>
    </w:p>
    <w:p w:rsidR="00DB4100" w:rsidRPr="009F295C" w:rsidRDefault="00DB4100" w:rsidP="009F295C">
      <w:r w:rsidRPr="009F295C">
        <w:t xml:space="preserve">                             б) сидел  на  печи;</w:t>
      </w:r>
    </w:p>
    <w:p w:rsidR="00DB4100" w:rsidRPr="009F295C" w:rsidRDefault="00DB4100" w:rsidP="009F295C">
      <w:r w:rsidRPr="009F295C">
        <w:t xml:space="preserve">                             в) оброс  волосами;</w:t>
      </w:r>
    </w:p>
    <w:p w:rsidR="00DB4100" w:rsidRPr="009F295C" w:rsidRDefault="00DB4100" w:rsidP="009F295C">
      <w:r w:rsidRPr="009F295C">
        <w:t xml:space="preserve">                             г) беспробудно  пил.</w:t>
      </w:r>
    </w:p>
    <w:p w:rsidR="00DB4100" w:rsidRPr="009F295C" w:rsidRDefault="00DB4100" w:rsidP="009F295C">
      <w:r w:rsidRPr="009F295C">
        <w:rPr>
          <w:b/>
          <w:bCs/>
        </w:rPr>
        <w:t>8) Кто  побеспокоился  о  том, что вернуть  мужика к  помещику</w:t>
      </w:r>
      <w:r w:rsidRPr="009F295C">
        <w:t>?</w:t>
      </w:r>
    </w:p>
    <w:p w:rsidR="00DB4100" w:rsidRPr="009F295C" w:rsidRDefault="00DB4100" w:rsidP="009F295C">
      <w:r w:rsidRPr="009F295C">
        <w:t xml:space="preserve">                             а) губернское  начальство;</w:t>
      </w:r>
    </w:p>
    <w:p w:rsidR="00DB4100" w:rsidRPr="009F295C" w:rsidRDefault="00DB4100" w:rsidP="009F295C">
      <w:r w:rsidRPr="009F295C">
        <w:t xml:space="preserve">                             б) сам  помещик;</w:t>
      </w:r>
    </w:p>
    <w:p w:rsidR="00DB4100" w:rsidRPr="009F295C" w:rsidRDefault="00DB4100" w:rsidP="009F295C">
      <w:r w:rsidRPr="009F295C">
        <w:t xml:space="preserve">                             в) соседи;</w:t>
      </w:r>
    </w:p>
    <w:p w:rsidR="00DB4100" w:rsidRPr="009F295C" w:rsidRDefault="00DB4100" w:rsidP="009F295C">
      <w:r w:rsidRPr="009F295C">
        <w:t xml:space="preserve">                             г) царь.</w:t>
      </w:r>
    </w:p>
    <w:p w:rsidR="00DB4100" w:rsidRPr="009F295C" w:rsidRDefault="00DB4100" w:rsidP="009F295C"/>
    <w:p w:rsidR="00DB4100" w:rsidRPr="009F295C" w:rsidRDefault="00DB4100" w:rsidP="009F295C">
      <w:pPr>
        <w:rPr>
          <w:b/>
          <w:bCs/>
          <w:u w:val="single"/>
        </w:rPr>
      </w:pPr>
      <w:r w:rsidRPr="009F295C">
        <w:rPr>
          <w:b/>
          <w:bCs/>
          <w:u w:val="single"/>
        </w:rPr>
        <w:t xml:space="preserve">Подведение  итогов  игры.              </w:t>
      </w:r>
    </w:p>
    <w:p w:rsidR="00DB4100" w:rsidRPr="009F295C" w:rsidRDefault="00DB41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4100" w:rsidRPr="009F295C" w:rsidSect="005326D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00" w:rsidRDefault="00DB4100" w:rsidP="001F7DEA">
      <w:pPr>
        <w:spacing w:after="0" w:line="240" w:lineRule="auto"/>
      </w:pPr>
      <w:r>
        <w:separator/>
      </w:r>
    </w:p>
  </w:endnote>
  <w:endnote w:type="continuationSeparator" w:id="0">
    <w:p w:rsidR="00DB4100" w:rsidRDefault="00DB4100" w:rsidP="001F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00" w:rsidRDefault="00DB4100" w:rsidP="001F7DEA">
      <w:pPr>
        <w:spacing w:after="0" w:line="240" w:lineRule="auto"/>
      </w:pPr>
      <w:r>
        <w:separator/>
      </w:r>
    </w:p>
  </w:footnote>
  <w:footnote w:type="continuationSeparator" w:id="0">
    <w:p w:rsidR="00DB4100" w:rsidRDefault="00DB4100" w:rsidP="001F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00" w:rsidRPr="001E5AE3" w:rsidRDefault="00DB4100" w:rsidP="00F111E1">
    <w:pPr>
      <w:pStyle w:val="Header"/>
      <w:tabs>
        <w:tab w:val="clear" w:pos="4677"/>
        <w:tab w:val="clear" w:pos="9355"/>
        <w:tab w:val="left" w:pos="2445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130"/>
    <w:multiLevelType w:val="hybridMultilevel"/>
    <w:tmpl w:val="EDA6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95C"/>
    <w:rsid w:val="001A462E"/>
    <w:rsid w:val="001E5AE3"/>
    <w:rsid w:val="001F7DEA"/>
    <w:rsid w:val="005326DA"/>
    <w:rsid w:val="008F23B9"/>
    <w:rsid w:val="009D5153"/>
    <w:rsid w:val="009F295C"/>
    <w:rsid w:val="00B32491"/>
    <w:rsid w:val="00DB4100"/>
    <w:rsid w:val="00F1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E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29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295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4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9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643</Words>
  <Characters>3668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2</cp:revision>
  <cp:lastPrinted>2013-11-07T12:16:00Z</cp:lastPrinted>
  <dcterms:created xsi:type="dcterms:W3CDTF">2013-11-06T12:49:00Z</dcterms:created>
  <dcterms:modified xsi:type="dcterms:W3CDTF">2013-11-07T12:17:00Z</dcterms:modified>
</cp:coreProperties>
</file>