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2E" w:rsidRDefault="0074552E">
      <w:r>
        <w:rPr>
          <w:noProof/>
        </w:rPr>
        <w:pict>
          <v:group id="Group 2" o:spid="_x0000_s1026" style="position:absolute;margin-left:490.8pt;margin-top:0;width:291pt;height:841.55pt;z-index:251658240;mso-position-horizontal:right;mso-position-horizontal-relative:page;mso-position-vertical:top;mso-position-vertical-relative:page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" o:allowincell="f">
            <v:group id="Group 3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rect id="Rectangle 4" o:spid="_x0000_s1028" style="position:absolute;left:7755;width:4505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nZb4A&#10;AADaAAAADwAAAGRycy9kb3ducmV2LnhtbESPzQrCMBCE74LvEFbwpqkiRatRRBRE8OAfeFyatS02&#10;m9JErW9vBMHjMDPfMLNFY0rxpNoVlhUM+hEI4tTqgjMF59OmNwbhPLLG0jIpeJODxbzdmmGi7YsP&#10;9Dz6TAQIuwQV5N5XiZQuzcmg69uKOHg3Wxv0QdaZ1DW+AtyUchhFsTRYcFjIsaJVTun9+DAKJvEu&#10;MrJaxpvLtcT9wN39cL9WqttpllMQnhr/D//aW61gBN8r4Qb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+J2W+AAAA2gAAAA8AAAAAAAAAAAAAAAAAmAIAAGRycy9kb3ducmV2&#10;LnhtbFBLBQYAAAAABAAEAPUAAACDAwAAAAA=&#10;" fillcolor="#9bbb59" stroked="f" strokecolor="#d8d8d8"/>
              <v:rect id="Rectangle 5" o:spid="_x0000_s1029" alt="Light vertical" style="position:absolute;left:7560;top:8;width:195;height:158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VAcIA&#10;AADaAAAADwAAAGRycy9kb3ducmV2LnhtbESPQWvCQBSE7wX/w/IEb7pRabVpNiKitD212np/ZJ/Z&#10;YPZtyK5J+u+7BaHHYWa+YbLNYGvRUesrxwrmswQEceF0xaWC76/DdA3CB2SNtWNS8EMeNvnoIcNU&#10;u56P1J1CKSKEfYoKTAhNKqUvDFn0M9cQR+/iWoshyraUusU+wm0tF0nyJC1WHBcMNrQzVFxPN6vg&#10;PVmeX/f4yfXqo9PP/dlsUR+VmoyH7QuIQEP4D9/bb1rBI/xd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1UBwgAAANoAAAAPAAAAAAAAAAAAAAAAAJgCAABkcnMvZG93&#10;bnJldi54bWxQSwUGAAAAAAQABAD1AAAAhwMAAAAA&#10;" fillcolor="#9bbb59" stroked="f" strokecolor="white" strokeweight="1pt">
                <v:fill r:id="rId5" o:title="" opacity="52428f" o:opacity2="52428f" type="pattern"/>
                <v:shadow color="#d8d8d8" offset="3pt,3pt"/>
              </v:rect>
            </v:group>
            <v:rect id="Rectangle 6" o:spid="_x0000_s1030" style="position:absolute;left:7344;width:4896;height:395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7lW8IA&#10;AADaAAAADwAAAGRycy9kb3ducmV2LnhtbESPQWvCQBSE7wX/w/IEL0U3ehBJXUULlUJFaho8P7LP&#10;bDT7NmS3Jv33rlDwOMzMN8xy3dta3Kj1lWMF00kCgrhwuuJSQf7zMV6A8AFZY+2YFPyRh/Vq8LLE&#10;VLuOj3TLQikihH2KCkwITSqlLwxZ9BPXEEfv7FqLIcq2lLrFLsJtLWdJMpcWK44LBht6N1Rcs18b&#10;KTbv8Mv0l+/tlvaLw45OuXxVajTsN28gAvXhGf5vf2oFc3hciTd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7uVbwgAAANoAAAAPAAAAAAAAAAAAAAAAAJgCAABkcnMvZG93&#10;bnJldi54bWxQSwUGAAAAAAQABAD1AAAAhwMAAAAA&#10;" filled="f" stroked="f" strokecolor="white" strokeweight="1pt">
              <v:fill opacity="52428f"/>
              <v:textbox inset="28.8pt,14.4pt,14.4pt,14.4pt">
                <w:txbxContent>
                  <w:p w:rsidR="0074552E" w:rsidRPr="00251F1D" w:rsidRDefault="0074552E" w:rsidP="007B7454">
                    <w:pPr>
                      <w:jc w:val="right"/>
                      <w:rPr>
                        <w:rFonts w:ascii="Arial" w:hAnsi="Arial" w:cs="Arial"/>
                        <w:b/>
                        <w:color w:val="FFFFFF"/>
                        <w:sz w:val="56"/>
                        <w:szCs w:val="32"/>
                      </w:rPr>
                    </w:pPr>
                    <w:r w:rsidRPr="00251F1D">
                      <w:rPr>
                        <w:rFonts w:ascii="Arial" w:hAnsi="Arial" w:cs="Arial"/>
                        <w:b/>
                        <w:color w:val="FFFFFF"/>
                        <w:sz w:val="56"/>
                        <w:szCs w:val="32"/>
                      </w:rPr>
                      <w:t>Я держу себя в руках…</w:t>
                    </w:r>
                  </w:p>
                  <w:p w:rsidR="0074552E" w:rsidRPr="00251F1D" w:rsidRDefault="0074552E" w:rsidP="007B7454">
                    <w:pPr>
                      <w:jc w:val="right"/>
                      <w:rPr>
                        <w:rFonts w:ascii="Arial" w:hAnsi="Arial" w:cs="Arial"/>
                        <w:b/>
                        <w:color w:val="FFFFFF"/>
                        <w:sz w:val="56"/>
                        <w:szCs w:val="32"/>
                      </w:rPr>
                    </w:pPr>
                  </w:p>
                  <w:p w:rsidR="0074552E" w:rsidRPr="00251F1D" w:rsidRDefault="0074552E">
                    <w:pPr>
                      <w:pStyle w:val="NoSpacing"/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</w:p>
                </w:txbxContent>
              </v:textbox>
            </v:rect>
            <v:rect id="Rectangle 7" o:spid="_x0000_s1031" style="position:absolute;left:7329;top:10658;width:4889;height:446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AwMMA&#10;AADaAAAADwAAAGRycy9kb3ducmV2LnhtbESPQWvCQBSE70L/w/IKvUjd2INKdBNUaClYpLXB8yP7&#10;zEazb0N2a9J/3y0IHoeZ+YZZ5YNtxJU6XztWMJ0kIIhLp2uuFBTfr88LED4ga2wck4Jf8pBnD6MV&#10;ptr1/EXXQ6hEhLBPUYEJoU2l9KUhi37iWuLonVxnMUTZVVJ32Ee4beRLksykxZrjgsGWtobKy+HH&#10;RootetyZ4fy52dDHYv9Gx0KOlXp6HNZLEIGGcA/f2u9awRz+r8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AwMMAAADaAAAADwAAAAAAAAAAAAAAAACYAgAAZHJzL2Rv&#10;d25yZXYueG1sUEsFBgAAAAAEAAQA9QAAAIgDAAAAAA==&#10;" filled="f" stroked="f" strokecolor="white" strokeweight="1pt">
              <v:fill opacity="52428f"/>
              <v:textbox inset="28.8pt,14.4pt,14.4pt,14.4pt">
                <w:txbxContent>
                  <w:p w:rsidR="0074552E" w:rsidRDefault="0074552E" w:rsidP="007B7454">
                    <w:pPr>
                      <w:pStyle w:val="NormalWeb"/>
                      <w:spacing w:before="0" w:after="0" w:line="100" w:lineRule="atLeast"/>
                      <w:ind w:hanging="709"/>
                      <w:jc w:val="right"/>
                      <w:rPr>
                        <w:b/>
                        <w:color w:val="FFFFFF"/>
                        <w:sz w:val="28"/>
                        <w:szCs w:val="26"/>
                      </w:rPr>
                    </w:pPr>
                    <w:r>
                      <w:rPr>
                        <w:b/>
                        <w:color w:val="FFFFFF"/>
                        <w:sz w:val="28"/>
                        <w:szCs w:val="26"/>
                      </w:rPr>
                      <w:t>Майборода Н.М.,</w:t>
                    </w:r>
                  </w:p>
                  <w:p w:rsidR="0074552E" w:rsidRPr="00174B6D" w:rsidRDefault="0074552E" w:rsidP="007B7454">
                    <w:pPr>
                      <w:pStyle w:val="NormalWeb"/>
                      <w:spacing w:before="0" w:after="0" w:line="100" w:lineRule="atLeast"/>
                      <w:ind w:hanging="709"/>
                      <w:jc w:val="right"/>
                      <w:rPr>
                        <w:b/>
                        <w:color w:val="FFFFFF"/>
                        <w:sz w:val="32"/>
                        <w:szCs w:val="26"/>
                      </w:rPr>
                    </w:pPr>
                    <w:r>
                      <w:rPr>
                        <w:b/>
                        <w:color w:val="FFFFFF"/>
                        <w:sz w:val="28"/>
                        <w:szCs w:val="26"/>
                      </w:rPr>
                      <w:t xml:space="preserve"> педагог-психолог МБОУ СОШ №11</w:t>
                    </w:r>
                  </w:p>
                  <w:p w:rsidR="0074552E" w:rsidRPr="007B7454" w:rsidRDefault="0074552E" w:rsidP="007B7454"/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rect id="Rectangle 8" o:spid="_x0000_s1032" style="position:absolute;margin-left:0;margin-top:211.2pt;width:533.75pt;height:60.1pt;z-index:251659264;visibility:visible;mso-position-horizontal:left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" o:allowincell="f" fillcolor="#4f81bd" strokecolor="white" strokeweight="1pt">
            <v:shadow color="#d8d8d8" offset="3pt,3pt"/>
            <v:textbox style="mso-fit-shape-to-text:t" inset="14.4pt,,14.4pt">
              <w:txbxContent>
                <w:p w:rsidR="0074552E" w:rsidRPr="00251F1D" w:rsidRDefault="0074552E">
                  <w:pPr>
                    <w:pStyle w:val="NoSpacing"/>
                    <w:jc w:val="right"/>
                    <w:rPr>
                      <w:rFonts w:ascii="Cambria" w:hAnsi="Cambria"/>
                      <w:color w:val="FFFFFF"/>
                      <w:sz w:val="72"/>
                      <w:szCs w:val="72"/>
                    </w:rPr>
                  </w:pPr>
                  <w:r w:rsidRPr="00251F1D">
                    <w:rPr>
                      <w:rFonts w:ascii="Cambria" w:hAnsi="Cambria"/>
                      <w:color w:val="FFFFFF"/>
                      <w:sz w:val="72"/>
                      <w:szCs w:val="72"/>
                    </w:rPr>
                    <w:t>ЧАС ОБЩЕНИЯ</w:t>
                  </w:r>
                </w:p>
              </w:txbxContent>
            </v:textbox>
            <w10:wrap anchorx="page" anchory="page"/>
          </v:rect>
        </w:pict>
      </w:r>
    </w:p>
    <w:p w:rsidR="0074552E" w:rsidRPr="00030BD2" w:rsidRDefault="0074552E" w:rsidP="00E34688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33" type="#_x0000_t75" alt="http://img1.liveinternet.ru/images/attach/c/3/87/663/87663061_4783955_106.jpg" style="position:absolute;left:0;text-align:left;margin-left:6pt;margin-top:208.6pt;width:468.95pt;height:282.7pt;z-index:251660288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">
            <v:imagedata r:id="rId6" o:title=""/>
            <o:lock v:ext="edit" aspectratio="f"/>
          </v:shape>
        </w:pict>
      </w:r>
      <w:r>
        <w:rPr>
          <w:sz w:val="28"/>
          <w:szCs w:val="28"/>
        </w:rPr>
        <w:br w:type="page"/>
      </w:r>
    </w:p>
    <w:p w:rsidR="0074552E" w:rsidRPr="00030BD2" w:rsidRDefault="0074552E" w:rsidP="00AE70E3">
      <w:pPr>
        <w:rPr>
          <w:sz w:val="28"/>
          <w:szCs w:val="28"/>
        </w:rPr>
      </w:pPr>
      <w:r w:rsidRPr="00030BD2">
        <w:rPr>
          <w:b/>
          <w:sz w:val="28"/>
          <w:szCs w:val="28"/>
        </w:rPr>
        <w:t>Цель</w:t>
      </w:r>
      <w:r w:rsidRPr="00030BD2">
        <w:rPr>
          <w:sz w:val="28"/>
          <w:szCs w:val="28"/>
        </w:rPr>
        <w:t>: способствовать снижению стресса у старшеклассников через осознание своего поведения и расширение поведенческого репертуара.</w:t>
      </w:r>
    </w:p>
    <w:p w:rsidR="0074552E" w:rsidRPr="00030BD2" w:rsidRDefault="0074552E" w:rsidP="000A4416">
      <w:pPr>
        <w:pStyle w:val="NormalWeb"/>
        <w:rPr>
          <w:b/>
          <w:sz w:val="28"/>
          <w:szCs w:val="28"/>
        </w:rPr>
      </w:pPr>
      <w:r w:rsidRPr="00030BD2">
        <w:rPr>
          <w:b/>
          <w:sz w:val="28"/>
          <w:szCs w:val="28"/>
        </w:rPr>
        <w:t xml:space="preserve">Задачи: </w:t>
      </w:r>
    </w:p>
    <w:p w:rsidR="0074552E" w:rsidRPr="00030BD2" w:rsidRDefault="0074552E" w:rsidP="000A4416">
      <w:pPr>
        <w:numPr>
          <w:ilvl w:val="0"/>
          <w:numId w:val="4"/>
        </w:numPr>
        <w:ind w:left="714" w:hanging="357"/>
        <w:rPr>
          <w:sz w:val="28"/>
          <w:szCs w:val="28"/>
        </w:rPr>
      </w:pPr>
      <w:r w:rsidRPr="00030BD2">
        <w:rPr>
          <w:sz w:val="28"/>
          <w:szCs w:val="28"/>
        </w:rPr>
        <w:t>  Познакомить учащихся с понятием «стресс», влиянием стресса и дистресса на организм и психику человека</w:t>
      </w:r>
    </w:p>
    <w:p w:rsidR="0074552E" w:rsidRPr="00030BD2" w:rsidRDefault="0074552E" w:rsidP="000A4416">
      <w:pPr>
        <w:pStyle w:val="NormalWeb"/>
        <w:numPr>
          <w:ilvl w:val="0"/>
          <w:numId w:val="4"/>
        </w:numPr>
        <w:spacing w:before="0" w:after="0"/>
        <w:ind w:left="714" w:right="0" w:hanging="357"/>
        <w:rPr>
          <w:sz w:val="28"/>
          <w:szCs w:val="28"/>
        </w:rPr>
      </w:pPr>
      <w:r w:rsidRPr="00030BD2">
        <w:rPr>
          <w:sz w:val="28"/>
          <w:szCs w:val="28"/>
        </w:rPr>
        <w:t>  Подготовка к успешной сдаче ЕГЭ</w:t>
      </w:r>
    </w:p>
    <w:p w:rsidR="0074552E" w:rsidRDefault="0074552E" w:rsidP="000A4416">
      <w:pPr>
        <w:numPr>
          <w:ilvl w:val="0"/>
          <w:numId w:val="4"/>
        </w:numPr>
        <w:ind w:left="714" w:hanging="357"/>
        <w:rPr>
          <w:sz w:val="28"/>
          <w:szCs w:val="28"/>
        </w:rPr>
      </w:pPr>
      <w:r w:rsidRPr="00030BD2">
        <w:rPr>
          <w:sz w:val="28"/>
          <w:szCs w:val="28"/>
        </w:rPr>
        <w:t>  Показать различные виды реакции на стресс и пути выработки адаптивной стратегии поведения в стрессовых ситуациях</w:t>
      </w:r>
    </w:p>
    <w:p w:rsidR="0074552E" w:rsidRPr="00030BD2" w:rsidRDefault="0074552E" w:rsidP="000A4416">
      <w:pPr>
        <w:numPr>
          <w:ilvl w:val="0"/>
          <w:numId w:val="4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>Профилактика кризисных состояний и суицидов среди подростков</w:t>
      </w:r>
      <w:r w:rsidRPr="00030BD2">
        <w:rPr>
          <w:sz w:val="28"/>
          <w:szCs w:val="28"/>
        </w:rPr>
        <w:t>.</w:t>
      </w:r>
    </w:p>
    <w:p w:rsidR="0074552E" w:rsidRPr="00030BD2" w:rsidRDefault="0074552E" w:rsidP="00AE70E3">
      <w:pPr>
        <w:rPr>
          <w:sz w:val="28"/>
          <w:szCs w:val="28"/>
        </w:rPr>
      </w:pPr>
    </w:p>
    <w:p w:rsidR="0074552E" w:rsidRPr="00AF7D33" w:rsidRDefault="0074552E" w:rsidP="00AF7D33">
      <w:pPr>
        <w:pStyle w:val="NormalWeb"/>
        <w:spacing w:before="0" w:after="0"/>
        <w:ind w:right="0"/>
        <w:rPr>
          <w:sz w:val="28"/>
          <w:szCs w:val="28"/>
        </w:rPr>
      </w:pPr>
      <w:r w:rsidRPr="00AF7D33">
        <w:rPr>
          <w:rStyle w:val="Strong"/>
          <w:iCs/>
          <w:sz w:val="28"/>
          <w:szCs w:val="28"/>
        </w:rPr>
        <w:t>Оборудование, материалы</w:t>
      </w:r>
    </w:p>
    <w:p w:rsidR="0074552E" w:rsidRPr="00AF7D33" w:rsidRDefault="0074552E" w:rsidP="00AF7D33">
      <w:pPr>
        <w:pStyle w:val="NormalWeb"/>
        <w:spacing w:before="0" w:after="0"/>
        <w:ind w:right="0"/>
        <w:rPr>
          <w:sz w:val="28"/>
          <w:szCs w:val="28"/>
        </w:rPr>
      </w:pPr>
      <w:r w:rsidRPr="00AF7D33">
        <w:rPr>
          <w:sz w:val="28"/>
          <w:szCs w:val="28"/>
        </w:rPr>
        <w:t xml:space="preserve"> На каждую группу — лист бумаги, ручка (как вариант — лист ватмана, маркер), раздаточный материл «Экзамены без стресса» (по возможности предоставить этот материал каждому участинку).</w:t>
      </w:r>
    </w:p>
    <w:p w:rsidR="0074552E" w:rsidRPr="00030BD2" w:rsidRDefault="0074552E" w:rsidP="00AE70E3">
      <w:pPr>
        <w:pStyle w:val="NormalWeb"/>
        <w:rPr>
          <w:sz w:val="28"/>
          <w:szCs w:val="28"/>
        </w:rPr>
      </w:pPr>
    </w:p>
    <w:p w:rsidR="0074552E" w:rsidRPr="00030BD2" w:rsidRDefault="0074552E" w:rsidP="00AE70E3">
      <w:pPr>
        <w:pStyle w:val="NormalWeb"/>
        <w:jc w:val="center"/>
        <w:rPr>
          <w:rStyle w:val="Strong"/>
          <w:sz w:val="28"/>
          <w:szCs w:val="28"/>
        </w:rPr>
      </w:pPr>
      <w:r w:rsidRPr="00030BD2">
        <w:rPr>
          <w:rStyle w:val="Strong"/>
          <w:sz w:val="28"/>
          <w:szCs w:val="28"/>
        </w:rPr>
        <w:t>ХОД МЕРОПРИЯТИЯ</w:t>
      </w:r>
    </w:p>
    <w:p w:rsidR="0074552E" w:rsidRDefault="0074552E" w:rsidP="00AF7D33">
      <w:pPr>
        <w:pStyle w:val="NormalWeb"/>
        <w:tabs>
          <w:tab w:val="left" w:pos="-480"/>
          <w:tab w:val="left" w:pos="600"/>
        </w:tabs>
        <w:spacing w:before="0" w:after="0"/>
        <w:ind w:right="0"/>
        <w:jc w:val="right"/>
        <w:rPr>
          <w:b/>
          <w:i/>
          <w:sz w:val="28"/>
          <w:szCs w:val="28"/>
        </w:rPr>
      </w:pPr>
      <w:r w:rsidRPr="00AF7D33">
        <w:rPr>
          <w:rStyle w:val="Strong"/>
          <w:b w:val="0"/>
          <w:sz w:val="28"/>
          <w:szCs w:val="28"/>
        </w:rPr>
        <w:t>Девиз:</w:t>
      </w:r>
      <w:r w:rsidRPr="00AF7D33">
        <w:rPr>
          <w:b/>
          <w:i/>
          <w:sz w:val="28"/>
          <w:szCs w:val="28"/>
        </w:rPr>
        <w:t xml:space="preserve"> Не можете изменить обстоятельства, </w:t>
      </w:r>
    </w:p>
    <w:p w:rsidR="0074552E" w:rsidRPr="00AF7D33" w:rsidRDefault="0074552E" w:rsidP="00AF7D33">
      <w:pPr>
        <w:pStyle w:val="NormalWeb"/>
        <w:tabs>
          <w:tab w:val="left" w:pos="-480"/>
          <w:tab w:val="left" w:pos="600"/>
        </w:tabs>
        <w:spacing w:before="0" w:after="0"/>
        <w:ind w:right="0"/>
        <w:jc w:val="right"/>
        <w:rPr>
          <w:sz w:val="28"/>
          <w:szCs w:val="28"/>
        </w:rPr>
      </w:pPr>
      <w:r w:rsidRPr="00AF7D33">
        <w:rPr>
          <w:b/>
          <w:i/>
          <w:sz w:val="28"/>
          <w:szCs w:val="28"/>
        </w:rPr>
        <w:t>измените свое отношение к ним</w:t>
      </w:r>
      <w:r w:rsidRPr="00AF7D33">
        <w:rPr>
          <w:i/>
          <w:sz w:val="28"/>
          <w:szCs w:val="28"/>
        </w:rPr>
        <w:t>!</w:t>
      </w:r>
    </w:p>
    <w:p w:rsidR="0074552E" w:rsidRPr="00030BD2" w:rsidRDefault="0074552E" w:rsidP="00AE70E3">
      <w:pPr>
        <w:pStyle w:val="NormalWeb"/>
        <w:rPr>
          <w:sz w:val="28"/>
          <w:szCs w:val="28"/>
        </w:rPr>
      </w:pPr>
      <w:r w:rsidRPr="00030BD2">
        <w:rPr>
          <w:sz w:val="28"/>
          <w:szCs w:val="28"/>
        </w:rPr>
        <w:t>Обучающиеся свободно, по желанию занимают места.</w:t>
      </w:r>
    </w:p>
    <w:p w:rsidR="0074552E" w:rsidRPr="000A4416" w:rsidRDefault="0074552E" w:rsidP="00030BD2">
      <w:pPr>
        <w:rPr>
          <w:i/>
          <w:sz w:val="28"/>
          <w:szCs w:val="28"/>
          <w:u w:val="single"/>
        </w:rPr>
      </w:pPr>
      <w:r w:rsidRPr="000A4416">
        <w:rPr>
          <w:i/>
          <w:sz w:val="28"/>
          <w:szCs w:val="28"/>
          <w:u w:val="single"/>
        </w:rPr>
        <w:t>Вступительное слово ведущего:</w:t>
      </w:r>
    </w:p>
    <w:p w:rsidR="0074552E" w:rsidRPr="000A4416" w:rsidRDefault="0074552E" w:rsidP="00030BD2">
      <w:pPr>
        <w:rPr>
          <w:sz w:val="28"/>
          <w:szCs w:val="28"/>
        </w:rPr>
      </w:pPr>
      <w:r w:rsidRPr="000A4416">
        <w:rPr>
          <w:sz w:val="28"/>
          <w:szCs w:val="28"/>
        </w:rPr>
        <w:t>Модно и популярно жаловаться «на стресс». Он – причина большинства бед и несчастий нашей жизни, корень всех бед и зол. Модно принимать витамины с условными названиями «стресс-формула», «антистресс». Модно пользоваться косметикой с названием «антистресс». Модно заниматься фитнесом, шопингом, аутотренингом, посещать семинары, пить лекарства.</w:t>
      </w:r>
    </w:p>
    <w:p w:rsidR="0074552E" w:rsidRPr="000A4416" w:rsidRDefault="0074552E" w:rsidP="00030BD2">
      <w:pPr>
        <w:rPr>
          <w:b/>
          <w:i/>
          <w:sz w:val="28"/>
          <w:szCs w:val="28"/>
        </w:rPr>
      </w:pPr>
      <w:r w:rsidRPr="000A4416">
        <w:rPr>
          <w:b/>
          <w:i/>
          <w:sz w:val="28"/>
          <w:szCs w:val="28"/>
        </w:rPr>
        <w:t>Почему мы это делаем?</w:t>
      </w:r>
    </w:p>
    <w:p w:rsidR="0074552E" w:rsidRPr="00030BD2" w:rsidRDefault="0074552E" w:rsidP="00030BD2">
      <w:pPr>
        <w:rPr>
          <w:sz w:val="28"/>
          <w:szCs w:val="28"/>
        </w:rPr>
      </w:pPr>
      <w:r w:rsidRPr="00030BD2">
        <w:rPr>
          <w:sz w:val="28"/>
          <w:szCs w:val="28"/>
        </w:rPr>
        <w:t>Учащиеся обсуждают вопрос. (Потому что… посоветовали родственники, друзья, знакомые, коллеги, врач)</w:t>
      </w:r>
    </w:p>
    <w:p w:rsidR="0074552E" w:rsidRPr="000A4416" w:rsidRDefault="0074552E" w:rsidP="00030BD2">
      <w:pPr>
        <w:rPr>
          <w:b/>
          <w:i/>
          <w:sz w:val="28"/>
          <w:szCs w:val="28"/>
        </w:rPr>
      </w:pPr>
      <w:r w:rsidRPr="00030BD2">
        <w:rPr>
          <w:sz w:val="28"/>
          <w:szCs w:val="28"/>
        </w:rPr>
        <w:t xml:space="preserve"> </w:t>
      </w:r>
      <w:r w:rsidRPr="000A4416">
        <w:rPr>
          <w:b/>
          <w:i/>
          <w:sz w:val="28"/>
          <w:szCs w:val="28"/>
        </w:rPr>
        <w:t>Зачем мы это делаем?</w:t>
      </w:r>
    </w:p>
    <w:p w:rsidR="0074552E" w:rsidRPr="00030BD2" w:rsidRDefault="0074552E" w:rsidP="00030BD2">
      <w:pPr>
        <w:rPr>
          <w:sz w:val="28"/>
          <w:szCs w:val="28"/>
        </w:rPr>
      </w:pPr>
      <w:r w:rsidRPr="00030BD2">
        <w:rPr>
          <w:sz w:val="28"/>
          <w:szCs w:val="28"/>
        </w:rPr>
        <w:t>«Чтобы избавиться от стресса»</w:t>
      </w:r>
    </w:p>
    <w:p w:rsidR="0074552E" w:rsidRPr="0070312A" w:rsidRDefault="0074552E" w:rsidP="00AE70E3">
      <w:pPr>
        <w:spacing w:before="100" w:beforeAutospacing="1" w:after="100" w:afterAutospacing="1"/>
        <w:outlineLvl w:val="1"/>
        <w:rPr>
          <w:bCs/>
          <w:i/>
          <w:sz w:val="28"/>
          <w:szCs w:val="28"/>
        </w:rPr>
      </w:pPr>
      <w:r w:rsidRPr="000A4416">
        <w:rPr>
          <w:b/>
          <w:bCs/>
          <w:i/>
          <w:sz w:val="28"/>
          <w:szCs w:val="28"/>
        </w:rPr>
        <w:t>Что же такое стресс? Какие ассоциации у вас вызывает слово «Стресс»?</w:t>
      </w:r>
      <w:r>
        <w:rPr>
          <w:bCs/>
          <w:i/>
          <w:sz w:val="28"/>
          <w:szCs w:val="28"/>
        </w:rPr>
        <w:t xml:space="preserve"> (</w:t>
      </w:r>
      <w:r w:rsidRPr="00030BD2">
        <w:rPr>
          <w:sz w:val="28"/>
          <w:szCs w:val="28"/>
        </w:rPr>
        <w:t>Учащиеся обсуждают вопрос.</w:t>
      </w:r>
      <w:r>
        <w:rPr>
          <w:sz w:val="28"/>
          <w:szCs w:val="28"/>
        </w:rPr>
        <w:t>)</w:t>
      </w:r>
    </w:p>
    <w:p w:rsidR="0074552E" w:rsidRPr="00030BD2" w:rsidRDefault="0074552E" w:rsidP="00AE70E3">
      <w:pPr>
        <w:rPr>
          <w:sz w:val="28"/>
          <w:szCs w:val="28"/>
        </w:rPr>
      </w:pPr>
      <w:r w:rsidRPr="00030BD2">
        <w:rPr>
          <w:sz w:val="28"/>
          <w:szCs w:val="28"/>
        </w:rPr>
        <w:t xml:space="preserve">Итак, </w:t>
      </w:r>
      <w:r w:rsidRPr="00030BD2">
        <w:rPr>
          <w:b/>
          <w:sz w:val="28"/>
          <w:szCs w:val="28"/>
        </w:rPr>
        <w:t>стресс</w:t>
      </w:r>
      <w:r w:rsidRPr="00030BD2">
        <w:rPr>
          <w:sz w:val="28"/>
          <w:szCs w:val="28"/>
        </w:rPr>
        <w:t xml:space="preserve"> (от англ. Stress –давление, нажим, напряжение) – состояние общего возбуждения, психологического напряжения при деятельности в трудных, необычных, экстремальных ситуациях, неспецифическая реакция организма на резко меняющиеся условия среды.</w:t>
      </w:r>
    </w:p>
    <w:p w:rsidR="0074552E" w:rsidRPr="00030BD2" w:rsidRDefault="0074552E" w:rsidP="00AE70E3">
      <w:pPr>
        <w:rPr>
          <w:sz w:val="28"/>
          <w:szCs w:val="28"/>
        </w:rPr>
      </w:pPr>
      <w:r w:rsidRPr="00030BD2">
        <w:rPr>
          <w:sz w:val="28"/>
          <w:szCs w:val="28"/>
        </w:rPr>
        <w:t>Что значит неспецифическая реакция? Это необходимая перестройка, адаптация организма к возникшей трудности. Зависит от устройства нашей нервной системы.</w:t>
      </w:r>
    </w:p>
    <w:p w:rsidR="0074552E" w:rsidRPr="00030BD2" w:rsidRDefault="0074552E" w:rsidP="00AE70E3">
      <w:pPr>
        <w:rPr>
          <w:sz w:val="28"/>
          <w:szCs w:val="28"/>
        </w:rPr>
      </w:pPr>
      <w:r w:rsidRPr="00030BD2">
        <w:rPr>
          <w:sz w:val="28"/>
          <w:szCs w:val="28"/>
        </w:rPr>
        <w:t xml:space="preserve">В повседневной жизни мы сталкиваемся с множествами факторами, которые вызывают у нас стресс и </w:t>
      </w:r>
      <w:r w:rsidRPr="00030BD2">
        <w:rPr>
          <w:b/>
          <w:sz w:val="28"/>
          <w:szCs w:val="28"/>
        </w:rPr>
        <w:t>дистресс</w:t>
      </w:r>
      <w:r w:rsidRPr="00030BD2">
        <w:rPr>
          <w:sz w:val="28"/>
          <w:szCs w:val="28"/>
        </w:rPr>
        <w:t>. Это может быть переживания утраты, разлуки, предательства, кражи,  и более прозаические – волнение перед экзаменами, контрольной работы, недостаточный отдых, чувство сильнейшей радости. С точки зрения стрессовой реакции не имеет значения, приятна или неприятна ситуация, с которой мы сталкиваемся.</w:t>
      </w:r>
    </w:p>
    <w:p w:rsidR="0074552E" w:rsidRPr="00030BD2" w:rsidRDefault="0074552E" w:rsidP="00AE70E3">
      <w:pPr>
        <w:rPr>
          <w:sz w:val="28"/>
          <w:szCs w:val="28"/>
        </w:rPr>
      </w:pPr>
      <w:r w:rsidRPr="00030BD2">
        <w:rPr>
          <w:sz w:val="28"/>
          <w:szCs w:val="28"/>
        </w:rPr>
        <w:t>Незначительные стрессы неизбежны и безвредны. И организм успешно справляется с помощью адаптации – приспособление организма к факторам внешней среды. Этот механизм позволяет поддержать гомеостаз (постоянство внутренней среды организма).</w:t>
      </w:r>
    </w:p>
    <w:p w:rsidR="0074552E" w:rsidRPr="00030BD2" w:rsidRDefault="0074552E" w:rsidP="000E4208">
      <w:pPr>
        <w:rPr>
          <w:sz w:val="28"/>
          <w:szCs w:val="28"/>
        </w:rPr>
      </w:pPr>
      <w:r w:rsidRPr="00030BD2">
        <w:rPr>
          <w:sz w:val="28"/>
          <w:szCs w:val="28"/>
        </w:rPr>
        <w:t xml:space="preserve">Но иногда частота стрессов или интенсивность большая и может наступить период </w:t>
      </w:r>
      <w:r w:rsidRPr="00030BD2">
        <w:rPr>
          <w:b/>
          <w:i/>
          <w:iCs/>
          <w:sz w:val="28"/>
          <w:szCs w:val="28"/>
        </w:rPr>
        <w:t>дезадаптации</w:t>
      </w:r>
      <w:r w:rsidRPr="00030BD2">
        <w:rPr>
          <w:b/>
          <w:sz w:val="28"/>
          <w:szCs w:val="28"/>
        </w:rPr>
        <w:t xml:space="preserve"> </w:t>
      </w:r>
      <w:r w:rsidRPr="00030BD2">
        <w:rPr>
          <w:sz w:val="28"/>
          <w:szCs w:val="28"/>
        </w:rPr>
        <w:t>– снижение сопротивляемости организма.</w:t>
      </w:r>
    </w:p>
    <w:p w:rsidR="0074552E" w:rsidRDefault="0074552E" w:rsidP="000E4208">
      <w:pPr>
        <w:rPr>
          <w:sz w:val="28"/>
          <w:szCs w:val="28"/>
        </w:rPr>
      </w:pPr>
      <w:r w:rsidRPr="00030BD2">
        <w:rPr>
          <w:sz w:val="28"/>
          <w:szCs w:val="28"/>
        </w:rPr>
        <w:t xml:space="preserve">Последствия таких эмоциональных срывов человек ощущает на физиологическом и психологическом уровнях. </w:t>
      </w:r>
    </w:p>
    <w:p w:rsidR="0074552E" w:rsidRDefault="0074552E" w:rsidP="000E4208">
      <w:pPr>
        <w:rPr>
          <w:sz w:val="28"/>
          <w:szCs w:val="28"/>
        </w:rPr>
      </w:pPr>
    </w:p>
    <w:p w:rsidR="0074552E" w:rsidRPr="000A4416" w:rsidRDefault="0074552E" w:rsidP="000E4208">
      <w:pPr>
        <w:rPr>
          <w:i/>
          <w:sz w:val="28"/>
          <w:szCs w:val="28"/>
        </w:rPr>
      </w:pPr>
      <w:r w:rsidRPr="000A4416">
        <w:rPr>
          <w:b/>
          <w:i/>
          <w:sz w:val="28"/>
          <w:szCs w:val="28"/>
        </w:rPr>
        <w:t>Что вызывает стресс? В каких ситуациях вы переживаете стресс?(</w:t>
      </w:r>
      <w:r>
        <w:rPr>
          <w:sz w:val="28"/>
          <w:szCs w:val="28"/>
        </w:rPr>
        <w:t>подвести учащихся, что экзамен, проверка знаний – это всегда стресс</w:t>
      </w:r>
      <w:r w:rsidRPr="000A4416">
        <w:rPr>
          <w:sz w:val="28"/>
          <w:szCs w:val="28"/>
        </w:rPr>
        <w:t>)</w:t>
      </w:r>
    </w:p>
    <w:p w:rsidR="0074552E" w:rsidRPr="000A4416" w:rsidRDefault="0074552E" w:rsidP="00AE70E3">
      <w:pPr>
        <w:pStyle w:val="NormalWeb"/>
        <w:rPr>
          <w:b/>
          <w:i/>
          <w:iCs/>
          <w:sz w:val="28"/>
          <w:szCs w:val="28"/>
        </w:rPr>
      </w:pPr>
      <w:r w:rsidRPr="000A4416">
        <w:rPr>
          <w:b/>
          <w:i/>
          <w:iCs/>
          <w:sz w:val="28"/>
          <w:szCs w:val="28"/>
        </w:rPr>
        <w:t>Скоро вам предстоят экзамены. Вы знаете, что это такое. И наверняка каждый из вас перед экзаменом испытывает волнение. Представьте себе канун экзаменов, вспомните свое состояние в этот период, оцените степень своего волнения в баллах (или, если хотите, в градусах) от 0 до 100. При этом 0 баллов означает, что вы совершенно не волнуетесь перед экзаменом, вы абсолютно спокойны, а 100 баллов — что вы очень сильно волнуетесь, не можете ничем заниматься, только «трясетесь» от предстоящих событий. Отметьте свое состояние на линейке</w:t>
      </w:r>
    </w:p>
    <w:p w:rsidR="0074552E" w:rsidRPr="00030BD2" w:rsidRDefault="0074552E" w:rsidP="00AE70E3">
      <w:pPr>
        <w:pStyle w:val="NormalWeb"/>
        <w:rPr>
          <w:sz w:val="28"/>
          <w:szCs w:val="28"/>
        </w:rPr>
      </w:pPr>
      <w:r w:rsidRPr="00030BD2">
        <w:rPr>
          <w:sz w:val="28"/>
          <w:szCs w:val="28"/>
        </w:rPr>
        <w:t xml:space="preserve">Обучающие начинают искать свое место на своеобразной пространственной «шкале предэкзаменационного волнения». </w:t>
      </w:r>
    </w:p>
    <w:p w:rsidR="0074552E" w:rsidRPr="00472FA5" w:rsidRDefault="0074552E" w:rsidP="00AE70E3">
      <w:pPr>
        <w:pStyle w:val="NormalWeb"/>
        <w:rPr>
          <w:b/>
          <w:i/>
          <w:iCs/>
          <w:sz w:val="28"/>
          <w:szCs w:val="28"/>
        </w:rPr>
      </w:pPr>
      <w:r w:rsidRPr="00030BD2">
        <w:rPr>
          <w:rStyle w:val="Strong"/>
          <w:i/>
          <w:iCs/>
          <w:sz w:val="28"/>
          <w:szCs w:val="28"/>
        </w:rPr>
        <w:t>Ведущий.</w:t>
      </w:r>
      <w:r w:rsidRPr="00030BD2">
        <w:rPr>
          <w:i/>
          <w:iCs/>
          <w:sz w:val="28"/>
          <w:szCs w:val="28"/>
        </w:rPr>
        <w:t xml:space="preserve"> </w:t>
      </w:r>
      <w:r w:rsidRPr="00472FA5">
        <w:rPr>
          <w:b/>
          <w:i/>
          <w:iCs/>
          <w:sz w:val="28"/>
          <w:szCs w:val="28"/>
        </w:rPr>
        <w:t>У нас есть те, кто больше волнуется перед экзаменами, и те, кто волнуется меньше.</w:t>
      </w:r>
    </w:p>
    <w:p w:rsidR="0074552E" w:rsidRPr="00472FA5" w:rsidRDefault="0074552E" w:rsidP="00AE70E3">
      <w:pPr>
        <w:pStyle w:val="NormalWeb"/>
        <w:rPr>
          <w:b/>
          <w:sz w:val="28"/>
          <w:szCs w:val="28"/>
        </w:rPr>
      </w:pPr>
      <w:r w:rsidRPr="00472FA5">
        <w:rPr>
          <w:b/>
          <w:i/>
          <w:iCs/>
          <w:sz w:val="28"/>
          <w:szCs w:val="28"/>
        </w:rPr>
        <w:t>Предлагаю продолжить нашу работу по группам. Обсудите в группе: кто или что помогает/может помочь справиться с предэкзаменационным волнением? Ваша задача — поделиться своим опытом друг с другом. В итоге вы в своей группе должны выделить и записать не менее 10 способов и приемов снижения предэкзаменационного волнения. Если во время выполнения задания у вас возникнут вопросы — обращайтесь ко мне. Если есть вопросы сейчас — спрашивайте.</w:t>
      </w:r>
    </w:p>
    <w:p w:rsidR="0074552E" w:rsidRPr="00030BD2" w:rsidRDefault="0074552E" w:rsidP="00AE70E3">
      <w:pPr>
        <w:pStyle w:val="NormalWeb"/>
        <w:rPr>
          <w:sz w:val="28"/>
          <w:szCs w:val="28"/>
        </w:rPr>
      </w:pPr>
      <w:r w:rsidRPr="00030BD2">
        <w:rPr>
          <w:b/>
          <w:bCs/>
          <w:sz w:val="28"/>
          <w:szCs w:val="28"/>
        </w:rPr>
        <w:t xml:space="preserve">(Комментарий </w:t>
      </w:r>
      <w:r w:rsidRPr="00030BD2">
        <w:rPr>
          <w:sz w:val="28"/>
          <w:szCs w:val="28"/>
        </w:rPr>
        <w:t>на выполнение задания отводится 15–20 минут. Если группы записывают свои варианты на ватмане маркером, то необходимо увеличить время на 5 минут. Ведущему не стоит оставаться пассивным и скучающим, чтобы его пассивность не передалась школьникам, чтобы не снижать значимость и эмоциональную насыщенность происходящего. Ведущий подходит к каждой группе, отвечает на возникающие вопросы, следит за степенью готовности каждой группы.)</w:t>
      </w:r>
    </w:p>
    <w:p w:rsidR="0074552E" w:rsidRPr="00472FA5" w:rsidRDefault="0074552E" w:rsidP="00AE70E3">
      <w:pPr>
        <w:pStyle w:val="NormalWeb"/>
        <w:rPr>
          <w:b/>
          <w:sz w:val="28"/>
          <w:szCs w:val="28"/>
        </w:rPr>
      </w:pPr>
      <w:r w:rsidRPr="00030BD2">
        <w:rPr>
          <w:rStyle w:val="Strong"/>
          <w:i/>
          <w:iCs/>
          <w:sz w:val="28"/>
          <w:szCs w:val="28"/>
        </w:rPr>
        <w:t>Ведущий.</w:t>
      </w:r>
      <w:r w:rsidRPr="00030BD2">
        <w:rPr>
          <w:sz w:val="28"/>
          <w:szCs w:val="28"/>
        </w:rPr>
        <w:t xml:space="preserve"> </w:t>
      </w:r>
      <w:r w:rsidRPr="00472FA5">
        <w:rPr>
          <w:b/>
          <w:i/>
          <w:iCs/>
          <w:sz w:val="28"/>
          <w:szCs w:val="28"/>
        </w:rPr>
        <w:t>Теперь мы сделаем следующее: каждая группа по очереди называет какой-то один способ преодоления волнения перед экзаменами, а я их записываю на доске. Если способы в разных группах будут повторяться, мы это отметим. Пожалуйста, кто готов назвать первый способ?</w:t>
      </w:r>
    </w:p>
    <w:p w:rsidR="0074552E" w:rsidRPr="00030BD2" w:rsidRDefault="0074552E" w:rsidP="00AE70E3">
      <w:pPr>
        <w:pStyle w:val="NormalWeb"/>
        <w:rPr>
          <w:sz w:val="28"/>
          <w:szCs w:val="28"/>
        </w:rPr>
      </w:pPr>
      <w:r w:rsidRPr="00030BD2">
        <w:rPr>
          <w:b/>
          <w:bCs/>
          <w:sz w:val="28"/>
          <w:szCs w:val="28"/>
        </w:rPr>
        <w:t>(Комментарий для ведущего</w:t>
      </w:r>
      <w:r>
        <w:rPr>
          <w:b/>
          <w:bCs/>
          <w:sz w:val="28"/>
          <w:szCs w:val="28"/>
        </w:rPr>
        <w:t>:</w:t>
      </w:r>
      <w:r w:rsidRPr="00030BD2">
        <w:rPr>
          <w:b/>
          <w:bCs/>
          <w:sz w:val="28"/>
          <w:szCs w:val="28"/>
        </w:rPr>
        <w:t xml:space="preserve"> </w:t>
      </w:r>
      <w:r w:rsidRPr="00030BD2">
        <w:rPr>
          <w:sz w:val="28"/>
          <w:szCs w:val="28"/>
        </w:rPr>
        <w:t xml:space="preserve">на этом этапе занятия ведущий не просто записывает предлагаемые варианты, он задает уточняющие вопросы. Другими словами, записывание способов преодоления предэкзаменационного волнения должно превратиться в обсуждение, школьники должны получить дополнительную информацию об используемых ими способах, при этом ведущий в ходе обсуждения может корректировать написанное, что-то вычеркивать, отмечать повторяющиеся способы и пр. </w:t>
      </w:r>
    </w:p>
    <w:p w:rsidR="0074552E" w:rsidRPr="00030BD2" w:rsidRDefault="0074552E" w:rsidP="00AE70E3">
      <w:pPr>
        <w:pStyle w:val="NormalWeb"/>
        <w:rPr>
          <w:sz w:val="28"/>
          <w:szCs w:val="28"/>
        </w:rPr>
      </w:pPr>
      <w:r w:rsidRPr="00030BD2">
        <w:rPr>
          <w:sz w:val="28"/>
          <w:szCs w:val="28"/>
        </w:rPr>
        <w:t>Примеры способов, предложенных 11-классниками: выучить весь материал, думать о хорошем, пить травяные чаи (мелисса, мята и пр.), поесть что-нибудь сладкое, вкусное, сходить на дискотеку, пообщаться с приятными людьми, обратиться к психологу, поддержка близких людей, общение с домашними животными, сон, водные процедуры, пойти в церковь, послушать приятную музыку)</w:t>
      </w:r>
    </w:p>
    <w:p w:rsidR="0074552E" w:rsidRPr="00472FA5" w:rsidRDefault="0074552E" w:rsidP="00AE70E3">
      <w:pPr>
        <w:pStyle w:val="NormalWeb"/>
        <w:rPr>
          <w:b/>
          <w:sz w:val="28"/>
          <w:szCs w:val="28"/>
        </w:rPr>
      </w:pPr>
      <w:r w:rsidRPr="00030BD2">
        <w:rPr>
          <w:rStyle w:val="Strong"/>
          <w:i/>
          <w:iCs/>
          <w:sz w:val="28"/>
          <w:szCs w:val="28"/>
        </w:rPr>
        <w:t>Ведущий.</w:t>
      </w:r>
      <w:r w:rsidRPr="00030BD2">
        <w:rPr>
          <w:sz w:val="28"/>
          <w:szCs w:val="28"/>
        </w:rPr>
        <w:t xml:space="preserve"> </w:t>
      </w:r>
      <w:r w:rsidRPr="00472FA5">
        <w:rPr>
          <w:b/>
          <w:i/>
          <w:iCs/>
          <w:sz w:val="28"/>
          <w:szCs w:val="28"/>
        </w:rPr>
        <w:t>Спасибо всем, вы отлично поработали. У нас получился довольно обширный список самых различных методов и приемов, чтобы снизить уровень волнения перед экзаменами. Это и общение с приятными людьми, и водные процедуры</w:t>
      </w:r>
      <w:r w:rsidRPr="00030BD2">
        <w:rPr>
          <w:sz w:val="28"/>
          <w:szCs w:val="28"/>
        </w:rPr>
        <w:t xml:space="preserve"> (называет 3–4 способа, предложенных школьниками). </w:t>
      </w:r>
      <w:r w:rsidRPr="00472FA5">
        <w:rPr>
          <w:b/>
          <w:i/>
          <w:iCs/>
          <w:sz w:val="28"/>
          <w:szCs w:val="28"/>
        </w:rPr>
        <w:t>Но самым эффективным, здесь я согласна с вами, является подготовка к экзамену. Ведь если ты подготовился к экзамену, знаешь материал, то и волнение значительно снижается.</w:t>
      </w:r>
    </w:p>
    <w:p w:rsidR="0074552E" w:rsidRPr="00472FA5" w:rsidRDefault="0074552E" w:rsidP="00AE70E3">
      <w:pPr>
        <w:pStyle w:val="NormalWeb"/>
        <w:rPr>
          <w:b/>
          <w:sz w:val="28"/>
          <w:szCs w:val="28"/>
        </w:rPr>
      </w:pPr>
      <w:r w:rsidRPr="00472FA5">
        <w:rPr>
          <w:b/>
          <w:i/>
          <w:iCs/>
          <w:sz w:val="28"/>
          <w:szCs w:val="28"/>
        </w:rPr>
        <w:t xml:space="preserve">У каждого из вас есть свой опыт подготовки к экзаменам. Из того множества рекомендаций, которые существуют, каждый из нас выбирает то, что подходит именно ему. </w:t>
      </w:r>
    </w:p>
    <w:p w:rsidR="0074552E" w:rsidRPr="00472FA5" w:rsidRDefault="0074552E" w:rsidP="00AE70E3">
      <w:pPr>
        <w:pStyle w:val="NormalWeb"/>
        <w:rPr>
          <w:b/>
          <w:sz w:val="28"/>
          <w:szCs w:val="28"/>
        </w:rPr>
      </w:pPr>
      <w:r w:rsidRPr="00472FA5">
        <w:rPr>
          <w:b/>
          <w:i/>
          <w:iCs/>
          <w:sz w:val="28"/>
          <w:szCs w:val="28"/>
        </w:rPr>
        <w:t>Сегодня на занятии мы с вами обсудили очень важную тему — как действовать, что делать, чтобы экзамены прошли с наименьшими волнениями и закончились наилучшим результатом. Надеюсь, что каждый из вас узнал что-то новое на нашем занятии, что поможет ему при подготовке и сдаче экзаменов.</w:t>
      </w:r>
    </w:p>
    <w:p w:rsidR="0074552E" w:rsidRDefault="0074552E" w:rsidP="0070312A">
      <w:pPr>
        <w:jc w:val="center"/>
        <w:rPr>
          <w:b/>
          <w:sz w:val="28"/>
          <w:szCs w:val="28"/>
        </w:rPr>
      </w:pPr>
    </w:p>
    <w:p w:rsidR="0074552E" w:rsidRDefault="0074552E" w:rsidP="0070312A">
      <w:pPr>
        <w:jc w:val="center"/>
        <w:rPr>
          <w:b/>
          <w:sz w:val="28"/>
          <w:szCs w:val="28"/>
        </w:rPr>
      </w:pPr>
    </w:p>
    <w:p w:rsidR="0074552E" w:rsidRDefault="0074552E" w:rsidP="0070312A">
      <w:pPr>
        <w:jc w:val="center"/>
        <w:rPr>
          <w:b/>
          <w:sz w:val="28"/>
          <w:szCs w:val="28"/>
        </w:rPr>
      </w:pPr>
    </w:p>
    <w:p w:rsidR="0074552E" w:rsidRDefault="0074552E" w:rsidP="0070312A">
      <w:pPr>
        <w:jc w:val="center"/>
        <w:rPr>
          <w:b/>
          <w:sz w:val="28"/>
          <w:szCs w:val="28"/>
        </w:rPr>
      </w:pPr>
    </w:p>
    <w:p w:rsidR="0074552E" w:rsidRDefault="0074552E" w:rsidP="0070312A">
      <w:pPr>
        <w:jc w:val="center"/>
        <w:rPr>
          <w:b/>
          <w:sz w:val="28"/>
          <w:szCs w:val="28"/>
        </w:rPr>
      </w:pPr>
    </w:p>
    <w:p w:rsidR="0074552E" w:rsidRDefault="0074552E" w:rsidP="0070312A">
      <w:pPr>
        <w:jc w:val="center"/>
        <w:rPr>
          <w:b/>
          <w:sz w:val="28"/>
          <w:szCs w:val="28"/>
        </w:rPr>
      </w:pPr>
    </w:p>
    <w:p w:rsidR="0074552E" w:rsidRDefault="0074552E" w:rsidP="0070312A">
      <w:pPr>
        <w:jc w:val="center"/>
        <w:rPr>
          <w:b/>
          <w:sz w:val="28"/>
          <w:szCs w:val="28"/>
        </w:rPr>
      </w:pPr>
      <w:r w:rsidRPr="0070312A">
        <w:rPr>
          <w:b/>
          <w:sz w:val="28"/>
          <w:szCs w:val="28"/>
        </w:rPr>
        <w:t>Используемые ресурсы</w:t>
      </w:r>
    </w:p>
    <w:p w:rsidR="0074552E" w:rsidRPr="0070312A" w:rsidRDefault="0074552E" w:rsidP="0070312A">
      <w:pPr>
        <w:jc w:val="center"/>
        <w:rPr>
          <w:b/>
          <w:sz w:val="28"/>
          <w:szCs w:val="28"/>
        </w:rPr>
      </w:pPr>
    </w:p>
    <w:p w:rsidR="0074552E" w:rsidRPr="00030BD2" w:rsidRDefault="0074552E" w:rsidP="00030BD2">
      <w:pPr>
        <w:numPr>
          <w:ilvl w:val="0"/>
          <w:numId w:val="3"/>
        </w:numPr>
        <w:rPr>
          <w:sz w:val="28"/>
          <w:szCs w:val="28"/>
        </w:rPr>
      </w:pPr>
      <w:r w:rsidRPr="00030BD2">
        <w:rPr>
          <w:sz w:val="28"/>
          <w:szCs w:val="28"/>
        </w:rPr>
        <w:t>http://psy.1september.ru/view_article.php?ID=200900308</w:t>
      </w:r>
    </w:p>
    <w:p w:rsidR="0074552E" w:rsidRDefault="0074552E" w:rsidP="00030BD2">
      <w:pPr>
        <w:numPr>
          <w:ilvl w:val="0"/>
          <w:numId w:val="3"/>
        </w:numPr>
        <w:rPr>
          <w:sz w:val="28"/>
          <w:szCs w:val="28"/>
        </w:rPr>
      </w:pPr>
      <w:r w:rsidRPr="00421E44">
        <w:rPr>
          <w:sz w:val="28"/>
          <w:szCs w:val="28"/>
        </w:rPr>
        <w:t>http://go.microsoft.com/fwlink/?LinkId=69157</w:t>
      </w:r>
    </w:p>
    <w:p w:rsidR="0074552E" w:rsidRPr="00030BD2" w:rsidRDefault="0074552E" w:rsidP="00030BD2">
      <w:pPr>
        <w:numPr>
          <w:ilvl w:val="0"/>
          <w:numId w:val="3"/>
        </w:numPr>
        <w:rPr>
          <w:sz w:val="28"/>
          <w:szCs w:val="28"/>
        </w:rPr>
      </w:pPr>
      <w:r w:rsidRPr="00421E44">
        <w:rPr>
          <w:sz w:val="28"/>
          <w:szCs w:val="28"/>
        </w:rPr>
        <w:t>http://1000statusov.org/ekzamen/</w:t>
      </w:r>
    </w:p>
    <w:p w:rsidR="0074552E" w:rsidRPr="00030BD2" w:rsidRDefault="0074552E" w:rsidP="00030BD2">
      <w:pPr>
        <w:numPr>
          <w:ilvl w:val="0"/>
          <w:numId w:val="3"/>
        </w:numPr>
        <w:rPr>
          <w:sz w:val="28"/>
          <w:szCs w:val="28"/>
        </w:rPr>
      </w:pPr>
      <w:r w:rsidRPr="00030BD2">
        <w:rPr>
          <w:sz w:val="28"/>
          <w:szCs w:val="28"/>
        </w:rPr>
        <w:t>Александрова Е.А.,  Как победить стресс.М.,2005</w:t>
      </w:r>
    </w:p>
    <w:p w:rsidR="0074552E" w:rsidRPr="00030BD2" w:rsidRDefault="0074552E" w:rsidP="00030BD2">
      <w:pPr>
        <w:numPr>
          <w:ilvl w:val="0"/>
          <w:numId w:val="3"/>
        </w:numPr>
        <w:rPr>
          <w:sz w:val="28"/>
          <w:szCs w:val="28"/>
        </w:rPr>
      </w:pPr>
      <w:r w:rsidRPr="00030BD2">
        <w:rPr>
          <w:sz w:val="28"/>
          <w:szCs w:val="28"/>
        </w:rPr>
        <w:t>Формирование личности старшеклассников/ Под ед. Дубровиной – М., 1989</w:t>
      </w:r>
    </w:p>
    <w:p w:rsidR="0074552E" w:rsidRPr="00030BD2" w:rsidRDefault="0074552E" w:rsidP="00030BD2">
      <w:pPr>
        <w:rPr>
          <w:sz w:val="28"/>
          <w:szCs w:val="28"/>
        </w:rPr>
      </w:pPr>
    </w:p>
    <w:p w:rsidR="0074552E" w:rsidRPr="00030BD2" w:rsidRDefault="0074552E" w:rsidP="00E6607F">
      <w:pPr>
        <w:spacing w:before="100" w:beforeAutospacing="1" w:after="100" w:afterAutospacing="1"/>
        <w:outlineLvl w:val="1"/>
        <w:rPr>
          <w:sz w:val="28"/>
          <w:szCs w:val="28"/>
        </w:rPr>
      </w:pPr>
      <w:r w:rsidRPr="00030BD2">
        <w:rPr>
          <w:b/>
          <w:color w:val="008000"/>
          <w:sz w:val="28"/>
          <w:szCs w:val="28"/>
        </w:rPr>
        <w:br w:type="page"/>
      </w:r>
    </w:p>
    <w:p w:rsidR="0074552E" w:rsidRDefault="0074552E" w:rsidP="005065DE">
      <w:pPr>
        <w:jc w:val="center"/>
        <w:rPr>
          <w:rStyle w:val="Strong"/>
        </w:rPr>
      </w:pPr>
      <w:r w:rsidRPr="0070312A">
        <w:rPr>
          <w:rStyle w:val="Strong"/>
        </w:rPr>
        <w:t>Рекомендации старшеклассникам</w:t>
      </w:r>
    </w:p>
    <w:p w:rsidR="0074552E" w:rsidRPr="0070312A" w:rsidRDefault="0074552E" w:rsidP="005065DE">
      <w:pPr>
        <w:jc w:val="center"/>
      </w:pPr>
    </w:p>
    <w:p w:rsidR="0074552E" w:rsidRDefault="0074552E" w:rsidP="00472FA5">
      <w:pPr>
        <w:numPr>
          <w:ilvl w:val="0"/>
          <w:numId w:val="5"/>
        </w:numPr>
        <w:spacing w:before="120" w:after="120"/>
      </w:pPr>
      <w:r w:rsidRPr="0070312A">
        <w:t>Придерживайтесь основного правила: «Не теряй времени зря». Перед началом подготовки к экзаменам необходимо просмотреть весь материал и отложить тот, что хорошо знаком, а начинать учить незнакомый, новый.</w:t>
      </w:r>
    </w:p>
    <w:p w:rsidR="0074552E" w:rsidRDefault="0074552E" w:rsidP="00472FA5">
      <w:pPr>
        <w:numPr>
          <w:ilvl w:val="0"/>
          <w:numId w:val="5"/>
        </w:numPr>
        <w:spacing w:before="120" w:after="120"/>
      </w:pPr>
      <w:r w:rsidRPr="0070312A">
        <w:t xml:space="preserve"> Используйте время, отведенное на подготовку, как можно эффективнее. Новый и сложный материал учите в то время суток, когда хорошо думается, то есть высока работоспособность. Обычно это утренние часы после хорошего отдыха.</w:t>
      </w:r>
    </w:p>
    <w:p w:rsidR="0074552E" w:rsidRDefault="0074552E" w:rsidP="00472FA5">
      <w:pPr>
        <w:numPr>
          <w:ilvl w:val="0"/>
          <w:numId w:val="5"/>
        </w:numPr>
        <w:spacing w:before="120" w:after="120"/>
      </w:pPr>
      <w:r w:rsidRPr="0070312A">
        <w:t xml:space="preserve"> Подготовь место для занятий: убери со стола лишние вещи, удобно расположи нужные учебники, пособия, тетради, бумагу, карандаши и пр.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74552E" w:rsidRDefault="0074552E" w:rsidP="00472FA5">
      <w:pPr>
        <w:numPr>
          <w:ilvl w:val="0"/>
          <w:numId w:val="5"/>
        </w:numPr>
        <w:spacing w:before="120" w:after="120"/>
      </w:pPr>
      <w:r w:rsidRPr="0070312A">
        <w:t xml:space="preserve"> Начинай готовиться к экзаменам заранее, понемногу, по частям, сохраняя спокойствие. Составь план занятий. Составляя план на каждый день подготовки, необходимо четко определить, что именно сегодня будет изучаться. Не вообще: «немного позанимаюсь», а какими именно разделами и темами займусь. А также необходимо определить время занятий с учетом ритмов организма.</w:t>
      </w:r>
    </w:p>
    <w:p w:rsidR="0074552E" w:rsidRDefault="0074552E" w:rsidP="00472FA5">
      <w:pPr>
        <w:numPr>
          <w:ilvl w:val="0"/>
          <w:numId w:val="5"/>
        </w:numPr>
        <w:spacing w:before="120" w:after="120"/>
      </w:pPr>
      <w:r w:rsidRPr="0070312A">
        <w:t xml:space="preserve"> К трудно запоминаемому материалу необходимо возвращаться несколько раз, просматривать его в течение нескольких минут вечером, а затем еще раз — утром.</w:t>
      </w:r>
    </w:p>
    <w:p w:rsidR="0074552E" w:rsidRDefault="0074552E" w:rsidP="00472FA5">
      <w:pPr>
        <w:numPr>
          <w:ilvl w:val="0"/>
          <w:numId w:val="5"/>
        </w:numPr>
        <w:spacing w:before="120" w:after="120"/>
      </w:pPr>
      <w:r w:rsidRPr="0070312A">
        <w:t xml:space="preserve"> Очень полезно составлять планы конкретных тем и держать их в уме («план в уме»), а не зазубривать всю тему полностью «от» и «до». Можно также практиковать написание вопросов в виде краткого, тезисного изложения материала.</w:t>
      </w:r>
    </w:p>
    <w:p w:rsidR="0074552E" w:rsidRDefault="0074552E" w:rsidP="00472FA5">
      <w:pPr>
        <w:numPr>
          <w:ilvl w:val="0"/>
          <w:numId w:val="5"/>
        </w:numPr>
        <w:spacing w:before="120" w:after="120"/>
      </w:pPr>
      <w:r w:rsidRPr="0070312A">
        <w:t xml:space="preserve"> Заучиваемый материал лучше разбить на смысловые куски, стараясь, чтобы их количество не превышало семи. Смысловые куски материала необходимо укрупнять и обобщать, выражая главную мысль одной фразой. Текст можно сильно сократить, представив его в виде схемы типа «звезды», «дерева», «скобки» и т.п. При этом восприятие и качество запоминания значительно улучшаются за счет большей образности записи.</w:t>
      </w:r>
    </w:p>
    <w:p w:rsidR="0074552E" w:rsidRDefault="0074552E" w:rsidP="00472FA5">
      <w:pPr>
        <w:numPr>
          <w:ilvl w:val="0"/>
          <w:numId w:val="5"/>
        </w:numPr>
        <w:spacing w:before="120" w:after="120"/>
      </w:pPr>
      <w:r w:rsidRPr="0070312A">
        <w:t xml:space="preserve"> Пересказ текста своими словами приводит к лучшему его запоминанию, чем многократное чтение, поскольку это активная, организованная целью умственная работа. Вообще говоря, любая аналитическая работа с текстом приводит к его лучшему запоминанию. Это может быть перекомпоновка материала, нахождение парадоксальных формулировок для него, привлечение контрастного фона или материала и др.</w:t>
      </w:r>
    </w:p>
    <w:p w:rsidR="0074552E" w:rsidRDefault="0074552E" w:rsidP="00472FA5">
      <w:pPr>
        <w:numPr>
          <w:ilvl w:val="0"/>
          <w:numId w:val="5"/>
        </w:numPr>
        <w:spacing w:before="120" w:after="120"/>
      </w:pPr>
      <w:r w:rsidRPr="0070312A">
        <w:t xml:space="preserve"> Всегда, а во время подготовки к экзаменам особенно, заботьтесь о своем здоровье. В это время нужно хорошо и вовремя питаться (соблюдайте режим). Не забывайте о прогулках и спортивных развлечениях, делайте перерывы, активно отвлекайтесь. Хорошо отдыхайте — сон вам необходим. Ни в коем случае не засиживайтесь допоздна перед экзаменом!</w:t>
      </w:r>
    </w:p>
    <w:p w:rsidR="0074552E" w:rsidRPr="0070312A" w:rsidRDefault="0074552E" w:rsidP="00472FA5">
      <w:pPr>
        <w:numPr>
          <w:ilvl w:val="0"/>
          <w:numId w:val="5"/>
        </w:numPr>
        <w:spacing w:before="120" w:after="120"/>
      </w:pPr>
      <w:r w:rsidRPr="0070312A">
        <w:t xml:space="preserve"> Ежедневно выполняйте упражнения, которые способствуют снятию внутреннего напряжения, усталости, достижению расслабления.</w:t>
      </w:r>
    </w:p>
    <w:p w:rsidR="0074552E" w:rsidRPr="00030BD2" w:rsidRDefault="0074552E" w:rsidP="00E6607F">
      <w:pPr>
        <w:pStyle w:val="rav"/>
        <w:jc w:val="right"/>
        <w:rPr>
          <w:sz w:val="28"/>
          <w:szCs w:val="28"/>
        </w:rPr>
      </w:pPr>
    </w:p>
    <w:sectPr w:rsidR="0074552E" w:rsidRPr="00030BD2" w:rsidSect="007B7454"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9EC"/>
    <w:multiLevelType w:val="hybridMultilevel"/>
    <w:tmpl w:val="1F462718"/>
    <w:lvl w:ilvl="0" w:tplc="17DCC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D6B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A7C4B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D5E0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0C6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D481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A65C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00CF6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9A055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B7D4E44"/>
    <w:multiLevelType w:val="hybridMultilevel"/>
    <w:tmpl w:val="8D3017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C3736A"/>
    <w:multiLevelType w:val="hybridMultilevel"/>
    <w:tmpl w:val="6E7CF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E926CA7"/>
    <w:multiLevelType w:val="hybridMultilevel"/>
    <w:tmpl w:val="FF3A1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8D0941"/>
    <w:multiLevelType w:val="hybridMultilevel"/>
    <w:tmpl w:val="23084C8C"/>
    <w:lvl w:ilvl="0" w:tplc="DC1CC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2D6"/>
    <w:rsid w:val="00030BD2"/>
    <w:rsid w:val="00092882"/>
    <w:rsid w:val="000A4416"/>
    <w:rsid w:val="000E4208"/>
    <w:rsid w:val="00174B6D"/>
    <w:rsid w:val="001A6533"/>
    <w:rsid w:val="00251F1D"/>
    <w:rsid w:val="002930A4"/>
    <w:rsid w:val="002D5E41"/>
    <w:rsid w:val="003E0FC4"/>
    <w:rsid w:val="00421E44"/>
    <w:rsid w:val="00472FA5"/>
    <w:rsid w:val="005065DE"/>
    <w:rsid w:val="00686EB2"/>
    <w:rsid w:val="0070312A"/>
    <w:rsid w:val="00716F46"/>
    <w:rsid w:val="0074552E"/>
    <w:rsid w:val="007B7454"/>
    <w:rsid w:val="00AE70E3"/>
    <w:rsid w:val="00AF7D33"/>
    <w:rsid w:val="00B525C4"/>
    <w:rsid w:val="00BF7DDA"/>
    <w:rsid w:val="00CB57DC"/>
    <w:rsid w:val="00E34688"/>
    <w:rsid w:val="00E367B5"/>
    <w:rsid w:val="00E6607F"/>
    <w:rsid w:val="00ED42D6"/>
    <w:rsid w:val="00F519AB"/>
    <w:rsid w:val="00F6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2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60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ED42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ED42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607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C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CC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ED42D6"/>
    <w:pPr>
      <w:spacing w:before="100" w:after="200"/>
      <w:ind w:right="100"/>
      <w:jc w:val="both"/>
    </w:pPr>
  </w:style>
  <w:style w:type="character" w:styleId="Strong">
    <w:name w:val="Strong"/>
    <w:basedOn w:val="DefaultParagraphFont"/>
    <w:uiPriority w:val="99"/>
    <w:qFormat/>
    <w:rsid w:val="00AE70E3"/>
    <w:rPr>
      <w:rFonts w:cs="Times New Roman"/>
      <w:b/>
      <w:bCs/>
    </w:rPr>
  </w:style>
  <w:style w:type="paragraph" w:customStyle="1" w:styleId="rav">
    <w:name w:val="rav"/>
    <w:basedOn w:val="Normal"/>
    <w:uiPriority w:val="99"/>
    <w:rsid w:val="00AE70E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0E4208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7B7454"/>
    <w:rPr>
      <w:rFonts w:ascii="Calibri" w:hAnsi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B7454"/>
    <w:rPr>
      <w:rFonts w:ascii="Calibri" w:hAnsi="Calibri" w:cs="Times New Roman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rsid w:val="007B7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B7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6</Pages>
  <Words>1416</Words>
  <Characters>8077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 ОБЩЕНИЯ</dc:title>
  <dc:subject/>
  <dc:creator>Елена</dc:creator>
  <cp:keywords/>
  <dc:description/>
  <cp:lastModifiedBy>Алла</cp:lastModifiedBy>
  <cp:revision>3</cp:revision>
  <dcterms:created xsi:type="dcterms:W3CDTF">2014-03-08T11:27:00Z</dcterms:created>
  <dcterms:modified xsi:type="dcterms:W3CDTF">2014-03-31T11:31:00Z</dcterms:modified>
</cp:coreProperties>
</file>