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Казенное специальное (коррекционное) образовательное учреждение Республики Алтай</w:t>
      </w: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обучающихся, воспитанников с ограниченными возможностями здоровья</w:t>
      </w: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«Специальная (коррекционная) общеобразовательная школа-интернат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РА»</w:t>
      </w:r>
    </w:p>
    <w:p w:rsidR="00AB0BC3" w:rsidRPr="009E3D1E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B0BC3" w:rsidRPr="009E3D1E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02" w:type="dxa"/>
        <w:tblLook w:val="01E0"/>
      </w:tblPr>
      <w:tblGrid>
        <w:gridCol w:w="3314"/>
        <w:gridCol w:w="3194"/>
        <w:gridCol w:w="3194"/>
      </w:tblGrid>
      <w:tr w:rsidR="00AB0BC3" w:rsidTr="009D671A">
        <w:trPr>
          <w:trHeight w:val="2611"/>
        </w:trPr>
        <w:tc>
          <w:tcPr>
            <w:tcW w:w="3314" w:type="dxa"/>
          </w:tcPr>
          <w:p w:rsidR="00AB0BC3" w:rsidRDefault="00AB0BC3" w:rsidP="002B09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РАССМОТРЕНА  И СОГЛАСОВАНА</w:t>
            </w:r>
          </w:p>
          <w:p w:rsidR="00AB0BC3" w:rsidRPr="00DF344D" w:rsidRDefault="00AB0BC3" w:rsidP="002B095A">
            <w:pPr>
              <w:jc w:val="center"/>
              <w:rPr>
                <w:rFonts w:ascii="Times New Roman" w:hAnsi="Times New Roman"/>
              </w:rPr>
            </w:pPr>
            <w:r w:rsidRPr="00DF344D">
              <w:rPr>
                <w:rFonts w:ascii="Times New Roman" w:hAnsi="Times New Roman"/>
              </w:rPr>
              <w:t>на заседании МО</w:t>
            </w:r>
          </w:p>
          <w:p w:rsidR="00AB0BC3" w:rsidRPr="00DF344D" w:rsidRDefault="00AB0BC3" w:rsidP="002B095A">
            <w:pPr>
              <w:jc w:val="center"/>
              <w:rPr>
                <w:rFonts w:ascii="Times New Roman" w:hAnsi="Times New Roman"/>
              </w:rPr>
            </w:pPr>
            <w:r w:rsidRPr="00DF344D">
              <w:rPr>
                <w:rFonts w:ascii="Times New Roman" w:hAnsi="Times New Roman"/>
              </w:rPr>
              <w:t>Протокол № ____</w:t>
            </w:r>
          </w:p>
          <w:p w:rsidR="00AB0BC3" w:rsidRPr="00DF344D" w:rsidRDefault="00AB0BC3" w:rsidP="002B095A">
            <w:pPr>
              <w:jc w:val="center"/>
              <w:rPr>
                <w:rFonts w:ascii="Times New Roman" w:hAnsi="Times New Roman"/>
              </w:rPr>
            </w:pPr>
            <w:r w:rsidRPr="00DF344D">
              <w:rPr>
                <w:rFonts w:ascii="Times New Roman" w:hAnsi="Times New Roman"/>
              </w:rPr>
              <w:t>от«____»___________20___г.</w:t>
            </w:r>
          </w:p>
          <w:p w:rsidR="00AB0BC3" w:rsidRPr="00DF344D" w:rsidRDefault="00AB0BC3" w:rsidP="002B095A">
            <w:pPr>
              <w:jc w:val="center"/>
              <w:rPr>
                <w:rFonts w:ascii="Times New Roman" w:hAnsi="Times New Roman"/>
              </w:rPr>
            </w:pPr>
            <w:r w:rsidRPr="00DF344D">
              <w:rPr>
                <w:rFonts w:ascii="Times New Roman" w:hAnsi="Times New Roman"/>
              </w:rPr>
              <w:t>Руководитель МО</w:t>
            </w:r>
          </w:p>
          <w:p w:rsidR="00AB0BC3" w:rsidRPr="00250018" w:rsidRDefault="00AB0BC3" w:rsidP="002B0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______________Черникова А.А.</w:t>
            </w:r>
          </w:p>
          <w:p w:rsidR="00AB0BC3" w:rsidRDefault="00AB0BC3" w:rsidP="002B095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94" w:type="dxa"/>
          </w:tcPr>
          <w:p w:rsidR="00AB0BC3" w:rsidRDefault="00AB0BC3" w:rsidP="002B09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СОГЛАСОВАНО</w:t>
            </w:r>
          </w:p>
          <w:p w:rsidR="00AB0BC3" w:rsidRDefault="00AB0BC3" w:rsidP="002B095A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методическом совете</w:t>
            </w:r>
          </w:p>
          <w:p w:rsidR="00AB0BC3" w:rsidRDefault="00AB0BC3" w:rsidP="002B095A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«_____»_______20___г.</w:t>
            </w:r>
          </w:p>
          <w:p w:rsidR="00AB0BC3" w:rsidRDefault="00AB0BC3" w:rsidP="002B095A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КС(К)ОУ РА «СКОШИ </w:t>
            </w:r>
            <w:r>
              <w:rPr>
                <w:rFonts w:ascii="Times New Roman" w:hAnsi="Times New Roman"/>
                <w:caps/>
                <w:sz w:val="24"/>
                <w:lang w:eastAsia="ar-SA"/>
              </w:rPr>
              <w:t>VIII</w:t>
            </w:r>
            <w:r>
              <w:rPr>
                <w:rFonts w:ascii="Times New Roman" w:hAnsi="Times New Roman"/>
                <w:sz w:val="24"/>
              </w:rPr>
              <w:t xml:space="preserve"> вида Республики Алтай»</w:t>
            </w:r>
          </w:p>
          <w:p w:rsidR="00AB0BC3" w:rsidRDefault="00AB0BC3" w:rsidP="002B095A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_____________Л.Г.Трескина</w:t>
            </w:r>
          </w:p>
          <w:p w:rsidR="00AB0BC3" w:rsidRDefault="00AB0BC3" w:rsidP="002B095A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4" w:type="dxa"/>
          </w:tcPr>
          <w:p w:rsidR="00AB0BC3" w:rsidRDefault="00AB0BC3" w:rsidP="002B09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УТВЕРЖДЕНО</w:t>
            </w:r>
          </w:p>
          <w:p w:rsidR="00AB0BC3" w:rsidRDefault="00AB0BC3" w:rsidP="002B095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Директор</w:t>
            </w:r>
          </w:p>
          <w:p w:rsidR="00AB0BC3" w:rsidRDefault="00AB0BC3" w:rsidP="002B095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________ М.В.Смышляева</w:t>
            </w:r>
          </w:p>
          <w:p w:rsidR="00AB0BC3" w:rsidRDefault="00AB0BC3" w:rsidP="002B095A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«____»___________20___ г.</w:t>
            </w:r>
          </w:p>
          <w:p w:rsidR="00AB0BC3" w:rsidRDefault="00AB0BC3" w:rsidP="002B095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BC3" w:rsidRPr="009E3D1E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BC3" w:rsidRPr="009E3D1E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BC3" w:rsidRPr="009E3D1E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BC3" w:rsidRPr="009E3D1E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D1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чтению и развитию речи в 8- х классах</w:t>
      </w: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Составила: учитель русского языка и чтения</w:t>
      </w:r>
    </w:p>
    <w:p w:rsidR="00AB0BC3" w:rsidRDefault="00AB0BC3" w:rsidP="000365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Черникова Анна Андреевна </w:t>
      </w:r>
    </w:p>
    <w:p w:rsidR="00AB0BC3" w:rsidRDefault="00AB0BC3" w:rsidP="000365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Горно-Алтайск</w:t>
      </w: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г.</w:t>
      </w: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ПОЯСНИТЕЛЬНАЯ ЗАПИСКА 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Cs/>
          <w:color w:val="000000"/>
          <w:sz w:val="24"/>
          <w:szCs w:val="24"/>
        </w:rPr>
        <w:t>Рабочая программа разработана в соответствии с Законом РФ «Об образовании», Типовым положением о специальном (коррекционном) образовательном учреждении для обучающихся, воспитанников с отклонениями в развитии, на основе программ 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Cs/>
          <w:color w:val="000000"/>
          <w:sz w:val="24"/>
          <w:szCs w:val="24"/>
        </w:rPr>
        <w:t>специальной (коррекционной) образовательной школы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Cs/>
          <w:color w:val="000000"/>
          <w:sz w:val="24"/>
          <w:szCs w:val="24"/>
        </w:rPr>
        <w:t>VIII вида под редакцией В.В. Воронковой.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«Чтение и развитие речи» в 8 классе проводится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3ч.  в неделю. Всего в учебном году - 98ч.,  в том числе внеклассное чтение 7ч.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школе для умственно отсталых детей в старших (5 – 9) классах осуществляются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, решаемые в младших классах, но на более сложном речевом и понятийном материале.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 должны: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научиться правильно и последовательно излагать свои мысли в устной и письменной форме;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быть социально адаптированными в плане общего развития и сформированности нравственных качеств.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уроках чтения в 5 – 9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разножанровые и при работе с ними требуется большая методическая вариативность.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Это требует серьезной методической подготовки учителя 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ОСНОВНЫЕ ТРЕБОВАНИЯ К УРОВНЮ ПОДГОТОВКИ  УЧАЩИХСЯ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учебного курса по чтению 8 класса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AB0BC3" w:rsidRDefault="00AB0BC3" w:rsidP="0003656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осознанно, правильно, бегло, выразительно вслух; читать «про себя»;</w:t>
      </w:r>
    </w:p>
    <w:p w:rsidR="00AB0BC3" w:rsidRDefault="00AB0BC3" w:rsidP="0003656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выделять главную мысль произведения;</w:t>
      </w:r>
    </w:p>
    <w:p w:rsidR="00AB0BC3" w:rsidRDefault="00AB0BC3" w:rsidP="0003656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давать характеристику главным действующим лицам, оценивать их поступки, обосновывая свое отношение к ним;</w:t>
      </w:r>
    </w:p>
    <w:p w:rsidR="00AB0BC3" w:rsidRDefault="00AB0BC3" w:rsidP="0003656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пересказывать содержание прочитанного, используя слова и выражения, взятые из текста.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AB0BC3" w:rsidRDefault="00AB0BC3" w:rsidP="0003656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наизусть 10 стихотворений, прозаический отрывок.</w:t>
      </w:r>
    </w:p>
    <w:p w:rsidR="00AB0BC3" w:rsidRDefault="00AB0BC3" w:rsidP="00A36F59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0BC3" w:rsidRDefault="00AB0BC3" w:rsidP="00A36F59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0BC3" w:rsidRDefault="00AB0BC3" w:rsidP="00A36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ПРОГРАММЫ УЧЕБНОГО КУРСА</w:t>
      </w:r>
    </w:p>
    <w:p w:rsidR="00AB0BC3" w:rsidRDefault="00AB0BC3" w:rsidP="00A36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Тематика изучаемых произведений.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Произведения устного народного творчества: сказки, загадки, поговорки, былины, баллады. Литературные сказки.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Произведения современных писателей русской и зарубежной литературы.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Произведения А.С. Пушкина, М.Ю. Лермонтова, И.А. Крылова, Н.А.Некрасова, Н.А. Некрасова, И.С. Никитина, И.С.Тургенева, Л.Н. Толстого, А.П.Чехова,  В.Г.Короленко.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Произведения А.М. Горького, А.Н. Толстого, С.А. Есенина, Р.И.Фраермана, А.Т.Твардовского, К.Г.Паустовского, Л.А. Кассиль В.М.Шукшина, В.П.Астафьева, Р.П.Погодина.</w:t>
      </w:r>
    </w:p>
    <w:p w:rsidR="00AB0BC3" w:rsidRDefault="00AB0BC3" w:rsidP="00A36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AB0BC3" w:rsidRDefault="00AB0BC3" w:rsidP="000365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Устное народное творчество.</w:t>
      </w:r>
    </w:p>
    <w:p w:rsidR="00AB0BC3" w:rsidRPr="00146967" w:rsidRDefault="00AB0BC3" w:rsidP="00146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967">
        <w:rPr>
          <w:rFonts w:ascii="Times New Roman" w:hAnsi="Times New Roman"/>
          <w:sz w:val="24"/>
          <w:szCs w:val="24"/>
        </w:rPr>
        <w:t>Сказки. Русская народная сказка "Волшебное кольцо".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Пословицы и поговорки.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Баллады.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В.А.Жуковский «Перчатка», И.З.Суриков «Нашла коса на камень»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Былины. Былина «Садко»(отрывок)</w:t>
      </w:r>
      <w:r w:rsidRPr="00146967">
        <w:rPr>
          <w:rFonts w:ascii="Times New Roman" w:hAnsi="Times New Roman"/>
          <w:sz w:val="24"/>
          <w:szCs w:val="24"/>
        </w:rPr>
        <w:t xml:space="preserve"> 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внеклассного чтения «Любимые сказки школьников».</w:t>
      </w:r>
      <w:r w:rsidRPr="00146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Просмотр фильма-сказки на выбор.</w:t>
      </w:r>
    </w:p>
    <w:p w:rsidR="00AB0BC3" w:rsidRDefault="00AB0BC3" w:rsidP="000365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Произведения русских писателей </w:t>
      </w:r>
      <w:r>
        <w:rPr>
          <w:rFonts w:ascii="Times New Roman" w:hAnsi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С. Пушкин. Биографические сведения.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М.Я.Басина «Публичное испытание», И.И.Пущин «записки о Пушкине», А. С. Пушкин, "Цветок", "Я памятник себе воздвиг нерукотворный", Во глубине сибирских руд», «Зимнее утро», «И.И.Пущину», «Няне». Любовная лирика «Сожженое письмо», «Я вас любил». Сказка «Сказка о попе и работнике его Балде»  Просмотр мультфильма «Сказка о попе и работнике его Балде» по мотивам сказки А.С.Пушкина. 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внеклассного чтения. С.Т.Аксаков «Аленький цветочек».</w:t>
      </w:r>
      <w:r w:rsidRPr="00146967">
        <w:rPr>
          <w:rFonts w:ascii="Times New Roman" w:hAnsi="Times New Roman"/>
          <w:sz w:val="24"/>
          <w:szCs w:val="24"/>
        </w:rPr>
        <w:t xml:space="preserve"> </w:t>
      </w:r>
    </w:p>
    <w:p w:rsidR="00AB0BC3" w:rsidRDefault="00AB0BC3" w:rsidP="00DD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 Ю. Лермонтов. Биографические сведения. Стихотворение "Смерть поэта", "Родина", «Парус», «Сосна». Отрывки из поэмы «Песня про царя Ивана Васильевича, молодого опричника и удалого купца Калашникова»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Вспоминаем прочитанное. Проверка техники чтения.</w:t>
      </w:r>
    </w:p>
    <w:p w:rsidR="00AB0BC3" w:rsidRDefault="00AB0BC3" w:rsidP="00A36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А. Крылов. Биографические сведения. Жанр басни. Особенности басен Крылова. 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А. Крылов "Волк на псарне", "Осел и соловей", «Муха и пчела». Урок внеклассного чтения. Викторина по басням  И.А. Крылова.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А. Некрасов. Биографические сведения.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 А. Некрасов "Размышления у парадного подъезда"(отрывок), "В полном разгаре страда </w:t>
      </w:r>
      <w:bookmarkStart w:id="0" w:name="_GoBack"/>
      <w:r>
        <w:rPr>
          <w:rFonts w:ascii="Times New Roman" w:hAnsi="Times New Roman"/>
          <w:sz w:val="24"/>
          <w:szCs w:val="24"/>
        </w:rPr>
        <w:t>деревенская", отрывок из поэмы «Мороз, Красный нос», «Русские женщины».</w:t>
      </w:r>
      <w:bookmarkEnd w:id="0"/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И.С. Никитин «Утро на берегу озера».</w:t>
      </w:r>
    </w:p>
    <w:p w:rsidR="00AB0BC3" w:rsidRDefault="00AB0BC3" w:rsidP="00D06D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внеклассного чтения «</w:t>
      </w:r>
      <w:r w:rsidRPr="00453A1E">
        <w:rPr>
          <w:rFonts w:ascii="Times New Roman" w:hAnsi="Times New Roman"/>
          <w:sz w:val="24"/>
          <w:szCs w:val="24"/>
        </w:rPr>
        <w:t>Н. А. Некрасов "Крестьянские дети".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И.С.Тургенев. Биографическая справка. И.С.Тургенев «Муму». Проверка техники чтения.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0BC3" w:rsidRDefault="00AB0BC3" w:rsidP="00A36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 Н. Толстой. Биографические сведения. "После бала" (в сокращении). </w:t>
      </w:r>
    </w:p>
    <w:p w:rsidR="00AB0BC3" w:rsidRPr="002E69A7" w:rsidRDefault="00AB0BC3" w:rsidP="00036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9A7">
        <w:rPr>
          <w:rFonts w:ascii="Times New Roman" w:hAnsi="Times New Roman"/>
          <w:b/>
          <w:sz w:val="24"/>
          <w:szCs w:val="24"/>
        </w:rPr>
        <w:t xml:space="preserve">3.Произведения русских писателей 1-й половины </w:t>
      </w:r>
      <w:r w:rsidRPr="002E69A7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2E69A7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П. Чехов. Биографические сведения. «Лошадиная фамилия».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В.Г.Короленко «Слепой музыкант» (отрывки). Просмотр фильма по повести Короленко «Слепой музыкант»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внеклассного чтения. «У книжной полки»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М.Горький. биографическая справка. Отрывок из повести «Макар Чудра»</w:t>
      </w:r>
    </w:p>
    <w:p w:rsidR="00AB0BC3" w:rsidRDefault="00AB0BC3" w:rsidP="002E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А. Есенин. Биографические сведения. «Спит ковыль…», «Пороша», «Отговорила роща золотая...»</w:t>
      </w:r>
    </w:p>
    <w:p w:rsidR="00AB0BC3" w:rsidRDefault="00AB0BC3" w:rsidP="002E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А.П.Платонов. Биографичечская справка. «Разноцветная бабочка»</w:t>
      </w:r>
    </w:p>
    <w:p w:rsidR="00AB0BC3" w:rsidRDefault="00AB0BC3" w:rsidP="002E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А.Н.Толстой. Биографические сведения. «Русский характер».</w:t>
      </w:r>
    </w:p>
    <w:p w:rsidR="00AB0BC3" w:rsidRDefault="00AB0BC3" w:rsidP="002E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Н.А.Заболоцкий. Биографическая справка. «Некрасивая девочка»</w:t>
      </w:r>
    </w:p>
    <w:p w:rsidR="00AB0BC3" w:rsidRDefault="00AB0BC3" w:rsidP="002E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внеклассного чтения  «</w:t>
      </w:r>
      <w:r w:rsidRPr="00453A1E">
        <w:rPr>
          <w:rFonts w:ascii="Times New Roman" w:hAnsi="Times New Roman"/>
          <w:sz w:val="24"/>
          <w:szCs w:val="24"/>
        </w:rPr>
        <w:t>"Стихи С. А. Есенина".</w:t>
      </w:r>
      <w:r>
        <w:rPr>
          <w:rFonts w:ascii="Times New Roman" w:hAnsi="Times New Roman"/>
          <w:sz w:val="24"/>
          <w:szCs w:val="24"/>
        </w:rPr>
        <w:t>»</w:t>
      </w:r>
    </w:p>
    <w:p w:rsidR="00AB0BC3" w:rsidRDefault="00AB0BC3" w:rsidP="002E69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9A7">
        <w:rPr>
          <w:rFonts w:ascii="Times New Roman" w:hAnsi="Times New Roman"/>
          <w:b/>
          <w:sz w:val="24"/>
          <w:szCs w:val="24"/>
        </w:rPr>
        <w:t xml:space="preserve">4.Произведения русских писателей 2-й половины </w:t>
      </w:r>
      <w:r w:rsidRPr="002E69A7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2E69A7">
        <w:rPr>
          <w:rFonts w:ascii="Times New Roman" w:hAnsi="Times New Roman"/>
          <w:b/>
          <w:sz w:val="24"/>
          <w:szCs w:val="24"/>
        </w:rPr>
        <w:t xml:space="preserve"> века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B0BC3" w:rsidRPr="002E69A7" w:rsidRDefault="00AB0BC3" w:rsidP="002E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9A7">
        <w:rPr>
          <w:rFonts w:ascii="Times New Roman" w:hAnsi="Times New Roman"/>
          <w:sz w:val="24"/>
          <w:szCs w:val="24"/>
        </w:rPr>
        <w:t>К.Г.Паустовский.</w:t>
      </w:r>
      <w:r>
        <w:rPr>
          <w:rFonts w:ascii="Times New Roman" w:hAnsi="Times New Roman"/>
          <w:sz w:val="24"/>
          <w:szCs w:val="24"/>
        </w:rPr>
        <w:t xml:space="preserve"> Биографическая справка. «Телеграмма»</w:t>
      </w:r>
      <w:r w:rsidRPr="002E69A7">
        <w:rPr>
          <w:rFonts w:ascii="Times New Roman" w:hAnsi="Times New Roman"/>
          <w:sz w:val="24"/>
          <w:szCs w:val="24"/>
        </w:rPr>
        <w:t xml:space="preserve"> </w:t>
      </w:r>
    </w:p>
    <w:p w:rsidR="00AB0BC3" w:rsidRDefault="00AB0BC3" w:rsidP="002E6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Вспоминаем прочитанное. Проверка техники чтения.</w:t>
      </w:r>
    </w:p>
    <w:p w:rsidR="00AB0BC3" w:rsidRDefault="00AB0BC3" w:rsidP="00A36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Р.И.Фраерман. Биографическая справка. «Дикая собака Динго, или Повесть о первой любви» (отрывки).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Л.А.Кассиль. Биографическая справка. «Пекины бутсы».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А.Т.Твардовский. Биографическая справка. Отрывки из поэмы «Василий Теркин».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Библиотечный урок.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В.М.Шукшин. Биографическая справка. «Гринька Малюгин».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В.П.Астафьев. Биографическая справка. "Далекая и близкая сказка".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внеклассного чтения. Произведения о войне.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Р.П.Погодин. Биографическая справка. "Альфред".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А.А.Суриков. Биографическая справка. «Родина»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Вспоминаем прочитанное. Проверка техники чтения.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Навыки чтения. 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техники чтения, соблюдение при чтении норм русской орфографии.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главной мысли произведения, составление характеристики героев с помощью учителя, иллюстрирование черт характера героев примерами из текста, обоснование своего отношения к действующим лицам.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плана в форме повествовательных, в том числе назывных предложений самостоятельно и с помощью учителя.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работы над средствами языковой выразительности. Различение оттенков значений слов в тексте.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 содержания прочитанного с использованием слов и выражений, взятых из текста.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основных сведений о жизни писателей. 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Заучивание наизусть стихотворений, прозаического отрывка.</w:t>
      </w:r>
    </w:p>
    <w:p w:rsidR="00AB0BC3" w:rsidRDefault="00AB0BC3" w:rsidP="000365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Внеклассное чтение.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чтение книг, газет и журналов. Обсуждение прочитанного.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отзыва о книге. Чтение статей на одну тему из периодической печати для обсуждения, оценка обсуждаемых событий (с помощью учителя).</w:t>
      </w:r>
    </w:p>
    <w:p w:rsidR="00AB0BC3" w:rsidRDefault="00AB0BC3" w:rsidP="00036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дневника или стенда внеклассного чтения.</w:t>
      </w:r>
    </w:p>
    <w:p w:rsidR="00AB0BC3" w:rsidRDefault="00AB0BC3" w:rsidP="0003656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литература (на выбор).</w:t>
      </w:r>
    </w:p>
    <w:p w:rsidR="00AB0BC3" w:rsidRDefault="00AB0BC3" w:rsidP="0003656D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В.П. Астафьев «Конь с розовой гривой», «Монарх в новых штанах», «Бабушка с малиной», «Запах сена», «Фотография, на которой меня нет», «Последний поклон».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А.Р. Беляев «Золотая гора», «Прыжок в ничто».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Ю.В. Бондарев «На большой реке», «Юность командиров», «Батальон просит огня».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К.Я. Ваншенкин. Стихотворения.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А.П. Гайдар «Школа».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С.А. Есенин. Стихотворения.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Ф.А. Искандер «Пиры Валтасара», «Молельное дерево».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В.А. Каверин «Два капитана».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А.С. Макаренко «Педагогическая поэма» (отрывки).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Б.Н. Полевой «Повесть о настоящем человеке».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Н.М. Рубцов. Стихотворения.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К.М. Симонов. Стихотворения.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А.А. Сурков. Стихотворения.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А.П. Чехов «Толстый и тонкий», «Унтер Пришибеев».</w:t>
      </w:r>
    </w:p>
    <w:p w:rsidR="00AB0BC3" w:rsidRDefault="00AB0BC3" w:rsidP="0003656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В.М. Шукшин «Сильные идут дальше», «Сны матери», «Хозяин бани и огорода».</w:t>
      </w: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pStyle w:val="1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УЧЕБНО-МЕТОДИЧЕСКИЕ СРЕДСТВА ОБУЧЕНИЯ:</w:t>
      </w:r>
    </w:p>
    <w:p w:rsidR="00AB0BC3" w:rsidRPr="004828AA" w:rsidRDefault="00AB0BC3" w:rsidP="00C1412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828AA">
        <w:rPr>
          <w:rFonts w:ascii="Times New Roman" w:hAnsi="Times New Roman"/>
          <w:b/>
          <w:sz w:val="24"/>
          <w:szCs w:val="24"/>
        </w:rPr>
        <w:t>Программа</w:t>
      </w:r>
    </w:p>
    <w:p w:rsidR="00AB0BC3" w:rsidRPr="004828AA" w:rsidRDefault="00AB0BC3" w:rsidP="00C14126">
      <w:pPr>
        <w:pStyle w:val="NoSpacing"/>
        <w:rPr>
          <w:rFonts w:ascii="Times New Roman" w:eastAsia="MS Mincho" w:hAnsi="Times New Roman"/>
          <w:sz w:val="24"/>
          <w:szCs w:val="24"/>
          <w:lang w:eastAsia="ja-JP"/>
        </w:rPr>
      </w:pPr>
      <w:r w:rsidRPr="004828AA">
        <w:rPr>
          <w:rFonts w:ascii="Times New Roman" w:eastAsia="MS Mincho" w:hAnsi="Times New Roman"/>
          <w:sz w:val="24"/>
          <w:szCs w:val="24"/>
          <w:lang w:eastAsia="ja-JP"/>
        </w:rPr>
        <w:t xml:space="preserve">Программы для 5-9  классов специальных (коррекционных) учреждений </w:t>
      </w:r>
      <w:r w:rsidRPr="004828AA">
        <w:rPr>
          <w:rFonts w:ascii="Times New Roman" w:eastAsia="MS Mincho" w:hAnsi="Times New Roman"/>
          <w:sz w:val="24"/>
          <w:szCs w:val="24"/>
          <w:lang w:val="en-US" w:eastAsia="ja-JP"/>
        </w:rPr>
        <w:t>VIII</w:t>
      </w:r>
      <w:r w:rsidRPr="004828AA">
        <w:rPr>
          <w:rFonts w:ascii="Times New Roman" w:eastAsia="MS Mincho" w:hAnsi="Times New Roman"/>
          <w:sz w:val="24"/>
          <w:szCs w:val="24"/>
          <w:lang w:eastAsia="ja-JP"/>
        </w:rPr>
        <w:t xml:space="preserve"> вида. /Под ред. В.В. Воронковой: Сб. 1. - М.: Гуманитар. изд. центр ВЛАДОС, 2000г.</w:t>
      </w:r>
    </w:p>
    <w:p w:rsidR="00AB0BC3" w:rsidRPr="004828AA" w:rsidRDefault="00AB0BC3" w:rsidP="004828AA">
      <w:pPr>
        <w:pStyle w:val="NoSpacing"/>
        <w:rPr>
          <w:rFonts w:ascii="Times New Roman" w:hAnsi="Times New Roman"/>
          <w:b/>
          <w:sz w:val="24"/>
          <w:szCs w:val="24"/>
        </w:rPr>
      </w:pPr>
      <w:r w:rsidRPr="004828AA">
        <w:rPr>
          <w:rFonts w:ascii="Times New Roman" w:hAnsi="Times New Roman"/>
          <w:b/>
          <w:sz w:val="24"/>
          <w:szCs w:val="24"/>
        </w:rPr>
        <w:t>Учебник</w:t>
      </w:r>
    </w:p>
    <w:p w:rsidR="00AB0BC3" w:rsidRPr="004828AA" w:rsidRDefault="00AB0BC3" w:rsidP="004828A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«Чтение для 8</w:t>
      </w:r>
      <w:r w:rsidRPr="004828AA">
        <w:rPr>
          <w:rFonts w:ascii="Times New Roman" w:hAnsi="Times New Roman"/>
          <w:sz w:val="24"/>
          <w:szCs w:val="24"/>
        </w:rPr>
        <w:t xml:space="preserve"> класса специальных (коррекционных) общеобразовательных учреждени</w:t>
      </w:r>
      <w:r>
        <w:rPr>
          <w:rFonts w:ascii="Times New Roman" w:hAnsi="Times New Roman"/>
          <w:sz w:val="24"/>
          <w:szCs w:val="24"/>
        </w:rPr>
        <w:t>й VIII вида/ Сост. З.Ф.Малышева.</w:t>
      </w:r>
      <w:r w:rsidRPr="004828AA">
        <w:rPr>
          <w:rFonts w:ascii="Times New Roman" w:hAnsi="Times New Roman"/>
          <w:sz w:val="24"/>
          <w:szCs w:val="24"/>
        </w:rPr>
        <w:t xml:space="preserve"> - М.: «</w:t>
      </w:r>
      <w:r>
        <w:rPr>
          <w:rFonts w:ascii="Times New Roman" w:hAnsi="Times New Roman"/>
          <w:sz w:val="24"/>
          <w:szCs w:val="24"/>
        </w:rPr>
        <w:t>Просвещение», 2011</w:t>
      </w:r>
      <w:r w:rsidRPr="004828AA">
        <w:rPr>
          <w:rFonts w:ascii="Times New Roman" w:hAnsi="Times New Roman"/>
          <w:sz w:val="24"/>
          <w:szCs w:val="24"/>
        </w:rPr>
        <w:t xml:space="preserve"> г».</w:t>
      </w:r>
    </w:p>
    <w:p w:rsidR="00AB0BC3" w:rsidRPr="004828AA" w:rsidRDefault="00AB0BC3" w:rsidP="004828AA">
      <w:pPr>
        <w:pStyle w:val="NoSpacing"/>
        <w:rPr>
          <w:rFonts w:ascii="Times New Roman" w:hAnsi="Times New Roman"/>
          <w:b/>
          <w:bCs/>
          <w:iCs/>
          <w:sz w:val="24"/>
          <w:szCs w:val="24"/>
        </w:rPr>
      </w:pPr>
      <w:r w:rsidRPr="004828AA">
        <w:rPr>
          <w:rFonts w:ascii="Times New Roman" w:hAnsi="Times New Roman"/>
          <w:b/>
          <w:bCs/>
          <w:iCs/>
          <w:sz w:val="24"/>
          <w:szCs w:val="24"/>
        </w:rPr>
        <w:t>Методическая литература</w:t>
      </w:r>
    </w:p>
    <w:tbl>
      <w:tblPr>
        <w:tblW w:w="0" w:type="auto"/>
        <w:tblLook w:val="01E0"/>
      </w:tblPr>
      <w:tblGrid>
        <w:gridCol w:w="648"/>
        <w:gridCol w:w="8923"/>
      </w:tblGrid>
      <w:tr w:rsidR="00AB0BC3" w:rsidRPr="004828AA" w:rsidTr="001E7E5B">
        <w:tc>
          <w:tcPr>
            <w:tcW w:w="648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3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Городилова В.И., Кудрявцева М.З. Сборник упражнений по исправлению недостатков письма и чтения. – СПб.: КАРО, ДЕЛЬТА, 2005. – 384с.</w:t>
            </w:r>
          </w:p>
        </w:tc>
      </w:tr>
      <w:tr w:rsidR="00AB0BC3" w:rsidRPr="004828AA" w:rsidTr="001E7E5B">
        <w:tc>
          <w:tcPr>
            <w:tcW w:w="648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E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23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Каландарова Н.Н. Уроки речевого творчества: 1 класс. – М.:ВАКО, 2008. – 176с.</w:t>
            </w:r>
          </w:p>
        </w:tc>
      </w:tr>
      <w:tr w:rsidR="00AB0BC3" w:rsidRPr="004828AA" w:rsidTr="001E7E5B">
        <w:tc>
          <w:tcPr>
            <w:tcW w:w="648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E5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3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Каландарова Н.Н. Уроки речевого творчества: 2 класс. – М.:ВАКО, 2009. – 176с.</w:t>
            </w:r>
          </w:p>
        </w:tc>
      </w:tr>
      <w:tr w:rsidR="00AB0BC3" w:rsidRPr="004828AA" w:rsidTr="001E7E5B">
        <w:tc>
          <w:tcPr>
            <w:tcW w:w="648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E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23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Каландарова Н.Н. Уроки речевого творчества: 3 класс. – М.:ВАКО, 2009. – 160с.</w:t>
            </w:r>
          </w:p>
        </w:tc>
      </w:tr>
      <w:tr w:rsidR="00AB0BC3" w:rsidRPr="004828AA" w:rsidTr="001E7E5B">
        <w:tc>
          <w:tcPr>
            <w:tcW w:w="648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E5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23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Калмыкова И.Р. Мы читаем и играем: Книга для учащихся младшего школьного возраста. – М.: ООО ТИД «Русское слово – РС», 2008. – 72с.</w:t>
            </w:r>
          </w:p>
        </w:tc>
      </w:tr>
      <w:tr w:rsidR="00AB0BC3" w:rsidRPr="004828AA" w:rsidTr="001E7E5B">
        <w:tc>
          <w:tcPr>
            <w:tcW w:w="648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E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923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Кутявина С.В. Универсальные поурочные разработки по внеклассному чтению: 4 класс. – М.: ВАКО, 2007. – 288с.</w:t>
            </w:r>
          </w:p>
        </w:tc>
      </w:tr>
      <w:tr w:rsidR="00AB0BC3" w:rsidRPr="004828AA" w:rsidTr="001E7E5B">
        <w:tc>
          <w:tcPr>
            <w:tcW w:w="648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E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923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Методика преподавания русского языка для детей с нарушениями интеллекта: учеб. Для студентов пед. Вузов/ А.К.Аксёнова, С.Ю.Ильина. – М.: Просвещение, 2011. – 335с.</w:t>
            </w:r>
          </w:p>
        </w:tc>
      </w:tr>
      <w:tr w:rsidR="00AB0BC3" w:rsidRPr="004828AA" w:rsidTr="001E7E5B">
        <w:tc>
          <w:tcPr>
            <w:tcW w:w="648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E5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923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Никитина М.И., Красильникова О.А. Чтение и развитие речи: учебно-методическое пособие. – СПб.: КАРО, 2006. – 256с. – (Серия «Коррекционная педагогика»)</w:t>
            </w:r>
          </w:p>
        </w:tc>
      </w:tr>
      <w:tr w:rsidR="00AB0BC3" w:rsidRPr="004828AA" w:rsidTr="001E7E5B">
        <w:tc>
          <w:tcPr>
            <w:tcW w:w="648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E5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923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Пименова Т.И. Новые скороговорки на все звуки: пособие для логопедов-практиков и внимательных родителей. – СПб.:КАРО, 2010. – 160с.</w:t>
            </w:r>
          </w:p>
        </w:tc>
      </w:tr>
      <w:tr w:rsidR="00AB0BC3" w:rsidRPr="004828AA" w:rsidTr="001E7E5B">
        <w:tc>
          <w:tcPr>
            <w:tcW w:w="648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E5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923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Розе Т.В. Большой толковый словарь пословиц и поговорок русского языка для детей. – М.: ОЛМА Медиа Групп, 2011. -  224с.</w:t>
            </w:r>
          </w:p>
        </w:tc>
      </w:tr>
      <w:tr w:rsidR="00AB0BC3" w:rsidRPr="004828AA" w:rsidTr="001E7E5B">
        <w:tc>
          <w:tcPr>
            <w:tcW w:w="648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E5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923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Сказочная игротека: праздники, игры, викторины для детских коллективов от 6 до 12 лет/Авт.-сост. М.С.Коган. – Новосибирск: Сиб. унив. Изд-во, 2009. – 221с.</w:t>
            </w:r>
          </w:p>
        </w:tc>
      </w:tr>
      <w:tr w:rsidR="00AB0BC3" w:rsidRPr="004828AA" w:rsidTr="001E7E5B">
        <w:tc>
          <w:tcPr>
            <w:tcW w:w="648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E5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923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Яценко И.Ф. Универсальные поурочные разработки по внеклассному чтению: 1 класс. – М.: ВАКО, 2007. – 160с.</w:t>
            </w:r>
          </w:p>
        </w:tc>
      </w:tr>
      <w:tr w:rsidR="00AB0BC3" w:rsidRPr="004828AA" w:rsidTr="001E7E5B">
        <w:tc>
          <w:tcPr>
            <w:tcW w:w="648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E5B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923" w:type="dxa"/>
          </w:tcPr>
          <w:p w:rsidR="00AB0BC3" w:rsidRPr="001E7E5B" w:rsidRDefault="00AB0BC3" w:rsidP="004828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E5B">
              <w:rPr>
                <w:rFonts w:ascii="Times New Roman" w:hAnsi="Times New Roman"/>
                <w:sz w:val="24"/>
                <w:szCs w:val="24"/>
              </w:rPr>
              <w:t>Яценко И.Ф. Универсальные поурочные разработки по внеклассному чтению: 2 класс. – М.: ВАКО, 2007. – 192с.</w:t>
            </w:r>
          </w:p>
        </w:tc>
      </w:tr>
    </w:tbl>
    <w:p w:rsidR="00AB0BC3" w:rsidRDefault="00AB0BC3" w:rsidP="00E712E5">
      <w:pPr>
        <w:jc w:val="both"/>
        <w:rPr>
          <w:rFonts w:ascii="Times New Roman" w:hAnsi="Times New Roman"/>
          <w:b/>
          <w:sz w:val="24"/>
          <w:szCs w:val="24"/>
        </w:rPr>
      </w:pPr>
    </w:p>
    <w:p w:rsidR="00AB0BC3" w:rsidRDefault="00AB0BC3" w:rsidP="00E712E5">
      <w:pPr>
        <w:jc w:val="both"/>
        <w:rPr>
          <w:rFonts w:ascii="Times New Roman" w:hAnsi="Times New Roman"/>
          <w:b/>
          <w:sz w:val="24"/>
          <w:szCs w:val="24"/>
        </w:rPr>
      </w:pPr>
      <w:r w:rsidRPr="004828AA">
        <w:rPr>
          <w:rFonts w:ascii="Times New Roman" w:hAnsi="Times New Roman"/>
          <w:b/>
          <w:sz w:val="24"/>
          <w:szCs w:val="24"/>
        </w:rPr>
        <w:t>Медиатека.</w:t>
      </w:r>
    </w:p>
    <w:p w:rsidR="00AB0BC3" w:rsidRPr="00E712E5" w:rsidRDefault="00AB0BC3" w:rsidP="00E712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712E5">
        <w:rPr>
          <w:rFonts w:ascii="Times New Roman" w:hAnsi="Times New Roman"/>
          <w:sz w:val="24"/>
          <w:szCs w:val="24"/>
        </w:rPr>
        <w:t>.Мультфильм «Сказка о попе и работнике его Балде»</w:t>
      </w:r>
    </w:p>
    <w:p w:rsidR="00AB0BC3" w:rsidRPr="00E712E5" w:rsidRDefault="00AB0BC3" w:rsidP="00E712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712E5">
        <w:rPr>
          <w:rFonts w:ascii="Times New Roman" w:hAnsi="Times New Roman"/>
          <w:sz w:val="24"/>
          <w:szCs w:val="24"/>
        </w:rPr>
        <w:t>.Русские народные сказки (мультфильмы)</w:t>
      </w:r>
    </w:p>
    <w:p w:rsidR="00AB0BC3" w:rsidRPr="00E712E5" w:rsidRDefault="00AB0BC3" w:rsidP="00E712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712E5">
        <w:rPr>
          <w:rFonts w:ascii="Times New Roman" w:hAnsi="Times New Roman"/>
          <w:sz w:val="24"/>
          <w:szCs w:val="24"/>
        </w:rPr>
        <w:t>.Фильм  «Муму»</w:t>
      </w:r>
    </w:p>
    <w:p w:rsidR="00AB0BC3" w:rsidRPr="00E712E5" w:rsidRDefault="00AB0BC3" w:rsidP="00E712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712E5">
        <w:rPr>
          <w:rFonts w:ascii="Times New Roman" w:hAnsi="Times New Roman"/>
          <w:sz w:val="24"/>
          <w:szCs w:val="24"/>
        </w:rPr>
        <w:t>.Фильм «Слепой музыкант»</w:t>
      </w:r>
    </w:p>
    <w:p w:rsidR="00AB0BC3" w:rsidRPr="009E3D1E" w:rsidRDefault="00AB0BC3" w:rsidP="00E712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712E5">
        <w:rPr>
          <w:rFonts w:ascii="Times New Roman" w:hAnsi="Times New Roman"/>
          <w:sz w:val="24"/>
          <w:szCs w:val="24"/>
        </w:rPr>
        <w:t>.Фильм «Табор уходит в небо»</w:t>
      </w:r>
    </w:p>
    <w:p w:rsidR="00AB0BC3" w:rsidRPr="009E3D1E" w:rsidRDefault="00AB0BC3" w:rsidP="00E712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E3D1E">
        <w:rPr>
          <w:rFonts w:ascii="Times New Roman" w:hAnsi="Times New Roman"/>
          <w:sz w:val="24"/>
          <w:szCs w:val="24"/>
        </w:rPr>
        <w:t>.Ро</w:t>
      </w:r>
      <w:r>
        <w:rPr>
          <w:rFonts w:ascii="Times New Roman" w:hAnsi="Times New Roman"/>
          <w:sz w:val="24"/>
          <w:szCs w:val="24"/>
        </w:rPr>
        <w:t>мансы, положенные на стихи А.С.П</w:t>
      </w:r>
      <w:r w:rsidRPr="009E3D1E">
        <w:rPr>
          <w:rFonts w:ascii="Times New Roman" w:hAnsi="Times New Roman"/>
          <w:sz w:val="24"/>
          <w:szCs w:val="24"/>
        </w:rPr>
        <w:t>ушкина, С.Есенина.</w:t>
      </w:r>
    </w:p>
    <w:p w:rsidR="00AB0BC3" w:rsidRPr="00E712E5" w:rsidRDefault="00AB0BC3" w:rsidP="004828AA">
      <w:pPr>
        <w:jc w:val="both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before="100" w:beforeAutospacing="1" w:after="0" w:line="240" w:lineRule="auto"/>
        <w:contextualSpacing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AB0BC3" w:rsidRDefault="00AB0BC3" w:rsidP="0003656D">
      <w:pPr>
        <w:numPr>
          <w:ilvl w:val="0"/>
          <w:numId w:val="5"/>
        </w:numPr>
        <w:spacing w:before="100" w:beforeAutospacing="1"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КАЛЕНДАРНО-ТЕМАТИЧЕСКОЕ ПЛАНИРОВАНИЕ:</w:t>
      </w:r>
    </w:p>
    <w:tbl>
      <w:tblPr>
        <w:tblW w:w="9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09"/>
        <w:gridCol w:w="5656"/>
        <w:gridCol w:w="1006"/>
        <w:gridCol w:w="1134"/>
        <w:gridCol w:w="864"/>
      </w:tblGrid>
      <w:tr w:rsidR="00AB0BC3" w:rsidTr="00C14126">
        <w:trPr>
          <w:trHeight w:val="413"/>
        </w:trPr>
        <w:tc>
          <w:tcPr>
            <w:tcW w:w="568" w:type="dxa"/>
            <w:vMerge w:val="restart"/>
          </w:tcPr>
          <w:p w:rsidR="00AB0BC3" w:rsidRPr="00A36F59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bottom w:val="nil"/>
            </w:tcBorders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6" w:type="dxa"/>
            <w:vMerge w:val="restart"/>
          </w:tcPr>
          <w:p w:rsidR="00AB0BC3" w:rsidRPr="00E712E5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BC3" w:rsidRPr="00E712E5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BC3" w:rsidRPr="00A36F59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006" w:type="dxa"/>
            <w:vMerge w:val="restart"/>
          </w:tcPr>
          <w:p w:rsidR="00AB0BC3" w:rsidRPr="00E712E5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учеб.</w:t>
            </w:r>
          </w:p>
          <w:p w:rsidR="00AB0BC3" w:rsidRPr="00A36F59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врем.</w:t>
            </w:r>
          </w:p>
        </w:tc>
        <w:tc>
          <w:tcPr>
            <w:tcW w:w="1134" w:type="dxa"/>
            <w:tcBorders>
              <w:right w:val="nil"/>
            </w:tcBorders>
          </w:tcPr>
          <w:p w:rsidR="00AB0BC3" w:rsidRPr="00A36F59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64" w:type="dxa"/>
            <w:vMerge w:val="restart"/>
          </w:tcPr>
          <w:p w:rsidR="00AB0BC3" w:rsidRPr="00A36F59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</w:t>
            </w:r>
          </w:p>
        </w:tc>
      </w:tr>
      <w:tr w:rsidR="00AB0BC3" w:rsidTr="00A36F59">
        <w:trPr>
          <w:trHeight w:val="412"/>
        </w:trPr>
        <w:tc>
          <w:tcPr>
            <w:tcW w:w="568" w:type="dxa"/>
            <w:vMerge/>
            <w:vAlign w:val="center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6" w:type="dxa"/>
            <w:vMerge/>
            <w:vAlign w:val="center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vAlign w:val="center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A36F59">
        <w:tc>
          <w:tcPr>
            <w:tcW w:w="568" w:type="dxa"/>
            <w:tcBorders>
              <w:right w:val="nil"/>
            </w:tcBorders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AB0BC3" w:rsidRPr="00E712E5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четверть</w:t>
            </w:r>
          </w:p>
          <w:p w:rsidR="00AB0BC3" w:rsidRDefault="00AB0BC3" w:rsidP="000365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творчество. (9 часов)</w:t>
            </w:r>
          </w:p>
          <w:p w:rsidR="00AB0BC3" w:rsidRPr="00EA3AEE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BC3" w:rsidRPr="00EA3AEE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EE">
              <w:rPr>
                <w:rFonts w:ascii="Times New Roman" w:hAnsi="Times New Roman"/>
                <w:sz w:val="24"/>
                <w:szCs w:val="24"/>
              </w:rPr>
              <w:t>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B0BC3" w:rsidRPr="00EA3AEE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«Волшебное кольцо»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2,6,7.09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 и поговорки.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Баллады.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В.А.Жуковский «Перчатка»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И.З.Суриков «Нашла коса на камень»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Былины.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Былина «Садко» (отрывок)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A36F59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 "Любимые сказки школьников". Просмотр фильма-сказки на выбор.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A36F59">
        <w:tc>
          <w:tcPr>
            <w:tcW w:w="568" w:type="dxa"/>
            <w:tcBorders>
              <w:right w:val="nil"/>
            </w:tcBorders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6" w:type="dxa"/>
            <w:tcBorders>
              <w:left w:val="nil"/>
              <w:right w:val="nil"/>
            </w:tcBorders>
          </w:tcPr>
          <w:p w:rsidR="00AB0BC3" w:rsidRPr="00890C90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Произведения русских писателей XIX века. </w:t>
            </w:r>
          </w:p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1A">
              <w:rPr>
                <w:rFonts w:ascii="Times New Roman" w:hAnsi="Times New Roman"/>
                <w:b/>
                <w:sz w:val="24"/>
                <w:szCs w:val="24"/>
              </w:rPr>
              <w:t>(40 часов)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Пушкин. Биографические сведения.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М.Я.Басина «Публичное испытание»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И.И. Пущин «Записки о Пушкине»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rPr>
          <w:trHeight w:val="101"/>
        </w:trPr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А.С.Пушкин «Памятник» (отрывок), 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глубине сибирских руд…»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«Зимнее утро»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Пушкин. Стихотворения – посвящения «И.И.Пущину», «Няне»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А.С.Пушкин. Любовная лирика:«Сожженное письмо» (отрывок), «Я вас любил»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«Сказка о попе и работнике его Балде»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11,12.10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по одноименной сказке А.С.Пушкина «Сказка о попе и работнике его Балде»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  <w:p w:rsidR="00AB0BC3" w:rsidRPr="0022091E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С.Т.Аксаков «Аленький цветочек»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М.Ю.Лермонтов.Биографическая справка.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М.Ю.Лермонтов «Смерть поэта»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«Родина»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одиночества в стихотворениях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М.Ю. Лермонтова «Парус» и «Сосна».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24-26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15-17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М.Ю.Лермонтов «Песня про царя Ивана Васильевича, молодого опричника и удалого купца Калашникова» (отрывок)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26,28.10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A36F59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прочитанное. Проверка техники чтения.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64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B0BC3" w:rsidTr="00A36F59">
        <w:tc>
          <w:tcPr>
            <w:tcW w:w="568" w:type="dxa"/>
            <w:tcBorders>
              <w:right w:val="nil"/>
            </w:tcBorders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56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А. Крылов. Биографические сведения. 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басни. Особенности басен Крылова.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А. Крылов «Волк на псарне»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А. Крылов «Осел и соловей»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А. Крылов «Муха и пчела»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внеклассного чтения. 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басням  И.А. Крылова.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Некрасов. Биографические сведения.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 «Размышления у парадного подъезда» (отрывок)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 «В полном разгаре страда деревенская..»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 «Мороз, Красный нос» (отрывок)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 «Русские женщины»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И.С.Никитин. Биографическая справка.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«Русь» (отрывок)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И.С.Никитин «Утро на берегу озера»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внеклассного чтения. </w:t>
            </w:r>
            <w:r w:rsidRPr="00453A1E">
              <w:rPr>
                <w:rFonts w:ascii="Times New Roman" w:hAnsi="Times New Roman"/>
                <w:sz w:val="24"/>
                <w:szCs w:val="24"/>
              </w:rPr>
              <w:t>Н. А. Некрасов "Крестьянские дети".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И.С.Тургенев. Биографическая справка.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281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42-44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33-36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И.С.Тургенев «Муму»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16,20,21.12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A36F59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И.С.Тургенев «Муму»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64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B0BC3" w:rsidTr="00A36F59">
        <w:tc>
          <w:tcPr>
            <w:tcW w:w="568" w:type="dxa"/>
            <w:tcBorders>
              <w:right w:val="nil"/>
            </w:tcBorders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56" w:type="dxa"/>
            <w:tcBorders>
              <w:left w:val="nil"/>
              <w:right w:val="nil"/>
            </w:tcBorders>
          </w:tcPr>
          <w:p w:rsidR="00AB0BC3" w:rsidRPr="00846538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Л.Н.Толстой. Биографическая справка.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A36F59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39-40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Л.Н.Толстой «После бала» (в сокращении)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13,17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A36F59">
        <w:tc>
          <w:tcPr>
            <w:tcW w:w="568" w:type="dxa"/>
            <w:tcBorders>
              <w:right w:val="nil"/>
            </w:tcBorders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6" w:type="dxa"/>
            <w:tcBorders>
              <w:left w:val="nil"/>
              <w:right w:val="nil"/>
            </w:tcBorders>
          </w:tcPr>
          <w:p w:rsidR="00AB0BC3" w:rsidRPr="00846538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46538">
              <w:rPr>
                <w:rFonts w:ascii="Times New Roman" w:hAnsi="Times New Roman"/>
                <w:b/>
                <w:sz w:val="24"/>
                <w:szCs w:val="24"/>
              </w:rPr>
              <w:t>Произведения русских писателей 1-й половины XX века.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(23 часа)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А.П.Чехов. Биографическая справка.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А.П.Чехов «Лошадиная фамилия»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51-57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3-9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В.Г.Короленко «Слепой музыкант» (отрывки).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0BC3" w:rsidRDefault="00AB0BC3" w:rsidP="002F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24,25,27, 31.01; 1, 3,7,.02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 по повести Короленко «Слепой музыкант»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2F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 "У книжной полки".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2F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60-61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М.Горький. Биографическая справка.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«Макар Чудра» (отрывок)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0BC3" w:rsidRDefault="00AB0BC3" w:rsidP="002F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14,15,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 по повести «Макар Чудра» «Табор уходит в небо»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2F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С.Есенин. Биографическая справка.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«Спит ковыль…»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2F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С.Есенин «Пороша»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2F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С.Есенин «Отговорила роща золотая…»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2F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А.П.Платонов. Биографическая справка.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«Разноцветная бабочка»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2F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67-69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19-21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А.Н.Толстой. Биографическая справка.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характер»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0BC3" w:rsidRDefault="00AB0BC3" w:rsidP="002F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3,7,10.03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Н.А.Заболоцкий. Биографическая справка.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«Некрасивая девочка»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A36F59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внеклассного чтения. </w:t>
            </w:r>
            <w:r w:rsidRPr="00453A1E">
              <w:rPr>
                <w:rFonts w:ascii="Times New Roman" w:hAnsi="Times New Roman"/>
                <w:sz w:val="24"/>
                <w:szCs w:val="24"/>
              </w:rPr>
              <w:t>"Стихи С. А. Есенина".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A36F59">
        <w:tc>
          <w:tcPr>
            <w:tcW w:w="568" w:type="dxa"/>
            <w:tcBorders>
              <w:right w:val="nil"/>
            </w:tcBorders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6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46538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русских писателей 2</w:t>
            </w:r>
            <w:r w:rsidRPr="00846538">
              <w:rPr>
                <w:rFonts w:ascii="Times New Roman" w:hAnsi="Times New Roman"/>
                <w:b/>
                <w:sz w:val="24"/>
                <w:szCs w:val="24"/>
              </w:rPr>
              <w:t>-й половины XX века.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(27 часов)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72-73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К.Г.Паустовский. Биографическая справка.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«Телеграмма»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17,21.03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A36F59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прочитанное. Проверка техники чтения.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864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B0BC3" w:rsidTr="00A36F59">
        <w:tc>
          <w:tcPr>
            <w:tcW w:w="568" w:type="dxa"/>
            <w:tcBorders>
              <w:right w:val="nil"/>
            </w:tcBorders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56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75-79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4-8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Р.И.Фраерман. Биографическая справка.</w:t>
            </w:r>
          </w:p>
          <w:p w:rsidR="00AB0BC3" w:rsidRPr="0003656D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«Дикая собака Динго, или Повесть о первой любви» (отрывки)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0BC3" w:rsidRDefault="00AB0BC3" w:rsidP="002F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4,5,7,11, 12,.04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80-81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Л.А.Кассиль. Биографическая справка.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«Пекина бутсы»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0BC3" w:rsidRDefault="00AB0BC3" w:rsidP="00705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1418.04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82-84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А.Т.Твардовский. Биографическая справка.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«Василий Теркин» (отрывки из поэмы)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0BC3" w:rsidRDefault="00AB0BC3" w:rsidP="00705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19,21,</w:t>
            </w:r>
          </w:p>
          <w:p w:rsidR="00AB0BC3" w:rsidRDefault="00AB0BC3" w:rsidP="00705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705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86-88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15-17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В.М.Шукшин. Биографическая справка.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«Гринька Малюгин»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0BC3" w:rsidRDefault="00AB0BC3" w:rsidP="00705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28.04; 2,3.05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89-90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В.П.Астафьев. Биографическая справка.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«Далекая и близкая сказка»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0BC3" w:rsidRDefault="00AB0BC3" w:rsidP="00705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5,10.05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 Произведения о войне.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92-96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21-25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Р.П.Погодин. Биографическая справка.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«Альфред»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,16,17, 19,23. 2405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А.А.Суриков. Биографическая справка.</w:t>
            </w:r>
          </w:p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«Родина»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6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C3" w:rsidTr="00C14126">
        <w:tc>
          <w:tcPr>
            <w:tcW w:w="568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9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AB0BC3" w:rsidRPr="00A36F59" w:rsidRDefault="00AB0BC3" w:rsidP="00A36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F5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56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прочитанное. Проверка техники чтения.</w:t>
            </w:r>
          </w:p>
        </w:tc>
        <w:tc>
          <w:tcPr>
            <w:tcW w:w="1006" w:type="dxa"/>
          </w:tcPr>
          <w:p w:rsidR="00AB0BC3" w:rsidRDefault="00AB0BC3" w:rsidP="009D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0BC3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864" w:type="dxa"/>
          </w:tcPr>
          <w:p w:rsidR="00AB0BC3" w:rsidRPr="00A36F59" w:rsidRDefault="00AB0BC3" w:rsidP="009D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Pr="004A1E28" w:rsidRDefault="00AB0BC3" w:rsidP="0003656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4A1E28">
        <w:rPr>
          <w:rFonts w:ascii="Times New Roman" w:eastAsia="MS Mincho" w:hAnsi="Times New Roman"/>
          <w:sz w:val="24"/>
          <w:szCs w:val="24"/>
          <w:lang w:eastAsia="ja-JP"/>
        </w:rPr>
        <w:t>«Небылица за 10 минут».</w:t>
      </w: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</w: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  <w:t xml:space="preserve">Учитель пишет фразу и загибает листок. В форме ответа на вопросы. И так каждый ученик. Предлагаются следующие вопросы: </w:t>
      </w: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</w: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  <w:t>1) Кто это был?</w:t>
      </w: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</w: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  <w:t>2) Как выглядел?</w:t>
      </w: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</w: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  <w:t>3) Куда пошёл?</w:t>
      </w:r>
    </w:p>
    <w:p w:rsidR="00AB0BC3" w:rsidRPr="004A1E28" w:rsidRDefault="00AB0BC3" w:rsidP="000365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  <w:t>Кого встретил?</w:t>
      </w:r>
    </w:p>
    <w:p w:rsidR="00AB0BC3" w:rsidRPr="004A1E28" w:rsidRDefault="00AB0BC3" w:rsidP="000365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  <w:t>Что ему сказал?</w:t>
      </w:r>
    </w:p>
    <w:p w:rsidR="00AB0BC3" w:rsidRPr="004A1E28" w:rsidRDefault="00AB0BC3" w:rsidP="000365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  <w:t>Что он ответил?</w:t>
      </w:r>
    </w:p>
    <w:p w:rsidR="00AB0BC3" w:rsidRPr="004A1E28" w:rsidRDefault="00AB0BC3" w:rsidP="000365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  <w:t>Что ему сделали?</w:t>
      </w:r>
    </w:p>
    <w:p w:rsidR="00AB0BC3" w:rsidRPr="004A1E28" w:rsidRDefault="00AB0BC3" w:rsidP="000365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  <w:t>Какова была его реакция?</w:t>
      </w:r>
    </w:p>
    <w:p w:rsidR="00AB0BC3" w:rsidRPr="004A1E28" w:rsidRDefault="00AB0BC3" w:rsidP="000365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  <w:t>Чем это закончилось?</w:t>
      </w: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1E28">
        <w:rPr>
          <w:rFonts w:ascii="Times New Roman" w:eastAsia="MS Mincho" w:hAnsi="Times New Roman"/>
          <w:sz w:val="24"/>
          <w:szCs w:val="24"/>
          <w:lang w:eastAsia="ja-JP"/>
        </w:rPr>
        <w:br/>
        <w:t>10) Вывод или мораль.</w:t>
      </w: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BC3" w:rsidRDefault="00AB0BC3" w:rsidP="00036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C3" w:rsidRDefault="00AB0BC3" w:rsidP="0003656D"/>
    <w:p w:rsidR="00AB0BC3" w:rsidRDefault="00AB0BC3"/>
    <w:sectPr w:rsidR="00AB0BC3" w:rsidSect="009E3D1E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weavingAngles" w:sz="16" w:space="24" w:color="auto"/>
        <w:left w:val="weavingAngles" w:sz="16" w:space="24" w:color="auto"/>
        <w:bottom w:val="weavingAngles" w:sz="16" w:space="24" w:color="auto"/>
        <w:right w:val="weavingAngles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C3" w:rsidRDefault="00AB0BC3">
      <w:r>
        <w:separator/>
      </w:r>
    </w:p>
  </w:endnote>
  <w:endnote w:type="continuationSeparator" w:id="0">
    <w:p w:rsidR="00AB0BC3" w:rsidRDefault="00AB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C3" w:rsidRDefault="00AB0BC3" w:rsidP="009F2D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0BC3" w:rsidRDefault="00AB0BC3" w:rsidP="009E3D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C3" w:rsidRDefault="00AB0BC3" w:rsidP="009F2D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AB0BC3" w:rsidRDefault="00AB0BC3" w:rsidP="009E3D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C3" w:rsidRDefault="00AB0BC3">
      <w:r>
        <w:separator/>
      </w:r>
    </w:p>
  </w:footnote>
  <w:footnote w:type="continuationSeparator" w:id="0">
    <w:p w:rsidR="00AB0BC3" w:rsidRDefault="00AB0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B0E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20A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34B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907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AE0F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305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423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88A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CCE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8C4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D258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A44C9A"/>
    <w:multiLevelType w:val="hybridMultilevel"/>
    <w:tmpl w:val="0E1C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AA3528"/>
    <w:multiLevelType w:val="multilevel"/>
    <w:tmpl w:val="FED6E1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43313"/>
    <w:multiLevelType w:val="hybridMultilevel"/>
    <w:tmpl w:val="BEDA332C"/>
    <w:lvl w:ilvl="0" w:tplc="829AD25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38308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B113248"/>
    <w:multiLevelType w:val="multilevel"/>
    <w:tmpl w:val="0419001F"/>
    <w:numStyleLink w:val="111111"/>
  </w:abstractNum>
  <w:abstractNum w:abstractNumId="16">
    <w:nsid w:val="403D1CD5"/>
    <w:multiLevelType w:val="hybridMultilevel"/>
    <w:tmpl w:val="A2F8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FB5CC9"/>
    <w:multiLevelType w:val="hybridMultilevel"/>
    <w:tmpl w:val="2826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BE137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54D075F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5223DE4"/>
    <w:multiLevelType w:val="hybridMultilevel"/>
    <w:tmpl w:val="4566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99C08B9"/>
    <w:multiLevelType w:val="hybridMultilevel"/>
    <w:tmpl w:val="E4E8280E"/>
    <w:lvl w:ilvl="0" w:tplc="1A0459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F4505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>
    <w:nsid w:val="74397630"/>
    <w:multiLevelType w:val="hybridMultilevel"/>
    <w:tmpl w:val="AF46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55D4F9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15"/>
  </w:num>
  <w:num w:numId="23">
    <w:abstractNumId w:val="19"/>
  </w:num>
  <w:num w:numId="24">
    <w:abstractNumId w:val="22"/>
  </w:num>
  <w:num w:numId="25">
    <w:abstractNumId w:val="14"/>
  </w:num>
  <w:num w:numId="26">
    <w:abstractNumId w:val="18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D22"/>
    <w:rsid w:val="0003656D"/>
    <w:rsid w:val="00144535"/>
    <w:rsid w:val="00146967"/>
    <w:rsid w:val="001925B8"/>
    <w:rsid w:val="001D1279"/>
    <w:rsid w:val="001E7E5B"/>
    <w:rsid w:val="0022091E"/>
    <w:rsid w:val="00250018"/>
    <w:rsid w:val="002713C3"/>
    <w:rsid w:val="00281428"/>
    <w:rsid w:val="002A0053"/>
    <w:rsid w:val="002B095A"/>
    <w:rsid w:val="002E69A7"/>
    <w:rsid w:val="002F25E2"/>
    <w:rsid w:val="003B6974"/>
    <w:rsid w:val="003E5E20"/>
    <w:rsid w:val="003F1ABA"/>
    <w:rsid w:val="00453A1E"/>
    <w:rsid w:val="004828AA"/>
    <w:rsid w:val="004A1E28"/>
    <w:rsid w:val="004F5296"/>
    <w:rsid w:val="0060575D"/>
    <w:rsid w:val="0061293D"/>
    <w:rsid w:val="00705D54"/>
    <w:rsid w:val="007B1B58"/>
    <w:rsid w:val="00804D22"/>
    <w:rsid w:val="00846538"/>
    <w:rsid w:val="00890C90"/>
    <w:rsid w:val="008B6D92"/>
    <w:rsid w:val="009D671A"/>
    <w:rsid w:val="009E3D1E"/>
    <w:rsid w:val="009F2DAE"/>
    <w:rsid w:val="00A36F59"/>
    <w:rsid w:val="00A55948"/>
    <w:rsid w:val="00AB0BC3"/>
    <w:rsid w:val="00B031CD"/>
    <w:rsid w:val="00B772BB"/>
    <w:rsid w:val="00C14126"/>
    <w:rsid w:val="00CB1E1E"/>
    <w:rsid w:val="00D06DED"/>
    <w:rsid w:val="00DD15AC"/>
    <w:rsid w:val="00DF059E"/>
    <w:rsid w:val="00DF344D"/>
    <w:rsid w:val="00E66921"/>
    <w:rsid w:val="00E712E5"/>
    <w:rsid w:val="00EA3AEE"/>
    <w:rsid w:val="00F42835"/>
    <w:rsid w:val="00F70BDA"/>
    <w:rsid w:val="00F76F41"/>
    <w:rsid w:val="00FD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6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03656D"/>
    <w:pPr>
      <w:ind w:left="720"/>
      <w:contextualSpacing/>
    </w:pPr>
    <w:rPr>
      <w:lang w:eastAsia="en-US"/>
    </w:rPr>
  </w:style>
  <w:style w:type="paragraph" w:styleId="ListParagraph">
    <w:name w:val="List Paragraph"/>
    <w:basedOn w:val="Normal"/>
    <w:uiPriority w:val="99"/>
    <w:qFormat/>
    <w:rsid w:val="00146967"/>
    <w:pPr>
      <w:ind w:left="720"/>
      <w:contextualSpacing/>
    </w:pPr>
  </w:style>
  <w:style w:type="table" w:styleId="TableGrid">
    <w:name w:val="Table Grid"/>
    <w:basedOn w:val="TableNormal"/>
    <w:uiPriority w:val="99"/>
    <w:rsid w:val="004828AA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828AA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9E3D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6CA"/>
    <w:rPr>
      <w:rFonts w:eastAsia="Times New Roman"/>
    </w:rPr>
  </w:style>
  <w:style w:type="character" w:styleId="PageNumber">
    <w:name w:val="page number"/>
    <w:basedOn w:val="DefaultParagraphFont"/>
    <w:uiPriority w:val="99"/>
    <w:rsid w:val="009E3D1E"/>
    <w:rPr>
      <w:rFonts w:cs="Times New Roman"/>
    </w:rPr>
  </w:style>
  <w:style w:type="numbering" w:styleId="111111">
    <w:name w:val="Outline List 2"/>
    <w:basedOn w:val="NoList"/>
    <w:uiPriority w:val="99"/>
    <w:semiHidden/>
    <w:unhideWhenUsed/>
    <w:rsid w:val="004B06CA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10</Pages>
  <Words>2605</Words>
  <Characters>14855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9</cp:revision>
  <cp:lastPrinted>2013-09-09T11:06:00Z</cp:lastPrinted>
  <dcterms:created xsi:type="dcterms:W3CDTF">2013-08-16T05:45:00Z</dcterms:created>
  <dcterms:modified xsi:type="dcterms:W3CDTF">2013-09-09T11:06:00Z</dcterms:modified>
</cp:coreProperties>
</file>