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60" w:rsidRPr="00450127" w:rsidRDefault="00B24C60" w:rsidP="00450127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Министерство образования  и науки Самарской области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Самарский областной институт повышения квалификации и переподготовки работников образования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Cambria" w:hAnsi="Cambria" w:cs="Mangal"/>
          <w:b/>
          <w:bCs/>
          <w:kern w:val="32"/>
          <w:sz w:val="32"/>
          <w:szCs w:val="29"/>
          <w:lang w:eastAsia="ru-RU"/>
        </w:rPr>
      </w:pPr>
      <w:r w:rsidRPr="00450127">
        <w:rPr>
          <w:rFonts w:ascii="Cambria" w:hAnsi="Cambria" w:cs="Mangal"/>
          <w:b/>
          <w:bCs/>
          <w:kern w:val="32"/>
          <w:sz w:val="32"/>
          <w:szCs w:val="29"/>
          <w:lang w:eastAsia="ru-RU"/>
        </w:rPr>
        <w:t>Итоговая работа</w:t>
      </w:r>
    </w:p>
    <w:p w:rsidR="00B24C60" w:rsidRPr="00450127" w:rsidRDefault="00B24C60" w:rsidP="0045012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>по модулю инвариантной части курсов повышения квалификации ИОЧ</w:t>
      </w:r>
    </w:p>
    <w:p w:rsidR="00B24C60" w:rsidRPr="00450127" w:rsidRDefault="00B24C60" w:rsidP="0045012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50127">
        <w:rPr>
          <w:rFonts w:ascii="Times New Roman" w:hAnsi="Times New Roman"/>
          <w:bCs/>
          <w:sz w:val="28"/>
          <w:szCs w:val="28"/>
          <w:lang w:eastAsia="ru-RU"/>
        </w:rPr>
        <w:t>«Основные направления региональной образовательной</w:t>
      </w:r>
    </w:p>
    <w:p w:rsidR="00B24C60" w:rsidRPr="00450127" w:rsidRDefault="00B24C60" w:rsidP="0045012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bCs/>
          <w:sz w:val="28"/>
          <w:szCs w:val="28"/>
          <w:lang w:eastAsia="ru-RU"/>
        </w:rPr>
        <w:t>политики в контексте модернизации российского образования</w:t>
      </w:r>
      <w:r w:rsidRPr="00450127">
        <w:rPr>
          <w:rFonts w:ascii="Times New Roman" w:hAnsi="Times New Roman"/>
          <w:sz w:val="28"/>
          <w:szCs w:val="28"/>
          <w:lang w:eastAsia="ru-RU"/>
        </w:rPr>
        <w:t>»</w:t>
      </w:r>
    </w:p>
    <w:p w:rsidR="00B24C60" w:rsidRPr="00450127" w:rsidRDefault="00B24C60" w:rsidP="0045012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>по теме:</w:t>
      </w:r>
    </w:p>
    <w:p w:rsidR="00B24C60" w:rsidRPr="00450127" w:rsidRDefault="00B24C60" w:rsidP="0045012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>«Применение информационно-коммуникативные технологии на уроках химии для формирования познавательных универсальных учебных действий»</w:t>
      </w:r>
    </w:p>
    <w:p w:rsidR="00B24C60" w:rsidRPr="00450127" w:rsidRDefault="00B24C60" w:rsidP="0045012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50127">
        <w:rPr>
          <w:rFonts w:ascii="Times New Roman" w:hAnsi="Times New Roman"/>
          <w:bCs/>
          <w:sz w:val="28"/>
          <w:szCs w:val="28"/>
          <w:lang w:eastAsia="ru-RU"/>
        </w:rPr>
        <w:t>СРОКИ ОБУЧЕНИЯ: 1 сессия: с  9.09  по 13.09. 2013 года</w:t>
      </w:r>
    </w:p>
    <w:p w:rsidR="00B24C60" w:rsidRPr="00450127" w:rsidRDefault="00B24C60" w:rsidP="00450127">
      <w:pPr>
        <w:spacing w:after="0" w:line="360" w:lineRule="auto"/>
        <w:ind w:left="212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bCs/>
          <w:sz w:val="28"/>
          <w:szCs w:val="28"/>
          <w:lang w:eastAsia="ru-RU"/>
        </w:rPr>
        <w:t>2 сессия с 16.09 по 20.09.2013 года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/>
        <w:jc w:val="center"/>
        <w:rPr>
          <w:rFonts w:ascii="Arial" w:eastAsia="SimSun" w:hAnsi="Arial" w:cs="Mangal"/>
          <w:b/>
          <w:bCs/>
          <w:caps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Выполнила: Егорова Ирина Владимировна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Учитель химии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Старо-Семенкинский филиал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ГБОУ СОШ с. Старый Маклауш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Муниципального района Клявлинский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B24C60" w:rsidRDefault="00B24C60" w:rsidP="00450127">
      <w:pPr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2013г.</w:t>
      </w:r>
    </w:p>
    <w:p w:rsidR="00B24C60" w:rsidRDefault="00B24C60" w:rsidP="00450127">
      <w:pPr>
        <w:widowControl w:val="0"/>
        <w:suppressAutoHyphens/>
        <w:spacing w:after="0" w:line="240" w:lineRule="auto"/>
        <w:ind w:firstLine="864"/>
        <w:jc w:val="center"/>
        <w:rPr>
          <w:rFonts w:ascii="Times New Roman" w:hAnsi="Times New Roman"/>
          <w:b/>
          <w:sz w:val="28"/>
          <w:szCs w:val="28"/>
        </w:rPr>
      </w:pPr>
      <w:r w:rsidRPr="00450127">
        <w:rPr>
          <w:rFonts w:ascii="Times New Roman" w:hAnsi="Times New Roman"/>
          <w:b/>
          <w:sz w:val="28"/>
          <w:szCs w:val="28"/>
        </w:rPr>
        <w:t>Оглавление</w:t>
      </w:r>
    </w:p>
    <w:p w:rsidR="00B24C60" w:rsidRPr="00EE0246" w:rsidRDefault="00B24C60" w:rsidP="00450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0246">
        <w:rPr>
          <w:rFonts w:ascii="Times New Roman" w:hAnsi="Times New Roman"/>
          <w:sz w:val="28"/>
          <w:szCs w:val="28"/>
        </w:rPr>
        <w:t>. Актуальность</w:t>
      </w:r>
      <w:r>
        <w:rPr>
          <w:rFonts w:ascii="Times New Roman" w:hAnsi="Times New Roman"/>
          <w:sz w:val="28"/>
          <w:szCs w:val="28"/>
        </w:rPr>
        <w:t xml:space="preserve"> проблемы</w:t>
      </w:r>
    </w:p>
    <w:p w:rsidR="00B24C60" w:rsidRDefault="00B24C60" w:rsidP="00450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0246">
        <w:rPr>
          <w:rFonts w:ascii="Times New Roman" w:hAnsi="Times New Roman"/>
          <w:sz w:val="28"/>
          <w:szCs w:val="28"/>
        </w:rPr>
        <w:t xml:space="preserve">.Цель </w:t>
      </w:r>
      <w:r>
        <w:rPr>
          <w:rFonts w:ascii="Times New Roman" w:hAnsi="Times New Roman"/>
          <w:sz w:val="28"/>
          <w:szCs w:val="28"/>
        </w:rPr>
        <w:t xml:space="preserve">и задачи </w:t>
      </w:r>
    </w:p>
    <w:p w:rsidR="00B24C60" w:rsidRPr="00EE0246" w:rsidRDefault="00B24C60" w:rsidP="00450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Ожидаемые результаты                                            </w:t>
      </w:r>
    </w:p>
    <w:p w:rsidR="00B24C60" w:rsidRPr="00EE0246" w:rsidRDefault="00B24C60" w:rsidP="00450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02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Теоретическое о</w:t>
      </w:r>
      <w:r w:rsidRPr="003D7285">
        <w:rPr>
          <w:rFonts w:ascii="Times New Roman" w:hAnsi="Times New Roman"/>
          <w:sz w:val="28"/>
          <w:szCs w:val="28"/>
        </w:rPr>
        <w:t>писание модели</w:t>
      </w:r>
      <w:r>
        <w:rPr>
          <w:rFonts w:ascii="Times New Roman" w:hAnsi="Times New Roman"/>
          <w:sz w:val="28"/>
          <w:szCs w:val="28"/>
        </w:rPr>
        <w:t xml:space="preserve"> (понятия, новизна, идеи по изменению существующей модели)                                                                                          </w:t>
      </w:r>
    </w:p>
    <w:p w:rsidR="00B24C60" w:rsidRPr="00EE0246" w:rsidRDefault="00B24C60" w:rsidP="00450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E0246">
        <w:rPr>
          <w:rFonts w:ascii="Times New Roman" w:hAnsi="Times New Roman"/>
          <w:sz w:val="28"/>
          <w:szCs w:val="28"/>
        </w:rPr>
        <w:t>Содержательно-технологический блок</w:t>
      </w:r>
    </w:p>
    <w:p w:rsidR="00B24C60" w:rsidRDefault="00B24C60" w:rsidP="00450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E0246">
        <w:rPr>
          <w:rFonts w:ascii="Times New Roman" w:hAnsi="Times New Roman"/>
          <w:sz w:val="28"/>
          <w:szCs w:val="28"/>
        </w:rPr>
        <w:t xml:space="preserve"> Контрольно-оценочный блок</w:t>
      </w:r>
    </w:p>
    <w:p w:rsidR="00B24C60" w:rsidRDefault="00B24C60" w:rsidP="00C74B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Условия                                                  </w:t>
      </w:r>
    </w:p>
    <w:p w:rsidR="00B24C60" w:rsidRPr="00C74BC8" w:rsidRDefault="00B24C60" w:rsidP="00C74B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D7285">
        <w:rPr>
          <w:rFonts w:ascii="Times New Roman" w:hAnsi="Times New Roman"/>
          <w:sz w:val="28"/>
          <w:szCs w:val="28"/>
        </w:rPr>
        <w:t xml:space="preserve">Выводы </w:t>
      </w:r>
    </w:p>
    <w:p w:rsidR="00B24C60" w:rsidRPr="00C74BC8" w:rsidRDefault="00B24C60" w:rsidP="00C74B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BC8">
        <w:rPr>
          <w:rFonts w:ascii="Times New Roman" w:hAnsi="Times New Roman"/>
          <w:sz w:val="28"/>
          <w:szCs w:val="28"/>
        </w:rPr>
        <w:t>9. Информационные источники (использованные источники, рекомендованные источники: нормативно-правовые, основные, дополнительные)</w:t>
      </w:r>
    </w:p>
    <w:p w:rsidR="00B24C60" w:rsidRPr="00450127" w:rsidRDefault="00B24C60" w:rsidP="00450127">
      <w:pPr>
        <w:widowControl w:val="0"/>
        <w:suppressAutoHyphens/>
        <w:spacing w:after="0" w:line="240" w:lineRule="auto"/>
        <w:ind w:firstLine="864"/>
        <w:jc w:val="center"/>
        <w:rPr>
          <w:rFonts w:ascii="Times New Roman" w:hAnsi="Times New Roman"/>
          <w:b/>
          <w:sz w:val="28"/>
          <w:szCs w:val="28"/>
        </w:rPr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Default="00B24C60" w:rsidP="00450127">
      <w:pPr>
        <w:jc w:val="center"/>
      </w:pP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B151CD">
        <w:rPr>
          <w:rFonts w:ascii="Times New Roman" w:hAnsi="Times New Roman"/>
          <w:b/>
          <w:bCs/>
          <w:kern w:val="32"/>
          <w:sz w:val="32"/>
          <w:szCs w:val="29"/>
          <w:lang w:eastAsia="hi-IN" w:bidi="hi-IN"/>
        </w:rPr>
        <w:t>Актуальность проблемы</w:t>
      </w:r>
      <w:r w:rsidRPr="00223A81">
        <w:rPr>
          <w:rFonts w:ascii="Times New Roman" w:hAnsi="Times New Roman"/>
          <w:b/>
          <w:bCs/>
          <w:kern w:val="32"/>
          <w:sz w:val="32"/>
          <w:szCs w:val="29"/>
          <w:lang w:eastAsia="hi-IN" w:bidi="hi-IN"/>
        </w:rPr>
        <w:t xml:space="preserve"> </w:t>
      </w: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Одним из требований нового федерального государственного образовательного стандарта  является введение информационно-коммуникационных технологий в образовательный процесс. В связи с этим возникла необходимость в новой модели обучения, построенной на основе современных информационных технологий.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ind w:firstLine="862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 сегодняшний день у обучающихся пониженная мотивация  к изучению химии. И тем имением много  внимания уделяют использованию информационных технологий в школе. То количество часов, выделяемых базисным учебным планом РФ, не всегда достаточно для усвоения государственного стандарта основной ступени обучения по химии. </w:t>
      </w: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Владение информационными технологиями ставится в современном мире в один ряд с такими качествами, как умение читать и писать.</w:t>
      </w:r>
      <w:r w:rsidRPr="00223A8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  в образовательном процессе, развитию интеллектуальных, творческих способностей учащихся, их умений самостоятельно приобретать новые знания</w:t>
      </w:r>
      <w:r w:rsidRPr="00450127">
        <w:rPr>
          <w:rFonts w:ascii="Arial" w:eastAsia="SimSun" w:hAnsi="Arial"/>
          <w:iCs/>
          <w:kern w:val="1"/>
          <w:sz w:val="28"/>
          <w:szCs w:val="28"/>
          <w:lang w:eastAsia="hi-IN" w:bidi="hi-IN"/>
        </w:rPr>
        <w:t xml:space="preserve">  </w:t>
      </w: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и созданию условия для их успешной самореализации в будущем.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ind w:firstLine="862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В данное время меняются цели и задачи, стоящие перед современным образованием, - происходит смещение усилий с усвоения знаний на формирование компетентностей, акцент переносится на личностно-ориентированное обучение. Но, тем не менее, урок был и остается главной составной частью учебного процесса. Учебная деятельность учащихся в сосредоточена на уроке. Качество подготовки учащихся определяется содержанием образования, технологиями. 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ind w:firstLine="862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Учащиеся 8-9 класса слабо подготовлены  к самостоятельной  деятельности в условиях информационного общества.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b/>
          <w:bCs/>
          <w:kern w:val="32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Так же учащиеся  не имеют визуального  представления  химического эксперимента и химических реакций, так как в сельских общеобразовательных школах не позволяют условия для проведения несложного опыта, и отсутствие химических оборудований. А значит учащиеся, затрудняются мыслить, рассуждать, анализировать, делать выводы и т.д. Отсюда вытекает   </w:t>
      </w:r>
      <w:r w:rsidRPr="00450127">
        <w:rPr>
          <w:rFonts w:ascii="Times New Roman" w:hAnsi="Times New Roman"/>
          <w:b/>
          <w:bCs/>
          <w:kern w:val="32"/>
          <w:sz w:val="28"/>
          <w:szCs w:val="28"/>
          <w:lang w:eastAsia="hi-IN" w:bidi="hi-IN"/>
        </w:rPr>
        <w:t>профессиональная  проблема</w:t>
      </w:r>
      <w:r w:rsidRPr="00450127">
        <w:rPr>
          <w:rFonts w:ascii="Cambria" w:hAnsi="Cambria" w:cs="Mangal"/>
          <w:b/>
          <w:bCs/>
          <w:kern w:val="32"/>
          <w:sz w:val="32"/>
          <w:szCs w:val="29"/>
          <w:lang w:eastAsia="hi-IN" w:bidi="hi-IN"/>
        </w:rPr>
        <w:t>-</w:t>
      </w:r>
      <w:r w:rsidRPr="00450127">
        <w:rPr>
          <w:rFonts w:ascii="Times New Roman" w:hAnsi="Times New Roman"/>
          <w:bCs/>
          <w:kern w:val="32"/>
          <w:sz w:val="28"/>
          <w:szCs w:val="28"/>
          <w:lang w:eastAsia="hi-IN" w:bidi="hi-IN"/>
        </w:rPr>
        <w:t>слабо сформированы познавательные УУД-активности на уроках химии.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ind w:left="720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Решение этой проблемы носит комплексный характер. Одно из них - внедрение в учебный процесс информационно-коммуникационных технологий с целью интенсификации образовательного процесса и создания индивидуальных условий на уроке.   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Цели: </w:t>
      </w:r>
      <w:r w:rsidRPr="0045012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формирование познавательных универсальных учебных действий</w:t>
      </w:r>
    </w:p>
    <w:p w:rsidR="00B24C60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через применение информационно-коммуникативные технологии на уроках химии.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widowControl w:val="0"/>
        <w:suppressAutoHyphens/>
        <w:spacing w:after="0" w:line="360" w:lineRule="auto"/>
        <w:ind w:firstLine="862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Задачи использования ИКТ на уроках: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 развитие конструктивного, алгоритмического мышления, благодаря особенностям общения с компьютером; 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развитие творческого мышления за счет уменьшения доли репродуктивной деятельности ;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формирование познавательной и информационной культуры, умений осуществлять обработку информаций (при использовании табличных процессоров, без данных);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формирование навыков самостоятельной работы с электронными учебными пособиями;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умение извлекать информацию из различных источников (включая средство массовой информации, компакт-диски учебного назначения, ресурсы Интернета);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способствовать повышению познавательного интереса к предмету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позволяет учащимся проявить себя в новой роли; 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контролировать</w:t>
      </w: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степень усвоения материала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понимать суть  химических  производств</w:t>
      </w:r>
    </w:p>
    <w:p w:rsidR="00B24C60" w:rsidRPr="00450127" w:rsidRDefault="00B24C60" w:rsidP="00450127">
      <w:pPr>
        <w:widowControl w:val="0"/>
        <w:suppressAutoHyphens/>
        <w:spacing w:after="0" w:line="360" w:lineRule="auto"/>
        <w:ind w:left="72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B24C60" w:rsidRPr="00450127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15A5C">
        <w:rPr>
          <w:rFonts w:ascii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B24C60" w:rsidRPr="00450127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>Таким образом, использование ИКТ положительно влияет на качество учебного процесса.</w:t>
      </w:r>
    </w:p>
    <w:p w:rsidR="00B24C60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 xml:space="preserve">Использования ИКТ на уроках </w:t>
      </w:r>
      <w:r>
        <w:rPr>
          <w:rFonts w:ascii="Times New Roman" w:hAnsi="Times New Roman"/>
          <w:sz w:val="28"/>
          <w:szCs w:val="28"/>
          <w:lang w:eastAsia="ru-RU"/>
        </w:rPr>
        <w:t>позволит:</w:t>
      </w:r>
    </w:p>
    <w:p w:rsidR="00B24C60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>- повысить эффективность обучения (развитие интеллекта  и навыков самостоятельной работы по поиску информации; разнообразие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 учебной деятельности обучающихся</w:t>
      </w:r>
      <w:r w:rsidRPr="00450127">
        <w:rPr>
          <w:rFonts w:ascii="Times New Roman" w:hAnsi="Times New Roman"/>
          <w:sz w:val="28"/>
          <w:szCs w:val="28"/>
          <w:lang w:eastAsia="ru-RU"/>
        </w:rPr>
        <w:t xml:space="preserve"> на уроке). </w:t>
      </w:r>
    </w:p>
    <w:p w:rsidR="00B24C60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использовать различные источники</w:t>
      </w:r>
      <w:r w:rsidRPr="0045012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получения химической информации,</w:t>
      </w:r>
      <w:r w:rsidRPr="00450127">
        <w:rPr>
          <w:rFonts w:ascii="Times New Roman" w:hAnsi="Times New Roman"/>
          <w:sz w:val="28"/>
          <w:szCs w:val="28"/>
          <w:lang w:eastAsia="ru-RU"/>
        </w:rPr>
        <w:t xml:space="preserve">что расширяет кругозоробучающихся; </w:t>
      </w:r>
    </w:p>
    <w:p w:rsidR="00B24C60" w:rsidRPr="00450127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уметь управлять своей познавательной деятельностью</w:t>
      </w:r>
    </w:p>
    <w:p w:rsidR="00B24C60" w:rsidRPr="00450127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улучшить организацию урока </w:t>
      </w:r>
    </w:p>
    <w:p w:rsidR="00B24C60" w:rsidRPr="00450127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>- повысить к</w:t>
      </w:r>
      <w:r>
        <w:rPr>
          <w:rFonts w:ascii="Times New Roman" w:hAnsi="Times New Roman"/>
          <w:sz w:val="28"/>
          <w:szCs w:val="28"/>
          <w:lang w:eastAsia="ru-RU"/>
        </w:rPr>
        <w:t>ачество контроля знаний учащихся</w:t>
      </w:r>
      <w:r w:rsidRPr="00450127">
        <w:rPr>
          <w:rFonts w:ascii="Times New Roman" w:hAnsi="Times New Roman"/>
          <w:sz w:val="28"/>
          <w:szCs w:val="28"/>
          <w:lang w:eastAsia="ru-RU"/>
        </w:rPr>
        <w:t xml:space="preserve"> и разнообразие его формы; </w:t>
      </w:r>
    </w:p>
    <w:p w:rsidR="00B24C60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50127">
        <w:rPr>
          <w:rFonts w:ascii="Times New Roman" w:hAnsi="Times New Roman"/>
          <w:sz w:val="28"/>
          <w:szCs w:val="28"/>
          <w:lang w:eastAsia="ru-RU"/>
        </w:rPr>
        <w:t xml:space="preserve">- повысить интерес ребенка к изучению предмета и к учению в целом, </w:t>
      </w:r>
      <w:r>
        <w:rPr>
          <w:rFonts w:ascii="Times New Roman" w:hAnsi="Times New Roman"/>
          <w:sz w:val="28"/>
          <w:szCs w:val="28"/>
          <w:lang w:eastAsia="ru-RU"/>
        </w:rPr>
        <w:t xml:space="preserve">улучшить </w:t>
      </w:r>
      <w:r w:rsidRPr="00450127">
        <w:rPr>
          <w:rFonts w:ascii="Times New Roman" w:hAnsi="Times New Roman"/>
          <w:sz w:val="28"/>
          <w:szCs w:val="28"/>
          <w:lang w:eastAsia="ru-RU"/>
        </w:rPr>
        <w:t xml:space="preserve">качество образования, активизация творческого потенциала ученика и учителя; </w:t>
      </w:r>
    </w:p>
    <w:p w:rsidR="00B24C60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описывать демонстрационные и самостоятельные проведенные эксперименты, используя язык химии</w:t>
      </w:r>
    </w:p>
    <w:p w:rsidR="00B24C60" w:rsidRDefault="00B24C60" w:rsidP="0045012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делать выводы и умозаключения из наблюдений, прогнозировать по аналогии </w:t>
      </w:r>
    </w:p>
    <w:p w:rsidR="00B24C60" w:rsidRPr="00C74BC8" w:rsidRDefault="00B24C60" w:rsidP="00615A5C">
      <w:pPr>
        <w:shd w:val="clear" w:color="auto" w:fill="FFFFFF"/>
        <w:spacing w:before="90" w:after="90" w:line="360" w:lineRule="auto"/>
        <w:jc w:val="center"/>
        <w:rPr>
          <w:rStyle w:val="BookTitle"/>
          <w:rFonts w:ascii="Times New Roman" w:hAnsi="Times New Roman"/>
          <w:sz w:val="32"/>
          <w:szCs w:val="32"/>
        </w:rPr>
      </w:pPr>
      <w:r w:rsidRPr="00C74BC8">
        <w:rPr>
          <w:rStyle w:val="BookTitle"/>
          <w:rFonts w:ascii="Times New Roman" w:hAnsi="Times New Roman"/>
          <w:sz w:val="32"/>
          <w:szCs w:val="32"/>
        </w:rPr>
        <w:t>Теория</w:t>
      </w:r>
    </w:p>
    <w:p w:rsidR="00B24C60" w:rsidRPr="00175414" w:rsidRDefault="00B24C60" w:rsidP="0017541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75414">
        <w:rPr>
          <w:rFonts w:ascii="Times New Roman" w:hAnsi="Times New Roman"/>
          <w:sz w:val="28"/>
          <w:szCs w:val="28"/>
          <w:lang w:eastAsia="ru-RU"/>
        </w:rPr>
        <w:t>Химия – один из самых сложных общеобразовательных предметов. Успешно овладеть даже базовым школьным к</w:t>
      </w:r>
      <w:r>
        <w:rPr>
          <w:rFonts w:ascii="Times New Roman" w:hAnsi="Times New Roman"/>
          <w:sz w:val="28"/>
          <w:szCs w:val="28"/>
          <w:lang w:eastAsia="ru-RU"/>
        </w:rPr>
        <w:t>урсом химии нелегко.</w:t>
      </w:r>
      <w:r w:rsidRPr="00175414">
        <w:rPr>
          <w:rFonts w:ascii="Times New Roman" w:hAnsi="Times New Roman"/>
          <w:i/>
          <w:sz w:val="28"/>
          <w:szCs w:val="28"/>
          <w:lang w:eastAsia="ru-RU"/>
        </w:rPr>
        <w:t xml:space="preserve"> Что же подразумевают под собой ИКТ?</w:t>
      </w:r>
    </w:p>
    <w:p w:rsidR="00B24C60" w:rsidRPr="00175414" w:rsidRDefault="00B24C60" w:rsidP="0017541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414">
        <w:rPr>
          <w:rFonts w:ascii="Times New Roman" w:hAnsi="Times New Roman"/>
          <w:i/>
          <w:sz w:val="28"/>
          <w:szCs w:val="28"/>
          <w:lang w:eastAsia="ru-RU"/>
        </w:rPr>
        <w:t>Во-первых,</w:t>
      </w:r>
      <w:r w:rsidRPr="00175414">
        <w:rPr>
          <w:rFonts w:ascii="Times New Roman" w:hAnsi="Times New Roman"/>
          <w:sz w:val="28"/>
          <w:szCs w:val="28"/>
          <w:lang w:eastAsia="ru-RU"/>
        </w:rPr>
        <w:t xml:space="preserve"> это технологии, позволяющие искать, обрабатывать и усваивать информацию из различных источников, в том числе и из Интернета.</w:t>
      </w:r>
    </w:p>
    <w:p w:rsidR="00B24C60" w:rsidRPr="00175414" w:rsidRDefault="00B24C60" w:rsidP="0017541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414">
        <w:rPr>
          <w:rFonts w:ascii="Times New Roman" w:hAnsi="Times New Roman"/>
          <w:i/>
          <w:sz w:val="28"/>
          <w:szCs w:val="28"/>
          <w:lang w:eastAsia="ru-RU"/>
        </w:rPr>
        <w:t>Во-вторых,</w:t>
      </w:r>
      <w:r w:rsidRPr="00175414">
        <w:rPr>
          <w:rFonts w:ascii="Times New Roman" w:hAnsi="Times New Roman"/>
          <w:sz w:val="28"/>
          <w:szCs w:val="28"/>
          <w:lang w:eastAsia="ru-RU"/>
        </w:rPr>
        <w:t xml:space="preserve"> это использование самого компьютера, самых разных программ.</w:t>
      </w:r>
    </w:p>
    <w:p w:rsidR="00B24C60" w:rsidRPr="00450127" w:rsidRDefault="00B24C60" w:rsidP="00175414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5414">
        <w:rPr>
          <w:rFonts w:ascii="Times New Roman" w:hAnsi="Times New Roman"/>
          <w:sz w:val="28"/>
          <w:szCs w:val="28"/>
          <w:lang w:eastAsia="ru-RU"/>
        </w:rPr>
        <w:t>Необходимость применения средств ИКТв работе учителей химии диктуется особенностями данного предмета, а именно, потребностью в демонстрации явлений и их моделировании. На первых этапах изучения органической химии большую трудность представляет пространственное строение молекул. В учебниках химии приведено лишь несколько рисунков по строению молекул органических веществ. Так как рисунок плоский и двухмерный, то пространственный образ приходится додумывать, воображать. В случае использования компьютерных технологий любой объект может быть представлен не только в строго определенной, зафиксированной форме на плоскости, его можно перемещать в пространстве и рассматривать под разными углами.</w:t>
      </w:r>
    </w:p>
    <w:p w:rsidR="00B24C60" w:rsidRPr="00450127" w:rsidRDefault="00B24C60" w:rsidP="001754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В изучении школьного курса химии выделим несколько основных направлений, где оправдано использование компьютера: </w:t>
      </w:r>
    </w:p>
    <w:p w:rsidR="00B24C60" w:rsidRPr="00450127" w:rsidRDefault="00B24C60" w:rsidP="001754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•</w:t>
      </w: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наглядное представление объектов и явлений микромира; </w:t>
      </w:r>
    </w:p>
    <w:p w:rsidR="00B24C60" w:rsidRPr="00450127" w:rsidRDefault="00B24C60" w:rsidP="001754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•</w:t>
      </w: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изучение производств химических продуктов; </w:t>
      </w:r>
    </w:p>
    <w:p w:rsidR="00B24C60" w:rsidRPr="00450127" w:rsidRDefault="00B24C60" w:rsidP="001754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•</w:t>
      </w: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моделирование химического эксперимента и химических реакций; </w:t>
      </w:r>
    </w:p>
    <w:p w:rsidR="00B24C60" w:rsidRPr="00175414" w:rsidRDefault="00B24C60" w:rsidP="001754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•</w:t>
      </w:r>
      <w:r w:rsidRPr="004501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>система тестового контроля - подготовка к ГИА и  ЕГЭ.</w:t>
      </w:r>
    </w:p>
    <w:p w:rsidR="00B24C60" w:rsidRPr="00FE2F59" w:rsidRDefault="00B24C60" w:rsidP="0017541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F59">
        <w:rPr>
          <w:rFonts w:ascii="Times New Roman" w:hAnsi="Times New Roman"/>
          <w:sz w:val="28"/>
          <w:szCs w:val="28"/>
          <w:lang w:eastAsia="ru-RU"/>
        </w:rPr>
        <w:t xml:space="preserve">Широкое использование </w:t>
      </w:r>
      <w:r w:rsidRPr="00FE2F59">
        <w:rPr>
          <w:rFonts w:ascii="Times New Roman" w:hAnsi="Times New Roman"/>
          <w:i/>
          <w:sz w:val="28"/>
          <w:szCs w:val="28"/>
          <w:lang w:eastAsia="ru-RU"/>
        </w:rPr>
        <w:t>анимации,химического моделирования</w:t>
      </w:r>
      <w:r w:rsidRPr="00FE2F59">
        <w:rPr>
          <w:rFonts w:ascii="Times New Roman" w:hAnsi="Times New Roman"/>
          <w:sz w:val="28"/>
          <w:szCs w:val="28"/>
          <w:lang w:eastAsia="ru-RU"/>
        </w:rPr>
        <w:t xml:space="preserve"> с использованием компьютера делает обучение более наглядным, понятным и запоминающимся. Не только учитель может проверить знания ученика, используя систему тестирования, но и сам ребенок может контролировать степень усвоения материала. С этой целью можно использовать тренажеры.</w:t>
      </w:r>
    </w:p>
    <w:p w:rsidR="00B24C60" w:rsidRDefault="00B24C60" w:rsidP="0017541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414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Pr="00D72681">
        <w:rPr>
          <w:rFonts w:ascii="Times New Roman" w:hAnsi="Times New Roman"/>
          <w:i/>
          <w:sz w:val="28"/>
          <w:szCs w:val="28"/>
          <w:lang w:eastAsia="ru-RU"/>
        </w:rPr>
        <w:t>виртуальных экскурсий, лаборатории</w:t>
      </w:r>
      <w:r w:rsidRPr="00175414">
        <w:rPr>
          <w:rFonts w:ascii="Times New Roman" w:hAnsi="Times New Roman"/>
          <w:sz w:val="28"/>
          <w:szCs w:val="28"/>
          <w:lang w:eastAsia="ru-RU"/>
        </w:rPr>
        <w:t xml:space="preserve"> значительно расширяет кругозор обучаемых и облегчает понимание сути химических производств. Но я считаю, что главное достоинство </w:t>
      </w:r>
      <w:r w:rsidRPr="00D72681">
        <w:rPr>
          <w:rFonts w:ascii="Times New Roman" w:hAnsi="Times New Roman"/>
          <w:i/>
          <w:sz w:val="28"/>
          <w:szCs w:val="28"/>
          <w:lang w:eastAsia="ru-RU"/>
        </w:rPr>
        <w:t xml:space="preserve">компьютерного проектирования </w:t>
      </w:r>
      <w:r w:rsidRPr="00175414">
        <w:rPr>
          <w:rFonts w:ascii="Times New Roman" w:hAnsi="Times New Roman"/>
          <w:sz w:val="28"/>
          <w:szCs w:val="28"/>
          <w:lang w:eastAsia="ru-RU"/>
        </w:rPr>
        <w:t>на уроке химии - его использование при рассмотрении взрыво- и пожароопасных процессов, реакций с участием токсичных веществ, радиоактивных препаратов, словом, всего, что представляет непосредственную опасность для здоровья обучаемого.</w:t>
      </w:r>
    </w:p>
    <w:p w:rsidR="00B24C60" w:rsidRPr="00D72681" w:rsidRDefault="00B24C60" w:rsidP="00D72681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72681">
        <w:rPr>
          <w:rFonts w:ascii="Times New Roman" w:hAnsi="Times New Roman"/>
          <w:i/>
          <w:sz w:val="28"/>
          <w:szCs w:val="28"/>
          <w:lang w:eastAsia="ru-RU"/>
        </w:rPr>
        <w:t xml:space="preserve">Каково влияние использования информационно-коммуникационных технологий на учителя? ИКТ дают: </w:t>
      </w:r>
    </w:p>
    <w:p w:rsidR="00B24C60" w:rsidRPr="000A4B28" w:rsidRDefault="00B24C60" w:rsidP="00D726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A4B28">
        <w:rPr>
          <w:rFonts w:ascii="Times New Roman" w:hAnsi="Times New Roman"/>
          <w:sz w:val="28"/>
          <w:szCs w:val="28"/>
          <w:lang w:eastAsia="ru-RU"/>
        </w:rPr>
        <w:t xml:space="preserve">экономию времени на уроке; </w:t>
      </w:r>
    </w:p>
    <w:p w:rsidR="00B24C60" w:rsidRPr="000A4B28" w:rsidRDefault="00B24C60" w:rsidP="00D726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A4B28">
        <w:rPr>
          <w:rFonts w:ascii="Times New Roman" w:hAnsi="Times New Roman"/>
          <w:sz w:val="28"/>
          <w:szCs w:val="28"/>
          <w:lang w:eastAsia="ru-RU"/>
        </w:rPr>
        <w:t>глубину погружения в материал;</w:t>
      </w:r>
    </w:p>
    <w:p w:rsidR="00B24C60" w:rsidRPr="000A4B28" w:rsidRDefault="00B24C60" w:rsidP="00D726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A4B28">
        <w:rPr>
          <w:rFonts w:ascii="Times New Roman" w:hAnsi="Times New Roman"/>
          <w:sz w:val="28"/>
          <w:szCs w:val="28"/>
          <w:lang w:eastAsia="ru-RU"/>
        </w:rPr>
        <w:t>повышенную мотивацию обучения;</w:t>
      </w:r>
    </w:p>
    <w:p w:rsidR="00B24C60" w:rsidRPr="000A4B28" w:rsidRDefault="00B24C60" w:rsidP="00D726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A4B28">
        <w:rPr>
          <w:rFonts w:ascii="Times New Roman" w:hAnsi="Times New Roman"/>
          <w:sz w:val="28"/>
          <w:szCs w:val="28"/>
          <w:lang w:eastAsia="ru-RU"/>
        </w:rPr>
        <w:t xml:space="preserve">интегративный подход в обучении; </w:t>
      </w:r>
    </w:p>
    <w:p w:rsidR="00B24C60" w:rsidRPr="000A4B28" w:rsidRDefault="00B24C60" w:rsidP="00D726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B28">
        <w:rPr>
          <w:rFonts w:ascii="Times New Roman" w:hAnsi="Times New Roman"/>
          <w:sz w:val="28"/>
          <w:szCs w:val="28"/>
          <w:lang w:eastAsia="ru-RU"/>
        </w:rPr>
        <w:t>возможность одновременного использования аудио-, видео-, мультимедиа- материалов; - возможность формирования коммуник</w:t>
      </w:r>
      <w:r>
        <w:rPr>
          <w:rFonts w:ascii="Times New Roman" w:hAnsi="Times New Roman"/>
          <w:sz w:val="28"/>
          <w:szCs w:val="28"/>
          <w:lang w:eastAsia="ru-RU"/>
        </w:rPr>
        <w:t>ативной компетенции учащихся, так как</w:t>
      </w:r>
      <w:r w:rsidRPr="000A4B28">
        <w:rPr>
          <w:rFonts w:ascii="Times New Roman" w:hAnsi="Times New Roman"/>
          <w:sz w:val="28"/>
          <w:szCs w:val="28"/>
          <w:lang w:eastAsia="ru-RU"/>
        </w:rPr>
        <w:t xml:space="preserve"> ученики становятся активными участниками урока не только на этапе его проведения, но и при подготовке, на этапе формирования структуры урока; </w:t>
      </w:r>
    </w:p>
    <w:p w:rsidR="00B24C60" w:rsidRPr="00F60D1C" w:rsidRDefault="00B24C60" w:rsidP="00D726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B28">
        <w:rPr>
          <w:rFonts w:ascii="Times New Roman" w:hAnsi="Times New Roman"/>
          <w:sz w:val="28"/>
          <w:szCs w:val="28"/>
          <w:lang w:eastAsia="ru-RU"/>
        </w:rPr>
        <w:t xml:space="preserve">привлечение </w:t>
      </w:r>
      <w:r w:rsidRPr="00D72681">
        <w:rPr>
          <w:rFonts w:ascii="Times New Roman" w:hAnsi="Times New Roman"/>
          <w:i/>
          <w:sz w:val="28"/>
          <w:szCs w:val="28"/>
          <w:lang w:eastAsia="ru-RU"/>
        </w:rPr>
        <w:t>разных видов деятельности</w:t>
      </w:r>
      <w:r w:rsidRPr="000A4B28">
        <w:rPr>
          <w:rFonts w:ascii="Times New Roman" w:hAnsi="Times New Roman"/>
          <w:sz w:val="28"/>
          <w:szCs w:val="28"/>
          <w:lang w:eastAsia="ru-RU"/>
        </w:rPr>
        <w:t xml:space="preserve">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</w:t>
      </w:r>
      <w:r w:rsidRPr="00F60D1C">
        <w:rPr>
          <w:rFonts w:ascii="Times New Roman" w:hAnsi="Times New Roman"/>
          <w:sz w:val="28"/>
          <w:szCs w:val="28"/>
          <w:lang w:eastAsia="ru-RU"/>
        </w:rPr>
        <w:t>информацию.</w:t>
      </w:r>
    </w:p>
    <w:p w:rsidR="00B24C60" w:rsidRPr="00F60D1C" w:rsidRDefault="00B24C60" w:rsidP="00F60D1C">
      <w:pPr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60D1C">
        <w:rPr>
          <w:rFonts w:ascii="Times New Roman" w:hAnsi="Times New Roman"/>
          <w:i/>
          <w:sz w:val="28"/>
          <w:szCs w:val="28"/>
          <w:lang w:eastAsia="ru-RU"/>
        </w:rPr>
        <w:t xml:space="preserve">Формы использования ИКТ. </w:t>
      </w:r>
    </w:p>
    <w:p w:rsidR="00B24C60" w:rsidRPr="00F60D1C" w:rsidRDefault="00B24C60" w:rsidP="00F60D1C">
      <w:pPr>
        <w:rPr>
          <w:rFonts w:ascii="Times New Roman" w:hAnsi="Times New Roman"/>
          <w:sz w:val="28"/>
          <w:szCs w:val="28"/>
          <w:lang w:eastAsia="ru-RU"/>
        </w:rPr>
      </w:pPr>
      <w:r w:rsidRPr="00F60D1C">
        <w:rPr>
          <w:rFonts w:ascii="Times New Roman" w:hAnsi="Times New Roman"/>
          <w:sz w:val="28"/>
          <w:szCs w:val="28"/>
          <w:lang w:eastAsia="ru-RU"/>
        </w:rPr>
        <w:t>1. Использование электронных учебников</w:t>
      </w:r>
      <w:r>
        <w:rPr>
          <w:rFonts w:ascii="Times New Roman" w:hAnsi="Times New Roman"/>
          <w:sz w:val="28"/>
          <w:szCs w:val="28"/>
          <w:lang w:eastAsia="ru-RU"/>
        </w:rPr>
        <w:t>, который</w:t>
      </w:r>
      <w:r w:rsidRPr="000A4B28">
        <w:rPr>
          <w:rFonts w:ascii="Times New Roman" w:hAnsi="Times New Roman"/>
          <w:sz w:val="28"/>
          <w:szCs w:val="28"/>
          <w:lang w:eastAsia="ru-RU"/>
        </w:rPr>
        <w:t>позволяет интенсифицировать деятельность учителя и ученика, позволяет повысить качество обучения предмету;</w:t>
      </w:r>
    </w:p>
    <w:p w:rsidR="00B24C60" w:rsidRPr="00EC7B90" w:rsidRDefault="00B24C60" w:rsidP="00EC7B90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Использование</w:t>
      </w:r>
      <w:r w:rsidRPr="00F60D1C">
        <w:rPr>
          <w:sz w:val="28"/>
          <w:szCs w:val="28"/>
        </w:rPr>
        <w:t xml:space="preserve"> мультимедийных презентаций </w:t>
      </w:r>
      <w:r w:rsidRPr="00EC7B90">
        <w:rPr>
          <w:sz w:val="28"/>
          <w:szCs w:val="28"/>
        </w:rPr>
        <w:t xml:space="preserve">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видеоматериала.Такая работа может осуществляться на разных этапах урока: </w:t>
      </w:r>
    </w:p>
    <w:p w:rsidR="00B24C60" w:rsidRPr="00EC7B90" w:rsidRDefault="00B24C60" w:rsidP="00EC7B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eastAsia="ru-RU"/>
        </w:rPr>
      </w:pPr>
      <w:r w:rsidRPr="00EC7B90">
        <w:rPr>
          <w:rFonts w:ascii="Times New Roman" w:hAnsi="Times New Roman"/>
          <w:sz w:val="28"/>
          <w:szCs w:val="28"/>
          <w:lang w:eastAsia="ru-RU"/>
        </w:rPr>
        <w:t>как способ создания проблемной ситуации,</w:t>
      </w:r>
    </w:p>
    <w:p w:rsidR="00B24C60" w:rsidRPr="00EC7B90" w:rsidRDefault="00B24C60" w:rsidP="00EC7B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eastAsia="ru-RU"/>
        </w:rPr>
      </w:pPr>
      <w:r w:rsidRPr="00EC7B90">
        <w:rPr>
          <w:rFonts w:ascii="Times New Roman" w:hAnsi="Times New Roman"/>
          <w:sz w:val="28"/>
          <w:szCs w:val="28"/>
          <w:lang w:eastAsia="ru-RU"/>
        </w:rPr>
        <w:t>как способ объяснения нового материала,</w:t>
      </w:r>
    </w:p>
    <w:p w:rsidR="00B24C60" w:rsidRPr="00EC7B90" w:rsidRDefault="00B24C60" w:rsidP="00EC7B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eastAsia="ru-RU"/>
        </w:rPr>
      </w:pPr>
      <w:r w:rsidRPr="00EC7B90">
        <w:rPr>
          <w:rFonts w:ascii="Times New Roman" w:hAnsi="Times New Roman"/>
          <w:sz w:val="28"/>
          <w:szCs w:val="28"/>
          <w:lang w:eastAsia="ru-RU"/>
        </w:rPr>
        <w:t>как форма закрепления изученного,</w:t>
      </w:r>
    </w:p>
    <w:p w:rsidR="00B24C60" w:rsidRPr="00EC7B90" w:rsidRDefault="00B24C60" w:rsidP="00EC7B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eastAsia="ru-RU"/>
        </w:rPr>
      </w:pPr>
      <w:r w:rsidRPr="00EC7B90">
        <w:rPr>
          <w:rFonts w:ascii="Times New Roman" w:hAnsi="Times New Roman"/>
          <w:sz w:val="28"/>
          <w:szCs w:val="28"/>
          <w:lang w:eastAsia="ru-RU"/>
        </w:rPr>
        <w:t>как форма проверки домашнего задания,</w:t>
      </w:r>
    </w:p>
    <w:p w:rsidR="00B24C60" w:rsidRPr="00EC7B90" w:rsidRDefault="00B24C60" w:rsidP="00F60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hAnsi="Arial" w:cs="Arial"/>
          <w:sz w:val="28"/>
          <w:szCs w:val="28"/>
          <w:lang w:eastAsia="ru-RU"/>
        </w:rPr>
      </w:pPr>
      <w:r w:rsidRPr="00EC7B90">
        <w:rPr>
          <w:rFonts w:ascii="Times New Roman" w:hAnsi="Times New Roman"/>
          <w:sz w:val="28"/>
          <w:szCs w:val="28"/>
          <w:lang w:eastAsia="ru-RU"/>
        </w:rPr>
        <w:t>как способ проверки знаний в процессе урока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B24C60" w:rsidRPr="00AC59CA" w:rsidRDefault="00B24C60" w:rsidP="00AC59CA">
      <w:pPr>
        <w:rPr>
          <w:rFonts w:ascii="Times New Roman" w:hAnsi="Times New Roman"/>
          <w:sz w:val="28"/>
          <w:szCs w:val="28"/>
          <w:lang w:eastAsia="ru-RU"/>
        </w:rPr>
      </w:pPr>
      <w:r w:rsidRPr="00F60D1C">
        <w:rPr>
          <w:rFonts w:ascii="Times New Roman" w:hAnsi="Times New Roman"/>
          <w:sz w:val="28"/>
          <w:szCs w:val="28"/>
          <w:lang w:eastAsia="ru-RU"/>
        </w:rPr>
        <w:t xml:space="preserve">3. Использование ресурсов сети Интернет, в том числе виртуальных лабораторий </w:t>
      </w:r>
      <w:r w:rsidRPr="00AC59CA">
        <w:rPr>
          <w:rFonts w:ascii="Times New Roman" w:hAnsi="Times New Roman"/>
          <w:sz w:val="28"/>
          <w:szCs w:val="28"/>
          <w:lang w:eastAsia="ru-RU"/>
        </w:rPr>
        <w:t xml:space="preserve">учащиеся приобретают навыки: </w:t>
      </w:r>
    </w:p>
    <w:p w:rsidR="00B24C60" w:rsidRPr="00AC59CA" w:rsidRDefault="00B24C60" w:rsidP="00AC59CA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AC59CA">
        <w:rPr>
          <w:rFonts w:ascii="Times New Roman" w:hAnsi="Times New Roman"/>
          <w:sz w:val="28"/>
          <w:szCs w:val="28"/>
          <w:lang w:eastAsia="ru-RU"/>
        </w:rPr>
        <w:t>целенаправленно находить информацию и систематизировать ее по заданным признакам;</w:t>
      </w:r>
    </w:p>
    <w:p w:rsidR="00B24C60" w:rsidRPr="00AC59CA" w:rsidRDefault="00B24C60" w:rsidP="00F60D1C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AC59CA">
        <w:rPr>
          <w:rFonts w:ascii="Times New Roman" w:hAnsi="Times New Roman"/>
          <w:sz w:val="28"/>
          <w:szCs w:val="28"/>
          <w:lang w:eastAsia="ru-RU"/>
        </w:rPr>
        <w:t>видеть информацию в целом, а не фрагментарно, выделять главное в информационном сообщении.</w:t>
      </w:r>
    </w:p>
    <w:p w:rsidR="00B24C60" w:rsidRDefault="00B24C60" w:rsidP="00F60D1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F60D1C">
        <w:rPr>
          <w:rFonts w:ascii="Times New Roman" w:hAnsi="Times New Roman"/>
          <w:sz w:val="28"/>
          <w:szCs w:val="28"/>
          <w:lang w:eastAsia="ru-RU"/>
        </w:rPr>
        <w:t xml:space="preserve"> Использование ИКТ в сочетании с методом проектов </w:t>
      </w:r>
    </w:p>
    <w:p w:rsidR="00B24C60" w:rsidRDefault="00B24C60" w:rsidP="00AC59C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И</w:t>
      </w:r>
      <w:r w:rsidRPr="00EC7B90">
        <w:rPr>
          <w:rFonts w:ascii="Times New Roman" w:hAnsi="Times New Roman"/>
          <w:sz w:val="28"/>
          <w:szCs w:val="28"/>
          <w:lang w:eastAsia="ru-RU"/>
        </w:rPr>
        <w:t xml:space="preserve">спользование нетрадиционных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 </w:t>
      </w:r>
      <w:r w:rsidRPr="00EC7B90">
        <w:rPr>
          <w:rFonts w:ascii="Times New Roman" w:hAnsi="Times New Roman"/>
          <w:sz w:val="28"/>
          <w:szCs w:val="28"/>
          <w:lang w:eastAsia="ru-RU"/>
        </w:rPr>
        <w:t>уроков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74BC8">
        <w:rPr>
          <w:rFonts w:ascii="Times New Roman" w:hAnsi="Times New Roman"/>
          <w:b/>
          <w:sz w:val="28"/>
          <w:szCs w:val="28"/>
          <w:lang w:eastAsia="ru-RU"/>
        </w:rPr>
        <w:t>игра.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C7B90">
        <w:rPr>
          <w:rFonts w:ascii="Times New Roman" w:hAnsi="Times New Roman"/>
          <w:sz w:val="28"/>
          <w:szCs w:val="28"/>
          <w:lang w:eastAsia="ru-RU"/>
        </w:rPr>
        <w:t>рок – деловая игра, урок – викторина, соревнование, КВН, урок – расследование и т.д. Урок–игра активизирует познавательную деятельность учащихся, повышает интерес к учебе, а значит, повышает эффективность обучения.</w:t>
      </w:r>
    </w:p>
    <w:p w:rsidR="00B24C60" w:rsidRDefault="00B24C60" w:rsidP="00AC59C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AC59CA">
        <w:rPr>
          <w:rFonts w:ascii="Times New Roman" w:hAnsi="Times New Roman"/>
          <w:sz w:val="28"/>
          <w:szCs w:val="28"/>
          <w:lang w:eastAsia="ru-RU"/>
        </w:rPr>
        <w:t>Интегрированные проекты (форма – групповая, использование мультимедиа средств, программно – технического комплекса ACTIVboard)</w:t>
      </w:r>
    </w:p>
    <w:p w:rsidR="00B24C60" w:rsidRPr="00E16175" w:rsidRDefault="00B24C60" w:rsidP="00E16175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1617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Преимущества использования ИКТ: 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Делают обучение более эффективным;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Способствуют индивидуализации обучения;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Повышается мотивация обучения;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Активизируется познавательная деятельность учащихся;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Обеспечивается оперативность и объективность контроля;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Дают педагогу возможность для построения индивидуальных образовательных траекторий учащихся;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Облегчает деятельность педагога и создают эффективную обратную связь;</w:t>
      </w:r>
    </w:p>
    <w:p w:rsidR="00B24C60" w:rsidRPr="00E16175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Способствуют развитию у учащихся продуктивных функций и психических процессов;</w:t>
      </w:r>
    </w:p>
    <w:p w:rsidR="00B24C60" w:rsidRDefault="00B24C60" w:rsidP="00E1617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6175">
        <w:rPr>
          <w:rFonts w:ascii="Times New Roman" w:hAnsi="Times New Roman"/>
          <w:sz w:val="28"/>
          <w:szCs w:val="28"/>
          <w:lang w:eastAsia="ru-RU"/>
        </w:rPr>
        <w:t>Повышается интерес к изучаемому предмету.</w:t>
      </w:r>
    </w:p>
    <w:p w:rsidR="00B24C60" w:rsidRPr="009708F0" w:rsidRDefault="00B24C60" w:rsidP="00C74BC8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08F0">
        <w:rPr>
          <w:rFonts w:ascii="Times New Roman" w:hAnsi="Times New Roman"/>
          <w:b/>
          <w:sz w:val="28"/>
          <w:szCs w:val="28"/>
          <w:lang w:eastAsia="ru-RU"/>
        </w:rPr>
        <w:t>Контроль и оценка</w:t>
      </w:r>
    </w:p>
    <w:p w:rsidR="00B24C60" w:rsidRPr="009708F0" w:rsidRDefault="00B24C60" w:rsidP="00E161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08F0">
        <w:rPr>
          <w:rFonts w:ascii="Times New Roman" w:hAnsi="Times New Roman"/>
          <w:sz w:val="28"/>
          <w:szCs w:val="28"/>
          <w:lang w:eastAsia="ru-RU"/>
        </w:rPr>
        <w:t xml:space="preserve">Особенностью педагогической деятельности является стремление к тому, чтобы все ученики имели результаты в усвоении знаний по химии, соответствующие государственному стандарту общего образования. Диагностика этих результатов позволяет корректировать процесс формирования знаний и умений. Совокупность диагностических мероприятий называется </w:t>
      </w:r>
      <w:r w:rsidRPr="009708F0">
        <w:rPr>
          <w:rFonts w:ascii="Times New Roman" w:hAnsi="Times New Roman"/>
          <w:b/>
          <w:sz w:val="28"/>
          <w:szCs w:val="28"/>
          <w:lang w:eastAsia="ru-RU"/>
        </w:rPr>
        <w:t xml:space="preserve">мониторингом качества обучения. </w:t>
      </w:r>
    </w:p>
    <w:p w:rsidR="00B24C60" w:rsidRPr="009708F0" w:rsidRDefault="00B24C60" w:rsidP="00E161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0">
        <w:rPr>
          <w:rFonts w:ascii="Times New Roman" w:hAnsi="Times New Roman"/>
          <w:i/>
          <w:sz w:val="28"/>
          <w:szCs w:val="28"/>
          <w:lang w:eastAsia="ru-RU"/>
        </w:rPr>
        <w:t>Мониторинг</w:t>
      </w:r>
      <w:r w:rsidRPr="009708F0">
        <w:rPr>
          <w:rFonts w:ascii="Times New Roman" w:hAnsi="Times New Roman"/>
          <w:sz w:val="28"/>
          <w:szCs w:val="28"/>
          <w:lang w:eastAsia="ru-RU"/>
        </w:rPr>
        <w:t xml:space="preserve"> – это непрерывные контролирующие действия учителя, позволяющие регистрировать успехи ученика, а затем корректировать свою деятельность в отношении учащегося. </w:t>
      </w:r>
    </w:p>
    <w:p w:rsidR="00B24C60" w:rsidRPr="009708F0" w:rsidRDefault="00B24C60" w:rsidP="00E161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0">
        <w:rPr>
          <w:rFonts w:ascii="Times New Roman" w:hAnsi="Times New Roman"/>
          <w:i/>
          <w:sz w:val="28"/>
          <w:szCs w:val="28"/>
          <w:lang w:eastAsia="ru-RU"/>
        </w:rPr>
        <w:t>Мониторинг –</w:t>
      </w:r>
      <w:r w:rsidRPr="009708F0">
        <w:rPr>
          <w:rFonts w:ascii="Times New Roman" w:hAnsi="Times New Roman"/>
          <w:sz w:val="28"/>
          <w:szCs w:val="28"/>
          <w:lang w:eastAsia="ru-RU"/>
        </w:rPr>
        <w:t xml:space="preserve"> это регулярное отслеживание качества усвоения знаний и умений в процессе обучения. </w:t>
      </w:r>
    </w:p>
    <w:p w:rsidR="00B24C60" w:rsidRPr="009708F0" w:rsidRDefault="00B24C60" w:rsidP="00E161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0">
        <w:rPr>
          <w:rFonts w:ascii="Times New Roman" w:hAnsi="Times New Roman"/>
          <w:sz w:val="28"/>
          <w:szCs w:val="28"/>
          <w:lang w:eastAsia="ru-RU"/>
        </w:rPr>
        <w:t>В конце учебного года проводят ЕГЭ и ГИА по химии, в виде тестов, поэтому для диагностики успешности обучения химии я применяю:</w:t>
      </w:r>
    </w:p>
    <w:p w:rsidR="00B24C60" w:rsidRPr="009708F0" w:rsidRDefault="00B24C60" w:rsidP="00E161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0">
        <w:rPr>
          <w:rFonts w:ascii="Times New Roman" w:hAnsi="Times New Roman"/>
          <w:sz w:val="28"/>
          <w:szCs w:val="28"/>
          <w:lang w:eastAsia="ru-RU"/>
        </w:rPr>
        <w:t>- компьютерное тестирование  (состоящий из трех частей: часть первая со стоит из заданий базового уровня сложности, выбрать один правильный ответ из четырех; часть вторая задания с кратким ответом из повышенного уровня сложности, выбрать несколько правильных ответов из пяти; часть третья содержит задания с развернутым планом высокого уровня сложности), реализуемые как на бумаге, так и на компьютере. Главное требование к ним - возможность быстрой проверки и обработки результата на компьютере с использованием программы АСИОУ. Проводя обработку тестов в АСИОУ, можно получить полную картину знаний учащихся. Работа в данной программе даёт возможность объективного оценивания знаний учащихся, что становится очень важным в современных условиях для самих учащихся и их родителей, и, конечно для педагога.</w:t>
      </w:r>
    </w:p>
    <w:p w:rsidR="00B24C60" w:rsidRPr="009708F0" w:rsidRDefault="00B24C60" w:rsidP="00FB4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0">
        <w:rPr>
          <w:rFonts w:ascii="Times New Roman" w:hAnsi="Times New Roman"/>
          <w:sz w:val="28"/>
          <w:szCs w:val="28"/>
          <w:lang w:eastAsia="ru-RU"/>
        </w:rPr>
        <w:t xml:space="preserve">- выступление с опорой на мультимедиа Презентацию; </w:t>
      </w:r>
    </w:p>
    <w:p w:rsidR="00B24C60" w:rsidRPr="009708F0" w:rsidRDefault="00B24C60" w:rsidP="00FB4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0">
        <w:rPr>
          <w:rFonts w:ascii="Times New Roman" w:hAnsi="Times New Roman"/>
          <w:sz w:val="28"/>
          <w:szCs w:val="28"/>
          <w:lang w:eastAsia="ru-RU"/>
        </w:rPr>
        <w:t xml:space="preserve">- использование электронных сборников-тренажёров; </w:t>
      </w:r>
    </w:p>
    <w:p w:rsidR="00B24C60" w:rsidRDefault="00B24C60" w:rsidP="00FB4A7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708F0">
        <w:rPr>
          <w:rFonts w:ascii="Times New Roman" w:hAnsi="Times New Roman"/>
          <w:bCs/>
          <w:iCs/>
          <w:sz w:val="28"/>
          <w:szCs w:val="28"/>
          <w:lang w:eastAsia="ru-RU"/>
        </w:rPr>
        <w:t>- организация и проведение лабораторных, практикумов с виртуальными моделями;</w:t>
      </w:r>
    </w:p>
    <w:p w:rsidR="00B24C60" w:rsidRDefault="00B24C60" w:rsidP="009708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24C60" w:rsidRDefault="00B24C60" w:rsidP="009708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24C60" w:rsidRDefault="00B24C60" w:rsidP="009708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24C60" w:rsidRDefault="00B24C60" w:rsidP="002601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Условия </w:t>
      </w:r>
    </w:p>
    <w:p w:rsidR="00B24C60" w:rsidRDefault="00B24C60" w:rsidP="00ED28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01BF">
        <w:rPr>
          <w:rFonts w:ascii="Times New Roman" w:hAnsi="Times New Roman"/>
          <w:sz w:val="28"/>
          <w:szCs w:val="28"/>
          <w:lang w:eastAsia="ru-RU"/>
        </w:rPr>
        <w:t xml:space="preserve">Что касается </w:t>
      </w:r>
      <w:r w:rsidRPr="002601BF">
        <w:rPr>
          <w:rFonts w:ascii="Times New Roman" w:hAnsi="Times New Roman"/>
          <w:b/>
          <w:bCs/>
          <w:sz w:val="28"/>
          <w:szCs w:val="28"/>
          <w:lang w:eastAsia="ru-RU"/>
        </w:rPr>
        <w:t>перспективы использования ИКТ в преподавании химии</w:t>
      </w:r>
      <w:r w:rsidRPr="002601BF">
        <w:rPr>
          <w:rFonts w:ascii="Times New Roman" w:hAnsi="Times New Roman"/>
          <w:sz w:val="28"/>
          <w:szCs w:val="28"/>
          <w:lang w:eastAsia="ru-RU"/>
        </w:rPr>
        <w:t xml:space="preserve">, то это, прежде всего, — </w:t>
      </w:r>
      <w:r w:rsidRPr="002601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подготовка к ЕГЭ, дистанционное образование, профильное обучение и проектная деятельность учащихся, а также организация работы с электронными учебниками. </w:t>
      </w:r>
      <w:r w:rsidRPr="002601BF">
        <w:rPr>
          <w:rFonts w:ascii="Times New Roman" w:hAnsi="Times New Roman"/>
          <w:sz w:val="28"/>
          <w:szCs w:val="28"/>
          <w:lang w:eastAsia="ru-RU"/>
        </w:rPr>
        <w:t>Использование ИКТ на уроках превращает их в настоящий творческий процесс, позволяет осуществить принци</w:t>
      </w:r>
      <w:r>
        <w:rPr>
          <w:rFonts w:ascii="Times New Roman" w:hAnsi="Times New Roman"/>
          <w:sz w:val="28"/>
          <w:szCs w:val="28"/>
          <w:lang w:eastAsia="ru-RU"/>
        </w:rPr>
        <w:t>пы развивающего обучения,если соответствуют условия для достижения цели:</w:t>
      </w:r>
    </w:p>
    <w:p w:rsidR="00B24C60" w:rsidRPr="00C978E8" w:rsidRDefault="00B24C60" w:rsidP="00C978E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 – методические пособия, как для учителя, так и для ученика</w:t>
      </w:r>
    </w:p>
    <w:p w:rsidR="00B24C60" w:rsidRPr="00C978E8" w:rsidRDefault="00B24C60" w:rsidP="00C978E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Информационно-коммуникационные средства (</w:t>
      </w:r>
      <w:r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C978E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DVD</w:t>
      </w:r>
      <w:r>
        <w:rPr>
          <w:rFonts w:ascii="Times New Roman" w:hAnsi="Times New Roman"/>
          <w:sz w:val="28"/>
          <w:szCs w:val="28"/>
          <w:lang w:eastAsia="ru-RU"/>
        </w:rPr>
        <w:t>, электронные учебники)</w:t>
      </w:r>
    </w:p>
    <w:p w:rsidR="00B24C60" w:rsidRPr="00824D4A" w:rsidRDefault="00B24C60" w:rsidP="00C978E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Технические средстваобучения: компьютер, мультимедийный проектор, принтер, интерактивная доска</w:t>
      </w:r>
    </w:p>
    <w:p w:rsidR="00B24C60" w:rsidRPr="00824D4A" w:rsidRDefault="00B24C60" w:rsidP="00C978E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о-практическое оборудование</w:t>
      </w:r>
    </w:p>
    <w:p w:rsidR="00B24C60" w:rsidRPr="00824D4A" w:rsidRDefault="00B24C60" w:rsidP="00824D4A">
      <w:pPr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24D4A">
        <w:rPr>
          <w:rFonts w:ascii="Times New Roman" w:hAnsi="Times New Roman"/>
          <w:sz w:val="28"/>
          <w:szCs w:val="28"/>
          <w:lang w:eastAsia="ru-RU"/>
        </w:rPr>
        <w:t xml:space="preserve">Компьютер – простой инструмент, который </w:t>
      </w:r>
      <w:r w:rsidRPr="00824D4A">
        <w:rPr>
          <w:rFonts w:ascii="Times New Roman" w:hAnsi="Times New Roman"/>
          <w:b/>
          <w:bCs/>
          <w:sz w:val="28"/>
          <w:szCs w:val="28"/>
          <w:lang w:eastAsia="ru-RU"/>
        </w:rPr>
        <w:t>призван освободить учителя от рутинной работы</w:t>
      </w:r>
      <w:r w:rsidRPr="00824D4A">
        <w:rPr>
          <w:rFonts w:ascii="Times New Roman" w:hAnsi="Times New Roman"/>
          <w:sz w:val="28"/>
          <w:szCs w:val="28"/>
          <w:lang w:eastAsia="ru-RU"/>
        </w:rPr>
        <w:t xml:space="preserve"> по подбору дидактического материала, составления заданий, тестов, списков, отчетов, привнести в работу новые творческие возможности, удобство и комфорт</w:t>
      </w:r>
    </w:p>
    <w:p w:rsidR="00B24C60" w:rsidRDefault="00B24C60" w:rsidP="00561874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4D4A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824D4A">
        <w:rPr>
          <w:rFonts w:ascii="Times New Roman" w:hAnsi="Times New Roman"/>
          <w:sz w:val="28"/>
          <w:szCs w:val="28"/>
          <w:lang w:eastAsia="ru-RU"/>
        </w:rPr>
        <w:t>На уроках химии я активно применяю</w:t>
      </w:r>
      <w:r w:rsidRPr="00162B61">
        <w:rPr>
          <w:rFonts w:ascii="Times New Roman" w:hAnsi="Times New Roman"/>
          <w:sz w:val="28"/>
          <w:szCs w:val="28"/>
          <w:lang w:eastAsia="ru-RU"/>
        </w:rPr>
        <w:t xml:space="preserve"> информационно-коммуникационные</w:t>
      </w:r>
      <w:r w:rsidRPr="00824D4A">
        <w:rPr>
          <w:rFonts w:ascii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hAnsi="Times New Roman"/>
          <w:sz w:val="28"/>
          <w:szCs w:val="28"/>
          <w:lang w:eastAsia="ru-RU"/>
        </w:rPr>
        <w:t>, которые позволяю</w:t>
      </w:r>
      <w:r w:rsidRPr="00162B61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формировать у учащих</w:t>
      </w:r>
      <w:r w:rsidRPr="00162B61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познавательные УУД.</w:t>
      </w:r>
    </w:p>
    <w:p w:rsidR="00B24C60" w:rsidRPr="008632BB" w:rsidRDefault="00B24C60" w:rsidP="008632BB">
      <w:pPr>
        <w:pStyle w:val="ListParagraph"/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2BB">
        <w:rPr>
          <w:rFonts w:ascii="Times New Roman" w:hAnsi="Times New Roman"/>
          <w:sz w:val="28"/>
          <w:szCs w:val="28"/>
          <w:lang w:eastAsia="ru-RU"/>
        </w:rPr>
        <w:t>Способствуют индивидуализации обучения;</w:t>
      </w:r>
    </w:p>
    <w:p w:rsidR="00B24C60" w:rsidRPr="00162B61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B61">
        <w:rPr>
          <w:rFonts w:ascii="Times New Roman" w:hAnsi="Times New Roman"/>
          <w:sz w:val="28"/>
          <w:szCs w:val="28"/>
          <w:lang w:eastAsia="ru-RU"/>
        </w:rPr>
        <w:t>Повышается мотивация обучения;</w:t>
      </w:r>
    </w:p>
    <w:p w:rsidR="00B24C60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B61">
        <w:rPr>
          <w:rFonts w:ascii="Times New Roman" w:hAnsi="Times New Roman"/>
          <w:sz w:val="28"/>
          <w:szCs w:val="28"/>
          <w:lang w:eastAsia="ru-RU"/>
        </w:rPr>
        <w:t>Активизируется познавательная деятельность учащихся;</w:t>
      </w:r>
    </w:p>
    <w:p w:rsidR="00B24C60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1874">
        <w:rPr>
          <w:rFonts w:ascii="Times New Roman" w:hAnsi="Times New Roman"/>
          <w:sz w:val="28"/>
          <w:szCs w:val="28"/>
          <w:lang w:eastAsia="ru-RU"/>
        </w:rPr>
        <w:t>Способствуют развитию у учащихся продуктивных функций и психических процессов;</w:t>
      </w:r>
    </w:p>
    <w:p w:rsidR="00B24C60" w:rsidRPr="00561874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B61">
        <w:rPr>
          <w:rFonts w:ascii="Times New Roman" w:hAnsi="Times New Roman"/>
          <w:sz w:val="28"/>
          <w:szCs w:val="28"/>
          <w:lang w:eastAsia="ru-RU"/>
        </w:rPr>
        <w:t>Повышается интерес к изучаемому предмету.</w:t>
      </w:r>
    </w:p>
    <w:p w:rsidR="00B24C60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B61">
        <w:rPr>
          <w:rFonts w:ascii="Times New Roman" w:hAnsi="Times New Roman"/>
          <w:sz w:val="28"/>
          <w:szCs w:val="28"/>
          <w:lang w:eastAsia="ru-RU"/>
        </w:rPr>
        <w:t>Обеспечивается оперативность и объективность контроля;</w:t>
      </w:r>
    </w:p>
    <w:p w:rsidR="00B24C60" w:rsidRPr="00162B61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1874">
        <w:rPr>
          <w:rFonts w:ascii="Times New Roman" w:hAnsi="Times New Roman"/>
          <w:sz w:val="28"/>
          <w:szCs w:val="28"/>
          <w:lang w:eastAsia="ru-RU"/>
        </w:rPr>
        <w:t>самостоятельно добывать необходимую информацию, мыслить, рассуждать, анализировать, делать выводы</w:t>
      </w:r>
    </w:p>
    <w:p w:rsidR="00B24C60" w:rsidRPr="00162B61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B61">
        <w:rPr>
          <w:rFonts w:ascii="Times New Roman" w:hAnsi="Times New Roman"/>
          <w:sz w:val="28"/>
          <w:szCs w:val="28"/>
          <w:lang w:eastAsia="ru-RU"/>
        </w:rPr>
        <w:t>Дают педагогу возможность для построения индивидуальных образовательных траекторий учащихся;</w:t>
      </w:r>
    </w:p>
    <w:p w:rsidR="00B24C60" w:rsidRPr="00561874" w:rsidRDefault="00B24C60" w:rsidP="00561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B61">
        <w:rPr>
          <w:rFonts w:ascii="Times New Roman" w:hAnsi="Times New Roman"/>
          <w:sz w:val="28"/>
          <w:szCs w:val="28"/>
          <w:lang w:eastAsia="ru-RU"/>
        </w:rPr>
        <w:t>Облегчает деятельность педагога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62B61">
        <w:rPr>
          <w:rFonts w:ascii="Times New Roman" w:hAnsi="Times New Roman"/>
          <w:sz w:val="28"/>
          <w:szCs w:val="28"/>
          <w:lang w:eastAsia="ru-RU"/>
        </w:rPr>
        <w:t xml:space="preserve"> и создают эффективную обратную связь;</w:t>
      </w:r>
    </w:p>
    <w:p w:rsidR="00B24C60" w:rsidRDefault="00B24C60" w:rsidP="0056187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61874">
        <w:rPr>
          <w:rFonts w:ascii="Times New Roman" w:hAnsi="Times New Roman"/>
          <w:b/>
          <w:i/>
          <w:sz w:val="28"/>
          <w:szCs w:val="28"/>
          <w:lang w:eastAsia="ru-RU"/>
        </w:rPr>
        <w:t>ИКТ создает ситуацию успеха для каждого ученика. Делают обучение более эффективным;</w:t>
      </w:r>
    </w:p>
    <w:p w:rsidR="00B24C60" w:rsidRPr="00561874" w:rsidRDefault="00B24C60" w:rsidP="005618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Информационные источники.</w:t>
      </w:r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5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festival.1september.ru</w:t>
        </w:r>
      </w:hyperlink>
      <w:r w:rsidRPr="008632BB">
        <w:rPr>
          <w:rFonts w:ascii="Times New Roman" w:hAnsi="Times New Roman"/>
          <w:sz w:val="28"/>
          <w:szCs w:val="28"/>
          <w:lang w:eastAsia="ru-RU"/>
        </w:rPr>
        <w:t>›</w:t>
      </w:r>
      <w:hyperlink r:id="rId6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Активизация познавательн</w:t>
        </w:r>
      </w:hyperlink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hyperlink r:id="rId7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do.gendocs.ru</w:t>
        </w:r>
      </w:hyperlink>
      <w:r w:rsidRPr="008632BB">
        <w:rPr>
          <w:rFonts w:ascii="Times New Roman" w:hAnsi="Times New Roman"/>
          <w:sz w:val="28"/>
          <w:szCs w:val="28"/>
          <w:lang w:val="en-US" w:eastAsia="ru-RU"/>
        </w:rPr>
        <w:t>›</w:t>
      </w:r>
      <w:hyperlink r:id="rId8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docs/index-193432.html</w:t>
        </w:r>
      </w:hyperlink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hyperlink r:id="rId9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nsportal.ru</w:t>
        </w:r>
      </w:hyperlink>
      <w:r w:rsidRPr="008632BB">
        <w:rPr>
          <w:rFonts w:ascii="Times New Roman" w:hAnsi="Times New Roman"/>
          <w:sz w:val="28"/>
          <w:szCs w:val="28"/>
          <w:lang w:val="en-US" w:eastAsia="ru-RU"/>
        </w:rPr>
        <w:t>›</w:t>
      </w:r>
      <w:hyperlink r:id="rId10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Школа</w:t>
        </w:r>
      </w:hyperlink>
      <w:r w:rsidRPr="008632BB">
        <w:rPr>
          <w:rFonts w:ascii="Times New Roman" w:hAnsi="Times New Roman"/>
          <w:sz w:val="28"/>
          <w:szCs w:val="28"/>
          <w:lang w:val="en-US" w:eastAsia="ru-RU"/>
        </w:rPr>
        <w:t>›</w:t>
      </w:r>
      <w:hyperlink r:id="rId11" w:tgtFrame="_blank" w:history="1">
        <w:r w:rsidRPr="008632BB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lang w:eastAsia="ru-RU"/>
          </w:rPr>
          <w:t>Химия</w:t>
        </w:r>
      </w:hyperlink>
      <w:r w:rsidRPr="008632BB">
        <w:rPr>
          <w:rFonts w:ascii="Times New Roman" w:hAnsi="Times New Roman"/>
          <w:sz w:val="28"/>
          <w:szCs w:val="28"/>
          <w:lang w:val="en-US" w:eastAsia="ru-RU"/>
        </w:rPr>
        <w:t>›</w:t>
      </w:r>
      <w:hyperlink r:id="rId12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…-</w:t>
        </w:r>
        <w:r w:rsidRPr="008632BB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lang w:val="en-US" w:eastAsia="ru-RU"/>
          </w:rPr>
          <w:t>ikt</w:t>
        </w:r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-</w:t>
        </w:r>
        <w:r w:rsidRPr="008632BB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lang w:val="en-US" w:eastAsia="ru-RU"/>
          </w:rPr>
          <w:t>na</w:t>
        </w:r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-</w:t>
        </w:r>
        <w:r w:rsidRPr="008632BB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lang w:val="en-US" w:eastAsia="ru-RU"/>
          </w:rPr>
          <w:t>urokah</w:t>
        </w:r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-</w:t>
        </w:r>
        <w:r w:rsidRPr="008632BB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lang w:val="en-US" w:eastAsia="ru-RU"/>
          </w:rPr>
          <w:t>himii</w:t>
        </w:r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val="en-US" w:eastAsia="ru-RU"/>
          </w:rPr>
          <w:t>-1</w:t>
        </w:r>
      </w:hyperlink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2BB">
        <w:rPr>
          <w:rFonts w:ascii="Times New Roman" w:hAnsi="Times New Roman"/>
          <w:sz w:val="28"/>
          <w:szCs w:val="28"/>
          <w:lang w:eastAsia="ru-RU"/>
        </w:rPr>
        <w:t>Рабочие программы химия8-9 классы  Н.Н.Гара Москва «Просвещение» 2013г.</w:t>
      </w:r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632BB">
        <w:rPr>
          <w:rFonts w:ascii="Arial" w:hAnsi="Arial" w:cs="Arial"/>
          <w:sz w:val="28"/>
          <w:szCs w:val="28"/>
          <w:lang w:val="en-US"/>
        </w:rPr>
        <w:t>http: // school-collection.edu.ru</w:t>
      </w:r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632BB">
        <w:rPr>
          <w:rFonts w:ascii="Arial" w:hAnsi="Arial" w:cs="Arial"/>
          <w:sz w:val="28"/>
          <w:szCs w:val="28"/>
          <w:lang w:val="en-US"/>
        </w:rPr>
        <w:t>http: // experiment.edu.ru</w:t>
      </w:r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632BB">
        <w:rPr>
          <w:rFonts w:ascii="Arial" w:hAnsi="Arial" w:cs="Arial"/>
          <w:sz w:val="28"/>
          <w:szCs w:val="28"/>
          <w:lang w:val="en-US"/>
        </w:rPr>
        <w:t>http: // fcior.edu.ru</w:t>
      </w:r>
    </w:p>
    <w:p w:rsidR="00B24C60" w:rsidRPr="008632BB" w:rsidRDefault="00B24C60" w:rsidP="008632B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hyperlink r:id="rId13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zavuch.info</w:t>
        </w:r>
      </w:hyperlink>
      <w:r w:rsidRPr="008632BB">
        <w:rPr>
          <w:rFonts w:ascii="Times New Roman" w:hAnsi="Times New Roman"/>
          <w:sz w:val="28"/>
          <w:szCs w:val="28"/>
          <w:lang w:eastAsia="ru-RU"/>
        </w:rPr>
        <w:t>›</w:t>
      </w:r>
      <w:hyperlink r:id="rId14" w:tgtFrame="_blank" w:history="1">
        <w:r w:rsidRPr="008632BB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uploads/methodlib/2012/9/29/</w:t>
        </w:r>
      </w:hyperlink>
    </w:p>
    <w:p w:rsidR="00B24C60" w:rsidRPr="008632BB" w:rsidRDefault="00B24C60" w:rsidP="008632B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4C60" w:rsidRPr="008632BB" w:rsidRDefault="00B24C60" w:rsidP="008632BB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B24C60" w:rsidRPr="008632BB" w:rsidRDefault="00B24C60" w:rsidP="00E161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B24C60" w:rsidRPr="008632BB" w:rsidRDefault="00B24C60" w:rsidP="00E1617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B24C60" w:rsidRPr="008632BB" w:rsidRDefault="00B24C60" w:rsidP="00AC59C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B24C60" w:rsidRPr="008632BB" w:rsidRDefault="00B24C60" w:rsidP="0017541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24C60" w:rsidRPr="008632BB" w:rsidRDefault="00B24C60" w:rsidP="0017541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24C60" w:rsidRPr="008632BB" w:rsidRDefault="00B24C60" w:rsidP="001754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</w:p>
    <w:p w:rsidR="00B24C60" w:rsidRPr="008632BB" w:rsidRDefault="00B24C60" w:rsidP="00175414">
      <w:pPr>
        <w:widowControl w:val="0"/>
        <w:suppressAutoHyphens/>
        <w:spacing w:after="0" w:line="360" w:lineRule="auto"/>
        <w:ind w:firstLine="862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</w:p>
    <w:p w:rsidR="00B24C60" w:rsidRPr="008632BB" w:rsidRDefault="00B24C60" w:rsidP="00450127">
      <w:pPr>
        <w:jc w:val="center"/>
        <w:rPr>
          <w:lang w:val="en-US"/>
        </w:rPr>
      </w:pPr>
    </w:p>
    <w:sectPr w:rsidR="00B24C60" w:rsidRPr="008632BB" w:rsidSect="00D7268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0CD"/>
    <w:multiLevelType w:val="multilevel"/>
    <w:tmpl w:val="61A4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9744E"/>
    <w:multiLevelType w:val="multilevel"/>
    <w:tmpl w:val="61A4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FD1E9A"/>
    <w:multiLevelType w:val="hybridMultilevel"/>
    <w:tmpl w:val="B88A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5C90"/>
    <w:multiLevelType w:val="hybridMultilevel"/>
    <w:tmpl w:val="93BC1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9C4"/>
    <w:multiLevelType w:val="hybridMultilevel"/>
    <w:tmpl w:val="4EF0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C6A89"/>
    <w:multiLevelType w:val="multilevel"/>
    <w:tmpl w:val="61A4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CD797C"/>
    <w:multiLevelType w:val="multilevel"/>
    <w:tmpl w:val="BF56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40032"/>
    <w:multiLevelType w:val="multilevel"/>
    <w:tmpl w:val="56D2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2560B"/>
    <w:multiLevelType w:val="multilevel"/>
    <w:tmpl w:val="38F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900D8"/>
    <w:multiLevelType w:val="hybridMultilevel"/>
    <w:tmpl w:val="293C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06043"/>
    <w:multiLevelType w:val="hybridMultilevel"/>
    <w:tmpl w:val="8F74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02279C"/>
    <w:multiLevelType w:val="hybridMultilevel"/>
    <w:tmpl w:val="AE266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F979EA"/>
    <w:multiLevelType w:val="multilevel"/>
    <w:tmpl w:val="61A4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E25722"/>
    <w:multiLevelType w:val="multilevel"/>
    <w:tmpl w:val="FD3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4B536F"/>
    <w:multiLevelType w:val="multilevel"/>
    <w:tmpl w:val="1A64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14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127"/>
    <w:rsid w:val="00054B98"/>
    <w:rsid w:val="000A4B28"/>
    <w:rsid w:val="00162B61"/>
    <w:rsid w:val="00175414"/>
    <w:rsid w:val="00223A81"/>
    <w:rsid w:val="002601BF"/>
    <w:rsid w:val="002D0FD1"/>
    <w:rsid w:val="00323871"/>
    <w:rsid w:val="0034124B"/>
    <w:rsid w:val="003D7285"/>
    <w:rsid w:val="003E6D8B"/>
    <w:rsid w:val="00450127"/>
    <w:rsid w:val="00561874"/>
    <w:rsid w:val="00615A5C"/>
    <w:rsid w:val="006E6A61"/>
    <w:rsid w:val="00824D4A"/>
    <w:rsid w:val="008632BB"/>
    <w:rsid w:val="009708F0"/>
    <w:rsid w:val="00A20F78"/>
    <w:rsid w:val="00AC59CA"/>
    <w:rsid w:val="00B151CD"/>
    <w:rsid w:val="00B24C60"/>
    <w:rsid w:val="00B47AFF"/>
    <w:rsid w:val="00C74BC8"/>
    <w:rsid w:val="00C978E8"/>
    <w:rsid w:val="00D72681"/>
    <w:rsid w:val="00DF6BE7"/>
    <w:rsid w:val="00E16175"/>
    <w:rsid w:val="00E5520F"/>
    <w:rsid w:val="00EC7B90"/>
    <w:rsid w:val="00ED28D8"/>
    <w:rsid w:val="00EE0246"/>
    <w:rsid w:val="00EE059B"/>
    <w:rsid w:val="00F60D1C"/>
    <w:rsid w:val="00FB4A7B"/>
    <w:rsid w:val="00FE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99"/>
    <w:qFormat/>
    <w:rsid w:val="00175414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D72681"/>
    <w:pPr>
      <w:ind w:left="720"/>
      <w:contextualSpacing/>
    </w:pPr>
  </w:style>
  <w:style w:type="paragraph" w:customStyle="1" w:styleId="c1">
    <w:name w:val="c1"/>
    <w:basedOn w:val="Normal"/>
    <w:uiPriority w:val="99"/>
    <w:rsid w:val="00EC7B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16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32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0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3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3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3340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3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33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33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33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33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33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3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33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0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%D1%81%20%D0%BF%D1%80%D0%B8%D0%BC%D0%B5%D0%BD%D0%B5%D0%BD%D0%B8%D0%B5%D0%BC%20%D0%B8%D0%BA%D1%82%20%D0%BD%D0%B0%20%D1%83%D1%80%D0%BE%D0%BA%D0%B0%D1%85%20%D1%85%D0%B8%D0%BC%D0%B8%D0%B8&amp;uuid=&amp;state=AiuY0DBWFJ4ePaEse6rgeKdnI0e4oXuRYo0IEhrXr7yzC-cy8qJC97rqrEOY1rnngR_TlXOtqI620NQi5I0aWoKrMlWoDlXRwQ32Je1BGcIs8O4ProQIODuE4m5JbnPG0KFWeUWSSz_3YN62nKIJCWDtSWtQG6hDuSVmSQkn_AX8TyRyadWaUyJLfBgzhcuto7w0u8a4itM&amp;data=UlNrNmk5WktYejR0eWJFYk1LdmtxcVFiS0RuYVhJRHdoSVpUejNHVXpLQUJXaS10YUVuVDM0Zzc2Y3RDa2JWNGZNOUFtVkMxOTFtd3Q2WXhOUHBnc0dMVmJFMEtZR0NqSHhGUFRsdWcyZW9fT2hQZndJeU0wM0xndVBYLU9TYks&amp;b64e=2&amp;sign=40e4f318235f3dbb5d726ccffcf62731&amp;keyno=0&amp;l10n=ru&amp;mc=4.3498818322359964" TargetMode="External"/><Relationship Id="rId13" Type="http://schemas.openxmlformats.org/officeDocument/2006/relationships/hyperlink" Target="http://www.zavuch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gendocs.ru/" TargetMode="External"/><Relationship Id="rId12" Type="http://schemas.openxmlformats.org/officeDocument/2006/relationships/hyperlink" Target="http://nsportal.ru/shkola/khimiya/library/doklad-ispolzovanie-ikt-na-urokah-himii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%D0%B2%D1%8B%D0%B2%D0%BE%D0%B4%20%D1%81%20%D0%BF%D1%80%D0%B8%D0%BC%D0%B5%D0%BD%D0%B5%D0%BD%D0%B8%D0%B5%D0%BC%20%D0%B8%D0%BA%D1%82&amp;uuid=&amp;state=AiuY0DBWFJ4ePaEse6rgeKdnI0e4oXuRYo0IEhrXr7w0L24O5Xv8RnUVwmxyeTliDoqUKrGrVaScOaYL-XvpGbx6aorjpaSzXWZ7XHZ6-mw3UDoGz6TxCImHuqTWkAsWqeuo0q7VmVEUqy89gtROCf8ZftLI9aBMIHoU2kVBA6Ey2wAoSBHxnKqpNvhcZYLhvoOzNt7sPr0&amp;data=UlNrNmk5WktYejR0eWJFYk1LdmtxbG93OHNLcXF3Tk1NLXNoaWhPQ0xvRm5OSGRTZHRFQ2VzRVVaQW9oTWZaeGlsVjZUS3RwRC1tNkdzcGhFSFJ4YWIxUjljSjVsQUt0Zldfc2lSbzNqdldpZVZNckx5Q2VscDMzTUJZQlV2YURFVUVSa1Q2QVpZQQ&amp;b64e=2&amp;sign=62135c03fb271d6d9e77473203f5e03f&amp;keyno=0&amp;l10n=ru&amp;mc=4.294291561262106" TargetMode="External"/><Relationship Id="rId11" Type="http://schemas.openxmlformats.org/officeDocument/2006/relationships/hyperlink" Target="http://nsportal.ru/shkola/khimiya/library" TargetMode="External"/><Relationship Id="rId5" Type="http://schemas.openxmlformats.org/officeDocument/2006/relationships/hyperlink" Target="http://festival.1septemb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sportal.ru/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%D1%81%20%D0%BF%D1%80%D0%B8%D0%BC%D0%B5%D0%BD%D0%B5%D0%BD%D0%B8%D0%B5%D0%BC%20%D0%B8%D0%BA%D1%82%20%D0%BD%D0%B0%20%D1%83%D1%80%D0%BE%D0%BA%D0%B0%D1%85%20%D1%85%D0%B8%D0%BC%D0%B8%D0%B8&amp;uuid=&amp;state=AiuY0DBWFJ4ePaEse6rgeKdnI0e4oXuRYo0IEhrXr7zk7-LazHAr5Rwrl5F4jVTbvY6-a5YkcN52gLCNR79hvXbu_J0E62qlT62dfdXtXBS7t6itA_nGa5i1ahYUZA0RR7foRL05Un1NrjGZI6Lpd5IU-rdXbBJonHZFZDAAg_SmhvR35UU8aw1srz4lQ-8KnKkdZUjIFyg&amp;data=UlNrNmk5WktYejR0eWJFYk1Ldmtxc3Q2MzdXOFJ0SHVmRGQ5a19hZElRSVRfbVh4Mm1BLTNfVkUyWnRkY3h3WnFjel9oNkgwdTNJUmZIUEpET2xuSUlBVEdwLXNIcUw2&amp;b64e=2&amp;sign=e134b7ba7cbbbd04d9fdc26f98d6ac52&amp;keyno=0&amp;l10n=ru&amp;mc=4.3637158589352945" TargetMode="External"/><Relationship Id="rId14" Type="http://schemas.openxmlformats.org/officeDocument/2006/relationships/hyperlink" Target="http://yandex.ru/clck/jsredir?from=yandex.ru%3Byandsearch%3Bweb%3B%3B&amp;text=%D0%BF%D1%80%D0%B8%D0%BC%D0%B5%D0%BD%D0%B5%D0%BD%D0%B8%D0%B5%D0%BC%20%D0%B8%D0%BA%D1%82%20%D0%BD%D0%B0%20%D1%83%D1%80%D0%BE%D0%BA%D0%B0%D1%85%20%D1%85%D0%B8%D0%BC%D0%B8%D0%B8%20%D0%B4%D0%BB%D1%8F%20%D1%84%D0%BE%D1%80%D0%BC%D0%B8%D1%80%D0%BE%D0%B2%D0%B0%D0%BD%D0%B8%D1%8F%20%D0%BF%D0%BE%D0%B7%D0%BD%D0%B0%D0%B2%D0%B0%D1%82%D0%B5%D0%BB%D1%8C%D0%BD%D1%8B%D1%85%20%D1%83%D1%83%D0%B4&amp;uuid=&amp;state=AiuY0DBWFJ4ePaEse6rgeKdnI0e4oXuRYo0IEhrXr7xElMJtilWySm_LvlXe2Q3rVFEaZRXuROZ7OKYGownEvZn9UPAuuiUy0cpZ0hURbTUEkU1n57JZ3Fq17bamUTYtNZ4hLE5nnJBgDOz_4O2JsvybgJnpu5Qz41-cJl5IwkGpof-2Pay5oGLL6PgzCGYGWQsEm6hwVX4&amp;data=UlNrNmk5WktYejR0eWJFYk1LdmtxbEZGbFRneEIweldrdFJkd1FOUEI5aUtuQzQwcXlVaXdHaDBCVFZmM2xkMVVINmlEamhxSzYzc1p6U3k3OS1Ba0c2QU1GbjJfWDZnUmxSeVR3aENZMDNpa0w4U3dSXzBBbXpxMGZhekhKM09Eb3NmQUdtcllzQ0k4TnBTSkpocWtXSVhnVGRLaW5BaUhidE5seWhfRi1RMFVpd3cyLW1mdXdTWTRTeWVwYkxzZU9NUk9oWlo3OWc&amp;b64e=2&amp;sign=a2e403299f87d699abded6d61047eef6&amp;keyno=0&amp;l10n=ru&amp;mc=4.435717466261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11</Pages>
  <Words>2691</Words>
  <Characters>15344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</cp:revision>
  <cp:lastPrinted>2013-09-18T08:04:00Z</cp:lastPrinted>
  <dcterms:created xsi:type="dcterms:W3CDTF">2013-09-17T20:02:00Z</dcterms:created>
  <dcterms:modified xsi:type="dcterms:W3CDTF">2014-02-16T20:01:00Z</dcterms:modified>
</cp:coreProperties>
</file>