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77" w:rsidRPr="007D4462" w:rsidRDefault="00093B77" w:rsidP="005B7929">
      <w:pPr>
        <w:pStyle w:val="NormalWeb"/>
        <w:jc w:val="center"/>
      </w:pPr>
      <w:r>
        <w:rPr>
          <w:b/>
          <w:sz w:val="28"/>
          <w:szCs w:val="28"/>
        </w:rPr>
        <w:t>ПОЯСНИТЕЛЬНАЯ ЗАПИСКА</w:t>
      </w:r>
    </w:p>
    <w:p w:rsidR="00093B77" w:rsidRDefault="00093B77" w:rsidP="005B7929">
      <w:pPr>
        <w:pStyle w:val="NormalWeb"/>
      </w:pPr>
      <w:r w:rsidRPr="00DE52AC">
        <w:t xml:space="preserve">Рабочая программа учебного курса химии для 10 класса составлена  на основе  </w:t>
      </w:r>
    </w:p>
    <w:p w:rsidR="00093B77" w:rsidRDefault="00093B77" w:rsidP="00593AC0">
      <w:pPr>
        <w:numPr>
          <w:ilvl w:val="0"/>
          <w:numId w:val="17"/>
        </w:numPr>
        <w:spacing w:before="100" w:beforeAutospacing="1" w:after="100" w:afterAutospacing="1"/>
      </w:pPr>
      <w:r>
        <w:t>Федерального компонента государственного стандарта, (приказ № 1089 от 05.03.2004 г.) / Сборник нормативных документов. Химия / Составитель Э.Д. Днепров, А.Г. Аркадьев. М: Дрофа.2006г</w:t>
      </w:r>
    </w:p>
    <w:p w:rsidR="00093B77" w:rsidRDefault="00093B77" w:rsidP="00593AC0">
      <w:pPr>
        <w:numPr>
          <w:ilvl w:val="0"/>
          <w:numId w:val="17"/>
        </w:numPr>
        <w:spacing w:before="100" w:beforeAutospacing="1" w:after="100" w:afterAutospacing="1"/>
      </w:pPr>
      <w:r>
        <w:t>Областного базисного учебного плана Челябинской области ( приказ Министерства образования и науки Челябинской области от 16.06.2011 г. № 04-997)</w:t>
      </w:r>
    </w:p>
    <w:p w:rsidR="00093B77" w:rsidRDefault="00093B77" w:rsidP="00593AC0">
      <w:pPr>
        <w:numPr>
          <w:ilvl w:val="0"/>
          <w:numId w:val="17"/>
        </w:numPr>
        <w:spacing w:before="100" w:beforeAutospacing="1" w:after="100" w:afterAutospacing="1"/>
      </w:pPr>
      <w:r>
        <w:t>Приказа Министерства образования и науки России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</w:t>
      </w:r>
    </w:p>
    <w:p w:rsidR="00093B77" w:rsidRDefault="00093B77" w:rsidP="005B7929">
      <w:pPr>
        <w:numPr>
          <w:ilvl w:val="0"/>
          <w:numId w:val="17"/>
        </w:numPr>
        <w:spacing w:before="100" w:beforeAutospacing="1" w:after="100" w:afterAutospacing="1"/>
      </w:pPr>
      <w:r>
        <w:t xml:space="preserve">Примерной федеральной программы основного общего образования по химии для   8 – 11 классов; </w:t>
      </w:r>
    </w:p>
    <w:p w:rsidR="00093B77" w:rsidRDefault="00093B77" w:rsidP="005B7929">
      <w:pPr>
        <w:numPr>
          <w:ilvl w:val="0"/>
          <w:numId w:val="17"/>
        </w:numPr>
        <w:spacing w:before="100" w:beforeAutospacing="1" w:after="100" w:afterAutospacing="1"/>
      </w:pPr>
      <w:r>
        <w:t>Программы курса химии для 8 – 11 классов общеобразовательных учреждений, автор О.С. Габриелян  (2006 год).</w:t>
      </w:r>
    </w:p>
    <w:p w:rsidR="00093B77" w:rsidRDefault="00093B77" w:rsidP="005B7929">
      <w:pPr>
        <w:numPr>
          <w:ilvl w:val="0"/>
          <w:numId w:val="17"/>
        </w:numPr>
        <w:spacing w:before="100" w:beforeAutospacing="1" w:after="100" w:afterAutospacing="1"/>
      </w:pPr>
      <w:r>
        <w:t>Учебный план МКОУ Лебедёвской СОШ на 2013-2014 учебный год.</w:t>
      </w:r>
    </w:p>
    <w:p w:rsidR="00093B77" w:rsidRPr="00DE52AC" w:rsidRDefault="00093B77" w:rsidP="005B7929">
      <w:pPr>
        <w:jc w:val="both"/>
      </w:pPr>
      <w:r w:rsidRPr="00DE52AC">
        <w:t xml:space="preserve">      Программа базового  курса химии 10 класса отражает современные тенденции в школьном химическом образовании, связанные с реформированием средней школы.</w:t>
      </w:r>
    </w:p>
    <w:p w:rsidR="00093B77" w:rsidRPr="00DE52AC" w:rsidRDefault="00093B77" w:rsidP="005B7929">
      <w:pPr>
        <w:jc w:val="both"/>
      </w:pPr>
      <w:r w:rsidRPr="00DE52AC">
        <w:t>Программа</w:t>
      </w:r>
    </w:p>
    <w:p w:rsidR="00093B77" w:rsidRPr="00DE52AC" w:rsidRDefault="00093B77" w:rsidP="005B7929">
      <w:pPr>
        <w:pStyle w:val="ListParagraph"/>
        <w:numPr>
          <w:ilvl w:val="0"/>
          <w:numId w:val="2"/>
        </w:numPr>
        <w:jc w:val="both"/>
      </w:pPr>
      <w:r w:rsidRPr="00DE52AC">
        <w:t>позволяет сохранить достаточно целостный и системный курс химии;</w:t>
      </w:r>
    </w:p>
    <w:p w:rsidR="00093B77" w:rsidRPr="00DE52AC" w:rsidRDefault="00093B77" w:rsidP="005B7929">
      <w:pPr>
        <w:pStyle w:val="ListParagraph"/>
        <w:numPr>
          <w:ilvl w:val="0"/>
          <w:numId w:val="2"/>
        </w:numPr>
        <w:jc w:val="both"/>
      </w:pPr>
      <w:r w:rsidRPr="00DE52AC">
        <w:t>включает материал, связанный с повседневной жизнью человека;</w:t>
      </w:r>
    </w:p>
    <w:p w:rsidR="00093B77" w:rsidRPr="00DE52AC" w:rsidRDefault="00093B77" w:rsidP="005B7929">
      <w:pPr>
        <w:pStyle w:val="ListParagraph"/>
        <w:numPr>
          <w:ilvl w:val="0"/>
          <w:numId w:val="2"/>
        </w:numPr>
        <w:jc w:val="both"/>
      </w:pPr>
      <w:r w:rsidRPr="00DE52AC">
        <w:t>полностью соответствует стандарту химического образования средней школы базового уровня.</w:t>
      </w:r>
    </w:p>
    <w:p w:rsidR="00093B77" w:rsidRPr="00DE52AC" w:rsidRDefault="00093B77" w:rsidP="005B7929">
      <w:pPr>
        <w:jc w:val="both"/>
      </w:pPr>
      <w:r w:rsidRPr="00DE52AC">
        <w:t xml:space="preserve">       Первая идея курса - это внутрипредметная интеграция учебной дисциплины «Химия».</w:t>
      </w:r>
    </w:p>
    <w:p w:rsidR="00093B77" w:rsidRPr="00DE52AC" w:rsidRDefault="00093B77" w:rsidP="005B7929">
      <w:pPr>
        <w:jc w:val="both"/>
      </w:pPr>
      <w:r w:rsidRPr="00DE52AC">
        <w:t xml:space="preserve">       Вторая идея курса - межпредметная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т.е. сформировать естественнонаучную картину мира.</w:t>
      </w:r>
    </w:p>
    <w:p w:rsidR="00093B77" w:rsidRPr="00044413" w:rsidRDefault="00093B77" w:rsidP="005B7929">
      <w:pPr>
        <w:jc w:val="both"/>
      </w:pPr>
      <w:r>
        <w:t xml:space="preserve">       </w:t>
      </w:r>
      <w:r w:rsidRPr="00044413">
        <w:t>Третья идея курса  - интеграция химических знаний с гуманитарными дисциплинами: историей, литературой, мировой художественной культурой. Теоретическую основу органической химии составляет теория строения в её классическом понимании -  зависимости свойств веществ от их химического строения, т.е. от расположения атомов в молекулах органических соединений согласно валентности. В содержании курса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рассматриваются сугубо прагматически  -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</w:p>
    <w:p w:rsidR="00093B77" w:rsidRDefault="00093B77" w:rsidP="005B7929">
      <w:pPr>
        <w:pStyle w:val="c16"/>
      </w:pPr>
      <w:r>
        <w:t xml:space="preserve">Изучение химии на базовом уровне среднего (полного) общего образования направлено на достижение следующих </w:t>
      </w:r>
      <w:r>
        <w:rPr>
          <w:rStyle w:val="c19"/>
        </w:rPr>
        <w:t>целей:</w:t>
      </w:r>
      <w:r>
        <w:t> </w:t>
      </w:r>
    </w:p>
    <w:p w:rsidR="00093B77" w:rsidRDefault="00093B77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Style w:val="c1"/>
        </w:rPr>
        <w:t>освоение знаний</w:t>
      </w:r>
      <w:r>
        <w:t> о химической составляющей естественнонаучной картины мира, важнейших химических понятиях, законах и теориях;</w:t>
      </w:r>
    </w:p>
    <w:p w:rsidR="00093B77" w:rsidRDefault="00093B77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Style w:val="c1"/>
        </w:rPr>
        <w:t>овладение умениями</w:t>
      </w:r>
      <w: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93B77" w:rsidRDefault="00093B77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Style w:val="c1"/>
        </w:rPr>
        <w:t>развитие</w:t>
      </w:r>
      <w: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93B77" w:rsidRDefault="00093B77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Style w:val="c1"/>
        </w:rPr>
        <w:t>воспитание</w:t>
      </w:r>
      <w: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93B77" w:rsidRDefault="00093B77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Style w:val="c1"/>
        </w:rPr>
        <w:t>применение полученных знаний и умений</w:t>
      </w:r>
      <w:r>
        <w:t xml:space="preserve"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093B77" w:rsidRPr="00DB333A" w:rsidRDefault="00093B77" w:rsidP="005B7929">
      <w:pPr>
        <w:ind w:left="150"/>
        <w:jc w:val="both"/>
        <w:rPr>
          <w:b/>
          <w:bCs/>
        </w:rPr>
      </w:pPr>
      <w:r w:rsidRPr="00DB333A">
        <w:rPr>
          <w:b/>
          <w:bCs/>
          <w:iCs/>
        </w:rPr>
        <w:t>Изучение предмета «химия» способствует решению следующих задач</w:t>
      </w:r>
      <w:r w:rsidRPr="00DB333A">
        <w:rPr>
          <w:b/>
          <w:bCs/>
        </w:rPr>
        <w:t>:</w:t>
      </w:r>
    </w:p>
    <w:p w:rsidR="00093B77" w:rsidRPr="00DB333A" w:rsidRDefault="00093B77" w:rsidP="005B7929">
      <w:pPr>
        <w:ind w:left="150"/>
        <w:jc w:val="both"/>
        <w:rPr>
          <w:b/>
          <w:bCs/>
        </w:rPr>
      </w:pPr>
    </w:p>
    <w:p w:rsidR="00093B77" w:rsidRPr="00DB333A" w:rsidRDefault="00093B77" w:rsidP="005B7929">
      <w:pPr>
        <w:numPr>
          <w:ilvl w:val="0"/>
          <w:numId w:val="18"/>
        </w:numPr>
        <w:ind w:left="709" w:hanging="425"/>
        <w:jc w:val="both"/>
      </w:pPr>
      <w:r w:rsidRPr="00DB333A">
        <w:t>Воспитание убеждённости в позитивной роли химии в жизни современного общества, необходимости химически грамотного отношения к своему</w:t>
      </w:r>
      <w:r>
        <w:t xml:space="preserve"> </w:t>
      </w:r>
      <w:r w:rsidRPr="00DB333A">
        <w:t>здоровью и окружающей среде</w:t>
      </w:r>
    </w:p>
    <w:p w:rsidR="00093B77" w:rsidRPr="00DB333A" w:rsidRDefault="00093B77" w:rsidP="005B7929">
      <w:pPr>
        <w:numPr>
          <w:ilvl w:val="0"/>
          <w:numId w:val="18"/>
        </w:numPr>
        <w:ind w:left="709" w:hanging="425"/>
        <w:jc w:val="both"/>
      </w:pPr>
      <w:r w:rsidRPr="00DB333A">
        <w:t>Подготовка к сознательному выбору профессии в соответствии с личными способностями и потребностями общества.</w:t>
      </w:r>
    </w:p>
    <w:p w:rsidR="00093B77" w:rsidRPr="008A4753" w:rsidRDefault="00093B77" w:rsidP="005B7929">
      <w:pPr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lang w:eastAsia="en-US"/>
        </w:rPr>
      </w:pPr>
      <w:r w:rsidRPr="00DB333A">
        <w:t>Формирова</w:t>
      </w:r>
      <w:r>
        <w:t>нию</w:t>
      </w:r>
      <w:r w:rsidRPr="00DB333A">
        <w:t xml:space="preserve"> умения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093B77" w:rsidRPr="00DB333A" w:rsidRDefault="00093B77" w:rsidP="005B7929">
      <w:pPr>
        <w:autoSpaceDE w:val="0"/>
        <w:autoSpaceDN w:val="0"/>
        <w:adjustRightInd w:val="0"/>
        <w:ind w:left="709"/>
        <w:jc w:val="both"/>
        <w:rPr>
          <w:lang w:eastAsia="en-US"/>
        </w:rPr>
      </w:pPr>
    </w:p>
    <w:p w:rsidR="00093B77" w:rsidRPr="008A4753" w:rsidRDefault="00093B77" w:rsidP="005B7929">
      <w:pPr>
        <w:pStyle w:val="NormalWeb"/>
        <w:jc w:val="both"/>
        <w:rPr>
          <w:i/>
        </w:rPr>
      </w:pPr>
      <w:r w:rsidRPr="008A4753">
        <w:rPr>
          <w:rStyle w:val="Emphasis"/>
          <w:b/>
          <w:bCs/>
        </w:rPr>
        <w:t>Технологии обучения:</w:t>
      </w:r>
    </w:p>
    <w:p w:rsidR="00093B77" w:rsidRDefault="00093B77" w:rsidP="00593AC0">
      <w:pPr>
        <w:pStyle w:val="NormalWeb"/>
        <w:spacing w:before="0" w:beforeAutospacing="0" w:after="0" w:afterAutospacing="0"/>
        <w:jc w:val="both"/>
      </w:pPr>
      <w:r>
        <w:t>Обучение по данной программе ведется с использованием элементов технологии индивидуализированного обучения Инге Унт, А.С. Границкой, здоровьесберегающих технологий, теории активизации познавательной деятельности школьника Т.И. Шамова и А.К. Маркова, педагогики сотрудничества, технологии дифференцированного обучения, концепции поэтапного формирования умственных действий П.Я.Гальперина, работ по личностно-ориентированному обучению И. Якиманской.</w:t>
      </w:r>
    </w:p>
    <w:p w:rsidR="00093B77" w:rsidRDefault="00093B77" w:rsidP="00593AC0">
      <w:pPr>
        <w:pStyle w:val="NormalWeb"/>
        <w:spacing w:before="0" w:beforeAutospacing="0" w:after="0" w:afterAutospacing="0"/>
        <w:ind w:firstLine="708"/>
        <w:jc w:val="both"/>
      </w:pPr>
      <w:r>
        <w:t>Органическая химия рассматривается в 10 классе и строится с учетом знаний, полученных учащимися в основной школе. Поэтому ее изучение начинается с повторения важнейших понятий органической химии, рассмотренных в основной школе.</w:t>
      </w:r>
    </w:p>
    <w:p w:rsidR="00093B77" w:rsidRDefault="00093B77" w:rsidP="00593AC0">
      <w:pPr>
        <w:pStyle w:val="NormalWeb"/>
        <w:spacing w:before="0" w:beforeAutospacing="0" w:after="0" w:afterAutospacing="0"/>
        <w:jc w:val="both"/>
      </w:pPr>
      <w:r>
        <w:t>После повторения важнейших понятий рассматривается строение и классификация органических соединений, теоретическую основу которой составляет современная теория химического строения с некоторыми элементами электронной теории и стереохимии. Логическим продолжением ведущей идеи о взаимосвязи «состава – строения – свойств» веществ является тема «Химические реакции в органической химии», которая знакомит учащихся с классификацией реакций в органической химии и дает представление о некоторых механизмах их протекания.</w:t>
      </w:r>
    </w:p>
    <w:p w:rsidR="00093B77" w:rsidRDefault="00093B77" w:rsidP="00593AC0">
      <w:pPr>
        <w:pStyle w:val="NormalWeb"/>
        <w:spacing w:before="0" w:beforeAutospacing="0" w:after="0" w:afterAutospacing="0"/>
        <w:ind w:firstLine="708"/>
        <w:jc w:val="both"/>
      </w:pPr>
      <w:r>
        <w:t>Полученные в первых темах теоретические знания учащихся затем закрепляются и развиваются на богатом фактическом материале химии классов органических соединений, которые рассматриваются в порядке усложнения от более простых (углеводородов) до наиболее сложных – биополимеров. Такое построение курса позволяет усилить дедуктивный подход к изучению органической химии.</w:t>
      </w:r>
    </w:p>
    <w:p w:rsidR="00093B77" w:rsidRPr="00E54375" w:rsidRDefault="00093B77" w:rsidP="005B7929">
      <w:pPr>
        <w:pStyle w:val="ListParagraph"/>
        <w:ind w:right="-426"/>
        <w:jc w:val="both"/>
      </w:pPr>
      <w:r w:rsidRPr="00E54375">
        <w:t xml:space="preserve">Программа предусматривает формирование у учащихся общеучебных умений и навыков, универсальных способов деятельности и ключевых  компетенций:  </w:t>
      </w:r>
    </w:p>
    <w:p w:rsidR="00093B77" w:rsidRPr="00D26CFE" w:rsidRDefault="00093B77" w:rsidP="005B7929">
      <w:pPr>
        <w:numPr>
          <w:ilvl w:val="0"/>
          <w:numId w:val="21"/>
        </w:numPr>
        <w:ind w:right="-426"/>
        <w:jc w:val="both"/>
      </w:pPr>
      <w:r w:rsidRPr="00D26CFE">
        <w:t xml:space="preserve">умение самостоятельно и мотивированно организовывать свою познавательную деятельность; </w:t>
      </w:r>
    </w:p>
    <w:p w:rsidR="00093B77" w:rsidRPr="00D26CFE" w:rsidRDefault="00093B77" w:rsidP="005B7929">
      <w:pPr>
        <w:numPr>
          <w:ilvl w:val="0"/>
          <w:numId w:val="21"/>
        </w:numPr>
        <w:ind w:right="-426"/>
        <w:jc w:val="both"/>
      </w:pPr>
      <w:r w:rsidRPr="00D26CFE">
        <w:t xml:space="preserve">использование элементов причинно – следственного и структурно - функционального анализа; </w:t>
      </w:r>
    </w:p>
    <w:p w:rsidR="00093B77" w:rsidRPr="00D26CFE" w:rsidRDefault="00093B77" w:rsidP="005B7929">
      <w:pPr>
        <w:numPr>
          <w:ilvl w:val="0"/>
          <w:numId w:val="21"/>
        </w:numPr>
        <w:ind w:right="-426"/>
        <w:jc w:val="both"/>
      </w:pPr>
      <w:r w:rsidRPr="00D26CFE">
        <w:t xml:space="preserve">определение сущностных характеристик изучаемого объекта; </w:t>
      </w:r>
    </w:p>
    <w:p w:rsidR="00093B77" w:rsidRPr="00D26CFE" w:rsidRDefault="00093B77" w:rsidP="005B7929">
      <w:pPr>
        <w:numPr>
          <w:ilvl w:val="0"/>
          <w:numId w:val="21"/>
        </w:numPr>
        <w:ind w:right="-426"/>
        <w:jc w:val="both"/>
      </w:pPr>
      <w:r w:rsidRPr="00D26CFE">
        <w:t xml:space="preserve">умение развёрнуто обосновывать суждения, давать определения, проводить доказательства; </w:t>
      </w:r>
    </w:p>
    <w:p w:rsidR="00093B77" w:rsidRPr="00D26CFE" w:rsidRDefault="00093B77" w:rsidP="005B7929">
      <w:pPr>
        <w:numPr>
          <w:ilvl w:val="0"/>
          <w:numId w:val="21"/>
        </w:numPr>
        <w:ind w:right="-426"/>
        <w:jc w:val="both"/>
      </w:pPr>
      <w:r w:rsidRPr="00D26CFE">
        <w:t xml:space="preserve">оценивание и корректировка своего поведения в окружающем мире.   </w:t>
      </w:r>
    </w:p>
    <w:p w:rsidR="00093B77" w:rsidRPr="00E54375" w:rsidRDefault="00093B77" w:rsidP="00AF09FC">
      <w:pPr>
        <w:ind w:left="720" w:right="228"/>
        <w:jc w:val="both"/>
      </w:pPr>
      <w:r w:rsidRPr="00E54375">
        <w:t xml:space="preserve">Требования к уровню подготовки обучающихся включают в себя как требования, основанные на усвоении и воспроизведении </w:t>
      </w:r>
    </w:p>
    <w:p w:rsidR="00093B77" w:rsidRPr="00E54375" w:rsidRDefault="00093B77" w:rsidP="00AF09FC">
      <w:pPr>
        <w:numPr>
          <w:ilvl w:val="0"/>
          <w:numId w:val="21"/>
        </w:numPr>
        <w:ind w:right="228"/>
        <w:jc w:val="both"/>
      </w:pPr>
      <w:r w:rsidRPr="00E54375">
        <w:t xml:space="preserve">учебного материала, понимании смысла химических понятий и явлений,  так и основанные на более сложных видах деятельности: </w:t>
      </w:r>
    </w:p>
    <w:p w:rsidR="00093B77" w:rsidRPr="00E54375" w:rsidRDefault="00093B77" w:rsidP="00AF09FC">
      <w:pPr>
        <w:numPr>
          <w:ilvl w:val="0"/>
          <w:numId w:val="21"/>
        </w:numPr>
        <w:ind w:right="228"/>
        <w:jc w:val="both"/>
      </w:pPr>
      <w:r w:rsidRPr="00E54375">
        <w:t xml:space="preserve">объяснение физических и химических явлений, приведение примеров практического использования изучаемых химических явлений и закономерностей. </w:t>
      </w:r>
    </w:p>
    <w:p w:rsidR="00093B77" w:rsidRPr="00E54375" w:rsidRDefault="00093B77" w:rsidP="00AF09FC">
      <w:pPr>
        <w:ind w:left="720" w:right="228"/>
        <w:jc w:val="both"/>
      </w:pPr>
      <w:r w:rsidRPr="00E54375">
        <w:t xml:space="preserve">Требования направлены на реализацию деятельностного, практико-ориентированного и личностно-ориентированного подходов, </w:t>
      </w:r>
    </w:p>
    <w:p w:rsidR="00093B77" w:rsidRPr="00E54375" w:rsidRDefault="00093B77" w:rsidP="00AF09FC">
      <w:pPr>
        <w:numPr>
          <w:ilvl w:val="0"/>
          <w:numId w:val="21"/>
        </w:numPr>
        <w:ind w:right="228"/>
        <w:jc w:val="both"/>
      </w:pPr>
      <w:r w:rsidRPr="00E54375">
        <w:t xml:space="preserve">овладение учащимися способами интеллектуальной и практической деятельности, овладение знаниями и умениями, востребованными </w:t>
      </w:r>
    </w:p>
    <w:p w:rsidR="00093B77" w:rsidRPr="00E54375" w:rsidRDefault="00093B77" w:rsidP="00AF09FC">
      <w:pPr>
        <w:numPr>
          <w:ilvl w:val="0"/>
          <w:numId w:val="21"/>
        </w:numPr>
        <w:ind w:right="228"/>
        <w:jc w:val="both"/>
      </w:pPr>
      <w:r w:rsidRPr="00E54375">
        <w:t xml:space="preserve">в повседневной жизни,  позволяющими ориентироваться в окружающем мире, значимыми для сохранения окружающей среды и  собственного здоровья.   </w:t>
      </w:r>
    </w:p>
    <w:p w:rsidR="00093B77" w:rsidRPr="00D26CFE" w:rsidRDefault="00093B77" w:rsidP="005B7929">
      <w:pPr>
        <w:ind w:right="-426"/>
        <w:jc w:val="both"/>
        <w:rPr>
          <w:b/>
          <w:i/>
        </w:rPr>
      </w:pPr>
    </w:p>
    <w:p w:rsidR="00093B77" w:rsidRPr="00D26CFE" w:rsidRDefault="00093B77" w:rsidP="005B7929">
      <w:pPr>
        <w:ind w:right="-1"/>
        <w:jc w:val="both"/>
        <w:rPr>
          <w:b/>
          <w:szCs w:val="28"/>
        </w:rPr>
      </w:pPr>
      <w:r w:rsidRPr="00D26CFE">
        <w:rPr>
          <w:b/>
          <w:szCs w:val="28"/>
        </w:rPr>
        <w:t>Требования к результатам усвоения учебного материала по органической химии  10 класс.</w:t>
      </w:r>
    </w:p>
    <w:p w:rsidR="00093B77" w:rsidRPr="00D26CFE" w:rsidRDefault="00093B77" w:rsidP="005B7929">
      <w:pPr>
        <w:jc w:val="both"/>
      </w:pPr>
      <w:r w:rsidRPr="00D26CFE">
        <w:t xml:space="preserve">В результате изучения химии на базовом уровне ученик должен:   </w:t>
      </w:r>
    </w:p>
    <w:p w:rsidR="00093B77" w:rsidRPr="00D26CFE" w:rsidRDefault="00093B77" w:rsidP="005B7929">
      <w:pPr>
        <w:jc w:val="both"/>
      </w:pPr>
      <w:r w:rsidRPr="00D26CFE">
        <w:rPr>
          <w:b/>
          <w:i/>
        </w:rPr>
        <w:t>знать/понимать</w:t>
      </w:r>
    </w:p>
    <w:p w:rsidR="00093B77" w:rsidRPr="00D26CFE" w:rsidRDefault="00093B77" w:rsidP="005B7929">
      <w:pPr>
        <w:pStyle w:val="ListParagraph"/>
        <w:numPr>
          <w:ilvl w:val="0"/>
          <w:numId w:val="20"/>
        </w:numPr>
        <w:spacing w:after="200"/>
        <w:jc w:val="both"/>
      </w:pPr>
      <w:r w:rsidRPr="00D26CFE"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</w:p>
    <w:p w:rsidR="00093B77" w:rsidRPr="00D26CFE" w:rsidRDefault="00093B77" w:rsidP="005B7929">
      <w:pPr>
        <w:pStyle w:val="ListParagraph"/>
        <w:numPr>
          <w:ilvl w:val="0"/>
          <w:numId w:val="20"/>
        </w:numPr>
        <w:spacing w:after="200"/>
        <w:jc w:val="both"/>
      </w:pPr>
      <w:r w:rsidRPr="00D26CFE">
        <w:t>основные теории химии: химической связи, строения органических веществ;</w:t>
      </w:r>
    </w:p>
    <w:p w:rsidR="00093B77" w:rsidRPr="00D26CFE" w:rsidRDefault="00093B77" w:rsidP="005B7929">
      <w:pPr>
        <w:pStyle w:val="ListParagraph"/>
        <w:numPr>
          <w:ilvl w:val="0"/>
          <w:numId w:val="20"/>
        </w:numPr>
        <w:spacing w:after="200"/>
        <w:jc w:val="both"/>
      </w:pPr>
      <w:r w:rsidRPr="00D26CFE"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093B77" w:rsidRPr="00D26CFE" w:rsidRDefault="00093B77" w:rsidP="005B7929">
      <w:pPr>
        <w:ind w:left="360"/>
        <w:jc w:val="both"/>
      </w:pPr>
      <w:r w:rsidRPr="00D26CFE">
        <w:rPr>
          <w:b/>
          <w:i/>
        </w:rPr>
        <w:t>уметь:</w:t>
      </w:r>
    </w:p>
    <w:p w:rsidR="00093B77" w:rsidRPr="00D26CFE" w:rsidRDefault="00093B77" w:rsidP="005B7929">
      <w:pPr>
        <w:pStyle w:val="ListParagraph"/>
        <w:numPr>
          <w:ilvl w:val="0"/>
          <w:numId w:val="19"/>
        </w:numPr>
        <w:spacing w:after="200"/>
        <w:jc w:val="both"/>
      </w:pPr>
      <w:r w:rsidRPr="00D26CFE">
        <w:t>называть изученные вещества по «тривиальной» или международной номенклатуре;</w:t>
      </w:r>
    </w:p>
    <w:p w:rsidR="00093B77" w:rsidRPr="00D26CFE" w:rsidRDefault="00093B77" w:rsidP="005B7929">
      <w:pPr>
        <w:pStyle w:val="ListParagraph"/>
        <w:numPr>
          <w:ilvl w:val="0"/>
          <w:numId w:val="19"/>
        </w:numPr>
        <w:spacing w:after="200"/>
        <w:jc w:val="both"/>
      </w:pPr>
      <w:r w:rsidRPr="00D26CFE"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093B77" w:rsidRPr="00D26CFE" w:rsidRDefault="00093B77" w:rsidP="005B7929">
      <w:pPr>
        <w:pStyle w:val="ListParagraph"/>
        <w:numPr>
          <w:ilvl w:val="0"/>
          <w:numId w:val="19"/>
        </w:numPr>
        <w:spacing w:after="200"/>
        <w:jc w:val="both"/>
      </w:pPr>
      <w:r w:rsidRPr="00D26CFE">
        <w:t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 различных факторов;</w:t>
      </w:r>
    </w:p>
    <w:p w:rsidR="00093B77" w:rsidRPr="00D26CFE" w:rsidRDefault="00093B77" w:rsidP="005B7929">
      <w:pPr>
        <w:pStyle w:val="ListParagraph"/>
        <w:numPr>
          <w:ilvl w:val="0"/>
          <w:numId w:val="19"/>
        </w:numPr>
        <w:spacing w:after="200"/>
        <w:jc w:val="both"/>
      </w:pPr>
      <w:r w:rsidRPr="00D26CFE">
        <w:t>выполнять химический эксперимент по распознаванию важнейших органических веществ;</w:t>
      </w:r>
    </w:p>
    <w:p w:rsidR="00093B77" w:rsidRPr="00D26CFE" w:rsidRDefault="00093B77" w:rsidP="005B7929">
      <w:pPr>
        <w:pStyle w:val="ListParagraph"/>
        <w:numPr>
          <w:ilvl w:val="0"/>
          <w:numId w:val="19"/>
        </w:numPr>
        <w:spacing w:after="200"/>
        <w:jc w:val="both"/>
      </w:pPr>
      <w:r w:rsidRPr="00D26CFE">
        <w:t>проводить самостоятельный поиск химической 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093B77" w:rsidRPr="00D26CFE" w:rsidRDefault="00093B77" w:rsidP="005B7929">
      <w:pPr>
        <w:pStyle w:val="ListParagraph"/>
        <w:spacing w:after="200"/>
        <w:jc w:val="both"/>
      </w:pPr>
      <w:r w:rsidRPr="00D26CFE">
        <w:t>Использовать приобретенные знания и умения в практической деятельности и повседневной жизни для:</w:t>
      </w:r>
    </w:p>
    <w:p w:rsidR="00093B77" w:rsidRPr="00D26CFE" w:rsidRDefault="00093B77" w:rsidP="005B7929">
      <w:pPr>
        <w:pStyle w:val="ListParagraph"/>
        <w:numPr>
          <w:ilvl w:val="0"/>
          <w:numId w:val="19"/>
        </w:numPr>
        <w:spacing w:after="200"/>
        <w:jc w:val="both"/>
      </w:pPr>
      <w:r w:rsidRPr="00D26CFE">
        <w:t>объяснения химических явлений, происходящих в природе, быту и на производстве;</w:t>
      </w:r>
    </w:p>
    <w:p w:rsidR="00093B77" w:rsidRPr="00D26CFE" w:rsidRDefault="00093B77" w:rsidP="005B7929">
      <w:pPr>
        <w:pStyle w:val="ListParagraph"/>
        <w:numPr>
          <w:ilvl w:val="0"/>
          <w:numId w:val="19"/>
        </w:numPr>
        <w:spacing w:after="200"/>
        <w:jc w:val="both"/>
      </w:pPr>
      <w:r w:rsidRPr="00D26CFE">
        <w:t>определения возможности протекания химических  превращений в различных условиях и оценки их последствий;</w:t>
      </w:r>
    </w:p>
    <w:p w:rsidR="00093B77" w:rsidRPr="00D26CFE" w:rsidRDefault="00093B77" w:rsidP="005B7929">
      <w:pPr>
        <w:pStyle w:val="ListParagraph"/>
        <w:numPr>
          <w:ilvl w:val="0"/>
          <w:numId w:val="19"/>
        </w:numPr>
        <w:spacing w:after="200"/>
        <w:jc w:val="both"/>
      </w:pPr>
      <w:r w:rsidRPr="00D26CFE">
        <w:t>экологически грамотного поведения в окружающей среде;</w:t>
      </w:r>
    </w:p>
    <w:p w:rsidR="00093B77" w:rsidRPr="00D26CFE" w:rsidRDefault="00093B77" w:rsidP="005B7929">
      <w:pPr>
        <w:pStyle w:val="ListParagraph"/>
        <w:numPr>
          <w:ilvl w:val="0"/>
          <w:numId w:val="19"/>
        </w:numPr>
        <w:spacing w:after="200"/>
        <w:jc w:val="both"/>
      </w:pPr>
      <w:r w:rsidRPr="00D26CFE">
        <w:t>оценки влияния химического загрязнения окружающей среды на организм человека и другие живые организмы;</w:t>
      </w:r>
    </w:p>
    <w:p w:rsidR="00093B77" w:rsidRPr="00D26CFE" w:rsidRDefault="00093B77" w:rsidP="005B7929">
      <w:pPr>
        <w:pStyle w:val="ListParagraph"/>
        <w:numPr>
          <w:ilvl w:val="0"/>
          <w:numId w:val="19"/>
        </w:numPr>
        <w:spacing w:after="200"/>
        <w:jc w:val="both"/>
      </w:pPr>
      <w:r w:rsidRPr="00D26CFE">
        <w:t>безопасного обращения с горючими и токсичными веществами, лабораторным  оборудованием;</w:t>
      </w:r>
    </w:p>
    <w:p w:rsidR="00093B77" w:rsidRDefault="00093B77" w:rsidP="005B7929">
      <w:pPr>
        <w:pStyle w:val="ListParagraph"/>
        <w:numPr>
          <w:ilvl w:val="0"/>
          <w:numId w:val="19"/>
        </w:numPr>
        <w:spacing w:after="200"/>
        <w:jc w:val="both"/>
      </w:pPr>
      <w:r w:rsidRPr="00D26CFE">
        <w:t>приготовления растворов заданной концентрации в быту и на производстве;</w:t>
      </w:r>
    </w:p>
    <w:p w:rsidR="00093B77" w:rsidRDefault="00093B77" w:rsidP="005B7929">
      <w:pPr>
        <w:pStyle w:val="ListParagraph"/>
        <w:numPr>
          <w:ilvl w:val="0"/>
          <w:numId w:val="19"/>
        </w:numPr>
        <w:spacing w:after="200"/>
        <w:jc w:val="both"/>
      </w:pPr>
      <w:r w:rsidRPr="00D26CFE">
        <w:t>критической оценки достоверности химической информации, поступающей из разных источников.</w:t>
      </w:r>
    </w:p>
    <w:p w:rsidR="00093B77" w:rsidRDefault="00093B77" w:rsidP="005B7929">
      <w:pPr>
        <w:pStyle w:val="NormalWeb"/>
        <w:rPr>
          <w:rStyle w:val="Emphasis"/>
          <w:b/>
          <w:bCs/>
        </w:rPr>
      </w:pPr>
    </w:p>
    <w:p w:rsidR="00093B77" w:rsidRDefault="00093B77" w:rsidP="005B7929">
      <w:pPr>
        <w:pStyle w:val="NormalWeb"/>
        <w:rPr>
          <w:rStyle w:val="Emphasis"/>
          <w:b/>
          <w:bCs/>
        </w:rPr>
      </w:pPr>
    </w:p>
    <w:p w:rsidR="00093B77" w:rsidRDefault="00093B77" w:rsidP="005B7929">
      <w:pPr>
        <w:pStyle w:val="NormalWeb"/>
        <w:rPr>
          <w:rStyle w:val="Emphasis"/>
          <w:b/>
          <w:bCs/>
        </w:rPr>
      </w:pPr>
    </w:p>
    <w:p w:rsidR="00093B77" w:rsidRDefault="00093B77" w:rsidP="005B7929">
      <w:pPr>
        <w:pStyle w:val="NormalWeb"/>
        <w:rPr>
          <w:rStyle w:val="Emphasis"/>
          <w:b/>
          <w:bCs/>
        </w:rPr>
      </w:pPr>
    </w:p>
    <w:p w:rsidR="00093B77" w:rsidRDefault="00093B77" w:rsidP="005B7929">
      <w:pPr>
        <w:pStyle w:val="NormalWeb"/>
        <w:rPr>
          <w:rStyle w:val="Emphasis"/>
          <w:b/>
          <w:bCs/>
        </w:rPr>
      </w:pPr>
    </w:p>
    <w:p w:rsidR="00093B77" w:rsidRDefault="00093B77" w:rsidP="005B7929">
      <w:pPr>
        <w:pStyle w:val="NormalWeb"/>
        <w:rPr>
          <w:rStyle w:val="Emphasis"/>
          <w:b/>
          <w:bCs/>
        </w:rPr>
      </w:pPr>
    </w:p>
    <w:p w:rsidR="00093B77" w:rsidRDefault="00093B77" w:rsidP="005B7929">
      <w:pPr>
        <w:pStyle w:val="NormalWeb"/>
        <w:rPr>
          <w:rStyle w:val="Emphasis"/>
          <w:b/>
          <w:bCs/>
        </w:rPr>
      </w:pPr>
    </w:p>
    <w:p w:rsidR="00093B77" w:rsidRDefault="00093B77" w:rsidP="005B7929">
      <w:pPr>
        <w:pStyle w:val="NormalWeb"/>
        <w:rPr>
          <w:rStyle w:val="Emphasis"/>
          <w:b/>
          <w:bCs/>
        </w:rPr>
      </w:pPr>
    </w:p>
    <w:p w:rsidR="00093B77" w:rsidRDefault="00093B77" w:rsidP="005B7929">
      <w:pPr>
        <w:pStyle w:val="NormalWeb"/>
        <w:rPr>
          <w:rStyle w:val="Emphasis"/>
          <w:b/>
          <w:bCs/>
        </w:rPr>
      </w:pPr>
    </w:p>
    <w:p w:rsidR="00093B77" w:rsidRDefault="00093B77" w:rsidP="005B7929">
      <w:pPr>
        <w:pStyle w:val="NormalWeb"/>
        <w:rPr>
          <w:rStyle w:val="Emphasis"/>
          <w:b/>
          <w:bCs/>
        </w:rPr>
      </w:pPr>
    </w:p>
    <w:p w:rsidR="00093B77" w:rsidRDefault="00093B77" w:rsidP="005B7929">
      <w:pPr>
        <w:pStyle w:val="NormalWeb"/>
      </w:pPr>
      <w:r w:rsidRPr="007D4462">
        <w:rPr>
          <w:rStyle w:val="Emphasis"/>
          <w:b/>
          <w:bCs/>
        </w:rPr>
        <w:t xml:space="preserve"> Виды и формы контроля:</w:t>
      </w:r>
    </w:p>
    <w:p w:rsidR="00093B77" w:rsidRDefault="00093B77" w:rsidP="005B7929">
      <w:pPr>
        <w:pStyle w:val="NormalWeb"/>
      </w:pPr>
      <w:r>
        <w:t>Проводится контроль выработанных знаний, умений и навыков: входной (тестирование, беседа, проверочная работа), итоговый (итоговое тестирование). Текущий контроль усвоения учебного материала осуществляется путем устного или письменного опроса. Изучение каждого раздела курса заканчивается проведением контрольной работы (итогового теста).</w:t>
      </w:r>
    </w:p>
    <w:p w:rsidR="00093B77" w:rsidRPr="00D26CFE" w:rsidRDefault="00093B77" w:rsidP="005B7929">
      <w:pPr>
        <w:pStyle w:val="ListParagraph"/>
        <w:spacing w:after="200"/>
        <w:jc w:val="both"/>
      </w:pPr>
    </w:p>
    <w:p w:rsidR="00093B77" w:rsidRDefault="00093B77" w:rsidP="005B7929">
      <w:pPr>
        <w:jc w:val="center"/>
        <w:rPr>
          <w:b/>
          <w:sz w:val="28"/>
          <w:szCs w:val="28"/>
        </w:rPr>
      </w:pPr>
      <w:r w:rsidRPr="00AF051A">
        <w:rPr>
          <w:b/>
          <w:sz w:val="28"/>
          <w:szCs w:val="28"/>
        </w:rPr>
        <w:t>План график проведения контрольных  и практических работ</w:t>
      </w:r>
    </w:p>
    <w:p w:rsidR="00093B77" w:rsidRPr="00AF051A" w:rsidRDefault="00093B77" w:rsidP="005B7929">
      <w:pPr>
        <w:jc w:val="center"/>
        <w:rPr>
          <w:b/>
          <w:sz w:val="28"/>
          <w:szCs w:val="28"/>
        </w:rPr>
      </w:pPr>
    </w:p>
    <w:tbl>
      <w:tblPr>
        <w:tblW w:w="107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1134"/>
        <w:gridCol w:w="992"/>
        <w:gridCol w:w="6935"/>
      </w:tblGrid>
      <w:tr w:rsidR="00093B77" w:rsidRPr="009E2805" w:rsidTr="00217ED8">
        <w:trPr>
          <w:trHeight w:val="386"/>
        </w:trPr>
        <w:tc>
          <w:tcPr>
            <w:tcW w:w="1702" w:type="dxa"/>
          </w:tcPr>
          <w:p w:rsidR="00093B77" w:rsidRPr="003B5F53" w:rsidRDefault="00093B77" w:rsidP="00217ED8">
            <w:pPr>
              <w:ind w:left="567" w:right="-133" w:hanging="567"/>
            </w:pPr>
          </w:p>
        </w:tc>
        <w:tc>
          <w:tcPr>
            <w:tcW w:w="1134" w:type="dxa"/>
          </w:tcPr>
          <w:p w:rsidR="00093B77" w:rsidRPr="003B5F53" w:rsidRDefault="00093B77" w:rsidP="006505F6">
            <w:r w:rsidRPr="003B5F53">
              <w:t xml:space="preserve">План </w:t>
            </w:r>
          </w:p>
        </w:tc>
        <w:tc>
          <w:tcPr>
            <w:tcW w:w="992" w:type="dxa"/>
          </w:tcPr>
          <w:p w:rsidR="00093B77" w:rsidRPr="003B5F53" w:rsidRDefault="00093B77" w:rsidP="006505F6">
            <w:r w:rsidRPr="003B5F53">
              <w:t xml:space="preserve">Факт </w:t>
            </w:r>
          </w:p>
        </w:tc>
        <w:tc>
          <w:tcPr>
            <w:tcW w:w="6935" w:type="dxa"/>
            <w:tcBorders>
              <w:right w:val="single" w:sz="4" w:space="0" w:color="auto"/>
            </w:tcBorders>
          </w:tcPr>
          <w:p w:rsidR="00093B77" w:rsidRPr="003B5F53" w:rsidRDefault="00093B77" w:rsidP="006505F6">
            <w:r w:rsidRPr="003B5F53">
              <w:t>Тема контрольной/практической  работы</w:t>
            </w:r>
          </w:p>
        </w:tc>
      </w:tr>
      <w:tr w:rsidR="00093B77" w:rsidRPr="009E2805" w:rsidTr="00217ED8">
        <w:trPr>
          <w:trHeight w:val="248"/>
        </w:trPr>
        <w:tc>
          <w:tcPr>
            <w:tcW w:w="1702" w:type="dxa"/>
          </w:tcPr>
          <w:p w:rsidR="00093B77" w:rsidRPr="003B5F53" w:rsidRDefault="00093B77" w:rsidP="006505F6">
            <w:r w:rsidRPr="003B5F53">
              <w:t>1 четверть</w:t>
            </w:r>
          </w:p>
        </w:tc>
        <w:tc>
          <w:tcPr>
            <w:tcW w:w="1134" w:type="dxa"/>
          </w:tcPr>
          <w:p w:rsidR="00093B77" w:rsidRPr="003B5F53" w:rsidRDefault="00093B77" w:rsidP="006505F6"/>
        </w:tc>
        <w:tc>
          <w:tcPr>
            <w:tcW w:w="992" w:type="dxa"/>
          </w:tcPr>
          <w:p w:rsidR="00093B77" w:rsidRPr="003B5F53" w:rsidRDefault="00093B77" w:rsidP="006505F6"/>
        </w:tc>
        <w:tc>
          <w:tcPr>
            <w:tcW w:w="6935" w:type="dxa"/>
            <w:tcBorders>
              <w:right w:val="single" w:sz="4" w:space="0" w:color="auto"/>
            </w:tcBorders>
          </w:tcPr>
          <w:p w:rsidR="00093B77" w:rsidRPr="00E01642" w:rsidRDefault="00093B77" w:rsidP="00217ED8">
            <w:pPr>
              <w:pStyle w:val="ListParagraph"/>
              <w:ind w:left="68" w:hanging="68"/>
              <w:jc w:val="both"/>
            </w:pPr>
            <w:r w:rsidRPr="00217ED8">
              <w:rPr>
                <w:b/>
              </w:rPr>
              <w:t>Контрольная работа №1</w:t>
            </w:r>
            <w:r w:rsidRPr="00E54375">
              <w:t xml:space="preserve"> по теме «</w:t>
            </w:r>
            <w:r>
              <w:t>Строение органических веществ</w:t>
            </w:r>
            <w:r w:rsidRPr="00E54375">
              <w:t>»</w:t>
            </w:r>
          </w:p>
        </w:tc>
      </w:tr>
      <w:tr w:rsidR="00093B77" w:rsidRPr="009E2805" w:rsidTr="00217ED8">
        <w:trPr>
          <w:trHeight w:val="298"/>
        </w:trPr>
        <w:tc>
          <w:tcPr>
            <w:tcW w:w="1702" w:type="dxa"/>
          </w:tcPr>
          <w:p w:rsidR="00093B77" w:rsidRPr="003B5F53" w:rsidRDefault="00093B77" w:rsidP="006505F6">
            <w:r w:rsidRPr="003B5F53">
              <w:t>2 четверть</w:t>
            </w:r>
          </w:p>
        </w:tc>
        <w:tc>
          <w:tcPr>
            <w:tcW w:w="1134" w:type="dxa"/>
          </w:tcPr>
          <w:p w:rsidR="00093B77" w:rsidRPr="003B5F53" w:rsidRDefault="00093B77" w:rsidP="006505F6"/>
        </w:tc>
        <w:tc>
          <w:tcPr>
            <w:tcW w:w="992" w:type="dxa"/>
          </w:tcPr>
          <w:p w:rsidR="00093B77" w:rsidRPr="003B5F53" w:rsidRDefault="00093B77" w:rsidP="006505F6"/>
        </w:tc>
        <w:tc>
          <w:tcPr>
            <w:tcW w:w="6935" w:type="dxa"/>
            <w:tcBorders>
              <w:right w:val="single" w:sz="4" w:space="0" w:color="auto"/>
            </w:tcBorders>
          </w:tcPr>
          <w:p w:rsidR="00093B77" w:rsidRPr="00217ED8" w:rsidRDefault="00093B77" w:rsidP="00217ED8">
            <w:pPr>
              <w:jc w:val="both"/>
            </w:pPr>
            <w:r w:rsidRPr="00217ED8">
              <w:rPr>
                <w:b/>
                <w:sz w:val="22"/>
                <w:szCs w:val="22"/>
              </w:rPr>
              <w:t>Практическая работа №1</w:t>
            </w:r>
            <w:r w:rsidRPr="00217ED8">
              <w:rPr>
                <w:sz w:val="22"/>
                <w:szCs w:val="22"/>
              </w:rPr>
              <w:t xml:space="preserve"> «Качественный анализ органических веществ»</w:t>
            </w:r>
          </w:p>
          <w:p w:rsidR="00093B77" w:rsidRPr="00E54375" w:rsidRDefault="00093B77" w:rsidP="00217ED8">
            <w:pPr>
              <w:pStyle w:val="ListParagraph"/>
              <w:ind w:left="68"/>
              <w:jc w:val="both"/>
            </w:pPr>
            <w:r w:rsidRPr="00217ED8">
              <w:rPr>
                <w:b/>
              </w:rPr>
              <w:t xml:space="preserve">Практическая работа №2 </w:t>
            </w:r>
            <w:r w:rsidRPr="00E54375">
              <w:t>«</w:t>
            </w:r>
            <w:r>
              <w:t>Углеводороды</w:t>
            </w:r>
            <w:r w:rsidRPr="00E54375">
              <w:t>»</w:t>
            </w:r>
          </w:p>
          <w:p w:rsidR="00093B77" w:rsidRPr="00217ED8" w:rsidRDefault="00093B77" w:rsidP="00217ED8">
            <w:pPr>
              <w:jc w:val="both"/>
            </w:pPr>
            <w:r w:rsidRPr="00217ED8">
              <w:rPr>
                <w:b/>
                <w:sz w:val="22"/>
                <w:szCs w:val="22"/>
              </w:rPr>
              <w:t xml:space="preserve"> Контрольная работа № 2 </w:t>
            </w:r>
            <w:r w:rsidRPr="00217ED8">
              <w:rPr>
                <w:sz w:val="22"/>
                <w:szCs w:val="22"/>
              </w:rPr>
              <w:t>по теме «</w:t>
            </w:r>
            <w:r>
              <w:t>Углеводороды</w:t>
            </w:r>
            <w:r w:rsidRPr="00217ED8">
              <w:rPr>
                <w:sz w:val="22"/>
                <w:szCs w:val="22"/>
              </w:rPr>
              <w:t xml:space="preserve">»  </w:t>
            </w:r>
          </w:p>
          <w:p w:rsidR="00093B77" w:rsidRPr="00E54375" w:rsidRDefault="00093B77" w:rsidP="00217ED8">
            <w:pPr>
              <w:pStyle w:val="ListParagraph"/>
              <w:ind w:left="68"/>
              <w:jc w:val="both"/>
            </w:pPr>
          </w:p>
        </w:tc>
      </w:tr>
      <w:tr w:rsidR="00093B77" w:rsidRPr="009E2805" w:rsidTr="00217ED8">
        <w:trPr>
          <w:trHeight w:val="679"/>
        </w:trPr>
        <w:tc>
          <w:tcPr>
            <w:tcW w:w="1702" w:type="dxa"/>
          </w:tcPr>
          <w:p w:rsidR="00093B77" w:rsidRPr="003B5F53" w:rsidRDefault="00093B77" w:rsidP="006505F6">
            <w:r w:rsidRPr="003B5F53">
              <w:t>3 четверть</w:t>
            </w:r>
          </w:p>
        </w:tc>
        <w:tc>
          <w:tcPr>
            <w:tcW w:w="1134" w:type="dxa"/>
          </w:tcPr>
          <w:p w:rsidR="00093B77" w:rsidRPr="003B5F53" w:rsidRDefault="00093B77" w:rsidP="006505F6"/>
        </w:tc>
        <w:tc>
          <w:tcPr>
            <w:tcW w:w="992" w:type="dxa"/>
          </w:tcPr>
          <w:p w:rsidR="00093B77" w:rsidRPr="003B5F53" w:rsidRDefault="00093B77" w:rsidP="006505F6"/>
        </w:tc>
        <w:tc>
          <w:tcPr>
            <w:tcW w:w="6935" w:type="dxa"/>
            <w:tcBorders>
              <w:right w:val="single" w:sz="4" w:space="0" w:color="auto"/>
            </w:tcBorders>
          </w:tcPr>
          <w:p w:rsidR="00093B77" w:rsidRPr="00E54375" w:rsidRDefault="00093B77" w:rsidP="00217ED8">
            <w:pPr>
              <w:pStyle w:val="ListParagraph"/>
              <w:ind w:left="68"/>
              <w:jc w:val="both"/>
            </w:pPr>
            <w:r w:rsidRPr="00217ED8">
              <w:rPr>
                <w:b/>
              </w:rPr>
              <w:t xml:space="preserve">Практическая работа №3 </w:t>
            </w:r>
            <w:r w:rsidRPr="00E54375">
              <w:t>«</w:t>
            </w:r>
            <w:r>
              <w:t>Спирты</w:t>
            </w:r>
            <w:r w:rsidRPr="00E54375">
              <w:t>»</w:t>
            </w:r>
          </w:p>
          <w:p w:rsidR="00093B77" w:rsidRPr="00E54375" w:rsidRDefault="00093B77" w:rsidP="00217ED8">
            <w:pPr>
              <w:pStyle w:val="ListParagraph"/>
              <w:ind w:left="68"/>
              <w:jc w:val="both"/>
            </w:pPr>
            <w:r w:rsidRPr="00217ED8">
              <w:rPr>
                <w:b/>
              </w:rPr>
              <w:t xml:space="preserve">Практическая работа №4 </w:t>
            </w:r>
            <w:r w:rsidRPr="00E54375">
              <w:t>«</w:t>
            </w:r>
            <w:r>
              <w:t>Альдегиды и кетоны</w:t>
            </w:r>
            <w:r w:rsidRPr="00E54375">
              <w:t>»</w:t>
            </w:r>
          </w:p>
          <w:p w:rsidR="00093B77" w:rsidRPr="00E54375" w:rsidRDefault="00093B77" w:rsidP="00217ED8">
            <w:pPr>
              <w:pStyle w:val="ListParagraph"/>
              <w:ind w:left="68"/>
              <w:jc w:val="both"/>
            </w:pPr>
            <w:r w:rsidRPr="00217ED8">
              <w:rPr>
                <w:b/>
              </w:rPr>
              <w:t xml:space="preserve">Практическая работа №5 </w:t>
            </w:r>
            <w:r w:rsidRPr="00E54375">
              <w:t>«</w:t>
            </w:r>
            <w:r>
              <w:t>Карбоновые кислоты</w:t>
            </w:r>
            <w:r w:rsidRPr="00E54375">
              <w:t>»</w:t>
            </w:r>
          </w:p>
          <w:p w:rsidR="00093B77" w:rsidRPr="00217ED8" w:rsidRDefault="00093B77" w:rsidP="00217ED8">
            <w:pPr>
              <w:jc w:val="both"/>
            </w:pPr>
            <w:r w:rsidRPr="00217ED8">
              <w:rPr>
                <w:b/>
                <w:sz w:val="22"/>
                <w:szCs w:val="22"/>
              </w:rPr>
              <w:t xml:space="preserve">  Контрольная работа №3 </w:t>
            </w:r>
            <w:r w:rsidRPr="00217ED8">
              <w:rPr>
                <w:sz w:val="22"/>
                <w:szCs w:val="22"/>
              </w:rPr>
              <w:t>по теме «</w:t>
            </w:r>
            <w:r>
              <w:t>Спирты и фенолы</w:t>
            </w:r>
            <w:r w:rsidRPr="00217ED8">
              <w:rPr>
                <w:sz w:val="22"/>
                <w:szCs w:val="22"/>
              </w:rPr>
              <w:t xml:space="preserve">»  </w:t>
            </w:r>
          </w:p>
          <w:p w:rsidR="00093B77" w:rsidRPr="00217ED8" w:rsidRDefault="00093B77" w:rsidP="00217ED8">
            <w:pPr>
              <w:jc w:val="both"/>
            </w:pPr>
            <w:r w:rsidRPr="00217ED8">
              <w:rPr>
                <w:b/>
                <w:sz w:val="22"/>
                <w:szCs w:val="22"/>
              </w:rPr>
              <w:t xml:space="preserve">  Контрольная работа № 4 </w:t>
            </w:r>
            <w:r w:rsidRPr="00217ED8">
              <w:rPr>
                <w:sz w:val="22"/>
                <w:szCs w:val="22"/>
              </w:rPr>
              <w:t>по теме «</w:t>
            </w:r>
            <w:r>
              <w:t>Карбонильные соединения</w:t>
            </w:r>
            <w:r w:rsidRPr="00217ED8">
              <w:rPr>
                <w:sz w:val="22"/>
                <w:szCs w:val="22"/>
              </w:rPr>
              <w:t xml:space="preserve">»  </w:t>
            </w:r>
          </w:p>
          <w:p w:rsidR="00093B77" w:rsidRPr="00217ED8" w:rsidRDefault="00093B77" w:rsidP="00217ED8">
            <w:pPr>
              <w:jc w:val="both"/>
            </w:pPr>
          </w:p>
        </w:tc>
      </w:tr>
      <w:tr w:rsidR="00093B77" w:rsidRPr="009E2805" w:rsidTr="00217ED8">
        <w:trPr>
          <w:trHeight w:val="679"/>
        </w:trPr>
        <w:tc>
          <w:tcPr>
            <w:tcW w:w="1702" w:type="dxa"/>
          </w:tcPr>
          <w:p w:rsidR="00093B77" w:rsidRPr="003B5F53" w:rsidRDefault="00093B77" w:rsidP="006505F6">
            <w:r w:rsidRPr="003B5F53">
              <w:t>4 четверть</w:t>
            </w:r>
          </w:p>
        </w:tc>
        <w:tc>
          <w:tcPr>
            <w:tcW w:w="1134" w:type="dxa"/>
          </w:tcPr>
          <w:p w:rsidR="00093B77" w:rsidRPr="003B5F53" w:rsidRDefault="00093B77" w:rsidP="006505F6"/>
        </w:tc>
        <w:tc>
          <w:tcPr>
            <w:tcW w:w="992" w:type="dxa"/>
          </w:tcPr>
          <w:p w:rsidR="00093B77" w:rsidRPr="003B5F53" w:rsidRDefault="00093B77" w:rsidP="00217ED8">
            <w:pPr>
              <w:pStyle w:val="ListParagraph"/>
              <w:ind w:left="68"/>
            </w:pPr>
          </w:p>
        </w:tc>
        <w:tc>
          <w:tcPr>
            <w:tcW w:w="6935" w:type="dxa"/>
            <w:tcBorders>
              <w:right w:val="single" w:sz="4" w:space="0" w:color="auto"/>
            </w:tcBorders>
          </w:tcPr>
          <w:p w:rsidR="00093B77" w:rsidRPr="00E54375" w:rsidRDefault="00093B77" w:rsidP="00217ED8">
            <w:pPr>
              <w:pStyle w:val="ListParagraph"/>
              <w:ind w:left="68"/>
              <w:jc w:val="both"/>
            </w:pPr>
            <w:r w:rsidRPr="00217ED8">
              <w:rPr>
                <w:b/>
              </w:rPr>
              <w:t xml:space="preserve">Практическая работа №6 </w:t>
            </w:r>
            <w:r w:rsidRPr="00E54375">
              <w:t>«</w:t>
            </w:r>
            <w:r>
              <w:t>Углеводы</w:t>
            </w:r>
            <w:r w:rsidRPr="00E54375">
              <w:t>»</w:t>
            </w:r>
          </w:p>
          <w:p w:rsidR="00093B77" w:rsidRPr="00E54375" w:rsidRDefault="00093B77" w:rsidP="00217ED8">
            <w:pPr>
              <w:pStyle w:val="ListParagraph"/>
              <w:ind w:left="68"/>
              <w:jc w:val="both"/>
            </w:pPr>
            <w:r w:rsidRPr="00217ED8">
              <w:rPr>
                <w:b/>
              </w:rPr>
              <w:t xml:space="preserve">Практическая работа №7 </w:t>
            </w:r>
            <w:r w:rsidRPr="00E54375">
              <w:t>«</w:t>
            </w:r>
            <w:r>
              <w:t>Амины. Аминокислоты. Белки</w:t>
            </w:r>
            <w:r w:rsidRPr="00E54375">
              <w:t>»</w:t>
            </w:r>
          </w:p>
          <w:p w:rsidR="00093B77" w:rsidRPr="00E54375" w:rsidRDefault="00093B77" w:rsidP="00217ED8">
            <w:pPr>
              <w:pStyle w:val="ListParagraph"/>
              <w:ind w:left="68"/>
              <w:jc w:val="both"/>
            </w:pPr>
            <w:r w:rsidRPr="00217ED8">
              <w:rPr>
                <w:b/>
              </w:rPr>
              <w:t xml:space="preserve">Практическая работа №8 </w:t>
            </w:r>
            <w:r>
              <w:t>Идентификация органических соединений</w:t>
            </w:r>
            <w:r w:rsidRPr="00E54375">
              <w:t>»</w:t>
            </w:r>
          </w:p>
          <w:p w:rsidR="00093B77" w:rsidRDefault="00093B77" w:rsidP="00217ED8">
            <w:pPr>
              <w:jc w:val="both"/>
            </w:pPr>
            <w:r w:rsidRPr="00217ED8">
              <w:rPr>
                <w:b/>
                <w:sz w:val="22"/>
                <w:szCs w:val="22"/>
              </w:rPr>
              <w:t xml:space="preserve"> Контрольная работа № 5 </w:t>
            </w:r>
            <w:r w:rsidRPr="00217ED8">
              <w:rPr>
                <w:sz w:val="22"/>
                <w:szCs w:val="22"/>
              </w:rPr>
              <w:t>по теме «</w:t>
            </w:r>
            <w:r>
              <w:t>Кислородсодержащие соединения»</w:t>
            </w:r>
          </w:p>
          <w:p w:rsidR="00093B77" w:rsidRPr="00217ED8" w:rsidRDefault="00093B77" w:rsidP="00217ED8">
            <w:pPr>
              <w:jc w:val="both"/>
            </w:pPr>
            <w:r w:rsidRPr="00217ED8">
              <w:rPr>
                <w:b/>
                <w:sz w:val="22"/>
                <w:szCs w:val="22"/>
              </w:rPr>
              <w:t xml:space="preserve"> Контрольная работа № 6 </w:t>
            </w:r>
            <w:r w:rsidRPr="00217ED8">
              <w:rPr>
                <w:sz w:val="22"/>
                <w:szCs w:val="22"/>
              </w:rPr>
              <w:t xml:space="preserve"> Итоговая </w:t>
            </w:r>
          </w:p>
        </w:tc>
      </w:tr>
    </w:tbl>
    <w:p w:rsidR="00093B77" w:rsidRDefault="00093B77" w:rsidP="005B7929">
      <w:pPr>
        <w:jc w:val="both"/>
        <w:rPr>
          <w:b/>
          <w:sz w:val="28"/>
          <w:szCs w:val="28"/>
        </w:rPr>
      </w:pPr>
    </w:p>
    <w:p w:rsidR="00093B77" w:rsidRDefault="00093B77" w:rsidP="005B7929">
      <w:pPr>
        <w:pStyle w:val="Heading5"/>
        <w:jc w:val="center"/>
        <w:rPr>
          <w:rFonts w:ascii="Times New Roman" w:hAnsi="Times New Roman"/>
          <w:bCs w:val="0"/>
          <w:i w:val="0"/>
          <w:sz w:val="28"/>
          <w:szCs w:val="24"/>
        </w:rPr>
      </w:pPr>
    </w:p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Default="00093B77" w:rsidP="004C0351"/>
    <w:p w:rsidR="00093B77" w:rsidRPr="004C0351" w:rsidRDefault="00093B77" w:rsidP="004C0351"/>
    <w:p w:rsidR="00093B77" w:rsidRDefault="00093B77" w:rsidP="005B7929">
      <w:pPr>
        <w:pStyle w:val="Heading5"/>
        <w:jc w:val="center"/>
        <w:rPr>
          <w:rFonts w:ascii="Times New Roman" w:hAnsi="Times New Roman"/>
          <w:bCs w:val="0"/>
          <w:i w:val="0"/>
          <w:sz w:val="28"/>
          <w:szCs w:val="24"/>
        </w:rPr>
      </w:pPr>
      <w:r w:rsidRPr="00E20930">
        <w:rPr>
          <w:rFonts w:ascii="Times New Roman" w:hAnsi="Times New Roman"/>
          <w:bCs w:val="0"/>
          <w:i w:val="0"/>
          <w:sz w:val="28"/>
          <w:szCs w:val="24"/>
        </w:rPr>
        <w:t>Содержание курса</w:t>
      </w:r>
    </w:p>
    <w:p w:rsidR="00093B77" w:rsidRPr="00E20930" w:rsidRDefault="00093B77" w:rsidP="005B7929"/>
    <w:p w:rsidR="00093B77" w:rsidRDefault="00093B77" w:rsidP="005B7929">
      <w:pPr>
        <w:jc w:val="center"/>
        <w:rPr>
          <w:i/>
          <w:sz w:val="28"/>
        </w:rPr>
      </w:pPr>
      <w:r w:rsidRPr="00DB333A">
        <w:rPr>
          <w:b/>
          <w:i/>
          <w:sz w:val="28"/>
        </w:rPr>
        <w:t>Введение</w:t>
      </w:r>
      <w:r w:rsidRPr="00DB333A">
        <w:rPr>
          <w:i/>
          <w:sz w:val="28"/>
        </w:rPr>
        <w:t>.</w:t>
      </w:r>
    </w:p>
    <w:p w:rsidR="00093B77" w:rsidRPr="00DB333A" w:rsidRDefault="00093B77" w:rsidP="005B7929">
      <w:pPr>
        <w:jc w:val="both"/>
        <w:rPr>
          <w:i/>
          <w:sz w:val="28"/>
        </w:rPr>
      </w:pPr>
    </w:p>
    <w:p w:rsidR="00093B77" w:rsidRDefault="00093B77" w:rsidP="005B7929">
      <w:pPr>
        <w:ind w:firstLine="180"/>
        <w:jc w:val="both"/>
      </w:pPr>
      <w:r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 в жизни общества. Краткий очерк истории развития органической химии.</w:t>
      </w:r>
    </w:p>
    <w:p w:rsidR="00093B77" w:rsidRDefault="00093B77" w:rsidP="005B7929">
      <w:pPr>
        <w:ind w:firstLine="180"/>
        <w:jc w:val="both"/>
      </w:pPr>
      <w:r>
        <w:t xml:space="preserve"> Основные положения теории  строения А.М. Бутлерова. Предпосылки создания теории. Представление о теории типов и радикалов. Работы А. Кекуле. Химическое строение и свойства органических веществ. Изомерия на примере бутана и изобутана.</w:t>
      </w:r>
    </w:p>
    <w:p w:rsidR="00093B77" w:rsidRDefault="00093B77" w:rsidP="005B7929">
      <w:pPr>
        <w:ind w:firstLine="180"/>
        <w:jc w:val="both"/>
      </w:pPr>
      <w:r>
        <w:t xml:space="preserve">Электронное облако и орбиталь, их формы: </w:t>
      </w:r>
      <w:r>
        <w:rPr>
          <w:lang w:val="en-US"/>
        </w:rPr>
        <w:t>s</w:t>
      </w:r>
      <w:r>
        <w:t xml:space="preserve"> и </w:t>
      </w:r>
      <w:r>
        <w:rPr>
          <w:lang w:val="en-US"/>
        </w:rPr>
        <w:t>p</w:t>
      </w:r>
      <w:r>
        <w:t>. Электронные и  электронно-графические формулы атома углерода в нормальном и возбуждённом состояниях. Ковалентная химическая связь,  ее полярность и кратность. Водородная связь. Сравнение обменного и донорно-акцепторного механизмов образования ковалентной связи.</w:t>
      </w:r>
    </w:p>
    <w:p w:rsidR="00093B77" w:rsidRDefault="00093B77" w:rsidP="005B7929">
      <w:pPr>
        <w:ind w:firstLine="180"/>
        <w:jc w:val="both"/>
      </w:pPr>
      <w:r>
        <w:t xml:space="preserve">Валентные состояния атома углерода. Виды гибридизации: </w:t>
      </w:r>
      <w:r>
        <w:rPr>
          <w:lang w:val="en-US"/>
        </w:rPr>
        <w:t>sp</w:t>
      </w:r>
      <w:r>
        <w:rPr>
          <w:vertAlign w:val="superscript"/>
        </w:rPr>
        <w:t>3</w:t>
      </w:r>
      <w:r>
        <w:t xml:space="preserve">-гибридизация (на примере молекулы метана), </w:t>
      </w:r>
      <w:r>
        <w:rPr>
          <w:lang w:val="en-US"/>
        </w:rPr>
        <w:t>sp</w:t>
      </w:r>
      <w:r>
        <w:rPr>
          <w:vertAlign w:val="superscript"/>
        </w:rPr>
        <w:t>2</w:t>
      </w:r>
      <w:r>
        <w:t xml:space="preserve">-гибридизация (на примере молекулы этилена), </w:t>
      </w:r>
      <w:r>
        <w:rPr>
          <w:lang w:val="en-US"/>
        </w:rPr>
        <w:t>sp</w:t>
      </w:r>
      <w:r>
        <w:t xml:space="preserve">-гибридизация (на примере молекулы ацетилена). Геометрия молекул рассмотренных веществ и характеристика видов ковалентной связи в них. </w:t>
      </w: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center"/>
        <w:rPr>
          <w:i/>
          <w:sz w:val="28"/>
        </w:rPr>
      </w:pPr>
      <w:r w:rsidRPr="00DB333A">
        <w:rPr>
          <w:b/>
          <w:i/>
          <w:sz w:val="28"/>
        </w:rPr>
        <w:t xml:space="preserve">Тема 1. Строение и классификация органических соединений. </w:t>
      </w:r>
    </w:p>
    <w:p w:rsidR="00093B77" w:rsidRPr="00DB333A" w:rsidRDefault="00093B77" w:rsidP="005B7929">
      <w:pPr>
        <w:ind w:firstLine="180"/>
        <w:jc w:val="center"/>
        <w:rPr>
          <w:i/>
          <w:sz w:val="28"/>
        </w:rPr>
      </w:pPr>
    </w:p>
    <w:p w:rsidR="00093B77" w:rsidRDefault="00093B77" w:rsidP="005B7929">
      <w:pPr>
        <w:ind w:firstLine="180"/>
        <w:jc w:val="both"/>
      </w:pPr>
      <w:r>
        <w:t>Классификация органических соединений по строению углеродного скелета: ациклические (алканы, алкены, алкины, алкадиены), карбоциклические, (циклоалканы и арены)  и гетероциклические соединения. Классификация органических соединений по функциональным группам: спирты, фенолы, простые эфиры, альдегиды кетоны, карбоновые кислоты, сложные эфиры. Углеводы. Азотосодержащие соединения: нитросоединения, амины, аминокислоты.</w:t>
      </w:r>
    </w:p>
    <w:p w:rsidR="00093B77" w:rsidRDefault="00093B77" w:rsidP="005B7929">
      <w:pPr>
        <w:ind w:firstLine="180"/>
        <w:jc w:val="both"/>
      </w:pPr>
      <w:r>
        <w:t xml:space="preserve">Номенклатура тривиальная и ИЮПАК. Принципы образования названий органических соединений по ИЮПАК. </w:t>
      </w:r>
    </w:p>
    <w:p w:rsidR="00093B77" w:rsidRDefault="00093B77" w:rsidP="005B7929">
      <w:pPr>
        <w:ind w:firstLine="180"/>
        <w:jc w:val="both"/>
      </w:pPr>
      <w:r>
        <w:t>Виды изомерии в органической химии: структурная и пространственная. Разновидности структурной  изомерии: изомерия «углеродного скелета», изомерия положения (кратной связи и функциональной группы), межклассовая изомерия. Разновидности пространственной изомерии. Геометрическая (цис-, транс-) изомерия на примере алкенов и циклоалканов. Оптическая изомерия на примере аминокислот.</w:t>
      </w:r>
    </w:p>
    <w:p w:rsidR="00093B77" w:rsidRDefault="00093B77" w:rsidP="005B7929">
      <w:pPr>
        <w:ind w:firstLine="180"/>
        <w:jc w:val="both"/>
      </w:pPr>
    </w:p>
    <w:p w:rsidR="00093B77" w:rsidRPr="00DB333A" w:rsidRDefault="00093B77" w:rsidP="005B7929">
      <w:pPr>
        <w:ind w:firstLine="180"/>
        <w:jc w:val="center"/>
        <w:rPr>
          <w:i/>
          <w:sz w:val="28"/>
        </w:rPr>
      </w:pPr>
      <w:r w:rsidRPr="00DB333A">
        <w:rPr>
          <w:b/>
          <w:i/>
          <w:sz w:val="28"/>
        </w:rPr>
        <w:t xml:space="preserve">Тема 2. Химические реакции в органической химии. </w:t>
      </w:r>
    </w:p>
    <w:p w:rsidR="00093B77" w:rsidRPr="00DB333A" w:rsidRDefault="00093B77" w:rsidP="005B7929">
      <w:pPr>
        <w:ind w:firstLine="180"/>
        <w:jc w:val="center"/>
        <w:rPr>
          <w:i/>
          <w:sz w:val="28"/>
        </w:rPr>
      </w:pPr>
    </w:p>
    <w:p w:rsidR="00093B77" w:rsidRDefault="00093B77" w:rsidP="005B7929">
      <w:pPr>
        <w:ind w:firstLine="180"/>
        <w:jc w:val="both"/>
      </w:pPr>
      <w:r>
        <w:t>Типы химических реакций в органической химии. Понятие о реакциях замещения: галогенирование алканов и аренов, щелочной гидролиз галогеналканов. Понятие о реакциях присоединения: гидратация, гидрирование, гидрогалогенирование, галогенирование. Реакции полимеризации и поликонденсации. Понятие о реакциях отщепления (элиминирования): дегидрирование алканов, дегидратация спиртов, дегидрохлорирование на примере галогеналканов. Понятие о крекинге алканов и деполимеризация полимеров. Реакция изомеризации.</w:t>
      </w:r>
    </w:p>
    <w:p w:rsidR="00093B77" w:rsidRDefault="00093B77" w:rsidP="005B7929">
      <w:pPr>
        <w:ind w:firstLine="180"/>
        <w:jc w:val="both"/>
      </w:pPr>
      <w:r>
        <w:t>Гомолитический и гетеролитческий разрыв ковалентной химической связи; образование ковалентной связи по донорно-акцепторному механизму. Понятие о нуклеофиле и электрофиле.</w:t>
      </w: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center"/>
        <w:rPr>
          <w:i/>
          <w:sz w:val="28"/>
        </w:rPr>
      </w:pPr>
      <w:r w:rsidRPr="00DB333A">
        <w:rPr>
          <w:b/>
          <w:i/>
          <w:sz w:val="28"/>
        </w:rPr>
        <w:t xml:space="preserve">Тема 3. Углеводороды. </w:t>
      </w:r>
    </w:p>
    <w:p w:rsidR="00093B77" w:rsidRPr="00DB333A" w:rsidRDefault="00093B77" w:rsidP="005B7929">
      <w:pPr>
        <w:ind w:firstLine="180"/>
        <w:jc w:val="center"/>
        <w:rPr>
          <w:i/>
          <w:sz w:val="28"/>
        </w:rPr>
      </w:pPr>
    </w:p>
    <w:p w:rsidR="00093B77" w:rsidRDefault="00093B77" w:rsidP="005B7929">
      <w:pPr>
        <w:ind w:firstLine="180"/>
        <w:jc w:val="both"/>
      </w:pPr>
      <w:r>
        <w:t xml:space="preserve"> Понятие об углеводородах. Природные источники углеводородов.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093B77" w:rsidRDefault="00093B77" w:rsidP="005B7929">
      <w:pPr>
        <w:ind w:firstLine="180"/>
        <w:jc w:val="both"/>
      </w:pPr>
      <w:r>
        <w:rPr>
          <w:i/>
          <w:u w:val="single"/>
        </w:rPr>
        <w:t xml:space="preserve"> Алканы.</w:t>
      </w:r>
      <w:r>
        <w:t xml:space="preserve"> Гомологический ряд и общая формула алканов. Строение молекулы метана и других алканов. Изомерия и номенклатура алканов. Физические и химические свойства алканов: реакции замещения, </w:t>
      </w:r>
    </w:p>
    <w:p w:rsidR="00093B77" w:rsidRDefault="00093B77" w:rsidP="005B7929">
      <w:pPr>
        <w:ind w:firstLine="180"/>
        <w:jc w:val="both"/>
      </w:pPr>
      <w:r>
        <w:t>горение алканов в различных условиях, термическое разложение алканов, изомеризация алканов. Применение алканов. Механизм реакции радикального замещения, его стадии.                                         Практическое использование знаний о механизме (свободнорадикальном) реакции в правилах техники безопасности в быту и на производстве. Промышленные способы получения: крекинг алканов, фракционная перегонка нефти.</w:t>
      </w:r>
    </w:p>
    <w:p w:rsidR="00093B77" w:rsidRDefault="00093B77" w:rsidP="005B7929">
      <w:pPr>
        <w:ind w:firstLine="180"/>
        <w:jc w:val="both"/>
      </w:pPr>
      <w:r>
        <w:rPr>
          <w:i/>
          <w:u w:val="single"/>
        </w:rPr>
        <w:t>Алкены.</w:t>
      </w:r>
      <w:r>
        <w:t xml:space="preserve"> Гомологический ряд и общая формула алкенов. Строение молекулы этилена и других алкенов. Изомерия алкенов: структурная и пространственная. Номенклатура и физические свойства алкенов.  Получение этиленовых углеводородов из алканов, галогеналканов, спиртов. Реакции присоединения (гидрирование, гидрогалогенирование, галогенирование, гидратация). Реакции окисления и полимеризации алкенов. Применение алкенов на основе их свойств</w:t>
      </w:r>
    </w:p>
    <w:p w:rsidR="00093B77" w:rsidRDefault="00093B77" w:rsidP="005B7929">
      <w:pPr>
        <w:ind w:firstLine="180"/>
        <w:jc w:val="both"/>
      </w:pPr>
      <w:r>
        <w:t xml:space="preserve"> Решение расчетных задач на установление химической формулы вещества по массовым долям элементов. </w:t>
      </w:r>
    </w:p>
    <w:p w:rsidR="00093B77" w:rsidRDefault="00093B77" w:rsidP="005B7929">
      <w:pPr>
        <w:ind w:firstLine="180"/>
        <w:jc w:val="both"/>
      </w:pPr>
      <w:r>
        <w:rPr>
          <w:i/>
          <w:u w:val="single"/>
        </w:rPr>
        <w:t>Алкины.</w:t>
      </w:r>
      <w:r>
        <w:t xml:space="preserve"> Гомологический ряд алкинов. Общая формула. Строение молекулы ацетилена  и других алкинов. Изомерия алкинов. Номенклатура ацетиленовых углеводородов. Получение алкинов: метановый и карбидный способы. Физические свойства алкинов. Реакции присоединения: галогенирование, гидрирование, гидрогалогенирование, гидратация (реакция Кучерова). Димеризация и  тримеризация  алкинов. Окисление.  Применение алкинов.</w:t>
      </w:r>
    </w:p>
    <w:p w:rsidR="00093B77" w:rsidRDefault="00093B77" w:rsidP="005B7929">
      <w:pPr>
        <w:jc w:val="both"/>
      </w:pPr>
      <w:r>
        <w:rPr>
          <w:i/>
          <w:u w:val="single"/>
        </w:rPr>
        <w:t xml:space="preserve">   Диены.</w:t>
      </w:r>
      <w:r>
        <w:t xml:space="preserve"> Строение молекул, изомерия и номенклатура алкадиенов. Физические свойства,  взаимное расположение пи-связей в молекулах алкадиенов: кумулированное, сопряженное, изолированное. Особенности строения сопряженных алкадиенов, их получение.</w:t>
      </w:r>
    </w:p>
    <w:p w:rsidR="00093B77" w:rsidRDefault="00093B77" w:rsidP="005B7929">
      <w:pPr>
        <w:ind w:firstLine="180"/>
        <w:jc w:val="both"/>
      </w:pPr>
      <w:r>
        <w:t>Аналогия в химических свойствах алкенов и алкадиенов. Полимеризация алкадиенов. Натуральный и синтетический каучуки. Вулканизация каучука. Резина. Работы С.В.Лебедева, особенности реакций присоединения к алкадиенам с сопряженными пи-связями.</w:t>
      </w:r>
    </w:p>
    <w:p w:rsidR="00093B77" w:rsidRDefault="00093B77" w:rsidP="005B7929">
      <w:pPr>
        <w:ind w:firstLine="180"/>
        <w:jc w:val="both"/>
      </w:pPr>
      <w:r>
        <w:rPr>
          <w:i/>
          <w:u w:val="single"/>
        </w:rPr>
        <w:t>Циклоалканы.</w:t>
      </w:r>
      <w:r>
        <w:t xml:space="preserve"> Гомологический ряд и общая  формула циклоалканов. Напряжение цикла в 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6</w:t>
      </w:r>
      <w:r>
        <w:t xml:space="preserve"> ,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 xml:space="preserve">8, </w:t>
      </w:r>
      <w:r>
        <w:t>С</w:t>
      </w:r>
      <w:r>
        <w:rPr>
          <w:vertAlign w:val="subscript"/>
        </w:rPr>
        <w:t>5</w:t>
      </w:r>
      <w:r>
        <w:t>Н</w:t>
      </w:r>
      <w:r>
        <w:rPr>
          <w:vertAlign w:val="subscript"/>
        </w:rPr>
        <w:t>10</w:t>
      </w:r>
      <w:r>
        <w:t xml:space="preserve"> , конформации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>, изомерия циклоалканов («по скелету», цис -, транс-, межклассовая). Химические свойства циклоалканов: горение, разложение, радикальное замещение, изомеризация. Особые свойства циклопропана и циклобутана.</w:t>
      </w:r>
    </w:p>
    <w:p w:rsidR="00093B77" w:rsidRDefault="00093B77" w:rsidP="005B7929">
      <w:pPr>
        <w:ind w:firstLine="180"/>
        <w:jc w:val="both"/>
      </w:pPr>
      <w:r>
        <w:rPr>
          <w:i/>
          <w:u w:val="single"/>
        </w:rPr>
        <w:t>Арены</w:t>
      </w:r>
      <w:r>
        <w:t>. Бензол как представитель аренов. Строение молекулы бензола, сопряжение пи-связей. Получение аренов. Физические свойства бензола. Реакции электрофильного замещения с участием бензола: галогенирование, нитрование, алкилирование. Ориентация при электрофильном замещении. Реакции боковых цепей алкилбензолов. Способы получения.  Применение бензола и его гомологов.</w:t>
      </w:r>
    </w:p>
    <w:p w:rsidR="00093B77" w:rsidRDefault="00093B77" w:rsidP="005B7929">
      <w:pPr>
        <w:ind w:firstLine="180"/>
        <w:jc w:val="both"/>
      </w:pPr>
      <w:r>
        <w:t xml:space="preserve">Решение расчетных задач на вывод формул органических веществ по массовым долям и по продуктам сгорания. </w:t>
      </w:r>
    </w:p>
    <w:p w:rsidR="00093B77" w:rsidRDefault="00093B77" w:rsidP="005B7929">
      <w:pPr>
        <w:ind w:firstLine="180"/>
        <w:jc w:val="both"/>
      </w:pPr>
      <w:r>
        <w:rPr>
          <w:b/>
        </w:rPr>
        <w:t xml:space="preserve">Демонстрации. </w:t>
      </w:r>
      <w:r>
        <w:t xml:space="preserve">Горение этилена. Отношение веществ к растворам перманганата калия и бромной воде. Определение качественного состава метана и этилена по продуктам горения. </w:t>
      </w:r>
    </w:p>
    <w:p w:rsidR="00093B77" w:rsidRDefault="00093B77" w:rsidP="005B7929">
      <w:pPr>
        <w:ind w:firstLine="180"/>
        <w:jc w:val="both"/>
      </w:pPr>
      <w:r>
        <w:rPr>
          <w:b/>
        </w:rPr>
        <w:t xml:space="preserve">Лабораторные опыты. </w:t>
      </w:r>
      <w:r>
        <w:t>1.Изготовление моделей углеводородов и их галогенпроизводных.2.Ознакомление с продуктами нефти, каменного угля и продуктами их переработки. 3.Обнаружение в керосине непредельных соединений. 4. Ознакомление с образцами каучуков, резины и эбонита.</w:t>
      </w:r>
    </w:p>
    <w:p w:rsidR="00093B77" w:rsidRDefault="00093B77" w:rsidP="005B7929">
      <w:pPr>
        <w:ind w:firstLine="180"/>
        <w:jc w:val="both"/>
        <w:rPr>
          <w:b/>
          <w:i/>
        </w:rPr>
      </w:pPr>
    </w:p>
    <w:p w:rsidR="00093B77" w:rsidRDefault="00093B77" w:rsidP="005B7929">
      <w:pPr>
        <w:ind w:firstLine="180"/>
        <w:jc w:val="center"/>
        <w:rPr>
          <w:i/>
          <w:sz w:val="28"/>
        </w:rPr>
      </w:pPr>
      <w:r w:rsidRPr="00DB333A">
        <w:rPr>
          <w:b/>
          <w:i/>
          <w:sz w:val="28"/>
        </w:rPr>
        <w:t xml:space="preserve">Тема 4. </w:t>
      </w:r>
      <w:r>
        <w:rPr>
          <w:b/>
          <w:i/>
          <w:sz w:val="28"/>
        </w:rPr>
        <w:t>Кислородсодержащие соединения</w:t>
      </w:r>
      <w:r w:rsidRPr="00DB333A">
        <w:rPr>
          <w:b/>
          <w:i/>
          <w:sz w:val="28"/>
        </w:rPr>
        <w:t xml:space="preserve">. </w:t>
      </w:r>
    </w:p>
    <w:p w:rsidR="00093B77" w:rsidRPr="00DB333A" w:rsidRDefault="00093B77" w:rsidP="005B7929">
      <w:pPr>
        <w:ind w:firstLine="180"/>
        <w:jc w:val="center"/>
        <w:rPr>
          <w:b/>
          <w:i/>
          <w:sz w:val="28"/>
        </w:rPr>
      </w:pPr>
    </w:p>
    <w:p w:rsidR="00093B77" w:rsidRDefault="00093B77" w:rsidP="005B7929">
      <w:pPr>
        <w:ind w:firstLine="180"/>
        <w:jc w:val="both"/>
      </w:pPr>
      <w:r>
        <w:rPr>
          <w:i/>
          <w:u w:val="single"/>
        </w:rPr>
        <w:t>Спирты</w:t>
      </w:r>
      <w:r>
        <w:t>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гидроксогрупп: образование алкоголятов, взаимодействие с галогеноводородами, межмолекулярная и внутри 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</w:p>
    <w:p w:rsidR="00093B77" w:rsidRDefault="00093B77" w:rsidP="005B7929">
      <w:pPr>
        <w:ind w:firstLine="180"/>
        <w:jc w:val="both"/>
      </w:pPr>
      <w:r>
        <w:rPr>
          <w:i/>
          <w:u w:val="single"/>
        </w:rPr>
        <w:t>Фенолы</w:t>
      </w:r>
      <w:r>
        <w:t xml:space="preserve">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Многоатомные фенолы.  </w:t>
      </w:r>
    </w:p>
    <w:p w:rsidR="00093B77" w:rsidRDefault="00093B77" w:rsidP="005B7929">
      <w:pPr>
        <w:ind w:firstLine="180"/>
        <w:jc w:val="both"/>
      </w:pPr>
      <w:r>
        <w:rPr>
          <w:b/>
        </w:rPr>
        <w:t xml:space="preserve">Демонстрации. </w:t>
      </w:r>
      <w:r>
        <w:t>Выделение водорода из этилового спирта. Сравнение свойств спиртов в гомологическом ряду (растворимость в воде, горение, взаимодействие с натрием). Взаимодействие глицерина с натрием. Получение сложных эфиров.  Качественная реакция на многоатомные спирты. Качественная реакция на фенол (с хлоридом железа (</w:t>
      </w:r>
      <w:r>
        <w:rPr>
          <w:lang w:val="en-US"/>
        </w:rPr>
        <w:t>III</w:t>
      </w:r>
      <w:r>
        <w:t>), Растворимость фенола в воде при различной температуре. Вытеснение фенола из Фенолята натрия угольной кислотой.</w:t>
      </w:r>
    </w:p>
    <w:p w:rsidR="00093B77" w:rsidRDefault="00093B77" w:rsidP="005B7929">
      <w:pPr>
        <w:ind w:firstLine="180"/>
        <w:jc w:val="both"/>
      </w:pPr>
      <w:r>
        <w:rPr>
          <w:b/>
        </w:rPr>
        <w:t xml:space="preserve">Лабораторные опыты. </w:t>
      </w:r>
      <w:r>
        <w:t>1. Растворение глицерина в воде и реакция его с гидроксидом меди (</w:t>
      </w:r>
      <w:r>
        <w:rPr>
          <w:lang w:val="en-US"/>
        </w:rPr>
        <w:t>II</w:t>
      </w:r>
      <w:r>
        <w:t>). Взаимодействие фенола с  бромной водой и с раствором щёлочи.</w:t>
      </w:r>
    </w:p>
    <w:p w:rsidR="00093B77" w:rsidRDefault="00093B77" w:rsidP="005B7929">
      <w:pPr>
        <w:ind w:firstLine="180"/>
        <w:jc w:val="both"/>
      </w:pPr>
      <w:r>
        <w:t xml:space="preserve"> </w:t>
      </w:r>
    </w:p>
    <w:p w:rsidR="00093B77" w:rsidRDefault="00093B77" w:rsidP="005B7929">
      <w:pPr>
        <w:jc w:val="both"/>
      </w:pPr>
      <w:r w:rsidRPr="00E51EF1">
        <w:rPr>
          <w:i/>
          <w:u w:val="single"/>
        </w:rPr>
        <w:t>Альдегиды и кетоны.</w:t>
      </w:r>
      <w:r>
        <w:t xml:space="preserve"> Классификация, строение их молекул, изомерия и номенклатура. Особенности строения  карбонильной группы. Физические свойства формальдегида и его гомологов. 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</w:t>
      </w:r>
      <w:r>
        <w:rPr>
          <w:lang w:val="en-US"/>
        </w:rPr>
        <w:t>II</w:t>
      </w:r>
      <w:r>
        <w:t xml:space="preserve">)).  Качественные реакции на альдегиды. Реакция поликонденсации фенола с формальдегидом. Особенности строения и химических свойств кетонов. </w:t>
      </w:r>
    </w:p>
    <w:p w:rsidR="00093B77" w:rsidRDefault="00093B77" w:rsidP="005B7929">
      <w:pPr>
        <w:ind w:firstLine="180"/>
        <w:jc w:val="both"/>
      </w:pPr>
      <w:r>
        <w:rPr>
          <w:b/>
        </w:rPr>
        <w:t xml:space="preserve">Демонстрации. </w:t>
      </w:r>
      <w:r>
        <w:t xml:space="preserve">Реакция «серебряного зеркала». </w:t>
      </w:r>
    </w:p>
    <w:p w:rsidR="00093B77" w:rsidRDefault="00093B77" w:rsidP="005B7929">
      <w:pPr>
        <w:ind w:firstLine="180"/>
        <w:jc w:val="both"/>
      </w:pPr>
      <w:r>
        <w:rPr>
          <w:b/>
        </w:rPr>
        <w:t xml:space="preserve">Лабораторные опыты. </w:t>
      </w:r>
      <w:r>
        <w:t>Качественные реакции на альдегиды (с аммиачными растворами оксида серебра и гидроксидом меди (</w:t>
      </w:r>
      <w:r>
        <w:rPr>
          <w:lang w:val="en-US"/>
        </w:rPr>
        <w:t>II</w:t>
      </w:r>
      <w:r>
        <w:t>)). Окисление спирта в альдегид. Получение и свойства карбоновых кислот.</w:t>
      </w: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both"/>
      </w:pPr>
      <w:r>
        <w:rPr>
          <w:i/>
          <w:u w:val="single"/>
        </w:rPr>
        <w:t>Карбоновые</w:t>
      </w:r>
      <w:r>
        <w:rPr>
          <w:b/>
          <w:i/>
          <w:u w:val="single"/>
        </w:rPr>
        <w:t xml:space="preserve"> </w:t>
      </w:r>
      <w:r>
        <w:rPr>
          <w:i/>
          <w:u w:val="single"/>
        </w:rPr>
        <w:t>кислоты.</w:t>
      </w:r>
      <w:r>
        <w:t xml:space="preserve">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Одноосновные и многоосновные, непредельные карбоновые кислоты. Отдельные представители кислот.</w:t>
      </w:r>
    </w:p>
    <w:p w:rsidR="00093B77" w:rsidRDefault="00093B77" w:rsidP="005B7929">
      <w:pPr>
        <w:ind w:firstLine="180"/>
        <w:jc w:val="both"/>
      </w:pPr>
      <w:r>
        <w:rPr>
          <w:i/>
          <w:u w:val="single"/>
        </w:rPr>
        <w:t>Сложные эфиры</w:t>
      </w:r>
      <w:r>
        <w:t xml:space="preserve">. Строение сложных эфиров, изомерия  (межклассовая и «углеродного скелета»). Номенклатура сложных эфиров. Обратимость реакции этерификации, гидролиз сложных эфиров. Равновесие реакции: этерификации- гидролиза; факторы влияющие на гидролиз.  </w:t>
      </w:r>
    </w:p>
    <w:p w:rsidR="00093B77" w:rsidRDefault="00093B77" w:rsidP="005B7929">
      <w:pPr>
        <w:ind w:firstLine="180"/>
        <w:jc w:val="both"/>
      </w:pPr>
      <w:r>
        <w:rPr>
          <w:i/>
          <w:u w:val="single"/>
        </w:rPr>
        <w:t>Жиры</w:t>
      </w:r>
      <w:r>
        <w:t xml:space="preserve"> - 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093B77" w:rsidRDefault="00093B77" w:rsidP="005B7929">
      <w:pPr>
        <w:ind w:firstLine="180"/>
        <w:jc w:val="both"/>
      </w:pPr>
      <w:r>
        <w:rPr>
          <w:b/>
        </w:rPr>
        <w:t>Демонстрации.</w:t>
      </w:r>
      <w:r>
        <w:t xml:space="preserve"> Химические свойства уксусной и муравьиной кислот. Получение сложного эфира. Коллекция масел.</w:t>
      </w:r>
    </w:p>
    <w:p w:rsidR="00093B77" w:rsidRDefault="00093B77" w:rsidP="005B7929">
      <w:pPr>
        <w:ind w:firstLine="180"/>
        <w:jc w:val="both"/>
      </w:pPr>
      <w:r>
        <w:rPr>
          <w:b/>
        </w:rPr>
        <w:t>Лабораторные опыты.</w:t>
      </w:r>
      <w:r>
        <w:t xml:space="preserve"> Растворимость жиров. Доказательство непредельного характера жидкого жира. Омыление жиров. Сравнение свойств мыла и СМС.</w:t>
      </w:r>
    </w:p>
    <w:p w:rsidR="00093B77" w:rsidRDefault="00093B77" w:rsidP="005B7929">
      <w:pPr>
        <w:ind w:firstLine="180"/>
        <w:jc w:val="both"/>
      </w:pPr>
      <w:r>
        <w:t xml:space="preserve">      </w:t>
      </w:r>
    </w:p>
    <w:p w:rsidR="00093B77" w:rsidRPr="00DB333A" w:rsidRDefault="00093B77" w:rsidP="005B7929">
      <w:pPr>
        <w:ind w:firstLine="180"/>
        <w:jc w:val="center"/>
        <w:rPr>
          <w:i/>
          <w:sz w:val="28"/>
        </w:rPr>
      </w:pPr>
      <w:r w:rsidRPr="00DB333A">
        <w:rPr>
          <w:b/>
          <w:i/>
          <w:sz w:val="28"/>
        </w:rPr>
        <w:t xml:space="preserve">Тема </w:t>
      </w:r>
      <w:r>
        <w:rPr>
          <w:b/>
          <w:i/>
          <w:sz w:val="28"/>
        </w:rPr>
        <w:t>5</w:t>
      </w:r>
      <w:r w:rsidRPr="00DB333A">
        <w:rPr>
          <w:b/>
          <w:i/>
          <w:sz w:val="28"/>
        </w:rPr>
        <w:t xml:space="preserve">. Углеводы. </w:t>
      </w:r>
    </w:p>
    <w:p w:rsidR="00093B77" w:rsidRPr="00DB333A" w:rsidRDefault="00093B77" w:rsidP="005B7929">
      <w:pPr>
        <w:ind w:firstLine="180"/>
        <w:jc w:val="center"/>
        <w:rPr>
          <w:b/>
          <w:i/>
          <w:sz w:val="28"/>
        </w:rPr>
      </w:pPr>
    </w:p>
    <w:p w:rsidR="00093B77" w:rsidRDefault="00093B77" w:rsidP="005B7929">
      <w:pPr>
        <w:ind w:firstLine="180"/>
        <w:jc w:val="both"/>
      </w:pPr>
      <w:r>
        <w:t xml:space="preserve">Этимология названия класса. Моно-, ди- и полисахариды. Представители каждой группы. Биологическая роль углеводов. Их значение в жизни человека и общества. </w:t>
      </w:r>
    </w:p>
    <w:p w:rsidR="00093B77" w:rsidRDefault="00093B77" w:rsidP="005B7929">
      <w:pPr>
        <w:ind w:firstLine="180"/>
        <w:jc w:val="both"/>
      </w:pPr>
      <w:r>
        <w:rPr>
          <w:i/>
          <w:u w:val="single"/>
        </w:rPr>
        <w:t>Моносахариды</w:t>
      </w:r>
      <w:r>
        <w:t>. Их классификация. Гексозы и их представители.  Глюкоза, ее физические свойства, строение молекулы. Равновесия в растворе глюкозы. Зависимость химических свойств глюкозы от строения молекулы. Взаимодействие с гидроксидом меди(</w:t>
      </w:r>
      <w:r>
        <w:rPr>
          <w:lang w:val="en-US"/>
        </w:rPr>
        <w:t>II</w:t>
      </w:r>
      <w:r>
        <w:t>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 Биологическая роль глюкозы. Применение глюкозы на основе ее свойств. Фруктоза как изомер глюкозы. Сравнения строения молекул и химических свойств глюкозы и фруктозы. Фруктоза в природе и ее биологическая роль.</w:t>
      </w:r>
    </w:p>
    <w:p w:rsidR="00093B77" w:rsidRDefault="00093B77" w:rsidP="005B7929">
      <w:pPr>
        <w:ind w:firstLine="180"/>
        <w:jc w:val="both"/>
      </w:pPr>
      <w:r>
        <w:rPr>
          <w:i/>
          <w:u w:val="single"/>
        </w:rPr>
        <w:t>Дисахариды</w:t>
      </w:r>
      <w:r>
        <w:t xml:space="preserve">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природного сырья.                    </w:t>
      </w:r>
      <w:r>
        <w:rPr>
          <w:i/>
          <w:u w:val="single"/>
        </w:rPr>
        <w:t>Полисахариды</w:t>
      </w:r>
      <w:r>
        <w:t xml:space="preserve">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 на основании их свойств (волокна).  Понятие об искусственных волокнах. Взаимодействие целлюлозы с  неорганическими и карбоновыми кислотами - образование сложных эфиров. </w:t>
      </w:r>
    </w:p>
    <w:p w:rsidR="00093B77" w:rsidRDefault="00093B77" w:rsidP="005B7929">
      <w:pPr>
        <w:ind w:firstLine="180"/>
        <w:jc w:val="both"/>
      </w:pPr>
      <w:r>
        <w:rPr>
          <w:b/>
        </w:rPr>
        <w:t>Демонстрации.</w:t>
      </w:r>
      <w:r>
        <w:t xml:space="preserve"> Взаимодействие глюкозы с гидроксидом меди(</w:t>
      </w:r>
      <w:r>
        <w:rPr>
          <w:lang w:val="en-US"/>
        </w:rPr>
        <w:t>II</w:t>
      </w:r>
      <w:r>
        <w:t>) без нагревания и при нагревании. Реакция «серебряного зеркала» глюкозы. Гидролиз сахарозы, целлюлозы и крахмала. Коллекция волокон.</w:t>
      </w:r>
    </w:p>
    <w:p w:rsidR="00093B77" w:rsidRDefault="00093B77" w:rsidP="005B7929">
      <w:pPr>
        <w:ind w:firstLine="180"/>
        <w:jc w:val="both"/>
      </w:pPr>
      <w:r>
        <w:rPr>
          <w:b/>
        </w:rPr>
        <w:t xml:space="preserve">Лабораторные опыты. </w:t>
      </w:r>
      <w:r>
        <w:t>Взаимодействие глюкозы и сахарозы с гидроксидом меди(</w:t>
      </w:r>
      <w:r>
        <w:rPr>
          <w:lang w:val="en-US"/>
        </w:rPr>
        <w:t>II</w:t>
      </w:r>
      <w:r>
        <w:t>). Взаимодействие крахмала с йодом. Образцы природных и искусственных волокон.</w:t>
      </w: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jc w:val="both"/>
      </w:pPr>
    </w:p>
    <w:p w:rsidR="00093B77" w:rsidRDefault="00093B77" w:rsidP="005B7929">
      <w:pPr>
        <w:ind w:firstLine="180"/>
        <w:jc w:val="center"/>
        <w:rPr>
          <w:i/>
          <w:sz w:val="28"/>
        </w:rPr>
      </w:pPr>
      <w:r w:rsidRPr="00DB333A">
        <w:rPr>
          <w:b/>
          <w:i/>
          <w:sz w:val="28"/>
        </w:rPr>
        <w:t xml:space="preserve">Тема </w:t>
      </w:r>
      <w:r>
        <w:rPr>
          <w:b/>
          <w:i/>
          <w:sz w:val="28"/>
        </w:rPr>
        <w:t>6</w:t>
      </w:r>
      <w:r w:rsidRPr="00DB333A">
        <w:rPr>
          <w:b/>
          <w:i/>
          <w:sz w:val="28"/>
        </w:rPr>
        <w:t xml:space="preserve">. Азотосодержащие соединения. </w:t>
      </w:r>
    </w:p>
    <w:p w:rsidR="00093B77" w:rsidRPr="00DB333A" w:rsidRDefault="00093B77" w:rsidP="005B7929">
      <w:pPr>
        <w:ind w:firstLine="180"/>
        <w:jc w:val="center"/>
        <w:rPr>
          <w:b/>
          <w:i/>
          <w:sz w:val="28"/>
        </w:rPr>
      </w:pPr>
    </w:p>
    <w:p w:rsidR="00093B77" w:rsidRDefault="00093B77" w:rsidP="005B7929">
      <w:pPr>
        <w:ind w:firstLine="180"/>
        <w:jc w:val="both"/>
      </w:pPr>
      <w:r>
        <w:rPr>
          <w:i/>
          <w:u w:val="single"/>
        </w:rPr>
        <w:t>Амины.</w:t>
      </w:r>
      <w:r>
        <w:t xml:space="preserve"> Определение аминов. Строение аминов. Классификация, изомерия и номенклатура аминов. Алифатические и ароматические амины. Анилин. Получение аминов: алкилирование аммиака, восстановление нитросоединений (реакция Зинина). Физические свойства аминов. Химические свойства аминов: взаимодействие с кислотами и водой. Основность аминов. Гомологический ряд ароматических аминов. Взаимное влияние атомов в молекулах на примере аммиака, алифатических и ароматических аминов; анилина, бензола и нитробензола.                                            </w:t>
      </w:r>
    </w:p>
    <w:p w:rsidR="00093B77" w:rsidRDefault="00093B77" w:rsidP="005B7929">
      <w:pPr>
        <w:ind w:firstLine="180"/>
        <w:jc w:val="both"/>
      </w:pPr>
      <w:r>
        <w:t xml:space="preserve">    </w:t>
      </w:r>
      <w:r>
        <w:rPr>
          <w:i/>
          <w:u w:val="single"/>
        </w:rPr>
        <w:t>Аминокислоты.</w:t>
      </w:r>
      <w:r>
        <w:t xml:space="preserve"> Состав и строение молекул аминокислот, изомерии. Двойственность кислотно-основных свойств аминокислот  и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</w:t>
      </w:r>
    </w:p>
    <w:p w:rsidR="00093B77" w:rsidRDefault="00093B77" w:rsidP="005B7929">
      <w:pPr>
        <w:ind w:firstLine="180"/>
        <w:jc w:val="both"/>
      </w:pPr>
      <w:r>
        <w:rPr>
          <w:i/>
          <w:u w:val="single"/>
        </w:rPr>
        <w:t>Белки -</w:t>
      </w:r>
      <w:r>
        <w:t xml:space="preserve">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 </w:t>
      </w:r>
    </w:p>
    <w:p w:rsidR="00093B77" w:rsidRDefault="00093B77" w:rsidP="005B7929">
      <w:pPr>
        <w:ind w:firstLine="180"/>
        <w:jc w:val="both"/>
      </w:pPr>
      <w:r>
        <w:rPr>
          <w:b/>
        </w:rPr>
        <w:t>Демонстрации.</w:t>
      </w:r>
      <w:r>
        <w:t xml:space="preserve"> Опыты с метиламином: горение, щелочные свойства раствора. Образование солей. Взаимодействие анилина с соляной кислотой и с бромной водой. Окраска ткани анилиновым красителем. Доказательство наличия функциональных групп в растворах аминокислот. Растворение и осаждение белков. Денатурация белков. Коллекция «Волокна».</w:t>
      </w:r>
    </w:p>
    <w:p w:rsidR="00093B77" w:rsidRDefault="00093B77" w:rsidP="005B7929">
      <w:pPr>
        <w:ind w:firstLine="180"/>
        <w:jc w:val="both"/>
      </w:pPr>
      <w:r>
        <w:rPr>
          <w:b/>
        </w:rPr>
        <w:t>Лабораторные опыты.</w:t>
      </w:r>
      <w:r>
        <w:t xml:space="preserve"> 1.Образцы синтетических волокон. 2. Растворение белков в воде. Коагуляция желатина спиртом. 3.Цветные реакции белков. 4.Обнаружение белка в молоке.</w:t>
      </w:r>
    </w:p>
    <w:p w:rsidR="00093B77" w:rsidRDefault="00093B77" w:rsidP="005B7929">
      <w:pPr>
        <w:ind w:firstLine="180"/>
        <w:jc w:val="both"/>
      </w:pPr>
    </w:p>
    <w:p w:rsidR="00093B77" w:rsidRPr="00DB333A" w:rsidRDefault="00093B77" w:rsidP="005B7929">
      <w:pPr>
        <w:ind w:firstLine="180"/>
        <w:jc w:val="center"/>
        <w:rPr>
          <w:i/>
          <w:sz w:val="28"/>
        </w:rPr>
      </w:pPr>
      <w:r w:rsidRPr="00DB333A">
        <w:rPr>
          <w:b/>
          <w:i/>
          <w:sz w:val="28"/>
        </w:rPr>
        <w:t xml:space="preserve">Тема </w:t>
      </w:r>
      <w:r>
        <w:rPr>
          <w:b/>
          <w:i/>
          <w:sz w:val="28"/>
        </w:rPr>
        <w:t xml:space="preserve">7 </w:t>
      </w:r>
      <w:r w:rsidRPr="00DB333A">
        <w:rPr>
          <w:b/>
          <w:i/>
          <w:sz w:val="28"/>
        </w:rPr>
        <w:t>. Биологически активные вещества.</w:t>
      </w:r>
    </w:p>
    <w:p w:rsidR="00093B77" w:rsidRDefault="00093B77" w:rsidP="005B7929">
      <w:pPr>
        <w:ind w:firstLine="180"/>
        <w:jc w:val="both"/>
        <w:rPr>
          <w:b/>
          <w:i/>
        </w:rPr>
      </w:pPr>
    </w:p>
    <w:p w:rsidR="00093B77" w:rsidRDefault="00093B77" w:rsidP="005B7929">
      <w:pPr>
        <w:ind w:firstLine="180"/>
        <w:jc w:val="both"/>
      </w:pPr>
      <w:r>
        <w:t xml:space="preserve">Понятие о витаминах. Их классификация и обозначение. Профилактика авитаминозов. </w:t>
      </w:r>
    </w:p>
    <w:p w:rsidR="00093B77" w:rsidRDefault="00093B77" w:rsidP="005B7929">
      <w:pPr>
        <w:ind w:firstLine="180"/>
        <w:jc w:val="both"/>
      </w:pPr>
      <w:r>
        <w:t>Понятие о ферментах как о биологических катализаторах белковой природы. Особенности строения и свойств в сравнении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093B77" w:rsidRDefault="00093B77" w:rsidP="005B7929">
      <w:pPr>
        <w:ind w:firstLine="180"/>
        <w:jc w:val="both"/>
      </w:pPr>
      <w:r>
        <w:t xml:space="preserve">Понятие о гормонах как биологически активных  веществах, выполняющих эндокринную регуляции, жизнедеятельности организмов. </w:t>
      </w:r>
    </w:p>
    <w:p w:rsidR="00093B77" w:rsidRDefault="00093B77" w:rsidP="005B7929">
      <w:pPr>
        <w:ind w:firstLine="180"/>
        <w:jc w:val="both"/>
      </w:pPr>
      <w:r>
        <w:t>Понятие о лекарствах как химиотерапевтических препаратах. Группы лекарств: сульфамиды, антибиотики, аспирин. Безопасные способы применения  лекарственных форм</w:t>
      </w: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both"/>
      </w:pPr>
    </w:p>
    <w:p w:rsidR="00093B77" w:rsidRPr="00C30FF8" w:rsidRDefault="00093B77" w:rsidP="00C30FF8">
      <w:pPr>
        <w:ind w:firstLine="180"/>
        <w:jc w:val="center"/>
        <w:rPr>
          <w:b/>
        </w:rPr>
      </w:pPr>
      <w:r w:rsidRPr="00C30FF8">
        <w:rPr>
          <w:b/>
        </w:rPr>
        <w:t>Учебно-методический комплекс</w:t>
      </w:r>
    </w:p>
    <w:p w:rsidR="00093B77" w:rsidRPr="00120E66" w:rsidRDefault="00093B77" w:rsidP="004C0351">
      <w:pPr>
        <w:jc w:val="both"/>
        <w:rPr>
          <w:b/>
        </w:rPr>
      </w:pPr>
      <w:r w:rsidRPr="00120E66">
        <w:rPr>
          <w:b/>
        </w:rPr>
        <w:t>Учебник:</w:t>
      </w:r>
    </w:p>
    <w:p w:rsidR="00093B77" w:rsidRDefault="00093B77" w:rsidP="004C0351">
      <w:pPr>
        <w:jc w:val="both"/>
      </w:pPr>
      <w:r>
        <w:t xml:space="preserve">О.С.Габриелян ,. </w:t>
      </w:r>
      <w:r w:rsidRPr="00044413">
        <w:t>Химия. 10 класс</w:t>
      </w:r>
      <w:r>
        <w:t xml:space="preserve">. Базовый </w:t>
      </w:r>
      <w:r w:rsidRPr="00044413">
        <w:t>уровень.:</w:t>
      </w:r>
      <w:r>
        <w:t xml:space="preserve"> учеб. для ОУ - М.:  Дрофа, 2010</w:t>
      </w:r>
      <w:r w:rsidRPr="00044413">
        <w:t>.</w:t>
      </w:r>
    </w:p>
    <w:p w:rsidR="00093B77" w:rsidRDefault="00093B77" w:rsidP="004C0351">
      <w:pPr>
        <w:jc w:val="both"/>
      </w:pPr>
      <w:r>
        <w:t>О.С. Габриелян. Рабочая тетрадь по химии. 10 класс. М: Дрофа 2012г</w:t>
      </w:r>
    </w:p>
    <w:p w:rsidR="00093B77" w:rsidRPr="00044413" w:rsidRDefault="00093B77" w:rsidP="004C0351">
      <w:pPr>
        <w:jc w:val="both"/>
      </w:pPr>
      <w:r>
        <w:t>О.С. Габриелян. Тетрадь для лабораторных работ. М: Дрофа 2012г</w:t>
      </w:r>
    </w:p>
    <w:p w:rsidR="00093B77" w:rsidRDefault="00093B77" w:rsidP="004C0351">
      <w:pPr>
        <w:jc w:val="both"/>
        <w:rPr>
          <w:b/>
        </w:rPr>
      </w:pPr>
    </w:p>
    <w:p w:rsidR="00093B77" w:rsidRPr="00120E66" w:rsidRDefault="00093B77" w:rsidP="004C0351">
      <w:pPr>
        <w:jc w:val="both"/>
        <w:rPr>
          <w:b/>
        </w:rPr>
      </w:pPr>
      <w:r w:rsidRPr="00120E66">
        <w:rPr>
          <w:b/>
        </w:rPr>
        <w:t xml:space="preserve">Дополнительная литература: </w:t>
      </w:r>
    </w:p>
    <w:p w:rsidR="00093B77" w:rsidRPr="00B5682D" w:rsidRDefault="00093B77" w:rsidP="004C0351">
      <w:pPr>
        <w:pStyle w:val="ListParagraph"/>
        <w:numPr>
          <w:ilvl w:val="0"/>
          <w:numId w:val="1"/>
        </w:numPr>
        <w:jc w:val="both"/>
      </w:pPr>
      <w:r w:rsidRPr="00B5682D">
        <w:t>Стандарт основного общего образования по химии.</w:t>
      </w:r>
    </w:p>
    <w:p w:rsidR="00093B77" w:rsidRDefault="00093B77" w:rsidP="004C0351">
      <w:pPr>
        <w:pStyle w:val="ListParagraph"/>
        <w:numPr>
          <w:ilvl w:val="0"/>
          <w:numId w:val="1"/>
        </w:numPr>
        <w:ind w:right="-11"/>
        <w:jc w:val="both"/>
      </w:pPr>
      <w:r w:rsidRPr="00B5682D">
        <w:t>Примерная программа основного общего образования по химии.</w:t>
      </w:r>
    </w:p>
    <w:p w:rsidR="00093B77" w:rsidRPr="00044413" w:rsidRDefault="00093B77" w:rsidP="004C0351">
      <w:pPr>
        <w:pStyle w:val="ListParagraph"/>
        <w:numPr>
          <w:ilvl w:val="0"/>
          <w:numId w:val="1"/>
        </w:numPr>
        <w:jc w:val="both"/>
      </w:pPr>
      <w:r w:rsidRPr="00EF5E72">
        <w:rPr>
          <w:b/>
        </w:rPr>
        <w:t>Программа</w:t>
      </w:r>
      <w:r w:rsidRPr="00044413">
        <w:t xml:space="preserve">  курса химии для 8-1</w:t>
      </w:r>
      <w:r>
        <w:t>1 классов ОУ / О.С.Габриелян.- 5</w:t>
      </w:r>
      <w:r w:rsidRPr="00044413">
        <w:t xml:space="preserve">-е изд., </w:t>
      </w:r>
      <w:r>
        <w:t>стереотип</w:t>
      </w:r>
      <w:r w:rsidRPr="00044413">
        <w:t xml:space="preserve">.-М.: Дрофа, </w:t>
      </w:r>
      <w:r>
        <w:t>2008</w:t>
      </w:r>
      <w:r w:rsidRPr="00044413">
        <w:t>.</w:t>
      </w:r>
    </w:p>
    <w:p w:rsidR="00093B77" w:rsidRPr="0091674E" w:rsidRDefault="00093B77" w:rsidP="004C0351">
      <w:pPr>
        <w:pStyle w:val="ListParagraph"/>
        <w:numPr>
          <w:ilvl w:val="0"/>
          <w:numId w:val="1"/>
        </w:numPr>
        <w:ind w:right="-910"/>
        <w:jc w:val="both"/>
      </w:pPr>
      <w:r w:rsidRPr="0091674E">
        <w:t xml:space="preserve">Габриелян О.С., Остроумов И.Г., Химия. 10 класс. </w:t>
      </w:r>
      <w:r>
        <w:t>Настольная книга учителя., - М.: Дрофа, 2004</w:t>
      </w:r>
      <w:r w:rsidRPr="0091674E">
        <w:t xml:space="preserve">. </w:t>
      </w:r>
    </w:p>
    <w:p w:rsidR="00093B77" w:rsidRDefault="00093B77" w:rsidP="004C0351">
      <w:pPr>
        <w:pStyle w:val="ListParagraph"/>
        <w:numPr>
          <w:ilvl w:val="0"/>
          <w:numId w:val="1"/>
        </w:numPr>
        <w:ind w:right="-910"/>
        <w:jc w:val="both"/>
      </w:pPr>
      <w:r>
        <w:t>В.Г.Денисова. Химия. 10 класс. Поурочные планы по учебнику О.С.Габриелянаи др.,.Волгоград: Учитель, 2008</w:t>
      </w:r>
    </w:p>
    <w:p w:rsidR="00093B77" w:rsidRPr="00044413" w:rsidRDefault="00093B77" w:rsidP="004C0351">
      <w:pPr>
        <w:pStyle w:val="ListParagraph"/>
        <w:numPr>
          <w:ilvl w:val="0"/>
          <w:numId w:val="1"/>
        </w:numPr>
        <w:ind w:right="-910"/>
        <w:jc w:val="both"/>
      </w:pPr>
      <w:r>
        <w:t xml:space="preserve">О.С.Габриелян ,Ф.Н.Маскаев, С.Ю.Пономарев, В.И.Теренин. </w:t>
      </w:r>
      <w:r w:rsidRPr="00044413">
        <w:t xml:space="preserve">Химия. 10 класс. </w:t>
      </w:r>
      <w:r>
        <w:t xml:space="preserve">Профильный </w:t>
      </w:r>
      <w:r w:rsidRPr="00044413">
        <w:t>уровень.:</w:t>
      </w:r>
      <w:r>
        <w:t xml:space="preserve"> учеб. для ОУ - М.:  Дрофа, 2005</w:t>
      </w:r>
      <w:r w:rsidRPr="00044413">
        <w:t>.</w:t>
      </w:r>
    </w:p>
    <w:p w:rsidR="00093B77" w:rsidRDefault="00093B77" w:rsidP="004C0351">
      <w:pPr>
        <w:pStyle w:val="ListParagraph"/>
        <w:numPr>
          <w:ilvl w:val="0"/>
          <w:numId w:val="1"/>
        </w:numPr>
        <w:jc w:val="both"/>
      </w:pPr>
      <w:r>
        <w:t>Химия 10</w:t>
      </w:r>
      <w:r w:rsidRPr="00B5682D">
        <w:t xml:space="preserve"> класс.: Контрольные и проверочные работы к у</w:t>
      </w:r>
      <w:r>
        <w:t>чебнику О.С. Габриеляна «Химия.10</w:t>
      </w:r>
      <w:r w:rsidRPr="00B5682D">
        <w:t>»/ О.С. Габриелян, П.Н. Берёзкин, А.А.</w:t>
      </w:r>
      <w:r>
        <w:t xml:space="preserve"> Ушакова и др. – М.: Дрофа, 2005</w:t>
      </w:r>
      <w:r w:rsidRPr="00B5682D">
        <w:t>.</w:t>
      </w:r>
    </w:p>
    <w:p w:rsidR="00093B77" w:rsidRDefault="00093B77" w:rsidP="004C0351">
      <w:pPr>
        <w:pStyle w:val="ListParagraph"/>
        <w:numPr>
          <w:ilvl w:val="0"/>
          <w:numId w:val="1"/>
        </w:numPr>
        <w:jc w:val="both"/>
      </w:pPr>
      <w:r>
        <w:t>Радецкий А.М., Дидактический материал по химии для 10-11 классов: пособие для учителя / -М.: Прсвещение. 2004</w:t>
      </w:r>
    </w:p>
    <w:p w:rsidR="00093B77" w:rsidRDefault="00093B77" w:rsidP="004C0351">
      <w:pPr>
        <w:pStyle w:val="ListParagraph"/>
        <w:numPr>
          <w:ilvl w:val="0"/>
          <w:numId w:val="1"/>
        </w:numPr>
        <w:jc w:val="both"/>
      </w:pPr>
      <w:r>
        <w:t>Павлова Н.С. Дидактические карточки-задания по химии: 10-й кл.: к учебнику О.С.Габриеляна и др. «Химия. 10 класс» / - М.: Экзамен, 2006</w:t>
      </w:r>
    </w:p>
    <w:p w:rsidR="00093B77" w:rsidRPr="00B5682D" w:rsidRDefault="00093B77" w:rsidP="004C0351">
      <w:pPr>
        <w:pStyle w:val="ListParagraph"/>
        <w:numPr>
          <w:ilvl w:val="0"/>
          <w:numId w:val="1"/>
        </w:numPr>
        <w:jc w:val="both"/>
      </w:pPr>
      <w:r>
        <w:t>Некрасова Л.И., Химия. 10</w:t>
      </w:r>
      <w:r w:rsidRPr="00B5682D">
        <w:t xml:space="preserve"> класс. Карточки заданий.- Саратов: Лицей, 2008.</w:t>
      </w:r>
    </w:p>
    <w:p w:rsidR="00093B77" w:rsidRDefault="00093B77" w:rsidP="004C0351">
      <w:pPr>
        <w:pStyle w:val="ListParagraph"/>
        <w:numPr>
          <w:ilvl w:val="0"/>
          <w:numId w:val="1"/>
        </w:numPr>
        <w:jc w:val="both"/>
      </w:pPr>
      <w:r>
        <w:t>Ким Е.П. Химия. 10-11 классы. Практические работы. – Саратов: Лицей, 2006</w:t>
      </w: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both"/>
      </w:pPr>
    </w:p>
    <w:p w:rsidR="00093B77" w:rsidRPr="00503C8E" w:rsidRDefault="00093B77" w:rsidP="004C0351">
      <w:pPr>
        <w:spacing w:line="360" w:lineRule="auto"/>
        <w:jc w:val="both"/>
      </w:pPr>
      <w:r w:rsidRPr="00503C8E">
        <w:rPr>
          <w:b/>
        </w:rPr>
        <w:t>Инструментарий для оценивания уровня образованности учащихся:</w:t>
      </w:r>
      <w:r w:rsidRPr="00503C8E">
        <w:t xml:space="preserve">    </w:t>
      </w:r>
    </w:p>
    <w:p w:rsidR="00093B77" w:rsidRDefault="00093B77" w:rsidP="004C0351">
      <w:pPr>
        <w:numPr>
          <w:ilvl w:val="0"/>
          <w:numId w:val="23"/>
        </w:numPr>
      </w:pPr>
      <w:r w:rsidRPr="000E7C92">
        <w:t>Горбунцова С.</w:t>
      </w:r>
      <w:r>
        <w:t xml:space="preserve"> </w:t>
      </w:r>
      <w:r w:rsidRPr="000E7C92">
        <w:t>В. Тесты и ЕГЭ по основным разделам школьного курса: 10-11 кл. – М.: ВАКО, 2006</w:t>
      </w:r>
      <w:r>
        <w:t>.</w:t>
      </w:r>
    </w:p>
    <w:p w:rsidR="00093B77" w:rsidRPr="00A2572F" w:rsidRDefault="00093B77" w:rsidP="004C0351">
      <w:pPr>
        <w:numPr>
          <w:ilvl w:val="0"/>
          <w:numId w:val="23"/>
        </w:numPr>
        <w:jc w:val="both"/>
      </w:pPr>
      <w:r>
        <w:t>Рябов М. А. Тесты по химии:</w:t>
      </w:r>
      <w:r w:rsidRPr="00A2572F">
        <w:t xml:space="preserve"> </w:t>
      </w:r>
      <w:r>
        <w:t>10</w:t>
      </w:r>
      <w:r w:rsidRPr="00A2572F">
        <w:t xml:space="preserve"> класс: к учебнику О. С. Габриеляна </w:t>
      </w:r>
      <w:r>
        <w:t xml:space="preserve">и др. </w:t>
      </w:r>
      <w:r w:rsidRPr="00A2572F">
        <w:t>«Химия</w:t>
      </w:r>
      <w:r>
        <w:t>.</w:t>
      </w:r>
      <w:r w:rsidRPr="00A2572F">
        <w:t xml:space="preserve"> </w:t>
      </w:r>
      <w:r>
        <w:t>10</w:t>
      </w:r>
      <w:r w:rsidRPr="00A2572F">
        <w:t xml:space="preserve"> класс»</w:t>
      </w:r>
      <w:r>
        <w:t xml:space="preserve"> / М. А. Рябов, Р. В. Линько, Е. Ю. Невская</w:t>
      </w:r>
      <w:r w:rsidRPr="00A2572F">
        <w:t>. - М.: Экзамен,  200</w:t>
      </w:r>
      <w:r>
        <w:t>6.</w:t>
      </w:r>
    </w:p>
    <w:p w:rsidR="00093B77" w:rsidRPr="000E7C92" w:rsidRDefault="00093B77" w:rsidP="004C0351">
      <w:pPr>
        <w:numPr>
          <w:ilvl w:val="0"/>
          <w:numId w:val="23"/>
        </w:numPr>
      </w:pPr>
      <w:r w:rsidRPr="000E7C92">
        <w:t>Единый государственный экзамен. Химия.</w:t>
      </w:r>
      <w:r w:rsidRPr="000E7C92">
        <w:rPr>
          <w:bCs/>
        </w:rPr>
        <w:t xml:space="preserve"> Учебно-тренировочные материалы для</w:t>
      </w:r>
      <w:r w:rsidRPr="000E7C92">
        <w:t xml:space="preserve"> подготовки  учащихся/  Рособнадзор, ИСОП.- М.: Интеллект-Центр, 2005</w:t>
      </w:r>
      <w:r>
        <w:t>.</w:t>
      </w:r>
    </w:p>
    <w:p w:rsidR="00093B77" w:rsidRPr="00D16BB8" w:rsidRDefault="00093B77" w:rsidP="004C0351">
      <w:pPr>
        <w:numPr>
          <w:ilvl w:val="0"/>
          <w:numId w:val="23"/>
        </w:numPr>
      </w:pPr>
      <w:r w:rsidRPr="00040CF5">
        <w:t>Единый государственный экзамен. Химия.</w:t>
      </w:r>
      <w:r w:rsidRPr="00040CF5">
        <w:rPr>
          <w:bCs/>
        </w:rPr>
        <w:t xml:space="preserve"> Учебно-тренировочные материалы для</w:t>
      </w:r>
      <w:r w:rsidRPr="00040CF5">
        <w:t xml:space="preserve"> подготовки  учащихся/  Рособнадзор, ИСОП.- М.: Интеллект-Центр, 2004.</w:t>
      </w:r>
    </w:p>
    <w:p w:rsidR="00093B77" w:rsidRPr="00040CF5" w:rsidRDefault="00093B77" w:rsidP="004C0351">
      <w:pPr>
        <w:numPr>
          <w:ilvl w:val="0"/>
          <w:numId w:val="23"/>
        </w:numPr>
      </w:pPr>
      <w:r w:rsidRPr="00D16BB8">
        <w:t>Косова О. Ю. Единый государственный экзамен. Химия. Справочные материалы, контрольно-тренировочные упражнения, расчетные задачи/ О. Ю. Косова, Л. Л. Егорова. - Челябинск: Взгляд, 2005.</w:t>
      </w:r>
    </w:p>
    <w:p w:rsidR="00093B77" w:rsidRDefault="00093B77" w:rsidP="005B7929">
      <w:pPr>
        <w:ind w:firstLine="180"/>
        <w:jc w:val="both"/>
      </w:pPr>
    </w:p>
    <w:p w:rsidR="00093B77" w:rsidRDefault="00093B77" w:rsidP="005B7929">
      <w:pPr>
        <w:ind w:firstLine="180"/>
        <w:jc w:val="both"/>
      </w:pPr>
    </w:p>
    <w:p w:rsidR="00093B77" w:rsidRDefault="00093B77" w:rsidP="004C0351">
      <w:pPr>
        <w:ind w:firstLine="180"/>
      </w:pPr>
      <w:r>
        <w:t>Список ЦОР:</w:t>
      </w:r>
    </w:p>
    <w:p w:rsidR="00093B77" w:rsidRDefault="00093B77" w:rsidP="004C0351">
      <w:pPr>
        <w:ind w:firstLine="180"/>
      </w:pPr>
    </w:p>
    <w:p w:rsidR="00093B77" w:rsidRDefault="00093B77" w:rsidP="004C0351">
      <w:pPr>
        <w:numPr>
          <w:ilvl w:val="0"/>
          <w:numId w:val="24"/>
        </w:numPr>
      </w:pPr>
      <w:r>
        <w:t>Виртуальная лаборатория по химии  9-11 классы</w:t>
      </w:r>
    </w:p>
    <w:p w:rsidR="00093B77" w:rsidRDefault="00093B77" w:rsidP="004C0351"/>
    <w:p w:rsidR="00093B77" w:rsidRDefault="00093B77" w:rsidP="004C0351">
      <w:r>
        <w:t>2. Уроки Кирилла и Мефодия. Органическая химия. 10 класс</w:t>
      </w:r>
    </w:p>
    <w:p w:rsidR="00093B77" w:rsidRDefault="00093B77" w:rsidP="004C0351"/>
    <w:p w:rsidR="00093B77" w:rsidRDefault="00093B77" w:rsidP="004C0351">
      <w:pPr>
        <w:sectPr w:rsidR="00093B77" w:rsidSect="00AF09FC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t xml:space="preserve">3. Сдаем ЕГЭ по химии.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 </w:t>
      </w:r>
    </w:p>
    <w:p w:rsidR="00093B77" w:rsidRDefault="00093B77" w:rsidP="00C30FF8">
      <w:pPr>
        <w:ind w:firstLine="180"/>
        <w:jc w:val="both"/>
        <w:rPr>
          <w:b/>
          <w:sz w:val="36"/>
          <w:szCs w:val="36"/>
        </w:rPr>
      </w:pPr>
      <w:r>
        <w:t>.</w:t>
      </w:r>
      <w:r w:rsidRPr="00AC62E0">
        <w:rPr>
          <w:b/>
          <w:sz w:val="36"/>
          <w:szCs w:val="36"/>
        </w:rPr>
        <w:t>Тематическое планирование уроков химии 10 класс, 68 часов, 2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8"/>
        <w:gridCol w:w="1837"/>
        <w:gridCol w:w="4414"/>
        <w:gridCol w:w="4486"/>
      </w:tblGrid>
      <w:tr w:rsidR="00093B77" w:rsidRPr="00AC62E0" w:rsidTr="00217ED8">
        <w:tc>
          <w:tcPr>
            <w:tcW w:w="3938" w:type="dxa"/>
          </w:tcPr>
          <w:p w:rsidR="00093B77" w:rsidRPr="00217ED8" w:rsidRDefault="00093B77" w:rsidP="00217ED8">
            <w:pPr>
              <w:jc w:val="center"/>
              <w:rPr>
                <w:b/>
                <w:sz w:val="28"/>
                <w:szCs w:val="28"/>
              </w:rPr>
            </w:pPr>
            <w:r w:rsidRPr="00217ED8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837" w:type="dxa"/>
          </w:tcPr>
          <w:p w:rsidR="00093B77" w:rsidRPr="00217ED8" w:rsidRDefault="00093B77" w:rsidP="00217ED8">
            <w:pPr>
              <w:jc w:val="center"/>
              <w:rPr>
                <w:b/>
                <w:sz w:val="28"/>
                <w:szCs w:val="28"/>
              </w:rPr>
            </w:pPr>
            <w:r w:rsidRPr="00217ED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414" w:type="dxa"/>
          </w:tcPr>
          <w:p w:rsidR="00093B77" w:rsidRPr="00217ED8" w:rsidRDefault="00093B77" w:rsidP="00217ED8">
            <w:pPr>
              <w:jc w:val="center"/>
              <w:rPr>
                <w:b/>
                <w:sz w:val="28"/>
                <w:szCs w:val="28"/>
              </w:rPr>
            </w:pPr>
            <w:r w:rsidRPr="00217ED8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4486" w:type="dxa"/>
          </w:tcPr>
          <w:p w:rsidR="00093B77" w:rsidRPr="00217ED8" w:rsidRDefault="00093B77" w:rsidP="00217ED8">
            <w:pPr>
              <w:jc w:val="center"/>
              <w:rPr>
                <w:b/>
                <w:sz w:val="28"/>
                <w:szCs w:val="28"/>
              </w:rPr>
            </w:pPr>
            <w:r w:rsidRPr="00217ED8">
              <w:rPr>
                <w:b/>
                <w:sz w:val="28"/>
                <w:szCs w:val="28"/>
              </w:rPr>
              <w:t>Требования к уровню подготовки</w:t>
            </w:r>
          </w:p>
        </w:tc>
      </w:tr>
      <w:tr w:rsidR="00093B77" w:rsidRPr="00AC62E0" w:rsidTr="00217ED8">
        <w:tc>
          <w:tcPr>
            <w:tcW w:w="3938" w:type="dxa"/>
          </w:tcPr>
          <w:p w:rsidR="00093B77" w:rsidRPr="00217ED8" w:rsidRDefault="00093B77" w:rsidP="00217ED8">
            <w:pPr>
              <w:pStyle w:val="ListParagraph"/>
              <w:jc w:val="both"/>
              <w:rPr>
                <w:sz w:val="28"/>
                <w:szCs w:val="28"/>
              </w:rPr>
            </w:pPr>
            <w:r w:rsidRPr="00217ED8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837" w:type="dxa"/>
          </w:tcPr>
          <w:p w:rsidR="00093B77" w:rsidRPr="00217ED8" w:rsidRDefault="00093B77" w:rsidP="00217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14" w:type="dxa"/>
          </w:tcPr>
          <w:p w:rsidR="00093B77" w:rsidRPr="00217ED8" w:rsidRDefault="00093B77" w:rsidP="00217ED8">
            <w:pPr>
              <w:jc w:val="both"/>
              <w:rPr>
                <w:sz w:val="20"/>
                <w:szCs w:val="28"/>
              </w:rPr>
            </w:pPr>
            <w:r w:rsidRPr="00217ED8">
              <w:rPr>
                <w:sz w:val="20"/>
                <w:szCs w:val="28"/>
              </w:rPr>
              <w:t>Сравнение органических соединений с неорганическими. Природные, искусственные и синтетические органические соединения.</w:t>
            </w:r>
            <w:r w:rsidRPr="00217ED8">
              <w:rPr>
                <w:i/>
                <w:sz w:val="20"/>
                <w:szCs w:val="20"/>
              </w:rPr>
              <w:t xml:space="preserve"> Основные этапы в истории развития органической химии</w:t>
            </w:r>
            <w:r w:rsidRPr="00217ED8">
              <w:rPr>
                <w:sz w:val="20"/>
                <w:szCs w:val="20"/>
              </w:rPr>
              <w:t>. Основные положения строения органических соединений. Химическое строение как порядок соединения и взаимного влияния атомов в молекулах. Гомология. Изомерия. Зависимость свойств веществ от химического строения. Основные направления развития ТХС. Электронное облако и орбиталь, их формы. Электронные и электронно – графические формулы атома углерода в нормальном и возбужденном состояниях. Валентные состояния атома, гибридизация, Связь электроотрицательности и гибридного состояния элемента на примере атома углерода</w:t>
            </w:r>
          </w:p>
        </w:tc>
        <w:tc>
          <w:tcPr>
            <w:tcW w:w="4486" w:type="dxa"/>
          </w:tcPr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 xml:space="preserve">Знать: </w:t>
            </w:r>
            <w:r w:rsidRPr="00217ED8">
              <w:rPr>
                <w:iCs/>
                <w:sz w:val="20"/>
                <w:szCs w:val="20"/>
              </w:rPr>
              <w:t>понятия: пространственное строение молекул, вещества молекулярного и немолекулярного строения, углеродный скелет, функциональная группа, гомология.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>Знать:</w:t>
            </w:r>
            <w:r w:rsidRPr="00217ED8">
              <w:rPr>
                <w:iCs/>
                <w:sz w:val="20"/>
                <w:szCs w:val="20"/>
              </w:rPr>
              <w:t xml:space="preserve"> теорию строения органических соединений.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 xml:space="preserve">Называть: </w:t>
            </w:r>
            <w:r w:rsidRPr="00217ED8">
              <w:rPr>
                <w:iCs/>
                <w:sz w:val="20"/>
                <w:szCs w:val="20"/>
              </w:rPr>
              <w:t>основные положения ТХС органических соединений А.М.Бутлерова.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>Определять:</w:t>
            </w:r>
            <w:r w:rsidRPr="00217ED8">
              <w:rPr>
                <w:iCs/>
                <w:sz w:val="20"/>
                <w:szCs w:val="20"/>
              </w:rPr>
              <w:t xml:space="preserve"> гомологи и изомеры, принадлежность веществ к соответствующему классу.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>Объяснять</w:t>
            </w:r>
            <w:r w:rsidRPr="00217ED8">
              <w:rPr>
                <w:iCs/>
                <w:sz w:val="20"/>
                <w:szCs w:val="20"/>
              </w:rPr>
              <w:t>: сущность основных положений ТХС.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>Уметь</w:t>
            </w:r>
            <w:r w:rsidRPr="00217ED8">
              <w:rPr>
                <w:iCs/>
                <w:sz w:val="20"/>
                <w:szCs w:val="20"/>
              </w:rPr>
              <w:t>: определять валентность и степень окисления химических элементов, изомеры и гомологи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b/>
                <w:i/>
                <w:iCs/>
                <w:sz w:val="20"/>
                <w:szCs w:val="20"/>
              </w:rPr>
              <w:t>Знать</w:t>
            </w:r>
            <w:r w:rsidRPr="00217ED8">
              <w:rPr>
                <w:iCs/>
                <w:sz w:val="20"/>
                <w:szCs w:val="20"/>
              </w:rPr>
              <w:t>: понятия: атом, атомные орбитали.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b/>
                <w:i/>
                <w:iCs/>
                <w:sz w:val="20"/>
                <w:szCs w:val="20"/>
              </w:rPr>
              <w:t>Уметь</w:t>
            </w:r>
            <w:r w:rsidRPr="00217ED8">
              <w:rPr>
                <w:b/>
                <w:iCs/>
                <w:sz w:val="20"/>
                <w:szCs w:val="20"/>
              </w:rPr>
              <w:t>:</w:t>
            </w:r>
            <w:r w:rsidRPr="00217ED8">
              <w:rPr>
                <w:iCs/>
                <w:sz w:val="20"/>
                <w:szCs w:val="20"/>
              </w:rPr>
              <w:t xml:space="preserve"> определять тип химической связи, объяснять природу и способы образования химической связи.</w:t>
            </w:r>
            <w:r w:rsidRPr="00217ED8">
              <w:rPr>
                <w:i/>
                <w:iCs/>
                <w:sz w:val="20"/>
                <w:szCs w:val="20"/>
              </w:rPr>
              <w:t xml:space="preserve"> </w:t>
            </w:r>
            <w:r w:rsidRPr="00217ED8">
              <w:rPr>
                <w:iCs/>
                <w:sz w:val="20"/>
                <w:szCs w:val="20"/>
              </w:rPr>
              <w:t>гибридизация орбиталей, пространственное строение молекул.</w:t>
            </w:r>
          </w:p>
          <w:p w:rsidR="00093B77" w:rsidRPr="00217ED8" w:rsidRDefault="00093B77" w:rsidP="00217ED8">
            <w:pPr>
              <w:jc w:val="both"/>
              <w:rPr>
                <w:i/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 xml:space="preserve">Уметь: </w:t>
            </w:r>
            <w:r w:rsidRPr="00217ED8">
              <w:rPr>
                <w:iCs/>
                <w:sz w:val="20"/>
                <w:szCs w:val="20"/>
              </w:rPr>
              <w:t>определять тип химической связи, пространственное строение молекул, объяснять природу и способы образования химической связи.</w:t>
            </w:r>
          </w:p>
        </w:tc>
      </w:tr>
      <w:tr w:rsidR="00093B77" w:rsidRPr="00AC62E0" w:rsidTr="00C30FF8">
        <w:trPr>
          <w:trHeight w:val="3220"/>
        </w:trPr>
        <w:tc>
          <w:tcPr>
            <w:tcW w:w="3938" w:type="dxa"/>
          </w:tcPr>
          <w:p w:rsidR="00093B77" w:rsidRPr="00217ED8" w:rsidRDefault="00093B77" w:rsidP="004C0351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217ED8">
              <w:rPr>
                <w:sz w:val="28"/>
                <w:szCs w:val="28"/>
              </w:rPr>
              <w:t>Строение органических соединений.</w:t>
            </w:r>
          </w:p>
          <w:p w:rsidR="00093B77" w:rsidRPr="00217ED8" w:rsidRDefault="00093B77" w:rsidP="004C0351">
            <w:pPr>
              <w:pStyle w:val="ListParagraph"/>
              <w:ind w:left="360"/>
              <w:jc w:val="both"/>
              <w:rPr>
                <w:sz w:val="28"/>
                <w:szCs w:val="28"/>
              </w:rPr>
            </w:pPr>
            <w:r w:rsidRPr="00217ED8">
              <w:rPr>
                <w:sz w:val="28"/>
                <w:szCs w:val="28"/>
              </w:rPr>
              <w:t>Реакции органических соединений.</w:t>
            </w:r>
          </w:p>
        </w:tc>
        <w:tc>
          <w:tcPr>
            <w:tcW w:w="1837" w:type="dxa"/>
          </w:tcPr>
          <w:p w:rsidR="00093B77" w:rsidRPr="00217ED8" w:rsidRDefault="00093B77" w:rsidP="00217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14" w:type="dxa"/>
          </w:tcPr>
          <w:p w:rsidR="00093B77" w:rsidRPr="00217ED8" w:rsidRDefault="00093B77" w:rsidP="00217ED8">
            <w:pPr>
              <w:jc w:val="both"/>
              <w:rPr>
                <w:sz w:val="20"/>
                <w:szCs w:val="20"/>
              </w:rPr>
            </w:pPr>
            <w:r w:rsidRPr="00217ED8">
              <w:rPr>
                <w:sz w:val="20"/>
                <w:szCs w:val="20"/>
              </w:rPr>
              <w:t>Классификация органических соединений по строению углеродной цепи, по наличию или отсутствию кратных связей, по типу атомов в цепи. Классификация органических соединений по функциональным группам, по молекулярной массе.</w:t>
            </w:r>
          </w:p>
          <w:p w:rsidR="00093B77" w:rsidRPr="00217ED8" w:rsidRDefault="00093B77" w:rsidP="00217ED8">
            <w:pPr>
              <w:jc w:val="both"/>
              <w:rPr>
                <w:sz w:val="20"/>
                <w:szCs w:val="20"/>
              </w:rPr>
            </w:pPr>
            <w:r w:rsidRPr="00217ED8">
              <w:rPr>
                <w:sz w:val="20"/>
                <w:szCs w:val="20"/>
              </w:rPr>
              <w:t>Изомерия. Структурная изомерия, её виды, углеродный скелет, радикал</w:t>
            </w:r>
          </w:p>
          <w:p w:rsidR="00093B77" w:rsidRPr="00217ED8" w:rsidRDefault="00093B77" w:rsidP="00217ED8">
            <w:pPr>
              <w:jc w:val="both"/>
              <w:rPr>
                <w:sz w:val="20"/>
                <w:szCs w:val="20"/>
              </w:rPr>
            </w:pPr>
          </w:p>
          <w:p w:rsidR="00093B77" w:rsidRPr="00217ED8" w:rsidRDefault="00093B77" w:rsidP="00217ED8">
            <w:pPr>
              <w:jc w:val="both"/>
              <w:rPr>
                <w:sz w:val="20"/>
                <w:szCs w:val="20"/>
              </w:rPr>
            </w:pPr>
            <w:r w:rsidRPr="00217ED8">
              <w:rPr>
                <w:sz w:val="20"/>
                <w:szCs w:val="20"/>
              </w:rPr>
              <w:t>Типы химических реакций в органической химии</w:t>
            </w:r>
          </w:p>
        </w:tc>
        <w:tc>
          <w:tcPr>
            <w:tcW w:w="4486" w:type="dxa"/>
          </w:tcPr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 xml:space="preserve">Знать: </w:t>
            </w:r>
            <w:r w:rsidRPr="00217ED8">
              <w:rPr>
                <w:iCs/>
                <w:sz w:val="20"/>
                <w:szCs w:val="20"/>
              </w:rPr>
              <w:t>понятия: углеродный скелет.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>Уметь</w:t>
            </w:r>
            <w:r w:rsidRPr="00217ED8">
              <w:rPr>
                <w:iCs/>
                <w:sz w:val="20"/>
                <w:szCs w:val="20"/>
              </w:rPr>
              <w:t>: определять принадлежность вещества к различным классам органических соединений.</w:t>
            </w:r>
            <w:r w:rsidRPr="00217ED8">
              <w:rPr>
                <w:i/>
                <w:iCs/>
                <w:sz w:val="20"/>
                <w:szCs w:val="20"/>
              </w:rPr>
              <w:t xml:space="preserve"> Уметь</w:t>
            </w:r>
            <w:r w:rsidRPr="00217ED8">
              <w:rPr>
                <w:iCs/>
                <w:sz w:val="20"/>
                <w:szCs w:val="20"/>
              </w:rPr>
              <w:t>: изображать  структурные формулы веществ изомеров, называть изомеры по «тривиальной» и международной номенклатуре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>Знать:</w:t>
            </w:r>
            <w:r w:rsidRPr="00217ED8">
              <w:rPr>
                <w:iCs/>
                <w:sz w:val="20"/>
                <w:szCs w:val="20"/>
              </w:rPr>
              <w:t xml:space="preserve"> понятие: основные типы реакций в органической химии: реакции – галогенирование, гидрирование, гидрогалогенирование, полимеризация. дегидрирование, дегидратация, крекинг, изомеризация.</w:t>
            </w:r>
          </w:p>
          <w:p w:rsidR="00093B77" w:rsidRPr="00217ED8" w:rsidRDefault="00093B77" w:rsidP="00217ED8">
            <w:pPr>
              <w:jc w:val="both"/>
              <w:rPr>
                <w:i/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 xml:space="preserve">Уметь: </w:t>
            </w:r>
            <w:r w:rsidRPr="00217ED8">
              <w:rPr>
                <w:iCs/>
                <w:sz w:val="20"/>
                <w:szCs w:val="20"/>
              </w:rPr>
              <w:t>определять типы химических реакций в органической химии.</w:t>
            </w:r>
          </w:p>
        </w:tc>
      </w:tr>
      <w:tr w:rsidR="00093B77" w:rsidRPr="00AC62E0" w:rsidTr="00217ED8">
        <w:tc>
          <w:tcPr>
            <w:tcW w:w="3938" w:type="dxa"/>
          </w:tcPr>
          <w:p w:rsidR="00093B77" w:rsidRPr="00217ED8" w:rsidRDefault="00093B77" w:rsidP="004C0351">
            <w:pPr>
              <w:pStyle w:val="ListParagraph"/>
              <w:ind w:left="360"/>
              <w:jc w:val="both"/>
              <w:rPr>
                <w:sz w:val="28"/>
                <w:szCs w:val="28"/>
              </w:rPr>
            </w:pPr>
            <w:r w:rsidRPr="00217ED8">
              <w:rPr>
                <w:sz w:val="28"/>
                <w:szCs w:val="28"/>
              </w:rPr>
              <w:t>Углеводороды.</w:t>
            </w:r>
          </w:p>
        </w:tc>
        <w:tc>
          <w:tcPr>
            <w:tcW w:w="1837" w:type="dxa"/>
          </w:tcPr>
          <w:p w:rsidR="00093B77" w:rsidRPr="00217ED8" w:rsidRDefault="00093B77" w:rsidP="00217ED8">
            <w:pPr>
              <w:jc w:val="center"/>
              <w:rPr>
                <w:sz w:val="28"/>
                <w:szCs w:val="28"/>
              </w:rPr>
            </w:pPr>
            <w:r w:rsidRPr="0021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414" w:type="dxa"/>
          </w:tcPr>
          <w:p w:rsidR="00093B77" w:rsidRPr="00217ED8" w:rsidRDefault="00093B77" w:rsidP="00217ED8">
            <w:pPr>
              <w:jc w:val="both"/>
              <w:rPr>
                <w:sz w:val="20"/>
                <w:szCs w:val="20"/>
              </w:rPr>
            </w:pPr>
            <w:r w:rsidRPr="00217ED8">
              <w:rPr>
                <w:sz w:val="20"/>
                <w:szCs w:val="20"/>
              </w:rPr>
              <w:t>Природный, попутный нефтяной газы, их состав и использование в народном хозяйстве. Нефть, её состав и свойства. Продукты фракционной перегонки нефти. Крекинг и ароматизация нефтепродуктов. Октановое число бензинов. Способы снижения токсичности выхлопных газов автомобилей. Коксование каменного угля, продукты коксования.</w:t>
            </w:r>
          </w:p>
          <w:p w:rsidR="00093B77" w:rsidRPr="00217ED8" w:rsidRDefault="00093B77" w:rsidP="00217ED8">
            <w:pPr>
              <w:jc w:val="both"/>
              <w:rPr>
                <w:sz w:val="20"/>
                <w:szCs w:val="20"/>
              </w:rPr>
            </w:pPr>
            <w:r w:rsidRPr="00217ED8">
              <w:rPr>
                <w:sz w:val="20"/>
                <w:szCs w:val="20"/>
              </w:rPr>
              <w:t xml:space="preserve">Предельные углеводороды, общая формула состава, гомологическая разность, химическое строение, </w:t>
            </w:r>
            <w:r w:rsidRPr="00217ED8">
              <w:rPr>
                <w:sz w:val="20"/>
                <w:szCs w:val="20"/>
                <w:lang w:val="en-US"/>
              </w:rPr>
              <w:t>sp</w:t>
            </w:r>
            <w:r w:rsidRPr="00217ED8">
              <w:rPr>
                <w:sz w:val="20"/>
                <w:szCs w:val="20"/>
                <w:vertAlign w:val="superscript"/>
              </w:rPr>
              <w:t xml:space="preserve">3 </w:t>
            </w:r>
            <w:r w:rsidRPr="00217ED8">
              <w:rPr>
                <w:sz w:val="20"/>
                <w:szCs w:val="20"/>
              </w:rPr>
              <w:t>гибридизация, изомерия углеродного скелета, систематическая номенклатура, способы получения.</w:t>
            </w:r>
          </w:p>
          <w:p w:rsidR="00093B77" w:rsidRPr="00217ED8" w:rsidRDefault="00093B77" w:rsidP="00217ED8">
            <w:pPr>
              <w:jc w:val="both"/>
              <w:rPr>
                <w:sz w:val="20"/>
                <w:szCs w:val="20"/>
              </w:rPr>
            </w:pPr>
            <w:r w:rsidRPr="00217ED8">
              <w:rPr>
                <w:sz w:val="20"/>
                <w:szCs w:val="20"/>
              </w:rPr>
              <w:t>Химические свойства: горение, галогенирование, термическое разложение, дегидрирование, окисление, изомеризация. Механизм реакции замещения. Практическое значение.</w:t>
            </w:r>
          </w:p>
          <w:p w:rsidR="00093B77" w:rsidRPr="00217ED8" w:rsidRDefault="00093B77" w:rsidP="00217ED8">
            <w:pPr>
              <w:jc w:val="both"/>
              <w:rPr>
                <w:sz w:val="20"/>
                <w:szCs w:val="20"/>
              </w:rPr>
            </w:pPr>
            <w:r w:rsidRPr="00217ED8">
              <w:rPr>
                <w:sz w:val="20"/>
                <w:szCs w:val="20"/>
              </w:rPr>
              <w:t xml:space="preserve">Непредельные углеводороды ряда этилена, </w:t>
            </w:r>
            <w:r w:rsidRPr="00217ED8">
              <w:rPr>
                <w:sz w:val="20"/>
                <w:szCs w:val="20"/>
                <w:lang w:val="en-US"/>
              </w:rPr>
              <w:t>sp</w:t>
            </w:r>
            <w:r w:rsidRPr="00217ED8">
              <w:rPr>
                <w:sz w:val="20"/>
                <w:szCs w:val="20"/>
                <w:vertAlign w:val="superscript"/>
              </w:rPr>
              <w:t xml:space="preserve">2 </w:t>
            </w:r>
            <w:r w:rsidRPr="00217ED8">
              <w:rPr>
                <w:sz w:val="20"/>
                <w:szCs w:val="20"/>
              </w:rPr>
              <w:t xml:space="preserve">гибридизация, сигма и пи связи, Изомерия углеродного скелета и положения двойной связи. Номенклатура, геометрическая изомерия Химические свойства: присоединение водорода, галогенов, галогеноводородов, воды, окисление, полимеризация. Механизм реакций присоединения. Правило Марковникова. Практическое использование алкенов.. </w:t>
            </w:r>
          </w:p>
          <w:p w:rsidR="00093B77" w:rsidRPr="00217ED8" w:rsidRDefault="00093B77" w:rsidP="00217ED8">
            <w:pPr>
              <w:jc w:val="both"/>
              <w:rPr>
                <w:sz w:val="20"/>
                <w:szCs w:val="20"/>
              </w:rPr>
            </w:pPr>
            <w:r w:rsidRPr="00217ED8">
              <w:rPr>
                <w:sz w:val="20"/>
                <w:szCs w:val="20"/>
              </w:rPr>
              <w:t xml:space="preserve">Непредельные углеводороды ряда ацетилена, </w:t>
            </w:r>
            <w:r w:rsidRPr="00217ED8">
              <w:rPr>
                <w:sz w:val="20"/>
                <w:szCs w:val="20"/>
                <w:lang w:val="en-US"/>
              </w:rPr>
              <w:t>sp</w:t>
            </w:r>
            <w:r w:rsidRPr="00217ED8">
              <w:rPr>
                <w:sz w:val="20"/>
                <w:szCs w:val="20"/>
                <w:vertAlign w:val="superscript"/>
              </w:rPr>
              <w:t xml:space="preserve"> </w:t>
            </w:r>
            <w:r w:rsidRPr="00217ED8">
              <w:rPr>
                <w:sz w:val="20"/>
                <w:szCs w:val="20"/>
              </w:rPr>
              <w:t>гибридизация, Изомерия углеродного скелета и положения тройной связи. Номенклатура. Химические свойства: присоединение водорода, галогенов, галогеноводородов, воды, Понятие о диеновых углеводородах, изомерия диеновых углеводородов. Ароматические углеводороды, электронное строение молекулы бензола. Гомологи бензола. Изомерия в ряду гомологов.</w:t>
            </w:r>
          </w:p>
        </w:tc>
        <w:tc>
          <w:tcPr>
            <w:tcW w:w="4486" w:type="dxa"/>
          </w:tcPr>
          <w:p w:rsidR="00093B77" w:rsidRPr="00217ED8" w:rsidRDefault="00093B77" w:rsidP="00217ED8">
            <w:pPr>
              <w:jc w:val="both"/>
              <w:rPr>
                <w:i/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 xml:space="preserve">Знать: </w:t>
            </w:r>
            <w:r w:rsidRPr="00217ED8">
              <w:rPr>
                <w:iCs/>
                <w:sz w:val="20"/>
                <w:szCs w:val="20"/>
              </w:rPr>
              <w:t>понятия:</w:t>
            </w:r>
            <w:r w:rsidRPr="00217ED8">
              <w:rPr>
                <w:i/>
                <w:iCs/>
                <w:sz w:val="20"/>
                <w:szCs w:val="20"/>
              </w:rPr>
              <w:t xml:space="preserve"> </w:t>
            </w:r>
            <w:r w:rsidRPr="00217ED8">
              <w:rPr>
                <w:iCs/>
                <w:sz w:val="20"/>
                <w:szCs w:val="20"/>
              </w:rPr>
              <w:t>радикал, атомные орбитали, гибридизация орбиталей, пространственное строение молекул алканов, углеродный скелет, гомология, структурная изомерия, классификацию и номенклатуру</w:t>
            </w:r>
            <w:r w:rsidRPr="00217ED8">
              <w:rPr>
                <w:i/>
                <w:iCs/>
                <w:sz w:val="20"/>
                <w:szCs w:val="20"/>
              </w:rPr>
              <w:t xml:space="preserve"> </w:t>
            </w:r>
            <w:r w:rsidRPr="00217ED8">
              <w:rPr>
                <w:iCs/>
                <w:sz w:val="20"/>
                <w:szCs w:val="20"/>
              </w:rPr>
              <w:t>алканов.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 xml:space="preserve">Уметь: </w:t>
            </w:r>
            <w:r w:rsidRPr="00217ED8">
              <w:rPr>
                <w:iCs/>
                <w:sz w:val="20"/>
                <w:szCs w:val="20"/>
              </w:rPr>
              <w:t>называть алканы, определять валентность, степень окисления, тип химической связи, пространственное строение, изомеры, гомологи</w:t>
            </w:r>
            <w:r w:rsidRPr="00217ED8">
              <w:rPr>
                <w:i/>
                <w:iCs/>
                <w:sz w:val="20"/>
                <w:szCs w:val="20"/>
              </w:rPr>
              <w:t xml:space="preserve"> Понимать: </w:t>
            </w:r>
            <w:r w:rsidRPr="00217ED8">
              <w:rPr>
                <w:iCs/>
                <w:sz w:val="20"/>
                <w:szCs w:val="20"/>
              </w:rPr>
              <w:t>основные типы реакций алканов.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>Уметь</w:t>
            </w:r>
            <w:r w:rsidRPr="00217ED8">
              <w:rPr>
                <w:iCs/>
                <w:sz w:val="20"/>
                <w:szCs w:val="20"/>
              </w:rPr>
              <w:t>: определять типы химических реакций алканов</w:t>
            </w:r>
            <w:r w:rsidRPr="00217ED8">
              <w:rPr>
                <w:i/>
                <w:iCs/>
                <w:sz w:val="20"/>
                <w:szCs w:val="20"/>
              </w:rPr>
              <w:t>,</w:t>
            </w:r>
            <w:r w:rsidRPr="00217ED8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217ED8">
              <w:rPr>
                <w:iCs/>
                <w:sz w:val="20"/>
                <w:szCs w:val="20"/>
              </w:rPr>
              <w:t xml:space="preserve">характеризовать строение и свойства углеводородов, объяснять природу и способы образования химической связи, 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>Знать</w:t>
            </w:r>
            <w:r w:rsidRPr="00217ED8">
              <w:rPr>
                <w:iCs/>
                <w:sz w:val="20"/>
                <w:szCs w:val="20"/>
              </w:rPr>
              <w:t>: вещества и материалы, широко используемые в практике: углеводороды.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 xml:space="preserve">Уметь: </w:t>
            </w:r>
            <w:r w:rsidRPr="00217ED8">
              <w:rPr>
                <w:iCs/>
                <w:sz w:val="20"/>
                <w:szCs w:val="20"/>
              </w:rPr>
              <w:t>называть алкены по «тривиальной» и международной номенклатуре, определять пространственное строение алкенов, изомеры и гомологи, характеризовать строение и свойства алкенов.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Cs/>
                <w:sz w:val="20"/>
                <w:szCs w:val="20"/>
              </w:rPr>
              <w:t>Определять типы реакций алкенов, характеризовать свойства алкенов.</w:t>
            </w:r>
          </w:p>
          <w:p w:rsidR="00093B77" w:rsidRPr="00217ED8" w:rsidRDefault="00093B77" w:rsidP="00217ED8">
            <w:pPr>
              <w:jc w:val="both"/>
              <w:rPr>
                <w:i/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 xml:space="preserve">Знать: </w:t>
            </w:r>
            <w:r w:rsidRPr="00217ED8">
              <w:rPr>
                <w:iCs/>
                <w:sz w:val="20"/>
                <w:szCs w:val="20"/>
              </w:rPr>
              <w:t>понятия:</w:t>
            </w:r>
            <w:r w:rsidRPr="00217ED8">
              <w:rPr>
                <w:i/>
                <w:iCs/>
                <w:sz w:val="20"/>
                <w:szCs w:val="20"/>
              </w:rPr>
              <w:t xml:space="preserve"> </w:t>
            </w:r>
            <w:r w:rsidRPr="00217ED8">
              <w:rPr>
                <w:iCs/>
                <w:sz w:val="20"/>
                <w:szCs w:val="20"/>
              </w:rPr>
              <w:t xml:space="preserve"> гибридизация орбиталей, пространственное строение молекулы ацетилена, углеродный скелет, гомология, структурная изомерия, функциональная группа.</w:t>
            </w:r>
          </w:p>
          <w:p w:rsidR="00093B77" w:rsidRPr="00217ED8" w:rsidRDefault="00093B77" w:rsidP="00217ED8">
            <w:pPr>
              <w:jc w:val="both"/>
              <w:rPr>
                <w:i/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 xml:space="preserve">Уметь: </w:t>
            </w:r>
            <w:r w:rsidRPr="00217ED8">
              <w:rPr>
                <w:iCs/>
                <w:sz w:val="20"/>
                <w:szCs w:val="20"/>
              </w:rPr>
              <w:t>называть алкины по «тривиальной» и международной номенклатуре, определять пространственное строение алкинов, изомеры и гомологи, характеризовать строение и свойства алкинов.</w:t>
            </w:r>
            <w:r w:rsidRPr="00217ED8">
              <w:rPr>
                <w:i/>
                <w:iCs/>
                <w:sz w:val="20"/>
                <w:szCs w:val="20"/>
              </w:rPr>
              <w:t xml:space="preserve"> </w:t>
            </w:r>
          </w:p>
          <w:p w:rsidR="00093B77" w:rsidRPr="00217ED8" w:rsidRDefault="00093B77" w:rsidP="00217ED8">
            <w:pPr>
              <w:jc w:val="both"/>
              <w:rPr>
                <w:i/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>Знать:</w:t>
            </w:r>
            <w:r w:rsidRPr="00217ED8">
              <w:rPr>
                <w:iCs/>
                <w:sz w:val="20"/>
                <w:szCs w:val="20"/>
              </w:rPr>
              <w:t xml:space="preserve"> основные типы реакций, характерных для алкинов, механизмы реакций.</w:t>
            </w:r>
            <w:r w:rsidRPr="00217ED8">
              <w:rPr>
                <w:i/>
                <w:iCs/>
                <w:sz w:val="20"/>
                <w:szCs w:val="20"/>
              </w:rPr>
              <w:t xml:space="preserve"> </w:t>
            </w:r>
          </w:p>
          <w:p w:rsidR="00093B77" w:rsidRPr="00217ED8" w:rsidRDefault="00093B77" w:rsidP="00217ED8">
            <w:pPr>
              <w:jc w:val="both"/>
              <w:rPr>
                <w:i/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 xml:space="preserve">Уметь: </w:t>
            </w:r>
            <w:r w:rsidRPr="00217ED8">
              <w:rPr>
                <w:iCs/>
                <w:sz w:val="20"/>
                <w:szCs w:val="20"/>
              </w:rPr>
              <w:t>определять характер взаимного влияния в молекулах, тип реакции, объяснять зависимость реакционной способности органических соединений от строения их  молекулы.</w:t>
            </w:r>
          </w:p>
          <w:p w:rsidR="00093B77" w:rsidRPr="00217ED8" w:rsidRDefault="00093B77" w:rsidP="00217ED8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093B77" w:rsidRPr="00AC62E0" w:rsidTr="00217ED8">
        <w:tc>
          <w:tcPr>
            <w:tcW w:w="3938" w:type="dxa"/>
          </w:tcPr>
          <w:p w:rsidR="00093B77" w:rsidRPr="00217ED8" w:rsidRDefault="00093B77" w:rsidP="004C0351">
            <w:pPr>
              <w:pStyle w:val="ListParagraph"/>
              <w:ind w:left="360"/>
              <w:rPr>
                <w:sz w:val="28"/>
                <w:szCs w:val="28"/>
              </w:rPr>
            </w:pPr>
            <w:r w:rsidRPr="00217ED8">
              <w:rPr>
                <w:sz w:val="28"/>
                <w:szCs w:val="28"/>
              </w:rPr>
              <w:t>Кислородсодержащие  соединения.</w:t>
            </w:r>
          </w:p>
        </w:tc>
        <w:tc>
          <w:tcPr>
            <w:tcW w:w="1837" w:type="dxa"/>
          </w:tcPr>
          <w:p w:rsidR="00093B77" w:rsidRPr="00217ED8" w:rsidRDefault="00093B77" w:rsidP="00217ED8">
            <w:pPr>
              <w:jc w:val="center"/>
              <w:rPr>
                <w:sz w:val="28"/>
                <w:szCs w:val="28"/>
              </w:rPr>
            </w:pPr>
            <w:r w:rsidRPr="00217E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  <w:p w:rsidR="00093B77" w:rsidRPr="00217ED8" w:rsidRDefault="00093B77" w:rsidP="00217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093B77" w:rsidRPr="00217ED8" w:rsidRDefault="00093B77" w:rsidP="00217ED8">
            <w:pPr>
              <w:jc w:val="both"/>
              <w:rPr>
                <w:sz w:val="20"/>
                <w:szCs w:val="20"/>
              </w:rPr>
            </w:pPr>
            <w:r w:rsidRPr="00217ED8">
              <w:rPr>
                <w:sz w:val="20"/>
                <w:szCs w:val="20"/>
              </w:rPr>
              <w:t xml:space="preserve">Атомность спиртов. Электронное строение функциональной группы, полярность связи – ОН, водородная связь между молекулами, влияние ее на физические свойства спиртов, гомологический ряд предельных одноатомных спиртов, изомерия углеродного скелета и положения функциональной группы, первичные, вторичные, третичные спирты Химические свойства: горение, окисление до альдегидов, взаимодействие со щелочными металлами, галогеноводородами, карбоновыми кислотами. </w:t>
            </w:r>
          </w:p>
          <w:p w:rsidR="00093B77" w:rsidRPr="00217ED8" w:rsidRDefault="00093B77" w:rsidP="00217ED8">
            <w:pPr>
              <w:jc w:val="both"/>
              <w:rPr>
                <w:sz w:val="28"/>
                <w:szCs w:val="28"/>
              </w:rPr>
            </w:pPr>
            <w:r w:rsidRPr="00217ED8">
              <w:rPr>
                <w:sz w:val="20"/>
                <w:szCs w:val="20"/>
              </w:rPr>
              <w:t xml:space="preserve">Применение спиртов, их воздействие на организм. Этиленгликоль, глицерин – представители многоатомных спиртов. Особенности их химических свойств, практическое применение. Строение фенолов, отличие по строению от ароматических спиртов. Физические свойства фенолов. Химические свойства: взаимодействия с натрием, щелочью, бромом. </w:t>
            </w:r>
            <w:r w:rsidRPr="00217ED8">
              <w:rPr>
                <w:i/>
                <w:sz w:val="20"/>
                <w:szCs w:val="20"/>
              </w:rPr>
              <w:t xml:space="preserve">Взаимное влияние атомов в молекуле. </w:t>
            </w:r>
            <w:r w:rsidRPr="00217ED8">
              <w:rPr>
                <w:sz w:val="20"/>
                <w:szCs w:val="20"/>
              </w:rPr>
              <w:t>Способы охраны окружающей среды от промышленных отходов, содержащих фенол. Альдегиды. Строение альдегидов, функциональная группа, её электронное строение, особенности двойной связи. Гомологический ряд альдегидов, Номенклатура. Особенности кетонов Химические свойства: окисление, присоединение водорода. Особенности реакций окисления кетонов Строение карбоновых кислот. Электронное строение карбоксильной группы, объяснение подвижности водородного атома. Основность кислот. Гомологический ряд предельных одноосновных кислот.</w:t>
            </w:r>
            <w:r w:rsidRPr="00217ED8">
              <w:rPr>
                <w:sz w:val="18"/>
                <w:szCs w:val="20"/>
              </w:rPr>
              <w:t xml:space="preserve"> Химические свойства: взаимодействие с некоторыми металлами, щелочами, спиртами. Изменение силы кислот под влиянием заместителей в углеводородном радикале. Способы получения карбоновых кислот. Применение кислот в народном хозяйстве.</w:t>
            </w:r>
            <w:r w:rsidRPr="00217ED8">
              <w:rPr>
                <w:sz w:val="20"/>
                <w:szCs w:val="20"/>
              </w:rPr>
              <w:t xml:space="preserve"> Простые и сложные эфиры. Строение сложных эфиров, обратимость реакции этерификации. Гидролиз сложных эфиров. Практическое использование эфиров. Жиры – как сложные эфиры глицерина и карбоновых кислот. Жиры в природе, их свойства. Превращение жиров пищи в организме. Гидролиз и гидрирование жиров в технике, продукты переработки жиров.</w:t>
            </w:r>
          </w:p>
        </w:tc>
        <w:tc>
          <w:tcPr>
            <w:tcW w:w="4486" w:type="dxa"/>
          </w:tcPr>
          <w:p w:rsidR="00093B77" w:rsidRPr="00217ED8" w:rsidRDefault="00093B77" w:rsidP="00217ED8">
            <w:pPr>
              <w:jc w:val="both"/>
              <w:rPr>
                <w:i/>
                <w:sz w:val="20"/>
                <w:szCs w:val="28"/>
              </w:rPr>
            </w:pPr>
            <w:r w:rsidRPr="00217ED8">
              <w:rPr>
                <w:i/>
                <w:sz w:val="20"/>
                <w:szCs w:val="28"/>
              </w:rPr>
              <w:t>Знать/понимать</w:t>
            </w:r>
          </w:p>
          <w:p w:rsidR="00093B77" w:rsidRPr="00217ED8" w:rsidRDefault="00093B77" w:rsidP="00217ED8">
            <w:pPr>
              <w:jc w:val="both"/>
              <w:rPr>
                <w:sz w:val="20"/>
                <w:szCs w:val="28"/>
              </w:rPr>
            </w:pPr>
            <w:r w:rsidRPr="00217ED8">
              <w:rPr>
                <w:b/>
                <w:i/>
                <w:sz w:val="20"/>
                <w:szCs w:val="28"/>
              </w:rPr>
              <w:t>-химические понятия:</w:t>
            </w:r>
            <w:r w:rsidRPr="00217ED8">
              <w:rPr>
                <w:sz w:val="20"/>
                <w:szCs w:val="28"/>
              </w:rPr>
              <w:t xml:space="preserve"> функциональная группа спиртов;</w:t>
            </w:r>
          </w:p>
          <w:p w:rsidR="00093B77" w:rsidRPr="00217ED8" w:rsidRDefault="00093B77" w:rsidP="00217ED8">
            <w:pPr>
              <w:jc w:val="both"/>
              <w:rPr>
                <w:sz w:val="20"/>
                <w:szCs w:val="28"/>
              </w:rPr>
            </w:pPr>
            <w:r w:rsidRPr="00217ED8">
              <w:rPr>
                <w:b/>
                <w:i/>
                <w:sz w:val="20"/>
                <w:szCs w:val="28"/>
              </w:rPr>
              <w:t>-вещества:</w:t>
            </w:r>
            <w:r w:rsidRPr="00217ED8">
              <w:rPr>
                <w:sz w:val="20"/>
                <w:szCs w:val="28"/>
              </w:rPr>
              <w:t xml:space="preserve"> этанол, физиологическое действие на организм метанола и этанола;</w:t>
            </w:r>
          </w:p>
          <w:p w:rsidR="00093B77" w:rsidRPr="00217ED8" w:rsidRDefault="00093B77" w:rsidP="00217ED8">
            <w:pPr>
              <w:jc w:val="both"/>
              <w:rPr>
                <w:sz w:val="20"/>
                <w:szCs w:val="28"/>
              </w:rPr>
            </w:pPr>
            <w:r w:rsidRPr="00217ED8">
              <w:rPr>
                <w:b/>
                <w:sz w:val="20"/>
                <w:szCs w:val="28"/>
              </w:rPr>
              <w:t xml:space="preserve">Уметь </w:t>
            </w:r>
          </w:p>
          <w:p w:rsidR="00093B77" w:rsidRPr="00217ED8" w:rsidRDefault="00093B77" w:rsidP="00217ED8">
            <w:pPr>
              <w:jc w:val="both"/>
              <w:rPr>
                <w:sz w:val="20"/>
                <w:szCs w:val="28"/>
              </w:rPr>
            </w:pPr>
            <w:r w:rsidRPr="00217ED8">
              <w:rPr>
                <w:b/>
                <w:i/>
                <w:sz w:val="20"/>
                <w:szCs w:val="28"/>
              </w:rPr>
              <w:t xml:space="preserve">-называть </w:t>
            </w:r>
            <w:r w:rsidRPr="00217ED8">
              <w:rPr>
                <w:sz w:val="20"/>
                <w:szCs w:val="28"/>
              </w:rPr>
              <w:t>спирты              по «тривиальной» или международной номенклатуре;</w:t>
            </w:r>
          </w:p>
          <w:p w:rsidR="00093B77" w:rsidRPr="00217ED8" w:rsidRDefault="00093B77" w:rsidP="00217ED8">
            <w:pPr>
              <w:jc w:val="both"/>
              <w:rPr>
                <w:i/>
                <w:sz w:val="20"/>
                <w:szCs w:val="28"/>
              </w:rPr>
            </w:pPr>
            <w:r w:rsidRPr="00217ED8">
              <w:rPr>
                <w:b/>
                <w:i/>
                <w:sz w:val="20"/>
                <w:szCs w:val="28"/>
              </w:rPr>
              <w:t>-определять</w:t>
            </w:r>
            <w:r w:rsidRPr="00217ED8">
              <w:rPr>
                <w:sz w:val="20"/>
                <w:szCs w:val="28"/>
              </w:rPr>
              <w:t xml:space="preserve"> принадлежность веществ к классу </w:t>
            </w:r>
            <w:r w:rsidRPr="00217ED8">
              <w:rPr>
                <w:i/>
                <w:sz w:val="20"/>
                <w:szCs w:val="28"/>
              </w:rPr>
              <w:t xml:space="preserve">Уметь </w:t>
            </w:r>
          </w:p>
          <w:p w:rsidR="00093B77" w:rsidRPr="00217ED8" w:rsidRDefault="00093B77" w:rsidP="00217ED8">
            <w:pPr>
              <w:jc w:val="both"/>
              <w:rPr>
                <w:sz w:val="20"/>
                <w:szCs w:val="28"/>
              </w:rPr>
            </w:pPr>
            <w:r w:rsidRPr="00217ED8">
              <w:rPr>
                <w:b/>
                <w:i/>
                <w:sz w:val="20"/>
                <w:szCs w:val="28"/>
              </w:rPr>
              <w:t>-характеризовать</w:t>
            </w:r>
            <w:r w:rsidRPr="00217ED8">
              <w:rPr>
                <w:sz w:val="20"/>
                <w:szCs w:val="28"/>
              </w:rPr>
              <w:t xml:space="preserve"> строение и химические свойства спиртов;</w:t>
            </w:r>
          </w:p>
          <w:p w:rsidR="00093B77" w:rsidRPr="00217ED8" w:rsidRDefault="00093B77" w:rsidP="00217ED8">
            <w:pPr>
              <w:jc w:val="both"/>
              <w:rPr>
                <w:i/>
                <w:iCs/>
                <w:sz w:val="20"/>
                <w:szCs w:val="20"/>
              </w:rPr>
            </w:pPr>
            <w:r w:rsidRPr="00217ED8">
              <w:rPr>
                <w:b/>
                <w:i/>
                <w:sz w:val="20"/>
                <w:szCs w:val="28"/>
              </w:rPr>
              <w:t>-объяснять</w:t>
            </w:r>
            <w:r w:rsidRPr="00217ED8">
              <w:rPr>
                <w:sz w:val="20"/>
                <w:szCs w:val="28"/>
              </w:rPr>
              <w:t xml:space="preserve"> зависимость свойств спиртов от их состава и строения спиртов</w:t>
            </w:r>
            <w:r w:rsidRPr="00217ED8">
              <w:rPr>
                <w:i/>
                <w:iCs/>
                <w:sz w:val="20"/>
                <w:szCs w:val="20"/>
              </w:rPr>
              <w:t xml:space="preserve"> </w:t>
            </w:r>
          </w:p>
          <w:p w:rsidR="00093B77" w:rsidRPr="00217ED8" w:rsidRDefault="00093B77" w:rsidP="00217ED8">
            <w:pPr>
              <w:jc w:val="both"/>
              <w:rPr>
                <w:sz w:val="20"/>
                <w:szCs w:val="28"/>
              </w:rPr>
            </w:pPr>
            <w:r w:rsidRPr="00217ED8">
              <w:rPr>
                <w:i/>
                <w:iCs/>
                <w:sz w:val="20"/>
                <w:szCs w:val="20"/>
              </w:rPr>
              <w:t xml:space="preserve">Знать: </w:t>
            </w:r>
            <w:r w:rsidRPr="00217ED8">
              <w:rPr>
                <w:iCs/>
                <w:sz w:val="20"/>
                <w:szCs w:val="20"/>
              </w:rPr>
              <w:t>понятия: пространственное строение молекул, функциональная группа, гомология, структурная изомерия, основные типы реакций, вещества, используемые в практике – фенол.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</w:rPr>
              <w:t xml:space="preserve">Уметь: </w:t>
            </w:r>
            <w:r w:rsidRPr="00217ED8">
              <w:rPr>
                <w:iCs/>
                <w:sz w:val="20"/>
                <w:szCs w:val="20"/>
              </w:rPr>
              <w:t>называть вещества, определять характеристику среды в водном растворе, изомеры, гомологи, характер взаимного влияния атомов в молекуле, типы химических реакций, характеризовать строение и свойств фенолов, объяснять зависимость реакционной способности органических соединений от строения их молекул.</w:t>
            </w:r>
          </w:p>
          <w:p w:rsidR="00093B77" w:rsidRPr="00217ED8" w:rsidRDefault="00093B77" w:rsidP="00217ED8">
            <w:pPr>
              <w:jc w:val="both"/>
              <w:rPr>
                <w:i/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  <w:u w:val="single"/>
              </w:rPr>
              <w:t>Знать</w:t>
            </w:r>
            <w:r w:rsidRPr="00217ED8">
              <w:rPr>
                <w:i/>
                <w:iCs/>
                <w:sz w:val="20"/>
                <w:szCs w:val="20"/>
              </w:rPr>
              <w:t xml:space="preserve">: </w:t>
            </w:r>
            <w:r w:rsidRPr="00217ED8">
              <w:rPr>
                <w:iCs/>
                <w:sz w:val="20"/>
                <w:szCs w:val="20"/>
              </w:rPr>
              <w:t>пшироко используемые в практике – органические кислоты.</w:t>
            </w:r>
          </w:p>
          <w:p w:rsidR="00093B77" w:rsidRPr="00217ED8" w:rsidRDefault="00093B77" w:rsidP="00217ED8">
            <w:pPr>
              <w:jc w:val="both"/>
              <w:rPr>
                <w:i/>
                <w:sz w:val="20"/>
                <w:szCs w:val="28"/>
              </w:rPr>
            </w:pPr>
            <w:r w:rsidRPr="00217ED8">
              <w:rPr>
                <w:iCs/>
                <w:sz w:val="20"/>
                <w:szCs w:val="20"/>
              </w:rPr>
              <w:t>Уметь характеризовать строение  и свойства карбоновых кислот, выполнять эксперимент по получению карбоновых кислот.</w:t>
            </w:r>
            <w:r w:rsidRPr="00217ED8">
              <w:rPr>
                <w:i/>
                <w:sz w:val="20"/>
                <w:szCs w:val="28"/>
              </w:rPr>
              <w:t xml:space="preserve"> Уметь</w:t>
            </w:r>
          </w:p>
          <w:p w:rsidR="00093B77" w:rsidRPr="00217ED8" w:rsidRDefault="00093B77" w:rsidP="00217ED8">
            <w:pPr>
              <w:jc w:val="both"/>
              <w:rPr>
                <w:b/>
                <w:sz w:val="20"/>
                <w:szCs w:val="28"/>
              </w:rPr>
            </w:pPr>
            <w:r w:rsidRPr="00217ED8">
              <w:rPr>
                <w:b/>
                <w:i/>
                <w:sz w:val="20"/>
                <w:szCs w:val="28"/>
              </w:rPr>
              <w:t xml:space="preserve">-называть </w:t>
            </w:r>
            <w:r w:rsidRPr="00217ED8">
              <w:rPr>
                <w:sz w:val="20"/>
                <w:szCs w:val="28"/>
              </w:rPr>
              <w:t>сложные эфиры по «тривиальной» или международной номенклатуре</w:t>
            </w:r>
          </w:p>
          <w:p w:rsidR="00093B77" w:rsidRPr="00217ED8" w:rsidRDefault="00093B77" w:rsidP="00217ED8">
            <w:pPr>
              <w:jc w:val="both"/>
              <w:rPr>
                <w:sz w:val="28"/>
                <w:szCs w:val="28"/>
              </w:rPr>
            </w:pPr>
            <w:r w:rsidRPr="00217ED8">
              <w:rPr>
                <w:b/>
                <w:i/>
                <w:sz w:val="20"/>
                <w:szCs w:val="28"/>
              </w:rPr>
              <w:t xml:space="preserve">-определять </w:t>
            </w:r>
            <w:r w:rsidRPr="00217ED8">
              <w:rPr>
                <w:sz w:val="20"/>
                <w:szCs w:val="28"/>
              </w:rPr>
              <w:t>принадлежность веществ к классу сложных эфиров</w:t>
            </w:r>
          </w:p>
        </w:tc>
      </w:tr>
      <w:tr w:rsidR="00093B77" w:rsidRPr="00AC62E0" w:rsidTr="00217ED8">
        <w:tc>
          <w:tcPr>
            <w:tcW w:w="3938" w:type="dxa"/>
          </w:tcPr>
          <w:p w:rsidR="00093B77" w:rsidRPr="00217ED8" w:rsidRDefault="00093B77" w:rsidP="004C0351">
            <w:pPr>
              <w:pStyle w:val="ListParagraph"/>
              <w:ind w:left="360"/>
              <w:jc w:val="both"/>
              <w:rPr>
                <w:sz w:val="28"/>
                <w:szCs w:val="28"/>
              </w:rPr>
            </w:pPr>
            <w:r w:rsidRPr="00217ED8">
              <w:rPr>
                <w:sz w:val="28"/>
                <w:szCs w:val="28"/>
              </w:rPr>
              <w:t>Углеводы.</w:t>
            </w:r>
          </w:p>
        </w:tc>
        <w:tc>
          <w:tcPr>
            <w:tcW w:w="1837" w:type="dxa"/>
          </w:tcPr>
          <w:p w:rsidR="00093B77" w:rsidRPr="00217ED8" w:rsidRDefault="00093B77" w:rsidP="00217ED8">
            <w:pPr>
              <w:jc w:val="center"/>
              <w:rPr>
                <w:sz w:val="28"/>
                <w:szCs w:val="28"/>
              </w:rPr>
            </w:pPr>
            <w:r w:rsidRPr="00217ED8">
              <w:rPr>
                <w:sz w:val="28"/>
                <w:szCs w:val="28"/>
              </w:rPr>
              <w:t>7</w:t>
            </w:r>
          </w:p>
        </w:tc>
        <w:tc>
          <w:tcPr>
            <w:tcW w:w="4414" w:type="dxa"/>
          </w:tcPr>
          <w:p w:rsidR="00093B77" w:rsidRPr="00217ED8" w:rsidRDefault="00093B77" w:rsidP="00217ED8">
            <w:pPr>
              <w:jc w:val="both"/>
              <w:rPr>
                <w:sz w:val="20"/>
                <w:szCs w:val="20"/>
              </w:rPr>
            </w:pPr>
            <w:r w:rsidRPr="00217ED8">
              <w:rPr>
                <w:sz w:val="20"/>
                <w:szCs w:val="20"/>
              </w:rPr>
              <w:t>Классификация углеводов. Глюкоза – как важнейший представитель моносахаридов. Физические свойства и нахожд6ение в природе. Химические свойства: взаимодействие с гидрокисдом меди (2), реакции окисления, восстановления, брожения. Применение глюкозы. Фруктоза как изомер глюкозы. Рибоза и дезоксирибоза. Сахароза. Физические свойств аи нахождение в природе. Химические свойства, гидролиз. Химические процессы получения сахарозы из природных источников. Крахмал. Строение макромолекулы из звеньев глюкозы. Химические свойства: реакция с йодом, гидролиз. Превращение крахмала пищи в организме. Гликоген.</w:t>
            </w:r>
          </w:p>
          <w:p w:rsidR="00093B77" w:rsidRPr="00217ED8" w:rsidRDefault="00093B77" w:rsidP="00217ED8">
            <w:pPr>
              <w:jc w:val="both"/>
              <w:rPr>
                <w:sz w:val="28"/>
                <w:szCs w:val="28"/>
              </w:rPr>
            </w:pPr>
            <w:r w:rsidRPr="00217ED8">
              <w:rPr>
                <w:sz w:val="20"/>
                <w:szCs w:val="20"/>
              </w:rPr>
              <w:t>Целлюлоза.   Строение макромолекулы из звеньев глюкозы. Химические свойства: гидролиз, образование сложных эфиров. Применение целлюлозы и её производных. Понятие об искусственном волокне на примере ацетатного волокна.</w:t>
            </w:r>
          </w:p>
        </w:tc>
        <w:tc>
          <w:tcPr>
            <w:tcW w:w="4486" w:type="dxa"/>
          </w:tcPr>
          <w:p w:rsidR="00093B77" w:rsidRPr="00217ED8" w:rsidRDefault="00093B77" w:rsidP="00217ED8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217ED8">
              <w:rPr>
                <w:i/>
                <w:iCs/>
                <w:sz w:val="20"/>
                <w:szCs w:val="20"/>
                <w:u w:val="single"/>
              </w:rPr>
              <w:t>Уметь</w:t>
            </w:r>
            <w:r w:rsidRPr="00217ED8">
              <w:rPr>
                <w:iCs/>
                <w:sz w:val="20"/>
                <w:szCs w:val="20"/>
              </w:rPr>
              <w:t>: называть моносахариды, определять пространственное строение молекулы, изомеры, гомологи, характеризовать строение и свойств моносахаридов по международной номенклатуре.</w:t>
            </w:r>
            <w:r w:rsidRPr="00217ED8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093B77" w:rsidRPr="00217ED8" w:rsidRDefault="00093B77" w:rsidP="00217ED8">
            <w:pPr>
              <w:jc w:val="both"/>
              <w:rPr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  <w:u w:val="single"/>
              </w:rPr>
              <w:t>Знать</w:t>
            </w:r>
            <w:r w:rsidRPr="00217ED8">
              <w:rPr>
                <w:iCs/>
                <w:sz w:val="20"/>
                <w:szCs w:val="20"/>
              </w:rPr>
              <w:t>: понятие – гидролиз, типы химических реакций.</w:t>
            </w:r>
          </w:p>
          <w:p w:rsidR="00093B77" w:rsidRPr="00217ED8" w:rsidRDefault="00093B77" w:rsidP="00217ED8">
            <w:pPr>
              <w:jc w:val="both"/>
              <w:rPr>
                <w:sz w:val="28"/>
                <w:szCs w:val="28"/>
              </w:rPr>
            </w:pPr>
          </w:p>
        </w:tc>
      </w:tr>
      <w:tr w:rsidR="00093B77" w:rsidRPr="00AC62E0" w:rsidTr="00217ED8">
        <w:tc>
          <w:tcPr>
            <w:tcW w:w="3938" w:type="dxa"/>
          </w:tcPr>
          <w:p w:rsidR="00093B77" w:rsidRPr="00217ED8" w:rsidRDefault="00093B77" w:rsidP="004C0351">
            <w:pPr>
              <w:pStyle w:val="ListParagraph"/>
              <w:ind w:left="360"/>
              <w:jc w:val="both"/>
              <w:rPr>
                <w:sz w:val="28"/>
                <w:szCs w:val="28"/>
              </w:rPr>
            </w:pPr>
            <w:r w:rsidRPr="00217ED8">
              <w:rPr>
                <w:sz w:val="28"/>
                <w:szCs w:val="28"/>
              </w:rPr>
              <w:t>Азотсодержащие соединения.</w:t>
            </w:r>
          </w:p>
        </w:tc>
        <w:tc>
          <w:tcPr>
            <w:tcW w:w="1837" w:type="dxa"/>
          </w:tcPr>
          <w:p w:rsidR="00093B77" w:rsidRPr="00217ED8" w:rsidRDefault="00093B77" w:rsidP="00217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14" w:type="dxa"/>
          </w:tcPr>
          <w:p w:rsidR="00093B77" w:rsidRPr="00217ED8" w:rsidRDefault="00093B77" w:rsidP="00217ED8">
            <w:pPr>
              <w:jc w:val="both"/>
              <w:rPr>
                <w:sz w:val="28"/>
                <w:szCs w:val="28"/>
              </w:rPr>
            </w:pPr>
            <w:r w:rsidRPr="00217ED8">
              <w:rPr>
                <w:sz w:val="18"/>
                <w:szCs w:val="20"/>
              </w:rPr>
              <w:t xml:space="preserve">Строение аминов. Аминогруппа, её электронное строение. Амины как органические основания, взаимодействие с водой, кислотами. Анилин, его строение, </w:t>
            </w:r>
            <w:r w:rsidRPr="00217ED8">
              <w:rPr>
                <w:i/>
                <w:sz w:val="18"/>
                <w:szCs w:val="20"/>
              </w:rPr>
              <w:t>причины ослабления основных свойств в сравнении с аминами предельного ряда</w:t>
            </w:r>
            <w:r w:rsidRPr="00217ED8">
              <w:rPr>
                <w:sz w:val="18"/>
                <w:szCs w:val="20"/>
              </w:rPr>
              <w:t>. Получение анилина, значение в развитии органического синтеза.</w:t>
            </w:r>
            <w:r w:rsidRPr="00217ED8">
              <w:rPr>
                <w:sz w:val="20"/>
                <w:szCs w:val="20"/>
              </w:rPr>
              <w:t xml:space="preserve"> Строение аминокислот, их свойства. Аминокислота как амофотерное органическое соединение. Синтез пептидов, их строение. Биологическое значение аминокислот.</w:t>
            </w:r>
          </w:p>
        </w:tc>
        <w:tc>
          <w:tcPr>
            <w:tcW w:w="4486" w:type="dxa"/>
          </w:tcPr>
          <w:p w:rsidR="00093B77" w:rsidRPr="00217ED8" w:rsidRDefault="00093B77" w:rsidP="006505F6">
            <w:pPr>
              <w:rPr>
                <w:iCs/>
                <w:sz w:val="18"/>
                <w:szCs w:val="20"/>
              </w:rPr>
            </w:pPr>
            <w:r w:rsidRPr="00217ED8">
              <w:rPr>
                <w:i/>
                <w:iCs/>
                <w:sz w:val="18"/>
                <w:szCs w:val="20"/>
                <w:u w:val="single"/>
              </w:rPr>
              <w:t>Знать</w:t>
            </w:r>
            <w:r w:rsidRPr="00217ED8">
              <w:rPr>
                <w:i/>
                <w:iCs/>
                <w:sz w:val="18"/>
                <w:szCs w:val="20"/>
              </w:rPr>
              <w:t>:</w:t>
            </w:r>
            <w:r w:rsidRPr="00217ED8">
              <w:rPr>
                <w:iCs/>
                <w:sz w:val="18"/>
                <w:szCs w:val="20"/>
              </w:rPr>
              <w:t xml:space="preserve"> понятия: радикал, функциональная группа, гомология, </w:t>
            </w:r>
          </w:p>
          <w:p w:rsidR="00093B77" w:rsidRPr="00217ED8" w:rsidRDefault="00093B77" w:rsidP="006505F6">
            <w:pPr>
              <w:rPr>
                <w:i/>
                <w:iCs/>
                <w:sz w:val="18"/>
                <w:szCs w:val="20"/>
              </w:rPr>
            </w:pPr>
            <w:r w:rsidRPr="00217ED8">
              <w:rPr>
                <w:i/>
                <w:iCs/>
                <w:sz w:val="18"/>
                <w:szCs w:val="20"/>
              </w:rPr>
              <w:t xml:space="preserve"> </w:t>
            </w:r>
            <w:r w:rsidRPr="00217ED8">
              <w:rPr>
                <w:iCs/>
                <w:sz w:val="18"/>
                <w:szCs w:val="20"/>
              </w:rPr>
              <w:t>классификацию номенклатуру аминов, вещества, широко используемые в практике.</w:t>
            </w:r>
          </w:p>
          <w:p w:rsidR="00093B77" w:rsidRPr="00217ED8" w:rsidRDefault="00093B77" w:rsidP="006505F6">
            <w:pPr>
              <w:rPr>
                <w:i/>
                <w:iCs/>
                <w:sz w:val="20"/>
                <w:szCs w:val="20"/>
                <w:u w:val="single"/>
              </w:rPr>
            </w:pPr>
            <w:r w:rsidRPr="00217ED8">
              <w:rPr>
                <w:i/>
                <w:iCs/>
                <w:sz w:val="18"/>
                <w:szCs w:val="20"/>
                <w:u w:val="single"/>
              </w:rPr>
              <w:t>Уметь</w:t>
            </w:r>
            <w:r w:rsidRPr="00217ED8">
              <w:rPr>
                <w:iCs/>
                <w:sz w:val="18"/>
                <w:szCs w:val="20"/>
              </w:rPr>
              <w:t>: определять характер взаимного влияния атомов в молекуле, характеризовать строение и свойства аминов,</w:t>
            </w:r>
            <w:r w:rsidRPr="00217ED8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093B77" w:rsidRPr="00217ED8" w:rsidRDefault="00093B77" w:rsidP="006505F6">
            <w:pPr>
              <w:rPr>
                <w:i/>
                <w:iCs/>
                <w:sz w:val="20"/>
                <w:szCs w:val="20"/>
              </w:rPr>
            </w:pPr>
            <w:r w:rsidRPr="00217ED8">
              <w:rPr>
                <w:i/>
                <w:iCs/>
                <w:sz w:val="20"/>
                <w:szCs w:val="20"/>
                <w:u w:val="single"/>
              </w:rPr>
              <w:t>Знать</w:t>
            </w:r>
            <w:r w:rsidRPr="00217ED8">
              <w:rPr>
                <w:i/>
                <w:iCs/>
                <w:sz w:val="20"/>
                <w:szCs w:val="20"/>
              </w:rPr>
              <w:t xml:space="preserve">: </w:t>
            </w:r>
            <w:r w:rsidRPr="00217ED8">
              <w:rPr>
                <w:iCs/>
                <w:sz w:val="20"/>
                <w:szCs w:val="20"/>
              </w:rPr>
              <w:t>понятия: ион, кислотно – основные реакции в водных растворах, функциональная группа, гомология, структурная изомерия, типы химических реакций</w:t>
            </w:r>
          </w:p>
          <w:p w:rsidR="00093B77" w:rsidRPr="00217ED8" w:rsidRDefault="00093B77" w:rsidP="00217ED8">
            <w:pPr>
              <w:jc w:val="both"/>
              <w:rPr>
                <w:sz w:val="28"/>
                <w:szCs w:val="28"/>
              </w:rPr>
            </w:pPr>
            <w:r w:rsidRPr="00217ED8">
              <w:rPr>
                <w:i/>
                <w:iCs/>
                <w:sz w:val="20"/>
                <w:szCs w:val="20"/>
                <w:u w:val="single"/>
              </w:rPr>
              <w:t>Уметь</w:t>
            </w:r>
            <w:r w:rsidRPr="00217ED8">
              <w:rPr>
                <w:iCs/>
                <w:sz w:val="20"/>
                <w:szCs w:val="20"/>
              </w:rPr>
              <w:t>: называть аминокислоты по «тривиальной» номенклатуре, определять заряд ионов, характер среды в водном растворе, изомеры, гомологи, характеризовать строение и свойства аминокислот.</w:t>
            </w:r>
          </w:p>
        </w:tc>
      </w:tr>
      <w:tr w:rsidR="00093B77" w:rsidRPr="00AC62E0" w:rsidTr="00217ED8">
        <w:tc>
          <w:tcPr>
            <w:tcW w:w="3938" w:type="dxa"/>
          </w:tcPr>
          <w:p w:rsidR="00093B77" w:rsidRPr="00217ED8" w:rsidRDefault="00093B77" w:rsidP="004C0351">
            <w:pPr>
              <w:pStyle w:val="ListParagraph"/>
              <w:ind w:left="360"/>
              <w:jc w:val="both"/>
              <w:rPr>
                <w:sz w:val="28"/>
                <w:szCs w:val="28"/>
              </w:rPr>
            </w:pPr>
            <w:r w:rsidRPr="00217ED8">
              <w:rPr>
                <w:sz w:val="28"/>
                <w:szCs w:val="28"/>
              </w:rPr>
              <w:t>Биологически активные соединения.</w:t>
            </w:r>
          </w:p>
        </w:tc>
        <w:tc>
          <w:tcPr>
            <w:tcW w:w="1837" w:type="dxa"/>
          </w:tcPr>
          <w:p w:rsidR="00093B77" w:rsidRPr="00217ED8" w:rsidRDefault="00093B77" w:rsidP="00217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14" w:type="dxa"/>
          </w:tcPr>
          <w:p w:rsidR="00093B77" w:rsidRPr="00217ED8" w:rsidRDefault="00093B77" w:rsidP="00217ED8">
            <w:pPr>
              <w:jc w:val="both"/>
              <w:rPr>
                <w:sz w:val="28"/>
                <w:szCs w:val="28"/>
              </w:rPr>
            </w:pPr>
            <w:r w:rsidRPr="00217ED8">
              <w:rPr>
                <w:sz w:val="20"/>
              </w:rPr>
              <w:t>Химические процессы в живых организмах. Биологически активные вещества. Химия и здоровье. Проблемы, связанные с применением лекарственных препаратов.</w:t>
            </w:r>
          </w:p>
        </w:tc>
        <w:tc>
          <w:tcPr>
            <w:tcW w:w="4486" w:type="dxa"/>
          </w:tcPr>
          <w:p w:rsidR="00093B77" w:rsidRPr="00217ED8" w:rsidRDefault="00093B77" w:rsidP="00217ED8">
            <w:pPr>
              <w:jc w:val="both"/>
              <w:rPr>
                <w:sz w:val="28"/>
                <w:szCs w:val="28"/>
              </w:rPr>
            </w:pPr>
            <w:r w:rsidRPr="00217ED8">
              <w:rPr>
                <w:i/>
                <w:iCs/>
                <w:sz w:val="20"/>
                <w:u w:val="single"/>
              </w:rPr>
              <w:t>Уметь</w:t>
            </w:r>
            <w:r w:rsidRPr="00217ED8">
              <w:rPr>
                <w:iCs/>
                <w:sz w:val="20"/>
              </w:rPr>
              <w:t>: использовать приобретенные знания и умения в практической деятельности и повседневной жизни для: безопасной работы с веществами в быту, на производстве, определения возможности протекания химических превращений в различных условия их оценки их последствий, распознавания и идентификации важнейших веществ, критической оценки достоверности информации, поступающей из различных источников.</w:t>
            </w:r>
          </w:p>
        </w:tc>
      </w:tr>
      <w:tr w:rsidR="00093B77" w:rsidRPr="00AC62E0" w:rsidTr="00217ED8">
        <w:tc>
          <w:tcPr>
            <w:tcW w:w="3938" w:type="dxa"/>
          </w:tcPr>
          <w:p w:rsidR="00093B77" w:rsidRPr="00217ED8" w:rsidRDefault="00093B77" w:rsidP="00217ED8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217ED8">
              <w:rPr>
                <w:sz w:val="28"/>
                <w:szCs w:val="28"/>
              </w:rPr>
              <w:t xml:space="preserve">Повторение. </w:t>
            </w:r>
          </w:p>
        </w:tc>
        <w:tc>
          <w:tcPr>
            <w:tcW w:w="1837" w:type="dxa"/>
          </w:tcPr>
          <w:p w:rsidR="00093B77" w:rsidRPr="00217ED8" w:rsidRDefault="00093B77" w:rsidP="00217ED8">
            <w:pPr>
              <w:jc w:val="center"/>
              <w:rPr>
                <w:sz w:val="28"/>
                <w:szCs w:val="28"/>
              </w:rPr>
            </w:pPr>
            <w:r w:rsidRPr="00217ED8">
              <w:rPr>
                <w:sz w:val="28"/>
                <w:szCs w:val="28"/>
              </w:rPr>
              <w:t>2</w:t>
            </w:r>
          </w:p>
        </w:tc>
        <w:tc>
          <w:tcPr>
            <w:tcW w:w="4414" w:type="dxa"/>
          </w:tcPr>
          <w:p w:rsidR="00093B77" w:rsidRPr="00217ED8" w:rsidRDefault="00093B77" w:rsidP="00217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093B77" w:rsidRPr="00217ED8" w:rsidRDefault="00093B77" w:rsidP="00217E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3B77" w:rsidRPr="00AC62E0" w:rsidRDefault="00093B77" w:rsidP="005B7929">
      <w:pPr>
        <w:jc w:val="center"/>
        <w:rPr>
          <w:sz w:val="28"/>
          <w:szCs w:val="28"/>
        </w:rPr>
      </w:pPr>
    </w:p>
    <w:p w:rsidR="00093B77" w:rsidRDefault="00093B77" w:rsidP="005B7929"/>
    <w:p w:rsidR="00093B77" w:rsidRPr="00EE31A2" w:rsidRDefault="00093B77" w:rsidP="00C30FF8">
      <w:pPr>
        <w:jc w:val="center"/>
        <w:rPr>
          <w:b/>
        </w:rPr>
      </w:pPr>
      <w:r w:rsidRPr="00EE31A2">
        <w:rPr>
          <w:b/>
        </w:rPr>
        <w:t>Календарно-тематическое планирование курса «Химия» 1</w:t>
      </w:r>
      <w:r w:rsidRPr="00AA3B2C">
        <w:rPr>
          <w:b/>
        </w:rPr>
        <w:t>0</w:t>
      </w:r>
      <w:r w:rsidRPr="00EE31A2">
        <w:rPr>
          <w:b/>
        </w:rPr>
        <w:t xml:space="preserve"> класс</w:t>
      </w:r>
    </w:p>
    <w:p w:rsidR="00093B77" w:rsidRPr="00EE31A2" w:rsidRDefault="00093B77" w:rsidP="00C30FF8">
      <w:pPr>
        <w:jc w:val="both"/>
        <w:rPr>
          <w:b/>
        </w:rPr>
      </w:pPr>
    </w:p>
    <w:tbl>
      <w:tblPr>
        <w:tblW w:w="160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1079"/>
        <w:gridCol w:w="1079"/>
        <w:gridCol w:w="3604"/>
        <w:gridCol w:w="3960"/>
        <w:gridCol w:w="3420"/>
        <w:gridCol w:w="983"/>
        <w:gridCol w:w="97"/>
        <w:gridCol w:w="900"/>
      </w:tblGrid>
      <w:tr w:rsidR="00093B77" w:rsidRPr="00EE31A2" w:rsidTr="002D3995">
        <w:tc>
          <w:tcPr>
            <w:tcW w:w="898" w:type="dxa"/>
            <w:vMerge w:val="restart"/>
            <w:vAlign w:val="center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№</w:t>
            </w:r>
          </w:p>
        </w:tc>
        <w:tc>
          <w:tcPr>
            <w:tcW w:w="2158" w:type="dxa"/>
            <w:gridSpan w:val="2"/>
            <w:vAlign w:val="center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Дата проведения урока</w:t>
            </w:r>
          </w:p>
        </w:tc>
        <w:tc>
          <w:tcPr>
            <w:tcW w:w="3604" w:type="dxa"/>
            <w:vMerge w:val="restart"/>
            <w:vAlign w:val="center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Название раздела, темы</w:t>
            </w:r>
          </w:p>
        </w:tc>
        <w:tc>
          <w:tcPr>
            <w:tcW w:w="3960" w:type="dxa"/>
            <w:vMerge w:val="restart"/>
            <w:vAlign w:val="center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Изучаемые вопросы</w:t>
            </w:r>
          </w:p>
        </w:tc>
        <w:tc>
          <w:tcPr>
            <w:tcW w:w="3420" w:type="dxa"/>
            <w:vMerge w:val="restart"/>
            <w:vAlign w:val="center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Практическая часть</w:t>
            </w:r>
          </w:p>
        </w:tc>
        <w:tc>
          <w:tcPr>
            <w:tcW w:w="983" w:type="dxa"/>
            <w:vMerge w:val="restart"/>
            <w:vAlign w:val="center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НРК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:rsidR="00093B77" w:rsidRPr="002D3995" w:rsidRDefault="00093B77" w:rsidP="002D3995">
            <w:pPr>
              <w:tabs>
                <w:tab w:val="left" w:pos="720"/>
              </w:tabs>
              <w:jc w:val="center"/>
              <w:rPr>
                <w:b/>
              </w:rPr>
            </w:pPr>
            <w:r w:rsidRPr="002D3995">
              <w:rPr>
                <w:b/>
              </w:rPr>
              <w:t>Примечание</w:t>
            </w:r>
          </w:p>
        </w:tc>
      </w:tr>
      <w:tr w:rsidR="00093B77" w:rsidRPr="00EE31A2" w:rsidTr="002D3995">
        <w:trPr>
          <w:trHeight w:val="577"/>
        </w:trPr>
        <w:tc>
          <w:tcPr>
            <w:tcW w:w="898" w:type="dxa"/>
            <w:vMerge/>
            <w:vAlign w:val="center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1079" w:type="dxa"/>
            <w:vAlign w:val="center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>план</w:t>
            </w:r>
          </w:p>
        </w:tc>
        <w:tc>
          <w:tcPr>
            <w:tcW w:w="1079" w:type="dxa"/>
            <w:vAlign w:val="center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>факт</w:t>
            </w:r>
          </w:p>
        </w:tc>
        <w:tc>
          <w:tcPr>
            <w:tcW w:w="3604" w:type="dxa"/>
            <w:vMerge/>
            <w:vAlign w:val="center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960" w:type="dxa"/>
            <w:vMerge/>
            <w:vAlign w:val="center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420" w:type="dxa"/>
            <w:vMerge/>
            <w:vAlign w:val="center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83" w:type="dxa"/>
            <w:vMerge/>
            <w:vAlign w:val="center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FA6439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1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2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3</w:t>
            </w: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4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5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6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7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8</w:t>
            </w:r>
          </w:p>
        </w:tc>
      </w:tr>
      <w:tr w:rsidR="00093B77" w:rsidRPr="00EE31A2" w:rsidTr="002D3995">
        <w:tc>
          <w:tcPr>
            <w:tcW w:w="16020" w:type="dxa"/>
            <w:gridSpan w:val="9"/>
          </w:tcPr>
          <w:p w:rsidR="00093B77" w:rsidRPr="002D3995" w:rsidRDefault="00093B77" w:rsidP="002D3995">
            <w:pPr>
              <w:jc w:val="center"/>
              <w:rPr>
                <w:b/>
                <w:bCs/>
                <w:iCs/>
              </w:rPr>
            </w:pPr>
            <w:r w:rsidRPr="002D3995">
              <w:rPr>
                <w:b/>
                <w:bCs/>
                <w:iCs/>
              </w:rPr>
              <w:t>Введение (1 час).</w:t>
            </w:r>
          </w:p>
          <w:p w:rsidR="00093B77" w:rsidRPr="002D3995" w:rsidRDefault="00093B77" w:rsidP="00C30FF8">
            <w:pPr>
              <w:rPr>
                <w:b/>
                <w:bCs/>
                <w:iCs/>
              </w:rPr>
            </w:pPr>
            <w:r w:rsidRPr="002D3995">
              <w:rPr>
                <w:b/>
                <w:bCs/>
                <w:iCs/>
              </w:rPr>
              <w:t xml:space="preserve">Федеральный стандарт: </w:t>
            </w:r>
            <w:r w:rsidRPr="002D3995">
              <w:t xml:space="preserve">Научные методы познания веществ </w:t>
            </w:r>
            <w:r w:rsidRPr="002D3995">
              <w:rPr>
                <w:bCs/>
              </w:rPr>
              <w:t xml:space="preserve">и </w:t>
            </w:r>
            <w:r w:rsidRPr="002D3995">
              <w:t>химических явлений.</w:t>
            </w:r>
          </w:p>
          <w:p w:rsidR="00093B77" w:rsidRPr="002D3995" w:rsidRDefault="00093B77" w:rsidP="002D3995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hanging="221"/>
              <w:jc w:val="both"/>
            </w:pPr>
            <w:r w:rsidRPr="002D3995">
              <w:rPr>
                <w:b/>
                <w:bCs/>
                <w:iCs/>
              </w:rPr>
              <w:t xml:space="preserve">Требования к уровню подготовки выпускников: </w:t>
            </w:r>
            <w:r w:rsidRPr="002D3995">
              <w:rPr>
                <w:b/>
                <w:bCs/>
                <w:spacing w:val="-8"/>
              </w:rPr>
              <w:t xml:space="preserve">использовать </w:t>
            </w:r>
            <w:r w:rsidRPr="002D3995">
              <w:rPr>
                <w:b/>
                <w:bCs/>
                <w:i/>
                <w:spacing w:val="-8"/>
              </w:rPr>
              <w:t xml:space="preserve">приобретенные знания и умения в практической </w:t>
            </w:r>
            <w:r w:rsidRPr="002D3995">
              <w:rPr>
                <w:b/>
                <w:bCs/>
                <w:i/>
              </w:rPr>
              <w:t>деятельности и повседневной жизни</w:t>
            </w:r>
            <w:r w:rsidRPr="002D3995">
              <w:rPr>
                <w:b/>
                <w:bCs/>
              </w:rPr>
              <w:t xml:space="preserve"> </w:t>
            </w:r>
            <w:r w:rsidRPr="002D3995">
              <w:t>для: объяснения химических явлений, происходящих в природе, быту и на производстве; экологически грамотного поведения в окружающей среде.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1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Вводный инструктаж по ТБ в кабинете химии. Предмет органической химии.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t>Предмет органической химии. Сравнение ор</w:t>
            </w:r>
            <w:r w:rsidRPr="002D3995">
              <w:softHyphen/>
              <w:t>ганических соединений с неорганическими. При</w:t>
            </w:r>
            <w:r w:rsidRPr="002D3995">
              <w:softHyphen/>
              <w:t>родные, искусственные и синтетические органи</w:t>
            </w:r>
            <w:r w:rsidRPr="002D3995">
              <w:softHyphen/>
              <w:t>ческие соединения.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 xml:space="preserve">Д* </w:t>
            </w:r>
            <w:r w:rsidRPr="002D3995">
              <w:t>Примеры углеводородов в разных агрегатных состояниях (пропан-бутановая смесь в зажигалке, бензин, парафин, асфальт).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16020" w:type="dxa"/>
            <w:gridSpan w:val="9"/>
          </w:tcPr>
          <w:p w:rsidR="00093B77" w:rsidRPr="002D3995" w:rsidRDefault="00093B77" w:rsidP="002D3995">
            <w:pPr>
              <w:jc w:val="center"/>
              <w:rPr>
                <w:b/>
                <w:bCs/>
                <w:iCs/>
              </w:rPr>
            </w:pPr>
            <w:r w:rsidRPr="002D3995">
              <w:rPr>
                <w:b/>
                <w:bCs/>
                <w:iCs/>
              </w:rPr>
              <w:t>Тема 1. Теория строения органических соединений (6 часов).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  <w:iCs/>
              </w:rPr>
              <w:t xml:space="preserve">Федеральный стандарт: </w:t>
            </w:r>
            <w:r w:rsidRPr="002D3995">
              <w:t xml:space="preserve">Атом. </w:t>
            </w:r>
            <w:r w:rsidRPr="002D3995">
              <w:rPr>
                <w:iCs/>
              </w:rPr>
              <w:t xml:space="preserve">Атомные орбитали. </w:t>
            </w:r>
            <w:r w:rsidRPr="002D3995">
              <w:t>Классификация и номенклатура органических соединений. Химические свойства основных классов органических соедине</w:t>
            </w:r>
            <w:r w:rsidRPr="002D3995">
              <w:softHyphen/>
              <w:t>ний. 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</w:t>
            </w:r>
            <w:r w:rsidRPr="002D3995">
              <w:softHyphen/>
              <w:t>ческих соединений. Классификация химических реакций в органи</w:t>
            </w:r>
            <w:r w:rsidRPr="002D3995">
              <w:softHyphen/>
              <w:t>ческой химии.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  <w:iCs/>
              </w:rPr>
              <w:t xml:space="preserve">Требования к уровню подготовки выпускников: </w:t>
            </w:r>
            <w:r w:rsidRPr="002D3995">
              <w:rPr>
                <w:b/>
                <w:bCs/>
                <w:i/>
                <w:spacing w:val="-6"/>
              </w:rPr>
              <w:t>знать/понимать</w:t>
            </w:r>
            <w:r w:rsidRPr="002D3995">
              <w:rPr>
                <w:b/>
                <w:bCs/>
                <w:spacing w:val="-6"/>
              </w:rPr>
              <w:t xml:space="preserve"> </w:t>
            </w:r>
            <w:r w:rsidRPr="002D3995">
              <w:rPr>
                <w:b/>
                <w:bCs/>
                <w:i/>
                <w:iCs/>
              </w:rPr>
              <w:t xml:space="preserve">важнейшие химические понятия: </w:t>
            </w:r>
            <w:r w:rsidRPr="002D3995">
              <w:t xml:space="preserve">валентность, углеродный скелет, функциональная группа, изомерия, гомология; </w:t>
            </w:r>
            <w:r w:rsidRPr="002D3995">
              <w:rPr>
                <w:b/>
                <w:bCs/>
                <w:i/>
                <w:iCs/>
              </w:rPr>
              <w:t>основные теории химии:</w:t>
            </w:r>
            <w:r w:rsidRPr="002D3995">
              <w:t xml:space="preserve"> строения органических соединений.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2</w:t>
            </w:r>
          </w:p>
          <w:p w:rsidR="00093B77" w:rsidRPr="002D3995" w:rsidRDefault="00093B77" w:rsidP="002D3995">
            <w:pPr>
              <w:jc w:val="center"/>
            </w:pPr>
            <w:r w:rsidRPr="002D3995">
              <w:t>(1)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Строение атома углерода.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t>Строение атома, атомные орбитали.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3</w:t>
            </w:r>
          </w:p>
          <w:p w:rsidR="00093B77" w:rsidRPr="002D3995" w:rsidRDefault="00093B77" w:rsidP="002D3995">
            <w:pPr>
              <w:jc w:val="center"/>
            </w:pPr>
            <w:r w:rsidRPr="002D3995">
              <w:t>(2)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Валентность. Валентные состояния атома углерода.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shd w:val="clear" w:color="auto" w:fill="FFFFFF"/>
              <w:jc w:val="both"/>
              <w:rPr>
                <w:b/>
              </w:rPr>
            </w:pPr>
            <w:r w:rsidRPr="002D3995">
              <w:t>Валентность. Химическое строение как поря</w:t>
            </w:r>
            <w:r w:rsidRPr="002D3995">
              <w:softHyphen/>
              <w:t xml:space="preserve">док соединения атомов в молекуле согласно их валентности. Гибридизация. 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4</w:t>
            </w:r>
          </w:p>
          <w:p w:rsidR="00093B77" w:rsidRPr="002D3995" w:rsidRDefault="00093B77" w:rsidP="002D3995">
            <w:pPr>
              <w:jc w:val="center"/>
            </w:pPr>
            <w:r w:rsidRPr="002D3995">
              <w:t>(3)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Теория строения органических соединений А. М. Бутлерова.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Основные положения теории хими</w:t>
            </w:r>
            <w:r w:rsidRPr="002D3995">
              <w:softHyphen/>
              <w:t>ческого строения органических соединений.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5</w:t>
            </w:r>
          </w:p>
          <w:p w:rsidR="00093B77" w:rsidRPr="002D3995" w:rsidRDefault="00093B77" w:rsidP="002D3995">
            <w:pPr>
              <w:jc w:val="center"/>
            </w:pPr>
            <w:r w:rsidRPr="002D3995">
              <w:t>(4)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Классификация и номенклатура органических соединений.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Классификация органических соединений. Химические формулы и модели молекул в органической химии.</w:t>
            </w:r>
          </w:p>
          <w:p w:rsidR="00093B77" w:rsidRPr="002D3995" w:rsidRDefault="00093B77" w:rsidP="002D3995">
            <w:pPr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1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2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3</w:t>
            </w: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4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5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6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7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8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6</w:t>
            </w:r>
          </w:p>
          <w:p w:rsidR="00093B77" w:rsidRPr="002D3995" w:rsidRDefault="00093B77" w:rsidP="002D3995">
            <w:pPr>
              <w:jc w:val="center"/>
            </w:pPr>
            <w:r w:rsidRPr="002D3995">
              <w:t>(5)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Гомология и изомерия.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По</w:t>
            </w:r>
            <w:r w:rsidRPr="002D3995">
              <w:softHyphen/>
              <w:t>нятие о гомологии и гомологах, изомерии и изо</w:t>
            </w:r>
            <w:r w:rsidRPr="002D3995">
              <w:softHyphen/>
              <w:t xml:space="preserve">мерах. 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</w:rPr>
              <w:t xml:space="preserve">Д. </w:t>
            </w:r>
            <w:r w:rsidRPr="002D3995">
              <w:t>Модели молекул гомологов и изомеров органических соединений.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7</w:t>
            </w:r>
          </w:p>
          <w:p w:rsidR="00093B77" w:rsidRPr="002D3995" w:rsidRDefault="00093B77" w:rsidP="002D3995">
            <w:pPr>
              <w:jc w:val="center"/>
            </w:pPr>
            <w:r w:rsidRPr="002D3995">
              <w:t>(6)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Типы химических реакций в органической химии.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Типы химических реакций в органической химии.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  <w:bCs/>
              </w:rPr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16020" w:type="dxa"/>
            <w:gridSpan w:val="9"/>
          </w:tcPr>
          <w:p w:rsidR="00093B77" w:rsidRPr="002D3995" w:rsidRDefault="00093B77" w:rsidP="002D3995">
            <w:pPr>
              <w:jc w:val="center"/>
              <w:rPr>
                <w:b/>
                <w:bCs/>
                <w:iCs/>
              </w:rPr>
            </w:pPr>
            <w:r w:rsidRPr="002D3995">
              <w:rPr>
                <w:b/>
                <w:bCs/>
                <w:iCs/>
              </w:rPr>
              <w:t>Тема 2. Углеводороды и их природные источники (16 часов).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  <w:iCs/>
              </w:rPr>
              <w:t xml:space="preserve">Федеральный стандарт: </w:t>
            </w:r>
            <w:r w:rsidRPr="002D3995">
              <w:t>Углеводороды: алканы, алкены и диены, алкины, арены. Природ</w:t>
            </w:r>
            <w:r w:rsidRPr="002D3995">
              <w:softHyphen/>
              <w:t xml:space="preserve">ные источники углеводородов: нефть и природный газ. </w:t>
            </w:r>
            <w:r w:rsidRPr="002D3995">
              <w:rPr>
                <w:iCs/>
                <w:spacing w:val="-1"/>
              </w:rPr>
              <w:t xml:space="preserve">Химия в повседневной жизни. </w:t>
            </w:r>
            <w:r w:rsidRPr="002D3995">
              <w:t>Качественный и количественный анализ веществ. Качественные реакции на отдельные классы органических соединений.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  <w:iCs/>
              </w:rPr>
              <w:t xml:space="preserve">Требования к уровню подготовки выпускников: </w:t>
            </w:r>
            <w:r w:rsidRPr="002D3995">
              <w:rPr>
                <w:b/>
                <w:bCs/>
                <w:i/>
                <w:spacing w:val="-6"/>
              </w:rPr>
              <w:t>знать/понимать</w:t>
            </w:r>
            <w:r w:rsidRPr="002D3995">
              <w:t xml:space="preserve">: </w:t>
            </w:r>
            <w:r w:rsidRPr="002D3995">
              <w:rPr>
                <w:b/>
                <w:bCs/>
                <w:i/>
                <w:iCs/>
              </w:rPr>
              <w:t xml:space="preserve">важнейшие вещества и материалы: </w:t>
            </w:r>
            <w:r w:rsidRPr="002D3995">
              <w:t xml:space="preserve">метан, этилен, ацетилен, бензол. </w:t>
            </w:r>
            <w:r w:rsidRPr="002D3995">
              <w:rPr>
                <w:b/>
                <w:i/>
              </w:rPr>
              <w:t>У</w:t>
            </w:r>
            <w:r w:rsidRPr="002D3995">
              <w:rPr>
                <w:b/>
                <w:bCs/>
                <w:i/>
                <w:spacing w:val="-8"/>
              </w:rPr>
              <w:t>меть:</w:t>
            </w:r>
            <w:r w:rsidRPr="002D3995">
              <w:rPr>
                <w:b/>
                <w:bCs/>
                <w:spacing w:val="-8"/>
              </w:rPr>
              <w:t xml:space="preserve"> </w:t>
            </w:r>
            <w:r w:rsidRPr="002D3995">
              <w:rPr>
                <w:b/>
                <w:bCs/>
                <w:i/>
                <w:iCs/>
              </w:rPr>
              <w:t xml:space="preserve">называть </w:t>
            </w:r>
            <w:r w:rsidRPr="002D3995">
              <w:t>изученные вещества по «тривиальной» или международ</w:t>
            </w:r>
            <w:r w:rsidRPr="002D3995">
              <w:softHyphen/>
              <w:t xml:space="preserve">ной номенклатуре; </w:t>
            </w:r>
            <w:r w:rsidRPr="002D3995">
              <w:rPr>
                <w:b/>
                <w:bCs/>
                <w:i/>
                <w:iCs/>
              </w:rPr>
              <w:t xml:space="preserve">определять: </w:t>
            </w:r>
            <w:r w:rsidRPr="002D3995">
              <w:t xml:space="preserve">принадлежность веществ к различным классам органических соединений; </w:t>
            </w:r>
            <w:r w:rsidRPr="002D3995">
              <w:rPr>
                <w:b/>
                <w:bCs/>
                <w:i/>
                <w:iCs/>
              </w:rPr>
              <w:t xml:space="preserve">характеризовать: </w:t>
            </w:r>
            <w:r w:rsidRPr="002D3995">
              <w:t>строение и химические свойст</w:t>
            </w:r>
            <w:r w:rsidRPr="002D3995">
              <w:softHyphen/>
              <w:t xml:space="preserve">ва изученных органических соединений; </w:t>
            </w:r>
            <w:r w:rsidRPr="002D3995">
              <w:rPr>
                <w:b/>
                <w:bCs/>
                <w:i/>
                <w:iCs/>
              </w:rPr>
              <w:t xml:space="preserve">объяснять: </w:t>
            </w:r>
            <w:r w:rsidRPr="002D3995">
              <w:t xml:space="preserve">зависимость свойств веществ от их состава и строения; </w:t>
            </w:r>
            <w:r w:rsidRPr="002D3995">
              <w:rPr>
                <w:b/>
                <w:bCs/>
                <w:i/>
                <w:iCs/>
              </w:rPr>
              <w:t xml:space="preserve">выполнять химический эксперимент </w:t>
            </w:r>
            <w:r w:rsidRPr="002D3995">
              <w:t>по распознаванию важней</w:t>
            </w:r>
            <w:r w:rsidRPr="002D3995">
              <w:softHyphen/>
              <w:t xml:space="preserve">ших органических веществ; </w:t>
            </w:r>
            <w:r w:rsidRPr="002D3995">
              <w:rPr>
                <w:b/>
                <w:bCs/>
                <w:i/>
                <w:iCs/>
              </w:rPr>
              <w:t xml:space="preserve">проводить </w:t>
            </w:r>
            <w:r w:rsidRPr="002D3995">
              <w:t>самостоятельный поиск химической информации с ис</w:t>
            </w:r>
            <w:r w:rsidRPr="002D3995">
              <w:softHyphen/>
              <w:t>пользованием различных источников; использо</w:t>
            </w:r>
            <w:r w:rsidRPr="002D3995">
              <w:softHyphen/>
              <w:t>вать компьютерные технологии для обработки и передачи хими</w:t>
            </w:r>
            <w:r w:rsidRPr="002D3995">
              <w:softHyphen/>
              <w:t xml:space="preserve">ческой информации и ее представления в различных формах; </w:t>
            </w:r>
            <w:r w:rsidRPr="002D3995">
              <w:rPr>
                <w:b/>
                <w:bCs/>
                <w:i/>
                <w:spacing w:val="-8"/>
              </w:rPr>
              <w:t xml:space="preserve">использовать приобретенные знания и умения в практической </w:t>
            </w:r>
            <w:r w:rsidRPr="002D3995">
              <w:rPr>
                <w:b/>
                <w:bCs/>
                <w:i/>
              </w:rPr>
              <w:t>деятельности и повседневной жизни</w:t>
            </w:r>
            <w:r w:rsidRPr="002D3995">
              <w:rPr>
                <w:b/>
                <w:bCs/>
              </w:rPr>
              <w:t xml:space="preserve"> </w:t>
            </w:r>
            <w:r w:rsidRPr="002D3995">
              <w:t>для: объяснения химических явлений, происходящих в природе, быту и на производстве;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 безопасного обращения с горючими и токсичными веществами, лабораторным оборудованием.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8 (1)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Природный газ, его состав и свойства.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t>Природный газ. Природ</w:t>
            </w:r>
            <w:r w:rsidRPr="002D3995">
              <w:softHyphen/>
              <w:t>ный газ как топливо. Преимущества природного газа перед другими видами топлива. Состав при</w:t>
            </w:r>
            <w:r w:rsidRPr="002D3995">
              <w:softHyphen/>
              <w:t>родного газа.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  <w:r w:rsidRPr="002D3995">
              <w:t>НРК 1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9 (2)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Алканы: строение, гомологический ряд, изомерия, номенклатура.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t>Алканы: гомологический ряд, изомерия и но</w:t>
            </w:r>
            <w:r w:rsidRPr="002D3995">
              <w:softHyphen/>
              <w:t xml:space="preserve">менклатура алканов. </w:t>
            </w:r>
          </w:p>
          <w:p w:rsidR="00093B77" w:rsidRPr="002D3995" w:rsidRDefault="00093B77" w:rsidP="002D3995">
            <w:pPr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>Лабораторный опыт №1.</w:t>
            </w:r>
            <w:r w:rsidRPr="002D3995">
              <w:t xml:space="preserve"> Изготовление моде</w:t>
            </w:r>
            <w:r w:rsidRPr="002D3995">
              <w:softHyphen/>
              <w:t>лей молекул углеводородов.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10 (3)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Химические свойства алканов.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Химические свойства алканов (на примере метана и этана): горение, заме</w:t>
            </w:r>
            <w:r w:rsidRPr="002D3995">
              <w:softHyphen/>
              <w:t>щение, разложение и дегидрирование.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</w:rPr>
              <w:t>Д.</w:t>
            </w:r>
            <w:r w:rsidRPr="002D3995">
              <w:t xml:space="preserve"> Горение метана. Отношение метана к раствору перманганата калия и бром</w:t>
            </w:r>
            <w:r w:rsidRPr="002D3995">
              <w:softHyphen/>
              <w:t xml:space="preserve">ной воде. 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>Лабораторный опыт №2</w:t>
            </w:r>
            <w:r w:rsidRPr="002D3995">
              <w:t xml:space="preserve"> Определение эле</w:t>
            </w:r>
            <w:r w:rsidRPr="002D3995">
              <w:softHyphen/>
              <w:t>ментного состава органических соединений.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11 (4)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Получение и применение алканов.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Получение и примене</w:t>
            </w:r>
            <w:r w:rsidRPr="002D3995">
              <w:softHyphen/>
              <w:t>ние алканов на основе свойств.</w:t>
            </w:r>
          </w:p>
          <w:p w:rsidR="00093B77" w:rsidRPr="002D3995" w:rsidRDefault="00093B77" w:rsidP="002D3995">
            <w:pPr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  <w:r w:rsidRPr="002D3995">
              <w:t>НРК 2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12 (5)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Алкены: строение, гомологический ряд, изомерия, номенклатура.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t>Алкены. Этилен, его получение (дегидри</w:t>
            </w:r>
            <w:r w:rsidRPr="002D3995">
              <w:softHyphen/>
              <w:t xml:space="preserve">рованием этана и дегидратацией этанола). 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Cs/>
              </w:rPr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1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2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3</w:t>
            </w: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4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5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6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7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8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13 (6)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Химические свойства алкенов.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</w:t>
            </w:r>
            <w:r w:rsidRPr="002D3995">
              <w:softHyphen/>
              <w:t>ческие свойства этилена: горение, качественные реакции (обесцвечивание бромной воды и раство</w:t>
            </w:r>
            <w:r w:rsidRPr="002D3995">
              <w:softHyphen/>
              <w:t>ра перманганата калия), гидратация, полимери</w:t>
            </w:r>
            <w:r w:rsidRPr="002D3995">
              <w:softHyphen/>
              <w:t>зация.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</w:rPr>
              <w:t>Д.</w:t>
            </w:r>
            <w:r w:rsidRPr="002D3995">
              <w:t xml:space="preserve"> Горение этилена. Отношение этилена к раствору перманганата калия и бром</w:t>
            </w:r>
            <w:r w:rsidRPr="002D3995">
              <w:softHyphen/>
              <w:t xml:space="preserve">ной воде. 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>Лабораторный опыт №3</w:t>
            </w:r>
            <w:r w:rsidRPr="002D3995">
              <w:t xml:space="preserve"> Об</w:t>
            </w:r>
            <w:r w:rsidRPr="002D3995">
              <w:softHyphen/>
              <w:t>наружение непредельных соединений в жидких нефтепродуктах.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>Лабораторный опыт №3а*</w:t>
            </w:r>
            <w:r w:rsidRPr="002D3995">
              <w:t xml:space="preserve"> Об</w:t>
            </w:r>
            <w:r w:rsidRPr="002D3995">
              <w:softHyphen/>
              <w:t>наружение непредельных соединений в растительном масле.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14 (7)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Получение и применение алкенов. Полиэтилен.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 xml:space="preserve">Применение этилена на основе свойств. Полиэтилен, его свойства и применение. 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>Д.</w:t>
            </w:r>
            <w:r w:rsidRPr="002D3995">
              <w:t xml:space="preserve"> Получение этилена реакцией дегидра</w:t>
            </w:r>
            <w:r w:rsidRPr="002D3995">
              <w:softHyphen/>
              <w:t>тации этанола и деполимеризации полиэтилена.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  <w:r w:rsidRPr="002D3995">
              <w:t>НРК 3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rPr>
          <w:trHeight w:val="625"/>
        </w:trPr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 xml:space="preserve">15 (8)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Алкины: строение, изомерия, номенклатура. Ацетилен, его получение.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t>Алкины. Ацетилен, его получение пиро</w:t>
            </w:r>
            <w:r w:rsidRPr="002D3995">
              <w:softHyphen/>
              <w:t xml:space="preserve">лизом метана и карбидным способом. </w:t>
            </w:r>
          </w:p>
          <w:p w:rsidR="00093B77" w:rsidRPr="002D3995" w:rsidRDefault="00093B77" w:rsidP="002D3995">
            <w:pPr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>Д.</w:t>
            </w:r>
            <w:r w:rsidRPr="002D3995">
              <w:t xml:space="preserve"> Получение ацетилена карбидным способом.</w:t>
            </w:r>
            <w:r w:rsidRPr="002D3995">
              <w:rPr>
                <w:b/>
              </w:rPr>
              <w:t xml:space="preserve"> 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>Лабораторный опыт №4</w:t>
            </w:r>
            <w:r w:rsidRPr="002D3995">
              <w:t xml:space="preserve"> Получение и свойства ацети</w:t>
            </w:r>
            <w:r w:rsidRPr="002D3995">
              <w:softHyphen/>
              <w:t>лена.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16 (9)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Химические свойства алкинов.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Химиче</w:t>
            </w:r>
            <w:r w:rsidRPr="002D3995">
              <w:softHyphen/>
              <w:t>ские свойства ацетилена: горение, обесцвечива</w:t>
            </w:r>
            <w:r w:rsidRPr="002D3995">
              <w:softHyphen/>
              <w:t>ние бромной воды, присоединение хлороводорода и гидратация.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</w:rPr>
              <w:t xml:space="preserve">Д. </w:t>
            </w:r>
            <w:r w:rsidRPr="002D3995">
              <w:t>Горение аце</w:t>
            </w:r>
            <w:r w:rsidRPr="002D3995">
              <w:softHyphen/>
              <w:t>тилена. Отношение ацетилена к раствору перманганата калия и бром</w:t>
            </w:r>
            <w:r w:rsidRPr="002D3995">
              <w:softHyphen/>
              <w:t xml:space="preserve">ной воде. 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17 (10)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Применение алкинов. Поливинилхлорид.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Применение ацетилена на основе свойств. Реакция полимеризации винилхлорида. Поливинил хлорид и его применение.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  <w:r w:rsidRPr="002D3995">
              <w:t>НРК 4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18 (11)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Алкадиены и каучуки: строение, изомерия, номенклатура.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t>Алкадиены и каучук и. Понятие об алкадиенах как углеводородах с двумя двойны</w:t>
            </w:r>
            <w:r w:rsidRPr="002D3995">
              <w:softHyphen/>
              <w:t xml:space="preserve">ми связями. 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>Д.</w:t>
            </w:r>
            <w:r w:rsidRPr="002D3995">
              <w:t xml:space="preserve"> Разложение каучука при нагревании, испытание продуктов разложения на непредельность.</w:t>
            </w:r>
          </w:p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19 (12)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Химические свойства алкадиенов. Резина.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Химические свойства бутадиена-1,3 и изопрена: обесцвечивание бромной воды и по</w:t>
            </w:r>
            <w:r w:rsidRPr="002D3995">
              <w:softHyphen/>
              <w:t>лимеризация в каучуки. Резина.</w:t>
            </w:r>
          </w:p>
          <w:p w:rsidR="00093B77" w:rsidRPr="002D3995" w:rsidRDefault="00093B77" w:rsidP="002D3995">
            <w:pPr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Д* </w:t>
            </w:r>
            <w:r w:rsidRPr="002D3995">
              <w:t>Качественные реакции на кратные связи.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1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2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3</w:t>
            </w: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4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5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6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7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8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20 (13)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Нефть. Бензин.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t>Нефть. Состав и переработка нефти. Нефте</w:t>
            </w:r>
            <w:r w:rsidRPr="002D3995">
              <w:softHyphen/>
              <w:t xml:space="preserve">продукты. Бензин и понятие об октановом числе. </w:t>
            </w:r>
          </w:p>
          <w:p w:rsidR="00093B77" w:rsidRPr="002D3995" w:rsidRDefault="00093B77" w:rsidP="002D3995">
            <w:pPr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>Д.</w:t>
            </w:r>
            <w:r w:rsidRPr="002D3995">
              <w:t xml:space="preserve"> Коллекция об</w:t>
            </w:r>
            <w:r w:rsidRPr="002D3995">
              <w:softHyphen/>
              <w:t>разцов нефти и нефтепродуктов.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>Лабораторный опыт №5</w:t>
            </w:r>
            <w:r w:rsidRPr="002D3995">
              <w:t xml:space="preserve"> Ознакомление с коллекцией «Нефть и про</w:t>
            </w:r>
            <w:r w:rsidRPr="002D3995">
              <w:softHyphen/>
              <w:t>дукты ее переработки».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  <w:r w:rsidRPr="002D3995">
              <w:t>НРК 5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21 (14)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Бензол: строение, свойства, получение и применение.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Бензол. Получение бензола из гексана и аце</w:t>
            </w:r>
            <w:r w:rsidRPr="002D3995">
              <w:softHyphen/>
              <w:t>тилена. Химические свойства бензола: горение, галогенирование, нитрование. Применение бен</w:t>
            </w:r>
            <w:r w:rsidRPr="002D3995">
              <w:softHyphen/>
              <w:t>зола на основе свойств.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</w:rPr>
              <w:t xml:space="preserve">Д. </w:t>
            </w:r>
            <w:r w:rsidRPr="002D3995">
              <w:t>Горение аце</w:t>
            </w:r>
            <w:r w:rsidRPr="002D3995">
              <w:softHyphen/>
              <w:t>тилена. Отношение бензола к раствору перманганата калия и бром</w:t>
            </w:r>
            <w:r w:rsidRPr="002D3995">
              <w:softHyphen/>
              <w:t xml:space="preserve">ной воде. 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  <w:r w:rsidRPr="002D3995">
              <w:t>НРК 6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22 (15)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Обобщающее повторение по теме «Углеводороды и их природные источники».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Систематизация и обобщение знаний по теме «Углеводороды и их природные источники».</w:t>
            </w:r>
          </w:p>
          <w:p w:rsidR="00093B77" w:rsidRPr="002D3995" w:rsidRDefault="00093B77" w:rsidP="002D3995">
            <w:pPr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23 (16)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C30FF8">
            <w:pPr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Контрольная работа № 1 по теме «Углеводороды и их природные источники».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16020" w:type="dxa"/>
            <w:gridSpan w:val="9"/>
          </w:tcPr>
          <w:p w:rsidR="00093B77" w:rsidRPr="002D3995" w:rsidRDefault="00093B77" w:rsidP="002D3995">
            <w:pPr>
              <w:jc w:val="center"/>
              <w:rPr>
                <w:b/>
                <w:bCs/>
                <w:iCs/>
              </w:rPr>
            </w:pPr>
          </w:p>
          <w:p w:rsidR="00093B77" w:rsidRPr="002D3995" w:rsidRDefault="00093B77" w:rsidP="002D3995">
            <w:pPr>
              <w:jc w:val="center"/>
              <w:rPr>
                <w:b/>
                <w:bCs/>
                <w:iCs/>
              </w:rPr>
            </w:pPr>
            <w:r w:rsidRPr="002D3995">
              <w:rPr>
                <w:b/>
                <w:bCs/>
                <w:iCs/>
              </w:rPr>
              <w:t>Тема 3. Кислородсодержащие соединения и их нахождение в живой природе (19 часов).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  <w:iCs/>
              </w:rPr>
              <w:t xml:space="preserve">Федеральный стандарт: </w:t>
            </w:r>
            <w:r w:rsidRPr="002D3995">
              <w:t>Кислородсодержащие соединения: одно- и многоатомные спир</w:t>
            </w:r>
            <w:r w:rsidRPr="002D3995">
              <w:softHyphen/>
              <w:t xml:space="preserve">ты, фенол, альдегиды, одноосновные карбоновые кислоты, сложные эфиры, жиры, углеводы. </w:t>
            </w:r>
            <w:r w:rsidRPr="002D3995">
              <w:rPr>
                <w:iCs/>
                <w:spacing w:val="-1"/>
              </w:rPr>
              <w:t>Химия в повседневной жизни. Моющие и чистящие средства. Прави</w:t>
            </w:r>
            <w:r w:rsidRPr="002D3995">
              <w:rPr>
                <w:iCs/>
                <w:spacing w:val="-1"/>
              </w:rPr>
              <w:softHyphen/>
            </w:r>
            <w:r w:rsidRPr="002D3995">
              <w:rPr>
                <w:iCs/>
              </w:rPr>
              <w:t xml:space="preserve">ла безопасной работы со средствами бытовой химии. </w:t>
            </w:r>
            <w:r w:rsidRPr="002D3995">
              <w:t>Качественный и количественный анализ веществ. Качественные реакции на отдельные классы органических соединений.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  <w:iCs/>
              </w:rPr>
              <w:t xml:space="preserve">Требования к уровню подготовки выпускников: </w:t>
            </w:r>
            <w:r w:rsidRPr="002D3995">
              <w:rPr>
                <w:b/>
                <w:bCs/>
                <w:i/>
                <w:spacing w:val="-6"/>
              </w:rPr>
              <w:t>знать/понимать</w:t>
            </w:r>
            <w:r w:rsidRPr="002D3995">
              <w:t xml:space="preserve">: </w:t>
            </w:r>
            <w:r w:rsidRPr="002D3995">
              <w:rPr>
                <w:b/>
                <w:bCs/>
                <w:i/>
                <w:iCs/>
              </w:rPr>
              <w:t xml:space="preserve">важнейшие вещества и материалы: </w:t>
            </w:r>
            <w:r w:rsidRPr="002D3995">
              <w:t xml:space="preserve">этанол, жиры, мыла, глюкоза, сахароза, крахмал, клетчатка. </w:t>
            </w:r>
            <w:r w:rsidRPr="002D3995">
              <w:rPr>
                <w:b/>
                <w:bCs/>
                <w:i/>
                <w:spacing w:val="-8"/>
              </w:rPr>
              <w:t>Уметь:</w:t>
            </w:r>
            <w:r w:rsidRPr="002D3995">
              <w:rPr>
                <w:b/>
                <w:bCs/>
                <w:spacing w:val="-8"/>
              </w:rPr>
              <w:t xml:space="preserve"> </w:t>
            </w:r>
            <w:r w:rsidRPr="002D3995">
              <w:rPr>
                <w:b/>
                <w:bCs/>
                <w:i/>
                <w:iCs/>
              </w:rPr>
              <w:t xml:space="preserve">называть </w:t>
            </w:r>
            <w:r w:rsidRPr="002D3995">
              <w:t>изученные вещества по «тривиальной» или международ</w:t>
            </w:r>
            <w:r w:rsidRPr="002D3995">
              <w:softHyphen/>
              <w:t xml:space="preserve">ной номенклатуре; </w:t>
            </w:r>
            <w:r w:rsidRPr="002D3995">
              <w:rPr>
                <w:b/>
                <w:bCs/>
                <w:i/>
                <w:iCs/>
              </w:rPr>
              <w:t xml:space="preserve">определять: </w:t>
            </w:r>
            <w:r w:rsidRPr="002D3995">
              <w:t xml:space="preserve">принадлежность веществ к различным классам органических соединений; </w:t>
            </w:r>
            <w:r w:rsidRPr="002D3995">
              <w:rPr>
                <w:b/>
                <w:bCs/>
                <w:i/>
                <w:iCs/>
              </w:rPr>
              <w:t xml:space="preserve">характеризовать: </w:t>
            </w:r>
            <w:r w:rsidRPr="002D3995">
              <w:t>строение и химические свойст</w:t>
            </w:r>
            <w:r w:rsidRPr="002D3995">
              <w:softHyphen/>
              <w:t xml:space="preserve">ва изученных органических соединений; </w:t>
            </w:r>
            <w:r w:rsidRPr="002D3995">
              <w:rPr>
                <w:b/>
                <w:bCs/>
                <w:i/>
                <w:iCs/>
              </w:rPr>
              <w:t xml:space="preserve">объяснять: </w:t>
            </w:r>
            <w:r w:rsidRPr="002D3995">
              <w:t xml:space="preserve">зависимость свойств веществ от их состава и строения; </w:t>
            </w:r>
            <w:r w:rsidRPr="002D3995">
              <w:rPr>
                <w:b/>
                <w:bCs/>
                <w:i/>
                <w:iCs/>
              </w:rPr>
              <w:t xml:space="preserve">выполнять химический эксперимент </w:t>
            </w:r>
            <w:r w:rsidRPr="002D3995">
              <w:t>по распознаванию важней</w:t>
            </w:r>
            <w:r w:rsidRPr="002D3995">
              <w:softHyphen/>
              <w:t xml:space="preserve">ших органических веществ; </w:t>
            </w:r>
            <w:r w:rsidRPr="002D3995">
              <w:rPr>
                <w:b/>
                <w:bCs/>
                <w:i/>
                <w:iCs/>
              </w:rPr>
              <w:t xml:space="preserve">проводить </w:t>
            </w:r>
            <w:r w:rsidRPr="002D3995">
              <w:t>самостоятельный поиск химической информации с ис</w:t>
            </w:r>
            <w:r w:rsidRPr="002D3995">
              <w:softHyphen/>
              <w:t>пользованием различных источников; использо</w:t>
            </w:r>
            <w:r w:rsidRPr="002D3995">
              <w:softHyphen/>
              <w:t>вать компьютерные технологии для обработки и передачи хими</w:t>
            </w:r>
            <w:r w:rsidRPr="002D3995">
              <w:softHyphen/>
              <w:t xml:space="preserve">ческой информации и ее представления в различных формах; </w:t>
            </w:r>
            <w:r w:rsidRPr="002D3995">
              <w:rPr>
                <w:b/>
                <w:bCs/>
                <w:i/>
                <w:spacing w:val="-8"/>
              </w:rPr>
              <w:t xml:space="preserve">использовать приобретенные знания и умения в практической </w:t>
            </w:r>
            <w:r w:rsidRPr="002D3995">
              <w:rPr>
                <w:b/>
                <w:bCs/>
                <w:i/>
              </w:rPr>
              <w:t>деятельности и повседневной жизни</w:t>
            </w:r>
            <w:r w:rsidRPr="002D3995">
              <w:rPr>
                <w:b/>
                <w:bCs/>
              </w:rPr>
              <w:t xml:space="preserve"> </w:t>
            </w:r>
            <w:r w:rsidRPr="002D3995">
              <w:t>для: объяснения химических явлений, происходящих в природе, быту и на производстве;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 безопасного обращения с лабораторным оборудованием;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24 (1)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Углеводы. Единство химической организа</w:t>
            </w:r>
            <w:r w:rsidRPr="002D3995">
              <w:softHyphen/>
              <w:t>ции живых организмов.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Углеводы. Единство химической организа</w:t>
            </w:r>
            <w:r w:rsidRPr="002D3995">
              <w:softHyphen/>
              <w:t>ции живых организмов. Химический состав жи</w:t>
            </w:r>
            <w:r w:rsidRPr="002D3995">
              <w:softHyphen/>
              <w:t>вых организмов.</w:t>
            </w:r>
          </w:p>
          <w:p w:rsidR="00093B77" w:rsidRPr="002D3995" w:rsidRDefault="00093B77" w:rsidP="002D3995">
            <w:pPr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1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2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3</w:t>
            </w: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4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5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6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7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8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25 (2)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Углеводы, их классификация и значение.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Углеводы, их классификация: моносахариды (глюкоза), дисахариды (сахароза) и полисахариды (крахмал и целлюлоза). Значение углеводов в жи</w:t>
            </w:r>
            <w:r w:rsidRPr="002D3995">
              <w:softHyphen/>
              <w:t>вой природе и в жизни человека. Понятие о реак</w:t>
            </w:r>
            <w:r w:rsidRPr="002D3995">
              <w:softHyphen/>
              <w:t>циях поликонденсации и гидролиза на примере взаимопревращений: глюкоза ↔ полисахарид.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Д. </w:t>
            </w:r>
            <w:r w:rsidRPr="002D3995">
              <w:t>Качественная реакция на крахмал.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>Лабораторный опыт №6</w:t>
            </w:r>
            <w:r w:rsidRPr="002D3995">
              <w:t xml:space="preserve"> Свойства крахмала.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Лабораторный опыт №6а* </w:t>
            </w:r>
            <w:r w:rsidRPr="002D3995">
              <w:t>Качественная реакция на крахмал.</w:t>
            </w:r>
          </w:p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26 (3)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Глюкоза.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Глюкоза — вещество с двойственной функ</w:t>
            </w:r>
            <w:r w:rsidRPr="002D3995">
              <w:softHyphen/>
              <w:t>цией — альдегидоспирт. Химические свойства глюкозы: окисление в глюконовую кислоту, вос</w:t>
            </w:r>
            <w:r w:rsidRPr="002D3995">
              <w:softHyphen/>
              <w:t>становление в сорбит, брожение (молочнокислое и спиртовое). Применение глюкозы на основе свойств.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>Лабораторный опыт №7</w:t>
            </w:r>
            <w:r w:rsidRPr="002D3995">
              <w:t xml:space="preserve"> Свойства глюкозы.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27 (4)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Спирты: строение, номенклатура, изомерия, получение.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Спирты. Получение этанола брожением глю</w:t>
            </w:r>
            <w:r w:rsidRPr="002D3995">
              <w:softHyphen/>
              <w:t>козы и гидратацией этилена. Гидроксильная группа как функциональная. Представление о во</w:t>
            </w:r>
            <w:r w:rsidRPr="002D3995">
              <w:softHyphen/>
              <w:t xml:space="preserve">дородной связи. 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  <w:r w:rsidRPr="002D3995">
              <w:t>НРК 7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28 (5)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Химические свойства спиртов.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Химические свойства этанола: горение, взаимодействие с натрием, образование простых и сложных эфиров, окисление в альдегид.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Д. </w:t>
            </w:r>
            <w:r w:rsidRPr="002D3995">
              <w:t>Окисление спирта в альдегид.</w:t>
            </w:r>
          </w:p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>Лабораторный опыт №8</w:t>
            </w:r>
            <w:r w:rsidRPr="002D3995">
              <w:t xml:space="preserve"> Свойства этилового спир</w:t>
            </w:r>
            <w:r w:rsidRPr="002D3995">
              <w:softHyphen/>
              <w:t>та.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29 (6)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Применение спиртов. Ал</w:t>
            </w:r>
            <w:r w:rsidRPr="002D3995">
              <w:softHyphen/>
              <w:t>коголизм, его последствия и предупреждение.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Применение этанола на основе свойств. Ал</w:t>
            </w:r>
            <w:r w:rsidRPr="002D3995">
              <w:softHyphen/>
              <w:t>коголизм, его последствия и предупреждение.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30 (7)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Предельные многоатомные спирты.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Понятие о предельных многоатомных спир</w:t>
            </w:r>
            <w:r w:rsidRPr="002D3995">
              <w:softHyphen/>
              <w:t>тах. Глицерин как представитель многоатомных спиртов. Качественная реакция на многоатом</w:t>
            </w:r>
            <w:r w:rsidRPr="002D3995">
              <w:softHyphen/>
              <w:t>ные спирты. Применение глицерина на основе свойств.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Д. </w:t>
            </w:r>
            <w:r w:rsidRPr="002D3995">
              <w:t>Качественная реакция на многоатомные спир</w:t>
            </w:r>
            <w:r w:rsidRPr="002D3995">
              <w:softHyphen/>
              <w:t>ты.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>Лабораторный опыт №9</w:t>
            </w:r>
            <w:r w:rsidRPr="002D3995">
              <w:t xml:space="preserve"> Свойства глицерина.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Лабораторный опыт №9а* </w:t>
            </w:r>
            <w:r w:rsidRPr="002D3995">
              <w:t>Качественные реакции на многоатомные спирты.</w:t>
            </w:r>
          </w:p>
          <w:p w:rsidR="00093B77" w:rsidRPr="002D3995" w:rsidRDefault="00093B77" w:rsidP="002D3995">
            <w:pPr>
              <w:jc w:val="both"/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1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2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3</w:t>
            </w: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4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5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6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7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8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31 (8)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Каменный уголь. Коксохи</w:t>
            </w:r>
            <w:r w:rsidRPr="002D3995">
              <w:softHyphen/>
              <w:t>мическое производство и его продукция.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Каменный уголь. Коксохи</w:t>
            </w:r>
            <w:r w:rsidRPr="002D3995">
              <w:softHyphen/>
              <w:t>мическое производство и его продукция. Получе</w:t>
            </w:r>
            <w:r w:rsidRPr="002D3995">
              <w:softHyphen/>
              <w:t xml:space="preserve">ние фенола коксованием каменного угля. 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 xml:space="preserve">Д. </w:t>
            </w:r>
            <w:r w:rsidRPr="002D3995">
              <w:t>Коллекция «Каменный уголь и продукты его переработки».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  <w:r w:rsidRPr="002D3995">
              <w:t>НРК 8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32 (9)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Фенолы: строение, свойства, применение и значение.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t>Фенол. Взаим</w:t>
            </w:r>
            <w:r w:rsidRPr="002D3995">
              <w:softHyphen/>
              <w:t>ное влияние атомов в молекуле фенола: взаи</w:t>
            </w:r>
            <w:r w:rsidRPr="002D3995">
              <w:softHyphen/>
              <w:t>модействие с гидроксидом натрия и азотной кислотой. Поликонденсация фенола с формаль</w:t>
            </w:r>
            <w:r w:rsidRPr="002D3995">
              <w:softHyphen/>
              <w:t>дегидом в фенолоформальдегидную смолу. При</w:t>
            </w:r>
            <w:r w:rsidRPr="002D3995">
              <w:softHyphen/>
              <w:t>менение фенола на основе свойств.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 xml:space="preserve">Д. </w:t>
            </w:r>
            <w:r w:rsidRPr="002D3995">
              <w:t>Растворимость фенола в воде при обычной температуре и при нагревании. Качест</w:t>
            </w:r>
            <w:r w:rsidRPr="002D3995">
              <w:softHyphen/>
              <w:t xml:space="preserve">венные реакции на фенол. 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  <w:r w:rsidRPr="002D3995">
              <w:t>НРК 9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33 (10)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 xml:space="preserve">Повторный инструктаж по ТБ в кабинете химии. Альдегиды: строение, изомерия, номенклатура. 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 xml:space="preserve">Альдегиды: строение, изомерия, номенклатура. 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34 (11)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Химические свойства альдегидов.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Химические свойства альдегидов: окисление в соответствую</w:t>
            </w:r>
            <w:r w:rsidRPr="002D3995">
              <w:softHyphen/>
              <w:t>щую кислоту и восстановление в соответствую</w:t>
            </w:r>
            <w:r w:rsidRPr="002D3995">
              <w:softHyphen/>
              <w:t>щий спирт.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Д. </w:t>
            </w:r>
            <w:r w:rsidRPr="002D3995">
              <w:t>Реакция «серебряного зеркала» альдегидов и глюкозы. Окисление аль</w:t>
            </w:r>
            <w:r w:rsidRPr="002D3995">
              <w:softHyphen/>
              <w:t>дегидов и глюкозы в кислоты с помощью гидроксида меди (</w:t>
            </w:r>
            <w:r w:rsidRPr="002D3995">
              <w:rPr>
                <w:lang w:val="en-US"/>
              </w:rPr>
              <w:t>II</w:t>
            </w:r>
            <w:r w:rsidRPr="002D3995">
              <w:t>).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>Лабораторный опыт №10</w:t>
            </w:r>
            <w:r w:rsidRPr="002D3995">
              <w:t xml:space="preserve"> Свойства формаль</w:t>
            </w:r>
            <w:r w:rsidRPr="002D3995">
              <w:softHyphen/>
              <w:t>дегида.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>Лабораторный опыт №10а*</w:t>
            </w:r>
            <w:r w:rsidRPr="002D3995">
              <w:t xml:space="preserve"> Качественные реакции на альдегиды.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35 (12)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Получение и применение альдегидов.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t>Получение альдегидов окис</w:t>
            </w:r>
            <w:r w:rsidRPr="002D3995">
              <w:softHyphen/>
              <w:t>лением соответствующих спиртов. Применение формальдегида и ацетальдегида на основе свойств.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  <w:r w:rsidRPr="002D3995">
              <w:t>НРК 10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36 (13)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 xml:space="preserve">Карбоновые кислоты: строение, изомерия, номенклатура. 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 xml:space="preserve">Карбоновые кислоты: строение, изомерия, номенклатура. 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rPr>
          <w:trHeight w:val="895"/>
        </w:trPr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37 (14)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Химические свойства карбоновых кислот.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</w:t>
            </w:r>
            <w:r w:rsidRPr="002D3995">
              <w:softHyphen/>
              <w:t>ческие свойства уксусной кислоты: общие свой</w:t>
            </w:r>
            <w:r w:rsidRPr="002D3995">
              <w:softHyphen/>
              <w:t>ства с неорганическими кислотами и реакция этерификации.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>Лабораторный опыт №11</w:t>
            </w:r>
            <w:r w:rsidRPr="002D3995">
              <w:t xml:space="preserve"> Свойства уксусной кислоты.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38 (15)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Получение и применение карбоновых кислот.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 xml:space="preserve">Получение карбоновых кислот окислением альдегидов. Примене- 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  <w:r w:rsidRPr="002D3995">
              <w:t>НРК 11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1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2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3</w:t>
            </w: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4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5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6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7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8</w:t>
            </w:r>
          </w:p>
        </w:tc>
      </w:tr>
      <w:tr w:rsidR="00093B77" w:rsidRPr="00DD0A48" w:rsidTr="002D3995">
        <w:tc>
          <w:tcPr>
            <w:tcW w:w="898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ние уксусной кислоты на основе свойств. Высшие жирные кислоты.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39 (16)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Сложные эфиры: строение, свойства, получение, применение.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Сложные эфиры и жиры. Получение сложных эфиров реакцией этерификации. Слож</w:t>
            </w:r>
            <w:r w:rsidRPr="002D3995">
              <w:softHyphen/>
              <w:t>ные эфиры в природе, их значение. Применение сложных эфиров на основе свойств.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 xml:space="preserve">Д. </w:t>
            </w:r>
            <w:r w:rsidRPr="002D3995">
              <w:t>Получение уксусно-этилового и уксусно-изоамилового эфиров. Коллекция эфир</w:t>
            </w:r>
            <w:r w:rsidRPr="002D3995">
              <w:softHyphen/>
              <w:t>ных масел.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  <w:r w:rsidRPr="002D3995">
              <w:t>НРК 12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40 (17)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Жиры как сложные эфиры.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Жиры как сложные эфиры. Химические свой</w:t>
            </w:r>
            <w:r w:rsidRPr="002D3995">
              <w:softHyphen/>
              <w:t>ства жиров: гидролиз (омыление) и гидрирова</w:t>
            </w:r>
            <w:r w:rsidRPr="002D3995">
              <w:softHyphen/>
              <w:t>ние жидких жиров. Применение жиров на осно</w:t>
            </w:r>
            <w:r w:rsidRPr="002D3995">
              <w:softHyphen/>
              <w:t>ве свойств.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>Лабораторный опыт №12</w:t>
            </w:r>
            <w:r w:rsidRPr="002D3995">
              <w:t xml:space="preserve"> Свой</w:t>
            </w:r>
            <w:r w:rsidRPr="002D3995">
              <w:softHyphen/>
              <w:t xml:space="preserve">ства жиров. 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Лабораторный опыт №13 </w:t>
            </w:r>
            <w:r w:rsidRPr="002D3995">
              <w:t>Сравнение свойств растворов мы</w:t>
            </w:r>
            <w:r w:rsidRPr="002D3995">
              <w:softHyphen/>
              <w:t>ла и стирального порошка.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Лабораторный опыт №13а* </w:t>
            </w:r>
            <w:r w:rsidRPr="002D3995">
              <w:t>Знакомство с образцами моющих и чистящих средств. Изучение инструкций по их составу и применению.</w:t>
            </w: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  <w:r w:rsidRPr="002D3995">
              <w:t>НРК 13</w:t>
            </w: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41 (18)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Обобщающее повторение по теме «</w:t>
            </w:r>
            <w:r w:rsidRPr="002D3995">
              <w:rPr>
                <w:bCs/>
                <w:iCs/>
              </w:rPr>
              <w:t>Кислородсодержащие соединения и их нахождение в живой природе</w:t>
            </w:r>
            <w:r w:rsidRPr="002D3995">
              <w:t>».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Систематизация и обобщение знаний по теме «</w:t>
            </w:r>
            <w:r w:rsidRPr="002D3995">
              <w:rPr>
                <w:bCs/>
                <w:iCs/>
              </w:rPr>
              <w:t>Кислородсодержащие соединения и их нахождение в живой природе</w:t>
            </w:r>
            <w:r w:rsidRPr="002D3995">
              <w:t>».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42 (19)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Контрольная работа № 2 по теме «</w:t>
            </w:r>
            <w:r w:rsidRPr="002D3995">
              <w:rPr>
                <w:bCs/>
                <w:iCs/>
              </w:rPr>
              <w:t>Кислородсодержащие соединения и их нахождение в живой природе</w:t>
            </w:r>
            <w:r w:rsidRPr="002D3995">
              <w:t>».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83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16020" w:type="dxa"/>
            <w:gridSpan w:val="9"/>
          </w:tcPr>
          <w:p w:rsidR="00093B77" w:rsidRPr="002D3995" w:rsidRDefault="00093B77" w:rsidP="002D3995">
            <w:pPr>
              <w:jc w:val="center"/>
              <w:rPr>
                <w:b/>
                <w:bCs/>
                <w:iCs/>
              </w:rPr>
            </w:pPr>
            <w:r w:rsidRPr="002D3995">
              <w:rPr>
                <w:b/>
                <w:bCs/>
                <w:iCs/>
              </w:rPr>
              <w:t>Тема 4. Азотсодержащие соединения и их нахождение в живой природе (9 часов).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  <w:iCs/>
              </w:rPr>
              <w:t xml:space="preserve">Федеральный стандарт: </w:t>
            </w:r>
            <w:r w:rsidRPr="002D3995">
              <w:t xml:space="preserve">Азотсодержащие соединения: амины, аминокислоты, белки. </w:t>
            </w:r>
            <w:r w:rsidRPr="002D3995">
              <w:rPr>
                <w:iCs/>
                <w:spacing w:val="-1"/>
              </w:rPr>
              <w:t>Химия и пища. Калорийность жиров, белков и углеводов.</w:t>
            </w:r>
            <w:r w:rsidRPr="002D3995">
              <w:t xml:space="preserve"> </w:t>
            </w:r>
            <w:r w:rsidRPr="002D3995">
              <w:rPr>
                <w:iCs/>
                <w:spacing w:val="-1"/>
              </w:rPr>
              <w:t>Химия в повседневной жизни. Моющие и чистящие средства. Прави</w:t>
            </w:r>
            <w:r w:rsidRPr="002D3995">
              <w:rPr>
                <w:iCs/>
                <w:spacing w:val="-1"/>
              </w:rPr>
              <w:softHyphen/>
            </w:r>
            <w:r w:rsidRPr="002D3995">
              <w:rPr>
                <w:iCs/>
              </w:rPr>
              <w:t xml:space="preserve">ла безопасной работы со средствами бытовой химии. </w:t>
            </w:r>
            <w:r w:rsidRPr="002D3995">
              <w:t>Качественный и количественный анализ веществ. Качественные реакции на отдельные классы органических соединений.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  <w:iCs/>
              </w:rPr>
              <w:t xml:space="preserve">Требования к уровню подготовки выпускников: </w:t>
            </w:r>
            <w:r w:rsidRPr="002D3995">
              <w:rPr>
                <w:b/>
                <w:bCs/>
                <w:i/>
                <w:spacing w:val="-6"/>
              </w:rPr>
              <w:t>знать/понимать</w:t>
            </w:r>
            <w:r w:rsidRPr="002D3995">
              <w:t xml:space="preserve">: </w:t>
            </w:r>
            <w:r w:rsidRPr="002D3995">
              <w:rPr>
                <w:b/>
                <w:bCs/>
                <w:i/>
                <w:iCs/>
              </w:rPr>
              <w:t xml:space="preserve">важнейшие вещества и материалы: </w:t>
            </w:r>
            <w:r w:rsidRPr="002D3995">
              <w:t xml:space="preserve">белки. </w:t>
            </w:r>
            <w:r w:rsidRPr="002D3995">
              <w:rPr>
                <w:b/>
                <w:bCs/>
                <w:i/>
                <w:spacing w:val="-8"/>
              </w:rPr>
              <w:t>Уметь</w:t>
            </w:r>
            <w:r w:rsidRPr="002D3995">
              <w:rPr>
                <w:b/>
                <w:bCs/>
                <w:spacing w:val="-8"/>
              </w:rPr>
              <w:t xml:space="preserve">: </w:t>
            </w:r>
            <w:r w:rsidRPr="002D3995">
              <w:rPr>
                <w:b/>
                <w:bCs/>
                <w:i/>
                <w:iCs/>
              </w:rPr>
              <w:t xml:space="preserve">называть </w:t>
            </w:r>
            <w:r w:rsidRPr="002D3995">
              <w:t>изученные вещества по «тривиальной» или международ</w:t>
            </w:r>
            <w:r w:rsidRPr="002D3995">
              <w:softHyphen/>
              <w:t xml:space="preserve">ной номенклатуре; </w:t>
            </w:r>
            <w:r w:rsidRPr="002D3995">
              <w:rPr>
                <w:b/>
                <w:bCs/>
                <w:i/>
                <w:iCs/>
              </w:rPr>
              <w:t xml:space="preserve">определять: </w:t>
            </w:r>
            <w:r w:rsidRPr="002D3995">
              <w:t xml:space="preserve">принадлежность веществ к различным классам органических соединений; </w:t>
            </w:r>
            <w:r w:rsidRPr="002D3995">
              <w:rPr>
                <w:b/>
                <w:bCs/>
                <w:i/>
                <w:iCs/>
              </w:rPr>
              <w:t xml:space="preserve">характеризовать: </w:t>
            </w:r>
            <w:r w:rsidRPr="002D3995">
              <w:t>строение и химические свойст</w:t>
            </w:r>
            <w:r w:rsidRPr="002D3995">
              <w:softHyphen/>
              <w:t xml:space="preserve">ва изученных органических соединений; </w:t>
            </w:r>
            <w:r w:rsidRPr="002D3995">
              <w:rPr>
                <w:b/>
                <w:bCs/>
                <w:i/>
                <w:iCs/>
              </w:rPr>
              <w:t xml:space="preserve">объяснять: </w:t>
            </w:r>
            <w:r w:rsidRPr="002D3995">
              <w:t xml:space="preserve">зависимость свойств веществ от их состава и строения; </w:t>
            </w:r>
            <w:r w:rsidRPr="002D3995">
              <w:rPr>
                <w:b/>
                <w:bCs/>
                <w:i/>
                <w:iCs/>
              </w:rPr>
              <w:t xml:space="preserve">выполнять химический эксперимент </w:t>
            </w:r>
            <w:r w:rsidRPr="002D3995">
              <w:t>по распознаванию важней</w:t>
            </w:r>
            <w:r w:rsidRPr="002D3995">
              <w:softHyphen/>
              <w:t xml:space="preserve">ших органических веществ; </w:t>
            </w:r>
            <w:r w:rsidRPr="002D3995">
              <w:rPr>
                <w:b/>
                <w:bCs/>
                <w:i/>
                <w:iCs/>
              </w:rPr>
              <w:t xml:space="preserve">проводить </w:t>
            </w:r>
            <w:r w:rsidRPr="002D3995">
              <w:t>самостоятельный поиск химической информации с ис</w:t>
            </w:r>
            <w:r w:rsidRPr="002D3995">
              <w:softHyphen/>
              <w:t>пользованием различных источников; использо</w:t>
            </w:r>
            <w:r w:rsidRPr="002D3995">
              <w:softHyphen/>
              <w:t>вать компьютерные технологии для обработки и передачи хими</w:t>
            </w:r>
            <w:r w:rsidRPr="002D3995">
              <w:softHyphen/>
              <w:t>ческой информации и ее представления в различных формах</w:t>
            </w:r>
            <w:r w:rsidRPr="002D3995">
              <w:rPr>
                <w:i/>
              </w:rPr>
              <w:t xml:space="preserve">; </w:t>
            </w:r>
            <w:r w:rsidRPr="002D3995">
              <w:rPr>
                <w:b/>
                <w:bCs/>
                <w:i/>
                <w:spacing w:val="-8"/>
              </w:rPr>
              <w:t xml:space="preserve">использовать приобретенные знания и умения в практической </w:t>
            </w:r>
            <w:r w:rsidRPr="002D3995">
              <w:rPr>
                <w:b/>
                <w:bCs/>
                <w:i/>
              </w:rPr>
              <w:t>деятельности и повседневной жизни</w:t>
            </w:r>
            <w:r w:rsidRPr="002D3995">
              <w:rPr>
                <w:b/>
                <w:bCs/>
              </w:rPr>
              <w:t xml:space="preserve"> </w:t>
            </w:r>
            <w:r w:rsidRPr="002D3995">
              <w:t xml:space="preserve">для: объяснения химических явлений, происходящих в природе, быту; оценки влияния химического загрязнения окружающей среды на организм человека и другие живые организмы. 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1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2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3</w:t>
            </w: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4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5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6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7</w:t>
            </w: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8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43 (1)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Амины. Анилин.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Амины. Понятие об аминах. Получение аро</w:t>
            </w:r>
            <w:r w:rsidRPr="002D3995">
              <w:softHyphen/>
              <w:t>матического амина — анилина — из нитробензо</w:t>
            </w:r>
            <w:r w:rsidRPr="002D3995">
              <w:softHyphen/>
              <w:t>ла. Анилин как органическое основание. Взаим</w:t>
            </w:r>
            <w:r w:rsidRPr="002D3995">
              <w:softHyphen/>
              <w:t>ное влияние атомов в молекуле анилина: ослаб</w:t>
            </w:r>
            <w:r w:rsidRPr="002D3995">
              <w:softHyphen/>
              <w:t>ление основных свойств и взаимодействие с бромной водой. Применение анилина на основе свойств.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</w:rPr>
              <w:t xml:space="preserve">Д. </w:t>
            </w:r>
            <w:r w:rsidRPr="002D3995">
              <w:t xml:space="preserve">Взаимодействие аммиака и анилина с соляной кислотой. Реакция анилина с бромной водой. 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44</w:t>
            </w:r>
          </w:p>
          <w:p w:rsidR="00093B77" w:rsidRPr="002D3995" w:rsidRDefault="00093B77" w:rsidP="002D3995">
            <w:pPr>
              <w:jc w:val="center"/>
            </w:pPr>
            <w:r w:rsidRPr="002D3995">
              <w:t>(2)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Аминокислоты, их получение. Пептидная связь и полипепти</w:t>
            </w:r>
            <w:r w:rsidRPr="002D3995">
              <w:softHyphen/>
              <w:t xml:space="preserve">ды. </w:t>
            </w:r>
          </w:p>
          <w:p w:rsidR="00093B77" w:rsidRPr="002D3995" w:rsidRDefault="00093B77" w:rsidP="002D3995">
            <w:pPr>
              <w:jc w:val="both"/>
            </w:pP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Аминокислоты. Получение аминокислот из карбоновых кислот и гидролизом белков. Пептидная связь и полипепти</w:t>
            </w:r>
            <w:r w:rsidRPr="002D3995">
              <w:softHyphen/>
              <w:t xml:space="preserve">ды. 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45 (3)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Хи</w:t>
            </w:r>
            <w:r w:rsidRPr="002D3995">
              <w:softHyphen/>
              <w:t>мические свойства аминокислот. Применение аминокислот.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Хи</w:t>
            </w:r>
            <w:r w:rsidRPr="002D3995">
              <w:softHyphen/>
              <w:t>мические свойства аминокислот как амфотерных органических соединений: взаимодействие со ще</w:t>
            </w:r>
            <w:r w:rsidRPr="002D3995">
              <w:softHyphen/>
              <w:t>лочами, кислотами и друг с другом (реакция по</w:t>
            </w:r>
            <w:r w:rsidRPr="002D3995">
              <w:softHyphen/>
              <w:t>ликонденсации). Применение аминокислот на основе свойств.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Д. </w:t>
            </w:r>
            <w:r w:rsidRPr="002D3995">
              <w:t>Доказательство наличия функци</w:t>
            </w:r>
            <w:r w:rsidRPr="002D3995">
              <w:softHyphen/>
              <w:t>ональных групп в растворах аминокислот.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</w:pPr>
            <w:r w:rsidRPr="002D3995">
              <w:t>НРК 14</w:t>
            </w: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46 (4)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Белки, их строение и классификация.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Белки. Получение белков реакцией поликон</w:t>
            </w:r>
            <w:r w:rsidRPr="002D3995">
              <w:softHyphen/>
              <w:t xml:space="preserve">денсации аминокислот. Первичная, вторичная и третичная структуры белков. 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</w:pPr>
            <w:r w:rsidRPr="002D3995">
              <w:t>НРК 15</w:t>
            </w: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47 (5)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Химические свойства белков.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Химические свойст</w:t>
            </w:r>
            <w:r w:rsidRPr="002D3995">
              <w:softHyphen/>
              <w:t>ва белков: горение, денатурация, гидролиз и цвет</w:t>
            </w:r>
            <w:r w:rsidRPr="002D3995">
              <w:softHyphen/>
              <w:t>ные реакции. Биохимические функции белков.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Д. </w:t>
            </w:r>
            <w:r w:rsidRPr="002D3995">
              <w:t>Рас</w:t>
            </w:r>
            <w:r w:rsidRPr="002D3995">
              <w:softHyphen/>
              <w:t>творение и осаждение белков. Цветные реакции белков: ксантопротеиновая и биуретовая. Горе</w:t>
            </w:r>
            <w:r w:rsidRPr="002D3995">
              <w:softHyphen/>
              <w:t>ние птичьего пера и шерстяной нити.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  <w:bCs/>
              </w:rPr>
              <w:t xml:space="preserve">Лабораторный опыт №14. </w:t>
            </w:r>
            <w:r w:rsidRPr="002D3995">
              <w:t xml:space="preserve">Свойства белков. </w:t>
            </w:r>
            <w:r w:rsidRPr="002D3995">
              <w:rPr>
                <w:b/>
                <w:bCs/>
              </w:rPr>
              <w:t xml:space="preserve">Лабораторный опыт №14а* </w:t>
            </w:r>
            <w:r w:rsidRPr="002D3995">
              <w:t>Качественные реакции на белки.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48 (6)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t>Генетическая связь между классами органиче</w:t>
            </w:r>
            <w:r w:rsidRPr="002D3995">
              <w:softHyphen/>
              <w:t>ских соединений.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t>Генетическая связь между классами органиче</w:t>
            </w:r>
            <w:r w:rsidRPr="002D3995">
              <w:softHyphen/>
              <w:t>ских соединений.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 xml:space="preserve">Д. </w:t>
            </w:r>
            <w:r w:rsidRPr="002D3995">
              <w:t xml:space="preserve">Переходы: этанол </w:t>
            </w:r>
            <w:r w:rsidRPr="002D3995">
              <w:rPr>
                <w:lang w:val="en-US"/>
              </w:rPr>
              <w:sym w:font="Wingdings" w:char="F0E0"/>
            </w:r>
            <w:r w:rsidRPr="002D3995">
              <w:t xml:space="preserve"> этилен </w:t>
            </w:r>
            <w:r w:rsidRPr="002D3995">
              <w:rPr>
                <w:lang w:val="en-US"/>
              </w:rPr>
              <w:sym w:font="Wingdings" w:char="F0E0"/>
            </w:r>
            <w:r w:rsidRPr="002D3995">
              <w:t xml:space="preserve"> этиленгликоль </w:t>
            </w:r>
            <w:r w:rsidRPr="002D3995">
              <w:rPr>
                <w:lang w:val="en-US"/>
              </w:rPr>
              <w:sym w:font="Wingdings" w:char="F0E0"/>
            </w:r>
            <w:r w:rsidRPr="002D3995">
              <w:t xml:space="preserve"> этиленгликолят меди (</w:t>
            </w:r>
            <w:r w:rsidRPr="002D3995">
              <w:rPr>
                <w:lang w:val="en-US"/>
              </w:rPr>
              <w:t>II</w:t>
            </w:r>
            <w:r w:rsidRPr="002D3995">
              <w:t xml:space="preserve">); этанол </w:t>
            </w:r>
            <w:r w:rsidRPr="002D3995">
              <w:rPr>
                <w:lang w:val="en-US"/>
              </w:rPr>
              <w:sym w:font="Wingdings" w:char="F0E0"/>
            </w:r>
            <w:r w:rsidRPr="002D3995">
              <w:t xml:space="preserve"> этаналь </w:t>
            </w:r>
            <w:r w:rsidRPr="002D3995">
              <w:rPr>
                <w:lang w:val="en-US"/>
              </w:rPr>
              <w:sym w:font="Wingdings" w:char="F0E0"/>
            </w:r>
            <w:r w:rsidRPr="002D3995">
              <w:t xml:space="preserve"> этановая кислота.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1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2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3</w:t>
            </w: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4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5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6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7</w:t>
            </w: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8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49 (7)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Нуклеиновые кислоты.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t>Нуклеиновые кислоты. Синтез нук</w:t>
            </w:r>
            <w:r w:rsidRPr="002D3995">
              <w:softHyphen/>
              <w:t>леиновых кислот в клетке из нуклеотидов. Общий план строения нуклеотида. Сравнение строения и функций РНК и ДНК. Роль нукле</w:t>
            </w:r>
            <w:r w:rsidRPr="002D3995">
              <w:softHyphen/>
              <w:t>иновых кислот в хранении и передаче наследст</w:t>
            </w:r>
            <w:r w:rsidRPr="002D3995">
              <w:softHyphen/>
              <w:t xml:space="preserve">венной информации. 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 xml:space="preserve">Д. </w:t>
            </w:r>
            <w:r w:rsidRPr="002D3995">
              <w:t>Модель мо</w:t>
            </w:r>
            <w:r w:rsidRPr="002D3995">
              <w:softHyphen/>
              <w:t>лекулы ДНК.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50 (8)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Биотехнология и генная инженерия.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Понятие о биотехнологии и генной инженерии.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</w:pPr>
            <w:r w:rsidRPr="002D3995">
              <w:t>НРК 16</w:t>
            </w: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51 (9)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Cs/>
              </w:rPr>
              <w:t xml:space="preserve">Практическая работа </w:t>
            </w:r>
            <w:r w:rsidRPr="002D3995">
              <w:t xml:space="preserve">№ </w:t>
            </w:r>
            <w:r w:rsidRPr="002D3995">
              <w:rPr>
                <w:bCs/>
              </w:rPr>
              <w:t>1.</w:t>
            </w:r>
            <w:r w:rsidRPr="002D3995">
              <w:rPr>
                <w:b/>
                <w:bCs/>
              </w:rPr>
              <w:t xml:space="preserve"> </w:t>
            </w:r>
            <w:r w:rsidRPr="002D3995">
              <w:t>Решение экспери</w:t>
            </w:r>
            <w:r w:rsidRPr="002D3995">
              <w:softHyphen/>
              <w:t>ментальных задач на идентификацию органиче</w:t>
            </w:r>
            <w:r w:rsidRPr="002D3995">
              <w:softHyphen/>
              <w:t>ских соединений.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</w:rPr>
              <w:t xml:space="preserve">Практическая работа </w:t>
            </w:r>
            <w:r w:rsidRPr="002D3995">
              <w:rPr>
                <w:b/>
              </w:rPr>
              <w:t>№</w:t>
            </w:r>
            <w:r w:rsidRPr="002D3995">
              <w:t xml:space="preserve"> </w:t>
            </w:r>
            <w:r w:rsidRPr="002D3995">
              <w:rPr>
                <w:b/>
                <w:bCs/>
              </w:rPr>
              <w:t xml:space="preserve">1. </w:t>
            </w:r>
            <w:r w:rsidRPr="002D3995">
              <w:t>Решение экспери</w:t>
            </w:r>
            <w:r w:rsidRPr="002D3995">
              <w:softHyphen/>
              <w:t>ментальных задач на идентификацию органиче</w:t>
            </w:r>
            <w:r w:rsidRPr="002D3995">
              <w:softHyphen/>
              <w:t>ских соединений.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16020" w:type="dxa"/>
            <w:gridSpan w:val="9"/>
          </w:tcPr>
          <w:p w:rsidR="00093B77" w:rsidRPr="002D3995" w:rsidRDefault="00093B77" w:rsidP="002D3995">
            <w:pPr>
              <w:jc w:val="center"/>
              <w:rPr>
                <w:b/>
                <w:bCs/>
                <w:iCs/>
              </w:rPr>
            </w:pPr>
            <w:r w:rsidRPr="002D3995">
              <w:rPr>
                <w:b/>
                <w:bCs/>
                <w:iCs/>
              </w:rPr>
              <w:t>Тема 5. Биологически активные органические соединения (8 часов).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  <w:iCs/>
              </w:rPr>
              <w:t xml:space="preserve">Федеральный стандарт: </w:t>
            </w:r>
            <w:r w:rsidRPr="002D3995">
              <w:t xml:space="preserve">Химия и здоровье. </w:t>
            </w:r>
            <w:r w:rsidRPr="002D3995">
              <w:rPr>
                <w:iCs/>
              </w:rPr>
              <w:t>Лекарства, ферменты, витамины, гормоны, ми</w:t>
            </w:r>
            <w:r w:rsidRPr="002D3995">
              <w:rPr>
                <w:iCs/>
              </w:rPr>
              <w:softHyphen/>
            </w:r>
            <w:r w:rsidRPr="002D3995">
              <w:rPr>
                <w:iCs/>
                <w:spacing w:val="-2"/>
              </w:rPr>
              <w:t>неральные воды. Проблемы, связанные с применением лекарственных пре</w:t>
            </w:r>
            <w:r w:rsidRPr="002D3995">
              <w:rPr>
                <w:iCs/>
                <w:spacing w:val="-2"/>
              </w:rPr>
              <w:softHyphen/>
            </w:r>
            <w:r w:rsidRPr="002D3995">
              <w:rPr>
                <w:iCs/>
              </w:rPr>
              <w:t>паратов.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  <w:iCs/>
              </w:rPr>
              <w:t xml:space="preserve">Требования к уровню подготовки выпускников: </w:t>
            </w:r>
            <w:r w:rsidRPr="002D3995">
              <w:rPr>
                <w:b/>
                <w:bCs/>
                <w:i/>
                <w:spacing w:val="-8"/>
              </w:rPr>
              <w:t>уметь:</w:t>
            </w:r>
            <w:r w:rsidRPr="002D3995">
              <w:rPr>
                <w:b/>
                <w:bCs/>
                <w:spacing w:val="-8"/>
              </w:rPr>
              <w:t xml:space="preserve"> </w:t>
            </w:r>
            <w:r w:rsidRPr="002D3995">
              <w:rPr>
                <w:b/>
                <w:bCs/>
                <w:i/>
                <w:iCs/>
              </w:rPr>
              <w:t xml:space="preserve">называть </w:t>
            </w:r>
            <w:r w:rsidRPr="002D3995">
              <w:t>изученные вещества по «тривиальной» или международ</w:t>
            </w:r>
            <w:r w:rsidRPr="002D3995">
              <w:softHyphen/>
              <w:t xml:space="preserve">ной номенклатуре; </w:t>
            </w:r>
            <w:r w:rsidRPr="002D3995">
              <w:rPr>
                <w:b/>
                <w:bCs/>
                <w:i/>
                <w:iCs/>
              </w:rPr>
              <w:t xml:space="preserve">определять: </w:t>
            </w:r>
            <w:r w:rsidRPr="002D3995">
              <w:t xml:space="preserve">принадлежность веществ к различным классам органических соединений; </w:t>
            </w:r>
            <w:r w:rsidRPr="002D3995">
              <w:rPr>
                <w:b/>
                <w:bCs/>
                <w:i/>
                <w:iCs/>
              </w:rPr>
              <w:t xml:space="preserve">характеризовать: </w:t>
            </w:r>
            <w:r w:rsidRPr="002D3995">
              <w:t>строение и химические свойст</w:t>
            </w:r>
            <w:r w:rsidRPr="002D3995">
              <w:softHyphen/>
              <w:t xml:space="preserve">ва изученных органических соединений; </w:t>
            </w:r>
            <w:r w:rsidRPr="002D3995">
              <w:rPr>
                <w:b/>
                <w:bCs/>
                <w:i/>
                <w:iCs/>
              </w:rPr>
              <w:t xml:space="preserve">проводить </w:t>
            </w:r>
            <w:r w:rsidRPr="002D3995">
              <w:t>самостоятельный поиск химической информации с ис</w:t>
            </w:r>
            <w:r w:rsidRPr="002D3995">
              <w:softHyphen/>
              <w:t>пользованием различных источников; использо</w:t>
            </w:r>
            <w:r w:rsidRPr="002D3995">
              <w:softHyphen/>
              <w:t>вать компьютерные технологии для обработки и передачи хими</w:t>
            </w:r>
            <w:r w:rsidRPr="002D3995">
              <w:softHyphen/>
              <w:t xml:space="preserve">ческой информации и ее представления в различных формах; </w:t>
            </w:r>
            <w:r w:rsidRPr="002D3995">
              <w:rPr>
                <w:b/>
                <w:bCs/>
                <w:i/>
                <w:spacing w:val="-8"/>
              </w:rPr>
              <w:t xml:space="preserve">использовать приобретенные знания и умения в практической </w:t>
            </w:r>
            <w:r w:rsidRPr="002D3995">
              <w:rPr>
                <w:b/>
                <w:bCs/>
                <w:i/>
              </w:rPr>
              <w:t>деятельности и повседневной жизни</w:t>
            </w:r>
            <w:r w:rsidRPr="002D3995">
              <w:rPr>
                <w:b/>
                <w:bCs/>
              </w:rPr>
              <w:t xml:space="preserve"> </w:t>
            </w:r>
            <w:r w:rsidRPr="002D3995">
              <w:t>для: объяснения химических явлений, происходящих в природе;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организмы.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52 (1)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tabs>
                <w:tab w:val="left" w:pos="1260"/>
              </w:tabs>
              <w:jc w:val="both"/>
            </w:pPr>
            <w:r w:rsidRPr="002D3995">
              <w:t>Водорастворимые витамины.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tabs>
                <w:tab w:val="left" w:pos="1260"/>
              </w:tabs>
              <w:jc w:val="both"/>
            </w:pPr>
            <w:r w:rsidRPr="002D3995">
              <w:t>Витамины. Понятие о витаминах. Нару</w:t>
            </w:r>
            <w:r w:rsidRPr="002D3995">
              <w:softHyphen/>
              <w:t>шения, связанные с витаминами: авитаминозы, гипо- и гипервитаминозы. Витамин С как предста</w:t>
            </w:r>
            <w:r w:rsidRPr="002D3995">
              <w:softHyphen/>
              <w:t>витель водорастворимых витаминов.</w:t>
            </w:r>
          </w:p>
        </w:tc>
        <w:tc>
          <w:tcPr>
            <w:tcW w:w="3420" w:type="dxa"/>
          </w:tcPr>
          <w:p w:rsidR="00093B77" w:rsidRPr="002D3995" w:rsidRDefault="00093B77" w:rsidP="00C30FF8">
            <w:r w:rsidRPr="002D3995">
              <w:rPr>
                <w:b/>
              </w:rPr>
              <w:t xml:space="preserve">Д. </w:t>
            </w:r>
            <w:r w:rsidRPr="002D3995">
              <w:t xml:space="preserve"> Иллюстрации с фотографиями животных с раз</w:t>
            </w:r>
            <w:r w:rsidRPr="002D3995">
              <w:softHyphen/>
              <w:t>личными формами авитаминозов. Коллекция ви</w:t>
            </w:r>
            <w:r w:rsidRPr="002D3995">
              <w:softHyphen/>
              <w:t>таминных препаратов. Испытание среды раство</w:t>
            </w:r>
            <w:r w:rsidRPr="002D3995">
              <w:softHyphen/>
              <w:t>ра аскорбиновой кислоты индикаторной бума</w:t>
            </w:r>
            <w:r w:rsidRPr="002D3995">
              <w:softHyphen/>
              <w:t xml:space="preserve">гой. 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53 (2)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Жирорастворимые витамины.</w:t>
            </w:r>
          </w:p>
        </w:tc>
        <w:tc>
          <w:tcPr>
            <w:tcW w:w="3960" w:type="dxa"/>
          </w:tcPr>
          <w:p w:rsidR="00093B77" w:rsidRPr="002D3995" w:rsidRDefault="00093B77" w:rsidP="00C30FF8">
            <w:r w:rsidRPr="002D3995">
              <w:t>Витамины. Витамин А как представитель жирорастворимых витаминов.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>Д*</w:t>
            </w:r>
            <w:r w:rsidRPr="002D3995">
              <w:t xml:space="preserve"> Образцы витаминов.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54 (3)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Ферменты, особенности их функционирования.</w:t>
            </w:r>
          </w:p>
        </w:tc>
        <w:tc>
          <w:tcPr>
            <w:tcW w:w="3960" w:type="dxa"/>
          </w:tcPr>
          <w:p w:rsidR="00093B77" w:rsidRPr="002D3995" w:rsidRDefault="00093B77" w:rsidP="00C30FF8">
            <w:r w:rsidRPr="002D3995">
              <w:t>Ферменты. Ферменты как биологические катализаторы белковой природы. Особенности функционирования ферментов.</w:t>
            </w:r>
          </w:p>
          <w:p w:rsidR="00093B77" w:rsidRPr="002D3995" w:rsidRDefault="00093B77" w:rsidP="00C30FF8"/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Д. </w:t>
            </w:r>
            <w:r w:rsidRPr="002D3995">
              <w:t>Разложение пероксида водоро</w:t>
            </w:r>
            <w:r w:rsidRPr="002D3995">
              <w:softHyphen/>
              <w:t>да каталазой сырого мяса и сырого картофеля.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1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2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3</w:t>
            </w: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4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5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6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7</w:t>
            </w: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8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55 (4)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Роль ферментов в жизнедеятельности живых организмов и народ</w:t>
            </w:r>
            <w:r w:rsidRPr="002D3995">
              <w:softHyphen/>
              <w:t>ном хозяйстве.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Роль ферментов в жизнедеятельности живых организмов и народ</w:t>
            </w:r>
            <w:r w:rsidRPr="002D3995">
              <w:softHyphen/>
              <w:t>ном хозяйстве.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 xml:space="preserve">Д. </w:t>
            </w:r>
            <w:r w:rsidRPr="002D3995">
              <w:t>Коллекция CMC, содержащих энзимы.</w:t>
            </w:r>
            <w:r w:rsidRPr="002D3995">
              <w:rPr>
                <w:b/>
              </w:rPr>
              <w:t xml:space="preserve"> </w:t>
            </w:r>
            <w:r w:rsidRPr="002D3995">
              <w:t>Испыта</w:t>
            </w:r>
            <w:r w:rsidRPr="002D3995">
              <w:softHyphen/>
              <w:t>ние среды раствора CMC индикаторной бумагой.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</w:pPr>
            <w:r w:rsidRPr="002D3995">
              <w:t>НРК 17</w:t>
            </w: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56 (5)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Гормоны.</w:t>
            </w:r>
          </w:p>
        </w:tc>
        <w:tc>
          <w:tcPr>
            <w:tcW w:w="3960" w:type="dxa"/>
          </w:tcPr>
          <w:p w:rsidR="00093B77" w:rsidRPr="002D3995" w:rsidRDefault="00093B77" w:rsidP="00C30FF8">
            <w:r w:rsidRPr="002D3995">
              <w:t>Гормоны. Понятие о гормонах как гумо</w:t>
            </w:r>
            <w:r w:rsidRPr="002D3995">
              <w:softHyphen/>
              <w:t>ральных регуляторах жизнедеятельности живых организмов. Инсулин и адреналин как предста</w:t>
            </w:r>
            <w:r w:rsidRPr="002D3995">
              <w:softHyphen/>
              <w:t>вители гормонов. Профилактика сахарного диа</w:t>
            </w:r>
            <w:r w:rsidRPr="002D3995">
              <w:softHyphen/>
              <w:t>бета.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Д. </w:t>
            </w:r>
            <w:r w:rsidRPr="002D3995">
              <w:t>Испытание аптечного препарата инсулина на белок.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57 (6)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История лекарственной химии.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Лекарства. Лекарственная химия: от иатрохимии до химиотерапии.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</w:rPr>
              <w:t xml:space="preserve">Д* </w:t>
            </w:r>
            <w:r w:rsidRPr="002D3995">
              <w:t>Образцы лекарственных препаратов.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58 (7)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Важнейшие лекарственные средства.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Аспирин. Антибио</w:t>
            </w:r>
            <w:r w:rsidRPr="002D3995">
              <w:softHyphen/>
              <w:t xml:space="preserve">тики и дисбактериоз. 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Д. </w:t>
            </w:r>
            <w:r w:rsidRPr="002D3995">
              <w:t>Домашняя, лабораторная и автомо</w:t>
            </w:r>
            <w:r w:rsidRPr="002D3995">
              <w:softHyphen/>
              <w:t>бильная аптечка.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Лабораторный опыт № 16* </w:t>
            </w:r>
            <w:r w:rsidRPr="002D3995">
              <w:t xml:space="preserve">Знакомство с образцами пищевых, косметических, биологических и медицинских золей и гелей. </w:t>
            </w:r>
          </w:p>
          <w:p w:rsidR="00093B77" w:rsidRPr="002D3995" w:rsidRDefault="00093B77" w:rsidP="002D3995">
            <w:pPr>
              <w:jc w:val="both"/>
            </w:pPr>
            <w:r w:rsidRPr="002D3995">
              <w:rPr>
                <w:b/>
              </w:rPr>
              <w:t xml:space="preserve">Лабораторный опыт № 17* </w:t>
            </w:r>
            <w:r w:rsidRPr="002D3995">
              <w:rPr>
                <w:color w:val="000000"/>
              </w:rPr>
              <w:t>Знакомство с образцами лекарственных препаратов домашней медицинской аптечки.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59 (8)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Наркотические вещества, наркомания, борьба с ней и профилактика.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Наркотические вещества. Наркомания, борьба с ней и профилактика.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16020" w:type="dxa"/>
            <w:gridSpan w:val="9"/>
          </w:tcPr>
          <w:p w:rsidR="00093B77" w:rsidRPr="002D3995" w:rsidRDefault="00093B77" w:rsidP="002D3995">
            <w:pPr>
              <w:jc w:val="center"/>
              <w:rPr>
                <w:b/>
                <w:bCs/>
                <w:iCs/>
              </w:rPr>
            </w:pPr>
            <w:r w:rsidRPr="002D3995">
              <w:rPr>
                <w:b/>
                <w:bCs/>
                <w:iCs/>
              </w:rPr>
              <w:t>Тема 6. Искусственные и синтетические органические соединения (7 часов).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  <w:iCs/>
              </w:rPr>
              <w:t xml:space="preserve">Федеральный стандарт: </w:t>
            </w:r>
            <w:r w:rsidRPr="002D3995">
              <w:t>Полимеры: пластмассы, каучуки, волокна.</w:t>
            </w:r>
            <w:r w:rsidRPr="002D3995">
              <w:rPr>
                <w:iCs/>
                <w:spacing w:val="-1"/>
              </w:rPr>
              <w:t xml:space="preserve"> Химические вещества как строительные и поделочные материалы. Вещества, используемые в полиграфии, живописи, скульптуре, архитек</w:t>
            </w:r>
            <w:r w:rsidRPr="002D3995">
              <w:rPr>
                <w:iCs/>
                <w:spacing w:val="-1"/>
              </w:rPr>
              <w:softHyphen/>
            </w:r>
            <w:r w:rsidRPr="002D3995">
              <w:rPr>
                <w:iCs/>
              </w:rPr>
              <w:t xml:space="preserve">туре. </w:t>
            </w:r>
            <w:r w:rsidRPr="002D3995">
              <w:t>Качественный и количественный анализ веществ. Качественные реакции отдельные классы органических соединений.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  <w:iCs/>
              </w:rPr>
              <w:t xml:space="preserve">Требования к уровню подготовки выпускников: </w:t>
            </w:r>
            <w:r w:rsidRPr="002D3995">
              <w:rPr>
                <w:b/>
                <w:bCs/>
                <w:i/>
                <w:spacing w:val="-6"/>
              </w:rPr>
              <w:t>знать/понимать</w:t>
            </w:r>
            <w:r w:rsidRPr="002D3995">
              <w:t xml:space="preserve">: </w:t>
            </w:r>
            <w:r w:rsidRPr="002D3995">
              <w:rPr>
                <w:b/>
                <w:bCs/>
                <w:i/>
                <w:iCs/>
              </w:rPr>
              <w:t xml:space="preserve">важнейшие вещества и материалы: </w:t>
            </w:r>
            <w:r w:rsidRPr="002D3995">
              <w:t>искус</w:t>
            </w:r>
            <w:r w:rsidRPr="002D3995">
              <w:softHyphen/>
              <w:t xml:space="preserve">ственные и синтетические волокна, каучуки, пластмассы. </w:t>
            </w:r>
            <w:r w:rsidRPr="002D3995">
              <w:rPr>
                <w:b/>
                <w:bCs/>
                <w:i/>
                <w:spacing w:val="-8"/>
              </w:rPr>
              <w:t>Уметь:</w:t>
            </w:r>
            <w:r w:rsidRPr="002D3995">
              <w:rPr>
                <w:b/>
                <w:bCs/>
                <w:spacing w:val="-8"/>
              </w:rPr>
              <w:t xml:space="preserve"> </w:t>
            </w:r>
            <w:r w:rsidRPr="002D3995">
              <w:rPr>
                <w:b/>
                <w:bCs/>
                <w:i/>
                <w:iCs/>
              </w:rPr>
              <w:t xml:space="preserve">называть </w:t>
            </w:r>
            <w:r w:rsidRPr="002D3995">
              <w:t>изученные вещества по «тривиальной» или международ</w:t>
            </w:r>
            <w:r w:rsidRPr="002D3995">
              <w:softHyphen/>
              <w:t xml:space="preserve">ной номенклатуре; </w:t>
            </w:r>
            <w:r w:rsidRPr="002D3995">
              <w:rPr>
                <w:b/>
                <w:bCs/>
                <w:i/>
                <w:iCs/>
              </w:rPr>
              <w:t xml:space="preserve">определять: </w:t>
            </w:r>
            <w:r w:rsidRPr="002D3995">
              <w:t xml:space="preserve">принадлежность веществ к различным классам органических соединений; </w:t>
            </w:r>
            <w:r w:rsidRPr="002D3995">
              <w:rPr>
                <w:b/>
                <w:bCs/>
                <w:i/>
                <w:iCs/>
              </w:rPr>
              <w:t xml:space="preserve">характеризовать: </w:t>
            </w:r>
            <w:r w:rsidRPr="002D3995">
              <w:t>строение и химические свойст</w:t>
            </w:r>
            <w:r w:rsidRPr="002D3995">
              <w:softHyphen/>
              <w:t xml:space="preserve">ва изученных органических соединений; </w:t>
            </w:r>
            <w:r w:rsidRPr="002D3995">
              <w:rPr>
                <w:b/>
                <w:bCs/>
                <w:i/>
                <w:iCs/>
              </w:rPr>
              <w:t xml:space="preserve">объяснять: </w:t>
            </w:r>
            <w:r w:rsidRPr="002D3995">
              <w:t xml:space="preserve">зависимость свойств веществ от их состава и строения; </w:t>
            </w:r>
            <w:r w:rsidRPr="002D3995">
              <w:rPr>
                <w:b/>
                <w:bCs/>
                <w:i/>
                <w:iCs/>
              </w:rPr>
              <w:t xml:space="preserve">выполнять химический эксперимент </w:t>
            </w:r>
            <w:r w:rsidRPr="002D3995">
              <w:t>по распознаванию важней</w:t>
            </w:r>
            <w:r w:rsidRPr="002D3995">
              <w:softHyphen/>
              <w:t xml:space="preserve">ших органических веществ; </w:t>
            </w:r>
            <w:r w:rsidRPr="002D3995">
              <w:rPr>
                <w:b/>
                <w:bCs/>
                <w:i/>
                <w:iCs/>
              </w:rPr>
              <w:t xml:space="preserve">проводить </w:t>
            </w:r>
            <w:r w:rsidRPr="002D3995">
              <w:t>самостоятельный поиск химической информации с ис</w:t>
            </w:r>
            <w:r w:rsidRPr="002D3995">
              <w:softHyphen/>
              <w:t>пользованием различных источников; использо</w:t>
            </w:r>
            <w:r w:rsidRPr="002D3995">
              <w:softHyphen/>
              <w:t>вать компьютерные технологии для обработки и передачи хими</w:t>
            </w:r>
            <w:r w:rsidRPr="002D3995">
              <w:softHyphen/>
              <w:t xml:space="preserve">ческой информации и ее представления в различных формах; </w:t>
            </w:r>
            <w:r w:rsidRPr="002D3995">
              <w:rPr>
                <w:b/>
                <w:bCs/>
                <w:i/>
                <w:spacing w:val="-8"/>
              </w:rPr>
              <w:t xml:space="preserve">использовать приобретенные знания  в практической </w:t>
            </w:r>
            <w:r w:rsidRPr="002D3995">
              <w:rPr>
                <w:b/>
                <w:bCs/>
                <w:i/>
              </w:rPr>
              <w:t>деятельности и повседневной жизни</w:t>
            </w:r>
            <w:r w:rsidRPr="002D3995">
              <w:rPr>
                <w:b/>
                <w:bCs/>
              </w:rPr>
              <w:t xml:space="preserve"> </w:t>
            </w:r>
            <w:r w:rsidRPr="002D3995">
              <w:t xml:space="preserve">для оценки влияния химического загрязнения окружающей среды на организм человека и другие живые организмы. 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1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2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3</w:t>
            </w: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4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5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6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7</w:t>
            </w: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8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60 (1)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Искусственные полимеры, их получение.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Искусственные полимеры. Получе</w:t>
            </w:r>
            <w:r w:rsidRPr="002D3995">
              <w:softHyphen/>
              <w:t>ние искусственных полимеров, как продуктов химической модификации природного полимер</w:t>
            </w:r>
            <w:r w:rsidRPr="002D3995">
              <w:softHyphen/>
              <w:t xml:space="preserve">ного сырья. 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shd w:val="clear" w:color="auto" w:fill="FFFFFF"/>
              <w:ind w:firstLine="283"/>
              <w:jc w:val="both"/>
            </w:pP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61 (2)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Искусственные волокна, их свойства и применение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Искусственные волокна (ацетатный шелк, вискоза), их свойства и применение.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  <w:r w:rsidRPr="002D3995">
              <w:rPr>
                <w:b/>
                <w:bCs/>
                <w:iCs/>
              </w:rPr>
              <w:t>Д.</w:t>
            </w:r>
            <w:r w:rsidRPr="002D3995">
              <w:t xml:space="preserve"> Коллекции искусственных  волокон и изделий из них.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62 (3)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 xml:space="preserve">Синтетические полимеры: представители, структура, получение. 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Синтетические полимеры. Получе</w:t>
            </w:r>
            <w:r w:rsidRPr="002D3995">
              <w:softHyphen/>
              <w:t>ние синтетических полимеров реакциями поли</w:t>
            </w:r>
            <w:r w:rsidRPr="002D3995">
              <w:softHyphen/>
              <w:t>меризации и поликонденсации. Структура поли</w:t>
            </w:r>
            <w:r w:rsidRPr="002D3995">
              <w:softHyphen/>
              <w:t>меров: линейная, разветвленная и пространствен</w:t>
            </w:r>
            <w:r w:rsidRPr="002D3995">
              <w:softHyphen/>
              <w:t xml:space="preserve">ная. 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63 (4)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Синтетические волокна и пластмассы, их свойства и применение.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Синтетические волокна: лавсан, нитрон и капрон. Представители синтетических пластмасс: полиэтилен низкого и высокого давления, поли</w:t>
            </w:r>
            <w:r w:rsidRPr="002D3995">
              <w:softHyphen/>
              <w:t>пропилен и поливинилхлорид.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shd w:val="clear" w:color="auto" w:fill="FFFFFF"/>
              <w:jc w:val="both"/>
              <w:rPr>
                <w:b/>
                <w:bCs/>
              </w:rPr>
            </w:pPr>
            <w:r w:rsidRPr="002D3995">
              <w:rPr>
                <w:b/>
                <w:bCs/>
              </w:rPr>
              <w:t xml:space="preserve">Д. </w:t>
            </w:r>
            <w:r w:rsidRPr="002D3995">
              <w:t>Распознава</w:t>
            </w:r>
            <w:r w:rsidRPr="002D3995">
              <w:softHyphen/>
              <w:t>ние волокон по отношению к нагреванию и хими</w:t>
            </w:r>
            <w:r w:rsidRPr="002D3995">
              <w:softHyphen/>
              <w:t>ческим реактивам. Коллекция  синтетических волокон, пластмасс и изделий из них.</w:t>
            </w:r>
          </w:p>
          <w:p w:rsidR="00093B77" w:rsidRPr="002D3995" w:rsidRDefault="00093B77" w:rsidP="002D3995">
            <w:pPr>
              <w:shd w:val="clear" w:color="auto" w:fill="FFFFFF"/>
              <w:jc w:val="both"/>
            </w:pPr>
            <w:r w:rsidRPr="002D3995">
              <w:rPr>
                <w:b/>
                <w:bCs/>
              </w:rPr>
              <w:t>Лабораторный опыт №15.</w:t>
            </w:r>
            <w:r w:rsidRPr="002D3995">
              <w:t xml:space="preserve"> Ознакомление с кол</w:t>
            </w:r>
            <w:r w:rsidRPr="002D3995">
              <w:softHyphen/>
              <w:t>лекцией пластмасс, волокон и каучуков.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</w:pPr>
            <w:r w:rsidRPr="002D3995">
              <w:t>НРК 18</w:t>
            </w: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64 (5)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rPr>
                <w:bCs/>
              </w:rPr>
              <w:t xml:space="preserve">Практическая работа </w:t>
            </w:r>
            <w:r w:rsidRPr="002D3995">
              <w:t xml:space="preserve">№ </w:t>
            </w:r>
            <w:r w:rsidRPr="002D3995">
              <w:rPr>
                <w:bCs/>
              </w:rPr>
              <w:t>2.</w:t>
            </w:r>
            <w:r w:rsidRPr="002D3995">
              <w:rPr>
                <w:b/>
                <w:bCs/>
              </w:rPr>
              <w:t xml:space="preserve"> </w:t>
            </w:r>
            <w:r w:rsidRPr="002D3995">
              <w:t>Распознавание пластмасс и волокон.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  <w:r w:rsidRPr="002D3995">
              <w:rPr>
                <w:b/>
                <w:bCs/>
              </w:rPr>
              <w:t xml:space="preserve">Практическая работа </w:t>
            </w:r>
            <w:r w:rsidRPr="002D3995">
              <w:rPr>
                <w:b/>
              </w:rPr>
              <w:t xml:space="preserve">№ </w:t>
            </w:r>
            <w:r w:rsidRPr="002D3995">
              <w:rPr>
                <w:b/>
                <w:bCs/>
              </w:rPr>
              <w:t xml:space="preserve">2. </w:t>
            </w:r>
            <w:r w:rsidRPr="002D3995">
              <w:t>Распознавание пластмасс и волокон.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65 (6)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Обобщающее повторение по курсу «</w:t>
            </w:r>
            <w:r w:rsidRPr="002D3995">
              <w:rPr>
                <w:bCs/>
                <w:iCs/>
              </w:rPr>
              <w:t>Органическая химия</w:t>
            </w:r>
            <w:r w:rsidRPr="002D3995">
              <w:t>».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Систематизация и обобщение знаний по курсу «</w:t>
            </w:r>
            <w:r w:rsidRPr="002D3995">
              <w:rPr>
                <w:bCs/>
                <w:iCs/>
              </w:rPr>
              <w:t>Органическая химия</w:t>
            </w:r>
            <w:r w:rsidRPr="002D3995">
              <w:t>».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66 (7)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Контрольная работа № 3 по курсу «</w:t>
            </w:r>
            <w:r w:rsidRPr="002D3995">
              <w:rPr>
                <w:bCs/>
                <w:iCs/>
              </w:rPr>
              <w:t>Органическая химия</w:t>
            </w:r>
            <w:r w:rsidRPr="002D3995">
              <w:t>».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16020" w:type="dxa"/>
            <w:gridSpan w:val="9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Резервное время (4 часа).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67 (1)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Анализ итоговой контрольной работы.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Анализ итоговой контрольной работы.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68 (2)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Портретная галерея великих химиков.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Повторение материала 10 класса — основных понятий, законов и тео-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1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2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3</w:t>
            </w: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4</w:t>
            </w: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5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6</w:t>
            </w: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7</w:t>
            </w: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center"/>
              <w:rPr>
                <w:b/>
              </w:rPr>
            </w:pPr>
            <w:r w:rsidRPr="002D3995">
              <w:rPr>
                <w:b/>
              </w:rPr>
              <w:t>8</w:t>
            </w: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  <w:r w:rsidRPr="002D3995">
              <w:t>рий через знакомство с жизнью и деятельностью ученых, осуществив</w:t>
            </w:r>
            <w:r w:rsidRPr="002D3995">
              <w:softHyphen/>
              <w:t>ших их открытие.</w:t>
            </w: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69 (3)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Резервное время</w:t>
            </w:r>
          </w:p>
          <w:p w:rsidR="00093B77" w:rsidRPr="002D3995" w:rsidRDefault="00093B77" w:rsidP="002D3995">
            <w:pPr>
              <w:jc w:val="both"/>
            </w:pP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  <w:tr w:rsidR="00093B77" w:rsidRPr="00EE31A2" w:rsidTr="002D3995">
        <w:tc>
          <w:tcPr>
            <w:tcW w:w="898" w:type="dxa"/>
          </w:tcPr>
          <w:p w:rsidR="00093B77" w:rsidRPr="002D3995" w:rsidRDefault="00093B77" w:rsidP="002D3995">
            <w:pPr>
              <w:jc w:val="center"/>
            </w:pPr>
            <w:r w:rsidRPr="002D3995">
              <w:t>70 (4)</w:t>
            </w: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1079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3604" w:type="dxa"/>
          </w:tcPr>
          <w:p w:rsidR="00093B77" w:rsidRPr="002D3995" w:rsidRDefault="00093B77" w:rsidP="002D3995">
            <w:pPr>
              <w:jc w:val="both"/>
            </w:pPr>
            <w:r w:rsidRPr="002D3995">
              <w:t>Резервное время</w:t>
            </w:r>
          </w:p>
          <w:p w:rsidR="00093B77" w:rsidRPr="002D3995" w:rsidRDefault="00093B77" w:rsidP="002D3995">
            <w:pPr>
              <w:jc w:val="both"/>
            </w:pPr>
          </w:p>
        </w:tc>
        <w:tc>
          <w:tcPr>
            <w:tcW w:w="3960" w:type="dxa"/>
          </w:tcPr>
          <w:p w:rsidR="00093B77" w:rsidRPr="002D3995" w:rsidRDefault="00093B77" w:rsidP="002D3995">
            <w:pPr>
              <w:jc w:val="both"/>
            </w:pPr>
          </w:p>
        </w:tc>
        <w:tc>
          <w:tcPr>
            <w:tcW w:w="342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93B77" w:rsidRPr="002D3995" w:rsidRDefault="00093B77" w:rsidP="002D3995">
            <w:pPr>
              <w:jc w:val="both"/>
              <w:rPr>
                <w:b/>
              </w:rPr>
            </w:pPr>
          </w:p>
        </w:tc>
      </w:tr>
    </w:tbl>
    <w:p w:rsidR="00093B77" w:rsidRPr="00EE31A2" w:rsidRDefault="00093B77" w:rsidP="00C30FF8">
      <w:pPr>
        <w:jc w:val="both"/>
        <w:rPr>
          <w:b/>
        </w:rPr>
      </w:pPr>
    </w:p>
    <w:p w:rsidR="00093B77" w:rsidRDefault="00093B77" w:rsidP="005B7929"/>
    <w:p w:rsidR="00093B77" w:rsidRDefault="00093B77" w:rsidP="005B7929"/>
    <w:p w:rsidR="00093B77" w:rsidRDefault="00093B77"/>
    <w:sectPr w:rsidR="00093B77" w:rsidSect="00A05C08">
      <w:pgSz w:w="16838" w:h="11906" w:orient="landscape"/>
      <w:pgMar w:top="851" w:right="1245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CC07E8"/>
    <w:lvl w:ilvl="0">
      <w:numFmt w:val="bullet"/>
      <w:lvlText w:val="*"/>
      <w:lvlJc w:val="left"/>
    </w:lvl>
  </w:abstractNum>
  <w:abstractNum w:abstractNumId="1">
    <w:nsid w:val="06D9763A"/>
    <w:multiLevelType w:val="multilevel"/>
    <w:tmpl w:val="E10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D7521E"/>
    <w:multiLevelType w:val="multilevel"/>
    <w:tmpl w:val="40D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F7888"/>
    <w:multiLevelType w:val="hybridMultilevel"/>
    <w:tmpl w:val="AE14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82520"/>
    <w:multiLevelType w:val="hybridMultilevel"/>
    <w:tmpl w:val="893E7828"/>
    <w:lvl w:ilvl="0" w:tplc="51942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C17DC"/>
    <w:multiLevelType w:val="multilevel"/>
    <w:tmpl w:val="1272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7674D3"/>
    <w:multiLevelType w:val="hybridMultilevel"/>
    <w:tmpl w:val="1748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33598"/>
    <w:multiLevelType w:val="hybridMultilevel"/>
    <w:tmpl w:val="90B60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5704D8"/>
    <w:multiLevelType w:val="hybridMultilevel"/>
    <w:tmpl w:val="E2F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E6A27"/>
    <w:multiLevelType w:val="hybridMultilevel"/>
    <w:tmpl w:val="C5D4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E56CAA"/>
    <w:multiLevelType w:val="hybridMultilevel"/>
    <w:tmpl w:val="FFA6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55174E"/>
    <w:multiLevelType w:val="multilevel"/>
    <w:tmpl w:val="8FF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EC656A"/>
    <w:multiLevelType w:val="hybridMultilevel"/>
    <w:tmpl w:val="D948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26FAA"/>
    <w:multiLevelType w:val="hybridMultilevel"/>
    <w:tmpl w:val="1AC0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DC5070"/>
    <w:multiLevelType w:val="hybridMultilevel"/>
    <w:tmpl w:val="575CF05E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DBB470D"/>
    <w:multiLevelType w:val="hybridMultilevel"/>
    <w:tmpl w:val="8FA4ECE0"/>
    <w:lvl w:ilvl="0" w:tplc="04190001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A7400D"/>
    <w:multiLevelType w:val="hybridMultilevel"/>
    <w:tmpl w:val="DBF4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5D191E"/>
    <w:multiLevelType w:val="hybridMultilevel"/>
    <w:tmpl w:val="79CC11EA"/>
    <w:lvl w:ilvl="0" w:tplc="88AC94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5B470199"/>
    <w:multiLevelType w:val="hybridMultilevel"/>
    <w:tmpl w:val="363E6CAE"/>
    <w:lvl w:ilvl="0" w:tplc="51F20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730C7B"/>
    <w:multiLevelType w:val="hybridMultilevel"/>
    <w:tmpl w:val="FB2E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9038EC"/>
    <w:multiLevelType w:val="hybridMultilevel"/>
    <w:tmpl w:val="D26A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783D33"/>
    <w:multiLevelType w:val="hybridMultilevel"/>
    <w:tmpl w:val="31A4E6AC"/>
    <w:lvl w:ilvl="0" w:tplc="F4E0F8AE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41513F"/>
    <w:multiLevelType w:val="hybridMultilevel"/>
    <w:tmpl w:val="6AE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33D7A"/>
    <w:multiLevelType w:val="hybridMultilevel"/>
    <w:tmpl w:val="874C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C0BBF"/>
    <w:multiLevelType w:val="hybridMultilevel"/>
    <w:tmpl w:val="92DE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A062D"/>
    <w:multiLevelType w:val="hybridMultilevel"/>
    <w:tmpl w:val="530C4D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19"/>
  </w:num>
  <w:num w:numId="5">
    <w:abstractNumId w:val="10"/>
  </w:num>
  <w:num w:numId="6">
    <w:abstractNumId w:val="12"/>
  </w:num>
  <w:num w:numId="7">
    <w:abstractNumId w:val="23"/>
  </w:num>
  <w:num w:numId="8">
    <w:abstractNumId w:val="24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  <w:num w:numId="15">
    <w:abstractNumId w:val="18"/>
  </w:num>
  <w:num w:numId="16">
    <w:abstractNumId w:val="5"/>
  </w:num>
  <w:num w:numId="17">
    <w:abstractNumId w:val="2"/>
  </w:num>
  <w:num w:numId="18">
    <w:abstractNumId w:val="21"/>
  </w:num>
  <w:num w:numId="19">
    <w:abstractNumId w:val="25"/>
  </w:num>
  <w:num w:numId="20">
    <w:abstractNumId w:val="8"/>
  </w:num>
  <w:num w:numId="21">
    <w:abstractNumId w:val="14"/>
  </w:num>
  <w:num w:numId="22">
    <w:abstractNumId w:val="20"/>
  </w:num>
  <w:num w:numId="23">
    <w:abstractNumId w:val="7"/>
  </w:num>
  <w:num w:numId="24">
    <w:abstractNumId w:val="17"/>
  </w:num>
  <w:num w:numId="25">
    <w:abstractNumId w:val="15"/>
  </w:num>
  <w:num w:numId="26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929"/>
    <w:rsid w:val="00024A92"/>
    <w:rsid w:val="00031563"/>
    <w:rsid w:val="00040CF5"/>
    <w:rsid w:val="00041C4F"/>
    <w:rsid w:val="00044413"/>
    <w:rsid w:val="00093B77"/>
    <w:rsid w:val="000A0CA3"/>
    <w:rsid w:val="000B5EDF"/>
    <w:rsid w:val="000E7C92"/>
    <w:rsid w:val="00120E66"/>
    <w:rsid w:val="001D739E"/>
    <w:rsid w:val="00217ED8"/>
    <w:rsid w:val="002559A5"/>
    <w:rsid w:val="002636E8"/>
    <w:rsid w:val="00280BC2"/>
    <w:rsid w:val="002D3995"/>
    <w:rsid w:val="003363A8"/>
    <w:rsid w:val="003B5F53"/>
    <w:rsid w:val="003C5B67"/>
    <w:rsid w:val="003F693D"/>
    <w:rsid w:val="00406837"/>
    <w:rsid w:val="00416DD0"/>
    <w:rsid w:val="0042494F"/>
    <w:rsid w:val="00461B4B"/>
    <w:rsid w:val="00465436"/>
    <w:rsid w:val="00485E92"/>
    <w:rsid w:val="004C0351"/>
    <w:rsid w:val="00503C8E"/>
    <w:rsid w:val="00505A64"/>
    <w:rsid w:val="0051759D"/>
    <w:rsid w:val="00593AC0"/>
    <w:rsid w:val="005A38EC"/>
    <w:rsid w:val="005B7929"/>
    <w:rsid w:val="005E3210"/>
    <w:rsid w:val="00611820"/>
    <w:rsid w:val="00647DFB"/>
    <w:rsid w:val="006505F6"/>
    <w:rsid w:val="006870BF"/>
    <w:rsid w:val="006B52A2"/>
    <w:rsid w:val="006D6030"/>
    <w:rsid w:val="007039FA"/>
    <w:rsid w:val="007366E7"/>
    <w:rsid w:val="007D0D3C"/>
    <w:rsid w:val="007D4462"/>
    <w:rsid w:val="00836241"/>
    <w:rsid w:val="008A4753"/>
    <w:rsid w:val="008C41D0"/>
    <w:rsid w:val="008D77D4"/>
    <w:rsid w:val="0091674E"/>
    <w:rsid w:val="009D3DFD"/>
    <w:rsid w:val="009E2805"/>
    <w:rsid w:val="00A05C08"/>
    <w:rsid w:val="00A2572F"/>
    <w:rsid w:val="00A6530B"/>
    <w:rsid w:val="00A833E2"/>
    <w:rsid w:val="00AA3B2C"/>
    <w:rsid w:val="00AC4372"/>
    <w:rsid w:val="00AC62E0"/>
    <w:rsid w:val="00AF051A"/>
    <w:rsid w:val="00AF09FC"/>
    <w:rsid w:val="00B24D53"/>
    <w:rsid w:val="00B315C3"/>
    <w:rsid w:val="00B5682D"/>
    <w:rsid w:val="00B86444"/>
    <w:rsid w:val="00C30FF8"/>
    <w:rsid w:val="00C54352"/>
    <w:rsid w:val="00C85929"/>
    <w:rsid w:val="00CF39E2"/>
    <w:rsid w:val="00D16BB8"/>
    <w:rsid w:val="00D26CFE"/>
    <w:rsid w:val="00D87E9E"/>
    <w:rsid w:val="00DB333A"/>
    <w:rsid w:val="00DB7F07"/>
    <w:rsid w:val="00DD0A48"/>
    <w:rsid w:val="00DE52AC"/>
    <w:rsid w:val="00E01642"/>
    <w:rsid w:val="00E20930"/>
    <w:rsid w:val="00E27396"/>
    <w:rsid w:val="00E51EF1"/>
    <w:rsid w:val="00E523D6"/>
    <w:rsid w:val="00E54375"/>
    <w:rsid w:val="00E90676"/>
    <w:rsid w:val="00EA3E1C"/>
    <w:rsid w:val="00EE31A2"/>
    <w:rsid w:val="00EE5D2E"/>
    <w:rsid w:val="00EE6D9D"/>
    <w:rsid w:val="00EF5E72"/>
    <w:rsid w:val="00F30878"/>
    <w:rsid w:val="00F400E8"/>
    <w:rsid w:val="00F92E81"/>
    <w:rsid w:val="00FA6439"/>
    <w:rsid w:val="00FB0215"/>
    <w:rsid w:val="00FB1A60"/>
    <w:rsid w:val="00FC424B"/>
    <w:rsid w:val="00FE354D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2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30FF8"/>
    <w:pPr>
      <w:keepNext/>
      <w:outlineLvl w:val="0"/>
    </w:pPr>
    <w:rPr>
      <w:rFonts w:eastAsia="Calibr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30FF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30FF8"/>
    <w:pPr>
      <w:keepNext/>
      <w:outlineLvl w:val="2"/>
    </w:pPr>
    <w:rPr>
      <w:rFonts w:eastAsia="Calibri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29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5B7929"/>
    <w:pPr>
      <w:ind w:left="720"/>
      <w:contextualSpacing/>
    </w:pPr>
  </w:style>
  <w:style w:type="table" w:styleId="TableGrid">
    <w:name w:val="Table Grid"/>
    <w:basedOn w:val="TableNormal"/>
    <w:uiPriority w:val="99"/>
    <w:rsid w:val="005B79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B79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792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B79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792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7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929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7929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B792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Normal"/>
    <w:uiPriority w:val="99"/>
    <w:rsid w:val="005B7929"/>
    <w:pPr>
      <w:spacing w:before="100" w:beforeAutospacing="1" w:after="100" w:afterAutospacing="1"/>
    </w:pPr>
  </w:style>
  <w:style w:type="character" w:customStyle="1" w:styleId="c19">
    <w:name w:val="c19"/>
    <w:basedOn w:val="DefaultParagraphFont"/>
    <w:uiPriority w:val="99"/>
    <w:rsid w:val="005B7929"/>
    <w:rPr>
      <w:rFonts w:cs="Times New Roman"/>
    </w:rPr>
  </w:style>
  <w:style w:type="character" w:customStyle="1" w:styleId="c1">
    <w:name w:val="c1"/>
    <w:basedOn w:val="DefaultParagraphFont"/>
    <w:uiPriority w:val="99"/>
    <w:rsid w:val="005B7929"/>
    <w:rPr>
      <w:rFonts w:cs="Times New Roman"/>
    </w:rPr>
  </w:style>
  <w:style w:type="paragraph" w:styleId="NormalWeb">
    <w:name w:val="Normal (Web)"/>
    <w:basedOn w:val="Normal"/>
    <w:uiPriority w:val="99"/>
    <w:rsid w:val="005B792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5B7929"/>
    <w:rPr>
      <w:rFonts w:cs="Times New Roman"/>
      <w:i/>
      <w:iCs/>
    </w:rPr>
  </w:style>
  <w:style w:type="paragraph" w:styleId="Title">
    <w:name w:val="Title"/>
    <w:basedOn w:val="Normal"/>
    <w:link w:val="TitleChar"/>
    <w:uiPriority w:val="99"/>
    <w:qFormat/>
    <w:rsid w:val="005B7929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2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26</Pages>
  <Words>9427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мама</dc:creator>
  <cp:keywords/>
  <dc:description/>
  <cp:lastModifiedBy>User</cp:lastModifiedBy>
  <cp:revision>4</cp:revision>
  <cp:lastPrinted>2014-01-26T04:45:00Z</cp:lastPrinted>
  <dcterms:created xsi:type="dcterms:W3CDTF">2014-01-21T14:45:00Z</dcterms:created>
  <dcterms:modified xsi:type="dcterms:W3CDTF">2014-01-26T10:14:00Z</dcterms:modified>
</cp:coreProperties>
</file>