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6" w:rsidRPr="00BB2E01" w:rsidRDefault="00A51566" w:rsidP="00AB7751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Беседа "Добро и зло в жизни человека»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воспитание потребности  в деятельности на пользу людям, стремление совершать добрые дела через формирование этических норм поведения в обществе и общения друг с другом, развитие эмоционально-ценностной сферы учащихся.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 продолжить формировать у учащихся этические представления, знания о категориях добра и зла, любви, толерантности;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способствовать процессу самопознания через создание условий для самовыражения;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показать, что, не смотря на то, что все ученики разные, в классе может быть дружелюбная, толерантная атмосфера.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дискуссия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запись мультфильма, карточки с высказываниями мудрых, лото,  оригами «голубь», карандаши, листы бумаги, клей, сердечки, фломастеры.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ХОД КЛАССНОГО ЧАСА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jc w:val="righ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Доброе слово – бальзам для души.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Доброе слово – мост в душу.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ребята! Ребята, я предлагаю вам самим определить, о чём пойдёт речь на нашем классном часе, посмотрев на пословицы, являющиеся эпиграфом к нашему классному часу. Итак, вы догадались? Правильно. О добре, о человеке. 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Когда появился человек, он был награждён разумом, речью, огнём, способностью к мастерству и искусству. Человек стал добывать пищу, делать красивые вещи, строить жилища и другое. Наша задача – разобраться в том, кто же такой человек, какова его миссия на планете Земля. И в начале 21 века эти философские вопросы волнуют нас. Известно – сколько людей, столько и мнений. Хочется выяснить вашу позицию.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Живя в 21 веке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 Отечестве своём,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Хочу о человеке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Поговорить простом.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Раскрыв листы газеты,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Раздумываю зло: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Определенье это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Откуда-то пришло.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 Так что же такое человек? Какие понятия включает в себя это слово?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понятие «человек» включены следующие понятия: индивид, организм, индивидуальность, я, личность.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 эти понятия относятся к каждому из нас. Попробуем сначала разобраться с первыми четырьмя понятиями. На столе у вас карточки – лото. Попробуйте выбрать соответствующие карточки каждому понятию и разложить их у себя на столе. Затем проверим.  (</w:t>
      </w:r>
      <w:hyperlink r:id="rId5" w:history="1">
        <w:r w:rsidRPr="00BB2E01">
          <w:rPr>
            <w:rFonts w:ascii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Правильный вариант дети аргументируют: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91"/>
        <w:gridCol w:w="2349"/>
        <w:gridCol w:w="2047"/>
        <w:gridCol w:w="2018"/>
      </w:tblGrid>
      <w:tr w:rsidR="00A51566" w:rsidRPr="00BB2E01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51566" w:rsidRPr="00BB2E01">
        <w:trPr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Homo Sapiens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Единичное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Природное существо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Принадлежность к роду человеческому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Голова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Руки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Ноги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Сердце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Система пищеварения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Система кровообращения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Вес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Голос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Почерк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Походка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внешность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51566" w:rsidRPr="00BB2E01" w:rsidRDefault="00A51566" w:rsidP="00AB775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Самоуважение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Себялюбие</w:t>
            </w:r>
            <w:r w:rsidRPr="00BB2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Завоевание симпатий</w:t>
            </w:r>
          </w:p>
        </w:tc>
      </w:tr>
    </w:tbl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3. Диалог учителя и учеников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Я – Человек! Но личность ли я? Что же такое личность?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Личность – многозначное слово. В понятии этом выражается самое главное – совокупность внутренних свойств человека как существа общественного, таких как черты разума, души, поведения, что любит, ценит, как относится к другим, умеет ли держать слово.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Человек и личность – это не синонимы! Человек ещё может не быть личностью, но личность – это всегда человек. Личность неповторима. Какими же качествами должна обладать личность?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Смелость, доброта, любовь, совесть, толерантность. Авторитет, творчество, ответственность, милосердие, щедрость и другие.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Доброта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– отзывчивость, сочувствие, дружеское расположение к людям, всё положительное, хорошее и полезное. Добрый человек – значит относящийся к людям с расположением, проникнутый сочувствием к ним, готовый помочь, отзывчивый.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Щедрость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–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 </w:t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(Рассказывают подготовленные учащиеся.)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–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начнем мы его с удивительных строк</w:t>
      </w:r>
    </w:p>
    <w:p w:rsidR="00A51566" w:rsidRPr="00BB2E01" w:rsidRDefault="00A51566" w:rsidP="00AB775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Давайте поклоняться доброте!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Давайте с думой жить о доброте: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Вся в голубой и звёздной красоте,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Земля добра, она дарит нас хлебом,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Живой водой и деревом в цвету.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Под этим вечно неспокойным небом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Давайте воевать за доброту!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А.Чепуров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Вот вы послушали стихотворение. Как вы думаете, чему учит оно? Да, доброте.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Напишите или выразите в рисунке, что, по-вашему, означает слово Доброта (листы ребятам). С чем у вас ассоциируется это слово? Что вам сразу приходит в голову, когда вы слышите слово Доброта? 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Доброта, мудрость, милосердие, справедливость, трудолюбие, радость и переживание за других создают основу человеческого счастья.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Ходите дорогами ясными,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Летайте высокими трассами.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Орбитой любви привета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Пусть мчится вся наша планета.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Стремитесь открыть хоть однажды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Звезду человечности в каждом.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А легко ли быть добрым, внимательным, отзывчивым?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Быть добрым одновременно легко, и совсем не просто. К сожалению, не всегда мы относимся друг к другу со  вниманием. У каждого из нас свои достоинства и свои недостатки.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 доброте говорили всегда и, прежде всего, великие писатели. Выберете то высказывание, которое считаете самым важным для себя и объясните свой выбор. (у каждого на столе листок с высказываниями известных людей).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Может быть, именно поэтому в старой азбуке буквы алфавита обозначались самыми близкими человеку словами: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 – «Земля»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Л – «Люди»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 – «Мысль»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 – «Добро»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Азбука как бы призывала: Люди Земли, Мыслите, Думайте и Творите Добро.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 А как ребята вы думаете, что такое милосердие?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Милосердие – это доброта и уважение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 любовь к людям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сострадание к людям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стремление приносить пользу и радость людям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отзывчивость (сопереживание)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стремление оказать поддержку другим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душевный отклик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«Милосердие – это активная доброта»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Давайте прочитаем, что написано в словаре В. Даля о милосердии: «Милосердие – сердоболие, сочувствие, любовь на деле, готовность делать добро каждому, жалостливость, мягкосердечность».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ТОЛЕРАНТНОСТЬ. Слово имеет свою историю: На рубеже XVIII-XIX веков во Франции жил некто Талейран Перигор, князь Беневентский. Он отличился тем, что при разных правительствах (и при революционном, 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Определение слова толерантность на разных языках земного шара звучит по-разному:</w:t>
      </w:r>
    </w:p>
    <w:p w:rsidR="00A51566" w:rsidRPr="00BB2E01" w:rsidRDefault="00A51566" w:rsidP="00AB7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испанском языке оно означает способность признавать отличные от своих собственных идеи или мнения;</w:t>
      </w:r>
    </w:p>
    <w:p w:rsidR="00A51566" w:rsidRPr="00BB2E01" w:rsidRDefault="00A51566" w:rsidP="00AB7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 французском – отношение, при котором допускается, что другие могут думать или действовать иначе, нежели ты сам;</w:t>
      </w:r>
    </w:p>
    <w:p w:rsidR="00A51566" w:rsidRPr="00BB2E01" w:rsidRDefault="00A51566" w:rsidP="00AB7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английском – готовность быть терпимым, снисходительным;</w:t>
      </w:r>
    </w:p>
    <w:p w:rsidR="00A51566" w:rsidRPr="00BB2E01" w:rsidRDefault="00A51566" w:rsidP="00AB7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китайском – позволять, принимать, быть по отношению к другим великодушным;</w:t>
      </w:r>
    </w:p>
    <w:p w:rsidR="00A51566" w:rsidRPr="00BB2E01" w:rsidRDefault="00A51566" w:rsidP="00AB77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</w:p>
    <w:p w:rsidR="00A51566" w:rsidRPr="00BB2E01" w:rsidRDefault="00A51566" w:rsidP="00147E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A51566" w:rsidRPr="00BB2E01" w:rsidRDefault="00A51566" w:rsidP="00147E1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Какое из определений вам импонирует более всего? </w:t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Почему, на ваш взгляд, в разных странах определения различны? </w:t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что же объединяет эти определения? </w:t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(Ответы).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 Слово толерантность я изобразила в виде солнца. Давайте, изобразим ваши ответы в виде лучиков. </w:t>
      </w:r>
      <w:r w:rsidRPr="00BB2E0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(Участники высказывают свои мнения).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festival.1september.ru/articles/580347/img1.gif" style="width:409.5pt;height:169.5pt;visibility:visible">
            <v:imagedata r:id="rId6" o:title=""/>
          </v:shape>
        </w:pic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Сценка “Перед вами две дороги. Выбирайте...”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Подожди, я подойду к нему, – сказала девушка.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Не вздумай. Он грязный, ты подцепишь заразу, – ответил молодой человек, сжав её руку.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Отпусти. Видишь, у него сломана нога. Смотри, Смотри, у него кровь на штанине.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А нам-то что? Он сам виноват.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Отпусти мою руку, ты делаешь мне больно. Ему нужна помощь.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Говорю тебе: он сам во всём виноват. Работать надо, а он попрошайничает, ворует, пьянствует. Зачем ему помогать?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Я всё равно подойду. – Девушка вырвала руку.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Я тебя не пущу. Ты – моя девушка и не смей общаться с “всякими”. Пойдём отсюда, – он попытался увести её.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Знаешь что, я... Да как ты можешь? Ему же больно, ты понимаешь? Нет, ты не понимаешь!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Девушка оттолкнула парня и подошла к мужчине. Парень ещё раз попытался удержать её. Она решительно одёрнула руку.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Что с вами? – спросила она мужчину. – Что с вашей ногой.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Я сломал её... кровь у меня. Я не знаю, что делать и где в этом городе больница. Я не отсюда. Мне очень больно.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Сейчас, сейчас. Позвольте, я посмотрю. Потерпите. Нужно вызвать “скорую”. 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Спасибо, леди, спасибо...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Послушай, – обратилась девушка к молодому человеку, который подошёл к ним, – у тебя нет “мобильника”?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Иди отсюда! Никогда больше не звони мне и не приходи! Я больше знать тебя не хочу.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Неужели ты из-за какого-то бомжа, алкоголика можешь так поступить? Глупая! Ты пожалеешь об этом.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Девушка пожала плечами и снова опустилась на колени. Парень пошёл прочь.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У вас открытый перелом, – проговорила она. – Я пойду вызвать врача. Потерпите, – она быстро пошла к телефонному автомату.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– Девушка! – окликнул её мужчина – Спасибо вам! – Девушка обернулась и улыбнулась. – Вы обязательно найдёте себе счастье.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Почему молодой человек отказался помочь? Как бы вы поступили в этом случае?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Вывод.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4. Упражнение «Давайте пофантазируем…»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Представьте, что наступит время, когда все люди на Земле станут совершенно одинаковыми(рост,цвет волос и глаза, одежда, сумма знаний и т. д.)</w:t>
      </w:r>
    </w:p>
    <w:p w:rsidR="00A51566" w:rsidRPr="00BB2E01" w:rsidRDefault="00A51566" w:rsidP="00AB7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Каким будет этот мир? Как люди в нем будут жить?</w:t>
      </w:r>
    </w:p>
    <w:p w:rsidR="00A51566" w:rsidRPr="00BB2E01" w:rsidRDefault="00A51566" w:rsidP="00AB7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Хорошо или плохо, что мы все разные?</w:t>
      </w:r>
    </w:p>
    <w:p w:rsidR="00A51566" w:rsidRPr="00BB2E01" w:rsidRDefault="00A51566" w:rsidP="00AB7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 жить в мире, где столько разных людей?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 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А что у нас общее?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 Учёба; класс, возрастные интересы.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 чтобы добиться этой цели (сплочённый коллектив, объединённый общими целями и интересами), нужно относится друг к другу по-доброму, дружелюбно, терпеливо, уважительно. Невозможно нравится всем, невозможно любить всех, невозможно чтобы все ребята класса были преданными друзьями, потому что у нас разное воспитание, образование, интеллект, желание учиться, потребности, характер, вкусы, темперамент и т.д. Но мы можем жить в согласии друг с другом, ценить друг друга, принимать его таким, какой он есть, т.е. быть толерантными.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Заключение</w:t>
      </w:r>
    </w:p>
    <w:p w:rsidR="00A51566" w:rsidRPr="00BB2E01" w:rsidRDefault="00A51566" w:rsidP="00AB775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B2E0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B2E0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Мы завершаем наш классный час, но мы не прекращаем наш путь к доброте, не жалея сердца, потому что только добру откроются сердца.</w:t>
      </w:r>
    </w:p>
    <w:p w:rsidR="00A51566" w:rsidRPr="00147E1F" w:rsidRDefault="00A51566" w:rsidP="00CC05C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A51566" w:rsidRPr="00147E1F" w:rsidSect="0067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C54"/>
    <w:multiLevelType w:val="multilevel"/>
    <w:tmpl w:val="042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06D66"/>
    <w:multiLevelType w:val="multilevel"/>
    <w:tmpl w:val="517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D2F65"/>
    <w:multiLevelType w:val="multilevel"/>
    <w:tmpl w:val="C846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751"/>
    <w:rsid w:val="000438CD"/>
    <w:rsid w:val="00147E1F"/>
    <w:rsid w:val="004947AA"/>
    <w:rsid w:val="004A4B34"/>
    <w:rsid w:val="005E4849"/>
    <w:rsid w:val="00670A5C"/>
    <w:rsid w:val="006A6572"/>
    <w:rsid w:val="006F0B90"/>
    <w:rsid w:val="00A51566"/>
    <w:rsid w:val="00A71B16"/>
    <w:rsid w:val="00A97760"/>
    <w:rsid w:val="00AB7751"/>
    <w:rsid w:val="00BB2E01"/>
    <w:rsid w:val="00C00A54"/>
    <w:rsid w:val="00CC05CA"/>
    <w:rsid w:val="00E854C6"/>
    <w:rsid w:val="00F4252A"/>
    <w:rsid w:val="00FE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7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B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7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7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AB77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B775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775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775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6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estival.1september.ru/articles/580347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1810</Words>
  <Characters>10319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Мамаева</cp:lastModifiedBy>
  <cp:revision>5</cp:revision>
  <cp:lastPrinted>2014-02-27T18:21:00Z</cp:lastPrinted>
  <dcterms:created xsi:type="dcterms:W3CDTF">2013-09-23T09:03:00Z</dcterms:created>
  <dcterms:modified xsi:type="dcterms:W3CDTF">2014-02-27T18:22:00Z</dcterms:modified>
</cp:coreProperties>
</file>