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206" w:rsidRPr="00F5004B" w:rsidRDefault="00953206">
      <w:pPr>
        <w:pStyle w:val="a"/>
        <w:jc w:val="center"/>
        <w:rPr>
          <w:bCs/>
          <w:sz w:val="28"/>
          <w:szCs w:val="28"/>
        </w:rPr>
      </w:pPr>
      <w:r w:rsidRPr="00F5004B">
        <w:rPr>
          <w:bCs/>
          <w:sz w:val="28"/>
          <w:szCs w:val="28"/>
        </w:rPr>
        <w:t xml:space="preserve">Универсальная технологическая карта урока </w:t>
      </w:r>
    </w:p>
    <w:p w:rsidR="00953206" w:rsidRPr="00F5004B" w:rsidRDefault="00953206">
      <w:pPr>
        <w:pStyle w:val="a"/>
        <w:jc w:val="center"/>
        <w:rPr>
          <w:bCs/>
          <w:sz w:val="28"/>
          <w:szCs w:val="28"/>
        </w:rPr>
      </w:pPr>
    </w:p>
    <w:tbl>
      <w:tblPr>
        <w:tblpPr w:leftFromText="180" w:rightFromText="180" w:vertAnchor="text" w:horzAnchor="margin" w:tblpY="258"/>
        <w:tblW w:w="154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4542"/>
        <w:gridCol w:w="6269"/>
        <w:gridCol w:w="2653"/>
        <w:gridCol w:w="1944"/>
      </w:tblGrid>
      <w:tr w:rsidR="00953206" w:rsidRPr="00F5004B" w:rsidTr="00081519">
        <w:trPr>
          <w:trHeight w:val="350"/>
        </w:trPr>
        <w:tc>
          <w:tcPr>
            <w:tcW w:w="4648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206" w:rsidRPr="00F5004B" w:rsidRDefault="00953206" w:rsidP="00F5004B">
            <w:pPr>
              <w:pStyle w:val="a"/>
              <w:jc w:val="center"/>
              <w:rPr>
                <w:bCs/>
                <w:sz w:val="28"/>
                <w:szCs w:val="28"/>
              </w:rPr>
            </w:pPr>
            <w:r w:rsidRPr="00F5004B">
              <w:rPr>
                <w:bCs/>
                <w:sz w:val="28"/>
                <w:szCs w:val="28"/>
              </w:rPr>
              <w:t>Предмет</w:t>
            </w:r>
          </w:p>
        </w:tc>
        <w:tc>
          <w:tcPr>
            <w:tcW w:w="6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206" w:rsidRPr="00F5004B" w:rsidRDefault="00953206" w:rsidP="00F5004B">
            <w:pPr>
              <w:pStyle w:val="a"/>
              <w:jc w:val="center"/>
              <w:rPr>
                <w:bCs/>
                <w:sz w:val="28"/>
                <w:szCs w:val="28"/>
              </w:rPr>
            </w:pPr>
            <w:r w:rsidRPr="00F5004B">
              <w:rPr>
                <w:bCs/>
                <w:sz w:val="28"/>
                <w:szCs w:val="28"/>
              </w:rPr>
              <w:t>литература</w:t>
            </w:r>
          </w:p>
        </w:tc>
        <w:tc>
          <w:tcPr>
            <w:tcW w:w="2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206" w:rsidRPr="00F5004B" w:rsidRDefault="00953206" w:rsidP="00F5004B">
            <w:pPr>
              <w:pStyle w:val="a"/>
              <w:jc w:val="center"/>
              <w:rPr>
                <w:bCs/>
                <w:sz w:val="28"/>
                <w:szCs w:val="28"/>
              </w:rPr>
            </w:pPr>
            <w:r w:rsidRPr="00F5004B">
              <w:rPr>
                <w:bCs/>
                <w:sz w:val="28"/>
                <w:szCs w:val="28"/>
              </w:rPr>
              <w:t>Класс</w:t>
            </w:r>
          </w:p>
        </w:tc>
        <w:tc>
          <w:tcPr>
            <w:tcW w:w="1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206" w:rsidRPr="00F5004B" w:rsidRDefault="00953206" w:rsidP="00F5004B">
            <w:pPr>
              <w:pStyle w:val="a"/>
              <w:jc w:val="center"/>
              <w:rPr>
                <w:bCs/>
                <w:sz w:val="28"/>
                <w:szCs w:val="28"/>
              </w:rPr>
            </w:pPr>
            <w:r w:rsidRPr="00F5004B">
              <w:rPr>
                <w:bCs/>
                <w:sz w:val="28"/>
                <w:szCs w:val="28"/>
              </w:rPr>
              <w:t>7</w:t>
            </w:r>
          </w:p>
        </w:tc>
      </w:tr>
      <w:tr w:rsidR="00953206" w:rsidRPr="00F5004B" w:rsidTr="00081519">
        <w:trPr>
          <w:trHeight w:val="712"/>
        </w:trPr>
        <w:tc>
          <w:tcPr>
            <w:tcW w:w="4648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206" w:rsidRDefault="00953206" w:rsidP="00F5004B">
            <w:pPr>
              <w:pStyle w:val="a"/>
              <w:jc w:val="center"/>
              <w:rPr>
                <w:bCs/>
                <w:sz w:val="28"/>
                <w:szCs w:val="28"/>
              </w:rPr>
            </w:pPr>
          </w:p>
          <w:p w:rsidR="00953206" w:rsidRDefault="00953206" w:rsidP="00F5004B">
            <w:pPr>
              <w:pStyle w:val="a"/>
              <w:jc w:val="center"/>
              <w:rPr>
                <w:bCs/>
                <w:sz w:val="28"/>
                <w:szCs w:val="28"/>
              </w:rPr>
            </w:pPr>
            <w:r w:rsidRPr="00F5004B">
              <w:rPr>
                <w:bCs/>
                <w:sz w:val="28"/>
                <w:szCs w:val="28"/>
              </w:rPr>
              <w:t>Тема урока</w:t>
            </w:r>
          </w:p>
          <w:p w:rsidR="00953206" w:rsidRPr="00F5004B" w:rsidRDefault="00953206" w:rsidP="00F5004B">
            <w:pPr>
              <w:pStyle w:val="a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206" w:rsidRPr="00F5004B" w:rsidRDefault="00953206" w:rsidP="00750C0F">
            <w:pPr>
              <w:pStyle w:val="a"/>
              <w:jc w:val="center"/>
              <w:rPr>
                <w:bCs/>
                <w:sz w:val="28"/>
                <w:szCs w:val="28"/>
              </w:rPr>
            </w:pPr>
            <w:r w:rsidRPr="00F5004B">
              <w:rPr>
                <w:bCs/>
                <w:sz w:val="28"/>
                <w:szCs w:val="28"/>
              </w:rPr>
              <w:t>Сложность взаимоотношений детей и взрослых по рассказу И.Бунина «Цифры»</w:t>
            </w:r>
          </w:p>
        </w:tc>
        <w:tc>
          <w:tcPr>
            <w:tcW w:w="2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206" w:rsidRPr="00F5004B" w:rsidRDefault="00953206" w:rsidP="00F5004B">
            <w:pPr>
              <w:pStyle w:val="a"/>
              <w:spacing w:after="20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206" w:rsidRPr="00F5004B" w:rsidRDefault="00953206" w:rsidP="00F5004B">
            <w:pPr>
              <w:pStyle w:val="a"/>
              <w:spacing w:after="200" w:line="276" w:lineRule="auto"/>
              <w:rPr>
                <w:bCs/>
                <w:sz w:val="28"/>
                <w:szCs w:val="28"/>
              </w:rPr>
            </w:pPr>
          </w:p>
        </w:tc>
      </w:tr>
      <w:tr w:rsidR="00953206" w:rsidRPr="00F5004B" w:rsidTr="00081519">
        <w:trPr>
          <w:trHeight w:val="1185"/>
        </w:trPr>
        <w:tc>
          <w:tcPr>
            <w:tcW w:w="4648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206" w:rsidRPr="00F5004B" w:rsidRDefault="00953206" w:rsidP="00F5004B">
            <w:pPr>
              <w:pStyle w:val="a"/>
              <w:jc w:val="center"/>
              <w:rPr>
                <w:bCs/>
                <w:sz w:val="28"/>
                <w:szCs w:val="28"/>
              </w:rPr>
            </w:pPr>
            <w:r w:rsidRPr="00F5004B">
              <w:rPr>
                <w:bCs/>
                <w:sz w:val="28"/>
                <w:szCs w:val="28"/>
              </w:rPr>
              <w:t>Педагогические цели урока</w:t>
            </w:r>
          </w:p>
        </w:tc>
        <w:tc>
          <w:tcPr>
            <w:tcW w:w="107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206" w:rsidRPr="00F5004B" w:rsidRDefault="00953206" w:rsidP="00081519">
            <w:pPr>
              <w:pStyle w:val="a"/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 w:rsidRPr="00F5004B">
              <w:rPr>
                <w:bCs/>
                <w:sz w:val="28"/>
                <w:szCs w:val="28"/>
                <w:shd w:val="clear" w:color="auto" w:fill="FFFFFF"/>
              </w:rPr>
              <w:t>Создать условия для совершенствования навыка анализа эпического произведения малой формы</w:t>
            </w:r>
            <w:r w:rsidRPr="00F5004B">
              <w:rPr>
                <w:bCs/>
                <w:sz w:val="28"/>
                <w:szCs w:val="28"/>
              </w:rPr>
              <w:t xml:space="preserve">. </w:t>
            </w:r>
            <w:r w:rsidRPr="00F5004B">
              <w:rPr>
                <w:bCs/>
                <w:color w:val="010202"/>
                <w:sz w:val="28"/>
                <w:szCs w:val="28"/>
              </w:rPr>
              <w:t>Проверить и оценить уровень знаний по предложенной теме. Формировать способности обучающихся к осуществлению контрольной функции.</w:t>
            </w:r>
          </w:p>
        </w:tc>
      </w:tr>
      <w:tr w:rsidR="00953206" w:rsidRPr="00F5004B" w:rsidTr="00081519">
        <w:trPr>
          <w:trHeight w:val="708"/>
        </w:trPr>
        <w:tc>
          <w:tcPr>
            <w:tcW w:w="4648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206" w:rsidRPr="00F5004B" w:rsidRDefault="00953206" w:rsidP="00F5004B">
            <w:pPr>
              <w:pStyle w:val="a"/>
              <w:jc w:val="center"/>
              <w:rPr>
                <w:bCs/>
                <w:sz w:val="28"/>
                <w:szCs w:val="28"/>
              </w:rPr>
            </w:pPr>
            <w:r w:rsidRPr="00F5004B">
              <w:rPr>
                <w:bCs/>
                <w:sz w:val="28"/>
                <w:szCs w:val="28"/>
              </w:rPr>
              <w:t>Задачи урока</w:t>
            </w:r>
          </w:p>
        </w:tc>
        <w:tc>
          <w:tcPr>
            <w:tcW w:w="6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206" w:rsidRPr="00F5004B" w:rsidRDefault="00953206" w:rsidP="00F5004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004B">
              <w:rPr>
                <w:rFonts w:ascii="Times New Roman" w:hAnsi="Times New Roman"/>
                <w:bCs/>
                <w:sz w:val="28"/>
                <w:szCs w:val="28"/>
              </w:rPr>
              <w:t xml:space="preserve">Обучающие: </w:t>
            </w:r>
          </w:p>
          <w:p w:rsidR="00953206" w:rsidRPr="00F5004B" w:rsidRDefault="00953206" w:rsidP="00F5004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5004B">
              <w:rPr>
                <w:rFonts w:ascii="Times New Roman" w:hAnsi="Times New Roman"/>
                <w:bCs/>
                <w:sz w:val="28"/>
                <w:szCs w:val="28"/>
              </w:rPr>
              <w:t>1. Разобраться в прочитанном, помочь детям понять смысл рассказа.</w:t>
            </w:r>
          </w:p>
          <w:p w:rsidR="00953206" w:rsidRPr="00F5004B" w:rsidRDefault="00953206" w:rsidP="00F5004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5004B">
              <w:rPr>
                <w:rFonts w:ascii="Times New Roman" w:hAnsi="Times New Roman"/>
                <w:bCs/>
                <w:sz w:val="28"/>
                <w:szCs w:val="28"/>
              </w:rPr>
              <w:t>2. Ответить на проблемный вопрос: « Для кого и почему написан рассказ?»</w:t>
            </w:r>
          </w:p>
          <w:p w:rsidR="00953206" w:rsidRPr="00F5004B" w:rsidRDefault="00953206" w:rsidP="00F5004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5004B">
              <w:rPr>
                <w:rFonts w:ascii="Times New Roman" w:hAnsi="Times New Roman"/>
                <w:bCs/>
                <w:sz w:val="28"/>
                <w:szCs w:val="28"/>
              </w:rPr>
              <w:t xml:space="preserve">3. Показать произведение в единстве формы и содержания. </w:t>
            </w:r>
          </w:p>
          <w:p w:rsidR="00953206" w:rsidRPr="00F5004B" w:rsidRDefault="00953206" w:rsidP="00F5004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5004B">
              <w:rPr>
                <w:rFonts w:ascii="Times New Roman" w:hAnsi="Times New Roman"/>
                <w:bCs/>
                <w:sz w:val="28"/>
                <w:szCs w:val="28"/>
              </w:rPr>
              <w:t>4. Выявить особенности композиции и раскрыть организацию рассказа для понимания идеи рассказа.</w:t>
            </w:r>
          </w:p>
          <w:p w:rsidR="00953206" w:rsidRPr="00F5004B" w:rsidRDefault="00953206" w:rsidP="00F5004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004B">
              <w:rPr>
                <w:rFonts w:ascii="Times New Roman" w:hAnsi="Times New Roman"/>
                <w:bCs/>
                <w:sz w:val="28"/>
                <w:szCs w:val="28"/>
              </w:rPr>
              <w:t>Развивающие:</w:t>
            </w:r>
          </w:p>
          <w:p w:rsidR="00953206" w:rsidRPr="00F5004B" w:rsidRDefault="00953206" w:rsidP="00F5004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5004B">
              <w:rPr>
                <w:rFonts w:ascii="Times New Roman" w:hAnsi="Times New Roman"/>
                <w:bCs/>
                <w:sz w:val="28"/>
                <w:szCs w:val="28"/>
              </w:rPr>
              <w:t>1.  Совершенствовать навыки связной монологической речи.</w:t>
            </w:r>
          </w:p>
          <w:p w:rsidR="00953206" w:rsidRPr="00F5004B" w:rsidRDefault="00953206" w:rsidP="00F5004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5004B">
              <w:rPr>
                <w:rFonts w:ascii="Times New Roman" w:hAnsi="Times New Roman"/>
                <w:bCs/>
                <w:sz w:val="28"/>
                <w:szCs w:val="28"/>
              </w:rPr>
              <w:t xml:space="preserve">2.  Совершенствовать навыки работы с художественным текстом. </w:t>
            </w:r>
          </w:p>
          <w:p w:rsidR="00953206" w:rsidRPr="00F5004B" w:rsidRDefault="00953206" w:rsidP="00F5004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5004B">
              <w:rPr>
                <w:rFonts w:ascii="Times New Roman" w:hAnsi="Times New Roman"/>
                <w:bCs/>
                <w:sz w:val="28"/>
                <w:szCs w:val="28"/>
              </w:rPr>
              <w:t>3. Развивать внимание и умение мыслить самостоятельно</w:t>
            </w:r>
          </w:p>
          <w:p w:rsidR="00953206" w:rsidRPr="00F5004B" w:rsidRDefault="00953206" w:rsidP="00F5004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004B">
              <w:rPr>
                <w:rFonts w:ascii="Times New Roman" w:hAnsi="Times New Roman"/>
                <w:bCs/>
                <w:sz w:val="28"/>
                <w:szCs w:val="28"/>
              </w:rPr>
              <w:t>Воспитательные:</w:t>
            </w:r>
          </w:p>
          <w:p w:rsidR="00953206" w:rsidRPr="00F5004B" w:rsidRDefault="00953206" w:rsidP="00F5004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5004B">
              <w:rPr>
                <w:rFonts w:ascii="Times New Roman" w:hAnsi="Times New Roman"/>
                <w:bCs/>
                <w:sz w:val="28"/>
                <w:szCs w:val="28"/>
              </w:rPr>
              <w:t>1. Научить детей уважать личность гражданина.</w:t>
            </w:r>
          </w:p>
          <w:p w:rsidR="00953206" w:rsidRPr="00F5004B" w:rsidRDefault="00953206" w:rsidP="00F5004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5004B">
              <w:rPr>
                <w:rFonts w:ascii="Times New Roman" w:hAnsi="Times New Roman"/>
                <w:bCs/>
                <w:sz w:val="28"/>
                <w:szCs w:val="28"/>
              </w:rPr>
              <w:t>2. Обратить внимание на сложность внутреннего мира человека.</w:t>
            </w:r>
          </w:p>
          <w:p w:rsidR="00953206" w:rsidRPr="00F5004B" w:rsidRDefault="00953206" w:rsidP="00F5004B">
            <w:pPr>
              <w:pStyle w:val="a"/>
              <w:shd w:val="clear" w:color="auto" w:fill="FFFFFF"/>
              <w:spacing w:before="150" w:after="150"/>
              <w:ind w:left="40" w:right="153" w:hanging="4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  <w:r w:rsidRPr="00F5004B">
              <w:rPr>
                <w:bCs/>
                <w:sz w:val="28"/>
                <w:szCs w:val="28"/>
              </w:rPr>
              <w:t xml:space="preserve">Учить терпимости, честности, умению прощать. </w:t>
            </w:r>
          </w:p>
        </w:tc>
        <w:tc>
          <w:tcPr>
            <w:tcW w:w="2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206" w:rsidRPr="00F5004B" w:rsidRDefault="00953206" w:rsidP="00F5004B">
            <w:pPr>
              <w:pStyle w:val="a"/>
              <w:rPr>
                <w:b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206" w:rsidRPr="00F5004B" w:rsidRDefault="00953206" w:rsidP="00F5004B">
            <w:pPr>
              <w:pStyle w:val="a"/>
              <w:rPr>
                <w:bCs/>
                <w:sz w:val="28"/>
                <w:szCs w:val="28"/>
              </w:rPr>
            </w:pPr>
          </w:p>
        </w:tc>
      </w:tr>
      <w:tr w:rsidR="00953206" w:rsidRPr="00F5004B" w:rsidTr="00081519">
        <w:trPr>
          <w:trHeight w:val="339"/>
        </w:trPr>
        <w:tc>
          <w:tcPr>
            <w:tcW w:w="4648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206" w:rsidRPr="00F5004B" w:rsidRDefault="00953206" w:rsidP="00F5004B">
            <w:pPr>
              <w:pStyle w:val="a"/>
              <w:jc w:val="center"/>
              <w:rPr>
                <w:bCs/>
                <w:sz w:val="28"/>
                <w:szCs w:val="28"/>
              </w:rPr>
            </w:pPr>
            <w:r w:rsidRPr="00F5004B">
              <w:rPr>
                <w:bCs/>
                <w:sz w:val="28"/>
                <w:szCs w:val="28"/>
              </w:rPr>
              <w:t>Тип урока</w:t>
            </w:r>
          </w:p>
        </w:tc>
        <w:tc>
          <w:tcPr>
            <w:tcW w:w="6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206" w:rsidRPr="00F5004B" w:rsidRDefault="00953206" w:rsidP="00F5004B">
            <w:pPr>
              <w:pStyle w:val="a"/>
              <w:rPr>
                <w:bCs/>
                <w:sz w:val="28"/>
                <w:szCs w:val="28"/>
              </w:rPr>
            </w:pPr>
            <w:r w:rsidRPr="00F5004B">
              <w:rPr>
                <w:bCs/>
                <w:sz w:val="28"/>
                <w:szCs w:val="28"/>
              </w:rPr>
              <w:t xml:space="preserve">Урок </w:t>
            </w:r>
            <w:r>
              <w:rPr>
                <w:bCs/>
                <w:sz w:val="28"/>
                <w:szCs w:val="28"/>
              </w:rPr>
              <w:t>открытия нового</w:t>
            </w:r>
            <w:r w:rsidRPr="00F5004B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знания</w:t>
            </w:r>
          </w:p>
        </w:tc>
        <w:tc>
          <w:tcPr>
            <w:tcW w:w="2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206" w:rsidRPr="00F5004B" w:rsidRDefault="00953206" w:rsidP="00F5004B">
            <w:pPr>
              <w:pStyle w:val="a"/>
              <w:spacing w:after="20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206" w:rsidRPr="00F5004B" w:rsidRDefault="00953206" w:rsidP="00F5004B">
            <w:pPr>
              <w:pStyle w:val="a"/>
              <w:spacing w:after="200" w:line="276" w:lineRule="auto"/>
              <w:rPr>
                <w:bCs/>
                <w:sz w:val="28"/>
                <w:szCs w:val="28"/>
              </w:rPr>
            </w:pPr>
          </w:p>
        </w:tc>
      </w:tr>
      <w:tr w:rsidR="00953206" w:rsidRPr="00F5004B" w:rsidTr="00081519">
        <w:trPr>
          <w:trHeight w:val="350"/>
        </w:trPr>
        <w:tc>
          <w:tcPr>
            <w:tcW w:w="15408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206" w:rsidRPr="00F5004B" w:rsidRDefault="00953206" w:rsidP="00F5004B">
            <w:pPr>
              <w:pStyle w:val="a"/>
              <w:jc w:val="center"/>
              <w:rPr>
                <w:bCs/>
                <w:sz w:val="28"/>
                <w:szCs w:val="28"/>
              </w:rPr>
            </w:pPr>
            <w:r w:rsidRPr="00F5004B">
              <w:rPr>
                <w:bCs/>
                <w:sz w:val="28"/>
                <w:szCs w:val="28"/>
              </w:rPr>
              <w:t>Планируемые образовательные результаты (с учетом разделов «Ученик научится», «Ученик получит возможность научиться»)</w:t>
            </w:r>
          </w:p>
          <w:p w:rsidR="00953206" w:rsidRPr="00F5004B" w:rsidRDefault="00953206" w:rsidP="00F5004B">
            <w:pPr>
              <w:pStyle w:val="a"/>
              <w:jc w:val="center"/>
              <w:rPr>
                <w:bCs/>
                <w:sz w:val="28"/>
                <w:szCs w:val="28"/>
              </w:rPr>
            </w:pPr>
            <w:r w:rsidRPr="00F5004B">
              <w:rPr>
                <w:bCs/>
                <w:sz w:val="28"/>
                <w:szCs w:val="28"/>
              </w:rPr>
              <w:t>Результат планируемый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5004B">
              <w:rPr>
                <w:bCs/>
                <w:sz w:val="28"/>
                <w:szCs w:val="28"/>
              </w:rPr>
              <w:t>-  анализируя текст рассказа через портретную, речевую характеристики, сравнительный анализ  объективно оценить по</w:t>
            </w:r>
            <w:r>
              <w:rPr>
                <w:bCs/>
                <w:sz w:val="28"/>
                <w:szCs w:val="28"/>
              </w:rPr>
              <w:t xml:space="preserve">ступки, </w:t>
            </w:r>
            <w:r w:rsidRPr="00F5004B">
              <w:rPr>
                <w:bCs/>
                <w:sz w:val="28"/>
                <w:szCs w:val="28"/>
              </w:rPr>
              <w:t>поведение главных героев произведения, сделать соответствующие выводы.</w:t>
            </w:r>
          </w:p>
        </w:tc>
      </w:tr>
      <w:tr w:rsidR="00953206" w:rsidRPr="00F5004B" w:rsidTr="00081519">
        <w:trPr>
          <w:trHeight w:val="420"/>
        </w:trPr>
        <w:tc>
          <w:tcPr>
            <w:tcW w:w="4648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206" w:rsidRDefault="00953206" w:rsidP="00F5004B">
            <w:pPr>
              <w:pStyle w:val="a"/>
              <w:jc w:val="center"/>
              <w:rPr>
                <w:bCs/>
                <w:sz w:val="28"/>
                <w:szCs w:val="28"/>
              </w:rPr>
            </w:pPr>
          </w:p>
          <w:p w:rsidR="00953206" w:rsidRPr="00F5004B" w:rsidRDefault="00953206" w:rsidP="00F5004B">
            <w:pPr>
              <w:pStyle w:val="a"/>
              <w:jc w:val="center"/>
              <w:rPr>
                <w:bCs/>
                <w:sz w:val="28"/>
                <w:szCs w:val="28"/>
              </w:rPr>
            </w:pPr>
            <w:r w:rsidRPr="00F5004B">
              <w:rPr>
                <w:bCs/>
                <w:sz w:val="28"/>
                <w:szCs w:val="28"/>
              </w:rPr>
              <w:t>Предметные</w:t>
            </w:r>
          </w:p>
          <w:p w:rsidR="00953206" w:rsidRPr="00F5004B" w:rsidRDefault="00953206" w:rsidP="00F5004B">
            <w:pPr>
              <w:pStyle w:val="a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206" w:rsidRPr="00F5004B" w:rsidRDefault="00953206" w:rsidP="00F5004B">
            <w:pPr>
              <w:pStyle w:val="a"/>
              <w:jc w:val="center"/>
              <w:rPr>
                <w:bCs/>
                <w:sz w:val="28"/>
                <w:szCs w:val="28"/>
              </w:rPr>
            </w:pPr>
            <w:r w:rsidRPr="00F5004B">
              <w:rPr>
                <w:bCs/>
                <w:sz w:val="28"/>
                <w:szCs w:val="28"/>
              </w:rPr>
              <w:t>Метапредметные</w:t>
            </w:r>
          </w:p>
        </w:tc>
        <w:tc>
          <w:tcPr>
            <w:tcW w:w="43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206" w:rsidRPr="00F5004B" w:rsidRDefault="00953206" w:rsidP="00F5004B">
            <w:pPr>
              <w:pStyle w:val="a"/>
              <w:jc w:val="center"/>
              <w:rPr>
                <w:bCs/>
                <w:sz w:val="28"/>
                <w:szCs w:val="28"/>
              </w:rPr>
            </w:pPr>
            <w:r w:rsidRPr="00F5004B">
              <w:rPr>
                <w:bCs/>
                <w:sz w:val="28"/>
                <w:szCs w:val="28"/>
              </w:rPr>
              <w:t>Личностные</w:t>
            </w:r>
          </w:p>
        </w:tc>
      </w:tr>
      <w:tr w:rsidR="00953206" w:rsidRPr="00F5004B" w:rsidTr="00081519">
        <w:trPr>
          <w:trHeight w:val="1966"/>
        </w:trPr>
        <w:tc>
          <w:tcPr>
            <w:tcW w:w="4648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206" w:rsidRPr="00F5004B" w:rsidRDefault="00953206" w:rsidP="00F5004B">
            <w:pPr>
              <w:pStyle w:val="a"/>
              <w:rPr>
                <w:bCs/>
                <w:sz w:val="28"/>
                <w:szCs w:val="28"/>
              </w:rPr>
            </w:pPr>
            <w:r w:rsidRPr="00F5004B">
              <w:rPr>
                <w:bCs/>
                <w:sz w:val="28"/>
                <w:szCs w:val="28"/>
              </w:rPr>
              <w:t xml:space="preserve">Ученик научится: </w:t>
            </w:r>
          </w:p>
          <w:p w:rsidR="00953206" w:rsidRPr="00F5004B" w:rsidRDefault="00953206" w:rsidP="00F5004B">
            <w:pPr>
              <w:pStyle w:val="a"/>
              <w:rPr>
                <w:bCs/>
                <w:sz w:val="28"/>
                <w:szCs w:val="28"/>
              </w:rPr>
            </w:pPr>
            <w:r w:rsidRPr="00F5004B">
              <w:rPr>
                <w:bCs/>
                <w:sz w:val="28"/>
                <w:szCs w:val="28"/>
              </w:rPr>
              <w:t>- анализировать текст рассказа через портретную, речевую характеристики;</w:t>
            </w:r>
          </w:p>
          <w:p w:rsidR="00953206" w:rsidRPr="00F5004B" w:rsidRDefault="00953206" w:rsidP="00F5004B">
            <w:pPr>
              <w:pStyle w:val="a"/>
              <w:rPr>
                <w:bCs/>
                <w:sz w:val="28"/>
                <w:szCs w:val="28"/>
              </w:rPr>
            </w:pPr>
            <w:r w:rsidRPr="00F5004B">
              <w:rPr>
                <w:bCs/>
                <w:sz w:val="28"/>
                <w:szCs w:val="28"/>
              </w:rPr>
              <w:t>- осуществлять сравнительный анализ;</w:t>
            </w:r>
          </w:p>
          <w:p w:rsidR="00953206" w:rsidRPr="00F5004B" w:rsidRDefault="00953206" w:rsidP="00F5004B">
            <w:pPr>
              <w:pStyle w:val="a"/>
              <w:rPr>
                <w:bCs/>
                <w:sz w:val="28"/>
                <w:szCs w:val="28"/>
              </w:rPr>
            </w:pPr>
            <w:r w:rsidRPr="00F5004B">
              <w:rPr>
                <w:bCs/>
                <w:sz w:val="28"/>
                <w:szCs w:val="28"/>
              </w:rPr>
              <w:t>- объективно оценивать поступки главных героев произведения;</w:t>
            </w:r>
          </w:p>
          <w:p w:rsidR="00953206" w:rsidRPr="00F5004B" w:rsidRDefault="00953206" w:rsidP="00F5004B">
            <w:pPr>
              <w:pStyle w:val="a"/>
              <w:rPr>
                <w:bCs/>
                <w:sz w:val="28"/>
                <w:szCs w:val="28"/>
              </w:rPr>
            </w:pPr>
            <w:r w:rsidRPr="00F5004B">
              <w:rPr>
                <w:bCs/>
                <w:sz w:val="28"/>
                <w:szCs w:val="28"/>
              </w:rPr>
              <w:t>- делать соответствующие выводы.</w:t>
            </w:r>
          </w:p>
          <w:p w:rsidR="00953206" w:rsidRPr="00F5004B" w:rsidRDefault="00953206" w:rsidP="00F5004B">
            <w:pPr>
              <w:pStyle w:val="a"/>
              <w:rPr>
                <w:bCs/>
                <w:sz w:val="28"/>
                <w:szCs w:val="28"/>
              </w:rPr>
            </w:pPr>
            <w:r w:rsidRPr="00F5004B">
              <w:rPr>
                <w:bCs/>
                <w:sz w:val="28"/>
                <w:szCs w:val="28"/>
              </w:rPr>
              <w:t>- Получит возможность:</w:t>
            </w:r>
          </w:p>
          <w:p w:rsidR="00953206" w:rsidRPr="00F5004B" w:rsidRDefault="00953206" w:rsidP="00F5004B">
            <w:pPr>
              <w:pStyle w:val="a"/>
              <w:rPr>
                <w:bCs/>
                <w:sz w:val="28"/>
                <w:szCs w:val="28"/>
              </w:rPr>
            </w:pPr>
            <w:r w:rsidRPr="00F5004B">
              <w:rPr>
                <w:bCs/>
                <w:sz w:val="28"/>
                <w:szCs w:val="28"/>
              </w:rPr>
              <w:t>- анализировать и оценивать речевые высказывания однокла</w:t>
            </w:r>
            <w:r w:rsidRPr="00F5004B">
              <w:rPr>
                <w:bCs/>
                <w:sz w:val="28"/>
                <w:szCs w:val="28"/>
                <w:shd w:val="clear" w:color="auto" w:fill="FFFFFF"/>
              </w:rPr>
              <w:t>ссников;</w:t>
            </w:r>
          </w:p>
          <w:p w:rsidR="00953206" w:rsidRPr="00F5004B" w:rsidRDefault="00953206" w:rsidP="00F5004B">
            <w:pPr>
              <w:pStyle w:val="a"/>
              <w:rPr>
                <w:bCs/>
                <w:sz w:val="28"/>
                <w:szCs w:val="28"/>
              </w:rPr>
            </w:pPr>
            <w:r w:rsidRPr="00F5004B">
              <w:rPr>
                <w:bCs/>
                <w:sz w:val="28"/>
                <w:szCs w:val="28"/>
              </w:rPr>
              <w:t xml:space="preserve">- </w:t>
            </w:r>
            <w:r w:rsidRPr="00F5004B">
              <w:rPr>
                <w:bCs/>
                <w:sz w:val="28"/>
                <w:szCs w:val="28"/>
                <w:shd w:val="clear" w:color="auto" w:fill="FFFFFF"/>
              </w:rPr>
              <w:t>познакомиться с понятием</w:t>
            </w:r>
            <w:r w:rsidRPr="00F5004B">
              <w:rPr>
                <w:bCs/>
                <w:sz w:val="28"/>
                <w:szCs w:val="28"/>
              </w:rPr>
              <w:t xml:space="preserve"> « психологический портрет»;</w:t>
            </w:r>
          </w:p>
          <w:p w:rsidR="00953206" w:rsidRPr="00F5004B" w:rsidRDefault="00953206" w:rsidP="00F5004B">
            <w:pPr>
              <w:pStyle w:val="a"/>
              <w:rPr>
                <w:bCs/>
                <w:sz w:val="28"/>
                <w:szCs w:val="28"/>
              </w:rPr>
            </w:pPr>
            <w:r w:rsidRPr="00F5004B">
              <w:rPr>
                <w:bCs/>
                <w:sz w:val="28"/>
                <w:szCs w:val="28"/>
              </w:rPr>
              <w:t>- извлекать необходимую информацию из учебника, текста (рассказа);</w:t>
            </w:r>
          </w:p>
          <w:p w:rsidR="00953206" w:rsidRPr="00F5004B" w:rsidRDefault="00953206" w:rsidP="00F5004B">
            <w:pPr>
              <w:pStyle w:val="a"/>
              <w:rPr>
                <w:bCs/>
                <w:sz w:val="28"/>
                <w:szCs w:val="28"/>
              </w:rPr>
            </w:pPr>
            <w:r w:rsidRPr="00F5004B">
              <w:rPr>
                <w:bCs/>
                <w:sz w:val="28"/>
                <w:szCs w:val="28"/>
              </w:rPr>
              <w:t>- развивать монологическую речь.</w:t>
            </w:r>
          </w:p>
        </w:tc>
        <w:tc>
          <w:tcPr>
            <w:tcW w:w="6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206" w:rsidRPr="00F5004B" w:rsidRDefault="00953206" w:rsidP="00F5004B">
            <w:pPr>
              <w:pStyle w:val="a"/>
              <w:jc w:val="center"/>
              <w:rPr>
                <w:bCs/>
                <w:sz w:val="28"/>
                <w:szCs w:val="28"/>
              </w:rPr>
            </w:pPr>
            <w:r w:rsidRPr="00F5004B">
              <w:rPr>
                <w:bCs/>
                <w:sz w:val="28"/>
                <w:szCs w:val="28"/>
              </w:rPr>
              <w:t>Регулятивные:</w:t>
            </w:r>
          </w:p>
          <w:p w:rsidR="00953206" w:rsidRPr="00F5004B" w:rsidRDefault="00953206" w:rsidP="00F5004B">
            <w:pPr>
              <w:pStyle w:val="a"/>
              <w:rPr>
                <w:bCs/>
                <w:sz w:val="28"/>
                <w:szCs w:val="28"/>
              </w:rPr>
            </w:pPr>
            <w:r w:rsidRPr="00F5004B">
              <w:rPr>
                <w:bCs/>
                <w:sz w:val="28"/>
                <w:szCs w:val="28"/>
              </w:rPr>
              <w:t xml:space="preserve">- </w:t>
            </w:r>
            <w:r w:rsidRPr="00F5004B">
              <w:rPr>
                <w:bCs/>
                <w:sz w:val="28"/>
                <w:szCs w:val="28"/>
                <w:shd w:val="clear" w:color="auto" w:fill="FFFFFF"/>
              </w:rPr>
              <w:t>прини</w:t>
            </w:r>
            <w:r w:rsidRPr="00F5004B">
              <w:rPr>
                <w:bCs/>
                <w:sz w:val="28"/>
                <w:szCs w:val="28"/>
              </w:rPr>
              <w:t>мать, форм</w:t>
            </w:r>
            <w:r w:rsidRPr="00F5004B">
              <w:rPr>
                <w:bCs/>
                <w:sz w:val="28"/>
                <w:szCs w:val="28"/>
                <w:shd w:val="clear" w:color="auto" w:fill="FFFFFF"/>
              </w:rPr>
              <w:t>улировать</w:t>
            </w:r>
            <w:r w:rsidRPr="00F5004B">
              <w:rPr>
                <w:bCs/>
                <w:sz w:val="28"/>
                <w:szCs w:val="28"/>
              </w:rPr>
              <w:t xml:space="preserve"> и сохранять учебную задачу;</w:t>
            </w:r>
          </w:p>
          <w:p w:rsidR="00953206" w:rsidRPr="00F5004B" w:rsidRDefault="00953206" w:rsidP="00F5004B">
            <w:pPr>
              <w:pStyle w:val="a"/>
              <w:rPr>
                <w:bCs/>
                <w:sz w:val="28"/>
                <w:szCs w:val="28"/>
              </w:rPr>
            </w:pPr>
            <w:r w:rsidRPr="00F5004B">
              <w:rPr>
                <w:bCs/>
                <w:sz w:val="28"/>
                <w:szCs w:val="28"/>
              </w:rPr>
              <w:t>- выбирать действия в соответствии с поставленной задачей;</w:t>
            </w:r>
          </w:p>
          <w:p w:rsidR="00953206" w:rsidRPr="00F5004B" w:rsidRDefault="00953206" w:rsidP="00F5004B">
            <w:pPr>
              <w:pStyle w:val="a2"/>
              <w:spacing w:before="0" w:after="0"/>
              <w:ind w:left="3" w:right="3"/>
              <w:rPr>
                <w:bCs/>
                <w:sz w:val="28"/>
                <w:szCs w:val="28"/>
              </w:rPr>
            </w:pPr>
            <w:r w:rsidRPr="00F5004B">
              <w:rPr>
                <w:bCs/>
                <w:sz w:val="28"/>
                <w:szCs w:val="28"/>
              </w:rPr>
              <w:t>- делать выводы о результате совместной работы класса и учителя;</w:t>
            </w:r>
          </w:p>
          <w:p w:rsidR="00953206" w:rsidRPr="00F5004B" w:rsidRDefault="00953206" w:rsidP="00F5004B">
            <w:pPr>
              <w:pStyle w:val="a2"/>
              <w:spacing w:before="0" w:after="0"/>
              <w:ind w:left="3" w:right="3"/>
              <w:rPr>
                <w:bCs/>
                <w:sz w:val="28"/>
                <w:szCs w:val="28"/>
              </w:rPr>
            </w:pPr>
            <w:r w:rsidRPr="00F5004B">
              <w:rPr>
                <w:bCs/>
                <w:sz w:val="28"/>
                <w:szCs w:val="28"/>
              </w:rPr>
              <w:t>- производить логические операции.</w:t>
            </w:r>
          </w:p>
          <w:p w:rsidR="00953206" w:rsidRPr="00F5004B" w:rsidRDefault="00953206" w:rsidP="00F5004B">
            <w:pPr>
              <w:pStyle w:val="a"/>
              <w:jc w:val="center"/>
              <w:rPr>
                <w:bCs/>
                <w:sz w:val="28"/>
                <w:szCs w:val="28"/>
              </w:rPr>
            </w:pPr>
            <w:r w:rsidRPr="00F5004B">
              <w:rPr>
                <w:bCs/>
                <w:sz w:val="28"/>
                <w:szCs w:val="28"/>
              </w:rPr>
              <w:t>Познавательные:</w:t>
            </w:r>
          </w:p>
          <w:p w:rsidR="00953206" w:rsidRPr="00F5004B" w:rsidRDefault="00953206" w:rsidP="00F5004B">
            <w:pPr>
              <w:pStyle w:val="a"/>
              <w:rPr>
                <w:bCs/>
                <w:sz w:val="28"/>
                <w:szCs w:val="28"/>
              </w:rPr>
            </w:pPr>
            <w:r w:rsidRPr="00F5004B">
              <w:rPr>
                <w:bCs/>
                <w:iCs/>
                <w:sz w:val="28"/>
                <w:szCs w:val="28"/>
              </w:rPr>
              <w:t>- освоить способы анализа эпического произведения малой формы;</w:t>
            </w:r>
          </w:p>
          <w:p w:rsidR="00953206" w:rsidRPr="00F5004B" w:rsidRDefault="00953206" w:rsidP="00F5004B">
            <w:pPr>
              <w:pStyle w:val="a"/>
              <w:rPr>
                <w:bCs/>
                <w:sz w:val="28"/>
                <w:szCs w:val="28"/>
              </w:rPr>
            </w:pPr>
            <w:r w:rsidRPr="00F5004B">
              <w:rPr>
                <w:bCs/>
                <w:iCs/>
                <w:sz w:val="28"/>
                <w:szCs w:val="28"/>
              </w:rPr>
              <w:t>- определить цель деятельности на уроке с помощью учителя;</w:t>
            </w:r>
          </w:p>
          <w:p w:rsidR="00953206" w:rsidRPr="00F5004B" w:rsidRDefault="00953206" w:rsidP="00F5004B">
            <w:pPr>
              <w:pStyle w:val="a"/>
              <w:rPr>
                <w:bCs/>
                <w:sz w:val="28"/>
                <w:szCs w:val="28"/>
              </w:rPr>
            </w:pPr>
            <w:r w:rsidRPr="00F5004B">
              <w:rPr>
                <w:bCs/>
                <w:iCs/>
                <w:sz w:val="28"/>
                <w:szCs w:val="28"/>
              </w:rPr>
              <w:t>- составить алгоритм, определяя последовательность действий;</w:t>
            </w:r>
          </w:p>
          <w:p w:rsidR="00953206" w:rsidRPr="00F5004B" w:rsidRDefault="00953206" w:rsidP="00F5004B">
            <w:pPr>
              <w:pStyle w:val="a"/>
              <w:rPr>
                <w:bCs/>
                <w:sz w:val="28"/>
                <w:szCs w:val="28"/>
              </w:rPr>
            </w:pPr>
            <w:r w:rsidRPr="00F5004B">
              <w:rPr>
                <w:bCs/>
                <w:iCs/>
                <w:sz w:val="28"/>
                <w:szCs w:val="28"/>
              </w:rPr>
              <w:t>-ориентироваться в разнообразии способов решения литературоведческих задач ;</w:t>
            </w:r>
          </w:p>
          <w:p w:rsidR="00953206" w:rsidRPr="00F5004B" w:rsidRDefault="00953206" w:rsidP="00F5004B">
            <w:pPr>
              <w:pStyle w:val="a"/>
              <w:rPr>
                <w:bCs/>
                <w:sz w:val="28"/>
                <w:szCs w:val="28"/>
              </w:rPr>
            </w:pPr>
            <w:r w:rsidRPr="00F5004B">
              <w:rPr>
                <w:bCs/>
                <w:iCs/>
                <w:sz w:val="28"/>
                <w:szCs w:val="28"/>
              </w:rPr>
              <w:t xml:space="preserve">-осуществлять рефлексию деятельности; </w:t>
            </w:r>
          </w:p>
          <w:p w:rsidR="00953206" w:rsidRPr="00F5004B" w:rsidRDefault="00953206" w:rsidP="00F5004B">
            <w:pPr>
              <w:pStyle w:val="a2"/>
              <w:spacing w:before="0" w:after="0"/>
              <w:ind w:right="3"/>
              <w:rPr>
                <w:bCs/>
                <w:sz w:val="28"/>
                <w:szCs w:val="28"/>
              </w:rPr>
            </w:pPr>
            <w:r w:rsidRPr="00F5004B">
              <w:rPr>
                <w:bCs/>
                <w:iCs/>
                <w:sz w:val="28"/>
                <w:szCs w:val="28"/>
              </w:rPr>
              <w:t>- осуществлять контроль (само-, взаимоконтроль) деятельности</w:t>
            </w:r>
          </w:p>
          <w:p w:rsidR="00953206" w:rsidRPr="00F5004B" w:rsidRDefault="00953206" w:rsidP="00F5004B">
            <w:pPr>
              <w:pStyle w:val="a"/>
              <w:jc w:val="center"/>
              <w:rPr>
                <w:bCs/>
                <w:sz w:val="28"/>
                <w:szCs w:val="28"/>
              </w:rPr>
            </w:pPr>
            <w:r w:rsidRPr="00F5004B">
              <w:rPr>
                <w:bCs/>
                <w:sz w:val="28"/>
                <w:szCs w:val="28"/>
              </w:rPr>
              <w:t>Коммуникативные:</w:t>
            </w:r>
          </w:p>
          <w:p w:rsidR="00953206" w:rsidRPr="00F5004B" w:rsidRDefault="00953206" w:rsidP="00F5004B">
            <w:pPr>
              <w:pStyle w:val="a2"/>
              <w:spacing w:before="0" w:after="0"/>
              <w:ind w:left="3" w:right="3"/>
              <w:rPr>
                <w:bCs/>
                <w:sz w:val="28"/>
                <w:szCs w:val="28"/>
              </w:rPr>
            </w:pPr>
            <w:r w:rsidRPr="00F5004B">
              <w:rPr>
                <w:bCs/>
                <w:iCs/>
                <w:sz w:val="28"/>
                <w:szCs w:val="28"/>
              </w:rPr>
              <w:t xml:space="preserve">- </w:t>
            </w:r>
            <w:r w:rsidRPr="00F5004B">
              <w:rPr>
                <w:bCs/>
                <w:sz w:val="28"/>
                <w:szCs w:val="28"/>
              </w:rPr>
              <w:t>формировать собственное мнение и позицию - договариваться и приходить к общему решению в совместной деятельности;</w:t>
            </w:r>
          </w:p>
          <w:p w:rsidR="00953206" w:rsidRPr="00F5004B" w:rsidRDefault="00953206" w:rsidP="00F5004B">
            <w:pPr>
              <w:pStyle w:val="a2"/>
              <w:spacing w:before="0" w:after="0"/>
              <w:ind w:left="3" w:right="3"/>
              <w:rPr>
                <w:bCs/>
                <w:sz w:val="28"/>
                <w:szCs w:val="28"/>
              </w:rPr>
            </w:pPr>
            <w:r w:rsidRPr="00F5004B">
              <w:rPr>
                <w:bCs/>
                <w:sz w:val="28"/>
                <w:szCs w:val="28"/>
              </w:rPr>
              <w:t>- слушать и понимать речь других;</w:t>
            </w:r>
          </w:p>
          <w:p w:rsidR="00953206" w:rsidRPr="00F5004B" w:rsidRDefault="00953206" w:rsidP="00F5004B">
            <w:pPr>
              <w:pStyle w:val="a2"/>
              <w:spacing w:before="0" w:after="0"/>
              <w:ind w:left="3" w:right="3"/>
              <w:rPr>
                <w:bCs/>
                <w:sz w:val="28"/>
                <w:szCs w:val="28"/>
              </w:rPr>
            </w:pPr>
            <w:r w:rsidRPr="00F5004B">
              <w:rPr>
                <w:bCs/>
                <w:sz w:val="28"/>
                <w:szCs w:val="28"/>
              </w:rPr>
              <w:t>-ставить вопросы, необходимые для организации взаимодействия;</w:t>
            </w:r>
          </w:p>
          <w:p w:rsidR="00953206" w:rsidRPr="00F5004B" w:rsidRDefault="00953206" w:rsidP="00F5004B">
            <w:pPr>
              <w:pStyle w:val="a2"/>
              <w:spacing w:before="0" w:after="0"/>
              <w:ind w:left="3" w:right="3"/>
              <w:rPr>
                <w:bCs/>
                <w:sz w:val="28"/>
                <w:szCs w:val="28"/>
              </w:rPr>
            </w:pPr>
            <w:r w:rsidRPr="00F5004B">
              <w:rPr>
                <w:bCs/>
                <w:sz w:val="28"/>
                <w:szCs w:val="28"/>
              </w:rPr>
              <w:t>-формулировать собственное мнение</w:t>
            </w:r>
          </w:p>
          <w:p w:rsidR="00953206" w:rsidRPr="00F5004B" w:rsidRDefault="00953206" w:rsidP="00F5004B">
            <w:pPr>
              <w:pStyle w:val="a2"/>
              <w:spacing w:before="0" w:after="0"/>
              <w:ind w:left="3" w:right="3" w:firstLine="400"/>
              <w:rPr>
                <w:bCs/>
                <w:sz w:val="28"/>
                <w:szCs w:val="28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206" w:rsidRPr="00F5004B" w:rsidRDefault="00953206" w:rsidP="00F5004B">
            <w:pPr>
              <w:pStyle w:val="a"/>
              <w:ind w:right="3"/>
              <w:rPr>
                <w:bCs/>
                <w:sz w:val="28"/>
                <w:szCs w:val="28"/>
              </w:rPr>
            </w:pPr>
            <w:r w:rsidRPr="00F5004B">
              <w:rPr>
                <w:bCs/>
                <w:sz w:val="28"/>
                <w:szCs w:val="28"/>
              </w:rPr>
              <w:t>- осознание возможностей литературы для самовыражения и развития творческих способностей обучающихся;</w:t>
            </w:r>
          </w:p>
          <w:p w:rsidR="00953206" w:rsidRPr="00F5004B" w:rsidRDefault="00953206" w:rsidP="00F5004B">
            <w:pPr>
              <w:pStyle w:val="a2"/>
              <w:spacing w:before="0" w:after="0"/>
              <w:ind w:right="3"/>
              <w:rPr>
                <w:bCs/>
                <w:sz w:val="28"/>
                <w:szCs w:val="28"/>
              </w:rPr>
            </w:pPr>
            <w:r w:rsidRPr="00F5004B">
              <w:rPr>
                <w:bCs/>
                <w:sz w:val="28"/>
                <w:szCs w:val="28"/>
              </w:rPr>
              <w:t>- принятие и освоение обучающимися предложенной социальной роли;</w:t>
            </w:r>
          </w:p>
          <w:p w:rsidR="00953206" w:rsidRPr="00F5004B" w:rsidRDefault="00953206" w:rsidP="00F5004B">
            <w:pPr>
              <w:pStyle w:val="a2"/>
              <w:spacing w:before="0" w:after="0"/>
              <w:ind w:right="3"/>
              <w:rPr>
                <w:bCs/>
                <w:sz w:val="28"/>
                <w:szCs w:val="28"/>
              </w:rPr>
            </w:pPr>
            <w:r w:rsidRPr="00F5004B">
              <w:rPr>
                <w:bCs/>
                <w:sz w:val="28"/>
                <w:szCs w:val="28"/>
              </w:rPr>
              <w:t>- сформировать мотивации к обучению и познанию учебной деятельности и формирование личностного смысла учения.</w:t>
            </w:r>
          </w:p>
        </w:tc>
      </w:tr>
      <w:tr w:rsidR="00953206" w:rsidRPr="00F5004B" w:rsidTr="00081519">
        <w:tc>
          <w:tcPr>
            <w:tcW w:w="15408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206" w:rsidRPr="00F5004B" w:rsidRDefault="00953206" w:rsidP="00F5004B">
            <w:pPr>
              <w:pStyle w:val="a"/>
              <w:jc w:val="center"/>
              <w:rPr>
                <w:bCs/>
                <w:sz w:val="28"/>
                <w:szCs w:val="28"/>
              </w:rPr>
            </w:pPr>
            <w:r w:rsidRPr="00F5004B">
              <w:rPr>
                <w:bCs/>
                <w:sz w:val="28"/>
                <w:szCs w:val="28"/>
              </w:rPr>
              <w:t>Условия реализации урока</w:t>
            </w:r>
          </w:p>
        </w:tc>
      </w:tr>
      <w:tr w:rsidR="00953206" w:rsidRPr="00F5004B" w:rsidTr="00081519">
        <w:tc>
          <w:tcPr>
            <w:tcW w:w="4648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206" w:rsidRPr="00F5004B" w:rsidRDefault="00953206" w:rsidP="00F5004B">
            <w:pPr>
              <w:pStyle w:val="a"/>
              <w:jc w:val="center"/>
              <w:rPr>
                <w:bCs/>
                <w:sz w:val="28"/>
                <w:szCs w:val="28"/>
              </w:rPr>
            </w:pPr>
            <w:r w:rsidRPr="00F5004B">
              <w:rPr>
                <w:bCs/>
                <w:sz w:val="28"/>
                <w:szCs w:val="28"/>
              </w:rPr>
              <w:t>Информационные ресурсы (в том числе ЦОР и Интернет)</w:t>
            </w:r>
          </w:p>
        </w:tc>
        <w:tc>
          <w:tcPr>
            <w:tcW w:w="6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206" w:rsidRPr="00F5004B" w:rsidRDefault="00953206" w:rsidP="00F5004B">
            <w:pPr>
              <w:pStyle w:val="a"/>
              <w:jc w:val="center"/>
              <w:rPr>
                <w:bCs/>
                <w:sz w:val="28"/>
                <w:szCs w:val="28"/>
              </w:rPr>
            </w:pPr>
            <w:r w:rsidRPr="00F5004B">
              <w:rPr>
                <w:bCs/>
                <w:sz w:val="28"/>
                <w:szCs w:val="28"/>
              </w:rPr>
              <w:t>Учебная литература</w:t>
            </w:r>
          </w:p>
        </w:tc>
        <w:tc>
          <w:tcPr>
            <w:tcW w:w="2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206" w:rsidRPr="00F5004B" w:rsidRDefault="00953206" w:rsidP="00F5004B">
            <w:pPr>
              <w:pStyle w:val="a"/>
              <w:ind w:left="-108" w:right="-118"/>
              <w:jc w:val="center"/>
              <w:rPr>
                <w:bCs/>
                <w:sz w:val="28"/>
                <w:szCs w:val="28"/>
              </w:rPr>
            </w:pPr>
            <w:r w:rsidRPr="00F5004B">
              <w:rPr>
                <w:bCs/>
                <w:sz w:val="28"/>
                <w:szCs w:val="28"/>
              </w:rPr>
              <w:t>Методические ресурсы (методическая литература, стратегическая технология и тактические технологии)</w:t>
            </w:r>
          </w:p>
        </w:tc>
        <w:tc>
          <w:tcPr>
            <w:tcW w:w="1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206" w:rsidRPr="00F5004B" w:rsidRDefault="00953206" w:rsidP="00F5004B">
            <w:pPr>
              <w:pStyle w:val="a"/>
              <w:rPr>
                <w:bCs/>
                <w:sz w:val="28"/>
                <w:szCs w:val="28"/>
              </w:rPr>
            </w:pPr>
            <w:r w:rsidRPr="00F5004B">
              <w:rPr>
                <w:bCs/>
                <w:sz w:val="28"/>
                <w:szCs w:val="28"/>
              </w:rPr>
              <w:t>Оборудование</w:t>
            </w:r>
          </w:p>
        </w:tc>
      </w:tr>
      <w:tr w:rsidR="00953206" w:rsidRPr="00F5004B" w:rsidTr="00081519">
        <w:tc>
          <w:tcPr>
            <w:tcW w:w="4648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206" w:rsidRPr="00F5004B" w:rsidRDefault="00953206" w:rsidP="00F5004B">
            <w:pPr>
              <w:pStyle w:val="a"/>
              <w:rPr>
                <w:bCs/>
                <w:sz w:val="28"/>
                <w:szCs w:val="28"/>
              </w:rPr>
            </w:pPr>
          </w:p>
          <w:p w:rsidR="00953206" w:rsidRPr="00F5004B" w:rsidRDefault="00953206" w:rsidP="00F5004B">
            <w:pPr>
              <w:pStyle w:val="a"/>
              <w:rPr>
                <w:bCs/>
                <w:sz w:val="28"/>
                <w:szCs w:val="28"/>
              </w:rPr>
            </w:pPr>
          </w:p>
          <w:p w:rsidR="00953206" w:rsidRPr="00F5004B" w:rsidRDefault="00953206" w:rsidP="00F5004B">
            <w:pPr>
              <w:pStyle w:val="a"/>
              <w:rPr>
                <w:bCs/>
                <w:sz w:val="28"/>
                <w:szCs w:val="28"/>
              </w:rPr>
            </w:pPr>
          </w:p>
          <w:p w:rsidR="00953206" w:rsidRPr="00F5004B" w:rsidRDefault="00953206" w:rsidP="00F5004B">
            <w:pPr>
              <w:pStyle w:val="a"/>
              <w:rPr>
                <w:bCs/>
                <w:sz w:val="28"/>
                <w:szCs w:val="28"/>
              </w:rPr>
            </w:pPr>
          </w:p>
        </w:tc>
        <w:tc>
          <w:tcPr>
            <w:tcW w:w="6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206" w:rsidRPr="00F5004B" w:rsidRDefault="00953206" w:rsidP="00F5004B">
            <w:pPr>
              <w:pStyle w:val="a"/>
              <w:rPr>
                <w:bCs/>
                <w:sz w:val="28"/>
                <w:szCs w:val="28"/>
              </w:rPr>
            </w:pPr>
            <w:r w:rsidRPr="00F5004B">
              <w:rPr>
                <w:bCs/>
                <w:sz w:val="28"/>
                <w:szCs w:val="28"/>
              </w:rPr>
              <w:t>1. Учебник «Литература 7 класс» под редакцией</w:t>
            </w:r>
          </w:p>
          <w:p w:rsidR="00953206" w:rsidRPr="00F5004B" w:rsidRDefault="00953206" w:rsidP="00F5004B">
            <w:pPr>
              <w:pStyle w:val="a"/>
              <w:rPr>
                <w:bCs/>
                <w:sz w:val="28"/>
                <w:szCs w:val="28"/>
              </w:rPr>
            </w:pPr>
            <w:r w:rsidRPr="00F5004B">
              <w:rPr>
                <w:bCs/>
                <w:sz w:val="28"/>
                <w:szCs w:val="28"/>
              </w:rPr>
              <w:t xml:space="preserve"> В.Я. Коровиной. </w:t>
            </w:r>
          </w:p>
          <w:p w:rsidR="00953206" w:rsidRPr="00F5004B" w:rsidRDefault="00953206" w:rsidP="00F5004B">
            <w:pPr>
              <w:pStyle w:val="a"/>
              <w:rPr>
                <w:bCs/>
                <w:sz w:val="28"/>
                <w:szCs w:val="28"/>
              </w:rPr>
            </w:pPr>
            <w:r w:rsidRPr="00F5004B">
              <w:rPr>
                <w:bCs/>
                <w:sz w:val="28"/>
                <w:szCs w:val="28"/>
              </w:rPr>
              <w:t>2. Толковый словарь С.И. Ожегова.</w:t>
            </w:r>
          </w:p>
        </w:tc>
        <w:tc>
          <w:tcPr>
            <w:tcW w:w="2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206" w:rsidRPr="00F5004B" w:rsidRDefault="00953206" w:rsidP="00F5004B">
            <w:pPr>
              <w:pStyle w:val="a"/>
              <w:rPr>
                <w:b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206" w:rsidRPr="00F5004B" w:rsidRDefault="00953206" w:rsidP="00F5004B">
            <w:pPr>
              <w:pStyle w:val="a"/>
              <w:rPr>
                <w:bCs/>
                <w:sz w:val="28"/>
                <w:szCs w:val="28"/>
              </w:rPr>
            </w:pPr>
            <w:r w:rsidRPr="00F5004B">
              <w:rPr>
                <w:bCs/>
                <w:sz w:val="28"/>
                <w:szCs w:val="28"/>
              </w:rPr>
              <w:t xml:space="preserve">Компьютер, проектор, </w:t>
            </w:r>
            <w:r>
              <w:rPr>
                <w:bCs/>
                <w:sz w:val="28"/>
                <w:szCs w:val="28"/>
              </w:rPr>
              <w:t>экран</w:t>
            </w:r>
            <w:r w:rsidRPr="00F5004B">
              <w:rPr>
                <w:bCs/>
                <w:sz w:val="28"/>
                <w:szCs w:val="28"/>
              </w:rPr>
              <w:t xml:space="preserve"> карточки.</w:t>
            </w:r>
          </w:p>
        </w:tc>
      </w:tr>
      <w:tr w:rsidR="00953206" w:rsidRPr="00F5004B" w:rsidTr="00081519">
        <w:trPr>
          <w:trHeight w:val="758"/>
        </w:trPr>
        <w:tc>
          <w:tcPr>
            <w:tcW w:w="4648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206" w:rsidRPr="00F5004B" w:rsidRDefault="00953206" w:rsidP="00F5004B">
            <w:pPr>
              <w:pStyle w:val="a"/>
              <w:jc w:val="center"/>
              <w:rPr>
                <w:bCs/>
                <w:sz w:val="28"/>
                <w:szCs w:val="28"/>
              </w:rPr>
            </w:pPr>
            <w:r w:rsidRPr="00F5004B">
              <w:rPr>
                <w:bCs/>
                <w:sz w:val="28"/>
                <w:szCs w:val="28"/>
              </w:rPr>
              <w:t>Основные понятия</w:t>
            </w:r>
          </w:p>
        </w:tc>
        <w:tc>
          <w:tcPr>
            <w:tcW w:w="107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206" w:rsidRPr="00F5004B" w:rsidRDefault="00953206" w:rsidP="00F5004B">
            <w:pPr>
              <w:pStyle w:val="a"/>
              <w:rPr>
                <w:bCs/>
                <w:sz w:val="28"/>
                <w:szCs w:val="28"/>
              </w:rPr>
            </w:pPr>
            <w:r w:rsidRPr="00F5004B">
              <w:rPr>
                <w:bCs/>
                <w:sz w:val="28"/>
                <w:szCs w:val="28"/>
              </w:rPr>
              <w:t>Рассказ, герой эпического произведения, психологический портрет, характеристика образа героя (речь, портрет, характер, взаи</w:t>
            </w:r>
            <w:r>
              <w:rPr>
                <w:bCs/>
                <w:sz w:val="28"/>
                <w:szCs w:val="28"/>
              </w:rPr>
              <w:t>моотношения героев), композиция, толерантность.</w:t>
            </w:r>
          </w:p>
        </w:tc>
      </w:tr>
      <w:tr w:rsidR="00953206" w:rsidRPr="00F5004B" w:rsidTr="00081519">
        <w:trPr>
          <w:trHeight w:val="875"/>
        </w:trPr>
        <w:tc>
          <w:tcPr>
            <w:tcW w:w="4648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206" w:rsidRPr="00F5004B" w:rsidRDefault="00953206" w:rsidP="00F5004B">
            <w:pPr>
              <w:pStyle w:val="a"/>
              <w:jc w:val="center"/>
              <w:rPr>
                <w:bCs/>
                <w:sz w:val="28"/>
                <w:szCs w:val="28"/>
              </w:rPr>
            </w:pPr>
            <w:r w:rsidRPr="00F5004B">
              <w:rPr>
                <w:bCs/>
                <w:sz w:val="28"/>
                <w:szCs w:val="28"/>
              </w:rPr>
              <w:t>Форма проведения урока</w:t>
            </w:r>
          </w:p>
        </w:tc>
        <w:tc>
          <w:tcPr>
            <w:tcW w:w="107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206" w:rsidRPr="00F5004B" w:rsidRDefault="00953206" w:rsidP="00F5004B">
            <w:pPr>
              <w:pStyle w:val="a"/>
              <w:jc w:val="center"/>
              <w:rPr>
                <w:bCs/>
                <w:sz w:val="28"/>
                <w:szCs w:val="28"/>
              </w:rPr>
            </w:pPr>
            <w:r w:rsidRPr="00F5004B">
              <w:rPr>
                <w:bCs/>
                <w:sz w:val="28"/>
                <w:szCs w:val="28"/>
              </w:rPr>
              <w:t xml:space="preserve">Урок — </w:t>
            </w:r>
            <w:r>
              <w:rPr>
                <w:bCs/>
                <w:sz w:val="28"/>
                <w:szCs w:val="28"/>
              </w:rPr>
              <w:t>беседа</w:t>
            </w:r>
          </w:p>
        </w:tc>
      </w:tr>
    </w:tbl>
    <w:p w:rsidR="00953206" w:rsidRDefault="00953206">
      <w:pPr>
        <w:pStyle w:val="a"/>
        <w:rPr>
          <w:bCs/>
          <w:sz w:val="28"/>
          <w:szCs w:val="28"/>
        </w:rPr>
      </w:pPr>
    </w:p>
    <w:p w:rsidR="00953206" w:rsidRDefault="00953206">
      <w:pPr>
        <w:pStyle w:val="a"/>
        <w:rPr>
          <w:bCs/>
          <w:sz w:val="28"/>
          <w:szCs w:val="28"/>
        </w:rPr>
      </w:pPr>
    </w:p>
    <w:p w:rsidR="00953206" w:rsidRDefault="00953206">
      <w:pPr>
        <w:pStyle w:val="a"/>
        <w:rPr>
          <w:bCs/>
          <w:sz w:val="28"/>
          <w:szCs w:val="28"/>
        </w:rPr>
      </w:pPr>
    </w:p>
    <w:p w:rsidR="00953206" w:rsidRDefault="00953206">
      <w:pPr>
        <w:pStyle w:val="a"/>
        <w:rPr>
          <w:bCs/>
          <w:sz w:val="28"/>
          <w:szCs w:val="28"/>
        </w:rPr>
      </w:pPr>
    </w:p>
    <w:p w:rsidR="00953206" w:rsidRPr="00F5004B" w:rsidRDefault="00953206">
      <w:pPr>
        <w:pStyle w:val="a"/>
        <w:rPr>
          <w:bCs/>
          <w:sz w:val="28"/>
          <w:szCs w:val="28"/>
        </w:rPr>
      </w:pPr>
    </w:p>
    <w:tbl>
      <w:tblPr>
        <w:tblW w:w="15888" w:type="dxa"/>
        <w:tblInd w:w="-1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3005"/>
        <w:gridCol w:w="3005"/>
        <w:gridCol w:w="3005"/>
        <w:gridCol w:w="3005"/>
        <w:gridCol w:w="3868"/>
      </w:tblGrid>
      <w:tr w:rsidR="00953206" w:rsidRPr="00F5004B" w:rsidTr="00F5004B">
        <w:tc>
          <w:tcPr>
            <w:tcW w:w="15888" w:type="dxa"/>
            <w:gridSpan w:val="5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206" w:rsidRPr="00F5004B" w:rsidRDefault="00953206">
            <w:pPr>
              <w:pStyle w:val="a"/>
              <w:jc w:val="center"/>
              <w:rPr>
                <w:bCs/>
                <w:sz w:val="28"/>
                <w:szCs w:val="28"/>
              </w:rPr>
            </w:pPr>
            <w:r w:rsidRPr="00F5004B">
              <w:rPr>
                <w:bCs/>
                <w:sz w:val="28"/>
                <w:szCs w:val="28"/>
              </w:rPr>
              <w:t>Мотивация к контрольно-коррекционной деятельности (3 минуты)</w:t>
            </w:r>
          </w:p>
          <w:p w:rsidR="00953206" w:rsidRPr="00F5004B" w:rsidRDefault="00953206">
            <w:pPr>
              <w:pStyle w:val="a"/>
              <w:jc w:val="center"/>
              <w:rPr>
                <w:bCs/>
                <w:sz w:val="28"/>
                <w:szCs w:val="28"/>
              </w:rPr>
            </w:pPr>
            <w:r w:rsidRPr="00F5004B">
              <w:rPr>
                <w:bCs/>
                <w:sz w:val="28"/>
                <w:szCs w:val="28"/>
              </w:rPr>
              <w:t>Цель: смотивировать учащихся на работу с темой</w:t>
            </w:r>
          </w:p>
        </w:tc>
      </w:tr>
      <w:tr w:rsidR="00953206" w:rsidRPr="00F5004B" w:rsidTr="00F5004B">
        <w:tc>
          <w:tcPr>
            <w:tcW w:w="3005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206" w:rsidRPr="00F5004B" w:rsidRDefault="00953206" w:rsidP="00F5004B">
            <w:pPr>
              <w:pStyle w:val="a"/>
              <w:jc w:val="center"/>
              <w:rPr>
                <w:bCs/>
                <w:sz w:val="28"/>
                <w:szCs w:val="28"/>
              </w:rPr>
            </w:pPr>
            <w:r w:rsidRPr="00F5004B">
              <w:rPr>
                <w:bCs/>
                <w:sz w:val="28"/>
                <w:szCs w:val="28"/>
              </w:rPr>
              <w:t>Деятельность</w:t>
            </w:r>
          </w:p>
          <w:p w:rsidR="00953206" w:rsidRPr="00F5004B" w:rsidRDefault="00953206" w:rsidP="00F5004B">
            <w:pPr>
              <w:pStyle w:val="a"/>
              <w:jc w:val="center"/>
              <w:rPr>
                <w:bCs/>
                <w:sz w:val="28"/>
                <w:szCs w:val="28"/>
              </w:rPr>
            </w:pPr>
            <w:r w:rsidRPr="00F5004B">
              <w:rPr>
                <w:bCs/>
                <w:sz w:val="28"/>
                <w:szCs w:val="28"/>
              </w:rPr>
              <w:t>учителя</w:t>
            </w:r>
          </w:p>
        </w:tc>
        <w:tc>
          <w:tcPr>
            <w:tcW w:w="3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206" w:rsidRPr="00F5004B" w:rsidRDefault="00953206" w:rsidP="00F5004B">
            <w:pPr>
              <w:pStyle w:val="a"/>
              <w:jc w:val="center"/>
              <w:rPr>
                <w:bCs/>
                <w:sz w:val="28"/>
                <w:szCs w:val="28"/>
              </w:rPr>
            </w:pPr>
            <w:r w:rsidRPr="00F5004B">
              <w:rPr>
                <w:bCs/>
                <w:sz w:val="28"/>
                <w:szCs w:val="28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3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206" w:rsidRPr="00F5004B" w:rsidRDefault="00953206" w:rsidP="00F5004B">
            <w:pPr>
              <w:pStyle w:val="a"/>
              <w:jc w:val="center"/>
              <w:rPr>
                <w:bCs/>
                <w:sz w:val="28"/>
                <w:szCs w:val="28"/>
              </w:rPr>
            </w:pPr>
            <w:r w:rsidRPr="00F5004B">
              <w:rPr>
                <w:bCs/>
                <w:sz w:val="28"/>
                <w:szCs w:val="28"/>
              </w:rPr>
              <w:t>Деятельность</w:t>
            </w:r>
          </w:p>
          <w:p w:rsidR="00953206" w:rsidRPr="00F5004B" w:rsidRDefault="00953206" w:rsidP="00F5004B">
            <w:pPr>
              <w:pStyle w:val="a"/>
              <w:jc w:val="center"/>
              <w:rPr>
                <w:bCs/>
                <w:sz w:val="28"/>
                <w:szCs w:val="28"/>
              </w:rPr>
            </w:pPr>
            <w:r w:rsidRPr="00F5004B">
              <w:rPr>
                <w:bCs/>
                <w:sz w:val="28"/>
                <w:szCs w:val="28"/>
              </w:rPr>
              <w:t>учеников</w:t>
            </w:r>
          </w:p>
        </w:tc>
        <w:tc>
          <w:tcPr>
            <w:tcW w:w="68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206" w:rsidRPr="00F5004B" w:rsidRDefault="00953206" w:rsidP="00F5004B">
            <w:pPr>
              <w:pStyle w:val="a"/>
              <w:jc w:val="center"/>
              <w:rPr>
                <w:bCs/>
                <w:sz w:val="28"/>
                <w:szCs w:val="28"/>
              </w:rPr>
            </w:pPr>
            <w:r w:rsidRPr="00F5004B">
              <w:rPr>
                <w:bCs/>
                <w:sz w:val="28"/>
                <w:szCs w:val="28"/>
              </w:rPr>
              <w:t>Планируемые результаты</w:t>
            </w:r>
          </w:p>
          <w:p w:rsidR="00953206" w:rsidRPr="00F5004B" w:rsidRDefault="00953206" w:rsidP="00F5004B">
            <w:pPr>
              <w:pStyle w:val="a"/>
              <w:jc w:val="center"/>
              <w:rPr>
                <w:bCs/>
                <w:sz w:val="28"/>
                <w:szCs w:val="28"/>
              </w:rPr>
            </w:pPr>
          </w:p>
        </w:tc>
      </w:tr>
      <w:tr w:rsidR="00953206" w:rsidRPr="00F5004B" w:rsidTr="00F5004B">
        <w:trPr>
          <w:trHeight w:val="3541"/>
        </w:trPr>
        <w:tc>
          <w:tcPr>
            <w:tcW w:w="3005" w:type="dxa"/>
            <w:tcBorders>
              <w:top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206" w:rsidRPr="00F5004B" w:rsidRDefault="00953206" w:rsidP="00F5004B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Слово учителя</w:t>
            </w:r>
            <w:r w:rsidRPr="00F5004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953206" w:rsidRPr="00F5004B" w:rsidRDefault="00953206" w:rsidP="00F5004B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04B">
              <w:rPr>
                <w:rFonts w:ascii="Times New Roman" w:hAnsi="Times New Roman" w:cs="Times New Roman"/>
                <w:bCs/>
                <w:sz w:val="28"/>
                <w:szCs w:val="28"/>
              </w:rPr>
              <w:t>Чтение стихов И.Бунина о природе.</w:t>
            </w:r>
          </w:p>
          <w:p w:rsidR="00953206" w:rsidRDefault="00953206" w:rsidP="00F5004B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04B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Учитель предлагает учащимся вспомнить ранее изученные произведения Бунина</w:t>
            </w:r>
          </w:p>
          <w:p w:rsidR="00953206" w:rsidRPr="00F5004B" w:rsidRDefault="00953206" w:rsidP="00F5004B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F5004B">
              <w:rPr>
                <w:rFonts w:ascii="Times New Roman" w:hAnsi="Times New Roman" w:cs="Times New Roman"/>
                <w:bCs/>
                <w:sz w:val="28"/>
                <w:szCs w:val="28"/>
              </w:rPr>
              <w:t>лирика и эпос)</w:t>
            </w:r>
          </w:p>
          <w:p w:rsidR="00953206" w:rsidRPr="00F5004B" w:rsidRDefault="00953206" w:rsidP="00F5004B">
            <w:pPr>
              <w:pStyle w:val="a"/>
              <w:jc w:val="center"/>
              <w:rPr>
                <w:bCs/>
                <w:sz w:val="28"/>
                <w:szCs w:val="28"/>
              </w:rPr>
            </w:pPr>
          </w:p>
          <w:p w:rsidR="00953206" w:rsidRPr="00F5004B" w:rsidRDefault="00953206" w:rsidP="00F5004B">
            <w:pPr>
              <w:pStyle w:val="a"/>
              <w:jc w:val="center"/>
              <w:rPr>
                <w:bCs/>
                <w:sz w:val="28"/>
                <w:szCs w:val="28"/>
              </w:rPr>
            </w:pPr>
          </w:p>
          <w:p w:rsidR="00953206" w:rsidRPr="00F5004B" w:rsidRDefault="00953206" w:rsidP="00F5004B">
            <w:pPr>
              <w:pStyle w:val="a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206" w:rsidRPr="00F5004B" w:rsidRDefault="00953206" w:rsidP="00F5004B">
            <w:pPr>
              <w:pStyle w:val="a"/>
              <w:jc w:val="center"/>
              <w:rPr>
                <w:bCs/>
                <w:sz w:val="28"/>
                <w:szCs w:val="28"/>
              </w:rPr>
            </w:pPr>
            <w:r w:rsidRPr="00F5004B">
              <w:rPr>
                <w:bCs/>
                <w:sz w:val="28"/>
                <w:szCs w:val="28"/>
              </w:rPr>
              <w:t>Вопрос к учащимся. Каковы темы рассказов Бунина, изученных нами в младших классах?</w:t>
            </w:r>
          </w:p>
          <w:p w:rsidR="00953206" w:rsidRPr="00F5004B" w:rsidRDefault="00953206" w:rsidP="00F5004B">
            <w:pPr>
              <w:pStyle w:val="a"/>
              <w:jc w:val="center"/>
              <w:rPr>
                <w:bCs/>
                <w:sz w:val="28"/>
                <w:szCs w:val="28"/>
              </w:rPr>
            </w:pPr>
          </w:p>
          <w:p w:rsidR="00953206" w:rsidRPr="00F5004B" w:rsidRDefault="00953206" w:rsidP="00F5004B">
            <w:pPr>
              <w:pStyle w:val="a"/>
              <w:jc w:val="center"/>
              <w:rPr>
                <w:bCs/>
                <w:sz w:val="28"/>
                <w:szCs w:val="28"/>
              </w:rPr>
            </w:pPr>
          </w:p>
          <w:p w:rsidR="00953206" w:rsidRPr="00F5004B" w:rsidRDefault="00953206" w:rsidP="00F5004B">
            <w:pPr>
              <w:pStyle w:val="a"/>
              <w:jc w:val="center"/>
              <w:rPr>
                <w:bCs/>
                <w:sz w:val="28"/>
                <w:szCs w:val="28"/>
              </w:rPr>
            </w:pPr>
          </w:p>
          <w:p w:rsidR="00953206" w:rsidRPr="00F5004B" w:rsidRDefault="00953206" w:rsidP="00F5004B">
            <w:pPr>
              <w:pStyle w:val="a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206" w:rsidRPr="00F5004B" w:rsidRDefault="00953206" w:rsidP="00F5004B">
            <w:pPr>
              <w:pStyle w:val="a"/>
              <w:jc w:val="center"/>
              <w:rPr>
                <w:bCs/>
                <w:sz w:val="28"/>
                <w:szCs w:val="28"/>
              </w:rPr>
            </w:pPr>
            <w:r w:rsidRPr="00F5004B">
              <w:rPr>
                <w:bCs/>
                <w:sz w:val="28"/>
                <w:szCs w:val="28"/>
              </w:rPr>
              <w:t>Учащиеся отвечают на поставленный вопрос.</w:t>
            </w:r>
          </w:p>
          <w:p w:rsidR="00953206" w:rsidRPr="00F5004B" w:rsidRDefault="00953206" w:rsidP="00F5004B">
            <w:pPr>
              <w:pStyle w:val="a"/>
              <w:jc w:val="center"/>
              <w:rPr>
                <w:bCs/>
                <w:sz w:val="28"/>
                <w:szCs w:val="28"/>
              </w:rPr>
            </w:pPr>
          </w:p>
          <w:p w:rsidR="00953206" w:rsidRPr="00F5004B" w:rsidRDefault="00953206" w:rsidP="00F5004B">
            <w:pPr>
              <w:pStyle w:val="a"/>
              <w:jc w:val="center"/>
              <w:rPr>
                <w:bCs/>
                <w:sz w:val="28"/>
                <w:szCs w:val="28"/>
              </w:rPr>
            </w:pPr>
          </w:p>
          <w:p w:rsidR="00953206" w:rsidRPr="00F5004B" w:rsidRDefault="00953206" w:rsidP="00F5004B">
            <w:pPr>
              <w:pStyle w:val="a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206" w:rsidRPr="00F5004B" w:rsidRDefault="00953206" w:rsidP="00F5004B">
            <w:pPr>
              <w:pStyle w:val="a"/>
              <w:jc w:val="center"/>
              <w:rPr>
                <w:bCs/>
                <w:sz w:val="28"/>
                <w:szCs w:val="28"/>
              </w:rPr>
            </w:pPr>
            <w:r w:rsidRPr="00F5004B">
              <w:rPr>
                <w:bCs/>
                <w:sz w:val="28"/>
                <w:szCs w:val="28"/>
              </w:rPr>
              <w:t>Предметные</w:t>
            </w:r>
          </w:p>
          <w:p w:rsidR="00953206" w:rsidRPr="00F5004B" w:rsidRDefault="00953206" w:rsidP="00F5004B">
            <w:pPr>
              <w:pStyle w:val="a"/>
              <w:jc w:val="center"/>
              <w:rPr>
                <w:bCs/>
                <w:sz w:val="28"/>
                <w:szCs w:val="28"/>
              </w:rPr>
            </w:pPr>
            <w:r w:rsidRPr="00F5004B">
              <w:rPr>
                <w:bCs/>
                <w:sz w:val="28"/>
                <w:szCs w:val="28"/>
              </w:rPr>
              <w:t xml:space="preserve">- получат возможность </w:t>
            </w:r>
            <w:r>
              <w:rPr>
                <w:bCs/>
                <w:sz w:val="28"/>
                <w:szCs w:val="28"/>
              </w:rPr>
              <w:t>вспомнить ранее изученные произведения</w:t>
            </w:r>
          </w:p>
        </w:tc>
        <w:tc>
          <w:tcPr>
            <w:tcW w:w="386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206" w:rsidRPr="00F5004B" w:rsidRDefault="00953206" w:rsidP="00F5004B">
            <w:pPr>
              <w:pStyle w:val="a"/>
              <w:jc w:val="center"/>
              <w:rPr>
                <w:bCs/>
                <w:sz w:val="28"/>
                <w:szCs w:val="28"/>
              </w:rPr>
            </w:pPr>
            <w:r w:rsidRPr="00F5004B">
              <w:rPr>
                <w:bCs/>
                <w:sz w:val="28"/>
                <w:szCs w:val="28"/>
              </w:rPr>
              <w:t>УУД</w:t>
            </w:r>
          </w:p>
          <w:p w:rsidR="00953206" w:rsidRPr="00F5004B" w:rsidRDefault="00953206" w:rsidP="00F5004B">
            <w:pPr>
              <w:pStyle w:val="a"/>
              <w:jc w:val="center"/>
              <w:rPr>
                <w:bCs/>
                <w:sz w:val="28"/>
                <w:szCs w:val="28"/>
              </w:rPr>
            </w:pPr>
            <w:r w:rsidRPr="00F5004B">
              <w:rPr>
                <w:bCs/>
                <w:sz w:val="28"/>
                <w:szCs w:val="28"/>
              </w:rPr>
              <w:t>Коммуникативные: умение слушать и понимать других, строить речевое высказывание в соответствии с поставленным вопросом.</w:t>
            </w:r>
          </w:p>
          <w:p w:rsidR="00953206" w:rsidRPr="00F5004B" w:rsidRDefault="00953206" w:rsidP="00F5004B">
            <w:pPr>
              <w:pStyle w:val="a"/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F5004B">
              <w:rPr>
                <w:bCs/>
                <w:sz w:val="28"/>
                <w:szCs w:val="28"/>
              </w:rPr>
              <w:t>Личностные:</w:t>
            </w:r>
          </w:p>
          <w:p w:rsidR="00953206" w:rsidRPr="00F5004B" w:rsidRDefault="00953206" w:rsidP="00F5004B">
            <w:pPr>
              <w:pStyle w:val="a"/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F5004B">
              <w:rPr>
                <w:bCs/>
                <w:sz w:val="28"/>
                <w:szCs w:val="28"/>
              </w:rPr>
              <w:t>формирование внутренней позиции школьника на уровень положительного отношения к обучению.</w:t>
            </w:r>
          </w:p>
        </w:tc>
      </w:tr>
      <w:tr w:rsidR="00953206" w:rsidRPr="00F5004B" w:rsidTr="00F5004B">
        <w:trPr>
          <w:trHeight w:val="260"/>
        </w:trPr>
        <w:tc>
          <w:tcPr>
            <w:tcW w:w="15888" w:type="dxa"/>
            <w:gridSpan w:val="5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206" w:rsidRPr="00F5004B" w:rsidRDefault="00953206" w:rsidP="00A54448">
            <w:pPr>
              <w:pStyle w:val="a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Актуализация знаний (8</w:t>
            </w:r>
            <w:r w:rsidRPr="00F5004B">
              <w:rPr>
                <w:bCs/>
                <w:sz w:val="28"/>
                <w:szCs w:val="28"/>
              </w:rPr>
              <w:t xml:space="preserve"> минут)</w:t>
            </w:r>
          </w:p>
          <w:p w:rsidR="00953206" w:rsidRPr="00F5004B" w:rsidRDefault="00953206">
            <w:pPr>
              <w:pStyle w:val="a"/>
              <w:jc w:val="center"/>
              <w:rPr>
                <w:bCs/>
                <w:sz w:val="28"/>
                <w:szCs w:val="28"/>
              </w:rPr>
            </w:pPr>
            <w:r w:rsidRPr="00F5004B">
              <w:rPr>
                <w:bCs/>
                <w:sz w:val="28"/>
                <w:szCs w:val="28"/>
              </w:rPr>
              <w:t>Цель: повторить изученное и определить уровень знаний.</w:t>
            </w:r>
          </w:p>
        </w:tc>
      </w:tr>
      <w:tr w:rsidR="00953206" w:rsidRPr="00F5004B" w:rsidTr="00CC7EBD">
        <w:trPr>
          <w:trHeight w:val="533"/>
        </w:trPr>
        <w:tc>
          <w:tcPr>
            <w:tcW w:w="3005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206" w:rsidRPr="00F5004B" w:rsidRDefault="00953206" w:rsidP="00CC7EBD">
            <w:pPr>
              <w:pStyle w:val="a"/>
              <w:jc w:val="both"/>
              <w:rPr>
                <w:bCs/>
                <w:sz w:val="28"/>
                <w:szCs w:val="28"/>
              </w:rPr>
            </w:pPr>
            <w:r w:rsidRPr="00F5004B">
              <w:rPr>
                <w:bCs/>
                <w:sz w:val="28"/>
                <w:szCs w:val="28"/>
              </w:rPr>
              <w:t xml:space="preserve">Учитель: </w:t>
            </w:r>
            <w:r>
              <w:rPr>
                <w:bCs/>
                <w:sz w:val="28"/>
                <w:szCs w:val="28"/>
              </w:rPr>
              <w:t>недавно мы с вами изучали повесть Л.Толстого «Детство», сегодня на уроке тоже будет звучать тема детства.</w:t>
            </w:r>
            <w:r w:rsidRPr="00F5004B">
              <w:rPr>
                <w:bCs/>
                <w:sz w:val="28"/>
                <w:szCs w:val="28"/>
              </w:rPr>
              <w:t xml:space="preserve"> </w:t>
            </w:r>
          </w:p>
          <w:p w:rsidR="00953206" w:rsidRPr="00F5004B" w:rsidRDefault="00953206">
            <w:pPr>
              <w:pStyle w:val="a"/>
              <w:jc w:val="both"/>
              <w:rPr>
                <w:bCs/>
                <w:sz w:val="28"/>
                <w:szCs w:val="28"/>
              </w:rPr>
            </w:pPr>
          </w:p>
          <w:p w:rsidR="00953206" w:rsidRPr="00F5004B" w:rsidRDefault="00953206">
            <w:pPr>
              <w:pStyle w:val="a"/>
              <w:jc w:val="both"/>
              <w:rPr>
                <w:bCs/>
                <w:sz w:val="28"/>
                <w:szCs w:val="28"/>
              </w:rPr>
            </w:pPr>
          </w:p>
          <w:p w:rsidR="00953206" w:rsidRPr="00F5004B" w:rsidRDefault="00953206">
            <w:pPr>
              <w:pStyle w:val="a"/>
              <w:jc w:val="both"/>
              <w:rPr>
                <w:bCs/>
                <w:sz w:val="28"/>
                <w:szCs w:val="28"/>
              </w:rPr>
            </w:pPr>
          </w:p>
          <w:p w:rsidR="00953206" w:rsidRPr="00F5004B" w:rsidRDefault="00953206">
            <w:pPr>
              <w:pStyle w:val="a"/>
              <w:jc w:val="both"/>
              <w:rPr>
                <w:bCs/>
                <w:sz w:val="28"/>
                <w:szCs w:val="28"/>
              </w:rPr>
            </w:pPr>
          </w:p>
          <w:p w:rsidR="00953206" w:rsidRPr="00F5004B" w:rsidRDefault="00953206">
            <w:pPr>
              <w:pStyle w:val="a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206" w:rsidRPr="00F5004B" w:rsidRDefault="00953206" w:rsidP="00FB6806">
            <w:pPr>
              <w:pStyle w:val="a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Задание</w:t>
            </w:r>
            <w:r w:rsidRPr="00F5004B">
              <w:rPr>
                <w:bCs/>
                <w:sz w:val="28"/>
                <w:szCs w:val="28"/>
              </w:rPr>
              <w:t xml:space="preserve"> классу. </w:t>
            </w:r>
            <w:r>
              <w:rPr>
                <w:bCs/>
                <w:sz w:val="28"/>
                <w:szCs w:val="28"/>
              </w:rPr>
              <w:t>Какие проблемы поднимал в своей повести Л.Толстой?</w:t>
            </w:r>
          </w:p>
          <w:p w:rsidR="00953206" w:rsidRPr="00F5004B" w:rsidRDefault="00953206" w:rsidP="00FB6806">
            <w:pPr>
              <w:pStyle w:val="a"/>
              <w:jc w:val="both"/>
              <w:rPr>
                <w:bCs/>
                <w:sz w:val="28"/>
                <w:szCs w:val="28"/>
              </w:rPr>
            </w:pPr>
          </w:p>
          <w:p w:rsidR="00953206" w:rsidRPr="00F5004B" w:rsidRDefault="00953206" w:rsidP="00FA3896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Ученики знакомятся с биографией И. Бунина</w:t>
            </w:r>
            <w:r w:rsidRPr="00F500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953206" w:rsidRPr="00F5004B" w:rsidRDefault="00953206" w:rsidP="00CC7EBD">
            <w:pPr>
              <w:pStyle w:val="a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презентация ученика)</w:t>
            </w:r>
          </w:p>
          <w:p w:rsidR="00953206" w:rsidRDefault="00953206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53206" w:rsidRDefault="00953206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53206" w:rsidRDefault="00953206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53206" w:rsidRPr="00F5004B" w:rsidRDefault="00953206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206" w:rsidRPr="00750C0F" w:rsidRDefault="00953206" w:rsidP="00FF030F">
            <w:pPr>
              <w:pStyle w:val="a"/>
              <w:rPr>
                <w:sz w:val="28"/>
                <w:szCs w:val="28"/>
              </w:rPr>
            </w:pPr>
            <w:r w:rsidRPr="00750C0F">
              <w:rPr>
                <w:sz w:val="28"/>
                <w:szCs w:val="28"/>
              </w:rPr>
              <w:t xml:space="preserve"> Выступление ученика с презентацией, остальные кратко конспектируют основные положения работы.  </w:t>
            </w:r>
          </w:p>
          <w:p w:rsidR="00953206" w:rsidRPr="00750C0F" w:rsidRDefault="00953206">
            <w:pPr>
              <w:pStyle w:val="a"/>
              <w:rPr>
                <w:bCs/>
                <w:sz w:val="28"/>
                <w:szCs w:val="28"/>
              </w:rPr>
            </w:pPr>
            <w:r w:rsidRPr="00750C0F">
              <w:rPr>
                <w:sz w:val="28"/>
                <w:szCs w:val="28"/>
              </w:rPr>
              <w:t>Учащиеся формулируют цель урока по предложенной теме.</w:t>
            </w:r>
          </w:p>
        </w:tc>
        <w:tc>
          <w:tcPr>
            <w:tcW w:w="3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206" w:rsidRDefault="00953206">
            <w:pPr>
              <w:pStyle w:val="a"/>
              <w:rPr>
                <w:bCs/>
                <w:sz w:val="28"/>
                <w:szCs w:val="28"/>
              </w:rPr>
            </w:pPr>
            <w:r w:rsidRPr="00F5004B">
              <w:rPr>
                <w:bCs/>
                <w:sz w:val="28"/>
                <w:szCs w:val="28"/>
              </w:rPr>
              <w:t xml:space="preserve">Ученик научится: </w:t>
            </w:r>
          </w:p>
          <w:p w:rsidR="00953206" w:rsidRDefault="00953206">
            <w:pPr>
              <w:pStyle w:val="a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самостоятельно формулировать цель урока;</w:t>
            </w:r>
          </w:p>
          <w:p w:rsidR="00953206" w:rsidRDefault="00953206">
            <w:pPr>
              <w:pStyle w:val="a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отрабатывать навыки конспектирования;</w:t>
            </w:r>
          </w:p>
          <w:p w:rsidR="00953206" w:rsidRPr="00F5004B" w:rsidRDefault="00953206">
            <w:pPr>
              <w:pStyle w:val="a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выбирать основное в предложенном материале.</w:t>
            </w:r>
          </w:p>
        </w:tc>
        <w:tc>
          <w:tcPr>
            <w:tcW w:w="3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206" w:rsidRPr="00F5004B" w:rsidRDefault="00953206">
            <w:pPr>
              <w:pStyle w:val="a"/>
              <w:spacing w:line="240" w:lineRule="auto"/>
              <w:rPr>
                <w:bCs/>
                <w:sz w:val="28"/>
                <w:szCs w:val="28"/>
              </w:rPr>
            </w:pPr>
            <w:r w:rsidRPr="00F5004B">
              <w:rPr>
                <w:bCs/>
                <w:sz w:val="28"/>
                <w:szCs w:val="28"/>
                <w:u w:val="single"/>
              </w:rPr>
              <w:t>коммуникативные УУД:</w:t>
            </w:r>
          </w:p>
          <w:p w:rsidR="00953206" w:rsidRPr="00F5004B" w:rsidRDefault="00953206">
            <w:pPr>
              <w:pStyle w:val="a"/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F5004B">
              <w:rPr>
                <w:bCs/>
                <w:i/>
                <w:sz w:val="28"/>
                <w:szCs w:val="28"/>
              </w:rPr>
              <w:t>формулировать собственное мнение;</w:t>
            </w:r>
          </w:p>
          <w:p w:rsidR="00953206" w:rsidRPr="00F5004B" w:rsidRDefault="00953206">
            <w:pPr>
              <w:pStyle w:val="a"/>
              <w:spacing w:line="240" w:lineRule="auto"/>
              <w:rPr>
                <w:bCs/>
                <w:sz w:val="28"/>
                <w:szCs w:val="28"/>
              </w:rPr>
            </w:pPr>
            <w:r w:rsidRPr="00F5004B">
              <w:rPr>
                <w:bCs/>
                <w:sz w:val="28"/>
                <w:szCs w:val="28"/>
                <w:u w:val="single"/>
              </w:rPr>
              <w:t>познавательные УУД:</w:t>
            </w:r>
            <w:r w:rsidRPr="00F5004B">
              <w:rPr>
                <w:bCs/>
                <w:sz w:val="28"/>
                <w:szCs w:val="28"/>
              </w:rPr>
              <w:t xml:space="preserve"> </w:t>
            </w:r>
          </w:p>
          <w:p w:rsidR="00953206" w:rsidRPr="00F5004B" w:rsidRDefault="00953206">
            <w:pPr>
              <w:pStyle w:val="a"/>
              <w:spacing w:line="240" w:lineRule="auto"/>
              <w:rPr>
                <w:bCs/>
                <w:sz w:val="28"/>
                <w:szCs w:val="28"/>
              </w:rPr>
            </w:pPr>
            <w:r w:rsidRPr="00F5004B">
              <w:rPr>
                <w:bCs/>
                <w:i/>
                <w:sz w:val="28"/>
                <w:szCs w:val="28"/>
              </w:rPr>
              <w:t>понимать заданный вопрос</w:t>
            </w:r>
            <w:r w:rsidRPr="00F5004B">
              <w:rPr>
                <w:bCs/>
                <w:sz w:val="28"/>
                <w:szCs w:val="28"/>
              </w:rPr>
              <w:t xml:space="preserve"> и </w:t>
            </w:r>
            <w:r w:rsidRPr="00F5004B">
              <w:rPr>
                <w:bCs/>
                <w:i/>
                <w:sz w:val="28"/>
                <w:szCs w:val="28"/>
              </w:rPr>
              <w:t>строить сообщение в устной форме; анализировать предложенный материал;</w:t>
            </w:r>
          </w:p>
          <w:p w:rsidR="00953206" w:rsidRPr="00F5004B" w:rsidRDefault="00953206">
            <w:pPr>
              <w:pStyle w:val="a"/>
              <w:spacing w:line="240" w:lineRule="auto"/>
              <w:rPr>
                <w:bCs/>
                <w:sz w:val="28"/>
                <w:szCs w:val="28"/>
              </w:rPr>
            </w:pPr>
            <w:r w:rsidRPr="00F5004B">
              <w:rPr>
                <w:bCs/>
                <w:i/>
                <w:sz w:val="28"/>
                <w:szCs w:val="28"/>
                <w:u w:val="single"/>
              </w:rPr>
              <w:t>регулятивные:</w:t>
            </w:r>
          </w:p>
          <w:p w:rsidR="00953206" w:rsidRPr="00F5004B" w:rsidRDefault="00953206">
            <w:pPr>
              <w:pStyle w:val="a"/>
              <w:spacing w:line="240" w:lineRule="auto"/>
              <w:rPr>
                <w:bCs/>
                <w:sz w:val="28"/>
                <w:szCs w:val="28"/>
              </w:rPr>
            </w:pPr>
            <w:r w:rsidRPr="00F5004B">
              <w:rPr>
                <w:bCs/>
                <w:i/>
                <w:sz w:val="28"/>
                <w:szCs w:val="28"/>
              </w:rPr>
              <w:t>формирование способности личности к целеполаганию и построению плана работы; самоанализ</w:t>
            </w:r>
          </w:p>
        </w:tc>
      </w:tr>
      <w:tr w:rsidR="00953206" w:rsidRPr="00F5004B" w:rsidTr="00F5004B">
        <w:tc>
          <w:tcPr>
            <w:tcW w:w="15888" w:type="dxa"/>
            <w:gridSpan w:val="5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206" w:rsidRPr="00F5004B" w:rsidRDefault="00953206">
            <w:pPr>
              <w:pStyle w:val="a"/>
              <w:jc w:val="center"/>
              <w:rPr>
                <w:bCs/>
                <w:sz w:val="28"/>
                <w:szCs w:val="28"/>
              </w:rPr>
            </w:pPr>
            <w:r w:rsidRPr="00F5004B">
              <w:rPr>
                <w:bCs/>
                <w:sz w:val="28"/>
                <w:szCs w:val="28"/>
              </w:rPr>
              <w:t>Локализаци</w:t>
            </w:r>
            <w:r>
              <w:rPr>
                <w:bCs/>
                <w:sz w:val="28"/>
                <w:szCs w:val="28"/>
              </w:rPr>
              <w:t>я затруднений и их коррекция (5</w:t>
            </w:r>
            <w:r w:rsidRPr="00F5004B">
              <w:rPr>
                <w:bCs/>
                <w:sz w:val="28"/>
                <w:szCs w:val="28"/>
              </w:rPr>
              <w:t xml:space="preserve"> минут)</w:t>
            </w:r>
          </w:p>
          <w:p w:rsidR="00953206" w:rsidRPr="00F5004B" w:rsidRDefault="00953206">
            <w:pPr>
              <w:pStyle w:val="a"/>
              <w:jc w:val="center"/>
              <w:rPr>
                <w:bCs/>
                <w:sz w:val="28"/>
                <w:szCs w:val="28"/>
              </w:rPr>
            </w:pPr>
            <w:r w:rsidRPr="00F5004B">
              <w:rPr>
                <w:bCs/>
                <w:sz w:val="28"/>
                <w:szCs w:val="28"/>
              </w:rPr>
              <w:t>Цель: определить характер затруднений и провести их коррекцию</w:t>
            </w:r>
          </w:p>
        </w:tc>
      </w:tr>
      <w:tr w:rsidR="00953206" w:rsidRPr="00F5004B" w:rsidTr="00CC7EBD">
        <w:trPr>
          <w:trHeight w:val="5688"/>
        </w:trPr>
        <w:tc>
          <w:tcPr>
            <w:tcW w:w="3005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206" w:rsidRPr="00F5004B" w:rsidRDefault="00953206" w:rsidP="00FF030F">
            <w:pPr>
              <w:pStyle w:val="a"/>
              <w:jc w:val="both"/>
              <w:rPr>
                <w:bCs/>
                <w:sz w:val="28"/>
                <w:szCs w:val="28"/>
              </w:rPr>
            </w:pPr>
            <w:r w:rsidRPr="00F5004B">
              <w:rPr>
                <w:bCs/>
                <w:sz w:val="28"/>
                <w:szCs w:val="28"/>
              </w:rPr>
              <w:t>Учитель предлагает задание повышенной сложности</w:t>
            </w:r>
            <w:r>
              <w:rPr>
                <w:bCs/>
                <w:sz w:val="28"/>
                <w:szCs w:val="28"/>
              </w:rPr>
              <w:t xml:space="preserve"> (работа с репродукциями В.Серова).</w:t>
            </w:r>
          </w:p>
          <w:p w:rsidR="00953206" w:rsidRPr="00F5004B" w:rsidRDefault="00953206">
            <w:pPr>
              <w:pStyle w:val="a"/>
              <w:jc w:val="both"/>
              <w:rPr>
                <w:bCs/>
                <w:sz w:val="28"/>
                <w:szCs w:val="28"/>
              </w:rPr>
            </w:pPr>
          </w:p>
          <w:p w:rsidR="00953206" w:rsidRPr="00F5004B" w:rsidRDefault="00953206">
            <w:pPr>
              <w:pStyle w:val="a"/>
              <w:jc w:val="both"/>
              <w:rPr>
                <w:bCs/>
                <w:sz w:val="28"/>
                <w:szCs w:val="28"/>
              </w:rPr>
            </w:pPr>
          </w:p>
          <w:p w:rsidR="00953206" w:rsidRDefault="00953206">
            <w:pPr>
              <w:pStyle w:val="a"/>
              <w:jc w:val="both"/>
              <w:rPr>
                <w:bCs/>
                <w:sz w:val="28"/>
                <w:szCs w:val="28"/>
              </w:rPr>
            </w:pPr>
            <w:r w:rsidRPr="00F5004B">
              <w:rPr>
                <w:bCs/>
                <w:sz w:val="28"/>
                <w:szCs w:val="28"/>
              </w:rPr>
              <w:t>Учитель проводит лока</w:t>
            </w:r>
            <w:r>
              <w:rPr>
                <w:bCs/>
                <w:sz w:val="28"/>
                <w:szCs w:val="28"/>
              </w:rPr>
              <w:t>лизацию и коррекцию затруднений.</w:t>
            </w:r>
          </w:p>
          <w:p w:rsidR="00953206" w:rsidRPr="00F5004B" w:rsidRDefault="00953206">
            <w:pPr>
              <w:pStyle w:val="a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Проблемный вопрос «Для кого и почему написан рассказ?»</w:t>
            </w:r>
          </w:p>
        </w:tc>
        <w:tc>
          <w:tcPr>
            <w:tcW w:w="3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206" w:rsidRDefault="00953206">
            <w:pPr>
              <w:pStyle w:val="a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Опишите мальчика на портрете, чем он похож на героя рассказа?</w:t>
            </w:r>
          </w:p>
          <w:p w:rsidR="00953206" w:rsidRDefault="00953206">
            <w:pPr>
              <w:pStyle w:val="a"/>
              <w:jc w:val="both"/>
              <w:rPr>
                <w:bCs/>
                <w:sz w:val="28"/>
                <w:szCs w:val="28"/>
              </w:rPr>
            </w:pPr>
          </w:p>
          <w:p w:rsidR="00953206" w:rsidRDefault="00953206">
            <w:pPr>
              <w:pStyle w:val="a"/>
              <w:jc w:val="both"/>
              <w:rPr>
                <w:bCs/>
                <w:sz w:val="28"/>
                <w:szCs w:val="28"/>
              </w:rPr>
            </w:pPr>
          </w:p>
          <w:p w:rsidR="00953206" w:rsidRDefault="00953206">
            <w:pPr>
              <w:pStyle w:val="a"/>
              <w:jc w:val="both"/>
              <w:rPr>
                <w:bCs/>
                <w:sz w:val="28"/>
                <w:szCs w:val="28"/>
              </w:rPr>
            </w:pPr>
          </w:p>
          <w:p w:rsidR="00953206" w:rsidRDefault="00953206">
            <w:pPr>
              <w:pStyle w:val="a"/>
              <w:jc w:val="both"/>
              <w:rPr>
                <w:bCs/>
                <w:sz w:val="28"/>
                <w:szCs w:val="28"/>
              </w:rPr>
            </w:pPr>
          </w:p>
          <w:p w:rsidR="00953206" w:rsidRDefault="00953206">
            <w:pPr>
              <w:pStyle w:val="a"/>
              <w:jc w:val="both"/>
              <w:rPr>
                <w:bCs/>
                <w:sz w:val="28"/>
                <w:szCs w:val="28"/>
              </w:rPr>
            </w:pPr>
          </w:p>
          <w:p w:rsidR="00953206" w:rsidRDefault="00953206">
            <w:pPr>
              <w:pStyle w:val="a"/>
              <w:jc w:val="both"/>
              <w:rPr>
                <w:bCs/>
                <w:sz w:val="28"/>
                <w:szCs w:val="28"/>
              </w:rPr>
            </w:pPr>
          </w:p>
          <w:p w:rsidR="00953206" w:rsidRDefault="00953206">
            <w:pPr>
              <w:pStyle w:val="a"/>
              <w:jc w:val="both"/>
              <w:rPr>
                <w:bCs/>
                <w:sz w:val="28"/>
                <w:szCs w:val="28"/>
              </w:rPr>
            </w:pPr>
          </w:p>
          <w:p w:rsidR="00953206" w:rsidRPr="00F5004B" w:rsidRDefault="00953206" w:rsidP="001A1614">
            <w:pPr>
              <w:pStyle w:val="a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Осмысление проблемного вопроса.</w:t>
            </w:r>
          </w:p>
        </w:tc>
        <w:tc>
          <w:tcPr>
            <w:tcW w:w="3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206" w:rsidRDefault="00953206" w:rsidP="00DC5DFB">
            <w:pPr>
              <w:pStyle w:val="a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Работа в парах. Монологические ответы учеников. </w:t>
            </w:r>
          </w:p>
          <w:p w:rsidR="00953206" w:rsidRDefault="00953206" w:rsidP="00DC5DFB">
            <w:pPr>
              <w:pStyle w:val="a"/>
              <w:jc w:val="both"/>
              <w:rPr>
                <w:bCs/>
                <w:sz w:val="28"/>
                <w:szCs w:val="28"/>
              </w:rPr>
            </w:pPr>
          </w:p>
          <w:p w:rsidR="00953206" w:rsidRDefault="00953206" w:rsidP="00DC5DFB">
            <w:pPr>
              <w:pStyle w:val="a"/>
              <w:jc w:val="both"/>
              <w:rPr>
                <w:bCs/>
                <w:sz w:val="28"/>
                <w:szCs w:val="28"/>
              </w:rPr>
            </w:pPr>
          </w:p>
          <w:p w:rsidR="00953206" w:rsidRDefault="00953206" w:rsidP="00DC5DFB">
            <w:pPr>
              <w:pStyle w:val="a"/>
              <w:jc w:val="both"/>
              <w:rPr>
                <w:bCs/>
                <w:sz w:val="28"/>
                <w:szCs w:val="28"/>
              </w:rPr>
            </w:pPr>
          </w:p>
          <w:p w:rsidR="00953206" w:rsidRDefault="00953206" w:rsidP="00DC5DFB">
            <w:pPr>
              <w:pStyle w:val="a"/>
              <w:jc w:val="both"/>
              <w:rPr>
                <w:bCs/>
                <w:sz w:val="28"/>
                <w:szCs w:val="28"/>
              </w:rPr>
            </w:pPr>
          </w:p>
          <w:p w:rsidR="00953206" w:rsidRDefault="00953206" w:rsidP="00081519">
            <w:pPr>
              <w:pStyle w:val="a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Фронтальная беседа.</w:t>
            </w:r>
            <w:r w:rsidRPr="00F5004B">
              <w:rPr>
                <w:bCs/>
                <w:sz w:val="28"/>
                <w:szCs w:val="28"/>
              </w:rPr>
              <w:t xml:space="preserve"> </w:t>
            </w:r>
          </w:p>
          <w:p w:rsidR="00953206" w:rsidRDefault="00953206">
            <w:pPr>
              <w:pStyle w:val="a"/>
              <w:jc w:val="both"/>
              <w:rPr>
                <w:bCs/>
                <w:sz w:val="28"/>
                <w:szCs w:val="28"/>
              </w:rPr>
            </w:pPr>
          </w:p>
          <w:p w:rsidR="00953206" w:rsidRDefault="00953206">
            <w:pPr>
              <w:pStyle w:val="a"/>
              <w:jc w:val="both"/>
              <w:rPr>
                <w:bCs/>
                <w:sz w:val="28"/>
                <w:szCs w:val="28"/>
              </w:rPr>
            </w:pPr>
          </w:p>
          <w:p w:rsidR="00953206" w:rsidRDefault="00953206">
            <w:pPr>
              <w:pStyle w:val="a"/>
              <w:jc w:val="both"/>
              <w:rPr>
                <w:bCs/>
                <w:sz w:val="28"/>
                <w:szCs w:val="28"/>
              </w:rPr>
            </w:pPr>
          </w:p>
          <w:p w:rsidR="00953206" w:rsidRDefault="00953206">
            <w:pPr>
              <w:pStyle w:val="a"/>
              <w:jc w:val="both"/>
              <w:rPr>
                <w:bCs/>
                <w:sz w:val="28"/>
                <w:szCs w:val="28"/>
              </w:rPr>
            </w:pPr>
          </w:p>
          <w:p w:rsidR="00953206" w:rsidRDefault="00953206">
            <w:pPr>
              <w:pStyle w:val="a"/>
              <w:jc w:val="both"/>
              <w:rPr>
                <w:bCs/>
                <w:sz w:val="28"/>
                <w:szCs w:val="28"/>
              </w:rPr>
            </w:pPr>
          </w:p>
          <w:p w:rsidR="00953206" w:rsidRDefault="00953206">
            <w:pPr>
              <w:pStyle w:val="a"/>
              <w:jc w:val="both"/>
              <w:rPr>
                <w:bCs/>
                <w:sz w:val="28"/>
                <w:szCs w:val="28"/>
              </w:rPr>
            </w:pPr>
          </w:p>
          <w:p w:rsidR="00953206" w:rsidRDefault="00953206">
            <w:pPr>
              <w:pStyle w:val="a"/>
              <w:jc w:val="both"/>
              <w:rPr>
                <w:bCs/>
                <w:sz w:val="28"/>
                <w:szCs w:val="28"/>
              </w:rPr>
            </w:pPr>
          </w:p>
          <w:p w:rsidR="00953206" w:rsidRPr="00F5004B" w:rsidRDefault="00953206">
            <w:pPr>
              <w:pStyle w:val="a"/>
              <w:jc w:val="both"/>
              <w:rPr>
                <w:bCs/>
                <w:sz w:val="28"/>
                <w:szCs w:val="28"/>
              </w:rPr>
            </w:pPr>
          </w:p>
          <w:p w:rsidR="00953206" w:rsidRPr="00F5004B" w:rsidRDefault="00953206">
            <w:pPr>
              <w:pStyle w:val="a"/>
              <w:jc w:val="both"/>
              <w:rPr>
                <w:bCs/>
                <w:sz w:val="28"/>
                <w:szCs w:val="28"/>
              </w:rPr>
            </w:pPr>
          </w:p>
          <w:p w:rsidR="00953206" w:rsidRPr="00F5004B" w:rsidRDefault="00953206" w:rsidP="007A1650">
            <w:pPr>
              <w:pStyle w:val="a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206" w:rsidRDefault="00953206" w:rsidP="00DC5DFB">
            <w:pPr>
              <w:pStyle w:val="a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Получа</w:t>
            </w:r>
            <w:r w:rsidRPr="00F5004B">
              <w:rPr>
                <w:bCs/>
                <w:sz w:val="28"/>
                <w:szCs w:val="28"/>
              </w:rPr>
              <w:t xml:space="preserve">т возможность  </w:t>
            </w:r>
            <w:r>
              <w:rPr>
                <w:bCs/>
                <w:sz w:val="28"/>
                <w:szCs w:val="28"/>
              </w:rPr>
              <w:t>-</w:t>
            </w:r>
            <w:r w:rsidRPr="00F5004B">
              <w:rPr>
                <w:bCs/>
                <w:sz w:val="28"/>
                <w:szCs w:val="28"/>
              </w:rPr>
              <w:t xml:space="preserve">научиться  </w:t>
            </w:r>
            <w:r>
              <w:rPr>
                <w:bCs/>
                <w:sz w:val="28"/>
                <w:szCs w:val="28"/>
              </w:rPr>
              <w:t>описывать произведения живописи,</w:t>
            </w:r>
          </w:p>
          <w:p w:rsidR="00953206" w:rsidRPr="00F5004B" w:rsidRDefault="00953206">
            <w:pPr>
              <w:pStyle w:val="a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-сопоставлять образы художественных текстов и произведений живописи,           познакомиться с творчеством русских живописцев.</w:t>
            </w:r>
          </w:p>
        </w:tc>
        <w:tc>
          <w:tcPr>
            <w:tcW w:w="3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206" w:rsidRPr="00F5004B" w:rsidRDefault="00953206" w:rsidP="00750C0F">
            <w:pPr>
              <w:pStyle w:val="a"/>
              <w:spacing w:line="240" w:lineRule="auto"/>
              <w:rPr>
                <w:bCs/>
                <w:sz w:val="28"/>
                <w:szCs w:val="28"/>
              </w:rPr>
            </w:pPr>
            <w:r w:rsidRPr="00F5004B">
              <w:rPr>
                <w:bCs/>
                <w:sz w:val="28"/>
                <w:szCs w:val="28"/>
                <w:u w:val="single"/>
              </w:rPr>
              <w:t xml:space="preserve">регулятивные: </w:t>
            </w:r>
          </w:p>
          <w:p w:rsidR="00953206" w:rsidRPr="00F5004B" w:rsidRDefault="00953206" w:rsidP="00750C0F">
            <w:pPr>
              <w:pStyle w:val="a"/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формирование </w:t>
            </w:r>
            <w:r w:rsidRPr="00F5004B">
              <w:rPr>
                <w:bCs/>
                <w:i/>
                <w:sz w:val="28"/>
                <w:szCs w:val="28"/>
              </w:rPr>
              <w:t>умения планировать свою деятельность при выполнении самостоятельной работы;</w:t>
            </w:r>
          </w:p>
          <w:p w:rsidR="00953206" w:rsidRPr="00F5004B" w:rsidRDefault="00953206" w:rsidP="00750C0F">
            <w:pPr>
              <w:pStyle w:val="a"/>
              <w:spacing w:line="240" w:lineRule="auto"/>
              <w:rPr>
                <w:bCs/>
                <w:sz w:val="28"/>
                <w:szCs w:val="28"/>
              </w:rPr>
            </w:pPr>
            <w:r w:rsidRPr="00F5004B">
              <w:rPr>
                <w:bCs/>
                <w:sz w:val="28"/>
                <w:szCs w:val="28"/>
                <w:u w:val="single"/>
              </w:rPr>
              <w:t>познавательные:</w:t>
            </w:r>
            <w:r w:rsidRPr="00F5004B">
              <w:rPr>
                <w:bCs/>
                <w:sz w:val="28"/>
                <w:szCs w:val="28"/>
              </w:rPr>
              <w:t xml:space="preserve"> </w:t>
            </w:r>
          </w:p>
          <w:p w:rsidR="00953206" w:rsidRPr="00F5004B" w:rsidRDefault="00953206" w:rsidP="00750C0F">
            <w:pPr>
              <w:pStyle w:val="a"/>
              <w:autoSpaceDE w:val="0"/>
              <w:spacing w:line="240" w:lineRule="auto"/>
              <w:rPr>
                <w:bCs/>
                <w:sz w:val="28"/>
                <w:szCs w:val="28"/>
              </w:rPr>
            </w:pPr>
            <w:r w:rsidRPr="00F5004B">
              <w:rPr>
                <w:bCs/>
                <w:i/>
                <w:sz w:val="28"/>
                <w:szCs w:val="28"/>
              </w:rPr>
              <w:t>– понимать заданный вопрос, в соответствии с ним строить ответ в устной форме;</w:t>
            </w:r>
          </w:p>
          <w:p w:rsidR="00953206" w:rsidRPr="00F5004B" w:rsidRDefault="00953206" w:rsidP="00750C0F">
            <w:pPr>
              <w:pStyle w:val="a"/>
              <w:autoSpaceDE w:val="0"/>
              <w:spacing w:line="240" w:lineRule="auto"/>
              <w:rPr>
                <w:bCs/>
                <w:sz w:val="28"/>
                <w:szCs w:val="28"/>
              </w:rPr>
            </w:pPr>
            <w:r w:rsidRPr="00F5004B">
              <w:rPr>
                <w:bCs/>
                <w:i/>
                <w:sz w:val="28"/>
                <w:szCs w:val="28"/>
              </w:rPr>
              <w:t>–устанавливать причинно-следственные связи в изучаемом круге явлений;</w:t>
            </w:r>
          </w:p>
          <w:p w:rsidR="00953206" w:rsidRPr="00F5004B" w:rsidRDefault="00953206" w:rsidP="00750C0F">
            <w:pPr>
              <w:pStyle w:val="a"/>
              <w:rPr>
                <w:bCs/>
                <w:sz w:val="28"/>
                <w:szCs w:val="28"/>
              </w:rPr>
            </w:pPr>
            <w:r w:rsidRPr="00F5004B">
              <w:rPr>
                <w:bCs/>
                <w:sz w:val="28"/>
                <w:szCs w:val="28"/>
                <w:u w:val="single"/>
              </w:rPr>
              <w:t xml:space="preserve"> коммуникативные УУД:</w:t>
            </w:r>
            <w:r w:rsidRPr="00F5004B">
              <w:rPr>
                <w:bCs/>
                <w:i/>
                <w:sz w:val="28"/>
                <w:szCs w:val="28"/>
              </w:rPr>
              <w:t xml:space="preserve"> </w:t>
            </w:r>
          </w:p>
          <w:p w:rsidR="00953206" w:rsidRDefault="00953206" w:rsidP="00750C0F">
            <w:pPr>
              <w:pStyle w:val="a"/>
              <w:autoSpaceDE w:val="0"/>
              <w:spacing w:line="240" w:lineRule="auto"/>
              <w:rPr>
                <w:bCs/>
                <w:i/>
                <w:iCs/>
                <w:sz w:val="28"/>
                <w:szCs w:val="28"/>
              </w:rPr>
            </w:pPr>
            <w:r w:rsidRPr="00F5004B">
              <w:rPr>
                <w:bCs/>
                <w:i/>
                <w:iCs/>
                <w:sz w:val="28"/>
                <w:szCs w:val="28"/>
              </w:rPr>
              <w:t xml:space="preserve">–формулировать собственное мнение и  аргументировать позицию. </w:t>
            </w:r>
          </w:p>
          <w:p w:rsidR="00953206" w:rsidRDefault="00953206" w:rsidP="00750C0F">
            <w:pPr>
              <w:pStyle w:val="a"/>
              <w:autoSpaceDE w:val="0"/>
              <w:spacing w:line="240" w:lineRule="auto"/>
              <w:rPr>
                <w:bCs/>
                <w:i/>
                <w:iCs/>
                <w:sz w:val="28"/>
                <w:szCs w:val="28"/>
              </w:rPr>
            </w:pPr>
          </w:p>
          <w:p w:rsidR="00953206" w:rsidRDefault="00953206" w:rsidP="00750C0F">
            <w:pPr>
              <w:pStyle w:val="a"/>
              <w:autoSpaceDE w:val="0"/>
              <w:spacing w:line="240" w:lineRule="auto"/>
              <w:rPr>
                <w:bCs/>
                <w:i/>
                <w:iCs/>
                <w:sz w:val="28"/>
                <w:szCs w:val="28"/>
              </w:rPr>
            </w:pPr>
          </w:p>
          <w:p w:rsidR="00953206" w:rsidRDefault="00953206" w:rsidP="00750C0F">
            <w:pPr>
              <w:pStyle w:val="a"/>
              <w:autoSpaceDE w:val="0"/>
              <w:spacing w:line="240" w:lineRule="auto"/>
              <w:rPr>
                <w:bCs/>
                <w:i/>
                <w:iCs/>
                <w:sz w:val="28"/>
                <w:szCs w:val="28"/>
              </w:rPr>
            </w:pPr>
          </w:p>
          <w:p w:rsidR="00953206" w:rsidRDefault="00953206" w:rsidP="00750C0F">
            <w:pPr>
              <w:pStyle w:val="a"/>
              <w:autoSpaceDE w:val="0"/>
              <w:spacing w:line="240" w:lineRule="auto"/>
              <w:rPr>
                <w:bCs/>
                <w:i/>
                <w:iCs/>
                <w:sz w:val="28"/>
                <w:szCs w:val="28"/>
              </w:rPr>
            </w:pPr>
          </w:p>
          <w:p w:rsidR="00953206" w:rsidRDefault="00953206" w:rsidP="00750C0F">
            <w:pPr>
              <w:pStyle w:val="a"/>
              <w:autoSpaceDE w:val="0"/>
              <w:spacing w:line="240" w:lineRule="auto"/>
              <w:rPr>
                <w:bCs/>
                <w:i/>
                <w:iCs/>
                <w:sz w:val="28"/>
                <w:szCs w:val="28"/>
              </w:rPr>
            </w:pPr>
          </w:p>
          <w:p w:rsidR="00953206" w:rsidRDefault="00953206" w:rsidP="00750C0F">
            <w:pPr>
              <w:pStyle w:val="a"/>
              <w:autoSpaceDE w:val="0"/>
              <w:spacing w:line="240" w:lineRule="auto"/>
              <w:rPr>
                <w:bCs/>
                <w:i/>
                <w:iCs/>
                <w:sz w:val="28"/>
                <w:szCs w:val="28"/>
              </w:rPr>
            </w:pPr>
          </w:p>
          <w:p w:rsidR="00953206" w:rsidRDefault="00953206" w:rsidP="00750C0F">
            <w:pPr>
              <w:pStyle w:val="a"/>
              <w:autoSpaceDE w:val="0"/>
              <w:spacing w:line="240" w:lineRule="auto"/>
              <w:rPr>
                <w:bCs/>
                <w:i/>
                <w:iCs/>
                <w:sz w:val="28"/>
                <w:szCs w:val="28"/>
              </w:rPr>
            </w:pPr>
          </w:p>
          <w:p w:rsidR="00953206" w:rsidRDefault="00953206" w:rsidP="00750C0F">
            <w:pPr>
              <w:pStyle w:val="a"/>
              <w:autoSpaceDE w:val="0"/>
              <w:spacing w:line="240" w:lineRule="auto"/>
              <w:rPr>
                <w:bCs/>
                <w:i/>
                <w:iCs/>
                <w:sz w:val="28"/>
                <w:szCs w:val="28"/>
              </w:rPr>
            </w:pPr>
          </w:p>
          <w:p w:rsidR="00953206" w:rsidRPr="00F5004B" w:rsidRDefault="00953206" w:rsidP="00750C0F">
            <w:pPr>
              <w:pStyle w:val="a"/>
              <w:autoSpaceDE w:val="0"/>
              <w:spacing w:line="240" w:lineRule="auto"/>
              <w:rPr>
                <w:bCs/>
                <w:sz w:val="28"/>
                <w:szCs w:val="28"/>
              </w:rPr>
            </w:pPr>
          </w:p>
        </w:tc>
      </w:tr>
      <w:tr w:rsidR="00953206" w:rsidRPr="00F5004B" w:rsidTr="00F5004B">
        <w:tc>
          <w:tcPr>
            <w:tcW w:w="15888" w:type="dxa"/>
            <w:gridSpan w:val="5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206" w:rsidRPr="00F5004B" w:rsidRDefault="00953206">
            <w:pPr>
              <w:pStyle w:val="a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Реализация построенного проекта (темы урока) (15 </w:t>
            </w:r>
            <w:r w:rsidRPr="00F5004B">
              <w:rPr>
                <w:bCs/>
                <w:sz w:val="28"/>
                <w:szCs w:val="28"/>
              </w:rPr>
              <w:t>минут)</w:t>
            </w:r>
          </w:p>
          <w:p w:rsidR="00953206" w:rsidRPr="00F5004B" w:rsidRDefault="00953206">
            <w:pPr>
              <w:pStyle w:val="a"/>
              <w:jc w:val="center"/>
              <w:rPr>
                <w:bCs/>
                <w:sz w:val="28"/>
                <w:szCs w:val="28"/>
              </w:rPr>
            </w:pPr>
            <w:r w:rsidRPr="00F5004B">
              <w:rPr>
                <w:bCs/>
                <w:sz w:val="28"/>
                <w:szCs w:val="28"/>
              </w:rPr>
              <w:t xml:space="preserve">Цель: </w:t>
            </w:r>
            <w:r>
              <w:rPr>
                <w:bCs/>
                <w:sz w:val="28"/>
                <w:szCs w:val="28"/>
              </w:rPr>
              <w:t>развивать навыки анализа художественного произведения, совершенствовать монологическую речь</w:t>
            </w:r>
          </w:p>
        </w:tc>
      </w:tr>
      <w:tr w:rsidR="00953206" w:rsidRPr="00F5004B" w:rsidTr="00015585">
        <w:trPr>
          <w:trHeight w:val="4728"/>
        </w:trPr>
        <w:tc>
          <w:tcPr>
            <w:tcW w:w="3005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206" w:rsidRPr="00F5004B" w:rsidRDefault="00953206" w:rsidP="002B2459">
            <w:pPr>
              <w:pStyle w:val="a"/>
              <w:jc w:val="both"/>
              <w:rPr>
                <w:bCs/>
                <w:sz w:val="28"/>
                <w:szCs w:val="28"/>
              </w:rPr>
            </w:pPr>
            <w:r w:rsidRPr="00F5004B">
              <w:rPr>
                <w:bCs/>
                <w:sz w:val="28"/>
                <w:szCs w:val="28"/>
              </w:rPr>
              <w:t>Учитель</w:t>
            </w:r>
            <w:r>
              <w:rPr>
                <w:bCs/>
                <w:sz w:val="28"/>
                <w:szCs w:val="28"/>
              </w:rPr>
              <w:t>: обратимся к рассказу</w:t>
            </w:r>
            <w:r w:rsidRPr="00F5004B">
              <w:rPr>
                <w:bCs/>
                <w:sz w:val="28"/>
                <w:szCs w:val="28"/>
              </w:rPr>
              <w:t xml:space="preserve"> </w:t>
            </w:r>
          </w:p>
          <w:p w:rsidR="00953206" w:rsidRPr="00F5004B" w:rsidRDefault="00953206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53206" w:rsidRPr="00F5004B" w:rsidRDefault="00953206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04B">
              <w:rPr>
                <w:rFonts w:ascii="Times New Roman" w:hAnsi="Times New Roman" w:cs="Times New Roman"/>
                <w:bCs/>
                <w:sz w:val="28"/>
                <w:szCs w:val="28"/>
              </w:rPr>
              <w:t>Вопросы классу:</w:t>
            </w:r>
          </w:p>
          <w:p w:rsidR="00953206" w:rsidRDefault="00953206">
            <w:pPr>
              <w:pStyle w:val="a3"/>
              <w:spacing w:before="160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От чьего имени ведётся рассказ? Какова тема рассказа? Ваши чувства после прочтения.</w:t>
            </w:r>
          </w:p>
          <w:p w:rsidR="00953206" w:rsidRDefault="00953206">
            <w:pPr>
              <w:pStyle w:val="a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Учитель обращает внимание на особенности композиции.</w:t>
            </w:r>
          </w:p>
          <w:p w:rsidR="00953206" w:rsidRDefault="00953206">
            <w:pPr>
              <w:pStyle w:val="a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Учитель: давайте рассмотрим поведение героев во время ссоры.</w:t>
            </w:r>
          </w:p>
          <w:p w:rsidR="00953206" w:rsidRDefault="00953206">
            <w:pPr>
              <w:pStyle w:val="a"/>
              <w:jc w:val="both"/>
              <w:rPr>
                <w:bCs/>
                <w:i/>
                <w:iCs/>
                <w:sz w:val="28"/>
                <w:szCs w:val="28"/>
              </w:rPr>
            </w:pPr>
          </w:p>
          <w:p w:rsidR="00953206" w:rsidRDefault="00953206">
            <w:pPr>
              <w:pStyle w:val="a"/>
              <w:jc w:val="both"/>
              <w:rPr>
                <w:bCs/>
                <w:i/>
                <w:iCs/>
                <w:sz w:val="28"/>
                <w:szCs w:val="28"/>
              </w:rPr>
            </w:pPr>
          </w:p>
          <w:p w:rsidR="00953206" w:rsidRDefault="00953206">
            <w:pPr>
              <w:pStyle w:val="a"/>
              <w:jc w:val="both"/>
              <w:rPr>
                <w:bCs/>
                <w:i/>
                <w:iCs/>
                <w:sz w:val="28"/>
                <w:szCs w:val="28"/>
              </w:rPr>
            </w:pPr>
          </w:p>
          <w:p w:rsidR="00953206" w:rsidRPr="00F5004B" w:rsidRDefault="00953206">
            <w:pPr>
              <w:pStyle w:val="a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206" w:rsidRDefault="00953206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Задание для учащихся.</w:t>
            </w:r>
          </w:p>
          <w:p w:rsidR="00953206" w:rsidRDefault="00953206" w:rsidP="001B088C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Ответить на поставленные вопросы, определить  тему произведения, вспомнить понятия идеи и композиции. </w:t>
            </w:r>
          </w:p>
          <w:p w:rsidR="00953206" w:rsidRDefault="00953206" w:rsidP="001B088C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Учащиеся вспоминают элементы композиции.</w:t>
            </w:r>
          </w:p>
          <w:p w:rsidR="00953206" w:rsidRPr="00F5004B" w:rsidRDefault="00953206" w:rsidP="001B088C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со слайдом.</w:t>
            </w:r>
          </w:p>
        </w:tc>
        <w:tc>
          <w:tcPr>
            <w:tcW w:w="3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206" w:rsidRDefault="00953206">
            <w:pPr>
              <w:pStyle w:val="a"/>
              <w:jc w:val="both"/>
              <w:rPr>
                <w:bCs/>
                <w:sz w:val="28"/>
                <w:szCs w:val="28"/>
              </w:rPr>
            </w:pPr>
            <w:r w:rsidRPr="00F5004B">
              <w:rPr>
                <w:bCs/>
                <w:sz w:val="28"/>
                <w:szCs w:val="28"/>
              </w:rPr>
              <w:t xml:space="preserve">Учащиеся заслушивают </w:t>
            </w:r>
            <w:r>
              <w:rPr>
                <w:bCs/>
                <w:sz w:val="28"/>
                <w:szCs w:val="28"/>
              </w:rPr>
              <w:t xml:space="preserve">ответы товарищей,  анализируют их, определяют тему произведения, ведут запись в тетради. </w:t>
            </w:r>
          </w:p>
          <w:p w:rsidR="00953206" w:rsidRDefault="00953206">
            <w:pPr>
              <w:pStyle w:val="a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Находят элементы композиции в тексте, иллюстрируют свои ответы. Ответы фиксируют в тетради.</w:t>
            </w:r>
          </w:p>
          <w:p w:rsidR="00953206" w:rsidRDefault="00953206">
            <w:pPr>
              <w:pStyle w:val="a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</w:p>
          <w:p w:rsidR="00953206" w:rsidRDefault="00953206">
            <w:pPr>
              <w:pStyle w:val="a"/>
              <w:jc w:val="both"/>
              <w:rPr>
                <w:bCs/>
                <w:sz w:val="28"/>
                <w:szCs w:val="28"/>
              </w:rPr>
            </w:pPr>
          </w:p>
          <w:p w:rsidR="00953206" w:rsidRDefault="00953206">
            <w:pPr>
              <w:pStyle w:val="a"/>
              <w:jc w:val="both"/>
              <w:rPr>
                <w:bCs/>
                <w:sz w:val="28"/>
                <w:szCs w:val="28"/>
              </w:rPr>
            </w:pPr>
          </w:p>
          <w:p w:rsidR="00953206" w:rsidRDefault="00953206">
            <w:pPr>
              <w:pStyle w:val="a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Анализируют речь, манеру, отношение к себе главных героев. Знакомятся с понятием</w:t>
            </w:r>
          </w:p>
          <w:p w:rsidR="00953206" w:rsidRPr="00F5004B" w:rsidRDefault="00953206">
            <w:pPr>
              <w:pStyle w:val="a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«психологический портрет», записи в тетради.</w:t>
            </w:r>
          </w:p>
        </w:tc>
        <w:tc>
          <w:tcPr>
            <w:tcW w:w="3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206" w:rsidRDefault="00953206">
            <w:pPr>
              <w:pStyle w:val="a"/>
              <w:jc w:val="both"/>
              <w:rPr>
                <w:bCs/>
                <w:sz w:val="28"/>
                <w:szCs w:val="28"/>
              </w:rPr>
            </w:pPr>
            <w:r w:rsidRPr="00F5004B">
              <w:rPr>
                <w:bCs/>
                <w:sz w:val="28"/>
                <w:szCs w:val="28"/>
              </w:rPr>
              <w:t>Получат возможность развивать монологическую речь.</w:t>
            </w:r>
          </w:p>
          <w:p w:rsidR="00953206" w:rsidRDefault="00953206">
            <w:pPr>
              <w:pStyle w:val="a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Углубят знания по теории литературы,</w:t>
            </w:r>
          </w:p>
          <w:p w:rsidR="00953206" w:rsidRPr="00F5004B" w:rsidRDefault="00953206">
            <w:pPr>
              <w:pStyle w:val="a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усовершенствуют приёмы анализа образа героя художественного произведения.</w:t>
            </w:r>
          </w:p>
        </w:tc>
        <w:tc>
          <w:tcPr>
            <w:tcW w:w="3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206" w:rsidRPr="00F5004B" w:rsidRDefault="00953206">
            <w:pPr>
              <w:pStyle w:val="a"/>
              <w:rPr>
                <w:bCs/>
                <w:sz w:val="28"/>
                <w:szCs w:val="28"/>
              </w:rPr>
            </w:pPr>
            <w:r w:rsidRPr="00F5004B">
              <w:rPr>
                <w:bCs/>
                <w:sz w:val="28"/>
                <w:szCs w:val="28"/>
                <w:u w:val="single"/>
              </w:rPr>
              <w:t xml:space="preserve">Коммуникативные: </w:t>
            </w:r>
            <w:r w:rsidRPr="00F5004B">
              <w:rPr>
                <w:bCs/>
                <w:i/>
                <w:iCs/>
                <w:sz w:val="28"/>
                <w:szCs w:val="28"/>
              </w:rPr>
              <w:t xml:space="preserve">формирование </w:t>
            </w:r>
          </w:p>
          <w:p w:rsidR="00953206" w:rsidRPr="00F5004B" w:rsidRDefault="00953206">
            <w:pPr>
              <w:pStyle w:val="a"/>
              <w:rPr>
                <w:bCs/>
                <w:sz w:val="28"/>
                <w:szCs w:val="28"/>
              </w:rPr>
            </w:pPr>
            <w:r w:rsidRPr="00F5004B">
              <w:rPr>
                <w:bCs/>
                <w:i/>
                <w:iCs/>
                <w:sz w:val="28"/>
                <w:szCs w:val="28"/>
              </w:rPr>
              <w:t>умения слушать и анализировать  услышанное.</w:t>
            </w:r>
          </w:p>
          <w:p w:rsidR="00953206" w:rsidRPr="00F5004B" w:rsidRDefault="00953206" w:rsidP="00997B04">
            <w:pPr>
              <w:pStyle w:val="a"/>
              <w:rPr>
                <w:bCs/>
                <w:sz w:val="28"/>
                <w:szCs w:val="28"/>
              </w:rPr>
            </w:pPr>
            <w:r w:rsidRPr="00F5004B">
              <w:rPr>
                <w:bCs/>
                <w:sz w:val="28"/>
                <w:szCs w:val="28"/>
                <w:u w:val="single"/>
              </w:rPr>
              <w:t>регулятивные УУД:</w:t>
            </w:r>
            <w:r w:rsidRPr="00F5004B">
              <w:rPr>
                <w:bCs/>
                <w:sz w:val="28"/>
                <w:szCs w:val="28"/>
              </w:rPr>
              <w:t xml:space="preserve"> </w:t>
            </w:r>
            <w:r w:rsidRPr="00F5004B">
              <w:rPr>
                <w:bCs/>
                <w:i/>
                <w:iCs/>
                <w:sz w:val="28"/>
                <w:szCs w:val="28"/>
              </w:rPr>
              <w:t xml:space="preserve">формирование умения планировать учебную деятельность при решении </w:t>
            </w:r>
            <w:r>
              <w:rPr>
                <w:bCs/>
                <w:i/>
                <w:iCs/>
                <w:sz w:val="28"/>
                <w:szCs w:val="28"/>
              </w:rPr>
              <w:t>литературной</w:t>
            </w:r>
            <w:r w:rsidRPr="00F5004B">
              <w:rPr>
                <w:bCs/>
                <w:i/>
                <w:iCs/>
                <w:sz w:val="28"/>
                <w:szCs w:val="28"/>
              </w:rPr>
              <w:t xml:space="preserve"> задачи; определять </w:t>
            </w:r>
          </w:p>
          <w:p w:rsidR="00953206" w:rsidRPr="00F5004B" w:rsidRDefault="00953206">
            <w:pPr>
              <w:pStyle w:val="a"/>
              <w:rPr>
                <w:bCs/>
                <w:sz w:val="28"/>
                <w:szCs w:val="28"/>
              </w:rPr>
            </w:pPr>
            <w:r w:rsidRPr="00F5004B">
              <w:rPr>
                <w:bCs/>
                <w:i/>
                <w:sz w:val="28"/>
                <w:szCs w:val="28"/>
              </w:rPr>
              <w:t>последовательность производимых действий.</w:t>
            </w:r>
          </w:p>
        </w:tc>
      </w:tr>
      <w:tr w:rsidR="00953206" w:rsidRPr="00F5004B" w:rsidTr="00CC7EBD">
        <w:trPr>
          <w:trHeight w:val="354"/>
        </w:trPr>
        <w:tc>
          <w:tcPr>
            <w:tcW w:w="15888" w:type="dxa"/>
            <w:gridSpan w:val="5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206" w:rsidRDefault="00953206" w:rsidP="00CC7EBD">
            <w:pPr>
              <w:pStyle w:val="a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Первичное закрепление с комментированием во внешней речи</w:t>
            </w:r>
          </w:p>
          <w:p w:rsidR="00953206" w:rsidRPr="00F5004B" w:rsidRDefault="00953206" w:rsidP="00CC7EBD">
            <w:pPr>
              <w:pStyle w:val="a"/>
              <w:jc w:val="center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</w:rPr>
              <w:t>Цель: Организовать усвоение детьми нового способа действий при решении поставленных вопросов</w:t>
            </w:r>
          </w:p>
        </w:tc>
      </w:tr>
      <w:tr w:rsidR="00953206" w:rsidRPr="00F5004B" w:rsidTr="00CC7EBD">
        <w:trPr>
          <w:trHeight w:val="893"/>
        </w:trPr>
        <w:tc>
          <w:tcPr>
            <w:tcW w:w="3005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206" w:rsidRPr="00F5004B" w:rsidRDefault="00953206" w:rsidP="002B2459">
            <w:pPr>
              <w:pStyle w:val="a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Учитель: поразмышляем над вопросами (слайд)</w:t>
            </w:r>
          </w:p>
        </w:tc>
        <w:tc>
          <w:tcPr>
            <w:tcW w:w="3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206" w:rsidRDefault="00953206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Подумать над предложенными вопросами</w:t>
            </w:r>
          </w:p>
        </w:tc>
        <w:tc>
          <w:tcPr>
            <w:tcW w:w="3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206" w:rsidRPr="00F5004B" w:rsidRDefault="00953206">
            <w:pPr>
              <w:pStyle w:val="a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Фронтальная беседа, первичное подведение итогов.</w:t>
            </w:r>
          </w:p>
        </w:tc>
        <w:tc>
          <w:tcPr>
            <w:tcW w:w="3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206" w:rsidRPr="00F5004B" w:rsidRDefault="00953206">
            <w:pPr>
              <w:pStyle w:val="a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Получат возможность объективно оценивать образы главных героев</w:t>
            </w:r>
          </w:p>
        </w:tc>
        <w:tc>
          <w:tcPr>
            <w:tcW w:w="3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206" w:rsidRDefault="00953206">
            <w:pPr>
              <w:pStyle w:val="a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Коммуникативные: строить речевые высказывания;</w:t>
            </w:r>
          </w:p>
          <w:p w:rsidR="00953206" w:rsidRDefault="00953206">
            <w:pPr>
              <w:pStyle w:val="a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Регулятивные: корректировка и построение первичных выводов</w:t>
            </w:r>
          </w:p>
          <w:p w:rsidR="00953206" w:rsidRPr="00F5004B" w:rsidRDefault="00953206">
            <w:pPr>
              <w:pStyle w:val="a"/>
              <w:rPr>
                <w:bCs/>
                <w:sz w:val="28"/>
                <w:szCs w:val="28"/>
                <w:u w:val="single"/>
              </w:rPr>
            </w:pPr>
          </w:p>
        </w:tc>
      </w:tr>
      <w:tr w:rsidR="00953206" w:rsidRPr="00F5004B" w:rsidTr="00F5004B">
        <w:tc>
          <w:tcPr>
            <w:tcW w:w="15888" w:type="dxa"/>
            <w:gridSpan w:val="5"/>
            <w:tcBorders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206" w:rsidRPr="00F5004B" w:rsidRDefault="00953206" w:rsidP="00015585">
            <w:pPr>
              <w:pStyle w:val="a"/>
              <w:jc w:val="center"/>
              <w:rPr>
                <w:bCs/>
                <w:sz w:val="28"/>
                <w:szCs w:val="28"/>
              </w:rPr>
            </w:pPr>
            <w:r w:rsidRPr="00F5004B">
              <w:rPr>
                <w:bCs/>
                <w:sz w:val="28"/>
                <w:szCs w:val="28"/>
              </w:rPr>
              <w:t>Самостоятельная работа с самопроверкой по эталону (3 минуты)</w:t>
            </w:r>
          </w:p>
          <w:p w:rsidR="00953206" w:rsidRPr="00F5004B" w:rsidRDefault="00953206">
            <w:pPr>
              <w:pStyle w:val="a"/>
              <w:jc w:val="center"/>
              <w:rPr>
                <w:bCs/>
                <w:sz w:val="28"/>
                <w:szCs w:val="28"/>
              </w:rPr>
            </w:pPr>
            <w:r w:rsidRPr="00F5004B">
              <w:rPr>
                <w:bCs/>
                <w:sz w:val="28"/>
                <w:szCs w:val="28"/>
              </w:rPr>
              <w:t xml:space="preserve">Цель: проконтролировать умение находить </w:t>
            </w:r>
            <w:r>
              <w:rPr>
                <w:bCs/>
                <w:sz w:val="28"/>
                <w:szCs w:val="28"/>
              </w:rPr>
              <w:t>правильный ответ, анализировать.</w:t>
            </w:r>
          </w:p>
        </w:tc>
      </w:tr>
      <w:tr w:rsidR="00953206" w:rsidRPr="00F5004B" w:rsidTr="00CC7EBD">
        <w:trPr>
          <w:trHeight w:val="2510"/>
        </w:trPr>
        <w:tc>
          <w:tcPr>
            <w:tcW w:w="300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206" w:rsidRDefault="00953206">
            <w:pPr>
              <w:pStyle w:val="a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Учитель: Легко ли быть ребёнком и почему?</w:t>
            </w:r>
          </w:p>
          <w:p w:rsidR="00953206" w:rsidRDefault="00953206" w:rsidP="00CC7EBD">
            <w:pPr>
              <w:pStyle w:val="a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Какие уроки на взрослое будущее вы извлекли?</w:t>
            </w:r>
          </w:p>
          <w:p w:rsidR="00953206" w:rsidRPr="00F5004B" w:rsidRDefault="00953206">
            <w:pPr>
              <w:pStyle w:val="a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0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206" w:rsidRDefault="00953206">
            <w:pPr>
              <w:pStyle w:val="a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Класс разбивается на группы для ответа на вопрос.</w:t>
            </w:r>
          </w:p>
          <w:p w:rsidR="00953206" w:rsidRDefault="00953206" w:rsidP="00CC7EBD">
            <w:pPr>
              <w:pStyle w:val="a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Учащиеся должны письменно ответить на вопрос, готовятся к выступлению.</w:t>
            </w:r>
          </w:p>
          <w:p w:rsidR="00953206" w:rsidRPr="00F5004B" w:rsidRDefault="00953206">
            <w:pPr>
              <w:pStyle w:val="a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0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206" w:rsidRDefault="00953206">
            <w:pPr>
              <w:pStyle w:val="a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Дискуссия </w:t>
            </w:r>
            <w:r w:rsidRPr="00F5004B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по заданному вопросу.</w:t>
            </w:r>
          </w:p>
          <w:p w:rsidR="00953206" w:rsidRDefault="00953206">
            <w:pPr>
              <w:pStyle w:val="a"/>
              <w:jc w:val="both"/>
              <w:rPr>
                <w:bCs/>
                <w:sz w:val="28"/>
                <w:szCs w:val="28"/>
              </w:rPr>
            </w:pPr>
          </w:p>
          <w:p w:rsidR="00953206" w:rsidRDefault="00953206">
            <w:pPr>
              <w:pStyle w:val="a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Учащиеся записывают в тетрадь результаты своих рассуждений </w:t>
            </w:r>
          </w:p>
          <w:p w:rsidR="00953206" w:rsidRPr="00F5004B" w:rsidRDefault="00953206">
            <w:pPr>
              <w:pStyle w:val="a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Ученица проводит тест.</w:t>
            </w:r>
          </w:p>
        </w:tc>
        <w:tc>
          <w:tcPr>
            <w:tcW w:w="30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206" w:rsidRPr="00F5004B" w:rsidRDefault="00953206" w:rsidP="00CC7EBD">
            <w:pPr>
              <w:pStyle w:val="a"/>
              <w:jc w:val="both"/>
              <w:rPr>
                <w:bCs/>
                <w:sz w:val="28"/>
                <w:szCs w:val="28"/>
              </w:rPr>
            </w:pPr>
            <w:r w:rsidRPr="00F5004B">
              <w:rPr>
                <w:bCs/>
                <w:sz w:val="28"/>
                <w:szCs w:val="28"/>
              </w:rPr>
              <w:t xml:space="preserve">Научатся </w:t>
            </w:r>
            <w:r>
              <w:rPr>
                <w:bCs/>
                <w:sz w:val="28"/>
                <w:szCs w:val="28"/>
              </w:rPr>
              <w:t>формулировать и доказывать свою точку зрения, отстаивать собственное мнение, анализировать свои поступки.</w:t>
            </w:r>
          </w:p>
        </w:tc>
        <w:tc>
          <w:tcPr>
            <w:tcW w:w="38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206" w:rsidRPr="00F5004B" w:rsidRDefault="00953206">
            <w:pPr>
              <w:pStyle w:val="a"/>
              <w:rPr>
                <w:bCs/>
                <w:sz w:val="28"/>
                <w:szCs w:val="28"/>
              </w:rPr>
            </w:pPr>
            <w:r w:rsidRPr="00F5004B">
              <w:rPr>
                <w:bCs/>
                <w:sz w:val="28"/>
                <w:szCs w:val="28"/>
                <w:u w:val="single"/>
              </w:rPr>
              <w:t>Регулятивные:</w:t>
            </w:r>
            <w:r>
              <w:rPr>
                <w:bCs/>
                <w:sz w:val="28"/>
                <w:szCs w:val="28"/>
                <w:u w:val="single"/>
              </w:rPr>
              <w:t xml:space="preserve"> соотнесение полученного результата с действительностью</w:t>
            </w:r>
          </w:p>
          <w:p w:rsidR="00953206" w:rsidRPr="00F5004B" w:rsidRDefault="00953206">
            <w:pPr>
              <w:pStyle w:val="a"/>
              <w:rPr>
                <w:b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Коммуникативные: умение доказывать, обосновывать своё мнение.</w:t>
            </w:r>
          </w:p>
        </w:tc>
      </w:tr>
      <w:tr w:rsidR="00953206" w:rsidRPr="00F5004B" w:rsidTr="00F5004B">
        <w:trPr>
          <w:trHeight w:val="653"/>
        </w:trPr>
        <w:tc>
          <w:tcPr>
            <w:tcW w:w="15888" w:type="dxa"/>
            <w:gridSpan w:val="5"/>
            <w:tcBorders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206" w:rsidRPr="00F5004B" w:rsidRDefault="00953206">
            <w:pPr>
              <w:pStyle w:val="a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Включение в систему знаний,</w:t>
            </w:r>
            <w:r w:rsidRPr="00F5004B">
              <w:rPr>
                <w:bCs/>
                <w:sz w:val="28"/>
                <w:szCs w:val="28"/>
              </w:rPr>
              <w:t xml:space="preserve"> решение заданий творческого уровня (4 минут)</w:t>
            </w:r>
          </w:p>
          <w:p w:rsidR="00953206" w:rsidRPr="00F5004B" w:rsidRDefault="00953206">
            <w:pPr>
              <w:pStyle w:val="a"/>
              <w:jc w:val="center"/>
              <w:rPr>
                <w:bCs/>
                <w:sz w:val="28"/>
                <w:szCs w:val="28"/>
              </w:rPr>
            </w:pPr>
            <w:r w:rsidRPr="00F5004B">
              <w:rPr>
                <w:bCs/>
                <w:sz w:val="28"/>
                <w:szCs w:val="28"/>
              </w:rPr>
              <w:t>Цель: формировать умение использовать изученный материал при решении творческих задач</w:t>
            </w:r>
          </w:p>
        </w:tc>
      </w:tr>
      <w:tr w:rsidR="00953206" w:rsidRPr="00F5004B" w:rsidTr="00F5004B">
        <w:trPr>
          <w:trHeight w:val="1604"/>
        </w:trPr>
        <w:tc>
          <w:tcPr>
            <w:tcW w:w="300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206" w:rsidRPr="00F5004B" w:rsidRDefault="00953206" w:rsidP="00750C0F">
            <w:pPr>
              <w:pStyle w:val="a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Учитель предлагает прочитать самостоятельно написанные стихи</w:t>
            </w:r>
          </w:p>
          <w:p w:rsidR="00953206" w:rsidRPr="00F5004B" w:rsidRDefault="00953206">
            <w:pPr>
              <w:pStyle w:val="a"/>
              <w:jc w:val="both"/>
              <w:rPr>
                <w:bCs/>
                <w:sz w:val="28"/>
                <w:szCs w:val="28"/>
              </w:rPr>
            </w:pPr>
          </w:p>
          <w:p w:rsidR="00953206" w:rsidRPr="00F5004B" w:rsidRDefault="00953206">
            <w:pPr>
              <w:pStyle w:val="a"/>
              <w:jc w:val="both"/>
              <w:rPr>
                <w:bCs/>
                <w:sz w:val="28"/>
                <w:szCs w:val="28"/>
              </w:rPr>
            </w:pPr>
          </w:p>
          <w:p w:rsidR="00953206" w:rsidRPr="00F5004B" w:rsidRDefault="00953206">
            <w:pPr>
              <w:pStyle w:val="a"/>
              <w:jc w:val="both"/>
              <w:rPr>
                <w:bCs/>
                <w:sz w:val="28"/>
                <w:szCs w:val="28"/>
              </w:rPr>
            </w:pPr>
          </w:p>
          <w:p w:rsidR="00953206" w:rsidRPr="00F5004B" w:rsidRDefault="00953206">
            <w:pPr>
              <w:pStyle w:val="a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0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206" w:rsidRDefault="00953206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04B">
              <w:rPr>
                <w:rFonts w:ascii="Times New Roman" w:hAnsi="Times New Roman" w:cs="Times New Roman"/>
                <w:bCs/>
                <w:sz w:val="28"/>
                <w:szCs w:val="28"/>
              </w:rPr>
              <w:t>Задание творческого характера.</w:t>
            </w:r>
          </w:p>
          <w:p w:rsidR="00953206" w:rsidRPr="00F5004B" w:rsidRDefault="00953206" w:rsidP="00571595">
            <w:pPr>
              <w:pStyle w:val="a3"/>
              <w:jc w:val="both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Ученики выполняли дома творческое задание (писали стихи о детстве).</w:t>
            </w:r>
          </w:p>
        </w:tc>
        <w:tc>
          <w:tcPr>
            <w:tcW w:w="30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206" w:rsidRPr="00F5004B" w:rsidRDefault="00953206">
            <w:pPr>
              <w:pStyle w:val="a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Читают свои стихи.</w:t>
            </w:r>
          </w:p>
        </w:tc>
        <w:tc>
          <w:tcPr>
            <w:tcW w:w="30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206" w:rsidRPr="00F5004B" w:rsidRDefault="00953206">
            <w:pPr>
              <w:pStyle w:val="a"/>
              <w:jc w:val="both"/>
              <w:rPr>
                <w:bCs/>
                <w:sz w:val="28"/>
                <w:szCs w:val="28"/>
              </w:rPr>
            </w:pPr>
            <w:r w:rsidRPr="00F5004B">
              <w:rPr>
                <w:bCs/>
                <w:sz w:val="28"/>
                <w:szCs w:val="28"/>
              </w:rPr>
              <w:t xml:space="preserve">Научатся </w:t>
            </w:r>
            <w:r>
              <w:rPr>
                <w:bCs/>
                <w:sz w:val="28"/>
                <w:szCs w:val="28"/>
              </w:rPr>
              <w:t>воплощать  ответы  в лирической интерпретации; выражать внутреннее мироощущение, соотносить его с реальностью.</w:t>
            </w:r>
          </w:p>
        </w:tc>
        <w:tc>
          <w:tcPr>
            <w:tcW w:w="38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206" w:rsidRPr="00F5004B" w:rsidRDefault="00953206">
            <w:pPr>
              <w:pStyle w:val="a"/>
              <w:spacing w:line="240" w:lineRule="auto"/>
              <w:rPr>
                <w:bCs/>
                <w:sz w:val="28"/>
                <w:szCs w:val="28"/>
              </w:rPr>
            </w:pPr>
            <w:r w:rsidRPr="00F5004B">
              <w:rPr>
                <w:bCs/>
                <w:sz w:val="28"/>
                <w:szCs w:val="28"/>
                <w:u w:val="single"/>
              </w:rPr>
              <w:t xml:space="preserve">коммуникативные УУД: </w:t>
            </w:r>
          </w:p>
          <w:p w:rsidR="00953206" w:rsidRPr="00F5004B" w:rsidRDefault="00953206">
            <w:pPr>
              <w:pStyle w:val="a"/>
              <w:spacing w:line="24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-строить речевое высказывание</w:t>
            </w:r>
          </w:p>
          <w:p w:rsidR="00953206" w:rsidRPr="00F5004B" w:rsidRDefault="00953206">
            <w:pPr>
              <w:pStyle w:val="a"/>
              <w:spacing w:line="240" w:lineRule="auto"/>
              <w:rPr>
                <w:bCs/>
                <w:sz w:val="28"/>
                <w:szCs w:val="28"/>
              </w:rPr>
            </w:pPr>
            <w:r w:rsidRPr="00F5004B">
              <w:rPr>
                <w:bCs/>
                <w:sz w:val="28"/>
                <w:szCs w:val="28"/>
              </w:rPr>
              <w:t xml:space="preserve">- </w:t>
            </w:r>
            <w:r w:rsidRPr="00F5004B">
              <w:rPr>
                <w:bCs/>
                <w:sz w:val="28"/>
                <w:szCs w:val="28"/>
                <w:u w:val="single"/>
              </w:rPr>
              <w:t>регулятивные :</w:t>
            </w:r>
          </w:p>
          <w:p w:rsidR="00953206" w:rsidRPr="00F5004B" w:rsidRDefault="00953206">
            <w:pPr>
              <w:pStyle w:val="a"/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F5004B">
              <w:rPr>
                <w:bCs/>
                <w:i/>
                <w:sz w:val="28"/>
                <w:szCs w:val="28"/>
              </w:rPr>
              <w:t>активизируют мыслительную деятельность; устанавливают логические связи.</w:t>
            </w:r>
          </w:p>
        </w:tc>
      </w:tr>
      <w:tr w:rsidR="00953206" w:rsidRPr="00F5004B" w:rsidTr="00F5004B">
        <w:trPr>
          <w:trHeight w:val="759"/>
        </w:trPr>
        <w:tc>
          <w:tcPr>
            <w:tcW w:w="15888" w:type="dxa"/>
            <w:gridSpan w:val="5"/>
            <w:tcBorders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206" w:rsidRPr="00F5004B" w:rsidRDefault="00953206" w:rsidP="00A876F7">
            <w:pPr>
              <w:pStyle w:val="a"/>
              <w:jc w:val="center"/>
              <w:rPr>
                <w:bCs/>
                <w:sz w:val="28"/>
                <w:szCs w:val="28"/>
              </w:rPr>
            </w:pPr>
            <w:r w:rsidRPr="00F5004B">
              <w:rPr>
                <w:bCs/>
                <w:sz w:val="28"/>
                <w:szCs w:val="28"/>
              </w:rPr>
              <w:t>Рефлексия деятельности (8 минут)</w:t>
            </w:r>
          </w:p>
          <w:p w:rsidR="00953206" w:rsidRPr="00F5004B" w:rsidRDefault="00953206">
            <w:pPr>
              <w:pStyle w:val="a"/>
              <w:jc w:val="center"/>
              <w:rPr>
                <w:bCs/>
                <w:sz w:val="28"/>
                <w:szCs w:val="28"/>
              </w:rPr>
            </w:pPr>
            <w:r w:rsidRPr="00F5004B">
              <w:rPr>
                <w:bCs/>
                <w:sz w:val="28"/>
                <w:szCs w:val="28"/>
              </w:rPr>
              <w:t>Цель: проверить и оценить уровень достижения поставленных целей</w:t>
            </w:r>
          </w:p>
        </w:tc>
      </w:tr>
      <w:tr w:rsidR="00953206" w:rsidRPr="00F5004B" w:rsidTr="00F5004B">
        <w:trPr>
          <w:trHeight w:val="1604"/>
        </w:trPr>
        <w:tc>
          <w:tcPr>
            <w:tcW w:w="300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206" w:rsidRPr="00CC7EBD" w:rsidRDefault="00953206" w:rsidP="00A876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EBD">
              <w:rPr>
                <w:rFonts w:ascii="Times New Roman" w:hAnsi="Times New Roman" w:cs="Times New Roman"/>
                <w:sz w:val="28"/>
                <w:szCs w:val="28"/>
              </w:rPr>
              <w:t xml:space="preserve">Учитель: </w:t>
            </w:r>
            <w:r w:rsidRPr="00CC7EB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ответим на </w:t>
            </w:r>
            <w:r w:rsidRPr="00CC7EB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проблемный вопрос «Для кого и почему написан рассказ?»</w:t>
            </w:r>
          </w:p>
          <w:p w:rsidR="00953206" w:rsidRPr="00CC7EBD" w:rsidRDefault="00953206">
            <w:pPr>
              <w:pStyle w:val="a"/>
              <w:jc w:val="both"/>
              <w:rPr>
                <w:bCs/>
                <w:sz w:val="28"/>
                <w:szCs w:val="28"/>
              </w:rPr>
            </w:pPr>
          </w:p>
          <w:p w:rsidR="00953206" w:rsidRPr="00CC7EBD" w:rsidRDefault="00953206">
            <w:pPr>
              <w:pStyle w:val="a"/>
              <w:jc w:val="both"/>
              <w:rPr>
                <w:bCs/>
                <w:sz w:val="28"/>
                <w:szCs w:val="28"/>
              </w:rPr>
            </w:pPr>
            <w:r w:rsidRPr="00CC7EBD">
              <w:rPr>
                <w:bCs/>
                <w:sz w:val="28"/>
                <w:szCs w:val="28"/>
              </w:rPr>
              <w:t>Тест, итог, оценки, домашнее задание</w:t>
            </w:r>
          </w:p>
          <w:p w:rsidR="00953206" w:rsidRPr="00CC7EBD" w:rsidRDefault="00953206">
            <w:pPr>
              <w:pStyle w:val="a"/>
              <w:jc w:val="both"/>
              <w:rPr>
                <w:bCs/>
                <w:sz w:val="28"/>
                <w:szCs w:val="28"/>
              </w:rPr>
            </w:pPr>
          </w:p>
          <w:p w:rsidR="00953206" w:rsidRPr="00CC7EBD" w:rsidRDefault="00953206">
            <w:pPr>
              <w:pStyle w:val="a"/>
              <w:jc w:val="both"/>
              <w:rPr>
                <w:bCs/>
                <w:sz w:val="28"/>
                <w:szCs w:val="28"/>
              </w:rPr>
            </w:pPr>
          </w:p>
          <w:p w:rsidR="00953206" w:rsidRPr="00CC7EBD" w:rsidRDefault="00953206">
            <w:pPr>
              <w:pStyle w:val="a"/>
              <w:jc w:val="both"/>
              <w:rPr>
                <w:bCs/>
                <w:sz w:val="28"/>
                <w:szCs w:val="28"/>
              </w:rPr>
            </w:pPr>
          </w:p>
          <w:p w:rsidR="00953206" w:rsidRPr="00CC7EBD" w:rsidRDefault="00953206">
            <w:pPr>
              <w:pStyle w:val="a"/>
              <w:jc w:val="both"/>
              <w:rPr>
                <w:bCs/>
                <w:sz w:val="28"/>
                <w:szCs w:val="28"/>
              </w:rPr>
            </w:pPr>
          </w:p>
          <w:p w:rsidR="00953206" w:rsidRPr="00CC7EBD" w:rsidRDefault="00953206">
            <w:pPr>
              <w:pStyle w:val="a"/>
              <w:jc w:val="both"/>
              <w:rPr>
                <w:bCs/>
                <w:sz w:val="28"/>
                <w:szCs w:val="28"/>
              </w:rPr>
            </w:pPr>
          </w:p>
          <w:p w:rsidR="00953206" w:rsidRPr="00CC7EBD" w:rsidRDefault="00953206">
            <w:pPr>
              <w:pStyle w:val="a"/>
              <w:jc w:val="both"/>
              <w:rPr>
                <w:bCs/>
                <w:sz w:val="28"/>
                <w:szCs w:val="28"/>
              </w:rPr>
            </w:pPr>
            <w:r w:rsidRPr="00CC7EBD">
              <w:rPr>
                <w:bCs/>
                <w:sz w:val="28"/>
                <w:szCs w:val="28"/>
              </w:rPr>
              <w:t>Какова идея данного произведения?</w:t>
            </w:r>
          </w:p>
          <w:p w:rsidR="00953206" w:rsidRPr="00CC7EBD" w:rsidRDefault="00953206">
            <w:pPr>
              <w:pStyle w:val="a"/>
              <w:jc w:val="both"/>
              <w:rPr>
                <w:bCs/>
                <w:sz w:val="28"/>
                <w:szCs w:val="28"/>
              </w:rPr>
            </w:pPr>
          </w:p>
          <w:p w:rsidR="00953206" w:rsidRPr="00CC7EBD" w:rsidRDefault="00953206">
            <w:pPr>
              <w:pStyle w:val="a"/>
              <w:jc w:val="both"/>
              <w:rPr>
                <w:bCs/>
                <w:sz w:val="28"/>
                <w:szCs w:val="28"/>
              </w:rPr>
            </w:pPr>
            <w:r w:rsidRPr="00CC7EBD">
              <w:rPr>
                <w:bCs/>
                <w:sz w:val="28"/>
                <w:szCs w:val="28"/>
              </w:rPr>
              <w:t>Домашнее задание (слайд)</w:t>
            </w:r>
            <w:r w:rsidRPr="00CC7EB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206" w:rsidRPr="00CC7EBD" w:rsidRDefault="00953206" w:rsidP="004570C5">
            <w:pPr>
              <w:pStyle w:val="a"/>
              <w:jc w:val="both"/>
              <w:rPr>
                <w:bCs/>
                <w:sz w:val="28"/>
                <w:szCs w:val="28"/>
              </w:rPr>
            </w:pPr>
            <w:r w:rsidRPr="00CC7EBD">
              <w:rPr>
                <w:bCs/>
                <w:sz w:val="28"/>
                <w:szCs w:val="28"/>
              </w:rPr>
              <w:t>Размышляют над вопросом</w:t>
            </w:r>
          </w:p>
          <w:p w:rsidR="00953206" w:rsidRPr="00CC7EBD" w:rsidRDefault="00953206" w:rsidP="004570C5">
            <w:pPr>
              <w:pStyle w:val="a"/>
              <w:jc w:val="both"/>
              <w:rPr>
                <w:bCs/>
                <w:sz w:val="28"/>
                <w:szCs w:val="28"/>
              </w:rPr>
            </w:pPr>
          </w:p>
          <w:p w:rsidR="00953206" w:rsidRPr="00CC7EBD" w:rsidRDefault="00953206" w:rsidP="004570C5">
            <w:pPr>
              <w:pStyle w:val="a"/>
              <w:jc w:val="both"/>
              <w:rPr>
                <w:bCs/>
                <w:sz w:val="28"/>
                <w:szCs w:val="28"/>
              </w:rPr>
            </w:pPr>
          </w:p>
          <w:p w:rsidR="00953206" w:rsidRDefault="00953206" w:rsidP="004570C5">
            <w:pPr>
              <w:pStyle w:val="a"/>
              <w:jc w:val="both"/>
              <w:rPr>
                <w:bCs/>
                <w:sz w:val="28"/>
                <w:szCs w:val="28"/>
              </w:rPr>
            </w:pPr>
          </w:p>
          <w:p w:rsidR="00953206" w:rsidRPr="00CC7EBD" w:rsidRDefault="00953206" w:rsidP="004570C5">
            <w:pPr>
              <w:pStyle w:val="a"/>
              <w:jc w:val="both"/>
              <w:rPr>
                <w:bCs/>
                <w:sz w:val="28"/>
                <w:szCs w:val="28"/>
              </w:rPr>
            </w:pPr>
            <w:r w:rsidRPr="00CC7EBD">
              <w:rPr>
                <w:bCs/>
                <w:sz w:val="28"/>
                <w:szCs w:val="28"/>
              </w:rPr>
              <w:t xml:space="preserve">Учащимся </w:t>
            </w:r>
          </w:p>
          <w:p w:rsidR="00953206" w:rsidRPr="00CC7EBD" w:rsidRDefault="00953206" w:rsidP="004570C5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7EBD">
              <w:rPr>
                <w:rFonts w:ascii="Times New Roman" w:hAnsi="Times New Roman" w:cs="Times New Roman"/>
                <w:bCs/>
                <w:sz w:val="28"/>
                <w:szCs w:val="28"/>
              </w:rPr>
              <w:t>предлагается тест с целью определения толерантности по отношению к окружающим</w:t>
            </w:r>
          </w:p>
          <w:p w:rsidR="00953206" w:rsidRPr="00CC7EBD" w:rsidRDefault="00953206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53206" w:rsidRPr="00CC7EBD" w:rsidRDefault="00953206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53206" w:rsidRPr="00CC7EBD" w:rsidRDefault="00953206" w:rsidP="00234F40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206" w:rsidRDefault="00953206" w:rsidP="00234F40">
            <w:pPr>
              <w:pStyle w:val="a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Фронтальная беседа, монологические ответы</w:t>
            </w:r>
          </w:p>
          <w:p w:rsidR="00953206" w:rsidRDefault="00953206" w:rsidP="00234F40">
            <w:pPr>
              <w:pStyle w:val="a"/>
              <w:jc w:val="both"/>
              <w:rPr>
                <w:bCs/>
                <w:sz w:val="28"/>
                <w:szCs w:val="28"/>
              </w:rPr>
            </w:pPr>
          </w:p>
          <w:p w:rsidR="00953206" w:rsidRDefault="00953206" w:rsidP="00234F40">
            <w:pPr>
              <w:pStyle w:val="a"/>
              <w:jc w:val="both"/>
              <w:rPr>
                <w:bCs/>
                <w:sz w:val="28"/>
                <w:szCs w:val="28"/>
              </w:rPr>
            </w:pPr>
          </w:p>
          <w:p w:rsidR="00953206" w:rsidRDefault="00953206" w:rsidP="00234F40">
            <w:pPr>
              <w:pStyle w:val="a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Ученица проводит тест. </w:t>
            </w:r>
            <w:r w:rsidRPr="00F5004B">
              <w:rPr>
                <w:bCs/>
                <w:sz w:val="28"/>
                <w:szCs w:val="28"/>
              </w:rPr>
              <w:t>Учащиеся выполняют задания тестового характера и проверяют</w:t>
            </w:r>
            <w:r>
              <w:rPr>
                <w:bCs/>
                <w:sz w:val="28"/>
                <w:szCs w:val="28"/>
              </w:rPr>
              <w:t xml:space="preserve"> его.</w:t>
            </w:r>
          </w:p>
          <w:p w:rsidR="00953206" w:rsidRPr="00F5004B" w:rsidRDefault="00953206">
            <w:pPr>
              <w:pStyle w:val="a"/>
              <w:jc w:val="both"/>
              <w:rPr>
                <w:bCs/>
                <w:sz w:val="28"/>
                <w:szCs w:val="28"/>
              </w:rPr>
            </w:pPr>
          </w:p>
          <w:p w:rsidR="00953206" w:rsidRPr="00F5004B" w:rsidRDefault="00953206">
            <w:pPr>
              <w:pStyle w:val="a"/>
              <w:jc w:val="both"/>
              <w:rPr>
                <w:bCs/>
                <w:sz w:val="28"/>
                <w:szCs w:val="28"/>
              </w:rPr>
            </w:pPr>
          </w:p>
          <w:p w:rsidR="00953206" w:rsidRPr="00F5004B" w:rsidRDefault="00953206">
            <w:pPr>
              <w:pStyle w:val="a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Отвечают на вопрос</w:t>
            </w:r>
          </w:p>
          <w:p w:rsidR="00953206" w:rsidRPr="00F5004B" w:rsidRDefault="00953206">
            <w:pPr>
              <w:pStyle w:val="a"/>
              <w:jc w:val="both"/>
              <w:rPr>
                <w:bCs/>
                <w:sz w:val="28"/>
                <w:szCs w:val="28"/>
              </w:rPr>
            </w:pPr>
          </w:p>
          <w:p w:rsidR="00953206" w:rsidRPr="00F5004B" w:rsidRDefault="00953206">
            <w:pPr>
              <w:pStyle w:val="a"/>
              <w:jc w:val="both"/>
              <w:rPr>
                <w:bCs/>
                <w:sz w:val="28"/>
                <w:szCs w:val="28"/>
              </w:rPr>
            </w:pPr>
          </w:p>
          <w:p w:rsidR="00953206" w:rsidRPr="00F5004B" w:rsidRDefault="00953206">
            <w:pPr>
              <w:pStyle w:val="a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0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206" w:rsidRDefault="00953206" w:rsidP="00CC7EBD">
            <w:pPr>
              <w:pStyle w:val="a"/>
              <w:ind w:left="-75" w:right="-1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Научатся формулировать и доказывать свои мысли</w:t>
            </w:r>
          </w:p>
          <w:p w:rsidR="00953206" w:rsidRDefault="00953206" w:rsidP="00CC7EBD">
            <w:pPr>
              <w:pStyle w:val="a"/>
              <w:ind w:left="-75" w:right="-16"/>
              <w:rPr>
                <w:bCs/>
                <w:sz w:val="28"/>
                <w:szCs w:val="28"/>
              </w:rPr>
            </w:pPr>
          </w:p>
          <w:p w:rsidR="00953206" w:rsidRDefault="00953206" w:rsidP="00CC7EBD">
            <w:pPr>
              <w:pStyle w:val="a"/>
              <w:ind w:left="-75" w:right="-1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Проверят личностные качества, получат возможность формировать ценностные ориентиры; решать моральные задачи.</w:t>
            </w:r>
          </w:p>
          <w:p w:rsidR="00953206" w:rsidRPr="00F5004B" w:rsidRDefault="00953206" w:rsidP="00CC7EBD">
            <w:pPr>
              <w:pStyle w:val="a"/>
              <w:ind w:left="-75" w:right="-16"/>
              <w:rPr>
                <w:bCs/>
                <w:sz w:val="28"/>
                <w:szCs w:val="28"/>
              </w:rPr>
            </w:pPr>
            <w:r w:rsidRPr="00F5004B">
              <w:rPr>
                <w:bCs/>
                <w:sz w:val="28"/>
                <w:szCs w:val="28"/>
              </w:rPr>
              <w:t xml:space="preserve">Получат возможность  подводить итог, </w:t>
            </w:r>
          </w:p>
          <w:p w:rsidR="00953206" w:rsidRPr="00F5004B" w:rsidRDefault="00953206" w:rsidP="00CC7EBD">
            <w:pPr>
              <w:pStyle w:val="a"/>
              <w:ind w:left="-75" w:right="-16"/>
              <w:rPr>
                <w:bCs/>
                <w:sz w:val="28"/>
                <w:szCs w:val="28"/>
              </w:rPr>
            </w:pPr>
            <w:r w:rsidRPr="00F5004B">
              <w:rPr>
                <w:bCs/>
                <w:sz w:val="28"/>
                <w:szCs w:val="28"/>
              </w:rPr>
              <w:t>проконтролируют свой уровень знаний, умений и навыков с последующей кор</w:t>
            </w:r>
            <w:r>
              <w:rPr>
                <w:bCs/>
                <w:sz w:val="28"/>
                <w:szCs w:val="28"/>
              </w:rPr>
              <w:t>рекцией знаний</w:t>
            </w:r>
          </w:p>
        </w:tc>
        <w:tc>
          <w:tcPr>
            <w:tcW w:w="38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206" w:rsidRPr="00F5004B" w:rsidRDefault="00953206" w:rsidP="00CC7EBD">
            <w:pPr>
              <w:pStyle w:val="a"/>
              <w:spacing w:line="240" w:lineRule="auto"/>
              <w:rPr>
                <w:bCs/>
                <w:sz w:val="28"/>
                <w:szCs w:val="28"/>
              </w:rPr>
            </w:pPr>
            <w:r w:rsidRPr="00F5004B">
              <w:rPr>
                <w:bCs/>
                <w:sz w:val="28"/>
                <w:szCs w:val="28"/>
              </w:rPr>
              <w:t xml:space="preserve">- </w:t>
            </w:r>
            <w:r w:rsidRPr="00F5004B">
              <w:rPr>
                <w:bCs/>
                <w:sz w:val="28"/>
                <w:szCs w:val="28"/>
                <w:u w:val="single"/>
              </w:rPr>
              <w:t>регулятивные:</w:t>
            </w:r>
            <w:r w:rsidRPr="00F5004B">
              <w:rPr>
                <w:bCs/>
                <w:sz w:val="28"/>
                <w:szCs w:val="28"/>
              </w:rPr>
              <w:t xml:space="preserve"> </w:t>
            </w:r>
          </w:p>
          <w:p w:rsidR="00953206" w:rsidRPr="00F5004B" w:rsidRDefault="00953206" w:rsidP="00CC7EBD">
            <w:pPr>
              <w:pStyle w:val="a"/>
              <w:spacing w:line="240" w:lineRule="auto"/>
              <w:rPr>
                <w:bCs/>
                <w:sz w:val="28"/>
                <w:szCs w:val="28"/>
              </w:rPr>
            </w:pPr>
            <w:r w:rsidRPr="00F5004B">
              <w:rPr>
                <w:bCs/>
                <w:i/>
                <w:sz w:val="28"/>
                <w:szCs w:val="28"/>
              </w:rPr>
              <w:t>осуществлять пошаговый контроль по результату под руководством учителя</w:t>
            </w:r>
          </w:p>
          <w:p w:rsidR="00953206" w:rsidRPr="00F5004B" w:rsidRDefault="00953206" w:rsidP="00CC7EBD">
            <w:pPr>
              <w:pStyle w:val="a"/>
              <w:spacing w:line="240" w:lineRule="auto"/>
              <w:rPr>
                <w:bCs/>
                <w:sz w:val="28"/>
                <w:szCs w:val="28"/>
              </w:rPr>
            </w:pPr>
            <w:r w:rsidRPr="00F5004B">
              <w:rPr>
                <w:bCs/>
                <w:i/>
                <w:sz w:val="28"/>
                <w:szCs w:val="28"/>
              </w:rPr>
              <w:t>-адекватно воспринимать оценку своей работы учителем, товарищами; формирование рефлексивной самооценки своих способностей и возможностей.</w:t>
            </w:r>
          </w:p>
          <w:p w:rsidR="00953206" w:rsidRPr="00F5004B" w:rsidRDefault="00953206" w:rsidP="00CC7EBD">
            <w:pPr>
              <w:pStyle w:val="a"/>
              <w:spacing w:line="240" w:lineRule="auto"/>
              <w:rPr>
                <w:bCs/>
                <w:sz w:val="28"/>
                <w:szCs w:val="28"/>
              </w:rPr>
            </w:pPr>
            <w:r w:rsidRPr="00F5004B">
              <w:rPr>
                <w:bCs/>
                <w:sz w:val="28"/>
                <w:szCs w:val="28"/>
                <w:u w:val="single"/>
              </w:rPr>
              <w:t>личностные:</w:t>
            </w:r>
          </w:p>
          <w:p w:rsidR="00953206" w:rsidRPr="00F5004B" w:rsidRDefault="00953206" w:rsidP="00CC7EBD">
            <w:pPr>
              <w:pStyle w:val="a"/>
              <w:spacing w:line="240" w:lineRule="auto"/>
              <w:rPr>
                <w:bCs/>
                <w:sz w:val="28"/>
                <w:szCs w:val="28"/>
              </w:rPr>
            </w:pPr>
            <w:r w:rsidRPr="00F5004B">
              <w:rPr>
                <w:bCs/>
                <w:i/>
                <w:iCs/>
                <w:sz w:val="28"/>
                <w:szCs w:val="28"/>
              </w:rPr>
              <w:t>умение проявлять интерес,  стремление к самообразованию и самооценке</w:t>
            </w:r>
          </w:p>
        </w:tc>
      </w:tr>
    </w:tbl>
    <w:p w:rsidR="00953206" w:rsidRPr="00F5004B" w:rsidRDefault="00953206">
      <w:pPr>
        <w:pStyle w:val="a"/>
        <w:jc w:val="both"/>
        <w:rPr>
          <w:bCs/>
          <w:sz w:val="28"/>
          <w:szCs w:val="28"/>
        </w:rPr>
      </w:pPr>
    </w:p>
    <w:p w:rsidR="00953206" w:rsidRPr="00F5004B" w:rsidRDefault="00953206" w:rsidP="00CC7EBD">
      <w:pPr>
        <w:pStyle w:val="a2"/>
        <w:spacing w:before="0" w:after="0"/>
        <w:ind w:right="-807" w:firstLine="540"/>
        <w:rPr>
          <w:bCs/>
          <w:sz w:val="28"/>
          <w:szCs w:val="28"/>
        </w:rPr>
      </w:pPr>
      <w:r>
        <w:rPr>
          <w:sz w:val="28"/>
          <w:szCs w:val="28"/>
        </w:rPr>
        <w:t>Результат полученный:</w:t>
      </w:r>
      <w:r w:rsidRPr="00CC7EBD">
        <w:rPr>
          <w:sz w:val="28"/>
          <w:szCs w:val="28"/>
        </w:rPr>
        <w:t xml:space="preserve"> большая часть учащихся неплохо анализирует текст. Дети с пониманием оценивают характер героя через его речь, его поступки, делают выводы. Более объективная оценка уровня знаний появится после проверки сочинений.</w:t>
      </w:r>
    </w:p>
    <w:sectPr w:rsidR="00953206" w:rsidRPr="00F5004B" w:rsidSect="003B71F6">
      <w:pgSz w:w="16840" w:h="11907" w:orient="landscape"/>
      <w:pgMar w:top="709" w:right="1134" w:bottom="709" w:left="851" w:header="0" w:footer="0" w:gutter="0"/>
      <w:cols w:space="720"/>
      <w:formProt w:val="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0D4AA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0A225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D68CE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6EEA3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6049B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D64D7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E76DB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95848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EEBF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1BA5D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2BE3C0B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7F74"/>
    <w:rsid w:val="00015585"/>
    <w:rsid w:val="0004793A"/>
    <w:rsid w:val="00075ADB"/>
    <w:rsid w:val="00081519"/>
    <w:rsid w:val="000835A5"/>
    <w:rsid w:val="00172467"/>
    <w:rsid w:val="001A1614"/>
    <w:rsid w:val="001A2FA0"/>
    <w:rsid w:val="001B088C"/>
    <w:rsid w:val="00224221"/>
    <w:rsid w:val="00234F40"/>
    <w:rsid w:val="00247E1C"/>
    <w:rsid w:val="002B2459"/>
    <w:rsid w:val="002D2110"/>
    <w:rsid w:val="002D58C1"/>
    <w:rsid w:val="003174AC"/>
    <w:rsid w:val="00341B6F"/>
    <w:rsid w:val="00367F74"/>
    <w:rsid w:val="003B71F6"/>
    <w:rsid w:val="00411D96"/>
    <w:rsid w:val="00424BBE"/>
    <w:rsid w:val="004570C5"/>
    <w:rsid w:val="004C451E"/>
    <w:rsid w:val="00507102"/>
    <w:rsid w:val="00540F73"/>
    <w:rsid w:val="00571595"/>
    <w:rsid w:val="005A4B4C"/>
    <w:rsid w:val="00600B29"/>
    <w:rsid w:val="00651716"/>
    <w:rsid w:val="00685589"/>
    <w:rsid w:val="006A2EFF"/>
    <w:rsid w:val="006D70B8"/>
    <w:rsid w:val="00714100"/>
    <w:rsid w:val="00750C0F"/>
    <w:rsid w:val="007A1650"/>
    <w:rsid w:val="007E2C13"/>
    <w:rsid w:val="00817091"/>
    <w:rsid w:val="00863679"/>
    <w:rsid w:val="0089553B"/>
    <w:rsid w:val="00900BB5"/>
    <w:rsid w:val="0094798D"/>
    <w:rsid w:val="00953206"/>
    <w:rsid w:val="0099021A"/>
    <w:rsid w:val="00997B04"/>
    <w:rsid w:val="009D0AA8"/>
    <w:rsid w:val="00A1679C"/>
    <w:rsid w:val="00A23A06"/>
    <w:rsid w:val="00A52EC1"/>
    <w:rsid w:val="00A54448"/>
    <w:rsid w:val="00A7096E"/>
    <w:rsid w:val="00A80C3E"/>
    <w:rsid w:val="00A876F7"/>
    <w:rsid w:val="00B05416"/>
    <w:rsid w:val="00B31572"/>
    <w:rsid w:val="00B6239E"/>
    <w:rsid w:val="00BE2DEF"/>
    <w:rsid w:val="00C05B9A"/>
    <w:rsid w:val="00C2234E"/>
    <w:rsid w:val="00C56C21"/>
    <w:rsid w:val="00C728F9"/>
    <w:rsid w:val="00C72903"/>
    <w:rsid w:val="00C864ED"/>
    <w:rsid w:val="00CC7EBD"/>
    <w:rsid w:val="00D835F3"/>
    <w:rsid w:val="00D8700C"/>
    <w:rsid w:val="00DC5DFB"/>
    <w:rsid w:val="00DD7C38"/>
    <w:rsid w:val="00E80A1B"/>
    <w:rsid w:val="00E973A1"/>
    <w:rsid w:val="00EB01C0"/>
    <w:rsid w:val="00EB7CD3"/>
    <w:rsid w:val="00EE4344"/>
    <w:rsid w:val="00EF761E"/>
    <w:rsid w:val="00F1034F"/>
    <w:rsid w:val="00F5004B"/>
    <w:rsid w:val="00F64157"/>
    <w:rsid w:val="00FA3896"/>
    <w:rsid w:val="00FB472B"/>
    <w:rsid w:val="00FB6806"/>
    <w:rsid w:val="00FF030F"/>
    <w:rsid w:val="00FF1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D96"/>
  </w:style>
  <w:style w:type="paragraph" w:styleId="Heading1">
    <w:name w:val="heading 1"/>
    <w:basedOn w:val="a"/>
    <w:next w:val="BodyText"/>
    <w:link w:val="Heading1Char"/>
    <w:uiPriority w:val="99"/>
    <w:qFormat/>
    <w:rsid w:val="00367F74"/>
    <w:pPr>
      <w:spacing w:before="480" w:after="120"/>
      <w:contextualSpacing/>
      <w:outlineLvl w:val="0"/>
    </w:pPr>
    <w:rPr>
      <w:b/>
      <w:bCs/>
      <w:sz w:val="48"/>
      <w:szCs w:val="25"/>
    </w:rPr>
  </w:style>
  <w:style w:type="paragraph" w:styleId="Heading2">
    <w:name w:val="heading 2"/>
    <w:basedOn w:val="a"/>
    <w:next w:val="BodyText"/>
    <w:link w:val="Heading2Char"/>
    <w:uiPriority w:val="99"/>
    <w:qFormat/>
    <w:rsid w:val="00367F74"/>
    <w:pPr>
      <w:numPr>
        <w:ilvl w:val="1"/>
        <w:numId w:val="1"/>
      </w:numPr>
      <w:spacing w:before="360" w:after="80"/>
      <w:contextualSpacing/>
      <w:outlineLvl w:val="1"/>
    </w:pPr>
    <w:rPr>
      <w:b/>
      <w:bCs/>
      <w:i/>
      <w:iCs/>
      <w:sz w:val="36"/>
      <w:szCs w:val="28"/>
    </w:rPr>
  </w:style>
  <w:style w:type="paragraph" w:styleId="Heading3">
    <w:name w:val="heading 3"/>
    <w:basedOn w:val="a"/>
    <w:next w:val="BodyText"/>
    <w:link w:val="Heading3Char"/>
    <w:uiPriority w:val="99"/>
    <w:qFormat/>
    <w:rsid w:val="00367F74"/>
    <w:pPr>
      <w:numPr>
        <w:ilvl w:val="2"/>
        <w:numId w:val="1"/>
      </w:numPr>
      <w:spacing w:before="280" w:after="80"/>
      <w:contextualSpacing/>
      <w:outlineLvl w:val="2"/>
    </w:pPr>
    <w:rPr>
      <w:b/>
      <w:bCs/>
      <w:sz w:val="28"/>
      <w:szCs w:val="28"/>
    </w:rPr>
  </w:style>
  <w:style w:type="paragraph" w:styleId="Heading4">
    <w:name w:val="heading 4"/>
    <w:basedOn w:val="a"/>
    <w:next w:val="BodyText"/>
    <w:link w:val="Heading4Char"/>
    <w:uiPriority w:val="99"/>
    <w:qFormat/>
    <w:rsid w:val="00367F74"/>
    <w:pPr>
      <w:numPr>
        <w:ilvl w:val="3"/>
        <w:numId w:val="1"/>
      </w:numPr>
      <w:spacing w:before="240" w:after="40"/>
      <w:contextualSpacing/>
      <w:outlineLvl w:val="3"/>
    </w:pPr>
    <w:rPr>
      <w:b/>
      <w:bCs/>
      <w:i/>
      <w:iCs/>
      <w:sz w:val="20"/>
      <w:szCs w:val="19"/>
    </w:rPr>
  </w:style>
  <w:style w:type="paragraph" w:styleId="Heading5">
    <w:name w:val="heading 5"/>
    <w:basedOn w:val="a"/>
    <w:next w:val="BodyText"/>
    <w:link w:val="Heading5Char"/>
    <w:uiPriority w:val="99"/>
    <w:qFormat/>
    <w:rsid w:val="00367F74"/>
    <w:pPr>
      <w:numPr>
        <w:ilvl w:val="4"/>
        <w:numId w:val="1"/>
      </w:numPr>
      <w:spacing w:before="220" w:after="40"/>
      <w:contextualSpacing/>
      <w:outlineLvl w:val="4"/>
    </w:pPr>
    <w:rPr>
      <w:b/>
      <w:bCs/>
      <w:sz w:val="22"/>
      <w:szCs w:val="19"/>
    </w:rPr>
  </w:style>
  <w:style w:type="paragraph" w:styleId="Heading6">
    <w:name w:val="heading 6"/>
    <w:basedOn w:val="a"/>
    <w:next w:val="BodyText"/>
    <w:link w:val="Heading6Char"/>
    <w:uiPriority w:val="99"/>
    <w:qFormat/>
    <w:rsid w:val="00367F74"/>
    <w:pPr>
      <w:numPr>
        <w:ilvl w:val="5"/>
        <w:numId w:val="1"/>
      </w:numPr>
      <w:spacing w:before="200" w:after="40"/>
      <w:contextualSpacing/>
      <w:outlineLvl w:val="5"/>
    </w:pPr>
    <w:rPr>
      <w:b/>
      <w:bCs/>
      <w:sz w:val="20"/>
      <w:szCs w:val="1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D211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D21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D2110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D211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D211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D2110"/>
    <w:rPr>
      <w:rFonts w:ascii="Calibri" w:hAnsi="Calibri" w:cs="Times New Roman"/>
      <w:b/>
      <w:bCs/>
    </w:rPr>
  </w:style>
  <w:style w:type="paragraph" w:customStyle="1" w:styleId="a">
    <w:name w:val="Базовый"/>
    <w:uiPriority w:val="99"/>
    <w:rsid w:val="00367F74"/>
    <w:pPr>
      <w:suppressAutoHyphens/>
      <w:spacing w:line="100" w:lineRule="atLeast"/>
    </w:pPr>
    <w:rPr>
      <w:rFonts w:ascii="Times New Roman" w:hAnsi="Times New Roman"/>
      <w:color w:val="000000"/>
      <w:sz w:val="24"/>
    </w:rPr>
  </w:style>
  <w:style w:type="paragraph" w:customStyle="1" w:styleId="a0">
    <w:name w:val="Заголовок"/>
    <w:basedOn w:val="a"/>
    <w:next w:val="BodyText"/>
    <w:uiPriority w:val="99"/>
    <w:rsid w:val="00367F7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a"/>
    <w:link w:val="BodyTextChar"/>
    <w:uiPriority w:val="99"/>
    <w:rsid w:val="00367F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D2110"/>
    <w:rPr>
      <w:rFonts w:cs="Times New Roman"/>
    </w:rPr>
  </w:style>
  <w:style w:type="paragraph" w:styleId="List">
    <w:name w:val="List"/>
    <w:basedOn w:val="BodyText"/>
    <w:uiPriority w:val="99"/>
    <w:rsid w:val="00367F74"/>
    <w:rPr>
      <w:rFonts w:cs="Mangal"/>
    </w:rPr>
  </w:style>
  <w:style w:type="paragraph" w:styleId="Title">
    <w:name w:val="Title"/>
    <w:basedOn w:val="a"/>
    <w:link w:val="TitleChar"/>
    <w:uiPriority w:val="99"/>
    <w:qFormat/>
    <w:rsid w:val="00367F74"/>
    <w:pPr>
      <w:suppressLineNumbers/>
      <w:spacing w:before="120" w:after="120"/>
    </w:pPr>
    <w:rPr>
      <w:rFonts w:cs="Mangal"/>
      <w:i/>
      <w:iCs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2D2110"/>
    <w:rPr>
      <w:rFonts w:ascii="Cambria" w:hAnsi="Cambria" w:cs="Times New Roman"/>
      <w:b/>
      <w:bCs/>
      <w:kern w:val="28"/>
      <w:sz w:val="32"/>
      <w:szCs w:val="32"/>
    </w:rPr>
  </w:style>
  <w:style w:type="paragraph" w:styleId="Index1">
    <w:name w:val="index 1"/>
    <w:basedOn w:val="Normal"/>
    <w:next w:val="Normal"/>
    <w:autoRedefine/>
    <w:uiPriority w:val="99"/>
    <w:semiHidden/>
    <w:rsid w:val="00411D96"/>
    <w:pPr>
      <w:ind w:left="220" w:hanging="220"/>
    </w:pPr>
  </w:style>
  <w:style w:type="paragraph" w:styleId="IndexHeading">
    <w:name w:val="index heading"/>
    <w:basedOn w:val="a"/>
    <w:uiPriority w:val="99"/>
    <w:rsid w:val="00367F74"/>
    <w:pPr>
      <w:suppressLineNumbers/>
    </w:pPr>
    <w:rPr>
      <w:rFonts w:cs="Mangal"/>
    </w:rPr>
  </w:style>
  <w:style w:type="paragraph" w:customStyle="1" w:styleId="a1">
    <w:name w:val="Заглавие"/>
    <w:basedOn w:val="a"/>
    <w:next w:val="Subtitle"/>
    <w:uiPriority w:val="99"/>
    <w:rsid w:val="00367F74"/>
    <w:pPr>
      <w:spacing w:before="480" w:after="120"/>
      <w:contextualSpacing/>
      <w:jc w:val="center"/>
    </w:pPr>
    <w:rPr>
      <w:b/>
      <w:bCs/>
      <w:sz w:val="72"/>
      <w:szCs w:val="36"/>
    </w:rPr>
  </w:style>
  <w:style w:type="paragraph" w:styleId="Subtitle">
    <w:name w:val="Subtitle"/>
    <w:basedOn w:val="a"/>
    <w:next w:val="BodyText"/>
    <w:link w:val="SubtitleChar"/>
    <w:uiPriority w:val="99"/>
    <w:qFormat/>
    <w:rsid w:val="00367F74"/>
    <w:pPr>
      <w:spacing w:before="360" w:after="80"/>
      <w:contextualSpacing/>
      <w:jc w:val="center"/>
    </w:pPr>
    <w:rPr>
      <w:rFonts w:ascii="Georgia" w:hAnsi="Georgia" w:cs="Georgia"/>
      <w:i/>
      <w:iCs/>
      <w:color w:val="666666"/>
      <w:sz w:val="4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D2110"/>
    <w:rPr>
      <w:rFonts w:ascii="Cambria" w:hAnsi="Cambria" w:cs="Times New Roman"/>
      <w:sz w:val="24"/>
      <w:szCs w:val="24"/>
    </w:rPr>
  </w:style>
  <w:style w:type="paragraph" w:customStyle="1" w:styleId="a2">
    <w:name w:val="Без интервала"/>
    <w:basedOn w:val="a"/>
    <w:uiPriority w:val="99"/>
    <w:rsid w:val="00367F74"/>
    <w:pPr>
      <w:spacing w:before="280" w:after="280"/>
    </w:pPr>
    <w:rPr>
      <w:szCs w:val="24"/>
    </w:rPr>
  </w:style>
  <w:style w:type="paragraph" w:customStyle="1" w:styleId="a3">
    <w:name w:val="???????"/>
    <w:uiPriority w:val="99"/>
    <w:rsid w:val="00367F74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a4">
    <w:name w:val="?????? ?? ????????"/>
    <w:basedOn w:val="a3"/>
    <w:uiPriority w:val="99"/>
    <w:rsid w:val="00367F74"/>
  </w:style>
  <w:style w:type="paragraph" w:customStyle="1" w:styleId="a5">
    <w:name w:val="?????? ? ?????"/>
    <w:basedOn w:val="a3"/>
    <w:uiPriority w:val="99"/>
    <w:rsid w:val="00367F74"/>
  </w:style>
  <w:style w:type="paragraph" w:customStyle="1" w:styleId="a6">
    <w:name w:val="?????? ??? ???????"/>
    <w:basedOn w:val="a3"/>
    <w:uiPriority w:val="99"/>
    <w:rsid w:val="00367F74"/>
  </w:style>
  <w:style w:type="paragraph" w:customStyle="1" w:styleId="a7">
    <w:name w:val="?????"/>
    <w:basedOn w:val="a3"/>
    <w:uiPriority w:val="99"/>
    <w:rsid w:val="00367F74"/>
  </w:style>
  <w:style w:type="paragraph" w:customStyle="1" w:styleId="a8">
    <w:name w:val="???????? ?????"/>
    <w:basedOn w:val="a3"/>
    <w:uiPriority w:val="99"/>
    <w:rsid w:val="00367F74"/>
  </w:style>
  <w:style w:type="paragraph" w:customStyle="1" w:styleId="a9">
    <w:name w:val="???????????? ?????? ?? ??????"/>
    <w:basedOn w:val="a3"/>
    <w:uiPriority w:val="99"/>
    <w:rsid w:val="00367F74"/>
  </w:style>
  <w:style w:type="paragraph" w:customStyle="1" w:styleId="aa">
    <w:name w:val="?????? ?????? ? ????????"/>
    <w:basedOn w:val="a3"/>
    <w:uiPriority w:val="99"/>
    <w:rsid w:val="00367F74"/>
    <w:pPr>
      <w:ind w:firstLine="340"/>
    </w:pPr>
  </w:style>
  <w:style w:type="paragraph" w:customStyle="1" w:styleId="ab">
    <w:name w:val="????????"/>
    <w:basedOn w:val="a3"/>
    <w:uiPriority w:val="99"/>
    <w:rsid w:val="00367F74"/>
  </w:style>
  <w:style w:type="paragraph" w:customStyle="1" w:styleId="1">
    <w:name w:val="???????? 1"/>
    <w:basedOn w:val="a3"/>
    <w:uiPriority w:val="99"/>
    <w:rsid w:val="00367F74"/>
    <w:pPr>
      <w:jc w:val="center"/>
    </w:pPr>
  </w:style>
  <w:style w:type="paragraph" w:customStyle="1" w:styleId="2">
    <w:name w:val="???????? 2"/>
    <w:basedOn w:val="a3"/>
    <w:uiPriority w:val="99"/>
    <w:rsid w:val="00367F74"/>
    <w:pPr>
      <w:spacing w:before="57" w:after="57"/>
      <w:ind w:right="113"/>
      <w:jc w:val="center"/>
    </w:pPr>
  </w:style>
  <w:style w:type="paragraph" w:customStyle="1" w:styleId="ac">
    <w:name w:val="?????????"/>
    <w:basedOn w:val="a3"/>
    <w:uiPriority w:val="99"/>
    <w:rsid w:val="00367F74"/>
    <w:pPr>
      <w:spacing w:before="238" w:after="119"/>
    </w:pPr>
  </w:style>
  <w:style w:type="paragraph" w:customStyle="1" w:styleId="10">
    <w:name w:val="????????? 1"/>
    <w:basedOn w:val="a3"/>
    <w:uiPriority w:val="99"/>
    <w:rsid w:val="00367F74"/>
    <w:pPr>
      <w:spacing w:before="238" w:after="119"/>
    </w:pPr>
  </w:style>
  <w:style w:type="paragraph" w:customStyle="1" w:styleId="20">
    <w:name w:val="????????? 2"/>
    <w:basedOn w:val="a3"/>
    <w:uiPriority w:val="99"/>
    <w:rsid w:val="00367F74"/>
    <w:pPr>
      <w:spacing w:before="238" w:after="119"/>
    </w:pPr>
  </w:style>
  <w:style w:type="paragraph" w:customStyle="1" w:styleId="ad">
    <w:name w:val="????????? ?????"/>
    <w:basedOn w:val="a3"/>
    <w:uiPriority w:val="99"/>
    <w:rsid w:val="00367F74"/>
  </w:style>
  <w:style w:type="paragraph" w:customStyle="1" w:styleId="LTGliederung1">
    <w:name w:val="???????~LT~Gliederung 1"/>
    <w:uiPriority w:val="99"/>
    <w:rsid w:val="00367F74"/>
    <w:pPr>
      <w:widowControl w:val="0"/>
      <w:tabs>
        <w:tab w:val="left" w:pos="1080"/>
        <w:tab w:val="left" w:pos="1247"/>
        <w:tab w:val="left" w:pos="1955"/>
        <w:tab w:val="left" w:pos="2662"/>
        <w:tab w:val="left" w:pos="3370"/>
        <w:tab w:val="left" w:pos="4077"/>
        <w:tab w:val="left" w:pos="4785"/>
        <w:tab w:val="left" w:pos="5492"/>
        <w:tab w:val="left" w:pos="6200"/>
        <w:tab w:val="left" w:pos="6907"/>
        <w:tab w:val="left" w:pos="7615"/>
        <w:tab w:val="left" w:pos="8322"/>
        <w:tab w:val="left" w:pos="9029"/>
        <w:tab w:val="left" w:pos="9737"/>
        <w:tab w:val="left" w:pos="10445"/>
        <w:tab w:val="left" w:pos="11152"/>
        <w:tab w:val="left" w:pos="11860"/>
        <w:tab w:val="left" w:pos="12567"/>
        <w:tab w:val="left" w:pos="13275"/>
        <w:tab w:val="left" w:pos="13982"/>
        <w:tab w:val="left" w:pos="14690"/>
      </w:tabs>
      <w:suppressAutoHyphens/>
      <w:spacing w:before="160" w:line="100" w:lineRule="atLeast"/>
      <w:ind w:left="540" w:hanging="540"/>
    </w:pPr>
    <w:rPr>
      <w:rFonts w:ascii="Microsoft YaHei" w:eastAsia="Microsoft YaHei" w:hAnsi="Microsoft YaHei" w:cs="Microsoft YaHei"/>
      <w:color w:val="000000"/>
      <w:sz w:val="64"/>
      <w:szCs w:val="64"/>
      <w:lang w:eastAsia="zh-CN" w:bidi="hi-IN"/>
    </w:rPr>
  </w:style>
  <w:style w:type="paragraph" w:customStyle="1" w:styleId="LTGliederung2">
    <w:name w:val="???????~LT~Gliederung 2"/>
    <w:basedOn w:val="LTGliederung1"/>
    <w:uiPriority w:val="99"/>
    <w:rsid w:val="00367F74"/>
    <w:pPr>
      <w:tabs>
        <w:tab w:val="left" w:pos="1170"/>
        <w:tab w:val="left" w:pos="1415"/>
        <w:tab w:val="left" w:pos="2122"/>
        <w:tab w:val="left" w:pos="2340"/>
        <w:tab w:val="left" w:pos="2830"/>
        <w:tab w:val="left" w:pos="3537"/>
        <w:tab w:val="left" w:pos="4244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  <w:tab w:val="left" w:pos="14857"/>
      </w:tabs>
      <w:spacing w:before="139"/>
      <w:ind w:left="1170" w:hanging="450"/>
    </w:pPr>
    <w:rPr>
      <w:sz w:val="56"/>
      <w:szCs w:val="56"/>
    </w:rPr>
  </w:style>
  <w:style w:type="paragraph" w:customStyle="1" w:styleId="LTGliederung3">
    <w:name w:val="???????~LT~Gliederung 3"/>
    <w:basedOn w:val="LTGliederung2"/>
    <w:uiPriority w:val="99"/>
    <w:rsid w:val="00367F74"/>
    <w:pPr>
      <w:tabs>
        <w:tab w:val="clear" w:pos="4244"/>
        <w:tab w:val="left" w:pos="1800"/>
        <w:tab w:val="left" w:pos="3600"/>
        <w:tab w:val="left" w:pos="4245"/>
        <w:tab w:val="left" w:pos="15564"/>
      </w:tabs>
      <w:spacing w:before="120"/>
      <w:ind w:left="1800" w:hanging="360"/>
    </w:pPr>
    <w:rPr>
      <w:sz w:val="48"/>
      <w:szCs w:val="48"/>
    </w:rPr>
  </w:style>
  <w:style w:type="paragraph" w:customStyle="1" w:styleId="LTGliederung4">
    <w:name w:val="???????~LT~Gliederung 4"/>
    <w:basedOn w:val="LTGliederung3"/>
    <w:uiPriority w:val="99"/>
    <w:rsid w:val="00367F74"/>
    <w:pPr>
      <w:tabs>
        <w:tab w:val="left" w:pos="2520"/>
        <w:tab w:val="left" w:pos="5040"/>
        <w:tab w:val="left" w:pos="16272"/>
      </w:tabs>
      <w:spacing w:before="100"/>
      <w:ind w:left="2520"/>
    </w:pPr>
    <w:rPr>
      <w:sz w:val="40"/>
      <w:szCs w:val="40"/>
    </w:rPr>
  </w:style>
  <w:style w:type="paragraph" w:customStyle="1" w:styleId="LTGliederung5">
    <w:name w:val="???????~LT~Gliederung 5"/>
    <w:basedOn w:val="LTGliederung4"/>
    <w:uiPriority w:val="99"/>
    <w:rsid w:val="00367F74"/>
    <w:pPr>
      <w:tabs>
        <w:tab w:val="left" w:pos="3240"/>
        <w:tab w:val="left" w:pos="6480"/>
        <w:tab w:val="left" w:pos="16980"/>
      </w:tabs>
      <w:ind w:left="3240"/>
    </w:pPr>
  </w:style>
  <w:style w:type="paragraph" w:customStyle="1" w:styleId="LTGliederung6">
    <w:name w:val="???????~LT~Gliederung 6"/>
    <w:basedOn w:val="LTGliederung5"/>
    <w:uiPriority w:val="99"/>
    <w:rsid w:val="00367F74"/>
  </w:style>
  <w:style w:type="paragraph" w:customStyle="1" w:styleId="LTGliederung7">
    <w:name w:val="???????~LT~Gliederung 7"/>
    <w:basedOn w:val="LTGliederung6"/>
    <w:uiPriority w:val="99"/>
    <w:rsid w:val="00367F74"/>
  </w:style>
  <w:style w:type="paragraph" w:customStyle="1" w:styleId="LTGliederung8">
    <w:name w:val="???????~LT~Gliederung 8"/>
    <w:basedOn w:val="LTGliederung7"/>
    <w:uiPriority w:val="99"/>
    <w:rsid w:val="00367F74"/>
  </w:style>
  <w:style w:type="paragraph" w:customStyle="1" w:styleId="LTGliederung9">
    <w:name w:val="???????~LT~Gliederung 9"/>
    <w:basedOn w:val="LTGliederung8"/>
    <w:uiPriority w:val="99"/>
    <w:rsid w:val="00367F74"/>
  </w:style>
  <w:style w:type="paragraph" w:customStyle="1" w:styleId="LTTitel">
    <w:name w:val="???????~LT~Titel"/>
    <w:uiPriority w:val="99"/>
    <w:rsid w:val="00367F74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line="100" w:lineRule="atLeast"/>
      <w:jc w:val="center"/>
    </w:pPr>
    <w:rPr>
      <w:rFonts w:ascii="Microsoft YaHei" w:eastAsia="Microsoft YaHei" w:hAnsi="Microsoft YaHei" w:cs="Microsoft YaHei"/>
      <w:color w:val="000000"/>
      <w:sz w:val="88"/>
      <w:szCs w:val="88"/>
      <w:lang w:eastAsia="zh-CN" w:bidi="hi-IN"/>
    </w:rPr>
  </w:style>
  <w:style w:type="paragraph" w:customStyle="1" w:styleId="LTUntertitel">
    <w:name w:val="???????~LT~Untertitel"/>
    <w:uiPriority w:val="99"/>
    <w:rsid w:val="00367F74"/>
    <w:pPr>
      <w:widowControl w:val="0"/>
      <w:tabs>
        <w:tab w:val="left" w:pos="1080"/>
        <w:tab w:val="left" w:pos="1247"/>
        <w:tab w:val="left" w:pos="1955"/>
        <w:tab w:val="left" w:pos="2662"/>
        <w:tab w:val="left" w:pos="3370"/>
        <w:tab w:val="left" w:pos="4077"/>
        <w:tab w:val="left" w:pos="4785"/>
        <w:tab w:val="left" w:pos="5492"/>
        <w:tab w:val="left" w:pos="6200"/>
        <w:tab w:val="left" w:pos="6907"/>
        <w:tab w:val="left" w:pos="7615"/>
        <w:tab w:val="left" w:pos="8322"/>
        <w:tab w:val="left" w:pos="9029"/>
        <w:tab w:val="left" w:pos="9737"/>
        <w:tab w:val="left" w:pos="10445"/>
        <w:tab w:val="left" w:pos="11152"/>
        <w:tab w:val="left" w:pos="11860"/>
        <w:tab w:val="left" w:pos="12567"/>
        <w:tab w:val="left" w:pos="13275"/>
        <w:tab w:val="left" w:pos="13982"/>
        <w:tab w:val="left" w:pos="14690"/>
      </w:tabs>
      <w:suppressAutoHyphens/>
      <w:spacing w:before="160" w:line="100" w:lineRule="atLeast"/>
      <w:ind w:left="540" w:hanging="540"/>
      <w:jc w:val="center"/>
    </w:pPr>
    <w:rPr>
      <w:rFonts w:ascii="Microsoft YaHei" w:eastAsia="Microsoft YaHei" w:hAnsi="Microsoft YaHei" w:cs="Microsoft YaHei"/>
      <w:color w:val="000000"/>
      <w:sz w:val="64"/>
      <w:szCs w:val="64"/>
      <w:lang w:eastAsia="zh-CN" w:bidi="hi-IN"/>
    </w:rPr>
  </w:style>
  <w:style w:type="paragraph" w:customStyle="1" w:styleId="LTNotizen">
    <w:name w:val="???????~LT~Notizen"/>
    <w:uiPriority w:val="99"/>
    <w:rsid w:val="00367F74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90" w:line="100" w:lineRule="atLeast"/>
    </w:pPr>
    <w:rPr>
      <w:rFonts w:ascii="Mangal" w:hAnsi="Mangal" w:cs="Mangal"/>
      <w:color w:val="000000"/>
      <w:sz w:val="24"/>
      <w:szCs w:val="24"/>
      <w:lang w:eastAsia="zh-CN" w:bidi="hi-IN"/>
    </w:rPr>
  </w:style>
  <w:style w:type="paragraph" w:customStyle="1" w:styleId="LTHintergrundobjekte">
    <w:name w:val="???????~LT~Hintergrundobjekte"/>
    <w:uiPriority w:val="99"/>
    <w:rsid w:val="00367F74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LTHintergrund">
    <w:name w:val="???????~LT~Hintergrund"/>
    <w:uiPriority w:val="99"/>
    <w:rsid w:val="00367F74"/>
    <w:pPr>
      <w:widowControl w:val="0"/>
      <w:suppressAutoHyphens/>
      <w:jc w:val="center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default">
    <w:name w:val="default"/>
    <w:uiPriority w:val="99"/>
    <w:rsid w:val="00367F74"/>
    <w:pPr>
      <w:widowControl w:val="0"/>
      <w:suppressAutoHyphens/>
      <w:spacing w:line="200" w:lineRule="atLeast"/>
    </w:pPr>
    <w:rPr>
      <w:rFonts w:ascii="Mangal" w:hAnsi="Mangal" w:cs="Mangal"/>
      <w:color w:val="00000A"/>
      <w:sz w:val="36"/>
      <w:szCs w:val="36"/>
      <w:lang w:eastAsia="zh-CN" w:bidi="hi-IN"/>
    </w:rPr>
  </w:style>
  <w:style w:type="paragraph" w:customStyle="1" w:styleId="gray1">
    <w:name w:val="gray1"/>
    <w:basedOn w:val="default"/>
    <w:uiPriority w:val="99"/>
    <w:rsid w:val="00367F74"/>
  </w:style>
  <w:style w:type="paragraph" w:customStyle="1" w:styleId="gray2">
    <w:name w:val="gray2"/>
    <w:basedOn w:val="default"/>
    <w:uiPriority w:val="99"/>
    <w:rsid w:val="00367F74"/>
  </w:style>
  <w:style w:type="paragraph" w:customStyle="1" w:styleId="gray3">
    <w:name w:val="gray3"/>
    <w:basedOn w:val="default"/>
    <w:uiPriority w:val="99"/>
    <w:rsid w:val="00367F74"/>
  </w:style>
  <w:style w:type="paragraph" w:customStyle="1" w:styleId="bw1">
    <w:name w:val="bw1"/>
    <w:basedOn w:val="default"/>
    <w:uiPriority w:val="99"/>
    <w:rsid w:val="00367F74"/>
  </w:style>
  <w:style w:type="paragraph" w:customStyle="1" w:styleId="bw2">
    <w:name w:val="bw2"/>
    <w:basedOn w:val="default"/>
    <w:uiPriority w:val="99"/>
    <w:rsid w:val="00367F74"/>
  </w:style>
  <w:style w:type="paragraph" w:customStyle="1" w:styleId="bw3">
    <w:name w:val="bw3"/>
    <w:basedOn w:val="default"/>
    <w:uiPriority w:val="99"/>
    <w:rsid w:val="00367F74"/>
  </w:style>
  <w:style w:type="paragraph" w:customStyle="1" w:styleId="orange1">
    <w:name w:val="orange1"/>
    <w:basedOn w:val="default"/>
    <w:uiPriority w:val="99"/>
    <w:rsid w:val="00367F74"/>
  </w:style>
  <w:style w:type="paragraph" w:customStyle="1" w:styleId="orange2">
    <w:name w:val="orange2"/>
    <w:basedOn w:val="default"/>
    <w:uiPriority w:val="99"/>
    <w:rsid w:val="00367F74"/>
  </w:style>
  <w:style w:type="paragraph" w:customStyle="1" w:styleId="orange3">
    <w:name w:val="orange3"/>
    <w:basedOn w:val="default"/>
    <w:uiPriority w:val="99"/>
    <w:rsid w:val="00367F74"/>
  </w:style>
  <w:style w:type="paragraph" w:customStyle="1" w:styleId="turquise1">
    <w:name w:val="turquise1"/>
    <w:basedOn w:val="default"/>
    <w:uiPriority w:val="99"/>
    <w:rsid w:val="00367F74"/>
  </w:style>
  <w:style w:type="paragraph" w:customStyle="1" w:styleId="turquise2">
    <w:name w:val="turquise2"/>
    <w:basedOn w:val="default"/>
    <w:uiPriority w:val="99"/>
    <w:rsid w:val="00367F74"/>
  </w:style>
  <w:style w:type="paragraph" w:customStyle="1" w:styleId="turquise3">
    <w:name w:val="turquise3"/>
    <w:basedOn w:val="default"/>
    <w:uiPriority w:val="99"/>
    <w:rsid w:val="00367F74"/>
  </w:style>
  <w:style w:type="paragraph" w:customStyle="1" w:styleId="blue1">
    <w:name w:val="blue1"/>
    <w:basedOn w:val="default"/>
    <w:uiPriority w:val="99"/>
    <w:rsid w:val="00367F74"/>
  </w:style>
  <w:style w:type="paragraph" w:customStyle="1" w:styleId="blue2">
    <w:name w:val="blue2"/>
    <w:basedOn w:val="default"/>
    <w:uiPriority w:val="99"/>
    <w:rsid w:val="00367F74"/>
  </w:style>
  <w:style w:type="paragraph" w:customStyle="1" w:styleId="blue3">
    <w:name w:val="blue3"/>
    <w:basedOn w:val="default"/>
    <w:uiPriority w:val="99"/>
    <w:rsid w:val="00367F74"/>
  </w:style>
  <w:style w:type="paragraph" w:customStyle="1" w:styleId="sun1">
    <w:name w:val="sun1"/>
    <w:basedOn w:val="default"/>
    <w:uiPriority w:val="99"/>
    <w:rsid w:val="00367F74"/>
  </w:style>
  <w:style w:type="paragraph" w:customStyle="1" w:styleId="sun2">
    <w:name w:val="sun2"/>
    <w:basedOn w:val="default"/>
    <w:uiPriority w:val="99"/>
    <w:rsid w:val="00367F74"/>
  </w:style>
  <w:style w:type="paragraph" w:customStyle="1" w:styleId="sun3">
    <w:name w:val="sun3"/>
    <w:basedOn w:val="default"/>
    <w:uiPriority w:val="99"/>
    <w:rsid w:val="00367F74"/>
  </w:style>
  <w:style w:type="paragraph" w:customStyle="1" w:styleId="earth1">
    <w:name w:val="earth1"/>
    <w:basedOn w:val="default"/>
    <w:uiPriority w:val="99"/>
    <w:rsid w:val="00367F74"/>
  </w:style>
  <w:style w:type="paragraph" w:customStyle="1" w:styleId="earth2">
    <w:name w:val="earth2"/>
    <w:basedOn w:val="default"/>
    <w:uiPriority w:val="99"/>
    <w:rsid w:val="00367F74"/>
  </w:style>
  <w:style w:type="paragraph" w:customStyle="1" w:styleId="earth3">
    <w:name w:val="earth3"/>
    <w:basedOn w:val="default"/>
    <w:uiPriority w:val="99"/>
    <w:rsid w:val="00367F74"/>
  </w:style>
  <w:style w:type="paragraph" w:customStyle="1" w:styleId="green1">
    <w:name w:val="green1"/>
    <w:basedOn w:val="default"/>
    <w:uiPriority w:val="99"/>
    <w:rsid w:val="00367F74"/>
  </w:style>
  <w:style w:type="paragraph" w:customStyle="1" w:styleId="green2">
    <w:name w:val="green2"/>
    <w:basedOn w:val="default"/>
    <w:uiPriority w:val="99"/>
    <w:rsid w:val="00367F74"/>
  </w:style>
  <w:style w:type="paragraph" w:customStyle="1" w:styleId="green3">
    <w:name w:val="green3"/>
    <w:basedOn w:val="default"/>
    <w:uiPriority w:val="99"/>
    <w:rsid w:val="00367F74"/>
  </w:style>
  <w:style w:type="paragraph" w:customStyle="1" w:styleId="seetang1">
    <w:name w:val="seetang1"/>
    <w:basedOn w:val="default"/>
    <w:uiPriority w:val="99"/>
    <w:rsid w:val="00367F74"/>
  </w:style>
  <w:style w:type="paragraph" w:customStyle="1" w:styleId="seetang2">
    <w:name w:val="seetang2"/>
    <w:basedOn w:val="default"/>
    <w:uiPriority w:val="99"/>
    <w:rsid w:val="00367F74"/>
  </w:style>
  <w:style w:type="paragraph" w:customStyle="1" w:styleId="seetang3">
    <w:name w:val="seetang3"/>
    <w:basedOn w:val="default"/>
    <w:uiPriority w:val="99"/>
    <w:rsid w:val="00367F74"/>
  </w:style>
  <w:style w:type="paragraph" w:customStyle="1" w:styleId="lightblue1">
    <w:name w:val="lightblue1"/>
    <w:basedOn w:val="default"/>
    <w:uiPriority w:val="99"/>
    <w:rsid w:val="00367F74"/>
  </w:style>
  <w:style w:type="paragraph" w:customStyle="1" w:styleId="lightblue2">
    <w:name w:val="lightblue2"/>
    <w:basedOn w:val="default"/>
    <w:uiPriority w:val="99"/>
    <w:rsid w:val="00367F74"/>
  </w:style>
  <w:style w:type="paragraph" w:customStyle="1" w:styleId="lightblue3">
    <w:name w:val="lightblue3"/>
    <w:basedOn w:val="default"/>
    <w:uiPriority w:val="99"/>
    <w:rsid w:val="00367F74"/>
  </w:style>
  <w:style w:type="paragraph" w:customStyle="1" w:styleId="yellow1">
    <w:name w:val="yellow1"/>
    <w:basedOn w:val="default"/>
    <w:uiPriority w:val="99"/>
    <w:rsid w:val="00367F74"/>
  </w:style>
  <w:style w:type="paragraph" w:customStyle="1" w:styleId="yellow2">
    <w:name w:val="yellow2"/>
    <w:basedOn w:val="default"/>
    <w:uiPriority w:val="99"/>
    <w:rsid w:val="00367F74"/>
  </w:style>
  <w:style w:type="paragraph" w:customStyle="1" w:styleId="yellow3">
    <w:name w:val="yellow3"/>
    <w:basedOn w:val="default"/>
    <w:uiPriority w:val="99"/>
    <w:rsid w:val="00367F74"/>
  </w:style>
  <w:style w:type="paragraph" w:customStyle="1" w:styleId="WW-">
    <w:name w:val="WW-?????????"/>
    <w:uiPriority w:val="99"/>
    <w:rsid w:val="00367F74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line="100" w:lineRule="atLeast"/>
      <w:jc w:val="center"/>
    </w:pPr>
    <w:rPr>
      <w:rFonts w:ascii="Microsoft YaHei" w:eastAsia="Microsoft YaHei" w:hAnsi="Microsoft YaHei" w:cs="Microsoft YaHei"/>
      <w:color w:val="000000"/>
      <w:sz w:val="88"/>
      <w:szCs w:val="88"/>
      <w:lang w:eastAsia="zh-CN" w:bidi="hi-IN"/>
    </w:rPr>
  </w:style>
  <w:style w:type="paragraph" w:customStyle="1" w:styleId="ae">
    <w:name w:val="????????????"/>
    <w:uiPriority w:val="99"/>
    <w:rsid w:val="00367F74"/>
    <w:pPr>
      <w:widowControl w:val="0"/>
      <w:tabs>
        <w:tab w:val="left" w:pos="1080"/>
        <w:tab w:val="left" w:pos="1247"/>
        <w:tab w:val="left" w:pos="1955"/>
        <w:tab w:val="left" w:pos="2662"/>
        <w:tab w:val="left" w:pos="3370"/>
        <w:tab w:val="left" w:pos="4077"/>
        <w:tab w:val="left" w:pos="4785"/>
        <w:tab w:val="left" w:pos="5492"/>
        <w:tab w:val="left" w:pos="6200"/>
        <w:tab w:val="left" w:pos="6907"/>
        <w:tab w:val="left" w:pos="7615"/>
        <w:tab w:val="left" w:pos="8322"/>
        <w:tab w:val="left" w:pos="9029"/>
        <w:tab w:val="left" w:pos="9737"/>
        <w:tab w:val="left" w:pos="10445"/>
        <w:tab w:val="left" w:pos="11152"/>
        <w:tab w:val="left" w:pos="11860"/>
        <w:tab w:val="left" w:pos="12567"/>
        <w:tab w:val="left" w:pos="13275"/>
        <w:tab w:val="left" w:pos="13982"/>
        <w:tab w:val="left" w:pos="14690"/>
      </w:tabs>
      <w:suppressAutoHyphens/>
      <w:spacing w:before="160" w:line="100" w:lineRule="atLeast"/>
      <w:ind w:left="540" w:hanging="540"/>
      <w:jc w:val="center"/>
    </w:pPr>
    <w:rPr>
      <w:rFonts w:ascii="Microsoft YaHei" w:eastAsia="Microsoft YaHei" w:hAnsi="Microsoft YaHei" w:cs="Microsoft YaHei"/>
      <w:color w:val="000000"/>
      <w:sz w:val="64"/>
      <w:szCs w:val="64"/>
      <w:lang w:eastAsia="zh-CN" w:bidi="hi-IN"/>
    </w:rPr>
  </w:style>
  <w:style w:type="paragraph" w:customStyle="1" w:styleId="af">
    <w:name w:val="??????? ????"/>
    <w:uiPriority w:val="99"/>
    <w:rsid w:val="00367F74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af0">
    <w:name w:val="???"/>
    <w:uiPriority w:val="99"/>
    <w:rsid w:val="00367F74"/>
    <w:pPr>
      <w:widowControl w:val="0"/>
      <w:suppressAutoHyphens/>
      <w:jc w:val="center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af1">
    <w:name w:val="??????????"/>
    <w:uiPriority w:val="99"/>
    <w:rsid w:val="00367F74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90" w:line="100" w:lineRule="atLeast"/>
    </w:pPr>
    <w:rPr>
      <w:rFonts w:ascii="Mangal" w:hAnsi="Mangal" w:cs="Mangal"/>
      <w:color w:val="000000"/>
      <w:sz w:val="24"/>
      <w:szCs w:val="24"/>
      <w:lang w:eastAsia="zh-CN" w:bidi="hi-IN"/>
    </w:rPr>
  </w:style>
  <w:style w:type="paragraph" w:customStyle="1" w:styleId="WW-1">
    <w:name w:val="WW-????????? 1"/>
    <w:uiPriority w:val="99"/>
    <w:rsid w:val="00367F74"/>
    <w:pPr>
      <w:widowControl w:val="0"/>
      <w:tabs>
        <w:tab w:val="left" w:pos="1080"/>
        <w:tab w:val="left" w:pos="1247"/>
        <w:tab w:val="left" w:pos="1955"/>
        <w:tab w:val="left" w:pos="2662"/>
        <w:tab w:val="left" w:pos="3370"/>
        <w:tab w:val="left" w:pos="4077"/>
        <w:tab w:val="left" w:pos="4785"/>
        <w:tab w:val="left" w:pos="5492"/>
        <w:tab w:val="left" w:pos="6200"/>
        <w:tab w:val="left" w:pos="6907"/>
        <w:tab w:val="left" w:pos="7615"/>
        <w:tab w:val="left" w:pos="8322"/>
        <w:tab w:val="left" w:pos="9029"/>
        <w:tab w:val="left" w:pos="9737"/>
        <w:tab w:val="left" w:pos="10445"/>
        <w:tab w:val="left" w:pos="11152"/>
        <w:tab w:val="left" w:pos="11860"/>
        <w:tab w:val="left" w:pos="12567"/>
        <w:tab w:val="left" w:pos="13275"/>
        <w:tab w:val="left" w:pos="13982"/>
        <w:tab w:val="left" w:pos="14690"/>
      </w:tabs>
      <w:suppressAutoHyphens/>
      <w:spacing w:before="160" w:line="100" w:lineRule="atLeast"/>
      <w:ind w:left="540" w:hanging="540"/>
    </w:pPr>
    <w:rPr>
      <w:rFonts w:ascii="Microsoft YaHei" w:eastAsia="Microsoft YaHei" w:hAnsi="Microsoft YaHei" w:cs="Microsoft YaHei"/>
      <w:color w:val="000000"/>
      <w:sz w:val="64"/>
      <w:szCs w:val="64"/>
      <w:lang w:eastAsia="zh-CN" w:bidi="hi-IN"/>
    </w:rPr>
  </w:style>
  <w:style w:type="paragraph" w:customStyle="1" w:styleId="WW-2">
    <w:name w:val="WW-????????? 2"/>
    <w:basedOn w:val="WW-1"/>
    <w:uiPriority w:val="99"/>
    <w:rsid w:val="00367F74"/>
    <w:pPr>
      <w:tabs>
        <w:tab w:val="left" w:pos="1170"/>
        <w:tab w:val="left" w:pos="1415"/>
        <w:tab w:val="left" w:pos="2122"/>
        <w:tab w:val="left" w:pos="2340"/>
        <w:tab w:val="left" w:pos="2830"/>
        <w:tab w:val="left" w:pos="3537"/>
        <w:tab w:val="left" w:pos="4244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  <w:tab w:val="left" w:pos="14857"/>
      </w:tabs>
      <w:spacing w:before="139"/>
      <w:ind w:left="1170" w:hanging="450"/>
    </w:pPr>
    <w:rPr>
      <w:sz w:val="56"/>
      <w:szCs w:val="56"/>
    </w:rPr>
  </w:style>
  <w:style w:type="paragraph" w:customStyle="1" w:styleId="3">
    <w:name w:val="????????? 3"/>
    <w:basedOn w:val="WW-2"/>
    <w:uiPriority w:val="99"/>
    <w:rsid w:val="00367F74"/>
    <w:pPr>
      <w:tabs>
        <w:tab w:val="clear" w:pos="4244"/>
        <w:tab w:val="left" w:pos="1800"/>
        <w:tab w:val="left" w:pos="3600"/>
        <w:tab w:val="left" w:pos="4245"/>
        <w:tab w:val="left" w:pos="15564"/>
      </w:tabs>
      <w:spacing w:before="120"/>
      <w:ind w:left="1800" w:hanging="360"/>
    </w:pPr>
    <w:rPr>
      <w:sz w:val="48"/>
      <w:szCs w:val="48"/>
    </w:rPr>
  </w:style>
  <w:style w:type="paragraph" w:customStyle="1" w:styleId="4">
    <w:name w:val="????????? 4"/>
    <w:basedOn w:val="3"/>
    <w:uiPriority w:val="99"/>
    <w:rsid w:val="00367F74"/>
    <w:pPr>
      <w:tabs>
        <w:tab w:val="left" w:pos="2520"/>
        <w:tab w:val="left" w:pos="5040"/>
        <w:tab w:val="left" w:pos="16272"/>
      </w:tabs>
      <w:spacing w:before="100"/>
      <w:ind w:left="2520"/>
    </w:pPr>
    <w:rPr>
      <w:sz w:val="40"/>
      <w:szCs w:val="40"/>
    </w:rPr>
  </w:style>
  <w:style w:type="paragraph" w:customStyle="1" w:styleId="5">
    <w:name w:val="????????? 5"/>
    <w:basedOn w:val="4"/>
    <w:uiPriority w:val="99"/>
    <w:rsid w:val="00367F74"/>
    <w:pPr>
      <w:tabs>
        <w:tab w:val="left" w:pos="3240"/>
        <w:tab w:val="left" w:pos="6480"/>
        <w:tab w:val="left" w:pos="16980"/>
      </w:tabs>
      <w:ind w:left="3240"/>
    </w:pPr>
  </w:style>
  <w:style w:type="paragraph" w:customStyle="1" w:styleId="6">
    <w:name w:val="????????? 6"/>
    <w:basedOn w:val="5"/>
    <w:uiPriority w:val="99"/>
    <w:rsid w:val="00367F74"/>
  </w:style>
  <w:style w:type="paragraph" w:customStyle="1" w:styleId="7">
    <w:name w:val="????????? 7"/>
    <w:basedOn w:val="6"/>
    <w:uiPriority w:val="99"/>
    <w:rsid w:val="00367F74"/>
  </w:style>
  <w:style w:type="paragraph" w:customStyle="1" w:styleId="8">
    <w:name w:val="????????? 8"/>
    <w:basedOn w:val="7"/>
    <w:uiPriority w:val="99"/>
    <w:rsid w:val="00367F74"/>
  </w:style>
  <w:style w:type="paragraph" w:customStyle="1" w:styleId="9">
    <w:name w:val="????????? 9"/>
    <w:basedOn w:val="8"/>
    <w:uiPriority w:val="99"/>
    <w:rsid w:val="00367F74"/>
  </w:style>
  <w:style w:type="paragraph" w:customStyle="1" w:styleId="WW-10">
    <w:name w:val="WW-?????????1"/>
    <w:uiPriority w:val="99"/>
    <w:rsid w:val="00367F74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line="100" w:lineRule="atLeast"/>
      <w:jc w:val="center"/>
    </w:pPr>
    <w:rPr>
      <w:rFonts w:ascii="Microsoft YaHei" w:eastAsia="Microsoft YaHei" w:hAnsi="Microsoft YaHei" w:cs="Microsoft YaHei"/>
      <w:color w:val="000000"/>
      <w:sz w:val="88"/>
      <w:szCs w:val="88"/>
      <w:lang w:eastAsia="zh-CN" w:bidi="hi-IN"/>
    </w:rPr>
  </w:style>
  <w:style w:type="paragraph" w:customStyle="1" w:styleId="WW-11">
    <w:name w:val="WW-????????? 11"/>
    <w:uiPriority w:val="99"/>
    <w:rsid w:val="00367F74"/>
    <w:pPr>
      <w:widowControl w:val="0"/>
      <w:tabs>
        <w:tab w:val="left" w:pos="1080"/>
        <w:tab w:val="left" w:pos="1247"/>
        <w:tab w:val="left" w:pos="1955"/>
        <w:tab w:val="left" w:pos="2662"/>
        <w:tab w:val="left" w:pos="3370"/>
        <w:tab w:val="left" w:pos="4077"/>
        <w:tab w:val="left" w:pos="4785"/>
        <w:tab w:val="left" w:pos="5492"/>
        <w:tab w:val="left" w:pos="6200"/>
        <w:tab w:val="left" w:pos="6907"/>
        <w:tab w:val="left" w:pos="7615"/>
        <w:tab w:val="left" w:pos="8322"/>
        <w:tab w:val="left" w:pos="9029"/>
        <w:tab w:val="left" w:pos="9737"/>
        <w:tab w:val="left" w:pos="10445"/>
        <w:tab w:val="left" w:pos="11152"/>
        <w:tab w:val="left" w:pos="11860"/>
        <w:tab w:val="left" w:pos="12567"/>
        <w:tab w:val="left" w:pos="13275"/>
        <w:tab w:val="left" w:pos="13982"/>
        <w:tab w:val="left" w:pos="14690"/>
      </w:tabs>
      <w:suppressAutoHyphens/>
      <w:spacing w:before="160" w:line="100" w:lineRule="atLeast"/>
      <w:ind w:left="540" w:hanging="540"/>
    </w:pPr>
    <w:rPr>
      <w:rFonts w:ascii="Microsoft YaHei" w:eastAsia="Microsoft YaHei" w:hAnsi="Microsoft YaHei" w:cs="Microsoft YaHei"/>
      <w:color w:val="000000"/>
      <w:sz w:val="64"/>
      <w:szCs w:val="64"/>
      <w:lang w:eastAsia="zh-CN" w:bidi="hi-IN"/>
    </w:rPr>
  </w:style>
  <w:style w:type="paragraph" w:customStyle="1" w:styleId="WW-21">
    <w:name w:val="WW-????????? 21"/>
    <w:basedOn w:val="WW-11"/>
    <w:uiPriority w:val="99"/>
    <w:rsid w:val="00367F74"/>
    <w:pPr>
      <w:tabs>
        <w:tab w:val="left" w:pos="1170"/>
        <w:tab w:val="left" w:pos="1415"/>
        <w:tab w:val="left" w:pos="2122"/>
        <w:tab w:val="left" w:pos="2340"/>
        <w:tab w:val="left" w:pos="2830"/>
        <w:tab w:val="left" w:pos="3537"/>
        <w:tab w:val="left" w:pos="4244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  <w:tab w:val="left" w:pos="14857"/>
      </w:tabs>
      <w:spacing w:before="139"/>
      <w:ind w:left="1170" w:hanging="450"/>
    </w:pPr>
    <w:rPr>
      <w:sz w:val="56"/>
      <w:szCs w:val="56"/>
    </w:rPr>
  </w:style>
  <w:style w:type="paragraph" w:customStyle="1" w:styleId="WW-12">
    <w:name w:val="WW-?????????12"/>
    <w:uiPriority w:val="99"/>
    <w:rsid w:val="00367F74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line="100" w:lineRule="atLeast"/>
      <w:jc w:val="center"/>
    </w:pPr>
    <w:rPr>
      <w:rFonts w:ascii="Microsoft YaHei" w:eastAsia="Microsoft YaHei" w:hAnsi="Microsoft YaHei" w:cs="Microsoft YaHei"/>
      <w:color w:val="000000"/>
      <w:sz w:val="88"/>
      <w:szCs w:val="88"/>
      <w:lang w:eastAsia="zh-CN" w:bidi="hi-IN"/>
    </w:rPr>
  </w:style>
  <w:style w:type="paragraph" w:customStyle="1" w:styleId="WW-112">
    <w:name w:val="WW-????????? 112"/>
    <w:uiPriority w:val="99"/>
    <w:rsid w:val="00367F74"/>
    <w:pPr>
      <w:widowControl w:val="0"/>
      <w:tabs>
        <w:tab w:val="left" w:pos="1080"/>
        <w:tab w:val="left" w:pos="1247"/>
        <w:tab w:val="left" w:pos="1955"/>
        <w:tab w:val="left" w:pos="2662"/>
        <w:tab w:val="left" w:pos="3370"/>
        <w:tab w:val="left" w:pos="4077"/>
        <w:tab w:val="left" w:pos="4785"/>
        <w:tab w:val="left" w:pos="5492"/>
        <w:tab w:val="left" w:pos="6200"/>
        <w:tab w:val="left" w:pos="6907"/>
        <w:tab w:val="left" w:pos="7615"/>
        <w:tab w:val="left" w:pos="8322"/>
        <w:tab w:val="left" w:pos="9029"/>
        <w:tab w:val="left" w:pos="9737"/>
        <w:tab w:val="left" w:pos="10445"/>
        <w:tab w:val="left" w:pos="11152"/>
        <w:tab w:val="left" w:pos="11860"/>
        <w:tab w:val="left" w:pos="12567"/>
        <w:tab w:val="left" w:pos="13275"/>
        <w:tab w:val="left" w:pos="13982"/>
        <w:tab w:val="left" w:pos="14690"/>
      </w:tabs>
      <w:suppressAutoHyphens/>
      <w:spacing w:before="160" w:line="100" w:lineRule="atLeast"/>
      <w:ind w:left="540" w:hanging="540"/>
    </w:pPr>
    <w:rPr>
      <w:rFonts w:ascii="Microsoft YaHei" w:eastAsia="Microsoft YaHei" w:hAnsi="Microsoft YaHei" w:cs="Microsoft YaHei"/>
      <w:color w:val="000000"/>
      <w:sz w:val="64"/>
      <w:szCs w:val="64"/>
      <w:lang w:eastAsia="zh-CN" w:bidi="hi-IN"/>
    </w:rPr>
  </w:style>
  <w:style w:type="paragraph" w:customStyle="1" w:styleId="WW-212">
    <w:name w:val="WW-????????? 212"/>
    <w:basedOn w:val="WW-112"/>
    <w:uiPriority w:val="99"/>
    <w:rsid w:val="00367F74"/>
    <w:pPr>
      <w:tabs>
        <w:tab w:val="left" w:pos="1170"/>
        <w:tab w:val="left" w:pos="1415"/>
        <w:tab w:val="left" w:pos="2122"/>
        <w:tab w:val="left" w:pos="2340"/>
        <w:tab w:val="left" w:pos="2830"/>
        <w:tab w:val="left" w:pos="3537"/>
        <w:tab w:val="left" w:pos="4244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  <w:tab w:val="left" w:pos="14857"/>
      </w:tabs>
      <w:spacing w:before="139"/>
      <w:ind w:left="1170" w:hanging="450"/>
    </w:pPr>
    <w:rPr>
      <w:sz w:val="56"/>
      <w:szCs w:val="56"/>
    </w:rPr>
  </w:style>
  <w:style w:type="paragraph" w:customStyle="1" w:styleId="WW-123">
    <w:name w:val="WW-?????????123"/>
    <w:uiPriority w:val="99"/>
    <w:rsid w:val="00367F74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line="100" w:lineRule="atLeast"/>
      <w:jc w:val="center"/>
    </w:pPr>
    <w:rPr>
      <w:rFonts w:ascii="Microsoft YaHei" w:eastAsia="Microsoft YaHei" w:hAnsi="Microsoft YaHei" w:cs="Microsoft YaHei"/>
      <w:color w:val="000000"/>
      <w:sz w:val="88"/>
      <w:szCs w:val="88"/>
      <w:lang w:eastAsia="zh-CN" w:bidi="hi-IN"/>
    </w:rPr>
  </w:style>
  <w:style w:type="paragraph" w:customStyle="1" w:styleId="WW-1123">
    <w:name w:val="WW-????????? 1123"/>
    <w:uiPriority w:val="99"/>
    <w:rsid w:val="00367F74"/>
    <w:pPr>
      <w:widowControl w:val="0"/>
      <w:tabs>
        <w:tab w:val="left" w:pos="1080"/>
        <w:tab w:val="left" w:pos="1247"/>
        <w:tab w:val="left" w:pos="1955"/>
        <w:tab w:val="left" w:pos="2662"/>
        <w:tab w:val="left" w:pos="3370"/>
        <w:tab w:val="left" w:pos="4077"/>
        <w:tab w:val="left" w:pos="4785"/>
        <w:tab w:val="left" w:pos="5492"/>
        <w:tab w:val="left" w:pos="6200"/>
        <w:tab w:val="left" w:pos="6907"/>
        <w:tab w:val="left" w:pos="7615"/>
        <w:tab w:val="left" w:pos="8322"/>
        <w:tab w:val="left" w:pos="9029"/>
        <w:tab w:val="left" w:pos="9737"/>
        <w:tab w:val="left" w:pos="10445"/>
        <w:tab w:val="left" w:pos="11152"/>
        <w:tab w:val="left" w:pos="11860"/>
        <w:tab w:val="left" w:pos="12567"/>
        <w:tab w:val="left" w:pos="13275"/>
        <w:tab w:val="left" w:pos="13982"/>
        <w:tab w:val="left" w:pos="14690"/>
      </w:tabs>
      <w:suppressAutoHyphens/>
      <w:spacing w:before="160" w:line="100" w:lineRule="atLeast"/>
      <w:ind w:left="540" w:hanging="540"/>
    </w:pPr>
    <w:rPr>
      <w:rFonts w:ascii="Microsoft YaHei" w:eastAsia="Microsoft YaHei" w:hAnsi="Microsoft YaHei" w:cs="Microsoft YaHei"/>
      <w:color w:val="000000"/>
      <w:sz w:val="64"/>
      <w:szCs w:val="64"/>
      <w:lang w:eastAsia="zh-CN" w:bidi="hi-IN"/>
    </w:rPr>
  </w:style>
  <w:style w:type="paragraph" w:customStyle="1" w:styleId="WW-2123">
    <w:name w:val="WW-????????? 2123"/>
    <w:basedOn w:val="WW-1123"/>
    <w:uiPriority w:val="99"/>
    <w:rsid w:val="00367F74"/>
    <w:pPr>
      <w:tabs>
        <w:tab w:val="left" w:pos="1170"/>
        <w:tab w:val="left" w:pos="1415"/>
        <w:tab w:val="left" w:pos="2122"/>
        <w:tab w:val="left" w:pos="2340"/>
        <w:tab w:val="left" w:pos="2830"/>
        <w:tab w:val="left" w:pos="3537"/>
        <w:tab w:val="left" w:pos="4244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  <w:tab w:val="left" w:pos="14857"/>
      </w:tabs>
      <w:spacing w:before="139"/>
      <w:ind w:left="1170" w:hanging="450"/>
    </w:pPr>
    <w:rPr>
      <w:sz w:val="56"/>
      <w:szCs w:val="56"/>
    </w:rPr>
  </w:style>
  <w:style w:type="paragraph" w:customStyle="1" w:styleId="WW-1234">
    <w:name w:val="WW-?????????1234"/>
    <w:uiPriority w:val="99"/>
    <w:rsid w:val="00367F74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line="100" w:lineRule="atLeast"/>
      <w:jc w:val="center"/>
    </w:pPr>
    <w:rPr>
      <w:rFonts w:ascii="Microsoft YaHei" w:eastAsia="Microsoft YaHei" w:hAnsi="Microsoft YaHei" w:cs="Microsoft YaHei"/>
      <w:color w:val="000000"/>
      <w:sz w:val="88"/>
      <w:szCs w:val="88"/>
      <w:lang w:eastAsia="zh-CN" w:bidi="hi-IN"/>
    </w:rPr>
  </w:style>
  <w:style w:type="paragraph" w:customStyle="1" w:styleId="WW-11234">
    <w:name w:val="WW-????????? 11234"/>
    <w:uiPriority w:val="99"/>
    <w:rsid w:val="00367F74"/>
    <w:pPr>
      <w:widowControl w:val="0"/>
      <w:tabs>
        <w:tab w:val="left" w:pos="1080"/>
        <w:tab w:val="left" w:pos="1247"/>
        <w:tab w:val="left" w:pos="1955"/>
        <w:tab w:val="left" w:pos="2662"/>
        <w:tab w:val="left" w:pos="3370"/>
        <w:tab w:val="left" w:pos="4077"/>
        <w:tab w:val="left" w:pos="4785"/>
        <w:tab w:val="left" w:pos="5492"/>
        <w:tab w:val="left" w:pos="6200"/>
        <w:tab w:val="left" w:pos="6907"/>
        <w:tab w:val="left" w:pos="7615"/>
        <w:tab w:val="left" w:pos="8322"/>
        <w:tab w:val="left" w:pos="9029"/>
        <w:tab w:val="left" w:pos="9737"/>
        <w:tab w:val="left" w:pos="10445"/>
        <w:tab w:val="left" w:pos="11152"/>
        <w:tab w:val="left" w:pos="11860"/>
        <w:tab w:val="left" w:pos="12567"/>
        <w:tab w:val="left" w:pos="13275"/>
        <w:tab w:val="left" w:pos="13982"/>
        <w:tab w:val="left" w:pos="14690"/>
      </w:tabs>
      <w:suppressAutoHyphens/>
      <w:spacing w:before="160" w:line="100" w:lineRule="atLeast"/>
      <w:ind w:left="540" w:hanging="540"/>
    </w:pPr>
    <w:rPr>
      <w:rFonts w:ascii="Microsoft YaHei" w:eastAsia="Microsoft YaHei" w:hAnsi="Microsoft YaHei" w:cs="Microsoft YaHei"/>
      <w:color w:val="000000"/>
      <w:sz w:val="64"/>
      <w:szCs w:val="64"/>
      <w:lang w:eastAsia="zh-CN" w:bidi="hi-IN"/>
    </w:rPr>
  </w:style>
  <w:style w:type="paragraph" w:customStyle="1" w:styleId="WW-21234">
    <w:name w:val="WW-????????? 21234"/>
    <w:basedOn w:val="WW-11234"/>
    <w:uiPriority w:val="99"/>
    <w:rsid w:val="00367F74"/>
    <w:pPr>
      <w:tabs>
        <w:tab w:val="left" w:pos="1170"/>
        <w:tab w:val="left" w:pos="1415"/>
        <w:tab w:val="left" w:pos="2122"/>
        <w:tab w:val="left" w:pos="2340"/>
        <w:tab w:val="left" w:pos="2830"/>
        <w:tab w:val="left" w:pos="3537"/>
        <w:tab w:val="left" w:pos="4244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  <w:tab w:val="left" w:pos="14857"/>
      </w:tabs>
      <w:spacing w:before="139"/>
      <w:ind w:left="1170" w:hanging="450"/>
    </w:pPr>
    <w:rPr>
      <w:sz w:val="56"/>
      <w:szCs w:val="56"/>
    </w:rPr>
  </w:style>
  <w:style w:type="paragraph" w:customStyle="1" w:styleId="WW-12345">
    <w:name w:val="WW-?????????12345"/>
    <w:uiPriority w:val="99"/>
    <w:rsid w:val="00367F74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line="100" w:lineRule="atLeast"/>
      <w:jc w:val="center"/>
    </w:pPr>
    <w:rPr>
      <w:rFonts w:ascii="Microsoft YaHei" w:eastAsia="Microsoft YaHei" w:hAnsi="Microsoft YaHei" w:cs="Microsoft YaHei"/>
      <w:color w:val="000000"/>
      <w:sz w:val="88"/>
      <w:szCs w:val="88"/>
      <w:lang w:eastAsia="zh-CN" w:bidi="hi-IN"/>
    </w:rPr>
  </w:style>
  <w:style w:type="paragraph" w:customStyle="1" w:styleId="WW-112345">
    <w:name w:val="WW-????????? 112345"/>
    <w:uiPriority w:val="99"/>
    <w:rsid w:val="00367F74"/>
    <w:pPr>
      <w:widowControl w:val="0"/>
      <w:tabs>
        <w:tab w:val="left" w:pos="1080"/>
        <w:tab w:val="left" w:pos="1247"/>
        <w:tab w:val="left" w:pos="1955"/>
        <w:tab w:val="left" w:pos="2662"/>
        <w:tab w:val="left" w:pos="3370"/>
        <w:tab w:val="left" w:pos="4077"/>
        <w:tab w:val="left" w:pos="4785"/>
        <w:tab w:val="left" w:pos="5492"/>
        <w:tab w:val="left" w:pos="6200"/>
        <w:tab w:val="left" w:pos="6907"/>
        <w:tab w:val="left" w:pos="7615"/>
        <w:tab w:val="left" w:pos="8322"/>
        <w:tab w:val="left" w:pos="9029"/>
        <w:tab w:val="left" w:pos="9737"/>
        <w:tab w:val="left" w:pos="10445"/>
        <w:tab w:val="left" w:pos="11152"/>
        <w:tab w:val="left" w:pos="11860"/>
        <w:tab w:val="left" w:pos="12567"/>
        <w:tab w:val="left" w:pos="13275"/>
        <w:tab w:val="left" w:pos="13982"/>
        <w:tab w:val="left" w:pos="14690"/>
      </w:tabs>
      <w:suppressAutoHyphens/>
      <w:spacing w:before="160" w:line="100" w:lineRule="atLeast"/>
      <w:ind w:left="540" w:hanging="540"/>
    </w:pPr>
    <w:rPr>
      <w:rFonts w:ascii="Microsoft YaHei" w:eastAsia="Microsoft YaHei" w:hAnsi="Microsoft YaHei" w:cs="Microsoft YaHei"/>
      <w:color w:val="000000"/>
      <w:sz w:val="64"/>
      <w:szCs w:val="64"/>
      <w:lang w:eastAsia="zh-CN" w:bidi="hi-IN"/>
    </w:rPr>
  </w:style>
  <w:style w:type="paragraph" w:customStyle="1" w:styleId="WW-212345">
    <w:name w:val="WW-????????? 212345"/>
    <w:basedOn w:val="WW-112345"/>
    <w:uiPriority w:val="99"/>
    <w:rsid w:val="00367F74"/>
    <w:pPr>
      <w:tabs>
        <w:tab w:val="left" w:pos="1170"/>
        <w:tab w:val="left" w:pos="1415"/>
        <w:tab w:val="left" w:pos="2122"/>
        <w:tab w:val="left" w:pos="2340"/>
        <w:tab w:val="left" w:pos="2830"/>
        <w:tab w:val="left" w:pos="3537"/>
        <w:tab w:val="left" w:pos="4244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  <w:tab w:val="left" w:pos="14857"/>
      </w:tabs>
      <w:spacing w:before="139"/>
      <w:ind w:left="1170" w:hanging="450"/>
    </w:pPr>
    <w:rPr>
      <w:sz w:val="56"/>
      <w:szCs w:val="56"/>
    </w:rPr>
  </w:style>
  <w:style w:type="paragraph" w:customStyle="1" w:styleId="WW-123456">
    <w:name w:val="WW-?????????123456"/>
    <w:uiPriority w:val="99"/>
    <w:rsid w:val="00367F74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line="100" w:lineRule="atLeast"/>
      <w:jc w:val="center"/>
    </w:pPr>
    <w:rPr>
      <w:rFonts w:ascii="Microsoft YaHei" w:eastAsia="Microsoft YaHei" w:hAnsi="Microsoft YaHei" w:cs="Microsoft YaHei"/>
      <w:color w:val="000000"/>
      <w:sz w:val="88"/>
      <w:szCs w:val="88"/>
      <w:lang w:eastAsia="zh-CN" w:bidi="hi-IN"/>
    </w:rPr>
  </w:style>
  <w:style w:type="paragraph" w:customStyle="1" w:styleId="WW-1123456">
    <w:name w:val="WW-????????? 1123456"/>
    <w:uiPriority w:val="99"/>
    <w:rsid w:val="00367F74"/>
    <w:pPr>
      <w:widowControl w:val="0"/>
      <w:tabs>
        <w:tab w:val="left" w:pos="1080"/>
        <w:tab w:val="left" w:pos="1247"/>
        <w:tab w:val="left" w:pos="1955"/>
        <w:tab w:val="left" w:pos="2662"/>
        <w:tab w:val="left" w:pos="3370"/>
        <w:tab w:val="left" w:pos="4077"/>
        <w:tab w:val="left" w:pos="4785"/>
        <w:tab w:val="left" w:pos="5492"/>
        <w:tab w:val="left" w:pos="6200"/>
        <w:tab w:val="left" w:pos="6907"/>
        <w:tab w:val="left" w:pos="7615"/>
        <w:tab w:val="left" w:pos="8322"/>
        <w:tab w:val="left" w:pos="9029"/>
        <w:tab w:val="left" w:pos="9737"/>
        <w:tab w:val="left" w:pos="10445"/>
        <w:tab w:val="left" w:pos="11152"/>
        <w:tab w:val="left" w:pos="11860"/>
        <w:tab w:val="left" w:pos="12567"/>
        <w:tab w:val="left" w:pos="13275"/>
        <w:tab w:val="left" w:pos="13982"/>
        <w:tab w:val="left" w:pos="14690"/>
      </w:tabs>
      <w:suppressAutoHyphens/>
      <w:spacing w:before="160" w:line="100" w:lineRule="atLeast"/>
      <w:ind w:left="540" w:hanging="540"/>
    </w:pPr>
    <w:rPr>
      <w:rFonts w:ascii="Microsoft YaHei" w:eastAsia="Microsoft YaHei" w:hAnsi="Microsoft YaHei" w:cs="Microsoft YaHei"/>
      <w:color w:val="000000"/>
      <w:sz w:val="64"/>
      <w:szCs w:val="64"/>
      <w:lang w:eastAsia="zh-CN" w:bidi="hi-IN"/>
    </w:rPr>
  </w:style>
  <w:style w:type="paragraph" w:customStyle="1" w:styleId="WW-2123456">
    <w:name w:val="WW-????????? 2123456"/>
    <w:basedOn w:val="WW-1123456"/>
    <w:uiPriority w:val="99"/>
    <w:rsid w:val="00367F74"/>
    <w:pPr>
      <w:tabs>
        <w:tab w:val="left" w:pos="1170"/>
        <w:tab w:val="left" w:pos="1415"/>
        <w:tab w:val="left" w:pos="2122"/>
        <w:tab w:val="left" w:pos="2340"/>
        <w:tab w:val="left" w:pos="2830"/>
        <w:tab w:val="left" w:pos="3537"/>
        <w:tab w:val="left" w:pos="4244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  <w:tab w:val="left" w:pos="14857"/>
      </w:tabs>
      <w:spacing w:before="139"/>
      <w:ind w:left="1170" w:hanging="450"/>
    </w:pPr>
    <w:rPr>
      <w:sz w:val="56"/>
      <w:szCs w:val="56"/>
    </w:rPr>
  </w:style>
  <w:style w:type="paragraph" w:customStyle="1" w:styleId="WW-3">
    <w:name w:val="WW-????????? 3"/>
    <w:uiPriority w:val="99"/>
    <w:rsid w:val="00367F74"/>
    <w:pPr>
      <w:widowControl w:val="0"/>
      <w:suppressAutoHyphens/>
      <w:spacing w:before="494" w:after="141" w:line="310" w:lineRule="atLeast"/>
    </w:pPr>
    <w:rPr>
      <w:rFonts w:ascii="Times New Roman" w:hAnsi="Times New Roman"/>
      <w:b/>
      <w:bCs/>
      <w:color w:val="000000"/>
      <w:sz w:val="28"/>
      <w:szCs w:val="28"/>
      <w:lang w:eastAsia="zh-CN" w:bidi="hi-IN"/>
    </w:rPr>
  </w:style>
  <w:style w:type="paragraph" w:customStyle="1" w:styleId="WW-4">
    <w:name w:val="WW-????????? 4"/>
    <w:uiPriority w:val="99"/>
    <w:rsid w:val="00367F74"/>
    <w:pPr>
      <w:widowControl w:val="0"/>
      <w:suppressAutoHyphens/>
      <w:spacing w:before="423" w:after="71" w:line="310" w:lineRule="atLeast"/>
    </w:pPr>
    <w:rPr>
      <w:rFonts w:ascii="Times New Roman" w:hAnsi="Times New Roman"/>
      <w:b/>
      <w:bCs/>
      <w:i/>
      <w:iCs/>
      <w:color w:val="000000"/>
      <w:sz w:val="18"/>
      <w:szCs w:val="18"/>
      <w:lang w:eastAsia="zh-CN" w:bidi="hi-IN"/>
    </w:rPr>
  </w:style>
  <w:style w:type="paragraph" w:customStyle="1" w:styleId="WW-5">
    <w:name w:val="WW-????????? 5"/>
    <w:uiPriority w:val="99"/>
    <w:rsid w:val="00367F74"/>
    <w:pPr>
      <w:widowControl w:val="0"/>
      <w:suppressAutoHyphens/>
      <w:spacing w:before="388" w:after="71" w:line="310" w:lineRule="atLeast"/>
    </w:pPr>
    <w:rPr>
      <w:rFonts w:ascii="Times New Roman" w:hAnsi="Times New Roman"/>
      <w:b/>
      <w:bCs/>
      <w:color w:val="000000"/>
      <w:sz w:val="18"/>
      <w:szCs w:val="18"/>
      <w:lang w:eastAsia="zh-CN" w:bidi="hi-IN"/>
    </w:rPr>
  </w:style>
  <w:style w:type="paragraph" w:customStyle="1" w:styleId="WW-6">
    <w:name w:val="WW-????????? 6"/>
    <w:uiPriority w:val="99"/>
    <w:rsid w:val="00367F74"/>
    <w:pPr>
      <w:widowControl w:val="0"/>
      <w:suppressAutoHyphens/>
      <w:spacing w:before="353" w:after="71" w:line="310" w:lineRule="atLeast"/>
    </w:pPr>
    <w:rPr>
      <w:rFonts w:ascii="Times New Roman" w:hAnsi="Times New Roman"/>
      <w:b/>
      <w:bCs/>
      <w:color w:val="000000"/>
      <w:sz w:val="16"/>
      <w:szCs w:val="16"/>
      <w:lang w:eastAsia="zh-CN" w:bidi="hi-IN"/>
    </w:rPr>
  </w:style>
  <w:style w:type="paragraph" w:customStyle="1" w:styleId="DefaultParagraphFont1">
    <w:name w:val="Default Paragraph Font1"/>
    <w:uiPriority w:val="99"/>
    <w:rsid w:val="00367F74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WW-9">
    <w:name w:val="WW-????????? 9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8">
    <w:name w:val="WW-????????? 8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7">
    <w:name w:val="WW-????????? 7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61">
    <w:name w:val="WW-????????? 61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51">
    <w:name w:val="WW-????????? 51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41">
    <w:name w:val="WW-????????? 41"/>
    <w:uiPriority w:val="99"/>
    <w:rsid w:val="00367F74"/>
    <w:pPr>
      <w:widowControl w:val="0"/>
      <w:tabs>
        <w:tab w:val="left" w:pos="-31680"/>
        <w:tab w:val="left" w:pos="8890"/>
        <w:tab w:val="left" w:pos="9437"/>
        <w:tab w:val="left" w:pos="9533"/>
        <w:tab w:val="left" w:pos="10176"/>
        <w:tab w:val="left" w:pos="10684"/>
        <w:tab w:val="left" w:pos="10819"/>
        <w:tab w:val="left" w:pos="11462"/>
        <w:tab w:val="left" w:pos="11933"/>
        <w:tab w:val="left" w:pos="12104"/>
        <w:tab w:val="left" w:pos="12747"/>
        <w:tab w:val="left" w:pos="13180"/>
        <w:tab w:val="left" w:pos="13335"/>
        <w:tab w:val="left" w:pos="13390"/>
        <w:tab w:val="left" w:pos="14033"/>
        <w:tab w:val="left" w:pos="14429"/>
        <w:tab w:val="left" w:pos="14676"/>
        <w:tab w:val="left" w:pos="15319"/>
        <w:tab w:val="left" w:pos="15676"/>
        <w:tab w:val="left" w:pos="16925"/>
        <w:tab w:val="left" w:pos="18172"/>
        <w:tab w:val="left" w:pos="19420"/>
        <w:tab w:val="left" w:pos="20667"/>
        <w:tab w:val="left" w:pos="21916"/>
        <w:tab w:val="left" w:pos="23163"/>
        <w:tab w:val="left" w:pos="24412"/>
        <w:tab w:val="left" w:pos="25659"/>
        <w:tab w:val="left" w:pos="26908"/>
        <w:tab w:val="left" w:pos="28155"/>
        <w:tab w:val="left" w:pos="29404"/>
        <w:tab w:val="left" w:pos="30651"/>
        <w:tab w:val="left" w:pos="31680"/>
      </w:tabs>
      <w:suppressAutoHyphens/>
      <w:spacing w:before="176" w:line="100" w:lineRule="atLeast"/>
      <w:ind w:left="444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31">
    <w:name w:val="WW-????????? 31"/>
    <w:uiPriority w:val="99"/>
    <w:rsid w:val="00367F74"/>
    <w:pPr>
      <w:widowControl w:val="0"/>
      <w:tabs>
        <w:tab w:val="left" w:pos="6350"/>
        <w:tab w:val="left" w:pos="6918"/>
        <w:tab w:val="left" w:pos="6993"/>
        <w:tab w:val="left" w:pos="7636"/>
        <w:tab w:val="left" w:pos="8167"/>
        <w:tab w:val="left" w:pos="8279"/>
        <w:tab w:val="left" w:pos="8922"/>
        <w:tab w:val="left" w:pos="9414"/>
        <w:tab w:val="left" w:pos="9525"/>
        <w:tab w:val="left" w:pos="9564"/>
        <w:tab w:val="left" w:pos="10207"/>
        <w:tab w:val="left" w:pos="10663"/>
        <w:tab w:val="left" w:pos="10850"/>
        <w:tab w:val="left" w:pos="11493"/>
        <w:tab w:val="left" w:pos="11910"/>
        <w:tab w:val="left" w:pos="12136"/>
        <w:tab w:val="left" w:pos="12779"/>
        <w:tab w:val="left" w:pos="13159"/>
        <w:tab w:val="left" w:pos="14406"/>
        <w:tab w:val="left" w:pos="15655"/>
        <w:tab w:val="left" w:pos="16902"/>
        <w:tab w:val="left" w:pos="18150"/>
        <w:tab w:val="left" w:pos="19397"/>
        <w:tab w:val="left" w:pos="20646"/>
        <w:tab w:val="left" w:pos="21893"/>
        <w:tab w:val="left" w:pos="23142"/>
        <w:tab w:val="left" w:pos="24389"/>
        <w:tab w:val="left" w:pos="25638"/>
        <w:tab w:val="left" w:pos="26885"/>
        <w:tab w:val="left" w:pos="28134"/>
        <w:tab w:val="left" w:pos="29381"/>
        <w:tab w:val="left" w:pos="30628"/>
      </w:tabs>
      <w:suppressAutoHyphens/>
      <w:spacing w:before="212" w:line="100" w:lineRule="atLeast"/>
      <w:ind w:left="3175" w:hanging="635"/>
    </w:pPr>
    <w:rPr>
      <w:rFonts w:ascii="Microsoft YaHei" w:eastAsia="Microsoft YaHei" w:hAnsi="Microsoft YaHei" w:cs="Microsoft YaHei"/>
      <w:color w:val="000000"/>
      <w:sz w:val="48"/>
      <w:szCs w:val="48"/>
      <w:lang w:eastAsia="zh-CN" w:bidi="hi-IN"/>
    </w:rPr>
  </w:style>
  <w:style w:type="paragraph" w:customStyle="1" w:styleId="WW-0">
    <w:name w:val="WW-??????????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before="159" w:line="100" w:lineRule="atLeast"/>
    </w:pPr>
    <w:rPr>
      <w:rFonts w:ascii="Mangal" w:hAnsi="Mangal" w:cs="Mangal"/>
      <w:color w:val="000000"/>
      <w:sz w:val="24"/>
      <w:szCs w:val="24"/>
      <w:lang w:eastAsia="zh-CN" w:bidi="hi-IN"/>
    </w:rPr>
  </w:style>
  <w:style w:type="paragraph" w:customStyle="1" w:styleId="WW-a">
    <w:name w:val="WW-???"/>
    <w:uiPriority w:val="99"/>
    <w:rsid w:val="00367F74"/>
    <w:pPr>
      <w:widowControl w:val="0"/>
      <w:suppressAutoHyphens/>
      <w:jc w:val="center"/>
    </w:pPr>
    <w:rPr>
      <w:rFonts w:ascii="Mangal" w:hAnsi="Mangal" w:cs="Mangal"/>
      <w:color w:val="00000A"/>
      <w:sz w:val="24"/>
      <w:szCs w:val="24"/>
      <w:lang w:eastAsia="zh-CN" w:bidi="hi-IN"/>
    </w:rPr>
  </w:style>
  <w:style w:type="paragraph" w:customStyle="1" w:styleId="WW-b">
    <w:name w:val="WW-??????? ????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c">
    <w:name w:val="WW-????????????"/>
    <w:uiPriority w:val="99"/>
    <w:rsid w:val="00367F74"/>
    <w:pPr>
      <w:widowControl w:val="0"/>
      <w:tabs>
        <w:tab w:val="left" w:pos="2549"/>
        <w:tab w:val="left" w:pos="2859"/>
        <w:tab w:val="left" w:pos="3153"/>
        <w:tab w:val="left" w:pos="3192"/>
        <w:tab w:val="left" w:pos="3835"/>
        <w:tab w:val="left" w:pos="4402"/>
        <w:tab w:val="left" w:pos="4478"/>
        <w:tab w:val="left" w:pos="5120"/>
        <w:tab w:val="left" w:pos="5649"/>
        <w:tab w:val="left" w:pos="5763"/>
        <w:tab w:val="left" w:pos="6406"/>
        <w:tab w:val="left" w:pos="6898"/>
        <w:tab w:val="left" w:pos="7049"/>
        <w:tab w:val="left" w:pos="7692"/>
        <w:tab w:val="left" w:pos="8145"/>
        <w:tab w:val="left" w:pos="8335"/>
        <w:tab w:val="left" w:pos="9394"/>
        <w:tab w:val="left" w:pos="10641"/>
        <w:tab w:val="left" w:pos="11890"/>
        <w:tab w:val="left" w:pos="13137"/>
        <w:tab w:val="left" w:pos="14386"/>
        <w:tab w:val="left" w:pos="15633"/>
        <w:tab w:val="left" w:pos="16880"/>
        <w:tab w:val="left" w:pos="18128"/>
        <w:tab w:val="left" w:pos="19377"/>
        <w:tab w:val="left" w:pos="20624"/>
        <w:tab w:val="left" w:pos="21873"/>
        <w:tab w:val="left" w:pos="23120"/>
        <w:tab w:val="left" w:pos="24369"/>
        <w:tab w:val="left" w:pos="25616"/>
        <w:tab w:val="left" w:pos="26865"/>
      </w:tabs>
      <w:suppressAutoHyphens/>
      <w:spacing w:before="282" w:line="100" w:lineRule="atLeast"/>
      <w:ind w:left="953" w:hanging="953"/>
      <w:jc w:val="center"/>
    </w:pPr>
    <w:rPr>
      <w:rFonts w:ascii="Microsoft YaHei" w:eastAsia="Microsoft YaHei" w:hAnsi="Microsoft YaHei" w:cs="Microsoft YaHei"/>
      <w:color w:val="000000"/>
      <w:sz w:val="64"/>
      <w:szCs w:val="64"/>
      <w:lang w:eastAsia="zh-CN" w:bidi="hi-IN"/>
    </w:rPr>
  </w:style>
  <w:style w:type="paragraph" w:customStyle="1" w:styleId="WW-LTHintergrund">
    <w:name w:val="WW-???????~LT~Hintergrund"/>
    <w:uiPriority w:val="99"/>
    <w:rsid w:val="00367F74"/>
    <w:pPr>
      <w:widowControl w:val="0"/>
      <w:suppressAutoHyphens/>
      <w:jc w:val="center"/>
    </w:pPr>
    <w:rPr>
      <w:rFonts w:ascii="Mangal" w:hAnsi="Mangal" w:cs="Mangal"/>
      <w:color w:val="00000A"/>
      <w:sz w:val="24"/>
      <w:szCs w:val="24"/>
      <w:lang w:eastAsia="zh-CN" w:bidi="hi-IN"/>
    </w:rPr>
  </w:style>
  <w:style w:type="paragraph" w:customStyle="1" w:styleId="WW-LTHintergrundobjekte">
    <w:name w:val="WW-???????~LT~Hintergrundobjekte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LTNotizen">
    <w:name w:val="WW-???????~LT~Notizen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before="159" w:line="100" w:lineRule="atLeast"/>
    </w:pPr>
    <w:rPr>
      <w:rFonts w:ascii="Mangal" w:hAnsi="Mangal" w:cs="Mangal"/>
      <w:color w:val="000000"/>
      <w:sz w:val="24"/>
      <w:szCs w:val="24"/>
      <w:lang w:eastAsia="zh-CN" w:bidi="hi-IN"/>
    </w:rPr>
  </w:style>
  <w:style w:type="paragraph" w:customStyle="1" w:styleId="WW-LTUntertitel">
    <w:name w:val="WW-???????~LT~Untertitel"/>
    <w:uiPriority w:val="99"/>
    <w:rsid w:val="00367F74"/>
    <w:pPr>
      <w:widowControl w:val="0"/>
      <w:tabs>
        <w:tab w:val="left" w:pos="2549"/>
        <w:tab w:val="left" w:pos="2859"/>
        <w:tab w:val="left" w:pos="3153"/>
        <w:tab w:val="left" w:pos="3192"/>
        <w:tab w:val="left" w:pos="3835"/>
        <w:tab w:val="left" w:pos="4402"/>
        <w:tab w:val="left" w:pos="4478"/>
        <w:tab w:val="left" w:pos="5120"/>
        <w:tab w:val="left" w:pos="5649"/>
        <w:tab w:val="left" w:pos="5763"/>
        <w:tab w:val="left" w:pos="6406"/>
        <w:tab w:val="left" w:pos="6898"/>
        <w:tab w:val="left" w:pos="7049"/>
        <w:tab w:val="left" w:pos="7692"/>
        <w:tab w:val="left" w:pos="8145"/>
        <w:tab w:val="left" w:pos="8335"/>
        <w:tab w:val="left" w:pos="9394"/>
        <w:tab w:val="left" w:pos="10641"/>
        <w:tab w:val="left" w:pos="11890"/>
        <w:tab w:val="left" w:pos="13137"/>
        <w:tab w:val="left" w:pos="14386"/>
        <w:tab w:val="left" w:pos="15633"/>
        <w:tab w:val="left" w:pos="16880"/>
        <w:tab w:val="left" w:pos="18128"/>
        <w:tab w:val="left" w:pos="19377"/>
        <w:tab w:val="left" w:pos="20624"/>
        <w:tab w:val="left" w:pos="21873"/>
        <w:tab w:val="left" w:pos="23120"/>
        <w:tab w:val="left" w:pos="24369"/>
        <w:tab w:val="left" w:pos="25616"/>
        <w:tab w:val="left" w:pos="26865"/>
      </w:tabs>
      <w:suppressAutoHyphens/>
      <w:spacing w:before="282" w:line="100" w:lineRule="atLeast"/>
      <w:ind w:left="953" w:hanging="953"/>
      <w:jc w:val="center"/>
    </w:pPr>
    <w:rPr>
      <w:rFonts w:ascii="Microsoft YaHei" w:eastAsia="Microsoft YaHei" w:hAnsi="Microsoft YaHei" w:cs="Microsoft YaHei"/>
      <w:color w:val="000000"/>
      <w:sz w:val="64"/>
      <w:szCs w:val="64"/>
      <w:lang w:eastAsia="zh-CN" w:bidi="hi-IN"/>
    </w:rPr>
  </w:style>
  <w:style w:type="paragraph" w:customStyle="1" w:styleId="WW-LTTitel">
    <w:name w:val="WW-???????~LT~Titel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  <w:jc w:val="center"/>
    </w:pPr>
    <w:rPr>
      <w:rFonts w:ascii="Microsoft YaHei" w:eastAsia="Microsoft YaHei" w:hAnsi="Microsoft YaHei" w:cs="Microsoft YaHei"/>
      <w:color w:val="000000"/>
      <w:sz w:val="88"/>
      <w:szCs w:val="88"/>
      <w:lang w:eastAsia="zh-CN" w:bidi="hi-IN"/>
    </w:rPr>
  </w:style>
  <w:style w:type="paragraph" w:customStyle="1" w:styleId="WW-LTGliederung9">
    <w:name w:val="WW-???????~LT~Gliederung 9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LTGliederung8">
    <w:name w:val="WW-???????~LT~Gliederung 8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LTGliederung7">
    <w:name w:val="WW-???????~LT~Gliederung 7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LTGliederung6">
    <w:name w:val="WW-???????~LT~Gliederung 6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LTGliederung5">
    <w:name w:val="WW-???????~LT~Gliederung 5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LTGliederung4">
    <w:name w:val="WW-???????~LT~Gliederung 4"/>
    <w:uiPriority w:val="99"/>
    <w:rsid w:val="00367F74"/>
    <w:pPr>
      <w:widowControl w:val="0"/>
      <w:tabs>
        <w:tab w:val="left" w:pos="-31680"/>
        <w:tab w:val="left" w:pos="8890"/>
        <w:tab w:val="left" w:pos="9437"/>
        <w:tab w:val="left" w:pos="9533"/>
        <w:tab w:val="left" w:pos="10176"/>
        <w:tab w:val="left" w:pos="10684"/>
        <w:tab w:val="left" w:pos="10819"/>
        <w:tab w:val="left" w:pos="11462"/>
        <w:tab w:val="left" w:pos="11933"/>
        <w:tab w:val="left" w:pos="12104"/>
        <w:tab w:val="left" w:pos="12747"/>
        <w:tab w:val="left" w:pos="13180"/>
        <w:tab w:val="left" w:pos="13335"/>
        <w:tab w:val="left" w:pos="13390"/>
        <w:tab w:val="left" w:pos="14033"/>
        <w:tab w:val="left" w:pos="14429"/>
        <w:tab w:val="left" w:pos="14676"/>
        <w:tab w:val="left" w:pos="15319"/>
        <w:tab w:val="left" w:pos="15676"/>
        <w:tab w:val="left" w:pos="16925"/>
        <w:tab w:val="left" w:pos="18172"/>
        <w:tab w:val="left" w:pos="19420"/>
        <w:tab w:val="left" w:pos="20667"/>
        <w:tab w:val="left" w:pos="21916"/>
        <w:tab w:val="left" w:pos="23163"/>
        <w:tab w:val="left" w:pos="24412"/>
        <w:tab w:val="left" w:pos="25659"/>
        <w:tab w:val="left" w:pos="26908"/>
        <w:tab w:val="left" w:pos="28155"/>
        <w:tab w:val="left" w:pos="29404"/>
        <w:tab w:val="left" w:pos="30651"/>
        <w:tab w:val="left" w:pos="31680"/>
      </w:tabs>
      <w:suppressAutoHyphens/>
      <w:spacing w:before="176" w:line="100" w:lineRule="atLeast"/>
      <w:ind w:left="444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LTGliederung3">
    <w:name w:val="WW-???????~LT~Gliederung 3"/>
    <w:uiPriority w:val="99"/>
    <w:rsid w:val="00367F74"/>
    <w:pPr>
      <w:widowControl w:val="0"/>
      <w:tabs>
        <w:tab w:val="left" w:pos="6350"/>
        <w:tab w:val="left" w:pos="6918"/>
        <w:tab w:val="left" w:pos="6993"/>
        <w:tab w:val="left" w:pos="7636"/>
        <w:tab w:val="left" w:pos="8167"/>
        <w:tab w:val="left" w:pos="8279"/>
        <w:tab w:val="left" w:pos="8922"/>
        <w:tab w:val="left" w:pos="9414"/>
        <w:tab w:val="left" w:pos="9525"/>
        <w:tab w:val="left" w:pos="9564"/>
        <w:tab w:val="left" w:pos="10207"/>
        <w:tab w:val="left" w:pos="10663"/>
        <w:tab w:val="left" w:pos="10850"/>
        <w:tab w:val="left" w:pos="11493"/>
        <w:tab w:val="left" w:pos="11910"/>
        <w:tab w:val="left" w:pos="12136"/>
        <w:tab w:val="left" w:pos="12779"/>
        <w:tab w:val="left" w:pos="13159"/>
        <w:tab w:val="left" w:pos="14406"/>
        <w:tab w:val="left" w:pos="15655"/>
        <w:tab w:val="left" w:pos="16902"/>
        <w:tab w:val="left" w:pos="18150"/>
        <w:tab w:val="left" w:pos="19397"/>
        <w:tab w:val="left" w:pos="20646"/>
        <w:tab w:val="left" w:pos="21893"/>
        <w:tab w:val="left" w:pos="23142"/>
        <w:tab w:val="left" w:pos="24389"/>
        <w:tab w:val="left" w:pos="25638"/>
        <w:tab w:val="left" w:pos="26885"/>
        <w:tab w:val="left" w:pos="28134"/>
        <w:tab w:val="left" w:pos="29381"/>
        <w:tab w:val="left" w:pos="30628"/>
      </w:tabs>
      <w:suppressAutoHyphens/>
      <w:spacing w:before="212" w:line="100" w:lineRule="atLeast"/>
      <w:ind w:left="3175" w:hanging="635"/>
    </w:pPr>
    <w:rPr>
      <w:rFonts w:ascii="Microsoft YaHei" w:eastAsia="Microsoft YaHei" w:hAnsi="Microsoft YaHei" w:cs="Microsoft YaHei"/>
      <w:color w:val="000000"/>
      <w:sz w:val="48"/>
      <w:szCs w:val="48"/>
      <w:lang w:eastAsia="zh-CN" w:bidi="hi-IN"/>
    </w:rPr>
  </w:style>
  <w:style w:type="paragraph" w:customStyle="1" w:styleId="WW-LTGliederung2">
    <w:name w:val="WW-???????~LT~Gliederung 2"/>
    <w:uiPriority w:val="99"/>
    <w:rsid w:val="00367F74"/>
    <w:pPr>
      <w:widowControl w:val="0"/>
      <w:tabs>
        <w:tab w:val="left" w:pos="4128"/>
        <w:tab w:val="left" w:pos="4560"/>
        <w:tab w:val="left" w:pos="4771"/>
        <w:tab w:val="left" w:pos="5414"/>
        <w:tab w:val="left" w:pos="5807"/>
        <w:tab w:val="left" w:pos="6057"/>
        <w:tab w:val="left" w:pos="6192"/>
        <w:tab w:val="left" w:pos="6700"/>
        <w:tab w:val="left" w:pos="7056"/>
        <w:tab w:val="left" w:pos="7342"/>
        <w:tab w:val="left" w:pos="7985"/>
        <w:tab w:val="left" w:pos="8303"/>
        <w:tab w:val="left" w:pos="8628"/>
        <w:tab w:val="left" w:pos="9271"/>
        <w:tab w:val="left" w:pos="9550"/>
        <w:tab w:val="left" w:pos="9914"/>
        <w:tab w:val="left" w:pos="10557"/>
        <w:tab w:val="left" w:pos="10799"/>
        <w:tab w:val="left" w:pos="12048"/>
        <w:tab w:val="left" w:pos="13295"/>
        <w:tab w:val="left" w:pos="14544"/>
        <w:tab w:val="left" w:pos="15791"/>
        <w:tab w:val="left" w:pos="17040"/>
        <w:tab w:val="left" w:pos="18287"/>
        <w:tab w:val="left" w:pos="19536"/>
        <w:tab w:val="left" w:pos="20783"/>
        <w:tab w:val="left" w:pos="22031"/>
        <w:tab w:val="left" w:pos="23279"/>
        <w:tab w:val="left" w:pos="24527"/>
        <w:tab w:val="left" w:pos="25774"/>
        <w:tab w:val="left" w:pos="27023"/>
        <w:tab w:val="left" w:pos="28270"/>
      </w:tabs>
      <w:suppressAutoHyphens/>
      <w:spacing w:before="245" w:line="100" w:lineRule="atLeast"/>
      <w:ind w:left="2064" w:hanging="794"/>
    </w:pPr>
    <w:rPr>
      <w:rFonts w:ascii="Microsoft YaHei" w:eastAsia="Microsoft YaHei" w:hAnsi="Microsoft YaHei" w:cs="Microsoft YaHei"/>
      <w:color w:val="000000"/>
      <w:sz w:val="56"/>
      <w:szCs w:val="56"/>
      <w:lang w:eastAsia="zh-CN" w:bidi="hi-IN"/>
    </w:rPr>
  </w:style>
  <w:style w:type="paragraph" w:customStyle="1" w:styleId="WW-LTGliederung1">
    <w:name w:val="WW-???????~LT~Gliederung 1"/>
    <w:uiPriority w:val="99"/>
    <w:rsid w:val="00367F74"/>
    <w:pPr>
      <w:widowControl w:val="0"/>
      <w:tabs>
        <w:tab w:val="left" w:pos="2549"/>
        <w:tab w:val="left" w:pos="2859"/>
        <w:tab w:val="left" w:pos="3153"/>
        <w:tab w:val="left" w:pos="3192"/>
        <w:tab w:val="left" w:pos="3835"/>
        <w:tab w:val="left" w:pos="4402"/>
        <w:tab w:val="left" w:pos="4478"/>
        <w:tab w:val="left" w:pos="5120"/>
        <w:tab w:val="left" w:pos="5649"/>
        <w:tab w:val="left" w:pos="5763"/>
        <w:tab w:val="left" w:pos="6406"/>
        <w:tab w:val="left" w:pos="6898"/>
        <w:tab w:val="left" w:pos="7049"/>
        <w:tab w:val="left" w:pos="7692"/>
        <w:tab w:val="left" w:pos="8145"/>
        <w:tab w:val="left" w:pos="8335"/>
        <w:tab w:val="left" w:pos="9394"/>
        <w:tab w:val="left" w:pos="10641"/>
        <w:tab w:val="left" w:pos="11890"/>
        <w:tab w:val="left" w:pos="13137"/>
        <w:tab w:val="left" w:pos="14386"/>
        <w:tab w:val="left" w:pos="15633"/>
        <w:tab w:val="left" w:pos="16880"/>
        <w:tab w:val="left" w:pos="18128"/>
        <w:tab w:val="left" w:pos="19377"/>
        <w:tab w:val="left" w:pos="20624"/>
        <w:tab w:val="left" w:pos="21873"/>
        <w:tab w:val="left" w:pos="23120"/>
        <w:tab w:val="left" w:pos="24369"/>
        <w:tab w:val="left" w:pos="25616"/>
        <w:tab w:val="left" w:pos="26865"/>
      </w:tabs>
      <w:suppressAutoHyphens/>
      <w:spacing w:before="282" w:line="100" w:lineRule="atLeast"/>
      <w:ind w:left="953" w:hanging="953"/>
    </w:pPr>
    <w:rPr>
      <w:rFonts w:ascii="Microsoft YaHei" w:eastAsia="Microsoft YaHei" w:hAnsi="Microsoft YaHei" w:cs="Microsoft YaHei"/>
      <w:color w:val="000000"/>
      <w:sz w:val="64"/>
      <w:szCs w:val="64"/>
      <w:lang w:eastAsia="zh-CN" w:bidi="hi-IN"/>
    </w:rPr>
  </w:style>
  <w:style w:type="paragraph" w:customStyle="1" w:styleId="WW-d">
    <w:name w:val="WW-????????? ?????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e">
    <w:name w:val="WW-???????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21234567">
    <w:name w:val="WW-????????? 21234567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before="420" w:after="210"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1234567">
    <w:name w:val="WW-????????? 11234567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before="420" w:after="210"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">
    <w:name w:val="WW-?????????1234567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before="420" w:after="210"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20">
    <w:name w:val="WW-???????? 2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before="101" w:after="101" w:line="100" w:lineRule="atLeast"/>
      <w:ind w:right="199"/>
      <w:jc w:val="center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3">
    <w:name w:val="WW-???????? 1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  <w:jc w:val="center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f">
    <w:name w:val="WW-????????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f0">
    <w:name w:val="WW-?????? ?????? ? ????????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  <w:ind w:firstLine="600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f1">
    <w:name w:val="WW-???????????? ?????? ?? ??????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f2">
    <w:name w:val="WW-???????? ?????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f3">
    <w:name w:val="WW-?????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f4">
    <w:name w:val="WW-?????? ??? ???????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f5">
    <w:name w:val="WW-?????? ? ?????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f6">
    <w:name w:val="WW-?????? ?? ????????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af2">
    <w:name w:val="??? ?????????"/>
    <w:uiPriority w:val="99"/>
    <w:rsid w:val="00367F74"/>
    <w:pPr>
      <w:widowControl w:val="0"/>
      <w:suppressAutoHyphens/>
      <w:spacing w:before="494" w:after="494" w:line="310" w:lineRule="atLeast"/>
    </w:pPr>
    <w:rPr>
      <w:rFonts w:ascii="Times New Roman" w:hAnsi="Times New Roman"/>
      <w:color w:val="000000"/>
      <w:sz w:val="24"/>
      <w:szCs w:val="24"/>
      <w:lang w:eastAsia="zh-CN" w:bidi="hi-IN"/>
    </w:rPr>
  </w:style>
  <w:style w:type="paragraph" w:customStyle="1" w:styleId="WW-14">
    <w:name w:val="WW-????????1"/>
    <w:uiPriority w:val="99"/>
    <w:rsid w:val="00367F74"/>
    <w:pPr>
      <w:widowControl w:val="0"/>
      <w:suppressAutoHyphens/>
      <w:spacing w:before="847" w:after="212" w:line="310" w:lineRule="atLeast"/>
      <w:jc w:val="center"/>
    </w:pPr>
    <w:rPr>
      <w:rFonts w:ascii="Times New Roman" w:hAnsi="Times New Roman"/>
      <w:b/>
      <w:bCs/>
      <w:color w:val="000000"/>
      <w:sz w:val="36"/>
      <w:szCs w:val="36"/>
      <w:lang w:eastAsia="zh-CN" w:bidi="hi-IN"/>
    </w:rPr>
  </w:style>
  <w:style w:type="paragraph" w:customStyle="1" w:styleId="WW-12345678">
    <w:name w:val="WW-?????????12345678"/>
    <w:uiPriority w:val="99"/>
    <w:rsid w:val="00367F74"/>
    <w:pPr>
      <w:widowControl w:val="0"/>
      <w:suppressAutoHyphens/>
      <w:spacing w:line="310" w:lineRule="atLeast"/>
    </w:pPr>
    <w:rPr>
      <w:rFonts w:ascii="Mangal" w:hAnsi="Mangal" w:cs="Mangal"/>
      <w:color w:val="000000"/>
      <w:lang w:eastAsia="zh-CN" w:bidi="hi-IN"/>
    </w:rPr>
  </w:style>
  <w:style w:type="paragraph" w:customStyle="1" w:styleId="af3">
    <w:name w:val="??????"/>
    <w:uiPriority w:val="99"/>
    <w:rsid w:val="00367F74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after="212" w:line="31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89">
    <w:name w:val="WW-?????????123456789"/>
    <w:uiPriority w:val="99"/>
    <w:rsid w:val="00367F74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line="100" w:lineRule="atLeast"/>
      <w:jc w:val="center"/>
    </w:pPr>
    <w:rPr>
      <w:rFonts w:ascii="Microsoft YaHei" w:eastAsia="Microsoft YaHei" w:hAnsi="Microsoft YaHei" w:cs="Microsoft YaHei"/>
      <w:color w:val="000000"/>
      <w:sz w:val="88"/>
      <w:szCs w:val="88"/>
      <w:lang w:eastAsia="zh-CN" w:bidi="hi-IN"/>
    </w:rPr>
  </w:style>
  <w:style w:type="paragraph" w:customStyle="1" w:styleId="WW-112345678">
    <w:name w:val="WW-????????? 112345678"/>
    <w:uiPriority w:val="99"/>
    <w:rsid w:val="00367F74"/>
    <w:pPr>
      <w:widowControl w:val="0"/>
      <w:tabs>
        <w:tab w:val="left" w:pos="1080"/>
        <w:tab w:val="left" w:pos="1247"/>
        <w:tab w:val="left" w:pos="1955"/>
        <w:tab w:val="left" w:pos="2662"/>
        <w:tab w:val="left" w:pos="3370"/>
        <w:tab w:val="left" w:pos="4077"/>
        <w:tab w:val="left" w:pos="4785"/>
        <w:tab w:val="left" w:pos="5492"/>
        <w:tab w:val="left" w:pos="6200"/>
        <w:tab w:val="left" w:pos="6907"/>
        <w:tab w:val="left" w:pos="7615"/>
        <w:tab w:val="left" w:pos="8322"/>
        <w:tab w:val="left" w:pos="9029"/>
        <w:tab w:val="left" w:pos="9737"/>
        <w:tab w:val="left" w:pos="10445"/>
        <w:tab w:val="left" w:pos="11152"/>
        <w:tab w:val="left" w:pos="11860"/>
        <w:tab w:val="left" w:pos="12567"/>
        <w:tab w:val="left" w:pos="13275"/>
        <w:tab w:val="left" w:pos="13982"/>
        <w:tab w:val="left" w:pos="14690"/>
      </w:tabs>
      <w:suppressAutoHyphens/>
      <w:spacing w:before="160" w:line="100" w:lineRule="atLeast"/>
      <w:ind w:left="540" w:hanging="540"/>
    </w:pPr>
    <w:rPr>
      <w:rFonts w:ascii="Microsoft YaHei" w:eastAsia="Microsoft YaHei" w:hAnsi="Microsoft YaHei" w:cs="Microsoft YaHei"/>
      <w:color w:val="000000"/>
      <w:sz w:val="64"/>
      <w:szCs w:val="64"/>
      <w:lang w:eastAsia="zh-CN" w:bidi="hi-IN"/>
    </w:rPr>
  </w:style>
  <w:style w:type="paragraph" w:customStyle="1" w:styleId="WW-212345678">
    <w:name w:val="WW-????????? 212345678"/>
    <w:basedOn w:val="WW-112345678"/>
    <w:uiPriority w:val="99"/>
    <w:rsid w:val="00367F74"/>
    <w:pPr>
      <w:tabs>
        <w:tab w:val="left" w:pos="1170"/>
        <w:tab w:val="left" w:pos="1415"/>
        <w:tab w:val="left" w:pos="2122"/>
        <w:tab w:val="left" w:pos="2340"/>
        <w:tab w:val="left" w:pos="2830"/>
        <w:tab w:val="left" w:pos="3537"/>
        <w:tab w:val="left" w:pos="4244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  <w:tab w:val="left" w:pos="14857"/>
      </w:tabs>
      <w:spacing w:before="139"/>
      <w:ind w:left="1170" w:hanging="450"/>
    </w:pPr>
    <w:rPr>
      <w:sz w:val="56"/>
      <w:szCs w:val="56"/>
    </w:rPr>
  </w:style>
  <w:style w:type="paragraph" w:customStyle="1" w:styleId="WW-312">
    <w:name w:val="WW-????????? 312"/>
    <w:uiPriority w:val="99"/>
    <w:rsid w:val="00367F74"/>
    <w:pPr>
      <w:widowControl w:val="0"/>
      <w:suppressAutoHyphens/>
      <w:spacing w:before="494" w:after="141" w:line="310" w:lineRule="atLeast"/>
    </w:pPr>
    <w:rPr>
      <w:rFonts w:ascii="Times New Roman" w:hAnsi="Times New Roman"/>
      <w:b/>
      <w:bCs/>
      <w:color w:val="000000"/>
      <w:sz w:val="28"/>
      <w:szCs w:val="28"/>
      <w:lang w:eastAsia="zh-CN" w:bidi="hi-IN"/>
    </w:rPr>
  </w:style>
  <w:style w:type="paragraph" w:customStyle="1" w:styleId="WW-412">
    <w:name w:val="WW-????????? 412"/>
    <w:uiPriority w:val="99"/>
    <w:rsid w:val="00367F74"/>
    <w:pPr>
      <w:widowControl w:val="0"/>
      <w:suppressAutoHyphens/>
      <w:spacing w:before="423" w:after="71" w:line="310" w:lineRule="atLeast"/>
    </w:pPr>
    <w:rPr>
      <w:rFonts w:ascii="Times New Roman" w:hAnsi="Times New Roman"/>
      <w:b/>
      <w:bCs/>
      <w:i/>
      <w:iCs/>
      <w:color w:val="000000"/>
      <w:sz w:val="18"/>
      <w:szCs w:val="18"/>
      <w:lang w:eastAsia="zh-CN" w:bidi="hi-IN"/>
    </w:rPr>
  </w:style>
  <w:style w:type="paragraph" w:customStyle="1" w:styleId="WW-512">
    <w:name w:val="WW-????????? 512"/>
    <w:uiPriority w:val="99"/>
    <w:rsid w:val="00367F74"/>
    <w:pPr>
      <w:widowControl w:val="0"/>
      <w:suppressAutoHyphens/>
      <w:spacing w:before="388" w:after="71" w:line="310" w:lineRule="atLeast"/>
    </w:pPr>
    <w:rPr>
      <w:rFonts w:ascii="Times New Roman" w:hAnsi="Times New Roman"/>
      <w:b/>
      <w:bCs/>
      <w:color w:val="000000"/>
      <w:sz w:val="18"/>
      <w:szCs w:val="18"/>
      <w:lang w:eastAsia="zh-CN" w:bidi="hi-IN"/>
    </w:rPr>
  </w:style>
  <w:style w:type="paragraph" w:customStyle="1" w:styleId="WW-612">
    <w:name w:val="WW-????????? 612"/>
    <w:uiPriority w:val="99"/>
    <w:rsid w:val="00367F74"/>
    <w:pPr>
      <w:widowControl w:val="0"/>
      <w:suppressAutoHyphens/>
      <w:spacing w:before="353" w:after="71" w:line="310" w:lineRule="atLeast"/>
    </w:pPr>
    <w:rPr>
      <w:rFonts w:ascii="Times New Roman" w:hAnsi="Times New Roman"/>
      <w:b/>
      <w:bCs/>
      <w:color w:val="000000"/>
      <w:sz w:val="16"/>
      <w:szCs w:val="16"/>
      <w:lang w:eastAsia="zh-CN" w:bidi="hi-IN"/>
    </w:rPr>
  </w:style>
  <w:style w:type="paragraph" w:customStyle="1" w:styleId="WW-91">
    <w:name w:val="WW-????????? 91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81">
    <w:name w:val="WW-????????? 81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71">
    <w:name w:val="WW-????????? 71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6123">
    <w:name w:val="WW-????????? 6123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5123">
    <w:name w:val="WW-????????? 5123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4123">
    <w:name w:val="WW-????????? 4123"/>
    <w:uiPriority w:val="99"/>
    <w:rsid w:val="00367F74"/>
    <w:pPr>
      <w:widowControl w:val="0"/>
      <w:tabs>
        <w:tab w:val="left" w:pos="-31680"/>
        <w:tab w:val="left" w:pos="8890"/>
        <w:tab w:val="left" w:pos="9437"/>
        <w:tab w:val="left" w:pos="9533"/>
        <w:tab w:val="left" w:pos="10176"/>
        <w:tab w:val="left" w:pos="10684"/>
        <w:tab w:val="left" w:pos="10819"/>
        <w:tab w:val="left" w:pos="11462"/>
        <w:tab w:val="left" w:pos="11933"/>
        <w:tab w:val="left" w:pos="12104"/>
        <w:tab w:val="left" w:pos="12747"/>
        <w:tab w:val="left" w:pos="13180"/>
        <w:tab w:val="left" w:pos="13335"/>
        <w:tab w:val="left" w:pos="13390"/>
        <w:tab w:val="left" w:pos="14033"/>
        <w:tab w:val="left" w:pos="14429"/>
        <w:tab w:val="left" w:pos="14676"/>
        <w:tab w:val="left" w:pos="15319"/>
        <w:tab w:val="left" w:pos="15676"/>
        <w:tab w:val="left" w:pos="16925"/>
        <w:tab w:val="left" w:pos="18172"/>
        <w:tab w:val="left" w:pos="19420"/>
        <w:tab w:val="left" w:pos="20667"/>
        <w:tab w:val="left" w:pos="21916"/>
        <w:tab w:val="left" w:pos="23163"/>
        <w:tab w:val="left" w:pos="24412"/>
        <w:tab w:val="left" w:pos="25659"/>
        <w:tab w:val="left" w:pos="26908"/>
        <w:tab w:val="left" w:pos="28155"/>
        <w:tab w:val="left" w:pos="29404"/>
        <w:tab w:val="left" w:pos="30651"/>
        <w:tab w:val="left" w:pos="31680"/>
      </w:tabs>
      <w:suppressAutoHyphens/>
      <w:spacing w:before="176" w:line="100" w:lineRule="atLeast"/>
      <w:ind w:left="444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3123">
    <w:name w:val="WW-????????? 3123"/>
    <w:uiPriority w:val="99"/>
    <w:rsid w:val="00367F74"/>
    <w:pPr>
      <w:widowControl w:val="0"/>
      <w:tabs>
        <w:tab w:val="left" w:pos="6350"/>
        <w:tab w:val="left" w:pos="6918"/>
        <w:tab w:val="left" w:pos="6993"/>
        <w:tab w:val="left" w:pos="7636"/>
        <w:tab w:val="left" w:pos="8167"/>
        <w:tab w:val="left" w:pos="8279"/>
        <w:tab w:val="left" w:pos="8922"/>
        <w:tab w:val="left" w:pos="9414"/>
        <w:tab w:val="left" w:pos="9525"/>
        <w:tab w:val="left" w:pos="9564"/>
        <w:tab w:val="left" w:pos="10207"/>
        <w:tab w:val="left" w:pos="10663"/>
        <w:tab w:val="left" w:pos="10850"/>
        <w:tab w:val="left" w:pos="11493"/>
        <w:tab w:val="left" w:pos="11910"/>
        <w:tab w:val="left" w:pos="12136"/>
        <w:tab w:val="left" w:pos="12779"/>
        <w:tab w:val="left" w:pos="13159"/>
        <w:tab w:val="left" w:pos="14406"/>
        <w:tab w:val="left" w:pos="15655"/>
        <w:tab w:val="left" w:pos="16902"/>
        <w:tab w:val="left" w:pos="18150"/>
        <w:tab w:val="left" w:pos="19397"/>
        <w:tab w:val="left" w:pos="20646"/>
        <w:tab w:val="left" w:pos="21893"/>
        <w:tab w:val="left" w:pos="23142"/>
        <w:tab w:val="left" w:pos="24389"/>
        <w:tab w:val="left" w:pos="25638"/>
        <w:tab w:val="left" w:pos="26885"/>
        <w:tab w:val="left" w:pos="28134"/>
        <w:tab w:val="left" w:pos="29381"/>
        <w:tab w:val="left" w:pos="30628"/>
      </w:tabs>
      <w:suppressAutoHyphens/>
      <w:spacing w:before="212" w:line="100" w:lineRule="atLeast"/>
      <w:ind w:left="3175" w:hanging="635"/>
    </w:pPr>
    <w:rPr>
      <w:rFonts w:ascii="Microsoft YaHei" w:eastAsia="Microsoft YaHei" w:hAnsi="Microsoft YaHei" w:cs="Microsoft YaHei"/>
      <w:color w:val="000000"/>
      <w:sz w:val="48"/>
      <w:szCs w:val="48"/>
      <w:lang w:eastAsia="zh-CN" w:bidi="hi-IN"/>
    </w:rPr>
  </w:style>
  <w:style w:type="paragraph" w:customStyle="1" w:styleId="WW-15">
    <w:name w:val="WW-??????????1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before="159" w:line="100" w:lineRule="atLeast"/>
    </w:pPr>
    <w:rPr>
      <w:rFonts w:ascii="Mangal" w:hAnsi="Mangal" w:cs="Mangal"/>
      <w:color w:val="000000"/>
      <w:sz w:val="24"/>
      <w:szCs w:val="24"/>
      <w:lang w:eastAsia="zh-CN" w:bidi="hi-IN"/>
    </w:rPr>
  </w:style>
  <w:style w:type="paragraph" w:customStyle="1" w:styleId="WW-16">
    <w:name w:val="WW-???1"/>
    <w:uiPriority w:val="99"/>
    <w:rsid w:val="00367F74"/>
    <w:pPr>
      <w:widowControl w:val="0"/>
      <w:suppressAutoHyphens/>
      <w:jc w:val="center"/>
    </w:pPr>
    <w:rPr>
      <w:rFonts w:ascii="Mangal" w:hAnsi="Mangal" w:cs="Mangal"/>
      <w:color w:val="00000A"/>
      <w:sz w:val="24"/>
      <w:szCs w:val="24"/>
      <w:lang w:eastAsia="zh-CN" w:bidi="hi-IN"/>
    </w:rPr>
  </w:style>
  <w:style w:type="paragraph" w:customStyle="1" w:styleId="WW-17">
    <w:name w:val="WW-??????? ????1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8">
    <w:name w:val="WW-????????????1"/>
    <w:uiPriority w:val="99"/>
    <w:rsid w:val="00367F74"/>
    <w:pPr>
      <w:widowControl w:val="0"/>
      <w:tabs>
        <w:tab w:val="left" w:pos="2549"/>
        <w:tab w:val="left" w:pos="2859"/>
        <w:tab w:val="left" w:pos="3153"/>
        <w:tab w:val="left" w:pos="3192"/>
        <w:tab w:val="left" w:pos="3835"/>
        <w:tab w:val="left" w:pos="4402"/>
        <w:tab w:val="left" w:pos="4478"/>
        <w:tab w:val="left" w:pos="5120"/>
        <w:tab w:val="left" w:pos="5649"/>
        <w:tab w:val="left" w:pos="5763"/>
        <w:tab w:val="left" w:pos="6406"/>
        <w:tab w:val="left" w:pos="6898"/>
        <w:tab w:val="left" w:pos="7049"/>
        <w:tab w:val="left" w:pos="7692"/>
        <w:tab w:val="left" w:pos="8145"/>
        <w:tab w:val="left" w:pos="8335"/>
        <w:tab w:val="left" w:pos="9394"/>
        <w:tab w:val="left" w:pos="10641"/>
        <w:tab w:val="left" w:pos="11890"/>
        <w:tab w:val="left" w:pos="13137"/>
        <w:tab w:val="left" w:pos="14386"/>
        <w:tab w:val="left" w:pos="15633"/>
        <w:tab w:val="left" w:pos="16880"/>
        <w:tab w:val="left" w:pos="18128"/>
        <w:tab w:val="left" w:pos="19377"/>
        <w:tab w:val="left" w:pos="20624"/>
        <w:tab w:val="left" w:pos="21873"/>
        <w:tab w:val="left" w:pos="23120"/>
        <w:tab w:val="left" w:pos="24369"/>
        <w:tab w:val="left" w:pos="25616"/>
        <w:tab w:val="left" w:pos="26865"/>
      </w:tabs>
      <w:suppressAutoHyphens/>
      <w:spacing w:before="282" w:line="100" w:lineRule="atLeast"/>
      <w:ind w:left="953" w:hanging="953"/>
      <w:jc w:val="center"/>
    </w:pPr>
    <w:rPr>
      <w:rFonts w:ascii="Microsoft YaHei" w:eastAsia="Microsoft YaHei" w:hAnsi="Microsoft YaHei" w:cs="Microsoft YaHei"/>
      <w:color w:val="000000"/>
      <w:sz w:val="64"/>
      <w:szCs w:val="64"/>
      <w:lang w:eastAsia="zh-CN" w:bidi="hi-IN"/>
    </w:rPr>
  </w:style>
  <w:style w:type="paragraph" w:customStyle="1" w:styleId="WW-LTHintergrund1">
    <w:name w:val="WW-???????~LT~Hintergrund1"/>
    <w:uiPriority w:val="99"/>
    <w:rsid w:val="00367F74"/>
    <w:pPr>
      <w:widowControl w:val="0"/>
      <w:suppressAutoHyphens/>
      <w:jc w:val="center"/>
    </w:pPr>
    <w:rPr>
      <w:rFonts w:ascii="Mangal" w:hAnsi="Mangal" w:cs="Mangal"/>
      <w:color w:val="00000A"/>
      <w:sz w:val="24"/>
      <w:szCs w:val="24"/>
      <w:lang w:eastAsia="zh-CN" w:bidi="hi-IN"/>
    </w:rPr>
  </w:style>
  <w:style w:type="paragraph" w:customStyle="1" w:styleId="WW-LTHintergrundobjekte1">
    <w:name w:val="WW-???????~LT~Hintergrundobjekte1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LTNotizen1">
    <w:name w:val="WW-???????~LT~Notizen1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before="159" w:line="100" w:lineRule="atLeast"/>
    </w:pPr>
    <w:rPr>
      <w:rFonts w:ascii="Mangal" w:hAnsi="Mangal" w:cs="Mangal"/>
      <w:color w:val="000000"/>
      <w:sz w:val="24"/>
      <w:szCs w:val="24"/>
      <w:lang w:eastAsia="zh-CN" w:bidi="hi-IN"/>
    </w:rPr>
  </w:style>
  <w:style w:type="paragraph" w:customStyle="1" w:styleId="WW-LTUntertitel1">
    <w:name w:val="WW-???????~LT~Untertitel1"/>
    <w:uiPriority w:val="99"/>
    <w:rsid w:val="00367F74"/>
    <w:pPr>
      <w:widowControl w:val="0"/>
      <w:tabs>
        <w:tab w:val="left" w:pos="2549"/>
        <w:tab w:val="left" w:pos="2859"/>
        <w:tab w:val="left" w:pos="3153"/>
        <w:tab w:val="left" w:pos="3192"/>
        <w:tab w:val="left" w:pos="3835"/>
        <w:tab w:val="left" w:pos="4402"/>
        <w:tab w:val="left" w:pos="4478"/>
        <w:tab w:val="left" w:pos="5120"/>
        <w:tab w:val="left" w:pos="5649"/>
        <w:tab w:val="left" w:pos="5763"/>
        <w:tab w:val="left" w:pos="6406"/>
        <w:tab w:val="left" w:pos="6898"/>
        <w:tab w:val="left" w:pos="7049"/>
        <w:tab w:val="left" w:pos="7692"/>
        <w:tab w:val="left" w:pos="8145"/>
        <w:tab w:val="left" w:pos="8335"/>
        <w:tab w:val="left" w:pos="9394"/>
        <w:tab w:val="left" w:pos="10641"/>
        <w:tab w:val="left" w:pos="11890"/>
        <w:tab w:val="left" w:pos="13137"/>
        <w:tab w:val="left" w:pos="14386"/>
        <w:tab w:val="left" w:pos="15633"/>
        <w:tab w:val="left" w:pos="16880"/>
        <w:tab w:val="left" w:pos="18128"/>
        <w:tab w:val="left" w:pos="19377"/>
        <w:tab w:val="left" w:pos="20624"/>
        <w:tab w:val="left" w:pos="21873"/>
        <w:tab w:val="left" w:pos="23120"/>
        <w:tab w:val="left" w:pos="24369"/>
        <w:tab w:val="left" w:pos="25616"/>
        <w:tab w:val="left" w:pos="26865"/>
      </w:tabs>
      <w:suppressAutoHyphens/>
      <w:spacing w:before="282" w:line="100" w:lineRule="atLeast"/>
      <w:ind w:left="953" w:hanging="953"/>
      <w:jc w:val="center"/>
    </w:pPr>
    <w:rPr>
      <w:rFonts w:ascii="Microsoft YaHei" w:eastAsia="Microsoft YaHei" w:hAnsi="Microsoft YaHei" w:cs="Microsoft YaHei"/>
      <w:color w:val="000000"/>
      <w:sz w:val="64"/>
      <w:szCs w:val="64"/>
      <w:lang w:eastAsia="zh-CN" w:bidi="hi-IN"/>
    </w:rPr>
  </w:style>
  <w:style w:type="paragraph" w:customStyle="1" w:styleId="WW-LTTitel1">
    <w:name w:val="WW-???????~LT~Titel1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  <w:jc w:val="center"/>
    </w:pPr>
    <w:rPr>
      <w:rFonts w:ascii="Microsoft YaHei" w:eastAsia="Microsoft YaHei" w:hAnsi="Microsoft YaHei" w:cs="Microsoft YaHei"/>
      <w:color w:val="000000"/>
      <w:sz w:val="88"/>
      <w:szCs w:val="88"/>
      <w:lang w:eastAsia="zh-CN" w:bidi="hi-IN"/>
    </w:rPr>
  </w:style>
  <w:style w:type="paragraph" w:customStyle="1" w:styleId="WW-LTGliederung91">
    <w:name w:val="WW-???????~LT~Gliederung 91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LTGliederung81">
    <w:name w:val="WW-???????~LT~Gliederung 81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LTGliederung71">
    <w:name w:val="WW-???????~LT~Gliederung 71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LTGliederung61">
    <w:name w:val="WW-???????~LT~Gliederung 61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LTGliederung51">
    <w:name w:val="WW-???????~LT~Gliederung 51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LTGliederung41">
    <w:name w:val="WW-???????~LT~Gliederung 41"/>
    <w:uiPriority w:val="99"/>
    <w:rsid w:val="00367F74"/>
    <w:pPr>
      <w:widowControl w:val="0"/>
      <w:tabs>
        <w:tab w:val="left" w:pos="-31680"/>
        <w:tab w:val="left" w:pos="8890"/>
        <w:tab w:val="left" w:pos="9437"/>
        <w:tab w:val="left" w:pos="9533"/>
        <w:tab w:val="left" w:pos="10176"/>
        <w:tab w:val="left" w:pos="10684"/>
        <w:tab w:val="left" w:pos="10819"/>
        <w:tab w:val="left" w:pos="11462"/>
        <w:tab w:val="left" w:pos="11933"/>
        <w:tab w:val="left" w:pos="12104"/>
        <w:tab w:val="left" w:pos="12747"/>
        <w:tab w:val="left" w:pos="13180"/>
        <w:tab w:val="left" w:pos="13335"/>
        <w:tab w:val="left" w:pos="13390"/>
        <w:tab w:val="left" w:pos="14033"/>
        <w:tab w:val="left" w:pos="14429"/>
        <w:tab w:val="left" w:pos="14676"/>
        <w:tab w:val="left" w:pos="15319"/>
        <w:tab w:val="left" w:pos="15676"/>
        <w:tab w:val="left" w:pos="16925"/>
        <w:tab w:val="left" w:pos="18172"/>
        <w:tab w:val="left" w:pos="19420"/>
        <w:tab w:val="left" w:pos="20667"/>
        <w:tab w:val="left" w:pos="21916"/>
        <w:tab w:val="left" w:pos="23163"/>
        <w:tab w:val="left" w:pos="24412"/>
        <w:tab w:val="left" w:pos="25659"/>
        <w:tab w:val="left" w:pos="26908"/>
        <w:tab w:val="left" w:pos="28155"/>
        <w:tab w:val="left" w:pos="29404"/>
        <w:tab w:val="left" w:pos="30651"/>
        <w:tab w:val="left" w:pos="31680"/>
      </w:tabs>
      <w:suppressAutoHyphens/>
      <w:spacing w:before="176" w:line="100" w:lineRule="atLeast"/>
      <w:ind w:left="444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LTGliederung31">
    <w:name w:val="WW-???????~LT~Gliederung 31"/>
    <w:uiPriority w:val="99"/>
    <w:rsid w:val="00367F74"/>
    <w:pPr>
      <w:widowControl w:val="0"/>
      <w:tabs>
        <w:tab w:val="left" w:pos="6350"/>
        <w:tab w:val="left" w:pos="6918"/>
        <w:tab w:val="left" w:pos="6993"/>
        <w:tab w:val="left" w:pos="7636"/>
        <w:tab w:val="left" w:pos="8167"/>
        <w:tab w:val="left" w:pos="8279"/>
        <w:tab w:val="left" w:pos="8922"/>
        <w:tab w:val="left" w:pos="9414"/>
        <w:tab w:val="left" w:pos="9525"/>
        <w:tab w:val="left" w:pos="9564"/>
        <w:tab w:val="left" w:pos="10207"/>
        <w:tab w:val="left" w:pos="10663"/>
        <w:tab w:val="left" w:pos="10850"/>
        <w:tab w:val="left" w:pos="11493"/>
        <w:tab w:val="left" w:pos="11910"/>
        <w:tab w:val="left" w:pos="12136"/>
        <w:tab w:val="left" w:pos="12779"/>
        <w:tab w:val="left" w:pos="13159"/>
        <w:tab w:val="left" w:pos="14406"/>
        <w:tab w:val="left" w:pos="15655"/>
        <w:tab w:val="left" w:pos="16902"/>
        <w:tab w:val="left" w:pos="18150"/>
        <w:tab w:val="left" w:pos="19397"/>
        <w:tab w:val="left" w:pos="20646"/>
        <w:tab w:val="left" w:pos="21893"/>
        <w:tab w:val="left" w:pos="23142"/>
        <w:tab w:val="left" w:pos="24389"/>
        <w:tab w:val="left" w:pos="25638"/>
        <w:tab w:val="left" w:pos="26885"/>
        <w:tab w:val="left" w:pos="28134"/>
        <w:tab w:val="left" w:pos="29381"/>
        <w:tab w:val="left" w:pos="30628"/>
      </w:tabs>
      <w:suppressAutoHyphens/>
      <w:spacing w:before="212" w:line="100" w:lineRule="atLeast"/>
      <w:ind w:left="3175" w:hanging="635"/>
    </w:pPr>
    <w:rPr>
      <w:rFonts w:ascii="Microsoft YaHei" w:eastAsia="Microsoft YaHei" w:hAnsi="Microsoft YaHei" w:cs="Microsoft YaHei"/>
      <w:color w:val="000000"/>
      <w:sz w:val="48"/>
      <w:szCs w:val="48"/>
      <w:lang w:eastAsia="zh-CN" w:bidi="hi-IN"/>
    </w:rPr>
  </w:style>
  <w:style w:type="paragraph" w:customStyle="1" w:styleId="WW-LTGliederung21">
    <w:name w:val="WW-???????~LT~Gliederung 21"/>
    <w:uiPriority w:val="99"/>
    <w:rsid w:val="00367F74"/>
    <w:pPr>
      <w:widowControl w:val="0"/>
      <w:tabs>
        <w:tab w:val="left" w:pos="4128"/>
        <w:tab w:val="left" w:pos="4560"/>
        <w:tab w:val="left" w:pos="4771"/>
        <w:tab w:val="left" w:pos="5414"/>
        <w:tab w:val="left" w:pos="5807"/>
        <w:tab w:val="left" w:pos="6057"/>
        <w:tab w:val="left" w:pos="6192"/>
        <w:tab w:val="left" w:pos="6700"/>
        <w:tab w:val="left" w:pos="7056"/>
        <w:tab w:val="left" w:pos="7342"/>
        <w:tab w:val="left" w:pos="7985"/>
        <w:tab w:val="left" w:pos="8303"/>
        <w:tab w:val="left" w:pos="8628"/>
        <w:tab w:val="left" w:pos="9271"/>
        <w:tab w:val="left" w:pos="9550"/>
        <w:tab w:val="left" w:pos="9914"/>
        <w:tab w:val="left" w:pos="10557"/>
        <w:tab w:val="left" w:pos="10799"/>
        <w:tab w:val="left" w:pos="12048"/>
        <w:tab w:val="left" w:pos="13295"/>
        <w:tab w:val="left" w:pos="14544"/>
        <w:tab w:val="left" w:pos="15791"/>
        <w:tab w:val="left" w:pos="17040"/>
        <w:tab w:val="left" w:pos="18287"/>
        <w:tab w:val="left" w:pos="19536"/>
        <w:tab w:val="left" w:pos="20783"/>
        <w:tab w:val="left" w:pos="22031"/>
        <w:tab w:val="left" w:pos="23279"/>
        <w:tab w:val="left" w:pos="24527"/>
        <w:tab w:val="left" w:pos="25774"/>
        <w:tab w:val="left" w:pos="27023"/>
        <w:tab w:val="left" w:pos="28270"/>
      </w:tabs>
      <w:suppressAutoHyphens/>
      <w:spacing w:before="245" w:line="100" w:lineRule="atLeast"/>
      <w:ind w:left="2064" w:hanging="794"/>
    </w:pPr>
    <w:rPr>
      <w:rFonts w:ascii="Microsoft YaHei" w:eastAsia="Microsoft YaHei" w:hAnsi="Microsoft YaHei" w:cs="Microsoft YaHei"/>
      <w:color w:val="000000"/>
      <w:sz w:val="56"/>
      <w:szCs w:val="56"/>
      <w:lang w:eastAsia="zh-CN" w:bidi="hi-IN"/>
    </w:rPr>
  </w:style>
  <w:style w:type="paragraph" w:customStyle="1" w:styleId="WW-LTGliederung11">
    <w:name w:val="WW-???????~LT~Gliederung 11"/>
    <w:uiPriority w:val="99"/>
    <w:rsid w:val="00367F74"/>
    <w:pPr>
      <w:widowControl w:val="0"/>
      <w:tabs>
        <w:tab w:val="left" w:pos="2549"/>
        <w:tab w:val="left" w:pos="2859"/>
        <w:tab w:val="left" w:pos="3153"/>
        <w:tab w:val="left" w:pos="3192"/>
        <w:tab w:val="left" w:pos="3835"/>
        <w:tab w:val="left" w:pos="4402"/>
        <w:tab w:val="left" w:pos="4478"/>
        <w:tab w:val="left" w:pos="5120"/>
        <w:tab w:val="left" w:pos="5649"/>
        <w:tab w:val="left" w:pos="5763"/>
        <w:tab w:val="left" w:pos="6406"/>
        <w:tab w:val="left" w:pos="6898"/>
        <w:tab w:val="left" w:pos="7049"/>
        <w:tab w:val="left" w:pos="7692"/>
        <w:tab w:val="left" w:pos="8145"/>
        <w:tab w:val="left" w:pos="8335"/>
        <w:tab w:val="left" w:pos="9394"/>
        <w:tab w:val="left" w:pos="10641"/>
        <w:tab w:val="left" w:pos="11890"/>
        <w:tab w:val="left" w:pos="13137"/>
        <w:tab w:val="left" w:pos="14386"/>
        <w:tab w:val="left" w:pos="15633"/>
        <w:tab w:val="left" w:pos="16880"/>
        <w:tab w:val="left" w:pos="18128"/>
        <w:tab w:val="left" w:pos="19377"/>
        <w:tab w:val="left" w:pos="20624"/>
        <w:tab w:val="left" w:pos="21873"/>
        <w:tab w:val="left" w:pos="23120"/>
        <w:tab w:val="left" w:pos="24369"/>
        <w:tab w:val="left" w:pos="25616"/>
        <w:tab w:val="left" w:pos="26865"/>
      </w:tabs>
      <w:suppressAutoHyphens/>
      <w:spacing w:before="282" w:line="100" w:lineRule="atLeast"/>
      <w:ind w:left="953" w:hanging="953"/>
    </w:pPr>
    <w:rPr>
      <w:rFonts w:ascii="Microsoft YaHei" w:eastAsia="Microsoft YaHei" w:hAnsi="Microsoft YaHei" w:cs="Microsoft YaHei"/>
      <w:color w:val="000000"/>
      <w:sz w:val="64"/>
      <w:szCs w:val="64"/>
      <w:lang w:eastAsia="zh-CN" w:bidi="hi-IN"/>
    </w:rPr>
  </w:style>
  <w:style w:type="paragraph" w:customStyle="1" w:styleId="WW-19">
    <w:name w:val="WW-????????? ?????1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a">
    <w:name w:val="WW-???????1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2123456789">
    <w:name w:val="WW-????????? 2123456789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before="420" w:after="210"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123456789">
    <w:name w:val="WW-????????? 1123456789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before="420" w:after="210"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8910">
    <w:name w:val="WW-?????????12345678910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before="420" w:after="210"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210">
    <w:name w:val="WW-???????? 21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before="101" w:after="101" w:line="100" w:lineRule="atLeast"/>
      <w:ind w:right="199"/>
      <w:jc w:val="center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10">
    <w:name w:val="WW-???????? 11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  <w:jc w:val="center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0">
    <w:name w:val="WW-????????12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b">
    <w:name w:val="WW-?????? ?????? ? ????????1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  <w:ind w:firstLine="600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c">
    <w:name w:val="WW-???????????? ?????? ?? ??????1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d">
    <w:name w:val="WW-???????? ?????1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e">
    <w:name w:val="WW-?????1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f">
    <w:name w:val="WW-?????? ??? ???????1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f0">
    <w:name w:val="WW-?????? ? ?????1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f1">
    <w:name w:val="WW-?????? ?? ????????1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0">
    <w:name w:val="WW-????????123"/>
    <w:uiPriority w:val="99"/>
    <w:rsid w:val="00367F74"/>
    <w:pPr>
      <w:widowControl w:val="0"/>
      <w:suppressAutoHyphens/>
      <w:spacing w:before="847" w:after="212" w:line="310" w:lineRule="atLeast"/>
      <w:jc w:val="center"/>
    </w:pPr>
    <w:rPr>
      <w:rFonts w:ascii="Times New Roman" w:hAnsi="Times New Roman"/>
      <w:b/>
      <w:bCs/>
      <w:color w:val="000000"/>
      <w:sz w:val="36"/>
      <w:szCs w:val="36"/>
      <w:lang w:eastAsia="zh-CN" w:bidi="hi-IN"/>
    </w:rPr>
  </w:style>
  <w:style w:type="paragraph" w:customStyle="1" w:styleId="WW-1234567891011">
    <w:name w:val="WW-?????????1234567891011"/>
    <w:uiPriority w:val="99"/>
    <w:rsid w:val="00367F74"/>
    <w:pPr>
      <w:widowControl w:val="0"/>
      <w:suppressAutoHyphens/>
      <w:spacing w:line="310" w:lineRule="atLeast"/>
    </w:pPr>
    <w:rPr>
      <w:rFonts w:ascii="Mangal" w:hAnsi="Mangal" w:cs="Mangal"/>
      <w:color w:val="000000"/>
      <w:lang w:eastAsia="zh-CN" w:bidi="hi-IN"/>
    </w:rPr>
  </w:style>
  <w:style w:type="paragraph" w:customStyle="1" w:styleId="WW-123456789101112">
    <w:name w:val="WW-?????????123456789101112"/>
    <w:uiPriority w:val="99"/>
    <w:rsid w:val="00367F74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line="100" w:lineRule="atLeast"/>
      <w:jc w:val="center"/>
    </w:pPr>
    <w:rPr>
      <w:rFonts w:ascii="Microsoft YaHei" w:eastAsia="Microsoft YaHei" w:hAnsi="Microsoft YaHei" w:cs="Microsoft YaHei"/>
      <w:color w:val="000000"/>
      <w:sz w:val="88"/>
      <w:szCs w:val="88"/>
      <w:lang w:eastAsia="zh-CN" w:bidi="hi-IN"/>
    </w:rPr>
  </w:style>
  <w:style w:type="paragraph" w:customStyle="1" w:styleId="WW-112345678910">
    <w:name w:val="WW-????????? 112345678910"/>
    <w:uiPriority w:val="99"/>
    <w:rsid w:val="00367F74"/>
    <w:pPr>
      <w:widowControl w:val="0"/>
      <w:tabs>
        <w:tab w:val="left" w:pos="1080"/>
        <w:tab w:val="left" w:pos="1247"/>
        <w:tab w:val="left" w:pos="1955"/>
        <w:tab w:val="left" w:pos="2662"/>
        <w:tab w:val="left" w:pos="3370"/>
        <w:tab w:val="left" w:pos="4077"/>
        <w:tab w:val="left" w:pos="4785"/>
        <w:tab w:val="left" w:pos="5492"/>
        <w:tab w:val="left" w:pos="6200"/>
        <w:tab w:val="left" w:pos="6907"/>
        <w:tab w:val="left" w:pos="7615"/>
        <w:tab w:val="left" w:pos="8322"/>
        <w:tab w:val="left" w:pos="9029"/>
        <w:tab w:val="left" w:pos="9737"/>
        <w:tab w:val="left" w:pos="10445"/>
        <w:tab w:val="left" w:pos="11152"/>
        <w:tab w:val="left" w:pos="11860"/>
        <w:tab w:val="left" w:pos="12567"/>
        <w:tab w:val="left" w:pos="13275"/>
        <w:tab w:val="left" w:pos="13982"/>
        <w:tab w:val="left" w:pos="14690"/>
      </w:tabs>
      <w:suppressAutoHyphens/>
      <w:spacing w:before="160" w:line="100" w:lineRule="atLeast"/>
      <w:ind w:left="540" w:hanging="540"/>
    </w:pPr>
    <w:rPr>
      <w:rFonts w:ascii="Microsoft YaHei" w:eastAsia="Microsoft YaHei" w:hAnsi="Microsoft YaHei" w:cs="Microsoft YaHei"/>
      <w:color w:val="000000"/>
      <w:sz w:val="64"/>
      <w:szCs w:val="64"/>
      <w:lang w:eastAsia="zh-CN" w:bidi="hi-IN"/>
    </w:rPr>
  </w:style>
  <w:style w:type="paragraph" w:customStyle="1" w:styleId="WW-212345678910">
    <w:name w:val="WW-????????? 212345678910"/>
    <w:basedOn w:val="WW-112345678910"/>
    <w:uiPriority w:val="99"/>
    <w:rsid w:val="00367F74"/>
    <w:pPr>
      <w:tabs>
        <w:tab w:val="left" w:pos="1170"/>
        <w:tab w:val="left" w:pos="1415"/>
        <w:tab w:val="left" w:pos="2122"/>
        <w:tab w:val="left" w:pos="2340"/>
        <w:tab w:val="left" w:pos="2830"/>
        <w:tab w:val="left" w:pos="3537"/>
        <w:tab w:val="left" w:pos="4244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  <w:tab w:val="left" w:pos="14857"/>
      </w:tabs>
      <w:spacing w:before="139"/>
      <w:ind w:left="1170" w:hanging="450"/>
    </w:pPr>
    <w:rPr>
      <w:sz w:val="56"/>
      <w:szCs w:val="56"/>
    </w:rPr>
  </w:style>
  <w:style w:type="paragraph" w:customStyle="1" w:styleId="WW-31234">
    <w:name w:val="WW-????????? 31234"/>
    <w:uiPriority w:val="99"/>
    <w:rsid w:val="00367F74"/>
    <w:pPr>
      <w:widowControl w:val="0"/>
      <w:suppressAutoHyphens/>
      <w:spacing w:before="494" w:after="141" w:line="310" w:lineRule="atLeast"/>
    </w:pPr>
    <w:rPr>
      <w:rFonts w:ascii="Times New Roman" w:hAnsi="Times New Roman"/>
      <w:b/>
      <w:bCs/>
      <w:color w:val="000000"/>
      <w:sz w:val="28"/>
      <w:szCs w:val="28"/>
      <w:lang w:eastAsia="zh-CN" w:bidi="hi-IN"/>
    </w:rPr>
  </w:style>
  <w:style w:type="paragraph" w:customStyle="1" w:styleId="WW-41234">
    <w:name w:val="WW-????????? 41234"/>
    <w:uiPriority w:val="99"/>
    <w:rsid w:val="00367F74"/>
    <w:pPr>
      <w:widowControl w:val="0"/>
      <w:suppressAutoHyphens/>
      <w:spacing w:before="423" w:after="71" w:line="310" w:lineRule="atLeast"/>
    </w:pPr>
    <w:rPr>
      <w:rFonts w:ascii="Times New Roman" w:hAnsi="Times New Roman"/>
      <w:b/>
      <w:bCs/>
      <w:i/>
      <w:iCs/>
      <w:color w:val="000000"/>
      <w:sz w:val="18"/>
      <w:szCs w:val="18"/>
      <w:lang w:eastAsia="zh-CN" w:bidi="hi-IN"/>
    </w:rPr>
  </w:style>
  <w:style w:type="paragraph" w:customStyle="1" w:styleId="WW-51234">
    <w:name w:val="WW-????????? 51234"/>
    <w:uiPriority w:val="99"/>
    <w:rsid w:val="00367F74"/>
    <w:pPr>
      <w:widowControl w:val="0"/>
      <w:suppressAutoHyphens/>
      <w:spacing w:before="388" w:after="71" w:line="310" w:lineRule="atLeast"/>
    </w:pPr>
    <w:rPr>
      <w:rFonts w:ascii="Times New Roman" w:hAnsi="Times New Roman"/>
      <w:b/>
      <w:bCs/>
      <w:color w:val="000000"/>
      <w:sz w:val="18"/>
      <w:szCs w:val="18"/>
      <w:lang w:eastAsia="zh-CN" w:bidi="hi-IN"/>
    </w:rPr>
  </w:style>
  <w:style w:type="paragraph" w:customStyle="1" w:styleId="WW-61234">
    <w:name w:val="WW-????????? 61234"/>
    <w:uiPriority w:val="99"/>
    <w:rsid w:val="00367F74"/>
    <w:pPr>
      <w:widowControl w:val="0"/>
      <w:suppressAutoHyphens/>
      <w:spacing w:before="353" w:after="71" w:line="310" w:lineRule="atLeast"/>
    </w:pPr>
    <w:rPr>
      <w:rFonts w:ascii="Times New Roman" w:hAnsi="Times New Roman"/>
      <w:b/>
      <w:bCs/>
      <w:color w:val="000000"/>
      <w:sz w:val="16"/>
      <w:szCs w:val="16"/>
      <w:lang w:eastAsia="zh-CN" w:bidi="hi-IN"/>
    </w:rPr>
  </w:style>
  <w:style w:type="paragraph" w:customStyle="1" w:styleId="WW-912">
    <w:name w:val="WW-????????? 912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812">
    <w:name w:val="WW-????????? 812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712">
    <w:name w:val="WW-????????? 712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612345">
    <w:name w:val="WW-????????? 612345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512345">
    <w:name w:val="WW-????????? 512345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412345">
    <w:name w:val="WW-????????? 412345"/>
    <w:uiPriority w:val="99"/>
    <w:rsid w:val="00367F74"/>
    <w:pPr>
      <w:widowControl w:val="0"/>
      <w:tabs>
        <w:tab w:val="left" w:pos="-31680"/>
        <w:tab w:val="left" w:pos="8890"/>
        <w:tab w:val="left" w:pos="9437"/>
        <w:tab w:val="left" w:pos="9533"/>
        <w:tab w:val="left" w:pos="10176"/>
        <w:tab w:val="left" w:pos="10684"/>
        <w:tab w:val="left" w:pos="10819"/>
        <w:tab w:val="left" w:pos="11462"/>
        <w:tab w:val="left" w:pos="11933"/>
        <w:tab w:val="left" w:pos="12104"/>
        <w:tab w:val="left" w:pos="12747"/>
        <w:tab w:val="left" w:pos="13180"/>
        <w:tab w:val="left" w:pos="13335"/>
        <w:tab w:val="left" w:pos="13390"/>
        <w:tab w:val="left" w:pos="14033"/>
        <w:tab w:val="left" w:pos="14429"/>
        <w:tab w:val="left" w:pos="14676"/>
        <w:tab w:val="left" w:pos="15319"/>
        <w:tab w:val="left" w:pos="15676"/>
        <w:tab w:val="left" w:pos="16925"/>
        <w:tab w:val="left" w:pos="18172"/>
        <w:tab w:val="left" w:pos="19420"/>
        <w:tab w:val="left" w:pos="20667"/>
        <w:tab w:val="left" w:pos="21916"/>
        <w:tab w:val="left" w:pos="23163"/>
        <w:tab w:val="left" w:pos="24412"/>
        <w:tab w:val="left" w:pos="25659"/>
        <w:tab w:val="left" w:pos="26908"/>
        <w:tab w:val="left" w:pos="28155"/>
        <w:tab w:val="left" w:pos="29404"/>
        <w:tab w:val="left" w:pos="30651"/>
        <w:tab w:val="left" w:pos="31680"/>
      </w:tabs>
      <w:suppressAutoHyphens/>
      <w:spacing w:before="176" w:line="100" w:lineRule="atLeast"/>
      <w:ind w:left="444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312345">
    <w:name w:val="WW-????????? 312345"/>
    <w:uiPriority w:val="99"/>
    <w:rsid w:val="00367F74"/>
    <w:pPr>
      <w:widowControl w:val="0"/>
      <w:tabs>
        <w:tab w:val="left" w:pos="6350"/>
        <w:tab w:val="left" w:pos="6918"/>
        <w:tab w:val="left" w:pos="6993"/>
        <w:tab w:val="left" w:pos="7636"/>
        <w:tab w:val="left" w:pos="8167"/>
        <w:tab w:val="left" w:pos="8279"/>
        <w:tab w:val="left" w:pos="8922"/>
        <w:tab w:val="left" w:pos="9414"/>
        <w:tab w:val="left" w:pos="9525"/>
        <w:tab w:val="left" w:pos="9564"/>
        <w:tab w:val="left" w:pos="10207"/>
        <w:tab w:val="left" w:pos="10663"/>
        <w:tab w:val="left" w:pos="10850"/>
        <w:tab w:val="left" w:pos="11493"/>
        <w:tab w:val="left" w:pos="11910"/>
        <w:tab w:val="left" w:pos="12136"/>
        <w:tab w:val="left" w:pos="12779"/>
        <w:tab w:val="left" w:pos="13159"/>
        <w:tab w:val="left" w:pos="14406"/>
        <w:tab w:val="left" w:pos="15655"/>
        <w:tab w:val="left" w:pos="16902"/>
        <w:tab w:val="left" w:pos="18150"/>
        <w:tab w:val="left" w:pos="19397"/>
        <w:tab w:val="left" w:pos="20646"/>
        <w:tab w:val="left" w:pos="21893"/>
        <w:tab w:val="left" w:pos="23142"/>
        <w:tab w:val="left" w:pos="24389"/>
        <w:tab w:val="left" w:pos="25638"/>
        <w:tab w:val="left" w:pos="26885"/>
        <w:tab w:val="left" w:pos="28134"/>
        <w:tab w:val="left" w:pos="29381"/>
        <w:tab w:val="left" w:pos="30628"/>
      </w:tabs>
      <w:suppressAutoHyphens/>
      <w:spacing w:before="212" w:line="100" w:lineRule="atLeast"/>
      <w:ind w:left="3175" w:hanging="635"/>
    </w:pPr>
    <w:rPr>
      <w:rFonts w:ascii="Microsoft YaHei" w:eastAsia="Microsoft YaHei" w:hAnsi="Microsoft YaHei" w:cs="Microsoft YaHei"/>
      <w:color w:val="000000"/>
      <w:sz w:val="48"/>
      <w:szCs w:val="48"/>
      <w:lang w:eastAsia="zh-CN" w:bidi="hi-IN"/>
    </w:rPr>
  </w:style>
  <w:style w:type="paragraph" w:customStyle="1" w:styleId="WW-121">
    <w:name w:val="WW-??????????12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before="159" w:line="100" w:lineRule="atLeast"/>
    </w:pPr>
    <w:rPr>
      <w:rFonts w:ascii="Mangal" w:hAnsi="Mangal" w:cs="Mangal"/>
      <w:color w:val="000000"/>
      <w:sz w:val="24"/>
      <w:szCs w:val="24"/>
      <w:lang w:eastAsia="zh-CN" w:bidi="hi-IN"/>
    </w:rPr>
  </w:style>
  <w:style w:type="paragraph" w:customStyle="1" w:styleId="WW-122">
    <w:name w:val="WW-???12"/>
    <w:uiPriority w:val="99"/>
    <w:rsid w:val="00367F74"/>
    <w:pPr>
      <w:widowControl w:val="0"/>
      <w:suppressAutoHyphens/>
      <w:jc w:val="center"/>
    </w:pPr>
    <w:rPr>
      <w:rFonts w:ascii="Mangal" w:hAnsi="Mangal" w:cs="Mangal"/>
      <w:color w:val="00000A"/>
      <w:sz w:val="24"/>
      <w:szCs w:val="24"/>
      <w:lang w:eastAsia="zh-CN" w:bidi="hi-IN"/>
    </w:rPr>
  </w:style>
  <w:style w:type="paragraph" w:customStyle="1" w:styleId="WW-124">
    <w:name w:val="WW-??????? ????12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5">
    <w:name w:val="WW-????????????12"/>
    <w:uiPriority w:val="99"/>
    <w:rsid w:val="00367F74"/>
    <w:pPr>
      <w:widowControl w:val="0"/>
      <w:tabs>
        <w:tab w:val="left" w:pos="2549"/>
        <w:tab w:val="left" w:pos="2859"/>
        <w:tab w:val="left" w:pos="3153"/>
        <w:tab w:val="left" w:pos="3192"/>
        <w:tab w:val="left" w:pos="3835"/>
        <w:tab w:val="left" w:pos="4402"/>
        <w:tab w:val="left" w:pos="4478"/>
        <w:tab w:val="left" w:pos="5120"/>
        <w:tab w:val="left" w:pos="5649"/>
        <w:tab w:val="left" w:pos="5763"/>
        <w:tab w:val="left" w:pos="6406"/>
        <w:tab w:val="left" w:pos="6898"/>
        <w:tab w:val="left" w:pos="7049"/>
        <w:tab w:val="left" w:pos="7692"/>
        <w:tab w:val="left" w:pos="8145"/>
        <w:tab w:val="left" w:pos="8335"/>
        <w:tab w:val="left" w:pos="9394"/>
        <w:tab w:val="left" w:pos="10641"/>
        <w:tab w:val="left" w:pos="11890"/>
        <w:tab w:val="left" w:pos="13137"/>
        <w:tab w:val="left" w:pos="14386"/>
        <w:tab w:val="left" w:pos="15633"/>
        <w:tab w:val="left" w:pos="16880"/>
        <w:tab w:val="left" w:pos="18128"/>
        <w:tab w:val="left" w:pos="19377"/>
        <w:tab w:val="left" w:pos="20624"/>
        <w:tab w:val="left" w:pos="21873"/>
        <w:tab w:val="left" w:pos="23120"/>
        <w:tab w:val="left" w:pos="24369"/>
        <w:tab w:val="left" w:pos="25616"/>
        <w:tab w:val="left" w:pos="26865"/>
      </w:tabs>
      <w:suppressAutoHyphens/>
      <w:spacing w:before="282" w:line="100" w:lineRule="atLeast"/>
      <w:ind w:left="953" w:hanging="953"/>
      <w:jc w:val="center"/>
    </w:pPr>
    <w:rPr>
      <w:rFonts w:ascii="Microsoft YaHei" w:eastAsia="Microsoft YaHei" w:hAnsi="Microsoft YaHei" w:cs="Microsoft YaHei"/>
      <w:color w:val="000000"/>
      <w:sz w:val="64"/>
      <w:szCs w:val="64"/>
      <w:lang w:eastAsia="zh-CN" w:bidi="hi-IN"/>
    </w:rPr>
  </w:style>
  <w:style w:type="paragraph" w:customStyle="1" w:styleId="WW-LTHintergrund12">
    <w:name w:val="WW-???????~LT~Hintergrund12"/>
    <w:uiPriority w:val="99"/>
    <w:rsid w:val="00367F74"/>
    <w:pPr>
      <w:widowControl w:val="0"/>
      <w:suppressAutoHyphens/>
      <w:jc w:val="center"/>
    </w:pPr>
    <w:rPr>
      <w:rFonts w:ascii="Mangal" w:hAnsi="Mangal" w:cs="Mangal"/>
      <w:color w:val="00000A"/>
      <w:sz w:val="24"/>
      <w:szCs w:val="24"/>
      <w:lang w:eastAsia="zh-CN" w:bidi="hi-IN"/>
    </w:rPr>
  </w:style>
  <w:style w:type="paragraph" w:customStyle="1" w:styleId="WW-LTHintergrundobjekte12">
    <w:name w:val="WW-???????~LT~Hintergrundobjekte12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LTNotizen12">
    <w:name w:val="WW-???????~LT~Notizen12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before="159" w:line="100" w:lineRule="atLeast"/>
    </w:pPr>
    <w:rPr>
      <w:rFonts w:ascii="Mangal" w:hAnsi="Mangal" w:cs="Mangal"/>
      <w:color w:val="000000"/>
      <w:sz w:val="24"/>
      <w:szCs w:val="24"/>
      <w:lang w:eastAsia="zh-CN" w:bidi="hi-IN"/>
    </w:rPr>
  </w:style>
  <w:style w:type="paragraph" w:customStyle="1" w:styleId="WW-LTUntertitel12">
    <w:name w:val="WW-???????~LT~Untertitel12"/>
    <w:uiPriority w:val="99"/>
    <w:rsid w:val="00367F74"/>
    <w:pPr>
      <w:widowControl w:val="0"/>
      <w:tabs>
        <w:tab w:val="left" w:pos="2549"/>
        <w:tab w:val="left" w:pos="2859"/>
        <w:tab w:val="left" w:pos="3153"/>
        <w:tab w:val="left" w:pos="3192"/>
        <w:tab w:val="left" w:pos="3835"/>
        <w:tab w:val="left" w:pos="4402"/>
        <w:tab w:val="left" w:pos="4478"/>
        <w:tab w:val="left" w:pos="5120"/>
        <w:tab w:val="left" w:pos="5649"/>
        <w:tab w:val="left" w:pos="5763"/>
        <w:tab w:val="left" w:pos="6406"/>
        <w:tab w:val="left" w:pos="6898"/>
        <w:tab w:val="left" w:pos="7049"/>
        <w:tab w:val="left" w:pos="7692"/>
        <w:tab w:val="left" w:pos="8145"/>
        <w:tab w:val="left" w:pos="8335"/>
        <w:tab w:val="left" w:pos="9394"/>
        <w:tab w:val="left" w:pos="10641"/>
        <w:tab w:val="left" w:pos="11890"/>
        <w:tab w:val="left" w:pos="13137"/>
        <w:tab w:val="left" w:pos="14386"/>
        <w:tab w:val="left" w:pos="15633"/>
        <w:tab w:val="left" w:pos="16880"/>
        <w:tab w:val="left" w:pos="18128"/>
        <w:tab w:val="left" w:pos="19377"/>
        <w:tab w:val="left" w:pos="20624"/>
        <w:tab w:val="left" w:pos="21873"/>
        <w:tab w:val="left" w:pos="23120"/>
        <w:tab w:val="left" w:pos="24369"/>
        <w:tab w:val="left" w:pos="25616"/>
        <w:tab w:val="left" w:pos="26865"/>
      </w:tabs>
      <w:suppressAutoHyphens/>
      <w:spacing w:before="282" w:line="100" w:lineRule="atLeast"/>
      <w:ind w:left="953" w:hanging="953"/>
      <w:jc w:val="center"/>
    </w:pPr>
    <w:rPr>
      <w:rFonts w:ascii="Microsoft YaHei" w:eastAsia="Microsoft YaHei" w:hAnsi="Microsoft YaHei" w:cs="Microsoft YaHei"/>
      <w:color w:val="000000"/>
      <w:sz w:val="64"/>
      <w:szCs w:val="64"/>
      <w:lang w:eastAsia="zh-CN" w:bidi="hi-IN"/>
    </w:rPr>
  </w:style>
  <w:style w:type="paragraph" w:customStyle="1" w:styleId="WW-LTTitel12">
    <w:name w:val="WW-???????~LT~Titel12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  <w:jc w:val="center"/>
    </w:pPr>
    <w:rPr>
      <w:rFonts w:ascii="Microsoft YaHei" w:eastAsia="Microsoft YaHei" w:hAnsi="Microsoft YaHei" w:cs="Microsoft YaHei"/>
      <w:color w:val="000000"/>
      <w:sz w:val="88"/>
      <w:szCs w:val="88"/>
      <w:lang w:eastAsia="zh-CN" w:bidi="hi-IN"/>
    </w:rPr>
  </w:style>
  <w:style w:type="paragraph" w:customStyle="1" w:styleId="WW-LTGliederung912">
    <w:name w:val="WW-???????~LT~Gliederung 912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LTGliederung812">
    <w:name w:val="WW-???????~LT~Gliederung 812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LTGliederung712">
    <w:name w:val="WW-???????~LT~Gliederung 712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LTGliederung612">
    <w:name w:val="WW-???????~LT~Gliederung 612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LTGliederung512">
    <w:name w:val="WW-???????~LT~Gliederung 512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LTGliederung412">
    <w:name w:val="WW-???????~LT~Gliederung 412"/>
    <w:uiPriority w:val="99"/>
    <w:rsid w:val="00367F74"/>
    <w:pPr>
      <w:widowControl w:val="0"/>
      <w:tabs>
        <w:tab w:val="left" w:pos="-31680"/>
        <w:tab w:val="left" w:pos="8890"/>
        <w:tab w:val="left" w:pos="9437"/>
        <w:tab w:val="left" w:pos="9533"/>
        <w:tab w:val="left" w:pos="10176"/>
        <w:tab w:val="left" w:pos="10684"/>
        <w:tab w:val="left" w:pos="10819"/>
        <w:tab w:val="left" w:pos="11462"/>
        <w:tab w:val="left" w:pos="11933"/>
        <w:tab w:val="left" w:pos="12104"/>
        <w:tab w:val="left" w:pos="12747"/>
        <w:tab w:val="left" w:pos="13180"/>
        <w:tab w:val="left" w:pos="13335"/>
        <w:tab w:val="left" w:pos="13390"/>
        <w:tab w:val="left" w:pos="14033"/>
        <w:tab w:val="left" w:pos="14429"/>
        <w:tab w:val="left" w:pos="14676"/>
        <w:tab w:val="left" w:pos="15319"/>
        <w:tab w:val="left" w:pos="15676"/>
        <w:tab w:val="left" w:pos="16925"/>
        <w:tab w:val="left" w:pos="18172"/>
        <w:tab w:val="left" w:pos="19420"/>
        <w:tab w:val="left" w:pos="20667"/>
        <w:tab w:val="left" w:pos="21916"/>
        <w:tab w:val="left" w:pos="23163"/>
        <w:tab w:val="left" w:pos="24412"/>
        <w:tab w:val="left" w:pos="25659"/>
        <w:tab w:val="left" w:pos="26908"/>
        <w:tab w:val="left" w:pos="28155"/>
        <w:tab w:val="left" w:pos="29404"/>
        <w:tab w:val="left" w:pos="30651"/>
        <w:tab w:val="left" w:pos="31680"/>
      </w:tabs>
      <w:suppressAutoHyphens/>
      <w:spacing w:before="176" w:line="100" w:lineRule="atLeast"/>
      <w:ind w:left="444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LTGliederung312">
    <w:name w:val="WW-???????~LT~Gliederung 312"/>
    <w:uiPriority w:val="99"/>
    <w:rsid w:val="00367F74"/>
    <w:pPr>
      <w:widowControl w:val="0"/>
      <w:tabs>
        <w:tab w:val="left" w:pos="6350"/>
        <w:tab w:val="left" w:pos="6918"/>
        <w:tab w:val="left" w:pos="6993"/>
        <w:tab w:val="left" w:pos="7636"/>
        <w:tab w:val="left" w:pos="8167"/>
        <w:tab w:val="left" w:pos="8279"/>
        <w:tab w:val="left" w:pos="8922"/>
        <w:tab w:val="left" w:pos="9414"/>
        <w:tab w:val="left" w:pos="9525"/>
        <w:tab w:val="left" w:pos="9564"/>
        <w:tab w:val="left" w:pos="10207"/>
        <w:tab w:val="left" w:pos="10663"/>
        <w:tab w:val="left" w:pos="10850"/>
        <w:tab w:val="left" w:pos="11493"/>
        <w:tab w:val="left" w:pos="11910"/>
        <w:tab w:val="left" w:pos="12136"/>
        <w:tab w:val="left" w:pos="12779"/>
        <w:tab w:val="left" w:pos="13159"/>
        <w:tab w:val="left" w:pos="14406"/>
        <w:tab w:val="left" w:pos="15655"/>
        <w:tab w:val="left" w:pos="16902"/>
        <w:tab w:val="left" w:pos="18150"/>
        <w:tab w:val="left" w:pos="19397"/>
        <w:tab w:val="left" w:pos="20646"/>
        <w:tab w:val="left" w:pos="21893"/>
        <w:tab w:val="left" w:pos="23142"/>
        <w:tab w:val="left" w:pos="24389"/>
        <w:tab w:val="left" w:pos="25638"/>
        <w:tab w:val="left" w:pos="26885"/>
        <w:tab w:val="left" w:pos="28134"/>
        <w:tab w:val="left" w:pos="29381"/>
        <w:tab w:val="left" w:pos="30628"/>
      </w:tabs>
      <w:suppressAutoHyphens/>
      <w:spacing w:before="212" w:line="100" w:lineRule="atLeast"/>
      <w:ind w:left="3175" w:hanging="635"/>
    </w:pPr>
    <w:rPr>
      <w:rFonts w:ascii="Microsoft YaHei" w:eastAsia="Microsoft YaHei" w:hAnsi="Microsoft YaHei" w:cs="Microsoft YaHei"/>
      <w:color w:val="000000"/>
      <w:sz w:val="48"/>
      <w:szCs w:val="48"/>
      <w:lang w:eastAsia="zh-CN" w:bidi="hi-IN"/>
    </w:rPr>
  </w:style>
  <w:style w:type="paragraph" w:customStyle="1" w:styleId="WW-LTGliederung212">
    <w:name w:val="WW-???????~LT~Gliederung 212"/>
    <w:uiPriority w:val="99"/>
    <w:rsid w:val="00367F74"/>
    <w:pPr>
      <w:widowControl w:val="0"/>
      <w:tabs>
        <w:tab w:val="left" w:pos="4128"/>
        <w:tab w:val="left" w:pos="4560"/>
        <w:tab w:val="left" w:pos="4771"/>
        <w:tab w:val="left" w:pos="5414"/>
        <w:tab w:val="left" w:pos="5807"/>
        <w:tab w:val="left" w:pos="6057"/>
        <w:tab w:val="left" w:pos="6192"/>
        <w:tab w:val="left" w:pos="6700"/>
        <w:tab w:val="left" w:pos="7056"/>
        <w:tab w:val="left" w:pos="7342"/>
        <w:tab w:val="left" w:pos="7985"/>
        <w:tab w:val="left" w:pos="8303"/>
        <w:tab w:val="left" w:pos="8628"/>
        <w:tab w:val="left" w:pos="9271"/>
        <w:tab w:val="left" w:pos="9550"/>
        <w:tab w:val="left" w:pos="9914"/>
        <w:tab w:val="left" w:pos="10557"/>
        <w:tab w:val="left" w:pos="10799"/>
        <w:tab w:val="left" w:pos="12048"/>
        <w:tab w:val="left" w:pos="13295"/>
        <w:tab w:val="left" w:pos="14544"/>
        <w:tab w:val="left" w:pos="15791"/>
        <w:tab w:val="left" w:pos="17040"/>
        <w:tab w:val="left" w:pos="18287"/>
        <w:tab w:val="left" w:pos="19536"/>
        <w:tab w:val="left" w:pos="20783"/>
        <w:tab w:val="left" w:pos="22031"/>
        <w:tab w:val="left" w:pos="23279"/>
        <w:tab w:val="left" w:pos="24527"/>
        <w:tab w:val="left" w:pos="25774"/>
        <w:tab w:val="left" w:pos="27023"/>
        <w:tab w:val="left" w:pos="28270"/>
      </w:tabs>
      <w:suppressAutoHyphens/>
      <w:spacing w:before="245" w:line="100" w:lineRule="atLeast"/>
      <w:ind w:left="2064" w:hanging="794"/>
    </w:pPr>
    <w:rPr>
      <w:rFonts w:ascii="Microsoft YaHei" w:eastAsia="Microsoft YaHei" w:hAnsi="Microsoft YaHei" w:cs="Microsoft YaHei"/>
      <w:color w:val="000000"/>
      <w:sz w:val="56"/>
      <w:szCs w:val="56"/>
      <w:lang w:eastAsia="zh-CN" w:bidi="hi-IN"/>
    </w:rPr>
  </w:style>
  <w:style w:type="paragraph" w:customStyle="1" w:styleId="WW-LTGliederung112">
    <w:name w:val="WW-???????~LT~Gliederung 112"/>
    <w:uiPriority w:val="99"/>
    <w:rsid w:val="00367F74"/>
    <w:pPr>
      <w:widowControl w:val="0"/>
      <w:tabs>
        <w:tab w:val="left" w:pos="2549"/>
        <w:tab w:val="left" w:pos="2859"/>
        <w:tab w:val="left" w:pos="3153"/>
        <w:tab w:val="left" w:pos="3192"/>
        <w:tab w:val="left" w:pos="3835"/>
        <w:tab w:val="left" w:pos="4402"/>
        <w:tab w:val="left" w:pos="4478"/>
        <w:tab w:val="left" w:pos="5120"/>
        <w:tab w:val="left" w:pos="5649"/>
        <w:tab w:val="left" w:pos="5763"/>
        <w:tab w:val="left" w:pos="6406"/>
        <w:tab w:val="left" w:pos="6898"/>
        <w:tab w:val="left" w:pos="7049"/>
        <w:tab w:val="left" w:pos="7692"/>
        <w:tab w:val="left" w:pos="8145"/>
        <w:tab w:val="left" w:pos="8335"/>
        <w:tab w:val="left" w:pos="9394"/>
        <w:tab w:val="left" w:pos="10641"/>
        <w:tab w:val="left" w:pos="11890"/>
        <w:tab w:val="left" w:pos="13137"/>
        <w:tab w:val="left" w:pos="14386"/>
        <w:tab w:val="left" w:pos="15633"/>
        <w:tab w:val="left" w:pos="16880"/>
        <w:tab w:val="left" w:pos="18128"/>
        <w:tab w:val="left" w:pos="19377"/>
        <w:tab w:val="left" w:pos="20624"/>
        <w:tab w:val="left" w:pos="21873"/>
        <w:tab w:val="left" w:pos="23120"/>
        <w:tab w:val="left" w:pos="24369"/>
        <w:tab w:val="left" w:pos="25616"/>
        <w:tab w:val="left" w:pos="26865"/>
      </w:tabs>
      <w:suppressAutoHyphens/>
      <w:spacing w:before="282" w:line="100" w:lineRule="atLeast"/>
      <w:ind w:left="953" w:hanging="953"/>
    </w:pPr>
    <w:rPr>
      <w:rFonts w:ascii="Microsoft YaHei" w:eastAsia="Microsoft YaHei" w:hAnsi="Microsoft YaHei" w:cs="Microsoft YaHei"/>
      <w:color w:val="000000"/>
      <w:sz w:val="64"/>
      <w:szCs w:val="64"/>
      <w:lang w:eastAsia="zh-CN" w:bidi="hi-IN"/>
    </w:rPr>
  </w:style>
  <w:style w:type="paragraph" w:customStyle="1" w:styleId="WW-126">
    <w:name w:val="WW-????????? ?????12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7">
    <w:name w:val="WW-???????12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21234567891011">
    <w:name w:val="WW-????????? 21234567891011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before="420" w:after="210"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1234567891011">
    <w:name w:val="WW-????????? 11234567891011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before="420" w:after="210"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8910111213">
    <w:name w:val="WW-?????????12345678910111213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before="420" w:after="210"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2120">
    <w:name w:val="WW-???????? 212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before="101" w:after="101" w:line="100" w:lineRule="atLeast"/>
      <w:ind w:right="199"/>
      <w:jc w:val="center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120">
    <w:name w:val="WW-???????? 112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  <w:jc w:val="center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0">
    <w:name w:val="WW-????????1234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8">
    <w:name w:val="WW-?????? ?????? ? ????????12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  <w:ind w:firstLine="600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9">
    <w:name w:val="WW-???????????? ?????? ?? ??????12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a">
    <w:name w:val="WW-???????? ?????12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b">
    <w:name w:val="WW-?????12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c">
    <w:name w:val="WW-?????? ??? ???????12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d">
    <w:name w:val="WW-?????? ? ?????12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e">
    <w:name w:val="WW-?????? ?? ????????12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0">
    <w:name w:val="WW-????????12345"/>
    <w:uiPriority w:val="99"/>
    <w:rsid w:val="00367F74"/>
    <w:pPr>
      <w:widowControl w:val="0"/>
      <w:suppressAutoHyphens/>
      <w:spacing w:before="847" w:after="212" w:line="310" w:lineRule="atLeast"/>
      <w:jc w:val="center"/>
    </w:pPr>
    <w:rPr>
      <w:rFonts w:ascii="Times New Roman" w:hAnsi="Times New Roman"/>
      <w:b/>
      <w:bCs/>
      <w:color w:val="000000"/>
      <w:sz w:val="36"/>
      <w:szCs w:val="36"/>
      <w:lang w:eastAsia="zh-CN" w:bidi="hi-IN"/>
    </w:rPr>
  </w:style>
  <w:style w:type="paragraph" w:customStyle="1" w:styleId="WW-1234567891011121314">
    <w:name w:val="WW-?????????1234567891011121314"/>
    <w:uiPriority w:val="99"/>
    <w:rsid w:val="00367F74"/>
    <w:pPr>
      <w:widowControl w:val="0"/>
      <w:suppressAutoHyphens/>
      <w:spacing w:line="310" w:lineRule="atLeast"/>
    </w:pPr>
    <w:rPr>
      <w:rFonts w:ascii="Mangal" w:hAnsi="Mangal" w:cs="Mangal"/>
      <w:color w:val="000000"/>
      <w:lang w:eastAsia="zh-CN" w:bidi="hi-IN"/>
    </w:rPr>
  </w:style>
  <w:style w:type="paragraph" w:customStyle="1" w:styleId="WW-123456789101112131415">
    <w:name w:val="WW-?????????123456789101112131415"/>
    <w:uiPriority w:val="99"/>
    <w:rsid w:val="00367F74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line="100" w:lineRule="atLeast"/>
      <w:jc w:val="center"/>
    </w:pPr>
    <w:rPr>
      <w:rFonts w:ascii="Microsoft YaHei" w:eastAsia="Microsoft YaHei" w:hAnsi="Microsoft YaHei" w:cs="Microsoft YaHei"/>
      <w:color w:val="000000"/>
      <w:sz w:val="88"/>
      <w:szCs w:val="88"/>
      <w:lang w:eastAsia="zh-CN" w:bidi="hi-IN"/>
    </w:rPr>
  </w:style>
  <w:style w:type="paragraph" w:customStyle="1" w:styleId="WW-1123456789101112">
    <w:name w:val="WW-????????? 1123456789101112"/>
    <w:uiPriority w:val="99"/>
    <w:rsid w:val="00367F74"/>
    <w:pPr>
      <w:widowControl w:val="0"/>
      <w:tabs>
        <w:tab w:val="left" w:pos="1080"/>
        <w:tab w:val="left" w:pos="1247"/>
        <w:tab w:val="left" w:pos="1955"/>
        <w:tab w:val="left" w:pos="2662"/>
        <w:tab w:val="left" w:pos="3370"/>
        <w:tab w:val="left" w:pos="4077"/>
        <w:tab w:val="left" w:pos="4785"/>
        <w:tab w:val="left" w:pos="5492"/>
        <w:tab w:val="left" w:pos="6200"/>
        <w:tab w:val="left" w:pos="6907"/>
        <w:tab w:val="left" w:pos="7615"/>
        <w:tab w:val="left" w:pos="8322"/>
        <w:tab w:val="left" w:pos="9029"/>
        <w:tab w:val="left" w:pos="9737"/>
        <w:tab w:val="left" w:pos="10445"/>
        <w:tab w:val="left" w:pos="11152"/>
        <w:tab w:val="left" w:pos="11860"/>
        <w:tab w:val="left" w:pos="12567"/>
        <w:tab w:val="left" w:pos="13275"/>
        <w:tab w:val="left" w:pos="13982"/>
        <w:tab w:val="left" w:pos="14690"/>
      </w:tabs>
      <w:suppressAutoHyphens/>
      <w:spacing w:before="160" w:line="100" w:lineRule="atLeast"/>
      <w:ind w:left="540" w:hanging="540"/>
    </w:pPr>
    <w:rPr>
      <w:rFonts w:ascii="Microsoft YaHei" w:eastAsia="Microsoft YaHei" w:hAnsi="Microsoft YaHei" w:cs="Microsoft YaHei"/>
      <w:color w:val="000000"/>
      <w:sz w:val="64"/>
      <w:szCs w:val="64"/>
      <w:lang w:eastAsia="zh-CN" w:bidi="hi-IN"/>
    </w:rPr>
  </w:style>
  <w:style w:type="paragraph" w:customStyle="1" w:styleId="WW-2123456789101112">
    <w:name w:val="WW-????????? 2123456789101112"/>
    <w:basedOn w:val="WW-1123456789101112"/>
    <w:uiPriority w:val="99"/>
    <w:rsid w:val="00367F74"/>
    <w:pPr>
      <w:tabs>
        <w:tab w:val="left" w:pos="1170"/>
        <w:tab w:val="left" w:pos="1415"/>
        <w:tab w:val="left" w:pos="2122"/>
        <w:tab w:val="left" w:pos="2340"/>
        <w:tab w:val="left" w:pos="2830"/>
        <w:tab w:val="left" w:pos="3537"/>
        <w:tab w:val="left" w:pos="4244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  <w:tab w:val="left" w:pos="14857"/>
      </w:tabs>
      <w:spacing w:before="139"/>
      <w:ind w:left="1170" w:hanging="450"/>
    </w:pPr>
    <w:rPr>
      <w:sz w:val="56"/>
      <w:szCs w:val="56"/>
    </w:rPr>
  </w:style>
  <w:style w:type="paragraph" w:customStyle="1" w:styleId="WW-3123456">
    <w:name w:val="WW-????????? 3123456"/>
    <w:uiPriority w:val="99"/>
    <w:rsid w:val="00367F74"/>
    <w:pPr>
      <w:widowControl w:val="0"/>
      <w:suppressAutoHyphens/>
      <w:spacing w:before="494" w:after="141" w:line="310" w:lineRule="atLeast"/>
    </w:pPr>
    <w:rPr>
      <w:rFonts w:ascii="Times New Roman" w:hAnsi="Times New Roman"/>
      <w:b/>
      <w:bCs/>
      <w:color w:val="000000"/>
      <w:sz w:val="28"/>
      <w:szCs w:val="28"/>
      <w:lang w:eastAsia="zh-CN" w:bidi="hi-IN"/>
    </w:rPr>
  </w:style>
  <w:style w:type="paragraph" w:customStyle="1" w:styleId="WW-4123456">
    <w:name w:val="WW-????????? 4123456"/>
    <w:uiPriority w:val="99"/>
    <w:rsid w:val="00367F74"/>
    <w:pPr>
      <w:widowControl w:val="0"/>
      <w:suppressAutoHyphens/>
      <w:spacing w:before="423" w:after="71" w:line="310" w:lineRule="atLeast"/>
    </w:pPr>
    <w:rPr>
      <w:rFonts w:ascii="Times New Roman" w:hAnsi="Times New Roman"/>
      <w:b/>
      <w:bCs/>
      <w:i/>
      <w:iCs/>
      <w:color w:val="000000"/>
      <w:sz w:val="18"/>
      <w:szCs w:val="18"/>
      <w:lang w:eastAsia="zh-CN" w:bidi="hi-IN"/>
    </w:rPr>
  </w:style>
  <w:style w:type="paragraph" w:customStyle="1" w:styleId="WW-5123456">
    <w:name w:val="WW-????????? 5123456"/>
    <w:uiPriority w:val="99"/>
    <w:rsid w:val="00367F74"/>
    <w:pPr>
      <w:widowControl w:val="0"/>
      <w:suppressAutoHyphens/>
      <w:spacing w:before="388" w:after="71" w:line="310" w:lineRule="atLeast"/>
    </w:pPr>
    <w:rPr>
      <w:rFonts w:ascii="Times New Roman" w:hAnsi="Times New Roman"/>
      <w:b/>
      <w:bCs/>
      <w:color w:val="000000"/>
      <w:sz w:val="18"/>
      <w:szCs w:val="18"/>
      <w:lang w:eastAsia="zh-CN" w:bidi="hi-IN"/>
    </w:rPr>
  </w:style>
  <w:style w:type="paragraph" w:customStyle="1" w:styleId="WW-6123456">
    <w:name w:val="WW-????????? 6123456"/>
    <w:uiPriority w:val="99"/>
    <w:rsid w:val="00367F74"/>
    <w:pPr>
      <w:widowControl w:val="0"/>
      <w:suppressAutoHyphens/>
      <w:spacing w:before="353" w:after="71" w:line="310" w:lineRule="atLeast"/>
    </w:pPr>
    <w:rPr>
      <w:rFonts w:ascii="Times New Roman" w:hAnsi="Times New Roman"/>
      <w:b/>
      <w:bCs/>
      <w:color w:val="000000"/>
      <w:sz w:val="16"/>
      <w:szCs w:val="16"/>
      <w:lang w:eastAsia="zh-CN" w:bidi="hi-IN"/>
    </w:rPr>
  </w:style>
  <w:style w:type="paragraph" w:customStyle="1" w:styleId="WW-9123">
    <w:name w:val="WW-????????? 9123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8123">
    <w:name w:val="WW-????????? 8123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7123">
    <w:name w:val="WW-????????? 7123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61234567">
    <w:name w:val="WW-????????? 61234567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51234567">
    <w:name w:val="WW-????????? 51234567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41234567">
    <w:name w:val="WW-????????? 41234567"/>
    <w:uiPriority w:val="99"/>
    <w:rsid w:val="00367F74"/>
    <w:pPr>
      <w:widowControl w:val="0"/>
      <w:tabs>
        <w:tab w:val="left" w:pos="-31680"/>
        <w:tab w:val="left" w:pos="8890"/>
        <w:tab w:val="left" w:pos="9437"/>
        <w:tab w:val="left" w:pos="9533"/>
        <w:tab w:val="left" w:pos="10176"/>
        <w:tab w:val="left" w:pos="10684"/>
        <w:tab w:val="left" w:pos="10819"/>
        <w:tab w:val="left" w:pos="11462"/>
        <w:tab w:val="left" w:pos="11933"/>
        <w:tab w:val="left" w:pos="12104"/>
        <w:tab w:val="left" w:pos="12747"/>
        <w:tab w:val="left" w:pos="13180"/>
        <w:tab w:val="left" w:pos="13335"/>
        <w:tab w:val="left" w:pos="13390"/>
        <w:tab w:val="left" w:pos="14033"/>
        <w:tab w:val="left" w:pos="14429"/>
        <w:tab w:val="left" w:pos="14676"/>
        <w:tab w:val="left" w:pos="15319"/>
        <w:tab w:val="left" w:pos="15676"/>
        <w:tab w:val="left" w:pos="16925"/>
        <w:tab w:val="left" w:pos="18172"/>
        <w:tab w:val="left" w:pos="19420"/>
        <w:tab w:val="left" w:pos="20667"/>
        <w:tab w:val="left" w:pos="21916"/>
        <w:tab w:val="left" w:pos="23163"/>
        <w:tab w:val="left" w:pos="24412"/>
        <w:tab w:val="left" w:pos="25659"/>
        <w:tab w:val="left" w:pos="26908"/>
        <w:tab w:val="left" w:pos="28155"/>
        <w:tab w:val="left" w:pos="29404"/>
        <w:tab w:val="left" w:pos="30651"/>
        <w:tab w:val="left" w:pos="31680"/>
      </w:tabs>
      <w:suppressAutoHyphens/>
      <w:spacing w:before="176" w:line="100" w:lineRule="atLeast"/>
      <w:ind w:left="444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31234567">
    <w:name w:val="WW-????????? 31234567"/>
    <w:uiPriority w:val="99"/>
    <w:rsid w:val="00367F74"/>
    <w:pPr>
      <w:widowControl w:val="0"/>
      <w:tabs>
        <w:tab w:val="left" w:pos="6350"/>
        <w:tab w:val="left" w:pos="6918"/>
        <w:tab w:val="left" w:pos="6993"/>
        <w:tab w:val="left" w:pos="7636"/>
        <w:tab w:val="left" w:pos="8167"/>
        <w:tab w:val="left" w:pos="8279"/>
        <w:tab w:val="left" w:pos="8922"/>
        <w:tab w:val="left" w:pos="9414"/>
        <w:tab w:val="left" w:pos="9525"/>
        <w:tab w:val="left" w:pos="9564"/>
        <w:tab w:val="left" w:pos="10207"/>
        <w:tab w:val="left" w:pos="10663"/>
        <w:tab w:val="left" w:pos="10850"/>
        <w:tab w:val="left" w:pos="11493"/>
        <w:tab w:val="left" w:pos="11910"/>
        <w:tab w:val="left" w:pos="12136"/>
        <w:tab w:val="left" w:pos="12779"/>
        <w:tab w:val="left" w:pos="13159"/>
        <w:tab w:val="left" w:pos="14406"/>
        <w:tab w:val="left" w:pos="15655"/>
        <w:tab w:val="left" w:pos="16902"/>
        <w:tab w:val="left" w:pos="18150"/>
        <w:tab w:val="left" w:pos="19397"/>
        <w:tab w:val="left" w:pos="20646"/>
        <w:tab w:val="left" w:pos="21893"/>
        <w:tab w:val="left" w:pos="23142"/>
        <w:tab w:val="left" w:pos="24389"/>
        <w:tab w:val="left" w:pos="25638"/>
        <w:tab w:val="left" w:pos="26885"/>
        <w:tab w:val="left" w:pos="28134"/>
        <w:tab w:val="left" w:pos="29381"/>
        <w:tab w:val="left" w:pos="30628"/>
      </w:tabs>
      <w:suppressAutoHyphens/>
      <w:spacing w:before="212" w:line="100" w:lineRule="atLeast"/>
      <w:ind w:left="3175" w:hanging="635"/>
    </w:pPr>
    <w:rPr>
      <w:rFonts w:ascii="Microsoft YaHei" w:eastAsia="Microsoft YaHei" w:hAnsi="Microsoft YaHei" w:cs="Microsoft YaHei"/>
      <w:color w:val="000000"/>
      <w:sz w:val="48"/>
      <w:szCs w:val="48"/>
      <w:lang w:eastAsia="zh-CN" w:bidi="hi-IN"/>
    </w:rPr>
  </w:style>
  <w:style w:type="paragraph" w:customStyle="1" w:styleId="WW-1231">
    <w:name w:val="WW-??????????123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before="159" w:line="100" w:lineRule="atLeast"/>
    </w:pPr>
    <w:rPr>
      <w:rFonts w:ascii="Mangal" w:hAnsi="Mangal" w:cs="Mangal"/>
      <w:color w:val="000000"/>
      <w:sz w:val="24"/>
      <w:szCs w:val="24"/>
      <w:lang w:eastAsia="zh-CN" w:bidi="hi-IN"/>
    </w:rPr>
  </w:style>
  <w:style w:type="paragraph" w:customStyle="1" w:styleId="WW-1232">
    <w:name w:val="WW-???123"/>
    <w:uiPriority w:val="99"/>
    <w:rsid w:val="00367F74"/>
    <w:pPr>
      <w:widowControl w:val="0"/>
      <w:suppressAutoHyphens/>
      <w:jc w:val="center"/>
    </w:pPr>
    <w:rPr>
      <w:rFonts w:ascii="Mangal" w:hAnsi="Mangal" w:cs="Mangal"/>
      <w:color w:val="00000A"/>
      <w:sz w:val="24"/>
      <w:szCs w:val="24"/>
      <w:lang w:eastAsia="zh-CN" w:bidi="hi-IN"/>
    </w:rPr>
  </w:style>
  <w:style w:type="paragraph" w:customStyle="1" w:styleId="WW-1233">
    <w:name w:val="WW-??????? ????123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5">
    <w:name w:val="WW-????????????123"/>
    <w:uiPriority w:val="99"/>
    <w:rsid w:val="00367F74"/>
    <w:pPr>
      <w:widowControl w:val="0"/>
      <w:tabs>
        <w:tab w:val="left" w:pos="2549"/>
        <w:tab w:val="left" w:pos="2859"/>
        <w:tab w:val="left" w:pos="3153"/>
        <w:tab w:val="left" w:pos="3192"/>
        <w:tab w:val="left" w:pos="3835"/>
        <w:tab w:val="left" w:pos="4402"/>
        <w:tab w:val="left" w:pos="4478"/>
        <w:tab w:val="left" w:pos="5120"/>
        <w:tab w:val="left" w:pos="5649"/>
        <w:tab w:val="left" w:pos="5763"/>
        <w:tab w:val="left" w:pos="6406"/>
        <w:tab w:val="left" w:pos="6898"/>
        <w:tab w:val="left" w:pos="7049"/>
        <w:tab w:val="left" w:pos="7692"/>
        <w:tab w:val="left" w:pos="8145"/>
        <w:tab w:val="left" w:pos="8335"/>
        <w:tab w:val="left" w:pos="9394"/>
        <w:tab w:val="left" w:pos="10641"/>
        <w:tab w:val="left" w:pos="11890"/>
        <w:tab w:val="left" w:pos="13137"/>
        <w:tab w:val="left" w:pos="14386"/>
        <w:tab w:val="left" w:pos="15633"/>
        <w:tab w:val="left" w:pos="16880"/>
        <w:tab w:val="left" w:pos="18128"/>
        <w:tab w:val="left" w:pos="19377"/>
        <w:tab w:val="left" w:pos="20624"/>
        <w:tab w:val="left" w:pos="21873"/>
        <w:tab w:val="left" w:pos="23120"/>
        <w:tab w:val="left" w:pos="24369"/>
        <w:tab w:val="left" w:pos="25616"/>
        <w:tab w:val="left" w:pos="26865"/>
      </w:tabs>
      <w:suppressAutoHyphens/>
      <w:spacing w:before="282" w:line="100" w:lineRule="atLeast"/>
      <w:ind w:left="953" w:hanging="953"/>
      <w:jc w:val="center"/>
    </w:pPr>
    <w:rPr>
      <w:rFonts w:ascii="Microsoft YaHei" w:eastAsia="Microsoft YaHei" w:hAnsi="Microsoft YaHei" w:cs="Microsoft YaHei"/>
      <w:color w:val="000000"/>
      <w:sz w:val="64"/>
      <w:szCs w:val="64"/>
      <w:lang w:eastAsia="zh-CN" w:bidi="hi-IN"/>
    </w:rPr>
  </w:style>
  <w:style w:type="paragraph" w:customStyle="1" w:styleId="WW-LTHintergrund123">
    <w:name w:val="WW-???????~LT~Hintergrund123"/>
    <w:uiPriority w:val="99"/>
    <w:rsid w:val="00367F74"/>
    <w:pPr>
      <w:widowControl w:val="0"/>
      <w:suppressAutoHyphens/>
      <w:jc w:val="center"/>
    </w:pPr>
    <w:rPr>
      <w:rFonts w:ascii="Mangal" w:hAnsi="Mangal" w:cs="Mangal"/>
      <w:color w:val="00000A"/>
      <w:sz w:val="24"/>
      <w:szCs w:val="24"/>
      <w:lang w:eastAsia="zh-CN" w:bidi="hi-IN"/>
    </w:rPr>
  </w:style>
  <w:style w:type="paragraph" w:customStyle="1" w:styleId="WW-LTHintergrundobjekte123">
    <w:name w:val="WW-???????~LT~Hintergrundobjekte123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LTNotizen123">
    <w:name w:val="WW-???????~LT~Notizen123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before="159" w:line="100" w:lineRule="atLeast"/>
    </w:pPr>
    <w:rPr>
      <w:rFonts w:ascii="Mangal" w:hAnsi="Mangal" w:cs="Mangal"/>
      <w:color w:val="000000"/>
      <w:sz w:val="24"/>
      <w:szCs w:val="24"/>
      <w:lang w:eastAsia="zh-CN" w:bidi="hi-IN"/>
    </w:rPr>
  </w:style>
  <w:style w:type="paragraph" w:customStyle="1" w:styleId="WW-LTUntertitel123">
    <w:name w:val="WW-???????~LT~Untertitel123"/>
    <w:uiPriority w:val="99"/>
    <w:rsid w:val="00367F74"/>
    <w:pPr>
      <w:widowControl w:val="0"/>
      <w:tabs>
        <w:tab w:val="left" w:pos="2549"/>
        <w:tab w:val="left" w:pos="2859"/>
        <w:tab w:val="left" w:pos="3153"/>
        <w:tab w:val="left" w:pos="3192"/>
        <w:tab w:val="left" w:pos="3835"/>
        <w:tab w:val="left" w:pos="4402"/>
        <w:tab w:val="left" w:pos="4478"/>
        <w:tab w:val="left" w:pos="5120"/>
        <w:tab w:val="left" w:pos="5649"/>
        <w:tab w:val="left" w:pos="5763"/>
        <w:tab w:val="left" w:pos="6406"/>
        <w:tab w:val="left" w:pos="6898"/>
        <w:tab w:val="left" w:pos="7049"/>
        <w:tab w:val="left" w:pos="7692"/>
        <w:tab w:val="left" w:pos="8145"/>
        <w:tab w:val="left" w:pos="8335"/>
        <w:tab w:val="left" w:pos="9394"/>
        <w:tab w:val="left" w:pos="10641"/>
        <w:tab w:val="left" w:pos="11890"/>
        <w:tab w:val="left" w:pos="13137"/>
        <w:tab w:val="left" w:pos="14386"/>
        <w:tab w:val="left" w:pos="15633"/>
        <w:tab w:val="left" w:pos="16880"/>
        <w:tab w:val="left" w:pos="18128"/>
        <w:tab w:val="left" w:pos="19377"/>
        <w:tab w:val="left" w:pos="20624"/>
        <w:tab w:val="left" w:pos="21873"/>
        <w:tab w:val="left" w:pos="23120"/>
        <w:tab w:val="left" w:pos="24369"/>
        <w:tab w:val="left" w:pos="25616"/>
        <w:tab w:val="left" w:pos="26865"/>
      </w:tabs>
      <w:suppressAutoHyphens/>
      <w:spacing w:before="282" w:line="100" w:lineRule="atLeast"/>
      <w:ind w:left="953" w:hanging="953"/>
      <w:jc w:val="center"/>
    </w:pPr>
    <w:rPr>
      <w:rFonts w:ascii="Microsoft YaHei" w:eastAsia="Microsoft YaHei" w:hAnsi="Microsoft YaHei" w:cs="Microsoft YaHei"/>
      <w:color w:val="000000"/>
      <w:sz w:val="64"/>
      <w:szCs w:val="64"/>
      <w:lang w:eastAsia="zh-CN" w:bidi="hi-IN"/>
    </w:rPr>
  </w:style>
  <w:style w:type="paragraph" w:customStyle="1" w:styleId="WW-LTTitel123">
    <w:name w:val="WW-???????~LT~Titel123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  <w:jc w:val="center"/>
    </w:pPr>
    <w:rPr>
      <w:rFonts w:ascii="Microsoft YaHei" w:eastAsia="Microsoft YaHei" w:hAnsi="Microsoft YaHei" w:cs="Microsoft YaHei"/>
      <w:color w:val="000000"/>
      <w:sz w:val="88"/>
      <w:szCs w:val="88"/>
      <w:lang w:eastAsia="zh-CN" w:bidi="hi-IN"/>
    </w:rPr>
  </w:style>
  <w:style w:type="paragraph" w:customStyle="1" w:styleId="WW-LTGliederung9123">
    <w:name w:val="WW-???????~LT~Gliederung 9123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LTGliederung8123">
    <w:name w:val="WW-???????~LT~Gliederung 8123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LTGliederung7123">
    <w:name w:val="WW-???????~LT~Gliederung 7123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LTGliederung6123">
    <w:name w:val="WW-???????~LT~Gliederung 6123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LTGliederung5123">
    <w:name w:val="WW-???????~LT~Gliederung 5123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LTGliederung4123">
    <w:name w:val="WW-???????~LT~Gliederung 4123"/>
    <w:uiPriority w:val="99"/>
    <w:rsid w:val="00367F74"/>
    <w:pPr>
      <w:widowControl w:val="0"/>
      <w:tabs>
        <w:tab w:val="left" w:pos="-31680"/>
        <w:tab w:val="left" w:pos="8890"/>
        <w:tab w:val="left" w:pos="9437"/>
        <w:tab w:val="left" w:pos="9533"/>
        <w:tab w:val="left" w:pos="10176"/>
        <w:tab w:val="left" w:pos="10684"/>
        <w:tab w:val="left" w:pos="10819"/>
        <w:tab w:val="left" w:pos="11462"/>
        <w:tab w:val="left" w:pos="11933"/>
        <w:tab w:val="left" w:pos="12104"/>
        <w:tab w:val="left" w:pos="12747"/>
        <w:tab w:val="left" w:pos="13180"/>
        <w:tab w:val="left" w:pos="13335"/>
        <w:tab w:val="left" w:pos="13390"/>
        <w:tab w:val="left" w:pos="14033"/>
        <w:tab w:val="left" w:pos="14429"/>
        <w:tab w:val="left" w:pos="14676"/>
        <w:tab w:val="left" w:pos="15319"/>
        <w:tab w:val="left" w:pos="15676"/>
        <w:tab w:val="left" w:pos="16925"/>
        <w:tab w:val="left" w:pos="18172"/>
        <w:tab w:val="left" w:pos="19420"/>
        <w:tab w:val="left" w:pos="20667"/>
        <w:tab w:val="left" w:pos="21916"/>
        <w:tab w:val="left" w:pos="23163"/>
        <w:tab w:val="left" w:pos="24412"/>
        <w:tab w:val="left" w:pos="25659"/>
        <w:tab w:val="left" w:pos="26908"/>
        <w:tab w:val="left" w:pos="28155"/>
        <w:tab w:val="left" w:pos="29404"/>
        <w:tab w:val="left" w:pos="30651"/>
        <w:tab w:val="left" w:pos="31680"/>
      </w:tabs>
      <w:suppressAutoHyphens/>
      <w:spacing w:before="176" w:line="100" w:lineRule="atLeast"/>
      <w:ind w:left="444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LTGliederung3123">
    <w:name w:val="WW-???????~LT~Gliederung 3123"/>
    <w:uiPriority w:val="99"/>
    <w:rsid w:val="00367F74"/>
    <w:pPr>
      <w:widowControl w:val="0"/>
      <w:tabs>
        <w:tab w:val="left" w:pos="6350"/>
        <w:tab w:val="left" w:pos="6918"/>
        <w:tab w:val="left" w:pos="6993"/>
        <w:tab w:val="left" w:pos="7636"/>
        <w:tab w:val="left" w:pos="8167"/>
        <w:tab w:val="left" w:pos="8279"/>
        <w:tab w:val="left" w:pos="8922"/>
        <w:tab w:val="left" w:pos="9414"/>
        <w:tab w:val="left" w:pos="9525"/>
        <w:tab w:val="left" w:pos="9564"/>
        <w:tab w:val="left" w:pos="10207"/>
        <w:tab w:val="left" w:pos="10663"/>
        <w:tab w:val="left" w:pos="10850"/>
        <w:tab w:val="left" w:pos="11493"/>
        <w:tab w:val="left" w:pos="11910"/>
        <w:tab w:val="left" w:pos="12136"/>
        <w:tab w:val="left" w:pos="12779"/>
        <w:tab w:val="left" w:pos="13159"/>
        <w:tab w:val="left" w:pos="14406"/>
        <w:tab w:val="left" w:pos="15655"/>
        <w:tab w:val="left" w:pos="16902"/>
        <w:tab w:val="left" w:pos="18150"/>
        <w:tab w:val="left" w:pos="19397"/>
        <w:tab w:val="left" w:pos="20646"/>
        <w:tab w:val="left" w:pos="21893"/>
        <w:tab w:val="left" w:pos="23142"/>
        <w:tab w:val="left" w:pos="24389"/>
        <w:tab w:val="left" w:pos="25638"/>
        <w:tab w:val="left" w:pos="26885"/>
        <w:tab w:val="left" w:pos="28134"/>
        <w:tab w:val="left" w:pos="29381"/>
        <w:tab w:val="left" w:pos="30628"/>
      </w:tabs>
      <w:suppressAutoHyphens/>
      <w:spacing w:before="212" w:line="100" w:lineRule="atLeast"/>
      <w:ind w:left="3175" w:hanging="635"/>
    </w:pPr>
    <w:rPr>
      <w:rFonts w:ascii="Microsoft YaHei" w:eastAsia="Microsoft YaHei" w:hAnsi="Microsoft YaHei" w:cs="Microsoft YaHei"/>
      <w:color w:val="000000"/>
      <w:sz w:val="48"/>
      <w:szCs w:val="48"/>
      <w:lang w:eastAsia="zh-CN" w:bidi="hi-IN"/>
    </w:rPr>
  </w:style>
  <w:style w:type="paragraph" w:customStyle="1" w:styleId="WW-LTGliederung2123">
    <w:name w:val="WW-???????~LT~Gliederung 2123"/>
    <w:uiPriority w:val="99"/>
    <w:rsid w:val="00367F74"/>
    <w:pPr>
      <w:widowControl w:val="0"/>
      <w:tabs>
        <w:tab w:val="left" w:pos="4128"/>
        <w:tab w:val="left" w:pos="4560"/>
        <w:tab w:val="left" w:pos="4771"/>
        <w:tab w:val="left" w:pos="5414"/>
        <w:tab w:val="left" w:pos="5807"/>
        <w:tab w:val="left" w:pos="6057"/>
        <w:tab w:val="left" w:pos="6192"/>
        <w:tab w:val="left" w:pos="6700"/>
        <w:tab w:val="left" w:pos="7056"/>
        <w:tab w:val="left" w:pos="7342"/>
        <w:tab w:val="left" w:pos="7985"/>
        <w:tab w:val="left" w:pos="8303"/>
        <w:tab w:val="left" w:pos="8628"/>
        <w:tab w:val="left" w:pos="9271"/>
        <w:tab w:val="left" w:pos="9550"/>
        <w:tab w:val="left" w:pos="9914"/>
        <w:tab w:val="left" w:pos="10557"/>
        <w:tab w:val="left" w:pos="10799"/>
        <w:tab w:val="left" w:pos="12048"/>
        <w:tab w:val="left" w:pos="13295"/>
        <w:tab w:val="left" w:pos="14544"/>
        <w:tab w:val="left" w:pos="15791"/>
        <w:tab w:val="left" w:pos="17040"/>
        <w:tab w:val="left" w:pos="18287"/>
        <w:tab w:val="left" w:pos="19536"/>
        <w:tab w:val="left" w:pos="20783"/>
        <w:tab w:val="left" w:pos="22031"/>
        <w:tab w:val="left" w:pos="23279"/>
        <w:tab w:val="left" w:pos="24527"/>
        <w:tab w:val="left" w:pos="25774"/>
        <w:tab w:val="left" w:pos="27023"/>
        <w:tab w:val="left" w:pos="28270"/>
      </w:tabs>
      <w:suppressAutoHyphens/>
      <w:spacing w:before="245" w:line="100" w:lineRule="atLeast"/>
      <w:ind w:left="2064" w:hanging="794"/>
    </w:pPr>
    <w:rPr>
      <w:rFonts w:ascii="Microsoft YaHei" w:eastAsia="Microsoft YaHei" w:hAnsi="Microsoft YaHei" w:cs="Microsoft YaHei"/>
      <w:color w:val="000000"/>
      <w:sz w:val="56"/>
      <w:szCs w:val="56"/>
      <w:lang w:eastAsia="zh-CN" w:bidi="hi-IN"/>
    </w:rPr>
  </w:style>
  <w:style w:type="paragraph" w:customStyle="1" w:styleId="WW-LTGliederung1123">
    <w:name w:val="WW-???????~LT~Gliederung 1123"/>
    <w:uiPriority w:val="99"/>
    <w:rsid w:val="00367F74"/>
    <w:pPr>
      <w:widowControl w:val="0"/>
      <w:tabs>
        <w:tab w:val="left" w:pos="2549"/>
        <w:tab w:val="left" w:pos="2859"/>
        <w:tab w:val="left" w:pos="3153"/>
        <w:tab w:val="left" w:pos="3192"/>
        <w:tab w:val="left" w:pos="3835"/>
        <w:tab w:val="left" w:pos="4402"/>
        <w:tab w:val="left" w:pos="4478"/>
        <w:tab w:val="left" w:pos="5120"/>
        <w:tab w:val="left" w:pos="5649"/>
        <w:tab w:val="left" w:pos="5763"/>
        <w:tab w:val="left" w:pos="6406"/>
        <w:tab w:val="left" w:pos="6898"/>
        <w:tab w:val="left" w:pos="7049"/>
        <w:tab w:val="left" w:pos="7692"/>
        <w:tab w:val="left" w:pos="8145"/>
        <w:tab w:val="left" w:pos="8335"/>
        <w:tab w:val="left" w:pos="9394"/>
        <w:tab w:val="left" w:pos="10641"/>
        <w:tab w:val="left" w:pos="11890"/>
        <w:tab w:val="left" w:pos="13137"/>
        <w:tab w:val="left" w:pos="14386"/>
        <w:tab w:val="left" w:pos="15633"/>
        <w:tab w:val="left" w:pos="16880"/>
        <w:tab w:val="left" w:pos="18128"/>
        <w:tab w:val="left" w:pos="19377"/>
        <w:tab w:val="left" w:pos="20624"/>
        <w:tab w:val="left" w:pos="21873"/>
        <w:tab w:val="left" w:pos="23120"/>
        <w:tab w:val="left" w:pos="24369"/>
        <w:tab w:val="left" w:pos="25616"/>
        <w:tab w:val="left" w:pos="26865"/>
      </w:tabs>
      <w:suppressAutoHyphens/>
      <w:spacing w:before="282" w:line="100" w:lineRule="atLeast"/>
      <w:ind w:left="953" w:hanging="953"/>
    </w:pPr>
    <w:rPr>
      <w:rFonts w:ascii="Microsoft YaHei" w:eastAsia="Microsoft YaHei" w:hAnsi="Microsoft YaHei" w:cs="Microsoft YaHei"/>
      <w:color w:val="000000"/>
      <w:sz w:val="64"/>
      <w:szCs w:val="64"/>
      <w:lang w:eastAsia="zh-CN" w:bidi="hi-IN"/>
    </w:rPr>
  </w:style>
  <w:style w:type="paragraph" w:customStyle="1" w:styleId="WW-1236">
    <w:name w:val="WW-????????? ?????123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7">
    <w:name w:val="WW-???????123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212345678910111213">
    <w:name w:val="WW-????????? 212345678910111213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before="420" w:after="210"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12345678910111213">
    <w:name w:val="WW-????????? 112345678910111213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before="420" w:after="210"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8910111213141516">
    <w:name w:val="WW-?????????12345678910111213141516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before="420" w:after="210"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21230">
    <w:name w:val="WW-???????? 2123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before="101" w:after="101" w:line="100" w:lineRule="atLeast"/>
      <w:ind w:right="199"/>
      <w:jc w:val="center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1230">
    <w:name w:val="WW-???????? 1123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  <w:jc w:val="center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0">
    <w:name w:val="WW-????????123456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8">
    <w:name w:val="WW-?????? ?????? ? ????????123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  <w:ind w:firstLine="600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9">
    <w:name w:val="WW-???????????? ?????? ?? ??????123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a">
    <w:name w:val="WW-???????? ?????123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b">
    <w:name w:val="WW-?????123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c">
    <w:name w:val="WW-?????? ??? ???????123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d">
    <w:name w:val="WW-?????? ? ?????123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e">
    <w:name w:val="WW-?????? ?? ????????123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0">
    <w:name w:val="WW-????????1234567"/>
    <w:uiPriority w:val="99"/>
    <w:rsid w:val="00367F74"/>
    <w:pPr>
      <w:widowControl w:val="0"/>
      <w:suppressAutoHyphens/>
      <w:spacing w:before="847" w:after="212" w:line="310" w:lineRule="atLeast"/>
      <w:jc w:val="center"/>
    </w:pPr>
    <w:rPr>
      <w:rFonts w:ascii="Times New Roman" w:hAnsi="Times New Roman"/>
      <w:b/>
      <w:bCs/>
      <w:color w:val="000000"/>
      <w:sz w:val="36"/>
      <w:szCs w:val="36"/>
      <w:lang w:eastAsia="zh-CN" w:bidi="hi-IN"/>
    </w:rPr>
  </w:style>
  <w:style w:type="paragraph" w:customStyle="1" w:styleId="WW-1234567891011121314151617">
    <w:name w:val="WW-?????????1234567891011121314151617"/>
    <w:uiPriority w:val="99"/>
    <w:rsid w:val="00367F74"/>
    <w:pPr>
      <w:widowControl w:val="0"/>
      <w:suppressAutoHyphens/>
      <w:spacing w:line="310" w:lineRule="atLeast"/>
    </w:pPr>
    <w:rPr>
      <w:rFonts w:ascii="Mangal" w:hAnsi="Mangal" w:cs="Mangal"/>
      <w:color w:val="000000"/>
      <w:lang w:eastAsia="zh-CN" w:bidi="hi-IN"/>
    </w:rPr>
  </w:style>
  <w:style w:type="paragraph" w:customStyle="1" w:styleId="WW-123456789101112131415161718">
    <w:name w:val="WW-?????????123456789101112131415161718"/>
    <w:uiPriority w:val="99"/>
    <w:rsid w:val="00367F74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line="100" w:lineRule="atLeast"/>
      <w:jc w:val="center"/>
    </w:pPr>
    <w:rPr>
      <w:rFonts w:ascii="Microsoft YaHei" w:eastAsia="Microsoft YaHei" w:hAnsi="Microsoft YaHei" w:cs="Microsoft YaHei"/>
      <w:color w:val="000000"/>
      <w:sz w:val="88"/>
      <w:szCs w:val="88"/>
      <w:lang w:eastAsia="zh-CN" w:bidi="hi-IN"/>
    </w:rPr>
  </w:style>
  <w:style w:type="paragraph" w:customStyle="1" w:styleId="WW-11234567891011121314">
    <w:name w:val="WW-????????? 11234567891011121314"/>
    <w:uiPriority w:val="99"/>
    <w:rsid w:val="00367F74"/>
    <w:pPr>
      <w:widowControl w:val="0"/>
      <w:tabs>
        <w:tab w:val="left" w:pos="1080"/>
        <w:tab w:val="left" w:pos="1247"/>
        <w:tab w:val="left" w:pos="1955"/>
        <w:tab w:val="left" w:pos="2662"/>
        <w:tab w:val="left" w:pos="3370"/>
        <w:tab w:val="left" w:pos="4077"/>
        <w:tab w:val="left" w:pos="4785"/>
        <w:tab w:val="left" w:pos="5492"/>
        <w:tab w:val="left" w:pos="6200"/>
        <w:tab w:val="left" w:pos="6907"/>
        <w:tab w:val="left" w:pos="7615"/>
        <w:tab w:val="left" w:pos="8322"/>
        <w:tab w:val="left" w:pos="9029"/>
        <w:tab w:val="left" w:pos="9737"/>
        <w:tab w:val="left" w:pos="10445"/>
        <w:tab w:val="left" w:pos="11152"/>
        <w:tab w:val="left" w:pos="11860"/>
        <w:tab w:val="left" w:pos="12567"/>
        <w:tab w:val="left" w:pos="13275"/>
        <w:tab w:val="left" w:pos="13982"/>
        <w:tab w:val="left" w:pos="14690"/>
      </w:tabs>
      <w:suppressAutoHyphens/>
      <w:spacing w:before="160" w:line="100" w:lineRule="atLeast"/>
      <w:ind w:left="540" w:hanging="540"/>
    </w:pPr>
    <w:rPr>
      <w:rFonts w:ascii="Microsoft YaHei" w:eastAsia="Microsoft YaHei" w:hAnsi="Microsoft YaHei" w:cs="Microsoft YaHei"/>
      <w:color w:val="000000"/>
      <w:sz w:val="64"/>
      <w:szCs w:val="64"/>
      <w:lang w:eastAsia="zh-CN" w:bidi="hi-IN"/>
    </w:rPr>
  </w:style>
  <w:style w:type="paragraph" w:customStyle="1" w:styleId="WW-21234567891011121314">
    <w:name w:val="WW-????????? 21234567891011121314"/>
    <w:basedOn w:val="WW-11234567891011121314"/>
    <w:uiPriority w:val="99"/>
    <w:rsid w:val="00367F74"/>
    <w:pPr>
      <w:tabs>
        <w:tab w:val="left" w:pos="1170"/>
        <w:tab w:val="left" w:pos="1415"/>
        <w:tab w:val="left" w:pos="2122"/>
        <w:tab w:val="left" w:pos="2340"/>
        <w:tab w:val="left" w:pos="2830"/>
        <w:tab w:val="left" w:pos="3537"/>
        <w:tab w:val="left" w:pos="4244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  <w:tab w:val="left" w:pos="14857"/>
      </w:tabs>
      <w:spacing w:before="139"/>
      <w:ind w:left="1170" w:hanging="450"/>
    </w:pPr>
    <w:rPr>
      <w:sz w:val="56"/>
      <w:szCs w:val="56"/>
    </w:rPr>
  </w:style>
  <w:style w:type="paragraph" w:customStyle="1" w:styleId="WW-312345678">
    <w:name w:val="WW-????????? 312345678"/>
    <w:uiPriority w:val="99"/>
    <w:rsid w:val="00367F74"/>
    <w:pPr>
      <w:widowControl w:val="0"/>
      <w:suppressAutoHyphens/>
      <w:spacing w:before="494" w:after="141" w:line="310" w:lineRule="atLeast"/>
    </w:pPr>
    <w:rPr>
      <w:rFonts w:ascii="Times New Roman" w:hAnsi="Times New Roman"/>
      <w:b/>
      <w:bCs/>
      <w:color w:val="000000"/>
      <w:sz w:val="28"/>
      <w:szCs w:val="28"/>
      <w:lang w:eastAsia="zh-CN" w:bidi="hi-IN"/>
    </w:rPr>
  </w:style>
  <w:style w:type="paragraph" w:customStyle="1" w:styleId="WW-412345678">
    <w:name w:val="WW-????????? 412345678"/>
    <w:uiPriority w:val="99"/>
    <w:rsid w:val="00367F74"/>
    <w:pPr>
      <w:widowControl w:val="0"/>
      <w:suppressAutoHyphens/>
      <w:spacing w:before="423" w:after="71" w:line="310" w:lineRule="atLeast"/>
    </w:pPr>
    <w:rPr>
      <w:rFonts w:ascii="Times New Roman" w:hAnsi="Times New Roman"/>
      <w:b/>
      <w:bCs/>
      <w:i/>
      <w:iCs/>
      <w:color w:val="000000"/>
      <w:sz w:val="18"/>
      <w:szCs w:val="18"/>
      <w:lang w:eastAsia="zh-CN" w:bidi="hi-IN"/>
    </w:rPr>
  </w:style>
  <w:style w:type="paragraph" w:customStyle="1" w:styleId="WW-512345678">
    <w:name w:val="WW-????????? 512345678"/>
    <w:uiPriority w:val="99"/>
    <w:rsid w:val="00367F74"/>
    <w:pPr>
      <w:widowControl w:val="0"/>
      <w:suppressAutoHyphens/>
      <w:spacing w:before="388" w:after="71" w:line="310" w:lineRule="atLeast"/>
    </w:pPr>
    <w:rPr>
      <w:rFonts w:ascii="Times New Roman" w:hAnsi="Times New Roman"/>
      <w:b/>
      <w:bCs/>
      <w:color w:val="000000"/>
      <w:sz w:val="18"/>
      <w:szCs w:val="18"/>
      <w:lang w:eastAsia="zh-CN" w:bidi="hi-IN"/>
    </w:rPr>
  </w:style>
  <w:style w:type="paragraph" w:customStyle="1" w:styleId="WW-612345678">
    <w:name w:val="WW-????????? 612345678"/>
    <w:uiPriority w:val="99"/>
    <w:rsid w:val="00367F74"/>
    <w:pPr>
      <w:widowControl w:val="0"/>
      <w:suppressAutoHyphens/>
      <w:spacing w:before="353" w:after="71" w:line="310" w:lineRule="atLeast"/>
    </w:pPr>
    <w:rPr>
      <w:rFonts w:ascii="Times New Roman" w:hAnsi="Times New Roman"/>
      <w:b/>
      <w:bCs/>
      <w:color w:val="000000"/>
      <w:sz w:val="16"/>
      <w:szCs w:val="16"/>
      <w:lang w:eastAsia="zh-CN" w:bidi="hi-IN"/>
    </w:rPr>
  </w:style>
  <w:style w:type="paragraph" w:customStyle="1" w:styleId="WW-91234">
    <w:name w:val="WW-????????? 91234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81234">
    <w:name w:val="WW-????????? 81234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71234">
    <w:name w:val="WW-????????? 71234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6123456789">
    <w:name w:val="WW-????????? 6123456789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5123456789">
    <w:name w:val="WW-????????? 5123456789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4123456789">
    <w:name w:val="WW-????????? 4123456789"/>
    <w:uiPriority w:val="99"/>
    <w:rsid w:val="00367F74"/>
    <w:pPr>
      <w:widowControl w:val="0"/>
      <w:tabs>
        <w:tab w:val="left" w:pos="-31680"/>
        <w:tab w:val="left" w:pos="8890"/>
        <w:tab w:val="left" w:pos="9437"/>
        <w:tab w:val="left" w:pos="9533"/>
        <w:tab w:val="left" w:pos="10176"/>
        <w:tab w:val="left" w:pos="10684"/>
        <w:tab w:val="left" w:pos="10819"/>
        <w:tab w:val="left" w:pos="11462"/>
        <w:tab w:val="left" w:pos="11933"/>
        <w:tab w:val="left" w:pos="12104"/>
        <w:tab w:val="left" w:pos="12747"/>
        <w:tab w:val="left" w:pos="13180"/>
        <w:tab w:val="left" w:pos="13335"/>
        <w:tab w:val="left" w:pos="13390"/>
        <w:tab w:val="left" w:pos="14033"/>
        <w:tab w:val="left" w:pos="14429"/>
        <w:tab w:val="left" w:pos="14676"/>
        <w:tab w:val="left" w:pos="15319"/>
        <w:tab w:val="left" w:pos="15676"/>
        <w:tab w:val="left" w:pos="16925"/>
        <w:tab w:val="left" w:pos="18172"/>
        <w:tab w:val="left" w:pos="19420"/>
        <w:tab w:val="left" w:pos="20667"/>
        <w:tab w:val="left" w:pos="21916"/>
        <w:tab w:val="left" w:pos="23163"/>
        <w:tab w:val="left" w:pos="24412"/>
        <w:tab w:val="left" w:pos="25659"/>
        <w:tab w:val="left" w:pos="26908"/>
        <w:tab w:val="left" w:pos="28155"/>
        <w:tab w:val="left" w:pos="29404"/>
        <w:tab w:val="left" w:pos="30651"/>
        <w:tab w:val="left" w:pos="31680"/>
      </w:tabs>
      <w:suppressAutoHyphens/>
      <w:spacing w:before="176" w:line="100" w:lineRule="atLeast"/>
      <w:ind w:left="444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3123456789">
    <w:name w:val="WW-????????? 3123456789"/>
    <w:uiPriority w:val="99"/>
    <w:rsid w:val="00367F74"/>
    <w:pPr>
      <w:widowControl w:val="0"/>
      <w:tabs>
        <w:tab w:val="left" w:pos="6350"/>
        <w:tab w:val="left" w:pos="6918"/>
        <w:tab w:val="left" w:pos="6993"/>
        <w:tab w:val="left" w:pos="7636"/>
        <w:tab w:val="left" w:pos="8167"/>
        <w:tab w:val="left" w:pos="8279"/>
        <w:tab w:val="left" w:pos="8922"/>
        <w:tab w:val="left" w:pos="9414"/>
        <w:tab w:val="left" w:pos="9525"/>
        <w:tab w:val="left" w:pos="9564"/>
        <w:tab w:val="left" w:pos="10207"/>
        <w:tab w:val="left" w:pos="10663"/>
        <w:tab w:val="left" w:pos="10850"/>
        <w:tab w:val="left" w:pos="11493"/>
        <w:tab w:val="left" w:pos="11910"/>
        <w:tab w:val="left" w:pos="12136"/>
        <w:tab w:val="left" w:pos="12779"/>
        <w:tab w:val="left" w:pos="13159"/>
        <w:tab w:val="left" w:pos="14406"/>
        <w:tab w:val="left" w:pos="15655"/>
        <w:tab w:val="left" w:pos="16902"/>
        <w:tab w:val="left" w:pos="18150"/>
        <w:tab w:val="left" w:pos="19397"/>
        <w:tab w:val="left" w:pos="20646"/>
        <w:tab w:val="left" w:pos="21893"/>
        <w:tab w:val="left" w:pos="23142"/>
        <w:tab w:val="left" w:pos="24389"/>
        <w:tab w:val="left" w:pos="25638"/>
        <w:tab w:val="left" w:pos="26885"/>
        <w:tab w:val="left" w:pos="28134"/>
        <w:tab w:val="left" w:pos="29381"/>
        <w:tab w:val="left" w:pos="30628"/>
      </w:tabs>
      <w:suppressAutoHyphens/>
      <w:spacing w:before="212" w:line="100" w:lineRule="atLeast"/>
      <w:ind w:left="3175" w:hanging="635"/>
    </w:pPr>
    <w:rPr>
      <w:rFonts w:ascii="Microsoft YaHei" w:eastAsia="Microsoft YaHei" w:hAnsi="Microsoft YaHei" w:cs="Microsoft YaHei"/>
      <w:color w:val="000000"/>
      <w:sz w:val="48"/>
      <w:szCs w:val="48"/>
      <w:lang w:eastAsia="zh-CN" w:bidi="hi-IN"/>
    </w:rPr>
  </w:style>
  <w:style w:type="paragraph" w:customStyle="1" w:styleId="WW-12341">
    <w:name w:val="WW-??????????1234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before="159" w:line="100" w:lineRule="atLeast"/>
    </w:pPr>
    <w:rPr>
      <w:rFonts w:ascii="Mangal" w:hAnsi="Mangal" w:cs="Mangal"/>
      <w:color w:val="000000"/>
      <w:sz w:val="24"/>
      <w:szCs w:val="24"/>
      <w:lang w:eastAsia="zh-CN" w:bidi="hi-IN"/>
    </w:rPr>
  </w:style>
  <w:style w:type="paragraph" w:customStyle="1" w:styleId="WW-12342">
    <w:name w:val="WW-???1234"/>
    <w:uiPriority w:val="99"/>
    <w:rsid w:val="00367F74"/>
    <w:pPr>
      <w:widowControl w:val="0"/>
      <w:suppressAutoHyphens/>
      <w:jc w:val="center"/>
    </w:pPr>
    <w:rPr>
      <w:rFonts w:ascii="Mangal" w:hAnsi="Mangal" w:cs="Mangal"/>
      <w:color w:val="00000A"/>
      <w:sz w:val="24"/>
      <w:szCs w:val="24"/>
      <w:lang w:eastAsia="zh-CN" w:bidi="hi-IN"/>
    </w:rPr>
  </w:style>
  <w:style w:type="paragraph" w:customStyle="1" w:styleId="WW-12343">
    <w:name w:val="WW-??????? ????1234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4">
    <w:name w:val="WW-????????????1234"/>
    <w:uiPriority w:val="99"/>
    <w:rsid w:val="00367F74"/>
    <w:pPr>
      <w:widowControl w:val="0"/>
      <w:tabs>
        <w:tab w:val="left" w:pos="2549"/>
        <w:tab w:val="left" w:pos="2859"/>
        <w:tab w:val="left" w:pos="3153"/>
        <w:tab w:val="left" w:pos="3192"/>
        <w:tab w:val="left" w:pos="3835"/>
        <w:tab w:val="left" w:pos="4402"/>
        <w:tab w:val="left" w:pos="4478"/>
        <w:tab w:val="left" w:pos="5120"/>
        <w:tab w:val="left" w:pos="5649"/>
        <w:tab w:val="left" w:pos="5763"/>
        <w:tab w:val="left" w:pos="6406"/>
        <w:tab w:val="left" w:pos="6898"/>
        <w:tab w:val="left" w:pos="7049"/>
        <w:tab w:val="left" w:pos="7692"/>
        <w:tab w:val="left" w:pos="8145"/>
        <w:tab w:val="left" w:pos="8335"/>
        <w:tab w:val="left" w:pos="9394"/>
        <w:tab w:val="left" w:pos="10641"/>
        <w:tab w:val="left" w:pos="11890"/>
        <w:tab w:val="left" w:pos="13137"/>
        <w:tab w:val="left" w:pos="14386"/>
        <w:tab w:val="left" w:pos="15633"/>
        <w:tab w:val="left" w:pos="16880"/>
        <w:tab w:val="left" w:pos="18128"/>
        <w:tab w:val="left" w:pos="19377"/>
        <w:tab w:val="left" w:pos="20624"/>
        <w:tab w:val="left" w:pos="21873"/>
        <w:tab w:val="left" w:pos="23120"/>
        <w:tab w:val="left" w:pos="24369"/>
        <w:tab w:val="left" w:pos="25616"/>
        <w:tab w:val="left" w:pos="26865"/>
      </w:tabs>
      <w:suppressAutoHyphens/>
      <w:spacing w:before="282" w:line="100" w:lineRule="atLeast"/>
      <w:ind w:left="953" w:hanging="953"/>
      <w:jc w:val="center"/>
    </w:pPr>
    <w:rPr>
      <w:rFonts w:ascii="Microsoft YaHei" w:eastAsia="Microsoft YaHei" w:hAnsi="Microsoft YaHei" w:cs="Microsoft YaHei"/>
      <w:color w:val="000000"/>
      <w:sz w:val="64"/>
      <w:szCs w:val="64"/>
      <w:lang w:eastAsia="zh-CN" w:bidi="hi-IN"/>
    </w:rPr>
  </w:style>
  <w:style w:type="paragraph" w:customStyle="1" w:styleId="WW-LTHintergrund1234">
    <w:name w:val="WW-???????~LT~Hintergrund1234"/>
    <w:uiPriority w:val="99"/>
    <w:rsid w:val="00367F74"/>
    <w:pPr>
      <w:widowControl w:val="0"/>
      <w:suppressAutoHyphens/>
      <w:jc w:val="center"/>
    </w:pPr>
    <w:rPr>
      <w:rFonts w:ascii="Mangal" w:hAnsi="Mangal" w:cs="Mangal"/>
      <w:color w:val="00000A"/>
      <w:sz w:val="24"/>
      <w:szCs w:val="24"/>
      <w:lang w:eastAsia="zh-CN" w:bidi="hi-IN"/>
    </w:rPr>
  </w:style>
  <w:style w:type="paragraph" w:customStyle="1" w:styleId="WW-LTHintergrundobjekte1234">
    <w:name w:val="WW-???????~LT~Hintergrundobjekte1234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LTNotizen1234">
    <w:name w:val="WW-???????~LT~Notizen1234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before="159" w:line="100" w:lineRule="atLeast"/>
    </w:pPr>
    <w:rPr>
      <w:rFonts w:ascii="Mangal" w:hAnsi="Mangal" w:cs="Mangal"/>
      <w:color w:val="000000"/>
      <w:sz w:val="24"/>
      <w:szCs w:val="24"/>
      <w:lang w:eastAsia="zh-CN" w:bidi="hi-IN"/>
    </w:rPr>
  </w:style>
  <w:style w:type="paragraph" w:customStyle="1" w:styleId="WW-LTUntertitel1234">
    <w:name w:val="WW-???????~LT~Untertitel1234"/>
    <w:uiPriority w:val="99"/>
    <w:rsid w:val="00367F74"/>
    <w:pPr>
      <w:widowControl w:val="0"/>
      <w:tabs>
        <w:tab w:val="left" w:pos="2549"/>
        <w:tab w:val="left" w:pos="2859"/>
        <w:tab w:val="left" w:pos="3153"/>
        <w:tab w:val="left" w:pos="3192"/>
        <w:tab w:val="left" w:pos="3835"/>
        <w:tab w:val="left" w:pos="4402"/>
        <w:tab w:val="left" w:pos="4478"/>
        <w:tab w:val="left" w:pos="5120"/>
        <w:tab w:val="left" w:pos="5649"/>
        <w:tab w:val="left" w:pos="5763"/>
        <w:tab w:val="left" w:pos="6406"/>
        <w:tab w:val="left" w:pos="6898"/>
        <w:tab w:val="left" w:pos="7049"/>
        <w:tab w:val="left" w:pos="7692"/>
        <w:tab w:val="left" w:pos="8145"/>
        <w:tab w:val="left" w:pos="8335"/>
        <w:tab w:val="left" w:pos="9394"/>
        <w:tab w:val="left" w:pos="10641"/>
        <w:tab w:val="left" w:pos="11890"/>
        <w:tab w:val="left" w:pos="13137"/>
        <w:tab w:val="left" w:pos="14386"/>
        <w:tab w:val="left" w:pos="15633"/>
        <w:tab w:val="left" w:pos="16880"/>
        <w:tab w:val="left" w:pos="18128"/>
        <w:tab w:val="left" w:pos="19377"/>
        <w:tab w:val="left" w:pos="20624"/>
        <w:tab w:val="left" w:pos="21873"/>
        <w:tab w:val="left" w:pos="23120"/>
        <w:tab w:val="left" w:pos="24369"/>
        <w:tab w:val="left" w:pos="25616"/>
        <w:tab w:val="left" w:pos="26865"/>
      </w:tabs>
      <w:suppressAutoHyphens/>
      <w:spacing w:before="282" w:line="100" w:lineRule="atLeast"/>
      <w:ind w:left="953" w:hanging="953"/>
      <w:jc w:val="center"/>
    </w:pPr>
    <w:rPr>
      <w:rFonts w:ascii="Microsoft YaHei" w:eastAsia="Microsoft YaHei" w:hAnsi="Microsoft YaHei" w:cs="Microsoft YaHei"/>
      <w:color w:val="000000"/>
      <w:sz w:val="64"/>
      <w:szCs w:val="64"/>
      <w:lang w:eastAsia="zh-CN" w:bidi="hi-IN"/>
    </w:rPr>
  </w:style>
  <w:style w:type="paragraph" w:customStyle="1" w:styleId="WW-LTTitel1234">
    <w:name w:val="WW-???????~LT~Titel1234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  <w:jc w:val="center"/>
    </w:pPr>
    <w:rPr>
      <w:rFonts w:ascii="Microsoft YaHei" w:eastAsia="Microsoft YaHei" w:hAnsi="Microsoft YaHei" w:cs="Microsoft YaHei"/>
      <w:color w:val="000000"/>
      <w:sz w:val="88"/>
      <w:szCs w:val="88"/>
      <w:lang w:eastAsia="zh-CN" w:bidi="hi-IN"/>
    </w:rPr>
  </w:style>
  <w:style w:type="paragraph" w:customStyle="1" w:styleId="WW-LTGliederung91234">
    <w:name w:val="WW-???????~LT~Gliederung 91234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LTGliederung81234">
    <w:name w:val="WW-???????~LT~Gliederung 81234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LTGliederung71234">
    <w:name w:val="WW-???????~LT~Gliederung 71234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LTGliederung61234">
    <w:name w:val="WW-???????~LT~Gliederung 61234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LTGliederung51234">
    <w:name w:val="WW-???????~LT~Gliederung 51234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LTGliederung41234">
    <w:name w:val="WW-???????~LT~Gliederung 41234"/>
    <w:uiPriority w:val="99"/>
    <w:rsid w:val="00367F74"/>
    <w:pPr>
      <w:widowControl w:val="0"/>
      <w:tabs>
        <w:tab w:val="left" w:pos="-31680"/>
        <w:tab w:val="left" w:pos="8890"/>
        <w:tab w:val="left" w:pos="9437"/>
        <w:tab w:val="left" w:pos="9533"/>
        <w:tab w:val="left" w:pos="10176"/>
        <w:tab w:val="left" w:pos="10684"/>
        <w:tab w:val="left" w:pos="10819"/>
        <w:tab w:val="left" w:pos="11462"/>
        <w:tab w:val="left" w:pos="11933"/>
        <w:tab w:val="left" w:pos="12104"/>
        <w:tab w:val="left" w:pos="12747"/>
        <w:tab w:val="left" w:pos="13180"/>
        <w:tab w:val="left" w:pos="13335"/>
        <w:tab w:val="left" w:pos="13390"/>
        <w:tab w:val="left" w:pos="14033"/>
        <w:tab w:val="left" w:pos="14429"/>
        <w:tab w:val="left" w:pos="14676"/>
        <w:tab w:val="left" w:pos="15319"/>
        <w:tab w:val="left" w:pos="15676"/>
        <w:tab w:val="left" w:pos="16925"/>
        <w:tab w:val="left" w:pos="18172"/>
        <w:tab w:val="left" w:pos="19420"/>
        <w:tab w:val="left" w:pos="20667"/>
        <w:tab w:val="left" w:pos="21916"/>
        <w:tab w:val="left" w:pos="23163"/>
        <w:tab w:val="left" w:pos="24412"/>
        <w:tab w:val="left" w:pos="25659"/>
        <w:tab w:val="left" w:pos="26908"/>
        <w:tab w:val="left" w:pos="28155"/>
        <w:tab w:val="left" w:pos="29404"/>
        <w:tab w:val="left" w:pos="30651"/>
        <w:tab w:val="left" w:pos="31680"/>
      </w:tabs>
      <w:suppressAutoHyphens/>
      <w:spacing w:before="176" w:line="100" w:lineRule="atLeast"/>
      <w:ind w:left="444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LTGliederung31234">
    <w:name w:val="WW-???????~LT~Gliederung 31234"/>
    <w:uiPriority w:val="99"/>
    <w:rsid w:val="00367F74"/>
    <w:pPr>
      <w:widowControl w:val="0"/>
      <w:tabs>
        <w:tab w:val="left" w:pos="6350"/>
        <w:tab w:val="left" w:pos="6918"/>
        <w:tab w:val="left" w:pos="6993"/>
        <w:tab w:val="left" w:pos="7636"/>
        <w:tab w:val="left" w:pos="8167"/>
        <w:tab w:val="left" w:pos="8279"/>
        <w:tab w:val="left" w:pos="8922"/>
        <w:tab w:val="left" w:pos="9414"/>
        <w:tab w:val="left" w:pos="9525"/>
        <w:tab w:val="left" w:pos="9564"/>
        <w:tab w:val="left" w:pos="10207"/>
        <w:tab w:val="left" w:pos="10663"/>
        <w:tab w:val="left" w:pos="10850"/>
        <w:tab w:val="left" w:pos="11493"/>
        <w:tab w:val="left" w:pos="11910"/>
        <w:tab w:val="left" w:pos="12136"/>
        <w:tab w:val="left" w:pos="12779"/>
        <w:tab w:val="left" w:pos="13159"/>
        <w:tab w:val="left" w:pos="14406"/>
        <w:tab w:val="left" w:pos="15655"/>
        <w:tab w:val="left" w:pos="16902"/>
        <w:tab w:val="left" w:pos="18150"/>
        <w:tab w:val="left" w:pos="19397"/>
        <w:tab w:val="left" w:pos="20646"/>
        <w:tab w:val="left" w:pos="21893"/>
        <w:tab w:val="left" w:pos="23142"/>
        <w:tab w:val="left" w:pos="24389"/>
        <w:tab w:val="left" w:pos="25638"/>
        <w:tab w:val="left" w:pos="26885"/>
        <w:tab w:val="left" w:pos="28134"/>
        <w:tab w:val="left" w:pos="29381"/>
        <w:tab w:val="left" w:pos="30628"/>
      </w:tabs>
      <w:suppressAutoHyphens/>
      <w:spacing w:before="212" w:line="100" w:lineRule="atLeast"/>
      <w:ind w:left="3175" w:hanging="635"/>
    </w:pPr>
    <w:rPr>
      <w:rFonts w:ascii="Microsoft YaHei" w:eastAsia="Microsoft YaHei" w:hAnsi="Microsoft YaHei" w:cs="Microsoft YaHei"/>
      <w:color w:val="000000"/>
      <w:sz w:val="48"/>
      <w:szCs w:val="48"/>
      <w:lang w:eastAsia="zh-CN" w:bidi="hi-IN"/>
    </w:rPr>
  </w:style>
  <w:style w:type="paragraph" w:customStyle="1" w:styleId="WW-LTGliederung21234">
    <w:name w:val="WW-???????~LT~Gliederung 21234"/>
    <w:uiPriority w:val="99"/>
    <w:rsid w:val="00367F74"/>
    <w:pPr>
      <w:widowControl w:val="0"/>
      <w:tabs>
        <w:tab w:val="left" w:pos="4128"/>
        <w:tab w:val="left" w:pos="4560"/>
        <w:tab w:val="left" w:pos="4771"/>
        <w:tab w:val="left" w:pos="5414"/>
        <w:tab w:val="left" w:pos="5807"/>
        <w:tab w:val="left" w:pos="6057"/>
        <w:tab w:val="left" w:pos="6192"/>
        <w:tab w:val="left" w:pos="6700"/>
        <w:tab w:val="left" w:pos="7056"/>
        <w:tab w:val="left" w:pos="7342"/>
        <w:tab w:val="left" w:pos="7985"/>
        <w:tab w:val="left" w:pos="8303"/>
        <w:tab w:val="left" w:pos="8628"/>
        <w:tab w:val="left" w:pos="9271"/>
        <w:tab w:val="left" w:pos="9550"/>
        <w:tab w:val="left" w:pos="9914"/>
        <w:tab w:val="left" w:pos="10557"/>
        <w:tab w:val="left" w:pos="10799"/>
        <w:tab w:val="left" w:pos="12048"/>
        <w:tab w:val="left" w:pos="13295"/>
        <w:tab w:val="left" w:pos="14544"/>
        <w:tab w:val="left" w:pos="15791"/>
        <w:tab w:val="left" w:pos="17040"/>
        <w:tab w:val="left" w:pos="18287"/>
        <w:tab w:val="left" w:pos="19536"/>
        <w:tab w:val="left" w:pos="20783"/>
        <w:tab w:val="left" w:pos="22031"/>
        <w:tab w:val="left" w:pos="23279"/>
        <w:tab w:val="left" w:pos="24527"/>
        <w:tab w:val="left" w:pos="25774"/>
        <w:tab w:val="left" w:pos="27023"/>
        <w:tab w:val="left" w:pos="28270"/>
      </w:tabs>
      <w:suppressAutoHyphens/>
      <w:spacing w:before="245" w:line="100" w:lineRule="atLeast"/>
      <w:ind w:left="2064" w:hanging="794"/>
    </w:pPr>
    <w:rPr>
      <w:rFonts w:ascii="Microsoft YaHei" w:eastAsia="Microsoft YaHei" w:hAnsi="Microsoft YaHei" w:cs="Microsoft YaHei"/>
      <w:color w:val="000000"/>
      <w:sz w:val="56"/>
      <w:szCs w:val="56"/>
      <w:lang w:eastAsia="zh-CN" w:bidi="hi-IN"/>
    </w:rPr>
  </w:style>
  <w:style w:type="paragraph" w:customStyle="1" w:styleId="WW-LTGliederung11234">
    <w:name w:val="WW-???????~LT~Gliederung 11234"/>
    <w:uiPriority w:val="99"/>
    <w:rsid w:val="00367F74"/>
    <w:pPr>
      <w:widowControl w:val="0"/>
      <w:tabs>
        <w:tab w:val="left" w:pos="2549"/>
        <w:tab w:val="left" w:pos="2859"/>
        <w:tab w:val="left" w:pos="3153"/>
        <w:tab w:val="left" w:pos="3192"/>
        <w:tab w:val="left" w:pos="3835"/>
        <w:tab w:val="left" w:pos="4402"/>
        <w:tab w:val="left" w:pos="4478"/>
        <w:tab w:val="left" w:pos="5120"/>
        <w:tab w:val="left" w:pos="5649"/>
        <w:tab w:val="left" w:pos="5763"/>
        <w:tab w:val="left" w:pos="6406"/>
        <w:tab w:val="left" w:pos="6898"/>
        <w:tab w:val="left" w:pos="7049"/>
        <w:tab w:val="left" w:pos="7692"/>
        <w:tab w:val="left" w:pos="8145"/>
        <w:tab w:val="left" w:pos="8335"/>
        <w:tab w:val="left" w:pos="9394"/>
        <w:tab w:val="left" w:pos="10641"/>
        <w:tab w:val="left" w:pos="11890"/>
        <w:tab w:val="left" w:pos="13137"/>
        <w:tab w:val="left" w:pos="14386"/>
        <w:tab w:val="left" w:pos="15633"/>
        <w:tab w:val="left" w:pos="16880"/>
        <w:tab w:val="left" w:pos="18128"/>
        <w:tab w:val="left" w:pos="19377"/>
        <w:tab w:val="left" w:pos="20624"/>
        <w:tab w:val="left" w:pos="21873"/>
        <w:tab w:val="left" w:pos="23120"/>
        <w:tab w:val="left" w:pos="24369"/>
        <w:tab w:val="left" w:pos="25616"/>
        <w:tab w:val="left" w:pos="26865"/>
      </w:tabs>
      <w:suppressAutoHyphens/>
      <w:spacing w:before="282" w:line="100" w:lineRule="atLeast"/>
      <w:ind w:left="953" w:hanging="953"/>
    </w:pPr>
    <w:rPr>
      <w:rFonts w:ascii="Microsoft YaHei" w:eastAsia="Microsoft YaHei" w:hAnsi="Microsoft YaHei" w:cs="Microsoft YaHei"/>
      <w:color w:val="000000"/>
      <w:sz w:val="64"/>
      <w:szCs w:val="64"/>
      <w:lang w:eastAsia="zh-CN" w:bidi="hi-IN"/>
    </w:rPr>
  </w:style>
  <w:style w:type="paragraph" w:customStyle="1" w:styleId="WW-12346">
    <w:name w:val="WW-????????? ?????1234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7">
    <w:name w:val="WW-???????1234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2123456789101112131415">
    <w:name w:val="WW-????????? 2123456789101112131415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before="420" w:after="210"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123456789101112131415">
    <w:name w:val="WW-????????? 1123456789101112131415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before="420" w:after="210"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8910111213141516171819">
    <w:name w:val="WW-?????????12345678910111213141516171819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before="420" w:after="210"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212340">
    <w:name w:val="WW-???????? 21234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before="101" w:after="101" w:line="100" w:lineRule="atLeast"/>
      <w:ind w:right="199"/>
      <w:jc w:val="center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12340">
    <w:name w:val="WW-???????? 11234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  <w:jc w:val="center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80">
    <w:name w:val="WW-????????12345678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8">
    <w:name w:val="WW-?????? ?????? ? ????????1234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  <w:ind w:firstLine="600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9">
    <w:name w:val="WW-???????????? ?????? ?? ??????1234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a">
    <w:name w:val="WW-???????? ?????1234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b">
    <w:name w:val="WW-?????1234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c">
    <w:name w:val="WW-?????? ??? ???????1234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d">
    <w:name w:val="WW-?????? ? ?????1234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e">
    <w:name w:val="WW-?????? ?? ????????1234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890">
    <w:name w:val="WW-????????123456789"/>
    <w:uiPriority w:val="99"/>
    <w:rsid w:val="00367F74"/>
    <w:pPr>
      <w:widowControl w:val="0"/>
      <w:suppressAutoHyphens/>
      <w:spacing w:before="847" w:after="212" w:line="310" w:lineRule="atLeast"/>
      <w:jc w:val="center"/>
    </w:pPr>
    <w:rPr>
      <w:rFonts w:ascii="Times New Roman" w:hAnsi="Times New Roman"/>
      <w:b/>
      <w:bCs/>
      <w:color w:val="000000"/>
      <w:sz w:val="36"/>
      <w:szCs w:val="36"/>
      <w:lang w:eastAsia="zh-CN" w:bidi="hi-IN"/>
    </w:rPr>
  </w:style>
  <w:style w:type="paragraph" w:customStyle="1" w:styleId="WW-1234567891011121314151617181920">
    <w:name w:val="WW-?????????1234567891011121314151617181920"/>
    <w:uiPriority w:val="99"/>
    <w:rsid w:val="00367F74"/>
    <w:pPr>
      <w:widowControl w:val="0"/>
      <w:suppressAutoHyphens/>
      <w:spacing w:line="310" w:lineRule="atLeast"/>
    </w:pPr>
    <w:rPr>
      <w:rFonts w:ascii="Mangal" w:hAnsi="Mangal" w:cs="Mangal"/>
      <w:color w:val="000000"/>
      <w:lang w:eastAsia="zh-CN" w:bidi="hi-IN"/>
    </w:rPr>
  </w:style>
  <w:style w:type="paragraph" w:customStyle="1" w:styleId="WW-123456789101112131415161718192021">
    <w:name w:val="WW-?????????123456789101112131415161718192021"/>
    <w:uiPriority w:val="99"/>
    <w:rsid w:val="00367F74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line="100" w:lineRule="atLeast"/>
      <w:jc w:val="center"/>
    </w:pPr>
    <w:rPr>
      <w:rFonts w:ascii="Microsoft YaHei" w:eastAsia="Microsoft YaHei" w:hAnsi="Microsoft YaHei" w:cs="Microsoft YaHei"/>
      <w:color w:val="000000"/>
      <w:sz w:val="88"/>
      <w:szCs w:val="88"/>
      <w:lang w:eastAsia="zh-CN" w:bidi="hi-IN"/>
    </w:rPr>
  </w:style>
  <w:style w:type="paragraph" w:customStyle="1" w:styleId="WW-112345678910111213141516">
    <w:name w:val="WW-????????? 112345678910111213141516"/>
    <w:uiPriority w:val="99"/>
    <w:rsid w:val="00367F74"/>
    <w:pPr>
      <w:widowControl w:val="0"/>
      <w:tabs>
        <w:tab w:val="left" w:pos="1080"/>
        <w:tab w:val="left" w:pos="1247"/>
        <w:tab w:val="left" w:pos="1955"/>
        <w:tab w:val="left" w:pos="2662"/>
        <w:tab w:val="left" w:pos="3370"/>
        <w:tab w:val="left" w:pos="4077"/>
        <w:tab w:val="left" w:pos="4785"/>
        <w:tab w:val="left" w:pos="5492"/>
        <w:tab w:val="left" w:pos="6200"/>
        <w:tab w:val="left" w:pos="6907"/>
        <w:tab w:val="left" w:pos="7615"/>
        <w:tab w:val="left" w:pos="8322"/>
        <w:tab w:val="left" w:pos="9029"/>
        <w:tab w:val="left" w:pos="9737"/>
        <w:tab w:val="left" w:pos="10445"/>
        <w:tab w:val="left" w:pos="11152"/>
        <w:tab w:val="left" w:pos="11860"/>
        <w:tab w:val="left" w:pos="12567"/>
        <w:tab w:val="left" w:pos="13275"/>
        <w:tab w:val="left" w:pos="13982"/>
        <w:tab w:val="left" w:pos="14690"/>
      </w:tabs>
      <w:suppressAutoHyphens/>
      <w:spacing w:before="160" w:line="100" w:lineRule="atLeast"/>
      <w:ind w:left="540" w:hanging="540"/>
    </w:pPr>
    <w:rPr>
      <w:rFonts w:ascii="Microsoft YaHei" w:eastAsia="Microsoft YaHei" w:hAnsi="Microsoft YaHei" w:cs="Microsoft YaHei"/>
      <w:color w:val="000000"/>
      <w:sz w:val="64"/>
      <w:szCs w:val="64"/>
      <w:lang w:eastAsia="zh-CN" w:bidi="hi-IN"/>
    </w:rPr>
  </w:style>
  <w:style w:type="paragraph" w:customStyle="1" w:styleId="WW-212345678910111213141516">
    <w:name w:val="WW-????????? 212345678910111213141516"/>
    <w:basedOn w:val="WW-112345678910111213141516"/>
    <w:uiPriority w:val="99"/>
    <w:rsid w:val="00367F74"/>
    <w:pPr>
      <w:tabs>
        <w:tab w:val="left" w:pos="1170"/>
        <w:tab w:val="left" w:pos="1415"/>
        <w:tab w:val="left" w:pos="2122"/>
        <w:tab w:val="left" w:pos="2340"/>
        <w:tab w:val="left" w:pos="2830"/>
        <w:tab w:val="left" w:pos="3537"/>
        <w:tab w:val="left" w:pos="4244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  <w:tab w:val="left" w:pos="14857"/>
      </w:tabs>
      <w:spacing w:before="139"/>
      <w:ind w:left="1170" w:hanging="450"/>
    </w:pPr>
    <w:rPr>
      <w:sz w:val="56"/>
      <w:szCs w:val="56"/>
    </w:rPr>
  </w:style>
  <w:style w:type="paragraph" w:customStyle="1" w:styleId="WW-312345678910">
    <w:name w:val="WW-????????? 312345678910"/>
    <w:uiPriority w:val="99"/>
    <w:rsid w:val="00367F74"/>
    <w:pPr>
      <w:widowControl w:val="0"/>
      <w:suppressAutoHyphens/>
      <w:spacing w:before="494" w:after="141" w:line="310" w:lineRule="atLeast"/>
    </w:pPr>
    <w:rPr>
      <w:rFonts w:ascii="Times New Roman" w:hAnsi="Times New Roman"/>
      <w:b/>
      <w:bCs/>
      <w:color w:val="000000"/>
      <w:sz w:val="28"/>
      <w:szCs w:val="28"/>
      <w:lang w:eastAsia="zh-CN" w:bidi="hi-IN"/>
    </w:rPr>
  </w:style>
  <w:style w:type="paragraph" w:customStyle="1" w:styleId="WW-412345678910">
    <w:name w:val="WW-????????? 412345678910"/>
    <w:uiPriority w:val="99"/>
    <w:rsid w:val="00367F74"/>
    <w:pPr>
      <w:widowControl w:val="0"/>
      <w:suppressAutoHyphens/>
      <w:spacing w:before="423" w:after="71" w:line="310" w:lineRule="atLeast"/>
    </w:pPr>
    <w:rPr>
      <w:rFonts w:ascii="Times New Roman" w:hAnsi="Times New Roman"/>
      <w:b/>
      <w:bCs/>
      <w:i/>
      <w:iCs/>
      <w:color w:val="000000"/>
      <w:sz w:val="18"/>
      <w:szCs w:val="18"/>
      <w:lang w:eastAsia="zh-CN" w:bidi="hi-IN"/>
    </w:rPr>
  </w:style>
  <w:style w:type="paragraph" w:customStyle="1" w:styleId="WW-512345678910">
    <w:name w:val="WW-????????? 512345678910"/>
    <w:uiPriority w:val="99"/>
    <w:rsid w:val="00367F74"/>
    <w:pPr>
      <w:widowControl w:val="0"/>
      <w:suppressAutoHyphens/>
      <w:spacing w:before="388" w:after="71" w:line="310" w:lineRule="atLeast"/>
    </w:pPr>
    <w:rPr>
      <w:rFonts w:ascii="Times New Roman" w:hAnsi="Times New Roman"/>
      <w:b/>
      <w:bCs/>
      <w:color w:val="000000"/>
      <w:sz w:val="18"/>
      <w:szCs w:val="18"/>
      <w:lang w:eastAsia="zh-CN" w:bidi="hi-IN"/>
    </w:rPr>
  </w:style>
  <w:style w:type="paragraph" w:customStyle="1" w:styleId="WW-612345678910">
    <w:name w:val="WW-????????? 612345678910"/>
    <w:uiPriority w:val="99"/>
    <w:rsid w:val="00367F74"/>
    <w:pPr>
      <w:widowControl w:val="0"/>
      <w:suppressAutoHyphens/>
      <w:spacing w:before="353" w:after="71" w:line="310" w:lineRule="atLeast"/>
    </w:pPr>
    <w:rPr>
      <w:rFonts w:ascii="Times New Roman" w:hAnsi="Times New Roman"/>
      <w:b/>
      <w:bCs/>
      <w:color w:val="000000"/>
      <w:sz w:val="16"/>
      <w:szCs w:val="16"/>
      <w:lang w:eastAsia="zh-CN" w:bidi="hi-IN"/>
    </w:rPr>
  </w:style>
  <w:style w:type="paragraph" w:customStyle="1" w:styleId="WW-912345">
    <w:name w:val="WW-????????? 912345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812345">
    <w:name w:val="WW-????????? 812345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712345">
    <w:name w:val="WW-????????? 712345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61234567891011">
    <w:name w:val="WW-????????? 61234567891011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51234567891011">
    <w:name w:val="WW-????????? 51234567891011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41234567891011">
    <w:name w:val="WW-????????? 41234567891011"/>
    <w:uiPriority w:val="99"/>
    <w:rsid w:val="00367F74"/>
    <w:pPr>
      <w:widowControl w:val="0"/>
      <w:tabs>
        <w:tab w:val="left" w:pos="-31680"/>
        <w:tab w:val="left" w:pos="8890"/>
        <w:tab w:val="left" w:pos="9437"/>
        <w:tab w:val="left" w:pos="9533"/>
        <w:tab w:val="left" w:pos="10176"/>
        <w:tab w:val="left" w:pos="10684"/>
        <w:tab w:val="left" w:pos="10819"/>
        <w:tab w:val="left" w:pos="11462"/>
        <w:tab w:val="left" w:pos="11933"/>
        <w:tab w:val="left" w:pos="12104"/>
        <w:tab w:val="left" w:pos="12747"/>
        <w:tab w:val="left" w:pos="13180"/>
        <w:tab w:val="left" w:pos="13335"/>
        <w:tab w:val="left" w:pos="13390"/>
        <w:tab w:val="left" w:pos="14033"/>
        <w:tab w:val="left" w:pos="14429"/>
        <w:tab w:val="left" w:pos="14676"/>
        <w:tab w:val="left" w:pos="15319"/>
        <w:tab w:val="left" w:pos="15676"/>
        <w:tab w:val="left" w:pos="16925"/>
        <w:tab w:val="left" w:pos="18172"/>
        <w:tab w:val="left" w:pos="19420"/>
        <w:tab w:val="left" w:pos="20667"/>
        <w:tab w:val="left" w:pos="21916"/>
        <w:tab w:val="left" w:pos="23163"/>
        <w:tab w:val="left" w:pos="24412"/>
        <w:tab w:val="left" w:pos="25659"/>
        <w:tab w:val="left" w:pos="26908"/>
        <w:tab w:val="left" w:pos="28155"/>
        <w:tab w:val="left" w:pos="29404"/>
        <w:tab w:val="left" w:pos="30651"/>
        <w:tab w:val="left" w:pos="31680"/>
      </w:tabs>
      <w:suppressAutoHyphens/>
      <w:spacing w:before="176" w:line="100" w:lineRule="atLeast"/>
      <w:ind w:left="444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31234567891011">
    <w:name w:val="WW-????????? 31234567891011"/>
    <w:uiPriority w:val="99"/>
    <w:rsid w:val="00367F74"/>
    <w:pPr>
      <w:widowControl w:val="0"/>
      <w:tabs>
        <w:tab w:val="left" w:pos="6350"/>
        <w:tab w:val="left" w:pos="6918"/>
        <w:tab w:val="left" w:pos="6993"/>
        <w:tab w:val="left" w:pos="7636"/>
        <w:tab w:val="left" w:pos="8167"/>
        <w:tab w:val="left" w:pos="8279"/>
        <w:tab w:val="left" w:pos="8922"/>
        <w:tab w:val="left" w:pos="9414"/>
        <w:tab w:val="left" w:pos="9525"/>
        <w:tab w:val="left" w:pos="9564"/>
        <w:tab w:val="left" w:pos="10207"/>
        <w:tab w:val="left" w:pos="10663"/>
        <w:tab w:val="left" w:pos="10850"/>
        <w:tab w:val="left" w:pos="11493"/>
        <w:tab w:val="left" w:pos="11910"/>
        <w:tab w:val="left" w:pos="12136"/>
        <w:tab w:val="left" w:pos="12779"/>
        <w:tab w:val="left" w:pos="13159"/>
        <w:tab w:val="left" w:pos="14406"/>
        <w:tab w:val="left" w:pos="15655"/>
        <w:tab w:val="left" w:pos="16902"/>
        <w:tab w:val="left" w:pos="18150"/>
        <w:tab w:val="left" w:pos="19397"/>
        <w:tab w:val="left" w:pos="20646"/>
        <w:tab w:val="left" w:pos="21893"/>
        <w:tab w:val="left" w:pos="23142"/>
        <w:tab w:val="left" w:pos="24389"/>
        <w:tab w:val="left" w:pos="25638"/>
        <w:tab w:val="left" w:pos="26885"/>
        <w:tab w:val="left" w:pos="28134"/>
        <w:tab w:val="left" w:pos="29381"/>
        <w:tab w:val="left" w:pos="30628"/>
      </w:tabs>
      <w:suppressAutoHyphens/>
      <w:spacing w:before="212" w:line="100" w:lineRule="atLeast"/>
      <w:ind w:left="3175" w:hanging="635"/>
    </w:pPr>
    <w:rPr>
      <w:rFonts w:ascii="Microsoft YaHei" w:eastAsia="Microsoft YaHei" w:hAnsi="Microsoft YaHei" w:cs="Microsoft YaHei"/>
      <w:color w:val="000000"/>
      <w:sz w:val="48"/>
      <w:szCs w:val="48"/>
      <w:lang w:eastAsia="zh-CN" w:bidi="hi-IN"/>
    </w:rPr>
  </w:style>
  <w:style w:type="paragraph" w:customStyle="1" w:styleId="WW-123451">
    <w:name w:val="WW-??????????12345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before="159" w:line="100" w:lineRule="atLeast"/>
    </w:pPr>
    <w:rPr>
      <w:rFonts w:ascii="Mangal" w:hAnsi="Mangal" w:cs="Mangal"/>
      <w:color w:val="000000"/>
      <w:sz w:val="24"/>
      <w:szCs w:val="24"/>
      <w:lang w:eastAsia="zh-CN" w:bidi="hi-IN"/>
    </w:rPr>
  </w:style>
  <w:style w:type="paragraph" w:customStyle="1" w:styleId="WW-123452">
    <w:name w:val="WW-???12345"/>
    <w:uiPriority w:val="99"/>
    <w:rsid w:val="00367F74"/>
    <w:pPr>
      <w:widowControl w:val="0"/>
      <w:suppressAutoHyphens/>
      <w:jc w:val="center"/>
    </w:pPr>
    <w:rPr>
      <w:rFonts w:ascii="Mangal" w:hAnsi="Mangal" w:cs="Mangal"/>
      <w:color w:val="00000A"/>
      <w:sz w:val="24"/>
      <w:szCs w:val="24"/>
      <w:lang w:eastAsia="zh-CN" w:bidi="hi-IN"/>
    </w:rPr>
  </w:style>
  <w:style w:type="paragraph" w:customStyle="1" w:styleId="WW-123453">
    <w:name w:val="WW-??????? ????12345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4">
    <w:name w:val="WW-????????????12345"/>
    <w:uiPriority w:val="99"/>
    <w:rsid w:val="00367F74"/>
    <w:pPr>
      <w:widowControl w:val="0"/>
      <w:tabs>
        <w:tab w:val="left" w:pos="2549"/>
        <w:tab w:val="left" w:pos="2859"/>
        <w:tab w:val="left" w:pos="3153"/>
        <w:tab w:val="left" w:pos="3192"/>
        <w:tab w:val="left" w:pos="3835"/>
        <w:tab w:val="left" w:pos="4402"/>
        <w:tab w:val="left" w:pos="4478"/>
        <w:tab w:val="left" w:pos="5120"/>
        <w:tab w:val="left" w:pos="5649"/>
        <w:tab w:val="left" w:pos="5763"/>
        <w:tab w:val="left" w:pos="6406"/>
        <w:tab w:val="left" w:pos="6898"/>
        <w:tab w:val="left" w:pos="7049"/>
        <w:tab w:val="left" w:pos="7692"/>
        <w:tab w:val="left" w:pos="8145"/>
        <w:tab w:val="left" w:pos="8335"/>
        <w:tab w:val="left" w:pos="9394"/>
        <w:tab w:val="left" w:pos="10641"/>
        <w:tab w:val="left" w:pos="11890"/>
        <w:tab w:val="left" w:pos="13137"/>
        <w:tab w:val="left" w:pos="14386"/>
        <w:tab w:val="left" w:pos="15633"/>
        <w:tab w:val="left" w:pos="16880"/>
        <w:tab w:val="left" w:pos="18128"/>
        <w:tab w:val="left" w:pos="19377"/>
        <w:tab w:val="left" w:pos="20624"/>
        <w:tab w:val="left" w:pos="21873"/>
        <w:tab w:val="left" w:pos="23120"/>
        <w:tab w:val="left" w:pos="24369"/>
        <w:tab w:val="left" w:pos="25616"/>
        <w:tab w:val="left" w:pos="26865"/>
      </w:tabs>
      <w:suppressAutoHyphens/>
      <w:spacing w:before="282" w:line="100" w:lineRule="atLeast"/>
      <w:ind w:left="953" w:hanging="953"/>
      <w:jc w:val="center"/>
    </w:pPr>
    <w:rPr>
      <w:rFonts w:ascii="Microsoft YaHei" w:eastAsia="Microsoft YaHei" w:hAnsi="Microsoft YaHei" w:cs="Microsoft YaHei"/>
      <w:color w:val="000000"/>
      <w:sz w:val="64"/>
      <w:szCs w:val="64"/>
      <w:lang w:eastAsia="zh-CN" w:bidi="hi-IN"/>
    </w:rPr>
  </w:style>
  <w:style w:type="paragraph" w:customStyle="1" w:styleId="WW-LTHintergrund12345">
    <w:name w:val="WW-???????~LT~Hintergrund12345"/>
    <w:uiPriority w:val="99"/>
    <w:rsid w:val="00367F74"/>
    <w:pPr>
      <w:widowControl w:val="0"/>
      <w:suppressAutoHyphens/>
      <w:jc w:val="center"/>
    </w:pPr>
    <w:rPr>
      <w:rFonts w:ascii="Mangal" w:hAnsi="Mangal" w:cs="Mangal"/>
      <w:color w:val="00000A"/>
      <w:sz w:val="24"/>
      <w:szCs w:val="24"/>
      <w:lang w:eastAsia="zh-CN" w:bidi="hi-IN"/>
    </w:rPr>
  </w:style>
  <w:style w:type="paragraph" w:customStyle="1" w:styleId="WW-LTHintergrundobjekte12345">
    <w:name w:val="WW-???????~LT~Hintergrundobjekte12345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LTNotizen12345">
    <w:name w:val="WW-???????~LT~Notizen12345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before="159" w:line="100" w:lineRule="atLeast"/>
    </w:pPr>
    <w:rPr>
      <w:rFonts w:ascii="Mangal" w:hAnsi="Mangal" w:cs="Mangal"/>
      <w:color w:val="000000"/>
      <w:sz w:val="24"/>
      <w:szCs w:val="24"/>
      <w:lang w:eastAsia="zh-CN" w:bidi="hi-IN"/>
    </w:rPr>
  </w:style>
  <w:style w:type="paragraph" w:customStyle="1" w:styleId="WW-LTUntertitel12345">
    <w:name w:val="WW-???????~LT~Untertitel12345"/>
    <w:uiPriority w:val="99"/>
    <w:rsid w:val="00367F74"/>
    <w:pPr>
      <w:widowControl w:val="0"/>
      <w:tabs>
        <w:tab w:val="left" w:pos="2549"/>
        <w:tab w:val="left" w:pos="2859"/>
        <w:tab w:val="left" w:pos="3153"/>
        <w:tab w:val="left" w:pos="3192"/>
        <w:tab w:val="left" w:pos="3835"/>
        <w:tab w:val="left" w:pos="4402"/>
        <w:tab w:val="left" w:pos="4478"/>
        <w:tab w:val="left" w:pos="5120"/>
        <w:tab w:val="left" w:pos="5649"/>
        <w:tab w:val="left" w:pos="5763"/>
        <w:tab w:val="left" w:pos="6406"/>
        <w:tab w:val="left" w:pos="6898"/>
        <w:tab w:val="left" w:pos="7049"/>
        <w:tab w:val="left" w:pos="7692"/>
        <w:tab w:val="left" w:pos="8145"/>
        <w:tab w:val="left" w:pos="8335"/>
        <w:tab w:val="left" w:pos="9394"/>
        <w:tab w:val="left" w:pos="10641"/>
        <w:tab w:val="left" w:pos="11890"/>
        <w:tab w:val="left" w:pos="13137"/>
        <w:tab w:val="left" w:pos="14386"/>
        <w:tab w:val="left" w:pos="15633"/>
        <w:tab w:val="left" w:pos="16880"/>
        <w:tab w:val="left" w:pos="18128"/>
        <w:tab w:val="left" w:pos="19377"/>
        <w:tab w:val="left" w:pos="20624"/>
        <w:tab w:val="left" w:pos="21873"/>
        <w:tab w:val="left" w:pos="23120"/>
        <w:tab w:val="left" w:pos="24369"/>
        <w:tab w:val="left" w:pos="25616"/>
        <w:tab w:val="left" w:pos="26865"/>
      </w:tabs>
      <w:suppressAutoHyphens/>
      <w:spacing w:before="282" w:line="100" w:lineRule="atLeast"/>
      <w:ind w:left="953" w:hanging="953"/>
      <w:jc w:val="center"/>
    </w:pPr>
    <w:rPr>
      <w:rFonts w:ascii="Microsoft YaHei" w:eastAsia="Microsoft YaHei" w:hAnsi="Microsoft YaHei" w:cs="Microsoft YaHei"/>
      <w:color w:val="000000"/>
      <w:sz w:val="64"/>
      <w:szCs w:val="64"/>
      <w:lang w:eastAsia="zh-CN" w:bidi="hi-IN"/>
    </w:rPr>
  </w:style>
  <w:style w:type="paragraph" w:customStyle="1" w:styleId="WW-LTTitel12345">
    <w:name w:val="WW-???????~LT~Titel12345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  <w:jc w:val="center"/>
    </w:pPr>
    <w:rPr>
      <w:rFonts w:ascii="Microsoft YaHei" w:eastAsia="Microsoft YaHei" w:hAnsi="Microsoft YaHei" w:cs="Microsoft YaHei"/>
      <w:color w:val="000000"/>
      <w:sz w:val="88"/>
      <w:szCs w:val="88"/>
      <w:lang w:eastAsia="zh-CN" w:bidi="hi-IN"/>
    </w:rPr>
  </w:style>
  <w:style w:type="paragraph" w:customStyle="1" w:styleId="WW-LTGliederung912345">
    <w:name w:val="WW-???????~LT~Gliederung 912345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LTGliederung812345">
    <w:name w:val="WW-???????~LT~Gliederung 812345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LTGliederung712345">
    <w:name w:val="WW-???????~LT~Gliederung 712345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LTGliederung612345">
    <w:name w:val="WW-???????~LT~Gliederung 612345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LTGliederung512345">
    <w:name w:val="WW-???????~LT~Gliederung 512345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LTGliederung412345">
    <w:name w:val="WW-???????~LT~Gliederung 412345"/>
    <w:uiPriority w:val="99"/>
    <w:rsid w:val="00367F74"/>
    <w:pPr>
      <w:widowControl w:val="0"/>
      <w:tabs>
        <w:tab w:val="left" w:pos="-31680"/>
        <w:tab w:val="left" w:pos="8890"/>
        <w:tab w:val="left" w:pos="9437"/>
        <w:tab w:val="left" w:pos="9533"/>
        <w:tab w:val="left" w:pos="10176"/>
        <w:tab w:val="left" w:pos="10684"/>
        <w:tab w:val="left" w:pos="10819"/>
        <w:tab w:val="left" w:pos="11462"/>
        <w:tab w:val="left" w:pos="11933"/>
        <w:tab w:val="left" w:pos="12104"/>
        <w:tab w:val="left" w:pos="12747"/>
        <w:tab w:val="left" w:pos="13180"/>
        <w:tab w:val="left" w:pos="13335"/>
        <w:tab w:val="left" w:pos="13390"/>
        <w:tab w:val="left" w:pos="14033"/>
        <w:tab w:val="left" w:pos="14429"/>
        <w:tab w:val="left" w:pos="14676"/>
        <w:tab w:val="left" w:pos="15319"/>
        <w:tab w:val="left" w:pos="15676"/>
        <w:tab w:val="left" w:pos="16925"/>
        <w:tab w:val="left" w:pos="18172"/>
        <w:tab w:val="left" w:pos="19420"/>
        <w:tab w:val="left" w:pos="20667"/>
        <w:tab w:val="left" w:pos="21916"/>
        <w:tab w:val="left" w:pos="23163"/>
        <w:tab w:val="left" w:pos="24412"/>
        <w:tab w:val="left" w:pos="25659"/>
        <w:tab w:val="left" w:pos="26908"/>
        <w:tab w:val="left" w:pos="28155"/>
        <w:tab w:val="left" w:pos="29404"/>
        <w:tab w:val="left" w:pos="30651"/>
        <w:tab w:val="left" w:pos="31680"/>
      </w:tabs>
      <w:suppressAutoHyphens/>
      <w:spacing w:before="176" w:line="100" w:lineRule="atLeast"/>
      <w:ind w:left="444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LTGliederung312345">
    <w:name w:val="WW-???????~LT~Gliederung 312345"/>
    <w:uiPriority w:val="99"/>
    <w:rsid w:val="00367F74"/>
    <w:pPr>
      <w:widowControl w:val="0"/>
      <w:tabs>
        <w:tab w:val="left" w:pos="6350"/>
        <w:tab w:val="left" w:pos="6918"/>
        <w:tab w:val="left" w:pos="6993"/>
        <w:tab w:val="left" w:pos="7636"/>
        <w:tab w:val="left" w:pos="8167"/>
        <w:tab w:val="left" w:pos="8279"/>
        <w:tab w:val="left" w:pos="8922"/>
        <w:tab w:val="left" w:pos="9414"/>
        <w:tab w:val="left" w:pos="9525"/>
        <w:tab w:val="left" w:pos="9564"/>
        <w:tab w:val="left" w:pos="10207"/>
        <w:tab w:val="left" w:pos="10663"/>
        <w:tab w:val="left" w:pos="10850"/>
        <w:tab w:val="left" w:pos="11493"/>
        <w:tab w:val="left" w:pos="11910"/>
        <w:tab w:val="left" w:pos="12136"/>
        <w:tab w:val="left" w:pos="12779"/>
        <w:tab w:val="left" w:pos="13159"/>
        <w:tab w:val="left" w:pos="14406"/>
        <w:tab w:val="left" w:pos="15655"/>
        <w:tab w:val="left" w:pos="16902"/>
        <w:tab w:val="left" w:pos="18150"/>
        <w:tab w:val="left" w:pos="19397"/>
        <w:tab w:val="left" w:pos="20646"/>
        <w:tab w:val="left" w:pos="21893"/>
        <w:tab w:val="left" w:pos="23142"/>
        <w:tab w:val="left" w:pos="24389"/>
        <w:tab w:val="left" w:pos="25638"/>
        <w:tab w:val="left" w:pos="26885"/>
        <w:tab w:val="left" w:pos="28134"/>
        <w:tab w:val="left" w:pos="29381"/>
        <w:tab w:val="left" w:pos="30628"/>
      </w:tabs>
      <w:suppressAutoHyphens/>
      <w:spacing w:before="212" w:line="100" w:lineRule="atLeast"/>
      <w:ind w:left="3175" w:hanging="635"/>
    </w:pPr>
    <w:rPr>
      <w:rFonts w:ascii="Microsoft YaHei" w:eastAsia="Microsoft YaHei" w:hAnsi="Microsoft YaHei" w:cs="Microsoft YaHei"/>
      <w:color w:val="000000"/>
      <w:sz w:val="48"/>
      <w:szCs w:val="48"/>
      <w:lang w:eastAsia="zh-CN" w:bidi="hi-IN"/>
    </w:rPr>
  </w:style>
  <w:style w:type="paragraph" w:customStyle="1" w:styleId="WW-LTGliederung212345">
    <w:name w:val="WW-???????~LT~Gliederung 212345"/>
    <w:uiPriority w:val="99"/>
    <w:rsid w:val="00367F74"/>
    <w:pPr>
      <w:widowControl w:val="0"/>
      <w:tabs>
        <w:tab w:val="left" w:pos="4128"/>
        <w:tab w:val="left" w:pos="4560"/>
        <w:tab w:val="left" w:pos="4771"/>
        <w:tab w:val="left" w:pos="5414"/>
        <w:tab w:val="left" w:pos="5807"/>
        <w:tab w:val="left" w:pos="6057"/>
        <w:tab w:val="left" w:pos="6192"/>
        <w:tab w:val="left" w:pos="6700"/>
        <w:tab w:val="left" w:pos="7056"/>
        <w:tab w:val="left" w:pos="7342"/>
        <w:tab w:val="left" w:pos="7985"/>
        <w:tab w:val="left" w:pos="8303"/>
        <w:tab w:val="left" w:pos="8628"/>
        <w:tab w:val="left" w:pos="9271"/>
        <w:tab w:val="left" w:pos="9550"/>
        <w:tab w:val="left" w:pos="9914"/>
        <w:tab w:val="left" w:pos="10557"/>
        <w:tab w:val="left" w:pos="10799"/>
        <w:tab w:val="left" w:pos="12048"/>
        <w:tab w:val="left" w:pos="13295"/>
        <w:tab w:val="left" w:pos="14544"/>
        <w:tab w:val="left" w:pos="15791"/>
        <w:tab w:val="left" w:pos="17040"/>
        <w:tab w:val="left" w:pos="18287"/>
        <w:tab w:val="left" w:pos="19536"/>
        <w:tab w:val="left" w:pos="20783"/>
        <w:tab w:val="left" w:pos="22031"/>
        <w:tab w:val="left" w:pos="23279"/>
        <w:tab w:val="left" w:pos="24527"/>
        <w:tab w:val="left" w:pos="25774"/>
        <w:tab w:val="left" w:pos="27023"/>
        <w:tab w:val="left" w:pos="28270"/>
      </w:tabs>
      <w:suppressAutoHyphens/>
      <w:spacing w:before="245" w:line="100" w:lineRule="atLeast"/>
      <w:ind w:left="2064" w:hanging="794"/>
    </w:pPr>
    <w:rPr>
      <w:rFonts w:ascii="Microsoft YaHei" w:eastAsia="Microsoft YaHei" w:hAnsi="Microsoft YaHei" w:cs="Microsoft YaHei"/>
      <w:color w:val="000000"/>
      <w:sz w:val="56"/>
      <w:szCs w:val="56"/>
      <w:lang w:eastAsia="zh-CN" w:bidi="hi-IN"/>
    </w:rPr>
  </w:style>
  <w:style w:type="paragraph" w:customStyle="1" w:styleId="WW-LTGliederung112345">
    <w:name w:val="WW-???????~LT~Gliederung 112345"/>
    <w:uiPriority w:val="99"/>
    <w:rsid w:val="00367F74"/>
    <w:pPr>
      <w:widowControl w:val="0"/>
      <w:tabs>
        <w:tab w:val="left" w:pos="2549"/>
        <w:tab w:val="left" w:pos="2859"/>
        <w:tab w:val="left" w:pos="3153"/>
        <w:tab w:val="left" w:pos="3192"/>
        <w:tab w:val="left" w:pos="3835"/>
        <w:tab w:val="left" w:pos="4402"/>
        <w:tab w:val="left" w:pos="4478"/>
        <w:tab w:val="left" w:pos="5120"/>
        <w:tab w:val="left" w:pos="5649"/>
        <w:tab w:val="left" w:pos="5763"/>
        <w:tab w:val="left" w:pos="6406"/>
        <w:tab w:val="left" w:pos="6898"/>
        <w:tab w:val="left" w:pos="7049"/>
        <w:tab w:val="left" w:pos="7692"/>
        <w:tab w:val="left" w:pos="8145"/>
        <w:tab w:val="left" w:pos="8335"/>
        <w:tab w:val="left" w:pos="9394"/>
        <w:tab w:val="left" w:pos="10641"/>
        <w:tab w:val="left" w:pos="11890"/>
        <w:tab w:val="left" w:pos="13137"/>
        <w:tab w:val="left" w:pos="14386"/>
        <w:tab w:val="left" w:pos="15633"/>
        <w:tab w:val="left" w:pos="16880"/>
        <w:tab w:val="left" w:pos="18128"/>
        <w:tab w:val="left" w:pos="19377"/>
        <w:tab w:val="left" w:pos="20624"/>
        <w:tab w:val="left" w:pos="21873"/>
        <w:tab w:val="left" w:pos="23120"/>
        <w:tab w:val="left" w:pos="24369"/>
        <w:tab w:val="left" w:pos="25616"/>
        <w:tab w:val="left" w:pos="26865"/>
      </w:tabs>
      <w:suppressAutoHyphens/>
      <w:spacing w:before="282" w:line="100" w:lineRule="atLeast"/>
      <w:ind w:left="953" w:hanging="953"/>
    </w:pPr>
    <w:rPr>
      <w:rFonts w:ascii="Microsoft YaHei" w:eastAsia="Microsoft YaHei" w:hAnsi="Microsoft YaHei" w:cs="Microsoft YaHei"/>
      <w:color w:val="000000"/>
      <w:sz w:val="64"/>
      <w:szCs w:val="64"/>
      <w:lang w:eastAsia="zh-CN" w:bidi="hi-IN"/>
    </w:rPr>
  </w:style>
  <w:style w:type="paragraph" w:customStyle="1" w:styleId="WW-123455">
    <w:name w:val="WW-????????? ?????12345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7">
    <w:name w:val="WW-???????12345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21234567891011121314151617">
    <w:name w:val="WW-????????? 21234567891011121314151617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before="420" w:after="210"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1234567891011121314151617">
    <w:name w:val="WW-????????? 11234567891011121314151617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before="420" w:after="210"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8910111213141516171819202122">
    <w:name w:val="WW-?????????12345678910111213141516171819202122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before="420" w:after="210"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2123450">
    <w:name w:val="WW-???????? 212345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before="101" w:after="101" w:line="100" w:lineRule="atLeast"/>
      <w:ind w:right="199"/>
      <w:jc w:val="center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123450">
    <w:name w:val="WW-???????? 112345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  <w:jc w:val="center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89100">
    <w:name w:val="WW-????????12345678910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8">
    <w:name w:val="WW-?????? ?????? ? ????????12345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  <w:ind w:firstLine="600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9">
    <w:name w:val="WW-???????????? ?????? ?? ??????12345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a">
    <w:name w:val="WW-???????? ?????12345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b">
    <w:name w:val="WW-?????12345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c">
    <w:name w:val="WW-?????? ??? ???????12345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d">
    <w:name w:val="WW-?????? ? ?????12345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e">
    <w:name w:val="WW-?????? ?? ????????12345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8910110">
    <w:name w:val="WW-????????1234567891011"/>
    <w:uiPriority w:val="99"/>
    <w:rsid w:val="00367F74"/>
    <w:pPr>
      <w:widowControl w:val="0"/>
      <w:suppressAutoHyphens/>
      <w:spacing w:before="847" w:after="212" w:line="310" w:lineRule="atLeast"/>
      <w:jc w:val="center"/>
    </w:pPr>
    <w:rPr>
      <w:rFonts w:ascii="Times New Roman" w:hAnsi="Times New Roman"/>
      <w:b/>
      <w:bCs/>
      <w:color w:val="000000"/>
      <w:sz w:val="36"/>
      <w:szCs w:val="36"/>
      <w:lang w:eastAsia="zh-CN" w:bidi="hi-IN"/>
    </w:rPr>
  </w:style>
  <w:style w:type="paragraph" w:customStyle="1" w:styleId="WW-1234567891011121314151617181920212223">
    <w:name w:val="WW-?????????1234567891011121314151617181920212223"/>
    <w:uiPriority w:val="99"/>
    <w:rsid w:val="00367F74"/>
    <w:pPr>
      <w:widowControl w:val="0"/>
      <w:suppressAutoHyphens/>
      <w:spacing w:line="310" w:lineRule="atLeast"/>
    </w:pPr>
    <w:rPr>
      <w:rFonts w:ascii="Mangal" w:hAnsi="Mangal" w:cs="Mangal"/>
      <w:color w:val="000000"/>
      <w:lang w:eastAsia="zh-CN" w:bidi="hi-IN"/>
    </w:rPr>
  </w:style>
  <w:style w:type="paragraph" w:customStyle="1" w:styleId="WW-123456789101112131415161718192021222324">
    <w:name w:val="WW-?????????123456789101112131415161718192021222324"/>
    <w:uiPriority w:val="99"/>
    <w:rsid w:val="00367F74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line="100" w:lineRule="atLeast"/>
      <w:jc w:val="center"/>
    </w:pPr>
    <w:rPr>
      <w:rFonts w:ascii="Microsoft YaHei" w:eastAsia="Microsoft YaHei" w:hAnsi="Microsoft YaHei" w:cs="Microsoft YaHei"/>
      <w:color w:val="000000"/>
      <w:sz w:val="88"/>
      <w:szCs w:val="88"/>
      <w:lang w:eastAsia="zh-CN" w:bidi="hi-IN"/>
    </w:rPr>
  </w:style>
  <w:style w:type="paragraph" w:customStyle="1" w:styleId="WW-1123456789101112131415161718">
    <w:name w:val="WW-????????? 1123456789101112131415161718"/>
    <w:uiPriority w:val="99"/>
    <w:rsid w:val="00367F74"/>
    <w:pPr>
      <w:widowControl w:val="0"/>
      <w:tabs>
        <w:tab w:val="left" w:pos="1080"/>
        <w:tab w:val="left" w:pos="1247"/>
        <w:tab w:val="left" w:pos="1955"/>
        <w:tab w:val="left" w:pos="2662"/>
        <w:tab w:val="left" w:pos="3370"/>
        <w:tab w:val="left" w:pos="4077"/>
        <w:tab w:val="left" w:pos="4785"/>
        <w:tab w:val="left" w:pos="5492"/>
        <w:tab w:val="left" w:pos="6200"/>
        <w:tab w:val="left" w:pos="6907"/>
        <w:tab w:val="left" w:pos="7615"/>
        <w:tab w:val="left" w:pos="8322"/>
        <w:tab w:val="left" w:pos="9029"/>
        <w:tab w:val="left" w:pos="9737"/>
        <w:tab w:val="left" w:pos="10445"/>
        <w:tab w:val="left" w:pos="11152"/>
        <w:tab w:val="left" w:pos="11860"/>
        <w:tab w:val="left" w:pos="12567"/>
        <w:tab w:val="left" w:pos="13275"/>
        <w:tab w:val="left" w:pos="13982"/>
        <w:tab w:val="left" w:pos="14690"/>
      </w:tabs>
      <w:suppressAutoHyphens/>
      <w:spacing w:before="160" w:line="100" w:lineRule="atLeast"/>
      <w:ind w:left="540" w:hanging="540"/>
    </w:pPr>
    <w:rPr>
      <w:rFonts w:ascii="Microsoft YaHei" w:eastAsia="Microsoft YaHei" w:hAnsi="Microsoft YaHei" w:cs="Microsoft YaHei"/>
      <w:color w:val="000000"/>
      <w:sz w:val="64"/>
      <w:szCs w:val="64"/>
      <w:lang w:eastAsia="zh-CN" w:bidi="hi-IN"/>
    </w:rPr>
  </w:style>
  <w:style w:type="paragraph" w:customStyle="1" w:styleId="WW-2123456789101112131415161718">
    <w:name w:val="WW-????????? 2123456789101112131415161718"/>
    <w:basedOn w:val="WW-1123456789101112131415161718"/>
    <w:uiPriority w:val="99"/>
    <w:rsid w:val="00367F74"/>
    <w:pPr>
      <w:tabs>
        <w:tab w:val="left" w:pos="1170"/>
        <w:tab w:val="left" w:pos="1415"/>
        <w:tab w:val="left" w:pos="2122"/>
        <w:tab w:val="left" w:pos="2340"/>
        <w:tab w:val="left" w:pos="2830"/>
        <w:tab w:val="left" w:pos="3537"/>
        <w:tab w:val="left" w:pos="4244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  <w:tab w:val="left" w:pos="14857"/>
      </w:tabs>
      <w:spacing w:before="139"/>
      <w:ind w:left="1170" w:hanging="450"/>
    </w:pPr>
    <w:rPr>
      <w:sz w:val="56"/>
      <w:szCs w:val="56"/>
    </w:rPr>
  </w:style>
  <w:style w:type="paragraph" w:customStyle="1" w:styleId="WW-3123456789101112">
    <w:name w:val="WW-????????? 3123456789101112"/>
    <w:uiPriority w:val="99"/>
    <w:rsid w:val="00367F74"/>
    <w:pPr>
      <w:widowControl w:val="0"/>
      <w:suppressAutoHyphens/>
      <w:spacing w:before="494" w:after="141" w:line="310" w:lineRule="atLeast"/>
    </w:pPr>
    <w:rPr>
      <w:rFonts w:ascii="Times New Roman" w:hAnsi="Times New Roman"/>
      <w:b/>
      <w:bCs/>
      <w:color w:val="000000"/>
      <w:sz w:val="28"/>
      <w:szCs w:val="28"/>
      <w:lang w:eastAsia="zh-CN" w:bidi="hi-IN"/>
    </w:rPr>
  </w:style>
  <w:style w:type="paragraph" w:customStyle="1" w:styleId="WW-4123456789101112">
    <w:name w:val="WW-????????? 4123456789101112"/>
    <w:uiPriority w:val="99"/>
    <w:rsid w:val="00367F74"/>
    <w:pPr>
      <w:widowControl w:val="0"/>
      <w:suppressAutoHyphens/>
      <w:spacing w:before="423" w:after="71" w:line="310" w:lineRule="atLeast"/>
    </w:pPr>
    <w:rPr>
      <w:rFonts w:ascii="Times New Roman" w:hAnsi="Times New Roman"/>
      <w:b/>
      <w:bCs/>
      <w:i/>
      <w:iCs/>
      <w:color w:val="000000"/>
      <w:sz w:val="18"/>
      <w:szCs w:val="18"/>
      <w:lang w:eastAsia="zh-CN" w:bidi="hi-IN"/>
    </w:rPr>
  </w:style>
  <w:style w:type="paragraph" w:customStyle="1" w:styleId="WW-5123456789101112">
    <w:name w:val="WW-????????? 5123456789101112"/>
    <w:uiPriority w:val="99"/>
    <w:rsid w:val="00367F74"/>
    <w:pPr>
      <w:widowControl w:val="0"/>
      <w:suppressAutoHyphens/>
      <w:spacing w:before="388" w:after="71" w:line="310" w:lineRule="atLeast"/>
    </w:pPr>
    <w:rPr>
      <w:rFonts w:ascii="Times New Roman" w:hAnsi="Times New Roman"/>
      <w:b/>
      <w:bCs/>
      <w:color w:val="000000"/>
      <w:sz w:val="18"/>
      <w:szCs w:val="18"/>
      <w:lang w:eastAsia="zh-CN" w:bidi="hi-IN"/>
    </w:rPr>
  </w:style>
  <w:style w:type="paragraph" w:customStyle="1" w:styleId="WW-6123456789101112">
    <w:name w:val="WW-????????? 6123456789101112"/>
    <w:uiPriority w:val="99"/>
    <w:rsid w:val="00367F74"/>
    <w:pPr>
      <w:widowControl w:val="0"/>
      <w:suppressAutoHyphens/>
      <w:spacing w:before="353" w:after="71" w:line="310" w:lineRule="atLeast"/>
    </w:pPr>
    <w:rPr>
      <w:rFonts w:ascii="Times New Roman" w:hAnsi="Times New Roman"/>
      <w:b/>
      <w:bCs/>
      <w:color w:val="000000"/>
      <w:sz w:val="16"/>
      <w:szCs w:val="16"/>
      <w:lang w:eastAsia="zh-CN" w:bidi="hi-IN"/>
    </w:rPr>
  </w:style>
  <w:style w:type="paragraph" w:customStyle="1" w:styleId="WW-9123456">
    <w:name w:val="WW-????????? 9123456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8123456">
    <w:name w:val="WW-????????? 8123456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7123456">
    <w:name w:val="WW-????????? 7123456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612345678910111213">
    <w:name w:val="WW-????????? 612345678910111213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512345678910111213">
    <w:name w:val="WW-????????? 512345678910111213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412345678910111213">
    <w:name w:val="WW-????????? 412345678910111213"/>
    <w:uiPriority w:val="99"/>
    <w:rsid w:val="00367F74"/>
    <w:pPr>
      <w:widowControl w:val="0"/>
      <w:tabs>
        <w:tab w:val="left" w:pos="-31680"/>
        <w:tab w:val="left" w:pos="8890"/>
        <w:tab w:val="left" w:pos="9437"/>
        <w:tab w:val="left" w:pos="9533"/>
        <w:tab w:val="left" w:pos="10176"/>
        <w:tab w:val="left" w:pos="10684"/>
        <w:tab w:val="left" w:pos="10819"/>
        <w:tab w:val="left" w:pos="11462"/>
        <w:tab w:val="left" w:pos="11933"/>
        <w:tab w:val="left" w:pos="12104"/>
        <w:tab w:val="left" w:pos="12747"/>
        <w:tab w:val="left" w:pos="13180"/>
        <w:tab w:val="left" w:pos="13335"/>
        <w:tab w:val="left" w:pos="13390"/>
        <w:tab w:val="left" w:pos="14033"/>
        <w:tab w:val="left" w:pos="14429"/>
        <w:tab w:val="left" w:pos="14676"/>
        <w:tab w:val="left" w:pos="15319"/>
        <w:tab w:val="left" w:pos="15676"/>
        <w:tab w:val="left" w:pos="16925"/>
        <w:tab w:val="left" w:pos="18172"/>
        <w:tab w:val="left" w:pos="19420"/>
        <w:tab w:val="left" w:pos="20667"/>
        <w:tab w:val="left" w:pos="21916"/>
        <w:tab w:val="left" w:pos="23163"/>
        <w:tab w:val="left" w:pos="24412"/>
        <w:tab w:val="left" w:pos="25659"/>
        <w:tab w:val="left" w:pos="26908"/>
        <w:tab w:val="left" w:pos="28155"/>
        <w:tab w:val="left" w:pos="29404"/>
        <w:tab w:val="left" w:pos="30651"/>
        <w:tab w:val="left" w:pos="31680"/>
      </w:tabs>
      <w:suppressAutoHyphens/>
      <w:spacing w:before="176" w:line="100" w:lineRule="atLeast"/>
      <w:ind w:left="444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312345678910111213">
    <w:name w:val="WW-????????? 312345678910111213"/>
    <w:uiPriority w:val="99"/>
    <w:rsid w:val="00367F74"/>
    <w:pPr>
      <w:widowControl w:val="0"/>
      <w:tabs>
        <w:tab w:val="left" w:pos="6350"/>
        <w:tab w:val="left" w:pos="6918"/>
        <w:tab w:val="left" w:pos="6993"/>
        <w:tab w:val="left" w:pos="7636"/>
        <w:tab w:val="left" w:pos="8167"/>
        <w:tab w:val="left" w:pos="8279"/>
        <w:tab w:val="left" w:pos="8922"/>
        <w:tab w:val="left" w:pos="9414"/>
        <w:tab w:val="left" w:pos="9525"/>
        <w:tab w:val="left" w:pos="9564"/>
        <w:tab w:val="left" w:pos="10207"/>
        <w:tab w:val="left" w:pos="10663"/>
        <w:tab w:val="left" w:pos="10850"/>
        <w:tab w:val="left" w:pos="11493"/>
        <w:tab w:val="left" w:pos="11910"/>
        <w:tab w:val="left" w:pos="12136"/>
        <w:tab w:val="left" w:pos="12779"/>
        <w:tab w:val="left" w:pos="13159"/>
        <w:tab w:val="left" w:pos="14406"/>
        <w:tab w:val="left" w:pos="15655"/>
        <w:tab w:val="left" w:pos="16902"/>
        <w:tab w:val="left" w:pos="18150"/>
        <w:tab w:val="left" w:pos="19397"/>
        <w:tab w:val="left" w:pos="20646"/>
        <w:tab w:val="left" w:pos="21893"/>
        <w:tab w:val="left" w:pos="23142"/>
        <w:tab w:val="left" w:pos="24389"/>
        <w:tab w:val="left" w:pos="25638"/>
        <w:tab w:val="left" w:pos="26885"/>
        <w:tab w:val="left" w:pos="28134"/>
        <w:tab w:val="left" w:pos="29381"/>
        <w:tab w:val="left" w:pos="30628"/>
      </w:tabs>
      <w:suppressAutoHyphens/>
      <w:spacing w:before="212" w:line="100" w:lineRule="atLeast"/>
      <w:ind w:left="3175" w:hanging="635"/>
    </w:pPr>
    <w:rPr>
      <w:rFonts w:ascii="Microsoft YaHei" w:eastAsia="Microsoft YaHei" w:hAnsi="Microsoft YaHei" w:cs="Microsoft YaHei"/>
      <w:color w:val="000000"/>
      <w:sz w:val="48"/>
      <w:szCs w:val="48"/>
      <w:lang w:eastAsia="zh-CN" w:bidi="hi-IN"/>
    </w:rPr>
  </w:style>
  <w:style w:type="paragraph" w:customStyle="1" w:styleId="WW-1234561">
    <w:name w:val="WW-??????????123456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before="159" w:line="100" w:lineRule="atLeast"/>
    </w:pPr>
    <w:rPr>
      <w:rFonts w:ascii="Mangal" w:hAnsi="Mangal" w:cs="Mangal"/>
      <w:color w:val="000000"/>
      <w:sz w:val="24"/>
      <w:szCs w:val="24"/>
      <w:lang w:eastAsia="zh-CN" w:bidi="hi-IN"/>
    </w:rPr>
  </w:style>
  <w:style w:type="paragraph" w:customStyle="1" w:styleId="WW-1234562">
    <w:name w:val="WW-???123456"/>
    <w:uiPriority w:val="99"/>
    <w:rsid w:val="00367F74"/>
    <w:pPr>
      <w:widowControl w:val="0"/>
      <w:suppressAutoHyphens/>
      <w:jc w:val="center"/>
    </w:pPr>
    <w:rPr>
      <w:rFonts w:ascii="Mangal" w:hAnsi="Mangal" w:cs="Mangal"/>
      <w:color w:val="00000A"/>
      <w:sz w:val="24"/>
      <w:szCs w:val="24"/>
      <w:lang w:eastAsia="zh-CN" w:bidi="hi-IN"/>
    </w:rPr>
  </w:style>
  <w:style w:type="paragraph" w:customStyle="1" w:styleId="WW-1234563">
    <w:name w:val="WW-??????? ????123456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4">
    <w:name w:val="WW-????????????123456"/>
    <w:uiPriority w:val="99"/>
    <w:rsid w:val="00367F74"/>
    <w:pPr>
      <w:widowControl w:val="0"/>
      <w:tabs>
        <w:tab w:val="left" w:pos="2549"/>
        <w:tab w:val="left" w:pos="2859"/>
        <w:tab w:val="left" w:pos="3153"/>
        <w:tab w:val="left" w:pos="3192"/>
        <w:tab w:val="left" w:pos="3835"/>
        <w:tab w:val="left" w:pos="4402"/>
        <w:tab w:val="left" w:pos="4478"/>
        <w:tab w:val="left" w:pos="5120"/>
        <w:tab w:val="left" w:pos="5649"/>
        <w:tab w:val="left" w:pos="5763"/>
        <w:tab w:val="left" w:pos="6406"/>
        <w:tab w:val="left" w:pos="6898"/>
        <w:tab w:val="left" w:pos="7049"/>
        <w:tab w:val="left" w:pos="7692"/>
        <w:tab w:val="left" w:pos="8145"/>
        <w:tab w:val="left" w:pos="8335"/>
        <w:tab w:val="left" w:pos="9394"/>
        <w:tab w:val="left" w:pos="10641"/>
        <w:tab w:val="left" w:pos="11890"/>
        <w:tab w:val="left" w:pos="13137"/>
        <w:tab w:val="left" w:pos="14386"/>
        <w:tab w:val="left" w:pos="15633"/>
        <w:tab w:val="left" w:pos="16880"/>
        <w:tab w:val="left" w:pos="18128"/>
        <w:tab w:val="left" w:pos="19377"/>
        <w:tab w:val="left" w:pos="20624"/>
        <w:tab w:val="left" w:pos="21873"/>
        <w:tab w:val="left" w:pos="23120"/>
        <w:tab w:val="left" w:pos="24369"/>
        <w:tab w:val="left" w:pos="25616"/>
        <w:tab w:val="left" w:pos="26865"/>
      </w:tabs>
      <w:suppressAutoHyphens/>
      <w:spacing w:before="282" w:line="100" w:lineRule="atLeast"/>
      <w:ind w:left="953" w:hanging="953"/>
      <w:jc w:val="center"/>
    </w:pPr>
    <w:rPr>
      <w:rFonts w:ascii="Microsoft YaHei" w:eastAsia="Microsoft YaHei" w:hAnsi="Microsoft YaHei" w:cs="Microsoft YaHei"/>
      <w:color w:val="000000"/>
      <w:sz w:val="64"/>
      <w:szCs w:val="64"/>
      <w:lang w:eastAsia="zh-CN" w:bidi="hi-IN"/>
    </w:rPr>
  </w:style>
  <w:style w:type="paragraph" w:customStyle="1" w:styleId="WW-LTHintergrund123456">
    <w:name w:val="WW-???????~LT~Hintergrund123456"/>
    <w:uiPriority w:val="99"/>
    <w:rsid w:val="00367F74"/>
    <w:pPr>
      <w:widowControl w:val="0"/>
      <w:suppressAutoHyphens/>
      <w:jc w:val="center"/>
    </w:pPr>
    <w:rPr>
      <w:rFonts w:ascii="Mangal" w:hAnsi="Mangal" w:cs="Mangal"/>
      <w:color w:val="00000A"/>
      <w:sz w:val="24"/>
      <w:szCs w:val="24"/>
      <w:lang w:eastAsia="zh-CN" w:bidi="hi-IN"/>
    </w:rPr>
  </w:style>
  <w:style w:type="paragraph" w:customStyle="1" w:styleId="WW-LTHintergrundobjekte123456">
    <w:name w:val="WW-???????~LT~Hintergrundobjekte123456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LTNotizen123456">
    <w:name w:val="WW-???????~LT~Notizen123456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before="159" w:line="100" w:lineRule="atLeast"/>
    </w:pPr>
    <w:rPr>
      <w:rFonts w:ascii="Mangal" w:hAnsi="Mangal" w:cs="Mangal"/>
      <w:color w:val="000000"/>
      <w:sz w:val="24"/>
      <w:szCs w:val="24"/>
      <w:lang w:eastAsia="zh-CN" w:bidi="hi-IN"/>
    </w:rPr>
  </w:style>
  <w:style w:type="paragraph" w:customStyle="1" w:styleId="WW-LTUntertitel123456">
    <w:name w:val="WW-???????~LT~Untertitel123456"/>
    <w:uiPriority w:val="99"/>
    <w:rsid w:val="00367F74"/>
    <w:pPr>
      <w:widowControl w:val="0"/>
      <w:tabs>
        <w:tab w:val="left" w:pos="2549"/>
        <w:tab w:val="left" w:pos="2859"/>
        <w:tab w:val="left" w:pos="3153"/>
        <w:tab w:val="left" w:pos="3192"/>
        <w:tab w:val="left" w:pos="3835"/>
        <w:tab w:val="left" w:pos="4402"/>
        <w:tab w:val="left" w:pos="4478"/>
        <w:tab w:val="left" w:pos="5120"/>
        <w:tab w:val="left" w:pos="5649"/>
        <w:tab w:val="left" w:pos="5763"/>
        <w:tab w:val="left" w:pos="6406"/>
        <w:tab w:val="left" w:pos="6898"/>
        <w:tab w:val="left" w:pos="7049"/>
        <w:tab w:val="left" w:pos="7692"/>
        <w:tab w:val="left" w:pos="8145"/>
        <w:tab w:val="left" w:pos="8335"/>
        <w:tab w:val="left" w:pos="9394"/>
        <w:tab w:val="left" w:pos="10641"/>
        <w:tab w:val="left" w:pos="11890"/>
        <w:tab w:val="left" w:pos="13137"/>
        <w:tab w:val="left" w:pos="14386"/>
        <w:tab w:val="left" w:pos="15633"/>
        <w:tab w:val="left" w:pos="16880"/>
        <w:tab w:val="left" w:pos="18128"/>
        <w:tab w:val="left" w:pos="19377"/>
        <w:tab w:val="left" w:pos="20624"/>
        <w:tab w:val="left" w:pos="21873"/>
        <w:tab w:val="left" w:pos="23120"/>
        <w:tab w:val="left" w:pos="24369"/>
        <w:tab w:val="left" w:pos="25616"/>
        <w:tab w:val="left" w:pos="26865"/>
      </w:tabs>
      <w:suppressAutoHyphens/>
      <w:spacing w:before="282" w:line="100" w:lineRule="atLeast"/>
      <w:ind w:left="953" w:hanging="953"/>
      <w:jc w:val="center"/>
    </w:pPr>
    <w:rPr>
      <w:rFonts w:ascii="Microsoft YaHei" w:eastAsia="Microsoft YaHei" w:hAnsi="Microsoft YaHei" w:cs="Microsoft YaHei"/>
      <w:color w:val="000000"/>
      <w:sz w:val="64"/>
      <w:szCs w:val="64"/>
      <w:lang w:eastAsia="zh-CN" w:bidi="hi-IN"/>
    </w:rPr>
  </w:style>
  <w:style w:type="paragraph" w:customStyle="1" w:styleId="WW-LTTitel123456">
    <w:name w:val="WW-???????~LT~Titel123456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  <w:jc w:val="center"/>
    </w:pPr>
    <w:rPr>
      <w:rFonts w:ascii="Microsoft YaHei" w:eastAsia="Microsoft YaHei" w:hAnsi="Microsoft YaHei" w:cs="Microsoft YaHei"/>
      <w:color w:val="000000"/>
      <w:sz w:val="88"/>
      <w:szCs w:val="88"/>
      <w:lang w:eastAsia="zh-CN" w:bidi="hi-IN"/>
    </w:rPr>
  </w:style>
  <w:style w:type="paragraph" w:customStyle="1" w:styleId="WW-LTGliederung9123456">
    <w:name w:val="WW-???????~LT~Gliederung 9123456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LTGliederung8123456">
    <w:name w:val="WW-???????~LT~Gliederung 8123456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LTGliederung7123456">
    <w:name w:val="WW-???????~LT~Gliederung 7123456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LTGliederung6123456">
    <w:name w:val="WW-???????~LT~Gliederung 6123456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LTGliederung5123456">
    <w:name w:val="WW-???????~LT~Gliederung 5123456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LTGliederung4123456">
    <w:name w:val="WW-???????~LT~Gliederung 4123456"/>
    <w:uiPriority w:val="99"/>
    <w:rsid w:val="00367F74"/>
    <w:pPr>
      <w:widowControl w:val="0"/>
      <w:tabs>
        <w:tab w:val="left" w:pos="-31680"/>
        <w:tab w:val="left" w:pos="8890"/>
        <w:tab w:val="left" w:pos="9437"/>
        <w:tab w:val="left" w:pos="9533"/>
        <w:tab w:val="left" w:pos="10176"/>
        <w:tab w:val="left" w:pos="10684"/>
        <w:tab w:val="left" w:pos="10819"/>
        <w:tab w:val="left" w:pos="11462"/>
        <w:tab w:val="left" w:pos="11933"/>
        <w:tab w:val="left" w:pos="12104"/>
        <w:tab w:val="left" w:pos="12747"/>
        <w:tab w:val="left" w:pos="13180"/>
        <w:tab w:val="left" w:pos="13335"/>
        <w:tab w:val="left" w:pos="13390"/>
        <w:tab w:val="left" w:pos="14033"/>
        <w:tab w:val="left" w:pos="14429"/>
        <w:tab w:val="left" w:pos="14676"/>
        <w:tab w:val="left" w:pos="15319"/>
        <w:tab w:val="left" w:pos="15676"/>
        <w:tab w:val="left" w:pos="16925"/>
        <w:tab w:val="left" w:pos="18172"/>
        <w:tab w:val="left" w:pos="19420"/>
        <w:tab w:val="left" w:pos="20667"/>
        <w:tab w:val="left" w:pos="21916"/>
        <w:tab w:val="left" w:pos="23163"/>
        <w:tab w:val="left" w:pos="24412"/>
        <w:tab w:val="left" w:pos="25659"/>
        <w:tab w:val="left" w:pos="26908"/>
        <w:tab w:val="left" w:pos="28155"/>
        <w:tab w:val="left" w:pos="29404"/>
        <w:tab w:val="left" w:pos="30651"/>
        <w:tab w:val="left" w:pos="31680"/>
      </w:tabs>
      <w:suppressAutoHyphens/>
      <w:spacing w:before="176" w:line="100" w:lineRule="atLeast"/>
      <w:ind w:left="444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LTGliederung3123456">
    <w:name w:val="WW-???????~LT~Gliederung 3123456"/>
    <w:uiPriority w:val="99"/>
    <w:rsid w:val="00367F74"/>
    <w:pPr>
      <w:widowControl w:val="0"/>
      <w:tabs>
        <w:tab w:val="left" w:pos="6350"/>
        <w:tab w:val="left" w:pos="6918"/>
        <w:tab w:val="left" w:pos="6993"/>
        <w:tab w:val="left" w:pos="7636"/>
        <w:tab w:val="left" w:pos="8167"/>
        <w:tab w:val="left" w:pos="8279"/>
        <w:tab w:val="left" w:pos="8922"/>
        <w:tab w:val="left" w:pos="9414"/>
        <w:tab w:val="left" w:pos="9525"/>
        <w:tab w:val="left" w:pos="9564"/>
        <w:tab w:val="left" w:pos="10207"/>
        <w:tab w:val="left" w:pos="10663"/>
        <w:tab w:val="left" w:pos="10850"/>
        <w:tab w:val="left" w:pos="11493"/>
        <w:tab w:val="left" w:pos="11910"/>
        <w:tab w:val="left" w:pos="12136"/>
        <w:tab w:val="left" w:pos="12779"/>
        <w:tab w:val="left" w:pos="13159"/>
        <w:tab w:val="left" w:pos="14406"/>
        <w:tab w:val="left" w:pos="15655"/>
        <w:tab w:val="left" w:pos="16902"/>
        <w:tab w:val="left" w:pos="18150"/>
        <w:tab w:val="left" w:pos="19397"/>
        <w:tab w:val="left" w:pos="20646"/>
        <w:tab w:val="left" w:pos="21893"/>
        <w:tab w:val="left" w:pos="23142"/>
        <w:tab w:val="left" w:pos="24389"/>
        <w:tab w:val="left" w:pos="25638"/>
        <w:tab w:val="left" w:pos="26885"/>
        <w:tab w:val="left" w:pos="28134"/>
        <w:tab w:val="left" w:pos="29381"/>
        <w:tab w:val="left" w:pos="30628"/>
      </w:tabs>
      <w:suppressAutoHyphens/>
      <w:spacing w:before="212" w:line="100" w:lineRule="atLeast"/>
      <w:ind w:left="3175" w:hanging="635"/>
    </w:pPr>
    <w:rPr>
      <w:rFonts w:ascii="Microsoft YaHei" w:eastAsia="Microsoft YaHei" w:hAnsi="Microsoft YaHei" w:cs="Microsoft YaHei"/>
      <w:color w:val="000000"/>
      <w:sz w:val="48"/>
      <w:szCs w:val="48"/>
      <w:lang w:eastAsia="zh-CN" w:bidi="hi-IN"/>
    </w:rPr>
  </w:style>
  <w:style w:type="paragraph" w:customStyle="1" w:styleId="WW-LTGliederung2123456">
    <w:name w:val="WW-???????~LT~Gliederung 2123456"/>
    <w:uiPriority w:val="99"/>
    <w:rsid w:val="00367F74"/>
    <w:pPr>
      <w:widowControl w:val="0"/>
      <w:tabs>
        <w:tab w:val="left" w:pos="4128"/>
        <w:tab w:val="left" w:pos="4560"/>
        <w:tab w:val="left" w:pos="4771"/>
        <w:tab w:val="left" w:pos="5414"/>
        <w:tab w:val="left" w:pos="5807"/>
        <w:tab w:val="left" w:pos="6057"/>
        <w:tab w:val="left" w:pos="6192"/>
        <w:tab w:val="left" w:pos="6700"/>
        <w:tab w:val="left" w:pos="7056"/>
        <w:tab w:val="left" w:pos="7342"/>
        <w:tab w:val="left" w:pos="7985"/>
        <w:tab w:val="left" w:pos="8303"/>
        <w:tab w:val="left" w:pos="8628"/>
        <w:tab w:val="left" w:pos="9271"/>
        <w:tab w:val="left" w:pos="9550"/>
        <w:tab w:val="left" w:pos="9914"/>
        <w:tab w:val="left" w:pos="10557"/>
        <w:tab w:val="left" w:pos="10799"/>
        <w:tab w:val="left" w:pos="12048"/>
        <w:tab w:val="left" w:pos="13295"/>
        <w:tab w:val="left" w:pos="14544"/>
        <w:tab w:val="left" w:pos="15791"/>
        <w:tab w:val="left" w:pos="17040"/>
        <w:tab w:val="left" w:pos="18287"/>
        <w:tab w:val="left" w:pos="19536"/>
        <w:tab w:val="left" w:pos="20783"/>
        <w:tab w:val="left" w:pos="22031"/>
        <w:tab w:val="left" w:pos="23279"/>
        <w:tab w:val="left" w:pos="24527"/>
        <w:tab w:val="left" w:pos="25774"/>
        <w:tab w:val="left" w:pos="27023"/>
        <w:tab w:val="left" w:pos="28270"/>
      </w:tabs>
      <w:suppressAutoHyphens/>
      <w:spacing w:before="245" w:line="100" w:lineRule="atLeast"/>
      <w:ind w:left="2064" w:hanging="794"/>
    </w:pPr>
    <w:rPr>
      <w:rFonts w:ascii="Microsoft YaHei" w:eastAsia="Microsoft YaHei" w:hAnsi="Microsoft YaHei" w:cs="Microsoft YaHei"/>
      <w:color w:val="000000"/>
      <w:sz w:val="56"/>
      <w:szCs w:val="56"/>
      <w:lang w:eastAsia="zh-CN" w:bidi="hi-IN"/>
    </w:rPr>
  </w:style>
  <w:style w:type="paragraph" w:customStyle="1" w:styleId="WW-LTGliederung1123456">
    <w:name w:val="WW-???????~LT~Gliederung 1123456"/>
    <w:uiPriority w:val="99"/>
    <w:rsid w:val="00367F74"/>
    <w:pPr>
      <w:widowControl w:val="0"/>
      <w:tabs>
        <w:tab w:val="left" w:pos="2549"/>
        <w:tab w:val="left" w:pos="2859"/>
        <w:tab w:val="left" w:pos="3153"/>
        <w:tab w:val="left" w:pos="3192"/>
        <w:tab w:val="left" w:pos="3835"/>
        <w:tab w:val="left" w:pos="4402"/>
        <w:tab w:val="left" w:pos="4478"/>
        <w:tab w:val="left" w:pos="5120"/>
        <w:tab w:val="left" w:pos="5649"/>
        <w:tab w:val="left" w:pos="5763"/>
        <w:tab w:val="left" w:pos="6406"/>
        <w:tab w:val="left" w:pos="6898"/>
        <w:tab w:val="left" w:pos="7049"/>
        <w:tab w:val="left" w:pos="7692"/>
        <w:tab w:val="left" w:pos="8145"/>
        <w:tab w:val="left" w:pos="8335"/>
        <w:tab w:val="left" w:pos="9394"/>
        <w:tab w:val="left" w:pos="10641"/>
        <w:tab w:val="left" w:pos="11890"/>
        <w:tab w:val="left" w:pos="13137"/>
        <w:tab w:val="left" w:pos="14386"/>
        <w:tab w:val="left" w:pos="15633"/>
        <w:tab w:val="left" w:pos="16880"/>
        <w:tab w:val="left" w:pos="18128"/>
        <w:tab w:val="left" w:pos="19377"/>
        <w:tab w:val="left" w:pos="20624"/>
        <w:tab w:val="left" w:pos="21873"/>
        <w:tab w:val="left" w:pos="23120"/>
        <w:tab w:val="left" w:pos="24369"/>
        <w:tab w:val="left" w:pos="25616"/>
        <w:tab w:val="left" w:pos="26865"/>
      </w:tabs>
      <w:suppressAutoHyphens/>
      <w:spacing w:before="282" w:line="100" w:lineRule="atLeast"/>
      <w:ind w:left="953" w:hanging="953"/>
    </w:pPr>
    <w:rPr>
      <w:rFonts w:ascii="Microsoft YaHei" w:eastAsia="Microsoft YaHei" w:hAnsi="Microsoft YaHei" w:cs="Microsoft YaHei"/>
      <w:color w:val="000000"/>
      <w:sz w:val="64"/>
      <w:szCs w:val="64"/>
      <w:lang w:eastAsia="zh-CN" w:bidi="hi-IN"/>
    </w:rPr>
  </w:style>
  <w:style w:type="paragraph" w:customStyle="1" w:styleId="WW-1234565">
    <w:name w:val="WW-????????? ?????123456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6">
    <w:name w:val="WW-???????123456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212345678910111213141516171819">
    <w:name w:val="WW-????????? 212345678910111213141516171819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before="420" w:after="210"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12345678910111213141516171819">
    <w:name w:val="WW-????????? 112345678910111213141516171819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before="420" w:after="210"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8910111213141516171819202122232425">
    <w:name w:val="WW-?????????12345678910111213141516171819202122232425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before="420" w:after="210"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21234560">
    <w:name w:val="WW-???????? 2123456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before="101" w:after="101" w:line="100" w:lineRule="atLeast"/>
      <w:ind w:right="199"/>
      <w:jc w:val="center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1234560">
    <w:name w:val="WW-???????? 1123456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  <w:jc w:val="center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891011120">
    <w:name w:val="WW-????????123456789101112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8">
    <w:name w:val="WW-?????? ?????? ? ????????123456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  <w:ind w:firstLine="600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9">
    <w:name w:val="WW-???????????? ?????? ?? ??????123456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a">
    <w:name w:val="WW-???????? ?????123456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b">
    <w:name w:val="WW-?????123456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c">
    <w:name w:val="WW-?????? ??? ???????123456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d">
    <w:name w:val="WW-?????? ? ?????123456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e">
    <w:name w:val="WW-?????? ?? ????????123456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89101112130">
    <w:name w:val="WW-????????12345678910111213"/>
    <w:uiPriority w:val="99"/>
    <w:rsid w:val="00367F74"/>
    <w:pPr>
      <w:widowControl w:val="0"/>
      <w:suppressAutoHyphens/>
      <w:spacing w:before="847" w:after="212" w:line="310" w:lineRule="atLeast"/>
      <w:jc w:val="center"/>
    </w:pPr>
    <w:rPr>
      <w:rFonts w:ascii="Times New Roman" w:hAnsi="Times New Roman"/>
      <w:b/>
      <w:bCs/>
      <w:color w:val="000000"/>
      <w:sz w:val="36"/>
      <w:szCs w:val="36"/>
      <w:lang w:eastAsia="zh-CN" w:bidi="hi-IN"/>
    </w:rPr>
  </w:style>
  <w:style w:type="paragraph" w:customStyle="1" w:styleId="WW-1234567891011121314151617181920212223242526">
    <w:name w:val="WW-?????????1234567891011121314151617181920212223242526"/>
    <w:uiPriority w:val="99"/>
    <w:rsid w:val="00367F74"/>
    <w:pPr>
      <w:widowControl w:val="0"/>
      <w:suppressAutoHyphens/>
      <w:spacing w:line="310" w:lineRule="atLeast"/>
    </w:pPr>
    <w:rPr>
      <w:rFonts w:ascii="Mangal" w:hAnsi="Mangal" w:cs="Mangal"/>
      <w:color w:val="000000"/>
      <w:lang w:eastAsia="zh-CN" w:bidi="hi-IN"/>
    </w:rPr>
  </w:style>
  <w:style w:type="paragraph" w:customStyle="1" w:styleId="WW-123456789101112131415161718192021222324252627">
    <w:name w:val="WW-?????????123456789101112131415161718192021222324252627"/>
    <w:uiPriority w:val="99"/>
    <w:rsid w:val="00367F74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line="100" w:lineRule="atLeast"/>
      <w:jc w:val="center"/>
    </w:pPr>
    <w:rPr>
      <w:rFonts w:ascii="Microsoft YaHei" w:eastAsia="Microsoft YaHei" w:hAnsi="Microsoft YaHei" w:cs="Microsoft YaHei"/>
      <w:color w:val="000000"/>
      <w:sz w:val="88"/>
      <w:szCs w:val="88"/>
      <w:lang w:eastAsia="zh-CN" w:bidi="hi-IN"/>
    </w:rPr>
  </w:style>
  <w:style w:type="paragraph" w:customStyle="1" w:styleId="WW-11234567891011121314151617181920">
    <w:name w:val="WW-????????? 11234567891011121314151617181920"/>
    <w:uiPriority w:val="99"/>
    <w:rsid w:val="00367F74"/>
    <w:pPr>
      <w:widowControl w:val="0"/>
      <w:tabs>
        <w:tab w:val="left" w:pos="1080"/>
        <w:tab w:val="left" w:pos="1247"/>
        <w:tab w:val="left" w:pos="1955"/>
        <w:tab w:val="left" w:pos="2662"/>
        <w:tab w:val="left" w:pos="3370"/>
        <w:tab w:val="left" w:pos="4077"/>
        <w:tab w:val="left" w:pos="4785"/>
        <w:tab w:val="left" w:pos="5492"/>
        <w:tab w:val="left" w:pos="6200"/>
        <w:tab w:val="left" w:pos="6907"/>
        <w:tab w:val="left" w:pos="7615"/>
        <w:tab w:val="left" w:pos="8322"/>
        <w:tab w:val="left" w:pos="9029"/>
        <w:tab w:val="left" w:pos="9737"/>
        <w:tab w:val="left" w:pos="10445"/>
        <w:tab w:val="left" w:pos="11152"/>
        <w:tab w:val="left" w:pos="11860"/>
        <w:tab w:val="left" w:pos="12567"/>
        <w:tab w:val="left" w:pos="13275"/>
        <w:tab w:val="left" w:pos="13982"/>
        <w:tab w:val="left" w:pos="14690"/>
      </w:tabs>
      <w:suppressAutoHyphens/>
      <w:spacing w:before="160" w:line="100" w:lineRule="atLeast"/>
      <w:ind w:left="540" w:hanging="540"/>
    </w:pPr>
    <w:rPr>
      <w:rFonts w:ascii="Microsoft YaHei" w:eastAsia="Microsoft YaHei" w:hAnsi="Microsoft YaHei" w:cs="Microsoft YaHei"/>
      <w:color w:val="000000"/>
      <w:sz w:val="64"/>
      <w:szCs w:val="64"/>
      <w:lang w:eastAsia="zh-CN" w:bidi="hi-IN"/>
    </w:rPr>
  </w:style>
  <w:style w:type="paragraph" w:customStyle="1" w:styleId="WW-21234567891011121314151617181920">
    <w:name w:val="WW-????????? 21234567891011121314151617181920"/>
    <w:basedOn w:val="WW-11234567891011121314151617181920"/>
    <w:uiPriority w:val="99"/>
    <w:rsid w:val="00367F74"/>
    <w:pPr>
      <w:tabs>
        <w:tab w:val="left" w:pos="1170"/>
        <w:tab w:val="left" w:pos="1415"/>
        <w:tab w:val="left" w:pos="2122"/>
        <w:tab w:val="left" w:pos="2340"/>
        <w:tab w:val="left" w:pos="2830"/>
        <w:tab w:val="left" w:pos="3537"/>
        <w:tab w:val="left" w:pos="4244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  <w:tab w:val="left" w:pos="14857"/>
      </w:tabs>
      <w:spacing w:before="139"/>
      <w:ind w:left="1170" w:hanging="450"/>
    </w:pPr>
    <w:rPr>
      <w:sz w:val="56"/>
      <w:szCs w:val="56"/>
    </w:rPr>
  </w:style>
  <w:style w:type="paragraph" w:customStyle="1" w:styleId="WW-31234567891011121314">
    <w:name w:val="WW-????????? 31234567891011121314"/>
    <w:uiPriority w:val="99"/>
    <w:rsid w:val="00367F74"/>
    <w:pPr>
      <w:widowControl w:val="0"/>
      <w:suppressAutoHyphens/>
      <w:spacing w:before="494" w:after="141" w:line="310" w:lineRule="atLeast"/>
    </w:pPr>
    <w:rPr>
      <w:rFonts w:ascii="Times New Roman" w:hAnsi="Times New Roman"/>
      <w:b/>
      <w:bCs/>
      <w:color w:val="000000"/>
      <w:sz w:val="28"/>
      <w:szCs w:val="28"/>
      <w:lang w:eastAsia="zh-CN" w:bidi="hi-IN"/>
    </w:rPr>
  </w:style>
  <w:style w:type="paragraph" w:customStyle="1" w:styleId="WW-41234567891011121314">
    <w:name w:val="WW-????????? 41234567891011121314"/>
    <w:uiPriority w:val="99"/>
    <w:rsid w:val="00367F74"/>
    <w:pPr>
      <w:widowControl w:val="0"/>
      <w:suppressAutoHyphens/>
      <w:spacing w:before="423" w:after="71" w:line="310" w:lineRule="atLeast"/>
    </w:pPr>
    <w:rPr>
      <w:rFonts w:ascii="Times New Roman" w:hAnsi="Times New Roman"/>
      <w:b/>
      <w:bCs/>
      <w:i/>
      <w:iCs/>
      <w:color w:val="000000"/>
      <w:sz w:val="18"/>
      <w:szCs w:val="18"/>
      <w:lang w:eastAsia="zh-CN" w:bidi="hi-IN"/>
    </w:rPr>
  </w:style>
  <w:style w:type="paragraph" w:customStyle="1" w:styleId="WW-51234567891011121314">
    <w:name w:val="WW-????????? 51234567891011121314"/>
    <w:uiPriority w:val="99"/>
    <w:rsid w:val="00367F74"/>
    <w:pPr>
      <w:widowControl w:val="0"/>
      <w:suppressAutoHyphens/>
      <w:spacing w:before="388" w:after="71" w:line="310" w:lineRule="atLeast"/>
    </w:pPr>
    <w:rPr>
      <w:rFonts w:ascii="Times New Roman" w:hAnsi="Times New Roman"/>
      <w:b/>
      <w:bCs/>
      <w:color w:val="000000"/>
      <w:sz w:val="18"/>
      <w:szCs w:val="18"/>
      <w:lang w:eastAsia="zh-CN" w:bidi="hi-IN"/>
    </w:rPr>
  </w:style>
  <w:style w:type="paragraph" w:customStyle="1" w:styleId="WW-61234567891011121314">
    <w:name w:val="WW-????????? 61234567891011121314"/>
    <w:uiPriority w:val="99"/>
    <w:rsid w:val="00367F74"/>
    <w:pPr>
      <w:widowControl w:val="0"/>
      <w:suppressAutoHyphens/>
      <w:spacing w:before="353" w:after="71" w:line="310" w:lineRule="atLeast"/>
    </w:pPr>
    <w:rPr>
      <w:rFonts w:ascii="Times New Roman" w:hAnsi="Times New Roman"/>
      <w:b/>
      <w:bCs/>
      <w:color w:val="000000"/>
      <w:sz w:val="16"/>
      <w:szCs w:val="16"/>
      <w:lang w:eastAsia="zh-CN" w:bidi="hi-IN"/>
    </w:rPr>
  </w:style>
  <w:style w:type="paragraph" w:customStyle="1" w:styleId="WW-91234567">
    <w:name w:val="WW-????????? 91234567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81234567">
    <w:name w:val="WW-????????? 81234567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71234567">
    <w:name w:val="WW-????????? 71234567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6123456789101112131415">
    <w:name w:val="WW-????????? 6123456789101112131415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5123456789101112131415">
    <w:name w:val="WW-????????? 5123456789101112131415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4123456789101112131415">
    <w:name w:val="WW-????????? 4123456789101112131415"/>
    <w:uiPriority w:val="99"/>
    <w:rsid w:val="00367F74"/>
    <w:pPr>
      <w:widowControl w:val="0"/>
      <w:tabs>
        <w:tab w:val="left" w:pos="-31680"/>
        <w:tab w:val="left" w:pos="8890"/>
        <w:tab w:val="left" w:pos="9437"/>
        <w:tab w:val="left" w:pos="9533"/>
        <w:tab w:val="left" w:pos="10176"/>
        <w:tab w:val="left" w:pos="10684"/>
        <w:tab w:val="left" w:pos="10819"/>
        <w:tab w:val="left" w:pos="11462"/>
        <w:tab w:val="left" w:pos="11933"/>
        <w:tab w:val="left" w:pos="12104"/>
        <w:tab w:val="left" w:pos="12747"/>
        <w:tab w:val="left" w:pos="13180"/>
        <w:tab w:val="left" w:pos="13335"/>
        <w:tab w:val="left" w:pos="13390"/>
        <w:tab w:val="left" w:pos="14033"/>
        <w:tab w:val="left" w:pos="14429"/>
        <w:tab w:val="left" w:pos="14676"/>
        <w:tab w:val="left" w:pos="15319"/>
        <w:tab w:val="left" w:pos="15676"/>
        <w:tab w:val="left" w:pos="16925"/>
        <w:tab w:val="left" w:pos="18172"/>
        <w:tab w:val="left" w:pos="19420"/>
        <w:tab w:val="left" w:pos="20667"/>
        <w:tab w:val="left" w:pos="21916"/>
        <w:tab w:val="left" w:pos="23163"/>
        <w:tab w:val="left" w:pos="24412"/>
        <w:tab w:val="left" w:pos="25659"/>
        <w:tab w:val="left" w:pos="26908"/>
        <w:tab w:val="left" w:pos="28155"/>
        <w:tab w:val="left" w:pos="29404"/>
        <w:tab w:val="left" w:pos="30651"/>
        <w:tab w:val="left" w:pos="31680"/>
      </w:tabs>
      <w:suppressAutoHyphens/>
      <w:spacing w:before="176" w:line="100" w:lineRule="atLeast"/>
      <w:ind w:left="444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3123456789101112131415">
    <w:name w:val="WW-????????? 3123456789101112131415"/>
    <w:uiPriority w:val="99"/>
    <w:rsid w:val="00367F74"/>
    <w:pPr>
      <w:widowControl w:val="0"/>
      <w:tabs>
        <w:tab w:val="left" w:pos="6350"/>
        <w:tab w:val="left" w:pos="6918"/>
        <w:tab w:val="left" w:pos="6993"/>
        <w:tab w:val="left" w:pos="7636"/>
        <w:tab w:val="left" w:pos="8167"/>
        <w:tab w:val="left" w:pos="8279"/>
        <w:tab w:val="left" w:pos="8922"/>
        <w:tab w:val="left" w:pos="9414"/>
        <w:tab w:val="left" w:pos="9525"/>
        <w:tab w:val="left" w:pos="9564"/>
        <w:tab w:val="left" w:pos="10207"/>
        <w:tab w:val="left" w:pos="10663"/>
        <w:tab w:val="left" w:pos="10850"/>
        <w:tab w:val="left" w:pos="11493"/>
        <w:tab w:val="left" w:pos="11910"/>
        <w:tab w:val="left" w:pos="12136"/>
        <w:tab w:val="left" w:pos="12779"/>
        <w:tab w:val="left" w:pos="13159"/>
        <w:tab w:val="left" w:pos="14406"/>
        <w:tab w:val="left" w:pos="15655"/>
        <w:tab w:val="left" w:pos="16902"/>
        <w:tab w:val="left" w:pos="18150"/>
        <w:tab w:val="left" w:pos="19397"/>
        <w:tab w:val="left" w:pos="20646"/>
        <w:tab w:val="left" w:pos="21893"/>
        <w:tab w:val="left" w:pos="23142"/>
        <w:tab w:val="left" w:pos="24389"/>
        <w:tab w:val="left" w:pos="25638"/>
        <w:tab w:val="left" w:pos="26885"/>
        <w:tab w:val="left" w:pos="28134"/>
        <w:tab w:val="left" w:pos="29381"/>
        <w:tab w:val="left" w:pos="30628"/>
      </w:tabs>
      <w:suppressAutoHyphens/>
      <w:spacing w:before="212" w:line="100" w:lineRule="atLeast"/>
      <w:ind w:left="3175" w:hanging="635"/>
    </w:pPr>
    <w:rPr>
      <w:rFonts w:ascii="Microsoft YaHei" w:eastAsia="Microsoft YaHei" w:hAnsi="Microsoft YaHei" w:cs="Microsoft YaHei"/>
      <w:color w:val="000000"/>
      <w:sz w:val="48"/>
      <w:szCs w:val="48"/>
      <w:lang w:eastAsia="zh-CN" w:bidi="hi-IN"/>
    </w:rPr>
  </w:style>
  <w:style w:type="paragraph" w:customStyle="1" w:styleId="WW-12345671">
    <w:name w:val="WW-??????????1234567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before="159" w:line="100" w:lineRule="atLeast"/>
    </w:pPr>
    <w:rPr>
      <w:rFonts w:ascii="Mangal" w:hAnsi="Mangal" w:cs="Mangal"/>
      <w:color w:val="000000"/>
      <w:sz w:val="24"/>
      <w:szCs w:val="24"/>
      <w:lang w:eastAsia="zh-CN" w:bidi="hi-IN"/>
    </w:rPr>
  </w:style>
  <w:style w:type="paragraph" w:customStyle="1" w:styleId="WW-12345672">
    <w:name w:val="WW-???1234567"/>
    <w:uiPriority w:val="99"/>
    <w:rsid w:val="00367F74"/>
    <w:pPr>
      <w:widowControl w:val="0"/>
      <w:suppressAutoHyphens/>
      <w:jc w:val="center"/>
    </w:pPr>
    <w:rPr>
      <w:rFonts w:ascii="Mangal" w:hAnsi="Mangal" w:cs="Mangal"/>
      <w:color w:val="00000A"/>
      <w:sz w:val="24"/>
      <w:szCs w:val="24"/>
      <w:lang w:eastAsia="zh-CN" w:bidi="hi-IN"/>
    </w:rPr>
  </w:style>
  <w:style w:type="paragraph" w:customStyle="1" w:styleId="WW-12345673">
    <w:name w:val="WW-??????? ????1234567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4">
    <w:name w:val="WW-????????????1234567"/>
    <w:uiPriority w:val="99"/>
    <w:rsid w:val="00367F74"/>
    <w:pPr>
      <w:widowControl w:val="0"/>
      <w:tabs>
        <w:tab w:val="left" w:pos="2549"/>
        <w:tab w:val="left" w:pos="2859"/>
        <w:tab w:val="left" w:pos="3153"/>
        <w:tab w:val="left" w:pos="3192"/>
        <w:tab w:val="left" w:pos="3835"/>
        <w:tab w:val="left" w:pos="4402"/>
        <w:tab w:val="left" w:pos="4478"/>
        <w:tab w:val="left" w:pos="5120"/>
        <w:tab w:val="left" w:pos="5649"/>
        <w:tab w:val="left" w:pos="5763"/>
        <w:tab w:val="left" w:pos="6406"/>
        <w:tab w:val="left" w:pos="6898"/>
        <w:tab w:val="left" w:pos="7049"/>
        <w:tab w:val="left" w:pos="7692"/>
        <w:tab w:val="left" w:pos="8145"/>
        <w:tab w:val="left" w:pos="8335"/>
        <w:tab w:val="left" w:pos="9394"/>
        <w:tab w:val="left" w:pos="10641"/>
        <w:tab w:val="left" w:pos="11890"/>
        <w:tab w:val="left" w:pos="13137"/>
        <w:tab w:val="left" w:pos="14386"/>
        <w:tab w:val="left" w:pos="15633"/>
        <w:tab w:val="left" w:pos="16880"/>
        <w:tab w:val="left" w:pos="18128"/>
        <w:tab w:val="left" w:pos="19377"/>
        <w:tab w:val="left" w:pos="20624"/>
        <w:tab w:val="left" w:pos="21873"/>
        <w:tab w:val="left" w:pos="23120"/>
        <w:tab w:val="left" w:pos="24369"/>
        <w:tab w:val="left" w:pos="25616"/>
        <w:tab w:val="left" w:pos="26865"/>
      </w:tabs>
      <w:suppressAutoHyphens/>
      <w:spacing w:before="282" w:line="100" w:lineRule="atLeast"/>
      <w:ind w:left="953" w:hanging="953"/>
      <w:jc w:val="center"/>
    </w:pPr>
    <w:rPr>
      <w:rFonts w:ascii="Microsoft YaHei" w:eastAsia="Microsoft YaHei" w:hAnsi="Microsoft YaHei" w:cs="Microsoft YaHei"/>
      <w:color w:val="000000"/>
      <w:sz w:val="64"/>
      <w:szCs w:val="64"/>
      <w:lang w:eastAsia="zh-CN" w:bidi="hi-IN"/>
    </w:rPr>
  </w:style>
  <w:style w:type="paragraph" w:customStyle="1" w:styleId="WW-LTHintergrund1234567">
    <w:name w:val="WW-???????~LT~Hintergrund1234567"/>
    <w:uiPriority w:val="99"/>
    <w:rsid w:val="00367F74"/>
    <w:pPr>
      <w:widowControl w:val="0"/>
      <w:suppressAutoHyphens/>
      <w:jc w:val="center"/>
    </w:pPr>
    <w:rPr>
      <w:rFonts w:ascii="Mangal" w:hAnsi="Mangal" w:cs="Mangal"/>
      <w:color w:val="00000A"/>
      <w:sz w:val="24"/>
      <w:szCs w:val="24"/>
      <w:lang w:eastAsia="zh-CN" w:bidi="hi-IN"/>
    </w:rPr>
  </w:style>
  <w:style w:type="paragraph" w:customStyle="1" w:styleId="WW-LTHintergrundobjekte1234567">
    <w:name w:val="WW-???????~LT~Hintergrundobjekte1234567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LTNotizen1234567">
    <w:name w:val="WW-???????~LT~Notizen1234567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before="159" w:line="100" w:lineRule="atLeast"/>
    </w:pPr>
    <w:rPr>
      <w:rFonts w:ascii="Mangal" w:hAnsi="Mangal" w:cs="Mangal"/>
      <w:color w:val="000000"/>
      <w:sz w:val="24"/>
      <w:szCs w:val="24"/>
      <w:lang w:eastAsia="zh-CN" w:bidi="hi-IN"/>
    </w:rPr>
  </w:style>
  <w:style w:type="paragraph" w:customStyle="1" w:styleId="WW-LTUntertitel1234567">
    <w:name w:val="WW-???????~LT~Untertitel1234567"/>
    <w:uiPriority w:val="99"/>
    <w:rsid w:val="00367F74"/>
    <w:pPr>
      <w:widowControl w:val="0"/>
      <w:tabs>
        <w:tab w:val="left" w:pos="2549"/>
        <w:tab w:val="left" w:pos="2859"/>
        <w:tab w:val="left" w:pos="3153"/>
        <w:tab w:val="left" w:pos="3192"/>
        <w:tab w:val="left" w:pos="3835"/>
        <w:tab w:val="left" w:pos="4402"/>
        <w:tab w:val="left" w:pos="4478"/>
        <w:tab w:val="left" w:pos="5120"/>
        <w:tab w:val="left" w:pos="5649"/>
        <w:tab w:val="left" w:pos="5763"/>
        <w:tab w:val="left" w:pos="6406"/>
        <w:tab w:val="left" w:pos="6898"/>
        <w:tab w:val="left" w:pos="7049"/>
        <w:tab w:val="left" w:pos="7692"/>
        <w:tab w:val="left" w:pos="8145"/>
        <w:tab w:val="left" w:pos="8335"/>
        <w:tab w:val="left" w:pos="9394"/>
        <w:tab w:val="left" w:pos="10641"/>
        <w:tab w:val="left" w:pos="11890"/>
        <w:tab w:val="left" w:pos="13137"/>
        <w:tab w:val="left" w:pos="14386"/>
        <w:tab w:val="left" w:pos="15633"/>
        <w:tab w:val="left" w:pos="16880"/>
        <w:tab w:val="left" w:pos="18128"/>
        <w:tab w:val="left" w:pos="19377"/>
        <w:tab w:val="left" w:pos="20624"/>
        <w:tab w:val="left" w:pos="21873"/>
        <w:tab w:val="left" w:pos="23120"/>
        <w:tab w:val="left" w:pos="24369"/>
        <w:tab w:val="left" w:pos="25616"/>
        <w:tab w:val="left" w:pos="26865"/>
      </w:tabs>
      <w:suppressAutoHyphens/>
      <w:spacing w:before="282" w:line="100" w:lineRule="atLeast"/>
      <w:ind w:left="953" w:hanging="953"/>
      <w:jc w:val="center"/>
    </w:pPr>
    <w:rPr>
      <w:rFonts w:ascii="Microsoft YaHei" w:eastAsia="Microsoft YaHei" w:hAnsi="Microsoft YaHei" w:cs="Microsoft YaHei"/>
      <w:color w:val="000000"/>
      <w:sz w:val="64"/>
      <w:szCs w:val="64"/>
      <w:lang w:eastAsia="zh-CN" w:bidi="hi-IN"/>
    </w:rPr>
  </w:style>
  <w:style w:type="paragraph" w:customStyle="1" w:styleId="WW-LTTitel1234567">
    <w:name w:val="WW-???????~LT~Titel1234567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  <w:jc w:val="center"/>
    </w:pPr>
    <w:rPr>
      <w:rFonts w:ascii="Microsoft YaHei" w:eastAsia="Microsoft YaHei" w:hAnsi="Microsoft YaHei" w:cs="Microsoft YaHei"/>
      <w:color w:val="000000"/>
      <w:sz w:val="88"/>
      <w:szCs w:val="88"/>
      <w:lang w:eastAsia="zh-CN" w:bidi="hi-IN"/>
    </w:rPr>
  </w:style>
  <w:style w:type="paragraph" w:customStyle="1" w:styleId="WW-LTGliederung91234567">
    <w:name w:val="WW-???????~LT~Gliederung 91234567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LTGliederung81234567">
    <w:name w:val="WW-???????~LT~Gliederung 81234567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LTGliederung71234567">
    <w:name w:val="WW-???????~LT~Gliederung 71234567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LTGliederung61234567">
    <w:name w:val="WW-???????~LT~Gliederung 61234567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LTGliederung51234567">
    <w:name w:val="WW-???????~LT~Gliederung 51234567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LTGliederung41234567">
    <w:name w:val="WW-???????~LT~Gliederung 41234567"/>
    <w:uiPriority w:val="99"/>
    <w:rsid w:val="00367F74"/>
    <w:pPr>
      <w:widowControl w:val="0"/>
      <w:tabs>
        <w:tab w:val="left" w:pos="-31680"/>
        <w:tab w:val="left" w:pos="8890"/>
        <w:tab w:val="left" w:pos="9437"/>
        <w:tab w:val="left" w:pos="9533"/>
        <w:tab w:val="left" w:pos="10176"/>
        <w:tab w:val="left" w:pos="10684"/>
        <w:tab w:val="left" w:pos="10819"/>
        <w:tab w:val="left" w:pos="11462"/>
        <w:tab w:val="left" w:pos="11933"/>
        <w:tab w:val="left" w:pos="12104"/>
        <w:tab w:val="left" w:pos="12747"/>
        <w:tab w:val="left" w:pos="13180"/>
        <w:tab w:val="left" w:pos="13335"/>
        <w:tab w:val="left" w:pos="13390"/>
        <w:tab w:val="left" w:pos="14033"/>
        <w:tab w:val="left" w:pos="14429"/>
        <w:tab w:val="left" w:pos="14676"/>
        <w:tab w:val="left" w:pos="15319"/>
        <w:tab w:val="left" w:pos="15676"/>
        <w:tab w:val="left" w:pos="16925"/>
        <w:tab w:val="left" w:pos="18172"/>
        <w:tab w:val="left" w:pos="19420"/>
        <w:tab w:val="left" w:pos="20667"/>
        <w:tab w:val="left" w:pos="21916"/>
        <w:tab w:val="left" w:pos="23163"/>
        <w:tab w:val="left" w:pos="24412"/>
        <w:tab w:val="left" w:pos="25659"/>
        <w:tab w:val="left" w:pos="26908"/>
        <w:tab w:val="left" w:pos="28155"/>
        <w:tab w:val="left" w:pos="29404"/>
        <w:tab w:val="left" w:pos="30651"/>
        <w:tab w:val="left" w:pos="31680"/>
      </w:tabs>
      <w:suppressAutoHyphens/>
      <w:spacing w:before="176" w:line="100" w:lineRule="atLeast"/>
      <w:ind w:left="444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LTGliederung31234567">
    <w:name w:val="WW-???????~LT~Gliederung 31234567"/>
    <w:uiPriority w:val="99"/>
    <w:rsid w:val="00367F74"/>
    <w:pPr>
      <w:widowControl w:val="0"/>
      <w:tabs>
        <w:tab w:val="left" w:pos="6350"/>
        <w:tab w:val="left" w:pos="6918"/>
        <w:tab w:val="left" w:pos="6993"/>
        <w:tab w:val="left" w:pos="7636"/>
        <w:tab w:val="left" w:pos="8167"/>
        <w:tab w:val="left" w:pos="8279"/>
        <w:tab w:val="left" w:pos="8922"/>
        <w:tab w:val="left" w:pos="9414"/>
        <w:tab w:val="left" w:pos="9525"/>
        <w:tab w:val="left" w:pos="9564"/>
        <w:tab w:val="left" w:pos="10207"/>
        <w:tab w:val="left" w:pos="10663"/>
        <w:tab w:val="left" w:pos="10850"/>
        <w:tab w:val="left" w:pos="11493"/>
        <w:tab w:val="left" w:pos="11910"/>
        <w:tab w:val="left" w:pos="12136"/>
        <w:tab w:val="left" w:pos="12779"/>
        <w:tab w:val="left" w:pos="13159"/>
        <w:tab w:val="left" w:pos="14406"/>
        <w:tab w:val="left" w:pos="15655"/>
        <w:tab w:val="left" w:pos="16902"/>
        <w:tab w:val="left" w:pos="18150"/>
        <w:tab w:val="left" w:pos="19397"/>
        <w:tab w:val="left" w:pos="20646"/>
        <w:tab w:val="left" w:pos="21893"/>
        <w:tab w:val="left" w:pos="23142"/>
        <w:tab w:val="left" w:pos="24389"/>
        <w:tab w:val="left" w:pos="25638"/>
        <w:tab w:val="left" w:pos="26885"/>
        <w:tab w:val="left" w:pos="28134"/>
        <w:tab w:val="left" w:pos="29381"/>
        <w:tab w:val="left" w:pos="30628"/>
      </w:tabs>
      <w:suppressAutoHyphens/>
      <w:spacing w:before="212" w:line="100" w:lineRule="atLeast"/>
      <w:ind w:left="3175" w:hanging="635"/>
    </w:pPr>
    <w:rPr>
      <w:rFonts w:ascii="Microsoft YaHei" w:eastAsia="Microsoft YaHei" w:hAnsi="Microsoft YaHei" w:cs="Microsoft YaHei"/>
      <w:color w:val="000000"/>
      <w:sz w:val="48"/>
      <w:szCs w:val="48"/>
      <w:lang w:eastAsia="zh-CN" w:bidi="hi-IN"/>
    </w:rPr>
  </w:style>
  <w:style w:type="paragraph" w:customStyle="1" w:styleId="WW-LTGliederung21234567">
    <w:name w:val="WW-???????~LT~Gliederung 21234567"/>
    <w:uiPriority w:val="99"/>
    <w:rsid w:val="00367F74"/>
    <w:pPr>
      <w:widowControl w:val="0"/>
      <w:tabs>
        <w:tab w:val="left" w:pos="4128"/>
        <w:tab w:val="left" w:pos="4560"/>
        <w:tab w:val="left" w:pos="4771"/>
        <w:tab w:val="left" w:pos="5414"/>
        <w:tab w:val="left" w:pos="5807"/>
        <w:tab w:val="left" w:pos="6057"/>
        <w:tab w:val="left" w:pos="6192"/>
        <w:tab w:val="left" w:pos="6700"/>
        <w:tab w:val="left" w:pos="7056"/>
        <w:tab w:val="left" w:pos="7342"/>
        <w:tab w:val="left" w:pos="7985"/>
        <w:tab w:val="left" w:pos="8303"/>
        <w:tab w:val="left" w:pos="8628"/>
        <w:tab w:val="left" w:pos="9271"/>
        <w:tab w:val="left" w:pos="9550"/>
        <w:tab w:val="left" w:pos="9914"/>
        <w:tab w:val="left" w:pos="10557"/>
        <w:tab w:val="left" w:pos="10799"/>
        <w:tab w:val="left" w:pos="12048"/>
        <w:tab w:val="left" w:pos="13295"/>
        <w:tab w:val="left" w:pos="14544"/>
        <w:tab w:val="left" w:pos="15791"/>
        <w:tab w:val="left" w:pos="17040"/>
        <w:tab w:val="left" w:pos="18287"/>
        <w:tab w:val="left" w:pos="19536"/>
        <w:tab w:val="left" w:pos="20783"/>
        <w:tab w:val="left" w:pos="22031"/>
        <w:tab w:val="left" w:pos="23279"/>
        <w:tab w:val="left" w:pos="24527"/>
        <w:tab w:val="left" w:pos="25774"/>
        <w:tab w:val="left" w:pos="27023"/>
        <w:tab w:val="left" w:pos="28270"/>
      </w:tabs>
      <w:suppressAutoHyphens/>
      <w:spacing w:before="245" w:line="100" w:lineRule="atLeast"/>
      <w:ind w:left="2064" w:hanging="794"/>
    </w:pPr>
    <w:rPr>
      <w:rFonts w:ascii="Microsoft YaHei" w:eastAsia="Microsoft YaHei" w:hAnsi="Microsoft YaHei" w:cs="Microsoft YaHei"/>
      <w:color w:val="000000"/>
      <w:sz w:val="56"/>
      <w:szCs w:val="56"/>
      <w:lang w:eastAsia="zh-CN" w:bidi="hi-IN"/>
    </w:rPr>
  </w:style>
  <w:style w:type="paragraph" w:customStyle="1" w:styleId="WW-LTGliederung11234567">
    <w:name w:val="WW-???????~LT~Gliederung 11234567"/>
    <w:uiPriority w:val="99"/>
    <w:rsid w:val="00367F74"/>
    <w:pPr>
      <w:widowControl w:val="0"/>
      <w:tabs>
        <w:tab w:val="left" w:pos="2549"/>
        <w:tab w:val="left" w:pos="2859"/>
        <w:tab w:val="left" w:pos="3153"/>
        <w:tab w:val="left" w:pos="3192"/>
        <w:tab w:val="left" w:pos="3835"/>
        <w:tab w:val="left" w:pos="4402"/>
        <w:tab w:val="left" w:pos="4478"/>
        <w:tab w:val="left" w:pos="5120"/>
        <w:tab w:val="left" w:pos="5649"/>
        <w:tab w:val="left" w:pos="5763"/>
        <w:tab w:val="left" w:pos="6406"/>
        <w:tab w:val="left" w:pos="6898"/>
        <w:tab w:val="left" w:pos="7049"/>
        <w:tab w:val="left" w:pos="7692"/>
        <w:tab w:val="left" w:pos="8145"/>
        <w:tab w:val="left" w:pos="8335"/>
        <w:tab w:val="left" w:pos="9394"/>
        <w:tab w:val="left" w:pos="10641"/>
        <w:tab w:val="left" w:pos="11890"/>
        <w:tab w:val="left" w:pos="13137"/>
        <w:tab w:val="left" w:pos="14386"/>
        <w:tab w:val="left" w:pos="15633"/>
        <w:tab w:val="left" w:pos="16880"/>
        <w:tab w:val="left" w:pos="18128"/>
        <w:tab w:val="left" w:pos="19377"/>
        <w:tab w:val="left" w:pos="20624"/>
        <w:tab w:val="left" w:pos="21873"/>
        <w:tab w:val="left" w:pos="23120"/>
        <w:tab w:val="left" w:pos="24369"/>
        <w:tab w:val="left" w:pos="25616"/>
        <w:tab w:val="left" w:pos="26865"/>
      </w:tabs>
      <w:suppressAutoHyphens/>
      <w:spacing w:before="282" w:line="100" w:lineRule="atLeast"/>
      <w:ind w:left="953" w:hanging="953"/>
    </w:pPr>
    <w:rPr>
      <w:rFonts w:ascii="Microsoft YaHei" w:eastAsia="Microsoft YaHei" w:hAnsi="Microsoft YaHei" w:cs="Microsoft YaHei"/>
      <w:color w:val="000000"/>
      <w:sz w:val="64"/>
      <w:szCs w:val="64"/>
      <w:lang w:eastAsia="zh-CN" w:bidi="hi-IN"/>
    </w:rPr>
  </w:style>
  <w:style w:type="paragraph" w:customStyle="1" w:styleId="WW-12345675">
    <w:name w:val="WW-????????? ?????1234567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6">
    <w:name w:val="WW-???????1234567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2123456789101112131415161718192021">
    <w:name w:val="WW-????????? 2123456789101112131415161718192021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before="420" w:after="210"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123456789101112131415161718192021">
    <w:name w:val="WW-????????? 1123456789101112131415161718192021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before="420" w:after="210"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8910111213141516171819202122232425262728">
    <w:name w:val="WW-?????????12345678910111213141516171819202122232425262728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before="420" w:after="210"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212345670">
    <w:name w:val="WW-???????? 21234567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before="101" w:after="101" w:line="100" w:lineRule="atLeast"/>
      <w:ind w:right="199"/>
      <w:jc w:val="center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12345670">
    <w:name w:val="WW-???????? 11234567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  <w:jc w:val="center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8910111213140">
    <w:name w:val="WW-????????1234567891011121314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7">
    <w:name w:val="WW-?????? ?????? ? ????????1234567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  <w:ind w:firstLine="600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9">
    <w:name w:val="WW-???????????? ?????? ?? ??????1234567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a">
    <w:name w:val="WW-???????? ?????1234567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b">
    <w:name w:val="WW-?????1234567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c">
    <w:name w:val="WW-?????? ??? ???????1234567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d">
    <w:name w:val="WW-?????? ? ?????1234567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e">
    <w:name w:val="WW-?????? ?? ????????1234567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891011121314150">
    <w:name w:val="WW-????????123456789101112131415"/>
    <w:uiPriority w:val="99"/>
    <w:rsid w:val="00367F74"/>
    <w:pPr>
      <w:widowControl w:val="0"/>
      <w:suppressAutoHyphens/>
      <w:spacing w:before="847" w:after="212" w:line="310" w:lineRule="atLeast"/>
      <w:jc w:val="center"/>
    </w:pPr>
    <w:rPr>
      <w:rFonts w:ascii="Times New Roman" w:hAnsi="Times New Roman"/>
      <w:b/>
      <w:bCs/>
      <w:color w:val="000000"/>
      <w:sz w:val="36"/>
      <w:szCs w:val="36"/>
      <w:lang w:eastAsia="zh-CN" w:bidi="hi-IN"/>
    </w:rPr>
  </w:style>
  <w:style w:type="paragraph" w:customStyle="1" w:styleId="WW-1234567891011121314151617181920212223242526272829">
    <w:name w:val="WW-?????????1234567891011121314151617181920212223242526272829"/>
    <w:uiPriority w:val="99"/>
    <w:rsid w:val="00367F74"/>
    <w:pPr>
      <w:widowControl w:val="0"/>
      <w:suppressAutoHyphens/>
      <w:spacing w:line="310" w:lineRule="atLeast"/>
    </w:pPr>
    <w:rPr>
      <w:rFonts w:ascii="Mangal" w:hAnsi="Mangal" w:cs="Mangal"/>
      <w:color w:val="000000"/>
      <w:lang w:eastAsia="zh-CN" w:bidi="hi-IN"/>
    </w:rPr>
  </w:style>
  <w:style w:type="paragraph" w:customStyle="1" w:styleId="WW-123456789101112131415161718192021222324252627282930">
    <w:name w:val="WW-?????????123456789101112131415161718192021222324252627282930"/>
    <w:uiPriority w:val="99"/>
    <w:rsid w:val="00367F74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line="100" w:lineRule="atLeast"/>
      <w:jc w:val="center"/>
    </w:pPr>
    <w:rPr>
      <w:rFonts w:ascii="Microsoft YaHei" w:eastAsia="Microsoft YaHei" w:hAnsi="Microsoft YaHei" w:cs="Microsoft YaHei"/>
      <w:color w:val="000000"/>
      <w:sz w:val="88"/>
      <w:szCs w:val="88"/>
      <w:lang w:eastAsia="zh-CN" w:bidi="hi-IN"/>
    </w:rPr>
  </w:style>
  <w:style w:type="paragraph" w:customStyle="1" w:styleId="WW-112345678910111213141516171819202122">
    <w:name w:val="WW-????????? 112345678910111213141516171819202122"/>
    <w:uiPriority w:val="99"/>
    <w:rsid w:val="00367F74"/>
    <w:pPr>
      <w:widowControl w:val="0"/>
      <w:tabs>
        <w:tab w:val="left" w:pos="1080"/>
        <w:tab w:val="left" w:pos="1247"/>
        <w:tab w:val="left" w:pos="1955"/>
        <w:tab w:val="left" w:pos="2662"/>
        <w:tab w:val="left" w:pos="3370"/>
        <w:tab w:val="left" w:pos="4077"/>
        <w:tab w:val="left" w:pos="4785"/>
        <w:tab w:val="left" w:pos="5492"/>
        <w:tab w:val="left" w:pos="6200"/>
        <w:tab w:val="left" w:pos="6907"/>
        <w:tab w:val="left" w:pos="7615"/>
        <w:tab w:val="left" w:pos="8322"/>
        <w:tab w:val="left" w:pos="9029"/>
        <w:tab w:val="left" w:pos="9737"/>
        <w:tab w:val="left" w:pos="10445"/>
        <w:tab w:val="left" w:pos="11152"/>
        <w:tab w:val="left" w:pos="11860"/>
        <w:tab w:val="left" w:pos="12567"/>
        <w:tab w:val="left" w:pos="13275"/>
        <w:tab w:val="left" w:pos="13982"/>
        <w:tab w:val="left" w:pos="14690"/>
      </w:tabs>
      <w:suppressAutoHyphens/>
      <w:spacing w:before="160" w:line="100" w:lineRule="atLeast"/>
      <w:ind w:left="540" w:hanging="540"/>
    </w:pPr>
    <w:rPr>
      <w:rFonts w:ascii="Microsoft YaHei" w:eastAsia="Microsoft YaHei" w:hAnsi="Microsoft YaHei" w:cs="Microsoft YaHei"/>
      <w:color w:val="000000"/>
      <w:sz w:val="64"/>
      <w:szCs w:val="64"/>
      <w:lang w:eastAsia="zh-CN" w:bidi="hi-IN"/>
    </w:rPr>
  </w:style>
  <w:style w:type="paragraph" w:customStyle="1" w:styleId="WW-212345678910111213141516171819202122">
    <w:name w:val="WW-????????? 212345678910111213141516171819202122"/>
    <w:basedOn w:val="WW-112345678910111213141516171819202122"/>
    <w:uiPriority w:val="99"/>
    <w:rsid w:val="00367F74"/>
    <w:pPr>
      <w:tabs>
        <w:tab w:val="left" w:pos="1170"/>
        <w:tab w:val="left" w:pos="1415"/>
        <w:tab w:val="left" w:pos="2122"/>
        <w:tab w:val="left" w:pos="2340"/>
        <w:tab w:val="left" w:pos="2830"/>
        <w:tab w:val="left" w:pos="3537"/>
        <w:tab w:val="left" w:pos="4244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  <w:tab w:val="left" w:pos="14857"/>
      </w:tabs>
      <w:spacing w:before="139"/>
      <w:ind w:left="1170" w:hanging="450"/>
    </w:pPr>
    <w:rPr>
      <w:sz w:val="56"/>
      <w:szCs w:val="56"/>
    </w:rPr>
  </w:style>
  <w:style w:type="paragraph" w:customStyle="1" w:styleId="WW-312345678910111213141516">
    <w:name w:val="WW-????????? 312345678910111213141516"/>
    <w:uiPriority w:val="99"/>
    <w:rsid w:val="00367F74"/>
    <w:pPr>
      <w:widowControl w:val="0"/>
      <w:suppressAutoHyphens/>
      <w:spacing w:before="494" w:after="141" w:line="310" w:lineRule="atLeast"/>
    </w:pPr>
    <w:rPr>
      <w:rFonts w:ascii="Times New Roman" w:hAnsi="Times New Roman"/>
      <w:b/>
      <w:bCs/>
      <w:color w:val="000000"/>
      <w:sz w:val="28"/>
      <w:szCs w:val="28"/>
      <w:lang w:eastAsia="zh-CN" w:bidi="hi-IN"/>
    </w:rPr>
  </w:style>
  <w:style w:type="paragraph" w:customStyle="1" w:styleId="WW-412345678910111213141516">
    <w:name w:val="WW-????????? 412345678910111213141516"/>
    <w:uiPriority w:val="99"/>
    <w:rsid w:val="00367F74"/>
    <w:pPr>
      <w:widowControl w:val="0"/>
      <w:suppressAutoHyphens/>
      <w:spacing w:before="423" w:after="71" w:line="310" w:lineRule="atLeast"/>
    </w:pPr>
    <w:rPr>
      <w:rFonts w:ascii="Times New Roman" w:hAnsi="Times New Roman"/>
      <w:b/>
      <w:bCs/>
      <w:i/>
      <w:iCs/>
      <w:color w:val="000000"/>
      <w:sz w:val="18"/>
      <w:szCs w:val="18"/>
      <w:lang w:eastAsia="zh-CN" w:bidi="hi-IN"/>
    </w:rPr>
  </w:style>
  <w:style w:type="paragraph" w:customStyle="1" w:styleId="WW-512345678910111213141516">
    <w:name w:val="WW-????????? 512345678910111213141516"/>
    <w:uiPriority w:val="99"/>
    <w:rsid w:val="00367F74"/>
    <w:pPr>
      <w:widowControl w:val="0"/>
      <w:suppressAutoHyphens/>
      <w:spacing w:before="388" w:after="71" w:line="310" w:lineRule="atLeast"/>
    </w:pPr>
    <w:rPr>
      <w:rFonts w:ascii="Times New Roman" w:hAnsi="Times New Roman"/>
      <w:b/>
      <w:bCs/>
      <w:color w:val="000000"/>
      <w:sz w:val="18"/>
      <w:szCs w:val="18"/>
      <w:lang w:eastAsia="zh-CN" w:bidi="hi-IN"/>
    </w:rPr>
  </w:style>
  <w:style w:type="paragraph" w:customStyle="1" w:styleId="WW-612345678910111213141516">
    <w:name w:val="WW-????????? 612345678910111213141516"/>
    <w:uiPriority w:val="99"/>
    <w:rsid w:val="00367F74"/>
    <w:pPr>
      <w:widowControl w:val="0"/>
      <w:suppressAutoHyphens/>
      <w:spacing w:before="353" w:after="71" w:line="310" w:lineRule="atLeast"/>
    </w:pPr>
    <w:rPr>
      <w:rFonts w:ascii="Times New Roman" w:hAnsi="Times New Roman"/>
      <w:b/>
      <w:bCs/>
      <w:color w:val="000000"/>
      <w:sz w:val="16"/>
      <w:szCs w:val="16"/>
      <w:lang w:eastAsia="zh-CN" w:bidi="hi-IN"/>
    </w:rPr>
  </w:style>
  <w:style w:type="paragraph" w:customStyle="1" w:styleId="WW-912345678">
    <w:name w:val="WW-????????? 912345678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812345678">
    <w:name w:val="WW-????????? 812345678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712345678">
    <w:name w:val="WW-????????? 712345678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61234567891011121314151617">
    <w:name w:val="WW-????????? 61234567891011121314151617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51234567891011121314151617">
    <w:name w:val="WW-????????? 51234567891011121314151617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41234567891011121314151617">
    <w:name w:val="WW-????????? 41234567891011121314151617"/>
    <w:uiPriority w:val="99"/>
    <w:rsid w:val="00367F74"/>
    <w:pPr>
      <w:widowControl w:val="0"/>
      <w:tabs>
        <w:tab w:val="left" w:pos="-31680"/>
        <w:tab w:val="left" w:pos="8890"/>
        <w:tab w:val="left" w:pos="9437"/>
        <w:tab w:val="left" w:pos="9533"/>
        <w:tab w:val="left" w:pos="10176"/>
        <w:tab w:val="left" w:pos="10684"/>
        <w:tab w:val="left" w:pos="10819"/>
        <w:tab w:val="left" w:pos="11462"/>
        <w:tab w:val="left" w:pos="11933"/>
        <w:tab w:val="left" w:pos="12104"/>
        <w:tab w:val="left" w:pos="12747"/>
        <w:tab w:val="left" w:pos="13180"/>
        <w:tab w:val="left" w:pos="13335"/>
        <w:tab w:val="left" w:pos="13390"/>
        <w:tab w:val="left" w:pos="14033"/>
        <w:tab w:val="left" w:pos="14429"/>
        <w:tab w:val="left" w:pos="14676"/>
        <w:tab w:val="left" w:pos="15319"/>
        <w:tab w:val="left" w:pos="15676"/>
        <w:tab w:val="left" w:pos="16925"/>
        <w:tab w:val="left" w:pos="18172"/>
        <w:tab w:val="left" w:pos="19420"/>
        <w:tab w:val="left" w:pos="20667"/>
        <w:tab w:val="left" w:pos="21916"/>
        <w:tab w:val="left" w:pos="23163"/>
        <w:tab w:val="left" w:pos="24412"/>
        <w:tab w:val="left" w:pos="25659"/>
        <w:tab w:val="left" w:pos="26908"/>
        <w:tab w:val="left" w:pos="28155"/>
        <w:tab w:val="left" w:pos="29404"/>
        <w:tab w:val="left" w:pos="30651"/>
        <w:tab w:val="left" w:pos="31680"/>
      </w:tabs>
      <w:suppressAutoHyphens/>
      <w:spacing w:before="176" w:line="100" w:lineRule="atLeast"/>
      <w:ind w:left="444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31234567891011121314151617">
    <w:name w:val="WW-????????? 31234567891011121314151617"/>
    <w:uiPriority w:val="99"/>
    <w:rsid w:val="00367F74"/>
    <w:pPr>
      <w:widowControl w:val="0"/>
      <w:tabs>
        <w:tab w:val="left" w:pos="6350"/>
        <w:tab w:val="left" w:pos="6918"/>
        <w:tab w:val="left" w:pos="6993"/>
        <w:tab w:val="left" w:pos="7636"/>
        <w:tab w:val="left" w:pos="8167"/>
        <w:tab w:val="left" w:pos="8279"/>
        <w:tab w:val="left" w:pos="8922"/>
        <w:tab w:val="left" w:pos="9414"/>
        <w:tab w:val="left" w:pos="9525"/>
        <w:tab w:val="left" w:pos="9564"/>
        <w:tab w:val="left" w:pos="10207"/>
        <w:tab w:val="left" w:pos="10663"/>
        <w:tab w:val="left" w:pos="10850"/>
        <w:tab w:val="left" w:pos="11493"/>
        <w:tab w:val="left" w:pos="11910"/>
        <w:tab w:val="left" w:pos="12136"/>
        <w:tab w:val="left" w:pos="12779"/>
        <w:tab w:val="left" w:pos="13159"/>
        <w:tab w:val="left" w:pos="14406"/>
        <w:tab w:val="left" w:pos="15655"/>
        <w:tab w:val="left" w:pos="16902"/>
        <w:tab w:val="left" w:pos="18150"/>
        <w:tab w:val="left" w:pos="19397"/>
        <w:tab w:val="left" w:pos="20646"/>
        <w:tab w:val="left" w:pos="21893"/>
        <w:tab w:val="left" w:pos="23142"/>
        <w:tab w:val="left" w:pos="24389"/>
        <w:tab w:val="left" w:pos="25638"/>
        <w:tab w:val="left" w:pos="26885"/>
        <w:tab w:val="left" w:pos="28134"/>
        <w:tab w:val="left" w:pos="29381"/>
        <w:tab w:val="left" w:pos="30628"/>
      </w:tabs>
      <w:suppressAutoHyphens/>
      <w:spacing w:before="212" w:line="100" w:lineRule="atLeast"/>
      <w:ind w:left="3175" w:hanging="635"/>
    </w:pPr>
    <w:rPr>
      <w:rFonts w:ascii="Microsoft YaHei" w:eastAsia="Microsoft YaHei" w:hAnsi="Microsoft YaHei" w:cs="Microsoft YaHei"/>
      <w:color w:val="000000"/>
      <w:sz w:val="48"/>
      <w:szCs w:val="48"/>
      <w:lang w:eastAsia="zh-CN" w:bidi="hi-IN"/>
    </w:rPr>
  </w:style>
  <w:style w:type="paragraph" w:customStyle="1" w:styleId="WW-123456781">
    <w:name w:val="WW-??????????12345678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before="159" w:line="100" w:lineRule="atLeast"/>
    </w:pPr>
    <w:rPr>
      <w:rFonts w:ascii="Mangal" w:hAnsi="Mangal" w:cs="Mangal"/>
      <w:color w:val="000000"/>
      <w:sz w:val="24"/>
      <w:szCs w:val="24"/>
      <w:lang w:eastAsia="zh-CN" w:bidi="hi-IN"/>
    </w:rPr>
  </w:style>
  <w:style w:type="paragraph" w:customStyle="1" w:styleId="WW-123456782">
    <w:name w:val="WW-???12345678"/>
    <w:uiPriority w:val="99"/>
    <w:rsid w:val="00367F74"/>
    <w:pPr>
      <w:widowControl w:val="0"/>
      <w:suppressAutoHyphens/>
      <w:jc w:val="center"/>
    </w:pPr>
    <w:rPr>
      <w:rFonts w:ascii="Mangal" w:hAnsi="Mangal" w:cs="Mangal"/>
      <w:color w:val="00000A"/>
      <w:sz w:val="24"/>
      <w:szCs w:val="24"/>
      <w:lang w:eastAsia="zh-CN" w:bidi="hi-IN"/>
    </w:rPr>
  </w:style>
  <w:style w:type="paragraph" w:customStyle="1" w:styleId="WW-123456783">
    <w:name w:val="WW-??????? ????12345678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84">
    <w:name w:val="WW-????????????12345678"/>
    <w:uiPriority w:val="99"/>
    <w:rsid w:val="00367F74"/>
    <w:pPr>
      <w:widowControl w:val="0"/>
      <w:tabs>
        <w:tab w:val="left" w:pos="2549"/>
        <w:tab w:val="left" w:pos="2859"/>
        <w:tab w:val="left" w:pos="3153"/>
        <w:tab w:val="left" w:pos="3192"/>
        <w:tab w:val="left" w:pos="3835"/>
        <w:tab w:val="left" w:pos="4402"/>
        <w:tab w:val="left" w:pos="4478"/>
        <w:tab w:val="left" w:pos="5120"/>
        <w:tab w:val="left" w:pos="5649"/>
        <w:tab w:val="left" w:pos="5763"/>
        <w:tab w:val="left" w:pos="6406"/>
        <w:tab w:val="left" w:pos="6898"/>
        <w:tab w:val="left" w:pos="7049"/>
        <w:tab w:val="left" w:pos="7692"/>
        <w:tab w:val="left" w:pos="8145"/>
        <w:tab w:val="left" w:pos="8335"/>
        <w:tab w:val="left" w:pos="9394"/>
        <w:tab w:val="left" w:pos="10641"/>
        <w:tab w:val="left" w:pos="11890"/>
        <w:tab w:val="left" w:pos="13137"/>
        <w:tab w:val="left" w:pos="14386"/>
        <w:tab w:val="left" w:pos="15633"/>
        <w:tab w:val="left" w:pos="16880"/>
        <w:tab w:val="left" w:pos="18128"/>
        <w:tab w:val="left" w:pos="19377"/>
        <w:tab w:val="left" w:pos="20624"/>
        <w:tab w:val="left" w:pos="21873"/>
        <w:tab w:val="left" w:pos="23120"/>
        <w:tab w:val="left" w:pos="24369"/>
        <w:tab w:val="left" w:pos="25616"/>
        <w:tab w:val="left" w:pos="26865"/>
      </w:tabs>
      <w:suppressAutoHyphens/>
      <w:spacing w:before="282" w:line="100" w:lineRule="atLeast"/>
      <w:ind w:left="953" w:hanging="953"/>
      <w:jc w:val="center"/>
    </w:pPr>
    <w:rPr>
      <w:rFonts w:ascii="Microsoft YaHei" w:eastAsia="Microsoft YaHei" w:hAnsi="Microsoft YaHei" w:cs="Microsoft YaHei"/>
      <w:color w:val="000000"/>
      <w:sz w:val="64"/>
      <w:szCs w:val="64"/>
      <w:lang w:eastAsia="zh-CN" w:bidi="hi-IN"/>
    </w:rPr>
  </w:style>
  <w:style w:type="paragraph" w:customStyle="1" w:styleId="WW-LTHintergrund12345678">
    <w:name w:val="WW-???????~LT~Hintergrund12345678"/>
    <w:uiPriority w:val="99"/>
    <w:rsid w:val="00367F74"/>
    <w:pPr>
      <w:widowControl w:val="0"/>
      <w:suppressAutoHyphens/>
      <w:jc w:val="center"/>
    </w:pPr>
    <w:rPr>
      <w:rFonts w:ascii="Mangal" w:hAnsi="Mangal" w:cs="Mangal"/>
      <w:color w:val="00000A"/>
      <w:sz w:val="24"/>
      <w:szCs w:val="24"/>
      <w:lang w:eastAsia="zh-CN" w:bidi="hi-IN"/>
    </w:rPr>
  </w:style>
  <w:style w:type="paragraph" w:customStyle="1" w:styleId="WW-LTHintergrundobjekte12345678">
    <w:name w:val="WW-???????~LT~Hintergrundobjekte12345678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LTNotizen12345678">
    <w:name w:val="WW-???????~LT~Notizen12345678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before="159" w:line="100" w:lineRule="atLeast"/>
    </w:pPr>
    <w:rPr>
      <w:rFonts w:ascii="Mangal" w:hAnsi="Mangal" w:cs="Mangal"/>
      <w:color w:val="000000"/>
      <w:sz w:val="24"/>
      <w:szCs w:val="24"/>
      <w:lang w:eastAsia="zh-CN" w:bidi="hi-IN"/>
    </w:rPr>
  </w:style>
  <w:style w:type="paragraph" w:customStyle="1" w:styleId="WW-LTUntertitel12345678">
    <w:name w:val="WW-???????~LT~Untertitel12345678"/>
    <w:uiPriority w:val="99"/>
    <w:rsid w:val="00367F74"/>
    <w:pPr>
      <w:widowControl w:val="0"/>
      <w:tabs>
        <w:tab w:val="left" w:pos="2549"/>
        <w:tab w:val="left" w:pos="2859"/>
        <w:tab w:val="left" w:pos="3153"/>
        <w:tab w:val="left" w:pos="3192"/>
        <w:tab w:val="left" w:pos="3835"/>
        <w:tab w:val="left" w:pos="4402"/>
        <w:tab w:val="left" w:pos="4478"/>
        <w:tab w:val="left" w:pos="5120"/>
        <w:tab w:val="left" w:pos="5649"/>
        <w:tab w:val="left" w:pos="5763"/>
        <w:tab w:val="left" w:pos="6406"/>
        <w:tab w:val="left" w:pos="6898"/>
        <w:tab w:val="left" w:pos="7049"/>
        <w:tab w:val="left" w:pos="7692"/>
        <w:tab w:val="left" w:pos="8145"/>
        <w:tab w:val="left" w:pos="8335"/>
        <w:tab w:val="left" w:pos="9394"/>
        <w:tab w:val="left" w:pos="10641"/>
        <w:tab w:val="left" w:pos="11890"/>
        <w:tab w:val="left" w:pos="13137"/>
        <w:tab w:val="left" w:pos="14386"/>
        <w:tab w:val="left" w:pos="15633"/>
        <w:tab w:val="left" w:pos="16880"/>
        <w:tab w:val="left" w:pos="18128"/>
        <w:tab w:val="left" w:pos="19377"/>
        <w:tab w:val="left" w:pos="20624"/>
        <w:tab w:val="left" w:pos="21873"/>
        <w:tab w:val="left" w:pos="23120"/>
        <w:tab w:val="left" w:pos="24369"/>
        <w:tab w:val="left" w:pos="25616"/>
        <w:tab w:val="left" w:pos="26865"/>
      </w:tabs>
      <w:suppressAutoHyphens/>
      <w:spacing w:before="282" w:line="100" w:lineRule="atLeast"/>
      <w:ind w:left="953" w:hanging="953"/>
      <w:jc w:val="center"/>
    </w:pPr>
    <w:rPr>
      <w:rFonts w:ascii="Microsoft YaHei" w:eastAsia="Microsoft YaHei" w:hAnsi="Microsoft YaHei" w:cs="Microsoft YaHei"/>
      <w:color w:val="000000"/>
      <w:sz w:val="64"/>
      <w:szCs w:val="64"/>
      <w:lang w:eastAsia="zh-CN" w:bidi="hi-IN"/>
    </w:rPr>
  </w:style>
  <w:style w:type="paragraph" w:customStyle="1" w:styleId="WW-LTTitel12345678">
    <w:name w:val="WW-???????~LT~Titel12345678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  <w:jc w:val="center"/>
    </w:pPr>
    <w:rPr>
      <w:rFonts w:ascii="Microsoft YaHei" w:eastAsia="Microsoft YaHei" w:hAnsi="Microsoft YaHei" w:cs="Microsoft YaHei"/>
      <w:color w:val="000000"/>
      <w:sz w:val="88"/>
      <w:szCs w:val="88"/>
      <w:lang w:eastAsia="zh-CN" w:bidi="hi-IN"/>
    </w:rPr>
  </w:style>
  <w:style w:type="paragraph" w:customStyle="1" w:styleId="WW-LTGliederung912345678">
    <w:name w:val="WW-???????~LT~Gliederung 912345678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LTGliederung812345678">
    <w:name w:val="WW-???????~LT~Gliederung 812345678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LTGliederung712345678">
    <w:name w:val="WW-???????~LT~Gliederung 712345678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LTGliederung612345678">
    <w:name w:val="WW-???????~LT~Gliederung 612345678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LTGliederung512345678">
    <w:name w:val="WW-???????~LT~Gliederung 512345678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LTGliederung412345678">
    <w:name w:val="WW-???????~LT~Gliederung 412345678"/>
    <w:uiPriority w:val="99"/>
    <w:rsid w:val="00367F74"/>
    <w:pPr>
      <w:widowControl w:val="0"/>
      <w:tabs>
        <w:tab w:val="left" w:pos="-31680"/>
        <w:tab w:val="left" w:pos="8890"/>
        <w:tab w:val="left" w:pos="9437"/>
        <w:tab w:val="left" w:pos="9533"/>
        <w:tab w:val="left" w:pos="10176"/>
        <w:tab w:val="left" w:pos="10684"/>
        <w:tab w:val="left" w:pos="10819"/>
        <w:tab w:val="left" w:pos="11462"/>
        <w:tab w:val="left" w:pos="11933"/>
        <w:tab w:val="left" w:pos="12104"/>
        <w:tab w:val="left" w:pos="12747"/>
        <w:tab w:val="left" w:pos="13180"/>
        <w:tab w:val="left" w:pos="13335"/>
        <w:tab w:val="left" w:pos="13390"/>
        <w:tab w:val="left" w:pos="14033"/>
        <w:tab w:val="left" w:pos="14429"/>
        <w:tab w:val="left" w:pos="14676"/>
        <w:tab w:val="left" w:pos="15319"/>
        <w:tab w:val="left" w:pos="15676"/>
        <w:tab w:val="left" w:pos="16925"/>
        <w:tab w:val="left" w:pos="18172"/>
        <w:tab w:val="left" w:pos="19420"/>
        <w:tab w:val="left" w:pos="20667"/>
        <w:tab w:val="left" w:pos="21916"/>
        <w:tab w:val="left" w:pos="23163"/>
        <w:tab w:val="left" w:pos="24412"/>
        <w:tab w:val="left" w:pos="25659"/>
        <w:tab w:val="left" w:pos="26908"/>
        <w:tab w:val="left" w:pos="28155"/>
        <w:tab w:val="left" w:pos="29404"/>
        <w:tab w:val="left" w:pos="30651"/>
        <w:tab w:val="left" w:pos="31680"/>
      </w:tabs>
      <w:suppressAutoHyphens/>
      <w:spacing w:before="176" w:line="100" w:lineRule="atLeast"/>
      <w:ind w:left="444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LTGliederung312345678">
    <w:name w:val="WW-???????~LT~Gliederung 312345678"/>
    <w:uiPriority w:val="99"/>
    <w:rsid w:val="00367F74"/>
    <w:pPr>
      <w:widowControl w:val="0"/>
      <w:tabs>
        <w:tab w:val="left" w:pos="6350"/>
        <w:tab w:val="left" w:pos="6918"/>
        <w:tab w:val="left" w:pos="6993"/>
        <w:tab w:val="left" w:pos="7636"/>
        <w:tab w:val="left" w:pos="8167"/>
        <w:tab w:val="left" w:pos="8279"/>
        <w:tab w:val="left" w:pos="8922"/>
        <w:tab w:val="left" w:pos="9414"/>
        <w:tab w:val="left" w:pos="9525"/>
        <w:tab w:val="left" w:pos="9564"/>
        <w:tab w:val="left" w:pos="10207"/>
        <w:tab w:val="left" w:pos="10663"/>
        <w:tab w:val="left" w:pos="10850"/>
        <w:tab w:val="left" w:pos="11493"/>
        <w:tab w:val="left" w:pos="11910"/>
        <w:tab w:val="left" w:pos="12136"/>
        <w:tab w:val="left" w:pos="12779"/>
        <w:tab w:val="left" w:pos="13159"/>
        <w:tab w:val="left" w:pos="14406"/>
        <w:tab w:val="left" w:pos="15655"/>
        <w:tab w:val="left" w:pos="16902"/>
        <w:tab w:val="left" w:pos="18150"/>
        <w:tab w:val="left" w:pos="19397"/>
        <w:tab w:val="left" w:pos="20646"/>
        <w:tab w:val="left" w:pos="21893"/>
        <w:tab w:val="left" w:pos="23142"/>
        <w:tab w:val="left" w:pos="24389"/>
        <w:tab w:val="left" w:pos="25638"/>
        <w:tab w:val="left" w:pos="26885"/>
        <w:tab w:val="left" w:pos="28134"/>
        <w:tab w:val="left" w:pos="29381"/>
        <w:tab w:val="left" w:pos="30628"/>
      </w:tabs>
      <w:suppressAutoHyphens/>
      <w:spacing w:before="212" w:line="100" w:lineRule="atLeast"/>
      <w:ind w:left="3175" w:hanging="635"/>
    </w:pPr>
    <w:rPr>
      <w:rFonts w:ascii="Microsoft YaHei" w:eastAsia="Microsoft YaHei" w:hAnsi="Microsoft YaHei" w:cs="Microsoft YaHei"/>
      <w:color w:val="000000"/>
      <w:sz w:val="48"/>
      <w:szCs w:val="48"/>
      <w:lang w:eastAsia="zh-CN" w:bidi="hi-IN"/>
    </w:rPr>
  </w:style>
  <w:style w:type="paragraph" w:customStyle="1" w:styleId="WW-LTGliederung212345678">
    <w:name w:val="WW-???????~LT~Gliederung 212345678"/>
    <w:uiPriority w:val="99"/>
    <w:rsid w:val="00367F74"/>
    <w:pPr>
      <w:widowControl w:val="0"/>
      <w:tabs>
        <w:tab w:val="left" w:pos="4128"/>
        <w:tab w:val="left" w:pos="4560"/>
        <w:tab w:val="left" w:pos="4771"/>
        <w:tab w:val="left" w:pos="5414"/>
        <w:tab w:val="left" w:pos="5807"/>
        <w:tab w:val="left" w:pos="6057"/>
        <w:tab w:val="left" w:pos="6192"/>
        <w:tab w:val="left" w:pos="6700"/>
        <w:tab w:val="left" w:pos="7056"/>
        <w:tab w:val="left" w:pos="7342"/>
        <w:tab w:val="left" w:pos="7985"/>
        <w:tab w:val="left" w:pos="8303"/>
        <w:tab w:val="left" w:pos="8628"/>
        <w:tab w:val="left" w:pos="9271"/>
        <w:tab w:val="left" w:pos="9550"/>
        <w:tab w:val="left" w:pos="9914"/>
        <w:tab w:val="left" w:pos="10557"/>
        <w:tab w:val="left" w:pos="10799"/>
        <w:tab w:val="left" w:pos="12048"/>
        <w:tab w:val="left" w:pos="13295"/>
        <w:tab w:val="left" w:pos="14544"/>
        <w:tab w:val="left" w:pos="15791"/>
        <w:tab w:val="left" w:pos="17040"/>
        <w:tab w:val="left" w:pos="18287"/>
        <w:tab w:val="left" w:pos="19536"/>
        <w:tab w:val="left" w:pos="20783"/>
        <w:tab w:val="left" w:pos="22031"/>
        <w:tab w:val="left" w:pos="23279"/>
        <w:tab w:val="left" w:pos="24527"/>
        <w:tab w:val="left" w:pos="25774"/>
        <w:tab w:val="left" w:pos="27023"/>
        <w:tab w:val="left" w:pos="28270"/>
      </w:tabs>
      <w:suppressAutoHyphens/>
      <w:spacing w:before="245" w:line="100" w:lineRule="atLeast"/>
      <w:ind w:left="2064" w:hanging="794"/>
    </w:pPr>
    <w:rPr>
      <w:rFonts w:ascii="Microsoft YaHei" w:eastAsia="Microsoft YaHei" w:hAnsi="Microsoft YaHei" w:cs="Microsoft YaHei"/>
      <w:color w:val="000000"/>
      <w:sz w:val="56"/>
      <w:szCs w:val="56"/>
      <w:lang w:eastAsia="zh-CN" w:bidi="hi-IN"/>
    </w:rPr>
  </w:style>
  <w:style w:type="paragraph" w:customStyle="1" w:styleId="WW-LTGliederung112345678">
    <w:name w:val="WW-???????~LT~Gliederung 112345678"/>
    <w:uiPriority w:val="99"/>
    <w:rsid w:val="00367F74"/>
    <w:pPr>
      <w:widowControl w:val="0"/>
      <w:tabs>
        <w:tab w:val="left" w:pos="2549"/>
        <w:tab w:val="left" w:pos="2859"/>
        <w:tab w:val="left" w:pos="3153"/>
        <w:tab w:val="left" w:pos="3192"/>
        <w:tab w:val="left" w:pos="3835"/>
        <w:tab w:val="left" w:pos="4402"/>
        <w:tab w:val="left" w:pos="4478"/>
        <w:tab w:val="left" w:pos="5120"/>
        <w:tab w:val="left" w:pos="5649"/>
        <w:tab w:val="left" w:pos="5763"/>
        <w:tab w:val="left" w:pos="6406"/>
        <w:tab w:val="left" w:pos="6898"/>
        <w:tab w:val="left" w:pos="7049"/>
        <w:tab w:val="left" w:pos="7692"/>
        <w:tab w:val="left" w:pos="8145"/>
        <w:tab w:val="left" w:pos="8335"/>
        <w:tab w:val="left" w:pos="9394"/>
        <w:tab w:val="left" w:pos="10641"/>
        <w:tab w:val="left" w:pos="11890"/>
        <w:tab w:val="left" w:pos="13137"/>
        <w:tab w:val="left" w:pos="14386"/>
        <w:tab w:val="left" w:pos="15633"/>
        <w:tab w:val="left" w:pos="16880"/>
        <w:tab w:val="left" w:pos="18128"/>
        <w:tab w:val="left" w:pos="19377"/>
        <w:tab w:val="left" w:pos="20624"/>
        <w:tab w:val="left" w:pos="21873"/>
        <w:tab w:val="left" w:pos="23120"/>
        <w:tab w:val="left" w:pos="24369"/>
        <w:tab w:val="left" w:pos="25616"/>
        <w:tab w:val="left" w:pos="26865"/>
      </w:tabs>
      <w:suppressAutoHyphens/>
      <w:spacing w:before="282" w:line="100" w:lineRule="atLeast"/>
      <w:ind w:left="953" w:hanging="953"/>
    </w:pPr>
    <w:rPr>
      <w:rFonts w:ascii="Microsoft YaHei" w:eastAsia="Microsoft YaHei" w:hAnsi="Microsoft YaHei" w:cs="Microsoft YaHei"/>
      <w:color w:val="000000"/>
      <w:sz w:val="64"/>
      <w:szCs w:val="64"/>
      <w:lang w:eastAsia="zh-CN" w:bidi="hi-IN"/>
    </w:rPr>
  </w:style>
  <w:style w:type="paragraph" w:customStyle="1" w:styleId="WW-123456785">
    <w:name w:val="WW-????????? ?????12345678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86">
    <w:name w:val="WW-???????12345678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21234567891011121314151617181920212223">
    <w:name w:val="WW-????????? 21234567891011121314151617181920212223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before="420" w:after="210"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1234567891011121314151617181920212223">
    <w:name w:val="WW-????????? 11234567891011121314151617181920212223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before="420" w:after="210"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8910111213141516171819202122232425262728293031">
    <w:name w:val="WW-?????????12345678910111213141516171819202122232425262728293031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before="420" w:after="210"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2123456780">
    <w:name w:val="WW-???????? 212345678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before="101" w:after="101" w:line="100" w:lineRule="atLeast"/>
      <w:ind w:right="199"/>
      <w:jc w:val="center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123456780">
    <w:name w:val="WW-???????? 112345678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  <w:jc w:val="center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89101112131415160">
    <w:name w:val="WW-????????12345678910111213141516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87">
    <w:name w:val="WW-?????? ?????? ? ????????12345678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  <w:ind w:firstLine="600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88">
    <w:name w:val="WW-???????????? ?????? ?? ??????12345678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8a">
    <w:name w:val="WW-???????? ?????12345678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8b">
    <w:name w:val="WW-?????12345678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8c">
    <w:name w:val="WW-?????? ??? ???????12345678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8d">
    <w:name w:val="WW-?????? ? ?????12345678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8e">
    <w:name w:val="WW-?????? ?? ????????12345678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8910111213141516170">
    <w:name w:val="WW-????????1234567891011121314151617"/>
    <w:uiPriority w:val="99"/>
    <w:rsid w:val="00367F74"/>
    <w:pPr>
      <w:widowControl w:val="0"/>
      <w:suppressAutoHyphens/>
      <w:spacing w:before="847" w:after="212" w:line="310" w:lineRule="atLeast"/>
      <w:jc w:val="center"/>
    </w:pPr>
    <w:rPr>
      <w:rFonts w:ascii="Times New Roman" w:hAnsi="Times New Roman"/>
      <w:b/>
      <w:bCs/>
      <w:color w:val="000000"/>
      <w:sz w:val="36"/>
      <w:szCs w:val="36"/>
      <w:lang w:eastAsia="zh-CN" w:bidi="hi-IN"/>
    </w:rPr>
  </w:style>
  <w:style w:type="paragraph" w:customStyle="1" w:styleId="WW-1234567891011121314151617181920212223242526272829303132">
    <w:name w:val="WW-?????????1234567891011121314151617181920212223242526272829303132"/>
    <w:uiPriority w:val="99"/>
    <w:rsid w:val="00367F74"/>
    <w:pPr>
      <w:widowControl w:val="0"/>
      <w:suppressAutoHyphens/>
      <w:spacing w:line="310" w:lineRule="atLeast"/>
    </w:pPr>
    <w:rPr>
      <w:rFonts w:ascii="Mangal" w:hAnsi="Mangal" w:cs="Mangal"/>
      <w:color w:val="000000"/>
      <w:lang w:eastAsia="zh-CN" w:bidi="hi-IN"/>
    </w:rPr>
  </w:style>
  <w:style w:type="paragraph" w:customStyle="1" w:styleId="WW-123456789101112131415161718192021222324252627282930313233">
    <w:name w:val="WW-?????????123456789101112131415161718192021222324252627282930313233"/>
    <w:uiPriority w:val="99"/>
    <w:rsid w:val="00367F74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line="100" w:lineRule="atLeast"/>
      <w:jc w:val="center"/>
    </w:pPr>
    <w:rPr>
      <w:rFonts w:ascii="Microsoft YaHei" w:eastAsia="Microsoft YaHei" w:hAnsi="Microsoft YaHei" w:cs="Microsoft YaHei"/>
      <w:color w:val="000000"/>
      <w:sz w:val="88"/>
      <w:szCs w:val="88"/>
      <w:lang w:eastAsia="zh-CN" w:bidi="hi-IN"/>
    </w:rPr>
  </w:style>
  <w:style w:type="paragraph" w:customStyle="1" w:styleId="WW-1123456789101112131415161718192021222324">
    <w:name w:val="WW-????????? 1123456789101112131415161718192021222324"/>
    <w:uiPriority w:val="99"/>
    <w:rsid w:val="00367F74"/>
    <w:pPr>
      <w:widowControl w:val="0"/>
      <w:tabs>
        <w:tab w:val="left" w:pos="1080"/>
        <w:tab w:val="left" w:pos="1247"/>
        <w:tab w:val="left" w:pos="1955"/>
        <w:tab w:val="left" w:pos="2662"/>
        <w:tab w:val="left" w:pos="3370"/>
        <w:tab w:val="left" w:pos="4077"/>
        <w:tab w:val="left" w:pos="4785"/>
        <w:tab w:val="left" w:pos="5492"/>
        <w:tab w:val="left" w:pos="6200"/>
        <w:tab w:val="left" w:pos="6907"/>
        <w:tab w:val="left" w:pos="7615"/>
        <w:tab w:val="left" w:pos="8322"/>
        <w:tab w:val="left" w:pos="9029"/>
        <w:tab w:val="left" w:pos="9737"/>
        <w:tab w:val="left" w:pos="10445"/>
        <w:tab w:val="left" w:pos="11152"/>
        <w:tab w:val="left" w:pos="11860"/>
        <w:tab w:val="left" w:pos="12567"/>
        <w:tab w:val="left" w:pos="13275"/>
        <w:tab w:val="left" w:pos="13982"/>
        <w:tab w:val="left" w:pos="14690"/>
      </w:tabs>
      <w:suppressAutoHyphens/>
      <w:spacing w:before="160" w:line="100" w:lineRule="atLeast"/>
      <w:ind w:left="540" w:hanging="540"/>
    </w:pPr>
    <w:rPr>
      <w:rFonts w:ascii="Microsoft YaHei" w:eastAsia="Microsoft YaHei" w:hAnsi="Microsoft YaHei" w:cs="Microsoft YaHei"/>
      <w:color w:val="000000"/>
      <w:sz w:val="64"/>
      <w:szCs w:val="64"/>
      <w:lang w:eastAsia="zh-CN" w:bidi="hi-IN"/>
    </w:rPr>
  </w:style>
  <w:style w:type="paragraph" w:customStyle="1" w:styleId="WW-2123456789101112131415161718192021222324">
    <w:name w:val="WW-????????? 2123456789101112131415161718192021222324"/>
    <w:basedOn w:val="WW-1123456789101112131415161718192021222324"/>
    <w:uiPriority w:val="99"/>
    <w:rsid w:val="00367F74"/>
    <w:pPr>
      <w:tabs>
        <w:tab w:val="left" w:pos="1170"/>
        <w:tab w:val="left" w:pos="1415"/>
        <w:tab w:val="left" w:pos="2122"/>
        <w:tab w:val="left" w:pos="2340"/>
        <w:tab w:val="left" w:pos="2830"/>
        <w:tab w:val="left" w:pos="3537"/>
        <w:tab w:val="left" w:pos="4244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  <w:tab w:val="left" w:pos="14857"/>
      </w:tabs>
      <w:spacing w:before="139"/>
      <w:ind w:left="1170" w:hanging="450"/>
    </w:pPr>
    <w:rPr>
      <w:sz w:val="56"/>
      <w:szCs w:val="56"/>
    </w:rPr>
  </w:style>
  <w:style w:type="paragraph" w:customStyle="1" w:styleId="WW-3123456789101112131415161718">
    <w:name w:val="WW-????????? 3123456789101112131415161718"/>
    <w:uiPriority w:val="99"/>
    <w:rsid w:val="00367F74"/>
    <w:pPr>
      <w:widowControl w:val="0"/>
      <w:suppressAutoHyphens/>
      <w:spacing w:before="494" w:after="141" w:line="310" w:lineRule="atLeast"/>
    </w:pPr>
    <w:rPr>
      <w:rFonts w:ascii="Times New Roman" w:hAnsi="Times New Roman"/>
      <w:b/>
      <w:bCs/>
      <w:color w:val="000000"/>
      <w:sz w:val="28"/>
      <w:szCs w:val="28"/>
      <w:lang w:eastAsia="zh-CN" w:bidi="hi-IN"/>
    </w:rPr>
  </w:style>
  <w:style w:type="paragraph" w:customStyle="1" w:styleId="WW-4123456789101112131415161718">
    <w:name w:val="WW-????????? 4123456789101112131415161718"/>
    <w:uiPriority w:val="99"/>
    <w:rsid w:val="00367F74"/>
    <w:pPr>
      <w:widowControl w:val="0"/>
      <w:suppressAutoHyphens/>
      <w:spacing w:before="423" w:after="71" w:line="310" w:lineRule="atLeast"/>
    </w:pPr>
    <w:rPr>
      <w:rFonts w:ascii="Times New Roman" w:hAnsi="Times New Roman"/>
      <w:b/>
      <w:bCs/>
      <w:i/>
      <w:iCs/>
      <w:color w:val="000000"/>
      <w:sz w:val="18"/>
      <w:szCs w:val="18"/>
      <w:lang w:eastAsia="zh-CN" w:bidi="hi-IN"/>
    </w:rPr>
  </w:style>
  <w:style w:type="paragraph" w:customStyle="1" w:styleId="WW-5123456789101112131415161718">
    <w:name w:val="WW-????????? 5123456789101112131415161718"/>
    <w:uiPriority w:val="99"/>
    <w:rsid w:val="00367F74"/>
    <w:pPr>
      <w:widowControl w:val="0"/>
      <w:suppressAutoHyphens/>
      <w:spacing w:before="388" w:after="71" w:line="310" w:lineRule="atLeast"/>
    </w:pPr>
    <w:rPr>
      <w:rFonts w:ascii="Times New Roman" w:hAnsi="Times New Roman"/>
      <w:b/>
      <w:bCs/>
      <w:color w:val="000000"/>
      <w:sz w:val="18"/>
      <w:szCs w:val="18"/>
      <w:lang w:eastAsia="zh-CN" w:bidi="hi-IN"/>
    </w:rPr>
  </w:style>
  <w:style w:type="paragraph" w:customStyle="1" w:styleId="WW-6123456789101112131415161718">
    <w:name w:val="WW-????????? 6123456789101112131415161718"/>
    <w:uiPriority w:val="99"/>
    <w:rsid w:val="00367F74"/>
    <w:pPr>
      <w:widowControl w:val="0"/>
      <w:suppressAutoHyphens/>
      <w:spacing w:before="353" w:after="71" w:line="310" w:lineRule="atLeast"/>
    </w:pPr>
    <w:rPr>
      <w:rFonts w:ascii="Times New Roman" w:hAnsi="Times New Roman"/>
      <w:b/>
      <w:bCs/>
      <w:color w:val="000000"/>
      <w:sz w:val="16"/>
      <w:szCs w:val="16"/>
      <w:lang w:eastAsia="zh-CN" w:bidi="hi-IN"/>
    </w:rPr>
  </w:style>
  <w:style w:type="paragraph" w:customStyle="1" w:styleId="WW-9123456789">
    <w:name w:val="WW-????????? 9123456789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8123456789">
    <w:name w:val="WW-????????? 8123456789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7123456789">
    <w:name w:val="WW-????????? 7123456789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612345678910111213141516171819">
    <w:name w:val="WW-????????? 612345678910111213141516171819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512345678910111213141516171819">
    <w:name w:val="WW-????????? 512345678910111213141516171819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412345678910111213141516171819">
    <w:name w:val="WW-????????? 412345678910111213141516171819"/>
    <w:uiPriority w:val="99"/>
    <w:rsid w:val="00367F74"/>
    <w:pPr>
      <w:widowControl w:val="0"/>
      <w:tabs>
        <w:tab w:val="left" w:pos="-31680"/>
        <w:tab w:val="left" w:pos="8890"/>
        <w:tab w:val="left" w:pos="9437"/>
        <w:tab w:val="left" w:pos="9533"/>
        <w:tab w:val="left" w:pos="10176"/>
        <w:tab w:val="left" w:pos="10684"/>
        <w:tab w:val="left" w:pos="10819"/>
        <w:tab w:val="left" w:pos="11462"/>
        <w:tab w:val="left" w:pos="11933"/>
        <w:tab w:val="left" w:pos="12104"/>
        <w:tab w:val="left" w:pos="12747"/>
        <w:tab w:val="left" w:pos="13180"/>
        <w:tab w:val="left" w:pos="13335"/>
        <w:tab w:val="left" w:pos="13390"/>
        <w:tab w:val="left" w:pos="14033"/>
        <w:tab w:val="left" w:pos="14429"/>
        <w:tab w:val="left" w:pos="14676"/>
        <w:tab w:val="left" w:pos="15319"/>
        <w:tab w:val="left" w:pos="15676"/>
        <w:tab w:val="left" w:pos="16925"/>
        <w:tab w:val="left" w:pos="18172"/>
        <w:tab w:val="left" w:pos="19420"/>
        <w:tab w:val="left" w:pos="20667"/>
        <w:tab w:val="left" w:pos="21916"/>
        <w:tab w:val="left" w:pos="23163"/>
        <w:tab w:val="left" w:pos="24412"/>
        <w:tab w:val="left" w:pos="25659"/>
        <w:tab w:val="left" w:pos="26908"/>
        <w:tab w:val="left" w:pos="28155"/>
        <w:tab w:val="left" w:pos="29404"/>
        <w:tab w:val="left" w:pos="30651"/>
        <w:tab w:val="left" w:pos="31680"/>
      </w:tabs>
      <w:suppressAutoHyphens/>
      <w:spacing w:before="176" w:line="100" w:lineRule="atLeast"/>
      <w:ind w:left="444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312345678910111213141516171819">
    <w:name w:val="WW-????????? 312345678910111213141516171819"/>
    <w:uiPriority w:val="99"/>
    <w:rsid w:val="00367F74"/>
    <w:pPr>
      <w:widowControl w:val="0"/>
      <w:tabs>
        <w:tab w:val="left" w:pos="6350"/>
        <w:tab w:val="left" w:pos="6918"/>
        <w:tab w:val="left" w:pos="6993"/>
        <w:tab w:val="left" w:pos="7636"/>
        <w:tab w:val="left" w:pos="8167"/>
        <w:tab w:val="left" w:pos="8279"/>
        <w:tab w:val="left" w:pos="8922"/>
        <w:tab w:val="left" w:pos="9414"/>
        <w:tab w:val="left" w:pos="9525"/>
        <w:tab w:val="left" w:pos="9564"/>
        <w:tab w:val="left" w:pos="10207"/>
        <w:tab w:val="left" w:pos="10663"/>
        <w:tab w:val="left" w:pos="10850"/>
        <w:tab w:val="left" w:pos="11493"/>
        <w:tab w:val="left" w:pos="11910"/>
        <w:tab w:val="left" w:pos="12136"/>
        <w:tab w:val="left" w:pos="12779"/>
        <w:tab w:val="left" w:pos="13159"/>
        <w:tab w:val="left" w:pos="14406"/>
        <w:tab w:val="left" w:pos="15655"/>
        <w:tab w:val="left" w:pos="16902"/>
        <w:tab w:val="left" w:pos="18150"/>
        <w:tab w:val="left" w:pos="19397"/>
        <w:tab w:val="left" w:pos="20646"/>
        <w:tab w:val="left" w:pos="21893"/>
        <w:tab w:val="left" w:pos="23142"/>
        <w:tab w:val="left" w:pos="24389"/>
        <w:tab w:val="left" w:pos="25638"/>
        <w:tab w:val="left" w:pos="26885"/>
        <w:tab w:val="left" w:pos="28134"/>
        <w:tab w:val="left" w:pos="29381"/>
        <w:tab w:val="left" w:pos="30628"/>
      </w:tabs>
      <w:suppressAutoHyphens/>
      <w:spacing w:before="212" w:line="100" w:lineRule="atLeast"/>
      <w:ind w:left="3175" w:hanging="635"/>
    </w:pPr>
    <w:rPr>
      <w:rFonts w:ascii="Microsoft YaHei" w:eastAsia="Microsoft YaHei" w:hAnsi="Microsoft YaHei" w:cs="Microsoft YaHei"/>
      <w:color w:val="000000"/>
      <w:sz w:val="48"/>
      <w:szCs w:val="48"/>
      <w:lang w:eastAsia="zh-CN" w:bidi="hi-IN"/>
    </w:rPr>
  </w:style>
  <w:style w:type="paragraph" w:customStyle="1" w:styleId="WW-1234567891">
    <w:name w:val="WW-??????????123456789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before="159" w:line="100" w:lineRule="atLeast"/>
    </w:pPr>
    <w:rPr>
      <w:rFonts w:ascii="Mangal" w:hAnsi="Mangal" w:cs="Mangal"/>
      <w:color w:val="000000"/>
      <w:sz w:val="24"/>
      <w:szCs w:val="24"/>
      <w:lang w:eastAsia="zh-CN" w:bidi="hi-IN"/>
    </w:rPr>
  </w:style>
  <w:style w:type="paragraph" w:customStyle="1" w:styleId="WW-1234567892">
    <w:name w:val="WW-???123456789"/>
    <w:uiPriority w:val="99"/>
    <w:rsid w:val="00367F74"/>
    <w:pPr>
      <w:widowControl w:val="0"/>
      <w:suppressAutoHyphens/>
      <w:jc w:val="center"/>
    </w:pPr>
    <w:rPr>
      <w:rFonts w:ascii="Mangal" w:hAnsi="Mangal" w:cs="Mangal"/>
      <w:color w:val="00000A"/>
      <w:sz w:val="24"/>
      <w:szCs w:val="24"/>
      <w:lang w:eastAsia="zh-CN" w:bidi="hi-IN"/>
    </w:rPr>
  </w:style>
  <w:style w:type="paragraph" w:customStyle="1" w:styleId="WW-1234567893">
    <w:name w:val="WW-??????? ????123456789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894">
    <w:name w:val="WW-????????????123456789"/>
    <w:uiPriority w:val="99"/>
    <w:rsid w:val="00367F74"/>
    <w:pPr>
      <w:widowControl w:val="0"/>
      <w:tabs>
        <w:tab w:val="left" w:pos="2549"/>
        <w:tab w:val="left" w:pos="2859"/>
        <w:tab w:val="left" w:pos="3153"/>
        <w:tab w:val="left" w:pos="3192"/>
        <w:tab w:val="left" w:pos="3835"/>
        <w:tab w:val="left" w:pos="4402"/>
        <w:tab w:val="left" w:pos="4478"/>
        <w:tab w:val="left" w:pos="5120"/>
        <w:tab w:val="left" w:pos="5649"/>
        <w:tab w:val="left" w:pos="5763"/>
        <w:tab w:val="left" w:pos="6406"/>
        <w:tab w:val="left" w:pos="6898"/>
        <w:tab w:val="left" w:pos="7049"/>
        <w:tab w:val="left" w:pos="7692"/>
        <w:tab w:val="left" w:pos="8145"/>
        <w:tab w:val="left" w:pos="8335"/>
        <w:tab w:val="left" w:pos="9394"/>
        <w:tab w:val="left" w:pos="10641"/>
        <w:tab w:val="left" w:pos="11890"/>
        <w:tab w:val="left" w:pos="13137"/>
        <w:tab w:val="left" w:pos="14386"/>
        <w:tab w:val="left" w:pos="15633"/>
        <w:tab w:val="left" w:pos="16880"/>
        <w:tab w:val="left" w:pos="18128"/>
        <w:tab w:val="left" w:pos="19377"/>
        <w:tab w:val="left" w:pos="20624"/>
        <w:tab w:val="left" w:pos="21873"/>
        <w:tab w:val="left" w:pos="23120"/>
        <w:tab w:val="left" w:pos="24369"/>
        <w:tab w:val="left" w:pos="25616"/>
        <w:tab w:val="left" w:pos="26865"/>
      </w:tabs>
      <w:suppressAutoHyphens/>
      <w:spacing w:before="282" w:line="100" w:lineRule="atLeast"/>
      <w:ind w:left="953" w:hanging="953"/>
      <w:jc w:val="center"/>
    </w:pPr>
    <w:rPr>
      <w:rFonts w:ascii="Microsoft YaHei" w:eastAsia="Microsoft YaHei" w:hAnsi="Microsoft YaHei" w:cs="Microsoft YaHei"/>
      <w:color w:val="000000"/>
      <w:sz w:val="64"/>
      <w:szCs w:val="64"/>
      <w:lang w:eastAsia="zh-CN" w:bidi="hi-IN"/>
    </w:rPr>
  </w:style>
  <w:style w:type="paragraph" w:customStyle="1" w:styleId="WW-LTHintergrund123456789">
    <w:name w:val="WW-???????~LT~Hintergrund123456789"/>
    <w:uiPriority w:val="99"/>
    <w:rsid w:val="00367F74"/>
    <w:pPr>
      <w:widowControl w:val="0"/>
      <w:suppressAutoHyphens/>
      <w:jc w:val="center"/>
    </w:pPr>
    <w:rPr>
      <w:rFonts w:ascii="Mangal" w:hAnsi="Mangal" w:cs="Mangal"/>
      <w:color w:val="00000A"/>
      <w:sz w:val="24"/>
      <w:szCs w:val="24"/>
      <w:lang w:eastAsia="zh-CN" w:bidi="hi-IN"/>
    </w:rPr>
  </w:style>
  <w:style w:type="paragraph" w:customStyle="1" w:styleId="WW-LTHintergrundobjekte123456789">
    <w:name w:val="WW-???????~LT~Hintergrundobjekte123456789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LTNotizen123456789">
    <w:name w:val="WW-???????~LT~Notizen123456789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before="159" w:line="100" w:lineRule="atLeast"/>
    </w:pPr>
    <w:rPr>
      <w:rFonts w:ascii="Mangal" w:hAnsi="Mangal" w:cs="Mangal"/>
      <w:color w:val="000000"/>
      <w:sz w:val="24"/>
      <w:szCs w:val="24"/>
      <w:lang w:eastAsia="zh-CN" w:bidi="hi-IN"/>
    </w:rPr>
  </w:style>
  <w:style w:type="paragraph" w:customStyle="1" w:styleId="WW-LTUntertitel123456789">
    <w:name w:val="WW-???????~LT~Untertitel123456789"/>
    <w:uiPriority w:val="99"/>
    <w:rsid w:val="00367F74"/>
    <w:pPr>
      <w:widowControl w:val="0"/>
      <w:tabs>
        <w:tab w:val="left" w:pos="2549"/>
        <w:tab w:val="left" w:pos="2859"/>
        <w:tab w:val="left" w:pos="3153"/>
        <w:tab w:val="left" w:pos="3192"/>
        <w:tab w:val="left" w:pos="3835"/>
        <w:tab w:val="left" w:pos="4402"/>
        <w:tab w:val="left" w:pos="4478"/>
        <w:tab w:val="left" w:pos="5120"/>
        <w:tab w:val="left" w:pos="5649"/>
        <w:tab w:val="left" w:pos="5763"/>
        <w:tab w:val="left" w:pos="6406"/>
        <w:tab w:val="left" w:pos="6898"/>
        <w:tab w:val="left" w:pos="7049"/>
        <w:tab w:val="left" w:pos="7692"/>
        <w:tab w:val="left" w:pos="8145"/>
        <w:tab w:val="left" w:pos="8335"/>
        <w:tab w:val="left" w:pos="9394"/>
        <w:tab w:val="left" w:pos="10641"/>
        <w:tab w:val="left" w:pos="11890"/>
        <w:tab w:val="left" w:pos="13137"/>
        <w:tab w:val="left" w:pos="14386"/>
        <w:tab w:val="left" w:pos="15633"/>
        <w:tab w:val="left" w:pos="16880"/>
        <w:tab w:val="left" w:pos="18128"/>
        <w:tab w:val="left" w:pos="19377"/>
        <w:tab w:val="left" w:pos="20624"/>
        <w:tab w:val="left" w:pos="21873"/>
        <w:tab w:val="left" w:pos="23120"/>
        <w:tab w:val="left" w:pos="24369"/>
        <w:tab w:val="left" w:pos="25616"/>
        <w:tab w:val="left" w:pos="26865"/>
      </w:tabs>
      <w:suppressAutoHyphens/>
      <w:spacing w:before="282" w:line="100" w:lineRule="atLeast"/>
      <w:ind w:left="953" w:hanging="953"/>
      <w:jc w:val="center"/>
    </w:pPr>
    <w:rPr>
      <w:rFonts w:ascii="Microsoft YaHei" w:eastAsia="Microsoft YaHei" w:hAnsi="Microsoft YaHei" w:cs="Microsoft YaHei"/>
      <w:color w:val="000000"/>
      <w:sz w:val="64"/>
      <w:szCs w:val="64"/>
      <w:lang w:eastAsia="zh-CN" w:bidi="hi-IN"/>
    </w:rPr>
  </w:style>
  <w:style w:type="paragraph" w:customStyle="1" w:styleId="WW-LTTitel123456789">
    <w:name w:val="WW-???????~LT~Titel123456789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  <w:jc w:val="center"/>
    </w:pPr>
    <w:rPr>
      <w:rFonts w:ascii="Microsoft YaHei" w:eastAsia="Microsoft YaHei" w:hAnsi="Microsoft YaHei" w:cs="Microsoft YaHei"/>
      <w:color w:val="000000"/>
      <w:sz w:val="88"/>
      <w:szCs w:val="88"/>
      <w:lang w:eastAsia="zh-CN" w:bidi="hi-IN"/>
    </w:rPr>
  </w:style>
  <w:style w:type="paragraph" w:customStyle="1" w:styleId="WW-LTGliederung9123456789">
    <w:name w:val="WW-???????~LT~Gliederung 9123456789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LTGliederung8123456789">
    <w:name w:val="WW-???????~LT~Gliederung 8123456789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LTGliederung7123456789">
    <w:name w:val="WW-???????~LT~Gliederung 7123456789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LTGliederung6123456789">
    <w:name w:val="WW-???????~LT~Gliederung 6123456789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LTGliederung5123456789">
    <w:name w:val="WW-???????~LT~Gliederung 5123456789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LTGliederung4123456789">
    <w:name w:val="WW-???????~LT~Gliederung 4123456789"/>
    <w:uiPriority w:val="99"/>
    <w:rsid w:val="00367F74"/>
    <w:pPr>
      <w:widowControl w:val="0"/>
      <w:tabs>
        <w:tab w:val="left" w:pos="-31680"/>
        <w:tab w:val="left" w:pos="8890"/>
        <w:tab w:val="left" w:pos="9437"/>
        <w:tab w:val="left" w:pos="9533"/>
        <w:tab w:val="left" w:pos="10176"/>
        <w:tab w:val="left" w:pos="10684"/>
        <w:tab w:val="left" w:pos="10819"/>
        <w:tab w:val="left" w:pos="11462"/>
        <w:tab w:val="left" w:pos="11933"/>
        <w:tab w:val="left" w:pos="12104"/>
        <w:tab w:val="left" w:pos="12747"/>
        <w:tab w:val="left" w:pos="13180"/>
        <w:tab w:val="left" w:pos="13335"/>
        <w:tab w:val="left" w:pos="13390"/>
        <w:tab w:val="left" w:pos="14033"/>
        <w:tab w:val="left" w:pos="14429"/>
        <w:tab w:val="left" w:pos="14676"/>
        <w:tab w:val="left" w:pos="15319"/>
        <w:tab w:val="left" w:pos="15676"/>
        <w:tab w:val="left" w:pos="16925"/>
        <w:tab w:val="left" w:pos="18172"/>
        <w:tab w:val="left" w:pos="19420"/>
        <w:tab w:val="left" w:pos="20667"/>
        <w:tab w:val="left" w:pos="21916"/>
        <w:tab w:val="left" w:pos="23163"/>
        <w:tab w:val="left" w:pos="24412"/>
        <w:tab w:val="left" w:pos="25659"/>
        <w:tab w:val="left" w:pos="26908"/>
        <w:tab w:val="left" w:pos="28155"/>
        <w:tab w:val="left" w:pos="29404"/>
        <w:tab w:val="left" w:pos="30651"/>
        <w:tab w:val="left" w:pos="31680"/>
      </w:tabs>
      <w:suppressAutoHyphens/>
      <w:spacing w:before="176" w:line="100" w:lineRule="atLeast"/>
      <w:ind w:left="444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LTGliederung3123456789">
    <w:name w:val="WW-???????~LT~Gliederung 3123456789"/>
    <w:uiPriority w:val="99"/>
    <w:rsid w:val="00367F74"/>
    <w:pPr>
      <w:widowControl w:val="0"/>
      <w:tabs>
        <w:tab w:val="left" w:pos="6350"/>
        <w:tab w:val="left" w:pos="6918"/>
        <w:tab w:val="left" w:pos="6993"/>
        <w:tab w:val="left" w:pos="7636"/>
        <w:tab w:val="left" w:pos="8167"/>
        <w:tab w:val="left" w:pos="8279"/>
        <w:tab w:val="left" w:pos="8922"/>
        <w:tab w:val="left" w:pos="9414"/>
        <w:tab w:val="left" w:pos="9525"/>
        <w:tab w:val="left" w:pos="9564"/>
        <w:tab w:val="left" w:pos="10207"/>
        <w:tab w:val="left" w:pos="10663"/>
        <w:tab w:val="left" w:pos="10850"/>
        <w:tab w:val="left" w:pos="11493"/>
        <w:tab w:val="left" w:pos="11910"/>
        <w:tab w:val="left" w:pos="12136"/>
        <w:tab w:val="left" w:pos="12779"/>
        <w:tab w:val="left" w:pos="13159"/>
        <w:tab w:val="left" w:pos="14406"/>
        <w:tab w:val="left" w:pos="15655"/>
        <w:tab w:val="left" w:pos="16902"/>
        <w:tab w:val="left" w:pos="18150"/>
        <w:tab w:val="left" w:pos="19397"/>
        <w:tab w:val="left" w:pos="20646"/>
        <w:tab w:val="left" w:pos="21893"/>
        <w:tab w:val="left" w:pos="23142"/>
        <w:tab w:val="left" w:pos="24389"/>
        <w:tab w:val="left" w:pos="25638"/>
        <w:tab w:val="left" w:pos="26885"/>
        <w:tab w:val="left" w:pos="28134"/>
        <w:tab w:val="left" w:pos="29381"/>
        <w:tab w:val="left" w:pos="30628"/>
      </w:tabs>
      <w:suppressAutoHyphens/>
      <w:spacing w:before="212" w:line="100" w:lineRule="atLeast"/>
      <w:ind w:left="3175" w:hanging="635"/>
    </w:pPr>
    <w:rPr>
      <w:rFonts w:ascii="Microsoft YaHei" w:eastAsia="Microsoft YaHei" w:hAnsi="Microsoft YaHei" w:cs="Microsoft YaHei"/>
      <w:color w:val="000000"/>
      <w:sz w:val="48"/>
      <w:szCs w:val="48"/>
      <w:lang w:eastAsia="zh-CN" w:bidi="hi-IN"/>
    </w:rPr>
  </w:style>
  <w:style w:type="paragraph" w:customStyle="1" w:styleId="WW-LTGliederung2123456789">
    <w:name w:val="WW-???????~LT~Gliederung 2123456789"/>
    <w:uiPriority w:val="99"/>
    <w:rsid w:val="00367F74"/>
    <w:pPr>
      <w:widowControl w:val="0"/>
      <w:tabs>
        <w:tab w:val="left" w:pos="4128"/>
        <w:tab w:val="left" w:pos="4560"/>
        <w:tab w:val="left" w:pos="4771"/>
        <w:tab w:val="left" w:pos="5414"/>
        <w:tab w:val="left" w:pos="5807"/>
        <w:tab w:val="left" w:pos="6057"/>
        <w:tab w:val="left" w:pos="6192"/>
        <w:tab w:val="left" w:pos="6700"/>
        <w:tab w:val="left" w:pos="7056"/>
        <w:tab w:val="left" w:pos="7342"/>
        <w:tab w:val="left" w:pos="7985"/>
        <w:tab w:val="left" w:pos="8303"/>
        <w:tab w:val="left" w:pos="8628"/>
        <w:tab w:val="left" w:pos="9271"/>
        <w:tab w:val="left" w:pos="9550"/>
        <w:tab w:val="left" w:pos="9914"/>
        <w:tab w:val="left" w:pos="10557"/>
        <w:tab w:val="left" w:pos="10799"/>
        <w:tab w:val="left" w:pos="12048"/>
        <w:tab w:val="left" w:pos="13295"/>
        <w:tab w:val="left" w:pos="14544"/>
        <w:tab w:val="left" w:pos="15791"/>
        <w:tab w:val="left" w:pos="17040"/>
        <w:tab w:val="left" w:pos="18287"/>
        <w:tab w:val="left" w:pos="19536"/>
        <w:tab w:val="left" w:pos="20783"/>
        <w:tab w:val="left" w:pos="22031"/>
        <w:tab w:val="left" w:pos="23279"/>
        <w:tab w:val="left" w:pos="24527"/>
        <w:tab w:val="left" w:pos="25774"/>
        <w:tab w:val="left" w:pos="27023"/>
        <w:tab w:val="left" w:pos="28270"/>
      </w:tabs>
      <w:suppressAutoHyphens/>
      <w:spacing w:before="245" w:line="100" w:lineRule="atLeast"/>
      <w:ind w:left="2064" w:hanging="794"/>
    </w:pPr>
    <w:rPr>
      <w:rFonts w:ascii="Microsoft YaHei" w:eastAsia="Microsoft YaHei" w:hAnsi="Microsoft YaHei" w:cs="Microsoft YaHei"/>
      <w:color w:val="000000"/>
      <w:sz w:val="56"/>
      <w:szCs w:val="56"/>
      <w:lang w:eastAsia="zh-CN" w:bidi="hi-IN"/>
    </w:rPr>
  </w:style>
  <w:style w:type="paragraph" w:customStyle="1" w:styleId="WW-LTGliederung1123456789">
    <w:name w:val="WW-???????~LT~Gliederung 1123456789"/>
    <w:uiPriority w:val="99"/>
    <w:rsid w:val="00367F74"/>
    <w:pPr>
      <w:widowControl w:val="0"/>
      <w:tabs>
        <w:tab w:val="left" w:pos="2549"/>
        <w:tab w:val="left" w:pos="2859"/>
        <w:tab w:val="left" w:pos="3153"/>
        <w:tab w:val="left" w:pos="3192"/>
        <w:tab w:val="left" w:pos="3835"/>
        <w:tab w:val="left" w:pos="4402"/>
        <w:tab w:val="left" w:pos="4478"/>
        <w:tab w:val="left" w:pos="5120"/>
        <w:tab w:val="left" w:pos="5649"/>
        <w:tab w:val="left" w:pos="5763"/>
        <w:tab w:val="left" w:pos="6406"/>
        <w:tab w:val="left" w:pos="6898"/>
        <w:tab w:val="left" w:pos="7049"/>
        <w:tab w:val="left" w:pos="7692"/>
        <w:tab w:val="left" w:pos="8145"/>
        <w:tab w:val="left" w:pos="8335"/>
        <w:tab w:val="left" w:pos="9394"/>
        <w:tab w:val="left" w:pos="10641"/>
        <w:tab w:val="left" w:pos="11890"/>
        <w:tab w:val="left" w:pos="13137"/>
        <w:tab w:val="left" w:pos="14386"/>
        <w:tab w:val="left" w:pos="15633"/>
        <w:tab w:val="left" w:pos="16880"/>
        <w:tab w:val="left" w:pos="18128"/>
        <w:tab w:val="left" w:pos="19377"/>
        <w:tab w:val="left" w:pos="20624"/>
        <w:tab w:val="left" w:pos="21873"/>
        <w:tab w:val="left" w:pos="23120"/>
        <w:tab w:val="left" w:pos="24369"/>
        <w:tab w:val="left" w:pos="25616"/>
        <w:tab w:val="left" w:pos="26865"/>
      </w:tabs>
      <w:suppressAutoHyphens/>
      <w:spacing w:before="282" w:line="100" w:lineRule="atLeast"/>
      <w:ind w:left="953" w:hanging="953"/>
    </w:pPr>
    <w:rPr>
      <w:rFonts w:ascii="Microsoft YaHei" w:eastAsia="Microsoft YaHei" w:hAnsi="Microsoft YaHei" w:cs="Microsoft YaHei"/>
      <w:color w:val="000000"/>
      <w:sz w:val="64"/>
      <w:szCs w:val="64"/>
      <w:lang w:eastAsia="zh-CN" w:bidi="hi-IN"/>
    </w:rPr>
  </w:style>
  <w:style w:type="paragraph" w:customStyle="1" w:styleId="WW-1234567895">
    <w:name w:val="WW-????????? ?????123456789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896">
    <w:name w:val="WW-???????123456789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212345678910111213141516171819202122232425">
    <w:name w:val="WW-????????? 212345678910111213141516171819202122232425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before="420" w:after="210"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12345678910111213141516171819202122232425">
    <w:name w:val="WW-????????? 112345678910111213141516171819202122232425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before="420" w:after="210"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8910111213141516171819202122232425262728293031323334">
    <w:name w:val="WW-?????????12345678910111213141516171819202122232425262728293031323334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before="420" w:after="210"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21234567890">
    <w:name w:val="WW-???????? 2123456789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before="101" w:after="101" w:line="100" w:lineRule="atLeast"/>
      <w:ind w:right="199"/>
      <w:jc w:val="center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1234567890">
    <w:name w:val="WW-???????? 1123456789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  <w:jc w:val="center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891011121314151617180">
    <w:name w:val="WW-????????123456789101112131415161718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897">
    <w:name w:val="WW-?????? ?????? ? ????????123456789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  <w:ind w:firstLine="600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898">
    <w:name w:val="WW-???????????? ?????? ?? ??????123456789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899">
    <w:name w:val="WW-???????? ?????123456789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89a">
    <w:name w:val="WW-?????123456789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89b">
    <w:name w:val="WW-?????? ??? ???????123456789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89c">
    <w:name w:val="WW-?????? ? ?????123456789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89d">
    <w:name w:val="WW-?????? ?? ????????123456789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89101112131415161718190">
    <w:name w:val="WW-????????12345678910111213141516171819"/>
    <w:uiPriority w:val="99"/>
    <w:rsid w:val="00367F74"/>
    <w:pPr>
      <w:widowControl w:val="0"/>
      <w:suppressAutoHyphens/>
      <w:spacing w:before="847" w:after="212" w:line="310" w:lineRule="atLeast"/>
      <w:jc w:val="center"/>
    </w:pPr>
    <w:rPr>
      <w:rFonts w:ascii="Times New Roman" w:hAnsi="Times New Roman"/>
      <w:b/>
      <w:bCs/>
      <w:color w:val="000000"/>
      <w:sz w:val="36"/>
      <w:szCs w:val="36"/>
      <w:lang w:eastAsia="zh-CN" w:bidi="hi-IN"/>
    </w:rPr>
  </w:style>
  <w:style w:type="paragraph" w:customStyle="1" w:styleId="WW-1234567891011121314151617181920212223242526272829303132333435">
    <w:name w:val="WW-?????????1234567891011121314151617181920212223242526272829303132333435"/>
    <w:uiPriority w:val="99"/>
    <w:rsid w:val="00367F74"/>
    <w:pPr>
      <w:widowControl w:val="0"/>
      <w:suppressAutoHyphens/>
      <w:spacing w:line="310" w:lineRule="atLeast"/>
    </w:pPr>
    <w:rPr>
      <w:rFonts w:ascii="Mangal" w:hAnsi="Mangal" w:cs="Mangal"/>
      <w:color w:val="000000"/>
      <w:lang w:eastAsia="zh-CN" w:bidi="hi-IN"/>
    </w:rPr>
  </w:style>
  <w:style w:type="paragraph" w:customStyle="1" w:styleId="WW-123456789101112131415161718192021222324252627282930313233343536">
    <w:name w:val="WW-?????????123456789101112131415161718192021222324252627282930313233343536"/>
    <w:uiPriority w:val="99"/>
    <w:rsid w:val="00367F74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line="100" w:lineRule="atLeast"/>
      <w:jc w:val="center"/>
    </w:pPr>
    <w:rPr>
      <w:rFonts w:ascii="Microsoft YaHei" w:eastAsia="Microsoft YaHei" w:hAnsi="Microsoft YaHei" w:cs="Microsoft YaHei"/>
      <w:color w:val="000000"/>
      <w:sz w:val="88"/>
      <w:szCs w:val="88"/>
      <w:lang w:eastAsia="zh-CN" w:bidi="hi-IN"/>
    </w:rPr>
  </w:style>
  <w:style w:type="paragraph" w:customStyle="1" w:styleId="WW-11234567891011121314151617181920212223242526">
    <w:name w:val="WW-????????? 11234567891011121314151617181920212223242526"/>
    <w:uiPriority w:val="99"/>
    <w:rsid w:val="00367F74"/>
    <w:pPr>
      <w:widowControl w:val="0"/>
      <w:tabs>
        <w:tab w:val="left" w:pos="1080"/>
        <w:tab w:val="left" w:pos="1247"/>
        <w:tab w:val="left" w:pos="1955"/>
        <w:tab w:val="left" w:pos="2662"/>
        <w:tab w:val="left" w:pos="3370"/>
        <w:tab w:val="left" w:pos="4077"/>
        <w:tab w:val="left" w:pos="4785"/>
        <w:tab w:val="left" w:pos="5492"/>
        <w:tab w:val="left" w:pos="6200"/>
        <w:tab w:val="left" w:pos="6907"/>
        <w:tab w:val="left" w:pos="7615"/>
        <w:tab w:val="left" w:pos="8322"/>
        <w:tab w:val="left" w:pos="9029"/>
        <w:tab w:val="left" w:pos="9737"/>
        <w:tab w:val="left" w:pos="10445"/>
        <w:tab w:val="left" w:pos="11152"/>
        <w:tab w:val="left" w:pos="11860"/>
        <w:tab w:val="left" w:pos="12567"/>
        <w:tab w:val="left" w:pos="13275"/>
        <w:tab w:val="left" w:pos="13982"/>
        <w:tab w:val="left" w:pos="14690"/>
      </w:tabs>
      <w:suppressAutoHyphens/>
      <w:spacing w:before="160" w:line="100" w:lineRule="atLeast"/>
      <w:ind w:left="540" w:hanging="540"/>
    </w:pPr>
    <w:rPr>
      <w:rFonts w:ascii="Microsoft YaHei" w:eastAsia="Microsoft YaHei" w:hAnsi="Microsoft YaHei" w:cs="Microsoft YaHei"/>
      <w:color w:val="000000"/>
      <w:sz w:val="64"/>
      <w:szCs w:val="64"/>
      <w:lang w:eastAsia="zh-CN" w:bidi="hi-IN"/>
    </w:rPr>
  </w:style>
  <w:style w:type="paragraph" w:customStyle="1" w:styleId="WW-21234567891011121314151617181920212223242526">
    <w:name w:val="WW-????????? 21234567891011121314151617181920212223242526"/>
    <w:basedOn w:val="WW-11234567891011121314151617181920212223242526"/>
    <w:uiPriority w:val="99"/>
    <w:rsid w:val="00367F74"/>
    <w:pPr>
      <w:tabs>
        <w:tab w:val="left" w:pos="1170"/>
        <w:tab w:val="left" w:pos="1415"/>
        <w:tab w:val="left" w:pos="2122"/>
        <w:tab w:val="left" w:pos="2340"/>
        <w:tab w:val="left" w:pos="2830"/>
        <w:tab w:val="left" w:pos="3537"/>
        <w:tab w:val="left" w:pos="4244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  <w:tab w:val="left" w:pos="14857"/>
      </w:tabs>
      <w:spacing w:before="139"/>
      <w:ind w:left="1170" w:hanging="450"/>
    </w:pPr>
    <w:rPr>
      <w:sz w:val="56"/>
      <w:szCs w:val="56"/>
    </w:rPr>
  </w:style>
  <w:style w:type="paragraph" w:customStyle="1" w:styleId="WW-31234567891011121314151617181920">
    <w:name w:val="WW-????????? 31234567891011121314151617181920"/>
    <w:uiPriority w:val="99"/>
    <w:rsid w:val="00367F74"/>
    <w:pPr>
      <w:widowControl w:val="0"/>
      <w:suppressAutoHyphens/>
      <w:spacing w:before="494" w:after="141" w:line="310" w:lineRule="atLeast"/>
    </w:pPr>
    <w:rPr>
      <w:rFonts w:ascii="Times New Roman" w:hAnsi="Times New Roman"/>
      <w:b/>
      <w:bCs/>
      <w:color w:val="000000"/>
      <w:sz w:val="28"/>
      <w:szCs w:val="28"/>
      <w:lang w:eastAsia="zh-CN" w:bidi="hi-IN"/>
    </w:rPr>
  </w:style>
  <w:style w:type="paragraph" w:customStyle="1" w:styleId="WW-41234567891011121314151617181920">
    <w:name w:val="WW-????????? 41234567891011121314151617181920"/>
    <w:uiPriority w:val="99"/>
    <w:rsid w:val="00367F74"/>
    <w:pPr>
      <w:widowControl w:val="0"/>
      <w:suppressAutoHyphens/>
      <w:spacing w:before="423" w:after="71" w:line="310" w:lineRule="atLeast"/>
    </w:pPr>
    <w:rPr>
      <w:rFonts w:ascii="Times New Roman" w:hAnsi="Times New Roman"/>
      <w:b/>
      <w:bCs/>
      <w:i/>
      <w:iCs/>
      <w:color w:val="000000"/>
      <w:sz w:val="18"/>
      <w:szCs w:val="18"/>
      <w:lang w:eastAsia="zh-CN" w:bidi="hi-IN"/>
    </w:rPr>
  </w:style>
  <w:style w:type="paragraph" w:customStyle="1" w:styleId="WW-51234567891011121314151617181920">
    <w:name w:val="WW-????????? 51234567891011121314151617181920"/>
    <w:uiPriority w:val="99"/>
    <w:rsid w:val="00367F74"/>
    <w:pPr>
      <w:widowControl w:val="0"/>
      <w:suppressAutoHyphens/>
      <w:spacing w:before="388" w:after="71" w:line="310" w:lineRule="atLeast"/>
    </w:pPr>
    <w:rPr>
      <w:rFonts w:ascii="Times New Roman" w:hAnsi="Times New Roman"/>
      <w:b/>
      <w:bCs/>
      <w:color w:val="000000"/>
      <w:sz w:val="18"/>
      <w:szCs w:val="18"/>
      <w:lang w:eastAsia="zh-CN" w:bidi="hi-IN"/>
    </w:rPr>
  </w:style>
  <w:style w:type="paragraph" w:customStyle="1" w:styleId="WW-61234567891011121314151617181920">
    <w:name w:val="WW-????????? 61234567891011121314151617181920"/>
    <w:uiPriority w:val="99"/>
    <w:rsid w:val="00367F74"/>
    <w:pPr>
      <w:widowControl w:val="0"/>
      <w:suppressAutoHyphens/>
      <w:spacing w:before="353" w:after="71" w:line="310" w:lineRule="atLeast"/>
    </w:pPr>
    <w:rPr>
      <w:rFonts w:ascii="Times New Roman" w:hAnsi="Times New Roman"/>
      <w:b/>
      <w:bCs/>
      <w:color w:val="000000"/>
      <w:sz w:val="16"/>
      <w:szCs w:val="16"/>
      <w:lang w:eastAsia="zh-CN" w:bidi="hi-IN"/>
    </w:rPr>
  </w:style>
  <w:style w:type="paragraph" w:customStyle="1" w:styleId="WW-912345678910">
    <w:name w:val="WW-????????? 912345678910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812345678910">
    <w:name w:val="WW-????????? 812345678910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712345678910">
    <w:name w:val="WW-????????? 712345678910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6123456789101112131415161718192021">
    <w:name w:val="WW-????????? 6123456789101112131415161718192021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5123456789101112131415161718192021">
    <w:name w:val="WW-????????? 5123456789101112131415161718192021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4123456789101112131415161718192021">
    <w:name w:val="WW-????????? 4123456789101112131415161718192021"/>
    <w:uiPriority w:val="99"/>
    <w:rsid w:val="00367F74"/>
    <w:pPr>
      <w:widowControl w:val="0"/>
      <w:tabs>
        <w:tab w:val="left" w:pos="-31680"/>
        <w:tab w:val="left" w:pos="8890"/>
        <w:tab w:val="left" w:pos="9437"/>
        <w:tab w:val="left" w:pos="9533"/>
        <w:tab w:val="left" w:pos="10176"/>
        <w:tab w:val="left" w:pos="10684"/>
        <w:tab w:val="left" w:pos="10819"/>
        <w:tab w:val="left" w:pos="11462"/>
        <w:tab w:val="left" w:pos="11933"/>
        <w:tab w:val="left" w:pos="12104"/>
        <w:tab w:val="left" w:pos="12747"/>
        <w:tab w:val="left" w:pos="13180"/>
        <w:tab w:val="left" w:pos="13335"/>
        <w:tab w:val="left" w:pos="13390"/>
        <w:tab w:val="left" w:pos="14033"/>
        <w:tab w:val="left" w:pos="14429"/>
        <w:tab w:val="left" w:pos="14676"/>
        <w:tab w:val="left" w:pos="15319"/>
        <w:tab w:val="left" w:pos="15676"/>
        <w:tab w:val="left" w:pos="16925"/>
        <w:tab w:val="left" w:pos="18172"/>
        <w:tab w:val="left" w:pos="19420"/>
        <w:tab w:val="left" w:pos="20667"/>
        <w:tab w:val="left" w:pos="21916"/>
        <w:tab w:val="left" w:pos="23163"/>
        <w:tab w:val="left" w:pos="24412"/>
        <w:tab w:val="left" w:pos="25659"/>
        <w:tab w:val="left" w:pos="26908"/>
        <w:tab w:val="left" w:pos="28155"/>
        <w:tab w:val="left" w:pos="29404"/>
        <w:tab w:val="left" w:pos="30651"/>
        <w:tab w:val="left" w:pos="31680"/>
      </w:tabs>
      <w:suppressAutoHyphens/>
      <w:spacing w:before="176" w:line="100" w:lineRule="atLeast"/>
      <w:ind w:left="444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3123456789101112131415161718192021">
    <w:name w:val="WW-????????? 3123456789101112131415161718192021"/>
    <w:uiPriority w:val="99"/>
    <w:rsid w:val="00367F74"/>
    <w:pPr>
      <w:widowControl w:val="0"/>
      <w:tabs>
        <w:tab w:val="left" w:pos="6350"/>
        <w:tab w:val="left" w:pos="6918"/>
        <w:tab w:val="left" w:pos="6993"/>
        <w:tab w:val="left" w:pos="7636"/>
        <w:tab w:val="left" w:pos="8167"/>
        <w:tab w:val="left" w:pos="8279"/>
        <w:tab w:val="left" w:pos="8922"/>
        <w:tab w:val="left" w:pos="9414"/>
        <w:tab w:val="left" w:pos="9525"/>
        <w:tab w:val="left" w:pos="9564"/>
        <w:tab w:val="left" w:pos="10207"/>
        <w:tab w:val="left" w:pos="10663"/>
        <w:tab w:val="left" w:pos="10850"/>
        <w:tab w:val="left" w:pos="11493"/>
        <w:tab w:val="left" w:pos="11910"/>
        <w:tab w:val="left" w:pos="12136"/>
        <w:tab w:val="left" w:pos="12779"/>
        <w:tab w:val="left" w:pos="13159"/>
        <w:tab w:val="left" w:pos="14406"/>
        <w:tab w:val="left" w:pos="15655"/>
        <w:tab w:val="left" w:pos="16902"/>
        <w:tab w:val="left" w:pos="18150"/>
        <w:tab w:val="left" w:pos="19397"/>
        <w:tab w:val="left" w:pos="20646"/>
        <w:tab w:val="left" w:pos="21893"/>
        <w:tab w:val="left" w:pos="23142"/>
        <w:tab w:val="left" w:pos="24389"/>
        <w:tab w:val="left" w:pos="25638"/>
        <w:tab w:val="left" w:pos="26885"/>
        <w:tab w:val="left" w:pos="28134"/>
        <w:tab w:val="left" w:pos="29381"/>
        <w:tab w:val="left" w:pos="30628"/>
      </w:tabs>
      <w:suppressAutoHyphens/>
      <w:spacing w:before="212" w:line="100" w:lineRule="atLeast"/>
      <w:ind w:left="3175" w:hanging="635"/>
    </w:pPr>
    <w:rPr>
      <w:rFonts w:ascii="Microsoft YaHei" w:eastAsia="Microsoft YaHei" w:hAnsi="Microsoft YaHei" w:cs="Microsoft YaHei"/>
      <w:color w:val="000000"/>
      <w:sz w:val="48"/>
      <w:szCs w:val="48"/>
      <w:lang w:eastAsia="zh-CN" w:bidi="hi-IN"/>
    </w:rPr>
  </w:style>
  <w:style w:type="paragraph" w:customStyle="1" w:styleId="WW-123456789101">
    <w:name w:val="WW-??????????12345678910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before="159" w:line="100" w:lineRule="atLeast"/>
    </w:pPr>
    <w:rPr>
      <w:rFonts w:ascii="Mangal" w:hAnsi="Mangal" w:cs="Mangal"/>
      <w:color w:val="000000"/>
      <w:sz w:val="24"/>
      <w:szCs w:val="24"/>
      <w:lang w:eastAsia="zh-CN" w:bidi="hi-IN"/>
    </w:rPr>
  </w:style>
  <w:style w:type="paragraph" w:customStyle="1" w:styleId="WW-123456789102">
    <w:name w:val="WW-???12345678910"/>
    <w:uiPriority w:val="99"/>
    <w:rsid w:val="00367F74"/>
    <w:pPr>
      <w:widowControl w:val="0"/>
      <w:suppressAutoHyphens/>
      <w:jc w:val="center"/>
    </w:pPr>
    <w:rPr>
      <w:rFonts w:ascii="Mangal" w:hAnsi="Mangal" w:cs="Mangal"/>
      <w:color w:val="00000A"/>
      <w:sz w:val="24"/>
      <w:szCs w:val="24"/>
      <w:lang w:eastAsia="zh-CN" w:bidi="hi-IN"/>
    </w:rPr>
  </w:style>
  <w:style w:type="paragraph" w:customStyle="1" w:styleId="WW-123456789103">
    <w:name w:val="WW-??????? ????12345678910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89104">
    <w:name w:val="WW-????????????12345678910"/>
    <w:uiPriority w:val="99"/>
    <w:rsid w:val="00367F74"/>
    <w:pPr>
      <w:widowControl w:val="0"/>
      <w:tabs>
        <w:tab w:val="left" w:pos="2549"/>
        <w:tab w:val="left" w:pos="2859"/>
        <w:tab w:val="left" w:pos="3153"/>
        <w:tab w:val="left" w:pos="3192"/>
        <w:tab w:val="left" w:pos="3835"/>
        <w:tab w:val="left" w:pos="4402"/>
        <w:tab w:val="left" w:pos="4478"/>
        <w:tab w:val="left" w:pos="5120"/>
        <w:tab w:val="left" w:pos="5649"/>
        <w:tab w:val="left" w:pos="5763"/>
        <w:tab w:val="left" w:pos="6406"/>
        <w:tab w:val="left" w:pos="6898"/>
        <w:tab w:val="left" w:pos="7049"/>
        <w:tab w:val="left" w:pos="7692"/>
        <w:tab w:val="left" w:pos="8145"/>
        <w:tab w:val="left" w:pos="8335"/>
        <w:tab w:val="left" w:pos="9394"/>
        <w:tab w:val="left" w:pos="10641"/>
        <w:tab w:val="left" w:pos="11890"/>
        <w:tab w:val="left" w:pos="13137"/>
        <w:tab w:val="left" w:pos="14386"/>
        <w:tab w:val="left" w:pos="15633"/>
        <w:tab w:val="left" w:pos="16880"/>
        <w:tab w:val="left" w:pos="18128"/>
        <w:tab w:val="left" w:pos="19377"/>
        <w:tab w:val="left" w:pos="20624"/>
        <w:tab w:val="left" w:pos="21873"/>
        <w:tab w:val="left" w:pos="23120"/>
        <w:tab w:val="left" w:pos="24369"/>
        <w:tab w:val="left" w:pos="25616"/>
        <w:tab w:val="left" w:pos="26865"/>
      </w:tabs>
      <w:suppressAutoHyphens/>
      <w:spacing w:before="282" w:line="100" w:lineRule="atLeast"/>
      <w:ind w:left="953" w:hanging="953"/>
      <w:jc w:val="center"/>
    </w:pPr>
    <w:rPr>
      <w:rFonts w:ascii="Microsoft YaHei" w:eastAsia="Microsoft YaHei" w:hAnsi="Microsoft YaHei" w:cs="Microsoft YaHei"/>
      <w:color w:val="000000"/>
      <w:sz w:val="64"/>
      <w:szCs w:val="64"/>
      <w:lang w:eastAsia="zh-CN" w:bidi="hi-IN"/>
    </w:rPr>
  </w:style>
  <w:style w:type="paragraph" w:customStyle="1" w:styleId="WW-LTHintergrund12345678910">
    <w:name w:val="WW-???????~LT~Hintergrund12345678910"/>
    <w:uiPriority w:val="99"/>
    <w:rsid w:val="00367F74"/>
    <w:pPr>
      <w:widowControl w:val="0"/>
      <w:suppressAutoHyphens/>
      <w:jc w:val="center"/>
    </w:pPr>
    <w:rPr>
      <w:rFonts w:ascii="Mangal" w:hAnsi="Mangal" w:cs="Mangal"/>
      <w:color w:val="00000A"/>
      <w:sz w:val="24"/>
      <w:szCs w:val="24"/>
      <w:lang w:eastAsia="zh-CN" w:bidi="hi-IN"/>
    </w:rPr>
  </w:style>
  <w:style w:type="paragraph" w:customStyle="1" w:styleId="WW-LTHintergrundobjekte12345678910">
    <w:name w:val="WW-???????~LT~Hintergrundobjekte12345678910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LTNotizen12345678910">
    <w:name w:val="WW-???????~LT~Notizen12345678910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before="159" w:line="100" w:lineRule="atLeast"/>
    </w:pPr>
    <w:rPr>
      <w:rFonts w:ascii="Mangal" w:hAnsi="Mangal" w:cs="Mangal"/>
      <w:color w:val="000000"/>
      <w:sz w:val="24"/>
      <w:szCs w:val="24"/>
      <w:lang w:eastAsia="zh-CN" w:bidi="hi-IN"/>
    </w:rPr>
  </w:style>
  <w:style w:type="paragraph" w:customStyle="1" w:styleId="WW-LTUntertitel12345678910">
    <w:name w:val="WW-???????~LT~Untertitel12345678910"/>
    <w:uiPriority w:val="99"/>
    <w:rsid w:val="00367F74"/>
    <w:pPr>
      <w:widowControl w:val="0"/>
      <w:tabs>
        <w:tab w:val="left" w:pos="2549"/>
        <w:tab w:val="left" w:pos="2859"/>
        <w:tab w:val="left" w:pos="3153"/>
        <w:tab w:val="left" w:pos="3192"/>
        <w:tab w:val="left" w:pos="3835"/>
        <w:tab w:val="left" w:pos="4402"/>
        <w:tab w:val="left" w:pos="4478"/>
        <w:tab w:val="left" w:pos="5120"/>
        <w:tab w:val="left" w:pos="5649"/>
        <w:tab w:val="left" w:pos="5763"/>
        <w:tab w:val="left" w:pos="6406"/>
        <w:tab w:val="left" w:pos="6898"/>
        <w:tab w:val="left" w:pos="7049"/>
        <w:tab w:val="left" w:pos="7692"/>
        <w:tab w:val="left" w:pos="8145"/>
        <w:tab w:val="left" w:pos="8335"/>
        <w:tab w:val="left" w:pos="9394"/>
        <w:tab w:val="left" w:pos="10641"/>
        <w:tab w:val="left" w:pos="11890"/>
        <w:tab w:val="left" w:pos="13137"/>
        <w:tab w:val="left" w:pos="14386"/>
        <w:tab w:val="left" w:pos="15633"/>
        <w:tab w:val="left" w:pos="16880"/>
        <w:tab w:val="left" w:pos="18128"/>
        <w:tab w:val="left" w:pos="19377"/>
        <w:tab w:val="left" w:pos="20624"/>
        <w:tab w:val="left" w:pos="21873"/>
        <w:tab w:val="left" w:pos="23120"/>
        <w:tab w:val="left" w:pos="24369"/>
        <w:tab w:val="left" w:pos="25616"/>
        <w:tab w:val="left" w:pos="26865"/>
      </w:tabs>
      <w:suppressAutoHyphens/>
      <w:spacing w:before="282" w:line="100" w:lineRule="atLeast"/>
      <w:ind w:left="953" w:hanging="953"/>
      <w:jc w:val="center"/>
    </w:pPr>
    <w:rPr>
      <w:rFonts w:ascii="Microsoft YaHei" w:eastAsia="Microsoft YaHei" w:hAnsi="Microsoft YaHei" w:cs="Microsoft YaHei"/>
      <w:color w:val="000000"/>
      <w:sz w:val="64"/>
      <w:szCs w:val="64"/>
      <w:lang w:eastAsia="zh-CN" w:bidi="hi-IN"/>
    </w:rPr>
  </w:style>
  <w:style w:type="paragraph" w:customStyle="1" w:styleId="WW-LTTitel12345678910">
    <w:name w:val="WW-???????~LT~Titel12345678910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  <w:jc w:val="center"/>
    </w:pPr>
    <w:rPr>
      <w:rFonts w:ascii="Microsoft YaHei" w:eastAsia="Microsoft YaHei" w:hAnsi="Microsoft YaHei" w:cs="Microsoft YaHei"/>
      <w:color w:val="000000"/>
      <w:sz w:val="88"/>
      <w:szCs w:val="88"/>
      <w:lang w:eastAsia="zh-CN" w:bidi="hi-IN"/>
    </w:rPr>
  </w:style>
  <w:style w:type="paragraph" w:customStyle="1" w:styleId="WW-LTGliederung912345678910">
    <w:name w:val="WW-???????~LT~Gliederung 912345678910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LTGliederung812345678910">
    <w:name w:val="WW-???????~LT~Gliederung 812345678910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LTGliederung712345678910">
    <w:name w:val="WW-???????~LT~Gliederung 712345678910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LTGliederung612345678910">
    <w:name w:val="WW-???????~LT~Gliederung 612345678910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LTGliederung512345678910">
    <w:name w:val="WW-???????~LT~Gliederung 512345678910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LTGliederung412345678910">
    <w:name w:val="WW-???????~LT~Gliederung 412345678910"/>
    <w:uiPriority w:val="99"/>
    <w:rsid w:val="00367F74"/>
    <w:pPr>
      <w:widowControl w:val="0"/>
      <w:tabs>
        <w:tab w:val="left" w:pos="-31680"/>
        <w:tab w:val="left" w:pos="8890"/>
        <w:tab w:val="left" w:pos="9437"/>
        <w:tab w:val="left" w:pos="9533"/>
        <w:tab w:val="left" w:pos="10176"/>
        <w:tab w:val="left" w:pos="10684"/>
        <w:tab w:val="left" w:pos="10819"/>
        <w:tab w:val="left" w:pos="11462"/>
        <w:tab w:val="left" w:pos="11933"/>
        <w:tab w:val="left" w:pos="12104"/>
        <w:tab w:val="left" w:pos="12747"/>
        <w:tab w:val="left" w:pos="13180"/>
        <w:tab w:val="left" w:pos="13335"/>
        <w:tab w:val="left" w:pos="13390"/>
        <w:tab w:val="left" w:pos="14033"/>
        <w:tab w:val="left" w:pos="14429"/>
        <w:tab w:val="left" w:pos="14676"/>
        <w:tab w:val="left" w:pos="15319"/>
        <w:tab w:val="left" w:pos="15676"/>
        <w:tab w:val="left" w:pos="16925"/>
        <w:tab w:val="left" w:pos="18172"/>
        <w:tab w:val="left" w:pos="19420"/>
        <w:tab w:val="left" w:pos="20667"/>
        <w:tab w:val="left" w:pos="21916"/>
        <w:tab w:val="left" w:pos="23163"/>
        <w:tab w:val="left" w:pos="24412"/>
        <w:tab w:val="left" w:pos="25659"/>
        <w:tab w:val="left" w:pos="26908"/>
        <w:tab w:val="left" w:pos="28155"/>
        <w:tab w:val="left" w:pos="29404"/>
        <w:tab w:val="left" w:pos="30651"/>
        <w:tab w:val="left" w:pos="31680"/>
      </w:tabs>
      <w:suppressAutoHyphens/>
      <w:spacing w:before="176" w:line="100" w:lineRule="atLeast"/>
      <w:ind w:left="444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LTGliederung312345678910">
    <w:name w:val="WW-???????~LT~Gliederung 312345678910"/>
    <w:uiPriority w:val="99"/>
    <w:rsid w:val="00367F74"/>
    <w:pPr>
      <w:widowControl w:val="0"/>
      <w:tabs>
        <w:tab w:val="left" w:pos="6350"/>
        <w:tab w:val="left" w:pos="6918"/>
        <w:tab w:val="left" w:pos="6993"/>
        <w:tab w:val="left" w:pos="7636"/>
        <w:tab w:val="left" w:pos="8167"/>
        <w:tab w:val="left" w:pos="8279"/>
        <w:tab w:val="left" w:pos="8922"/>
        <w:tab w:val="left" w:pos="9414"/>
        <w:tab w:val="left" w:pos="9525"/>
        <w:tab w:val="left" w:pos="9564"/>
        <w:tab w:val="left" w:pos="10207"/>
        <w:tab w:val="left" w:pos="10663"/>
        <w:tab w:val="left" w:pos="10850"/>
        <w:tab w:val="left" w:pos="11493"/>
        <w:tab w:val="left" w:pos="11910"/>
        <w:tab w:val="left" w:pos="12136"/>
        <w:tab w:val="left" w:pos="12779"/>
        <w:tab w:val="left" w:pos="13159"/>
        <w:tab w:val="left" w:pos="14406"/>
        <w:tab w:val="left" w:pos="15655"/>
        <w:tab w:val="left" w:pos="16902"/>
        <w:tab w:val="left" w:pos="18150"/>
        <w:tab w:val="left" w:pos="19397"/>
        <w:tab w:val="left" w:pos="20646"/>
        <w:tab w:val="left" w:pos="21893"/>
        <w:tab w:val="left" w:pos="23142"/>
        <w:tab w:val="left" w:pos="24389"/>
        <w:tab w:val="left" w:pos="25638"/>
        <w:tab w:val="left" w:pos="26885"/>
        <w:tab w:val="left" w:pos="28134"/>
        <w:tab w:val="left" w:pos="29381"/>
        <w:tab w:val="left" w:pos="30628"/>
      </w:tabs>
      <w:suppressAutoHyphens/>
      <w:spacing w:before="212" w:line="100" w:lineRule="atLeast"/>
      <w:ind w:left="3175" w:hanging="635"/>
    </w:pPr>
    <w:rPr>
      <w:rFonts w:ascii="Microsoft YaHei" w:eastAsia="Microsoft YaHei" w:hAnsi="Microsoft YaHei" w:cs="Microsoft YaHei"/>
      <w:color w:val="000000"/>
      <w:sz w:val="48"/>
      <w:szCs w:val="48"/>
      <w:lang w:eastAsia="zh-CN" w:bidi="hi-IN"/>
    </w:rPr>
  </w:style>
  <w:style w:type="paragraph" w:customStyle="1" w:styleId="WW-LTGliederung212345678910">
    <w:name w:val="WW-???????~LT~Gliederung 212345678910"/>
    <w:uiPriority w:val="99"/>
    <w:rsid w:val="00367F74"/>
    <w:pPr>
      <w:widowControl w:val="0"/>
      <w:tabs>
        <w:tab w:val="left" w:pos="4128"/>
        <w:tab w:val="left" w:pos="4560"/>
        <w:tab w:val="left" w:pos="4771"/>
        <w:tab w:val="left" w:pos="5414"/>
        <w:tab w:val="left" w:pos="5807"/>
        <w:tab w:val="left" w:pos="6057"/>
        <w:tab w:val="left" w:pos="6192"/>
        <w:tab w:val="left" w:pos="6700"/>
        <w:tab w:val="left" w:pos="7056"/>
        <w:tab w:val="left" w:pos="7342"/>
        <w:tab w:val="left" w:pos="7985"/>
        <w:tab w:val="left" w:pos="8303"/>
        <w:tab w:val="left" w:pos="8628"/>
        <w:tab w:val="left" w:pos="9271"/>
        <w:tab w:val="left" w:pos="9550"/>
        <w:tab w:val="left" w:pos="9914"/>
        <w:tab w:val="left" w:pos="10557"/>
        <w:tab w:val="left" w:pos="10799"/>
        <w:tab w:val="left" w:pos="12048"/>
        <w:tab w:val="left" w:pos="13295"/>
        <w:tab w:val="left" w:pos="14544"/>
        <w:tab w:val="left" w:pos="15791"/>
        <w:tab w:val="left" w:pos="17040"/>
        <w:tab w:val="left" w:pos="18287"/>
        <w:tab w:val="left" w:pos="19536"/>
        <w:tab w:val="left" w:pos="20783"/>
        <w:tab w:val="left" w:pos="22031"/>
        <w:tab w:val="left" w:pos="23279"/>
        <w:tab w:val="left" w:pos="24527"/>
        <w:tab w:val="left" w:pos="25774"/>
        <w:tab w:val="left" w:pos="27023"/>
        <w:tab w:val="left" w:pos="28270"/>
      </w:tabs>
      <w:suppressAutoHyphens/>
      <w:spacing w:before="245" w:line="100" w:lineRule="atLeast"/>
      <w:ind w:left="2064" w:hanging="794"/>
    </w:pPr>
    <w:rPr>
      <w:rFonts w:ascii="Microsoft YaHei" w:eastAsia="Microsoft YaHei" w:hAnsi="Microsoft YaHei" w:cs="Microsoft YaHei"/>
      <w:color w:val="000000"/>
      <w:sz w:val="56"/>
      <w:szCs w:val="56"/>
      <w:lang w:eastAsia="zh-CN" w:bidi="hi-IN"/>
    </w:rPr>
  </w:style>
  <w:style w:type="paragraph" w:customStyle="1" w:styleId="WW-LTGliederung112345678910">
    <w:name w:val="WW-???????~LT~Gliederung 112345678910"/>
    <w:uiPriority w:val="99"/>
    <w:rsid w:val="00367F74"/>
    <w:pPr>
      <w:widowControl w:val="0"/>
      <w:tabs>
        <w:tab w:val="left" w:pos="2549"/>
        <w:tab w:val="left" w:pos="2859"/>
        <w:tab w:val="left" w:pos="3153"/>
        <w:tab w:val="left" w:pos="3192"/>
        <w:tab w:val="left" w:pos="3835"/>
        <w:tab w:val="left" w:pos="4402"/>
        <w:tab w:val="left" w:pos="4478"/>
        <w:tab w:val="left" w:pos="5120"/>
        <w:tab w:val="left" w:pos="5649"/>
        <w:tab w:val="left" w:pos="5763"/>
        <w:tab w:val="left" w:pos="6406"/>
        <w:tab w:val="left" w:pos="6898"/>
        <w:tab w:val="left" w:pos="7049"/>
        <w:tab w:val="left" w:pos="7692"/>
        <w:tab w:val="left" w:pos="8145"/>
        <w:tab w:val="left" w:pos="8335"/>
        <w:tab w:val="left" w:pos="9394"/>
        <w:tab w:val="left" w:pos="10641"/>
        <w:tab w:val="left" w:pos="11890"/>
        <w:tab w:val="left" w:pos="13137"/>
        <w:tab w:val="left" w:pos="14386"/>
        <w:tab w:val="left" w:pos="15633"/>
        <w:tab w:val="left" w:pos="16880"/>
        <w:tab w:val="left" w:pos="18128"/>
        <w:tab w:val="left" w:pos="19377"/>
        <w:tab w:val="left" w:pos="20624"/>
        <w:tab w:val="left" w:pos="21873"/>
        <w:tab w:val="left" w:pos="23120"/>
        <w:tab w:val="left" w:pos="24369"/>
        <w:tab w:val="left" w:pos="25616"/>
        <w:tab w:val="left" w:pos="26865"/>
      </w:tabs>
      <w:suppressAutoHyphens/>
      <w:spacing w:before="282" w:line="100" w:lineRule="atLeast"/>
      <w:ind w:left="953" w:hanging="953"/>
    </w:pPr>
    <w:rPr>
      <w:rFonts w:ascii="Microsoft YaHei" w:eastAsia="Microsoft YaHei" w:hAnsi="Microsoft YaHei" w:cs="Microsoft YaHei"/>
      <w:color w:val="000000"/>
      <w:sz w:val="64"/>
      <w:szCs w:val="64"/>
      <w:lang w:eastAsia="zh-CN" w:bidi="hi-IN"/>
    </w:rPr>
  </w:style>
  <w:style w:type="paragraph" w:customStyle="1" w:styleId="WW-123456789105">
    <w:name w:val="WW-????????? ?????12345678910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89106">
    <w:name w:val="WW-???????12345678910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2123456789101112131415161718192021222324252627">
    <w:name w:val="WW-????????? 2123456789101112131415161718192021222324252627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before="420" w:after="210"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123456789101112131415161718192021222324252627">
    <w:name w:val="WW-????????? 1123456789101112131415161718192021222324252627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before="420" w:after="210"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8910111213141516171819202122232425262728293031323334353637">
    <w:name w:val="WW-?????????12345678910111213141516171819202122232425262728293031323334353637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before="420" w:after="210"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2123456789100">
    <w:name w:val="WW-???????? 212345678910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before="101" w:after="101" w:line="100" w:lineRule="atLeast"/>
      <w:ind w:right="199"/>
      <w:jc w:val="center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123456789100">
    <w:name w:val="WW-???????? 112345678910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  <w:jc w:val="center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8910111213141516171819200">
    <w:name w:val="WW-????????1234567891011121314151617181920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89107">
    <w:name w:val="WW-?????? ?????? ? ????????12345678910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  <w:ind w:firstLine="600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89108">
    <w:name w:val="WW-???????????? ?????? ?? ??????12345678910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89109">
    <w:name w:val="WW-???????? ?????12345678910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8910a">
    <w:name w:val="WW-?????12345678910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8910b">
    <w:name w:val="WW-?????? ??? ???????12345678910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8910c">
    <w:name w:val="WW-?????? ? ?????12345678910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8910d">
    <w:name w:val="WW-?????? ?? ????????12345678910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891011121314151617181920210">
    <w:name w:val="WW-????????123456789101112131415161718192021"/>
    <w:uiPriority w:val="99"/>
    <w:rsid w:val="00367F74"/>
    <w:pPr>
      <w:widowControl w:val="0"/>
      <w:suppressAutoHyphens/>
      <w:spacing w:before="847" w:after="212" w:line="310" w:lineRule="atLeast"/>
      <w:jc w:val="center"/>
    </w:pPr>
    <w:rPr>
      <w:rFonts w:ascii="Times New Roman" w:hAnsi="Times New Roman"/>
      <w:b/>
      <w:bCs/>
      <w:color w:val="000000"/>
      <w:sz w:val="36"/>
      <w:szCs w:val="36"/>
      <w:lang w:eastAsia="zh-CN" w:bidi="hi-IN"/>
    </w:rPr>
  </w:style>
  <w:style w:type="paragraph" w:customStyle="1" w:styleId="WW-1234567891011121314151617181920212223242526272829303132333435363738">
    <w:name w:val="WW-?????????1234567891011121314151617181920212223242526272829303132333435363738"/>
    <w:uiPriority w:val="99"/>
    <w:rsid w:val="00367F74"/>
    <w:pPr>
      <w:widowControl w:val="0"/>
      <w:suppressAutoHyphens/>
      <w:spacing w:line="310" w:lineRule="atLeast"/>
    </w:pPr>
    <w:rPr>
      <w:rFonts w:ascii="Mangal" w:hAnsi="Mangal" w:cs="Mangal"/>
      <w:color w:val="000000"/>
      <w:lang w:eastAsia="zh-CN" w:bidi="hi-IN"/>
    </w:rPr>
  </w:style>
  <w:style w:type="paragraph" w:customStyle="1" w:styleId="WW-123456789101112131415161718192021222324252627282930313233343536373839">
    <w:name w:val="WW-?????????123456789101112131415161718192021222324252627282930313233343536373839"/>
    <w:uiPriority w:val="99"/>
    <w:rsid w:val="00367F74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line="100" w:lineRule="atLeast"/>
      <w:jc w:val="center"/>
    </w:pPr>
    <w:rPr>
      <w:rFonts w:ascii="Microsoft YaHei" w:eastAsia="Microsoft YaHei" w:hAnsi="Microsoft YaHei" w:cs="Microsoft YaHei"/>
      <w:color w:val="000000"/>
      <w:sz w:val="88"/>
      <w:szCs w:val="88"/>
      <w:lang w:eastAsia="zh-CN" w:bidi="hi-IN"/>
    </w:rPr>
  </w:style>
  <w:style w:type="paragraph" w:customStyle="1" w:styleId="WW-112345678910111213141516171819202122232425262728">
    <w:name w:val="WW-????????? 112345678910111213141516171819202122232425262728"/>
    <w:uiPriority w:val="99"/>
    <w:rsid w:val="00367F74"/>
    <w:pPr>
      <w:widowControl w:val="0"/>
      <w:tabs>
        <w:tab w:val="left" w:pos="1080"/>
        <w:tab w:val="left" w:pos="1247"/>
        <w:tab w:val="left" w:pos="1955"/>
        <w:tab w:val="left" w:pos="2662"/>
        <w:tab w:val="left" w:pos="3370"/>
        <w:tab w:val="left" w:pos="4077"/>
        <w:tab w:val="left" w:pos="4785"/>
        <w:tab w:val="left" w:pos="5492"/>
        <w:tab w:val="left" w:pos="6200"/>
        <w:tab w:val="left" w:pos="6907"/>
        <w:tab w:val="left" w:pos="7615"/>
        <w:tab w:val="left" w:pos="8322"/>
        <w:tab w:val="left" w:pos="9029"/>
        <w:tab w:val="left" w:pos="9737"/>
        <w:tab w:val="left" w:pos="10445"/>
        <w:tab w:val="left" w:pos="11152"/>
        <w:tab w:val="left" w:pos="11860"/>
        <w:tab w:val="left" w:pos="12567"/>
        <w:tab w:val="left" w:pos="13275"/>
        <w:tab w:val="left" w:pos="13982"/>
        <w:tab w:val="left" w:pos="14690"/>
      </w:tabs>
      <w:suppressAutoHyphens/>
      <w:spacing w:before="160" w:line="100" w:lineRule="atLeast"/>
      <w:ind w:left="540" w:hanging="540"/>
    </w:pPr>
    <w:rPr>
      <w:rFonts w:ascii="Microsoft YaHei" w:eastAsia="Microsoft YaHei" w:hAnsi="Microsoft YaHei" w:cs="Microsoft YaHei"/>
      <w:color w:val="000000"/>
      <w:sz w:val="64"/>
      <w:szCs w:val="64"/>
      <w:lang w:eastAsia="zh-CN" w:bidi="hi-IN"/>
    </w:rPr>
  </w:style>
  <w:style w:type="paragraph" w:customStyle="1" w:styleId="WW-212345678910111213141516171819202122232425262728">
    <w:name w:val="WW-????????? 212345678910111213141516171819202122232425262728"/>
    <w:basedOn w:val="WW-112345678910111213141516171819202122232425262728"/>
    <w:uiPriority w:val="99"/>
    <w:rsid w:val="00367F74"/>
    <w:pPr>
      <w:tabs>
        <w:tab w:val="left" w:pos="1170"/>
        <w:tab w:val="left" w:pos="1415"/>
        <w:tab w:val="left" w:pos="2122"/>
        <w:tab w:val="left" w:pos="2340"/>
        <w:tab w:val="left" w:pos="2830"/>
        <w:tab w:val="left" w:pos="3537"/>
        <w:tab w:val="left" w:pos="4244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  <w:tab w:val="left" w:pos="14857"/>
      </w:tabs>
      <w:spacing w:before="139"/>
      <w:ind w:left="1170" w:hanging="450"/>
    </w:pPr>
    <w:rPr>
      <w:sz w:val="56"/>
      <w:szCs w:val="56"/>
    </w:rPr>
  </w:style>
  <w:style w:type="paragraph" w:customStyle="1" w:styleId="WW-312345678910111213141516171819202122">
    <w:name w:val="WW-????????? 312345678910111213141516171819202122"/>
    <w:uiPriority w:val="99"/>
    <w:rsid w:val="00367F74"/>
    <w:pPr>
      <w:widowControl w:val="0"/>
      <w:suppressAutoHyphens/>
      <w:spacing w:before="494" w:after="141" w:line="310" w:lineRule="atLeast"/>
    </w:pPr>
    <w:rPr>
      <w:rFonts w:ascii="Times New Roman" w:hAnsi="Times New Roman"/>
      <w:b/>
      <w:bCs/>
      <w:color w:val="000000"/>
      <w:sz w:val="28"/>
      <w:szCs w:val="28"/>
      <w:lang w:eastAsia="zh-CN" w:bidi="hi-IN"/>
    </w:rPr>
  </w:style>
  <w:style w:type="paragraph" w:customStyle="1" w:styleId="WW-412345678910111213141516171819202122">
    <w:name w:val="WW-????????? 412345678910111213141516171819202122"/>
    <w:uiPriority w:val="99"/>
    <w:rsid w:val="00367F74"/>
    <w:pPr>
      <w:widowControl w:val="0"/>
      <w:suppressAutoHyphens/>
      <w:spacing w:before="423" w:after="71" w:line="310" w:lineRule="atLeast"/>
    </w:pPr>
    <w:rPr>
      <w:rFonts w:ascii="Times New Roman" w:hAnsi="Times New Roman"/>
      <w:b/>
      <w:bCs/>
      <w:i/>
      <w:iCs/>
      <w:color w:val="000000"/>
      <w:sz w:val="18"/>
      <w:szCs w:val="18"/>
      <w:lang w:eastAsia="zh-CN" w:bidi="hi-IN"/>
    </w:rPr>
  </w:style>
  <w:style w:type="paragraph" w:customStyle="1" w:styleId="WW-512345678910111213141516171819202122">
    <w:name w:val="WW-????????? 512345678910111213141516171819202122"/>
    <w:uiPriority w:val="99"/>
    <w:rsid w:val="00367F74"/>
    <w:pPr>
      <w:widowControl w:val="0"/>
      <w:suppressAutoHyphens/>
      <w:spacing w:before="388" w:after="71" w:line="310" w:lineRule="atLeast"/>
    </w:pPr>
    <w:rPr>
      <w:rFonts w:ascii="Times New Roman" w:hAnsi="Times New Roman"/>
      <w:b/>
      <w:bCs/>
      <w:color w:val="000000"/>
      <w:sz w:val="18"/>
      <w:szCs w:val="18"/>
      <w:lang w:eastAsia="zh-CN" w:bidi="hi-IN"/>
    </w:rPr>
  </w:style>
  <w:style w:type="paragraph" w:customStyle="1" w:styleId="WW-612345678910111213141516171819202122">
    <w:name w:val="WW-????????? 612345678910111213141516171819202122"/>
    <w:uiPriority w:val="99"/>
    <w:rsid w:val="00367F74"/>
    <w:pPr>
      <w:widowControl w:val="0"/>
      <w:suppressAutoHyphens/>
      <w:spacing w:before="353" w:after="71" w:line="310" w:lineRule="atLeast"/>
    </w:pPr>
    <w:rPr>
      <w:rFonts w:ascii="Times New Roman" w:hAnsi="Times New Roman"/>
      <w:b/>
      <w:bCs/>
      <w:color w:val="000000"/>
      <w:sz w:val="16"/>
      <w:szCs w:val="16"/>
      <w:lang w:eastAsia="zh-CN" w:bidi="hi-IN"/>
    </w:rPr>
  </w:style>
  <w:style w:type="paragraph" w:customStyle="1" w:styleId="WW-91234567891011">
    <w:name w:val="WW-????????? 91234567891011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81234567891011">
    <w:name w:val="WW-????????? 81234567891011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71234567891011">
    <w:name w:val="WW-????????? 71234567891011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61234567891011121314151617181920212223">
    <w:name w:val="WW-????????? 61234567891011121314151617181920212223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51234567891011121314151617181920212223">
    <w:name w:val="WW-????????? 51234567891011121314151617181920212223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41234567891011121314151617181920212223">
    <w:name w:val="WW-????????? 41234567891011121314151617181920212223"/>
    <w:uiPriority w:val="99"/>
    <w:rsid w:val="00367F74"/>
    <w:pPr>
      <w:widowControl w:val="0"/>
      <w:tabs>
        <w:tab w:val="left" w:pos="-31680"/>
        <w:tab w:val="left" w:pos="8890"/>
        <w:tab w:val="left" w:pos="9437"/>
        <w:tab w:val="left" w:pos="9533"/>
        <w:tab w:val="left" w:pos="10176"/>
        <w:tab w:val="left" w:pos="10684"/>
        <w:tab w:val="left" w:pos="10819"/>
        <w:tab w:val="left" w:pos="11462"/>
        <w:tab w:val="left" w:pos="11933"/>
        <w:tab w:val="left" w:pos="12104"/>
        <w:tab w:val="left" w:pos="12747"/>
        <w:tab w:val="left" w:pos="13180"/>
        <w:tab w:val="left" w:pos="13335"/>
        <w:tab w:val="left" w:pos="13390"/>
        <w:tab w:val="left" w:pos="14033"/>
        <w:tab w:val="left" w:pos="14429"/>
        <w:tab w:val="left" w:pos="14676"/>
        <w:tab w:val="left" w:pos="15319"/>
        <w:tab w:val="left" w:pos="15676"/>
        <w:tab w:val="left" w:pos="16925"/>
        <w:tab w:val="left" w:pos="18172"/>
        <w:tab w:val="left" w:pos="19420"/>
        <w:tab w:val="left" w:pos="20667"/>
        <w:tab w:val="left" w:pos="21916"/>
        <w:tab w:val="left" w:pos="23163"/>
        <w:tab w:val="left" w:pos="24412"/>
        <w:tab w:val="left" w:pos="25659"/>
        <w:tab w:val="left" w:pos="26908"/>
        <w:tab w:val="left" w:pos="28155"/>
        <w:tab w:val="left" w:pos="29404"/>
        <w:tab w:val="left" w:pos="30651"/>
        <w:tab w:val="left" w:pos="31680"/>
      </w:tabs>
      <w:suppressAutoHyphens/>
      <w:spacing w:before="176" w:line="100" w:lineRule="atLeast"/>
      <w:ind w:left="444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31234567891011121314151617181920212223">
    <w:name w:val="WW-????????? 31234567891011121314151617181920212223"/>
    <w:uiPriority w:val="99"/>
    <w:rsid w:val="00367F74"/>
    <w:pPr>
      <w:widowControl w:val="0"/>
      <w:tabs>
        <w:tab w:val="left" w:pos="6350"/>
        <w:tab w:val="left" w:pos="6918"/>
        <w:tab w:val="left" w:pos="6993"/>
        <w:tab w:val="left" w:pos="7636"/>
        <w:tab w:val="left" w:pos="8167"/>
        <w:tab w:val="left" w:pos="8279"/>
        <w:tab w:val="left" w:pos="8922"/>
        <w:tab w:val="left" w:pos="9414"/>
        <w:tab w:val="left" w:pos="9525"/>
        <w:tab w:val="left" w:pos="9564"/>
        <w:tab w:val="left" w:pos="10207"/>
        <w:tab w:val="left" w:pos="10663"/>
        <w:tab w:val="left" w:pos="10850"/>
        <w:tab w:val="left" w:pos="11493"/>
        <w:tab w:val="left" w:pos="11910"/>
        <w:tab w:val="left" w:pos="12136"/>
        <w:tab w:val="left" w:pos="12779"/>
        <w:tab w:val="left" w:pos="13159"/>
        <w:tab w:val="left" w:pos="14406"/>
        <w:tab w:val="left" w:pos="15655"/>
        <w:tab w:val="left" w:pos="16902"/>
        <w:tab w:val="left" w:pos="18150"/>
        <w:tab w:val="left" w:pos="19397"/>
        <w:tab w:val="left" w:pos="20646"/>
        <w:tab w:val="left" w:pos="21893"/>
        <w:tab w:val="left" w:pos="23142"/>
        <w:tab w:val="left" w:pos="24389"/>
        <w:tab w:val="left" w:pos="25638"/>
        <w:tab w:val="left" w:pos="26885"/>
        <w:tab w:val="left" w:pos="28134"/>
        <w:tab w:val="left" w:pos="29381"/>
        <w:tab w:val="left" w:pos="30628"/>
      </w:tabs>
      <w:suppressAutoHyphens/>
      <w:spacing w:before="212" w:line="100" w:lineRule="atLeast"/>
      <w:ind w:left="3175" w:hanging="635"/>
    </w:pPr>
    <w:rPr>
      <w:rFonts w:ascii="Microsoft YaHei" w:eastAsia="Microsoft YaHei" w:hAnsi="Microsoft YaHei" w:cs="Microsoft YaHei"/>
      <w:color w:val="000000"/>
      <w:sz w:val="48"/>
      <w:szCs w:val="48"/>
      <w:lang w:eastAsia="zh-CN" w:bidi="hi-IN"/>
    </w:rPr>
  </w:style>
  <w:style w:type="paragraph" w:customStyle="1" w:styleId="WW-12345678910111">
    <w:name w:val="WW-??????????1234567891011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before="159" w:line="100" w:lineRule="atLeast"/>
    </w:pPr>
    <w:rPr>
      <w:rFonts w:ascii="Mangal" w:hAnsi="Mangal" w:cs="Mangal"/>
      <w:color w:val="000000"/>
      <w:sz w:val="24"/>
      <w:szCs w:val="24"/>
      <w:lang w:eastAsia="zh-CN" w:bidi="hi-IN"/>
    </w:rPr>
  </w:style>
  <w:style w:type="paragraph" w:customStyle="1" w:styleId="WW-12345678910112">
    <w:name w:val="WW-???1234567891011"/>
    <w:uiPriority w:val="99"/>
    <w:rsid w:val="00367F74"/>
    <w:pPr>
      <w:widowControl w:val="0"/>
      <w:suppressAutoHyphens/>
      <w:jc w:val="center"/>
    </w:pPr>
    <w:rPr>
      <w:rFonts w:ascii="Mangal" w:hAnsi="Mangal" w:cs="Mangal"/>
      <w:color w:val="00000A"/>
      <w:sz w:val="24"/>
      <w:szCs w:val="24"/>
      <w:lang w:eastAsia="zh-CN" w:bidi="hi-IN"/>
    </w:rPr>
  </w:style>
  <w:style w:type="paragraph" w:customStyle="1" w:styleId="WW-12345678910113">
    <w:name w:val="WW-??????? ????1234567891011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8910114">
    <w:name w:val="WW-????????????1234567891011"/>
    <w:uiPriority w:val="99"/>
    <w:rsid w:val="00367F74"/>
    <w:pPr>
      <w:widowControl w:val="0"/>
      <w:tabs>
        <w:tab w:val="left" w:pos="2549"/>
        <w:tab w:val="left" w:pos="2859"/>
        <w:tab w:val="left" w:pos="3153"/>
        <w:tab w:val="left" w:pos="3192"/>
        <w:tab w:val="left" w:pos="3835"/>
        <w:tab w:val="left" w:pos="4402"/>
        <w:tab w:val="left" w:pos="4478"/>
        <w:tab w:val="left" w:pos="5120"/>
        <w:tab w:val="left" w:pos="5649"/>
        <w:tab w:val="left" w:pos="5763"/>
        <w:tab w:val="left" w:pos="6406"/>
        <w:tab w:val="left" w:pos="6898"/>
        <w:tab w:val="left" w:pos="7049"/>
        <w:tab w:val="left" w:pos="7692"/>
        <w:tab w:val="left" w:pos="8145"/>
        <w:tab w:val="left" w:pos="8335"/>
        <w:tab w:val="left" w:pos="9394"/>
        <w:tab w:val="left" w:pos="10641"/>
        <w:tab w:val="left" w:pos="11890"/>
        <w:tab w:val="left" w:pos="13137"/>
        <w:tab w:val="left" w:pos="14386"/>
        <w:tab w:val="left" w:pos="15633"/>
        <w:tab w:val="left" w:pos="16880"/>
        <w:tab w:val="left" w:pos="18128"/>
        <w:tab w:val="left" w:pos="19377"/>
        <w:tab w:val="left" w:pos="20624"/>
        <w:tab w:val="left" w:pos="21873"/>
        <w:tab w:val="left" w:pos="23120"/>
        <w:tab w:val="left" w:pos="24369"/>
        <w:tab w:val="left" w:pos="25616"/>
        <w:tab w:val="left" w:pos="26865"/>
      </w:tabs>
      <w:suppressAutoHyphens/>
      <w:spacing w:before="282" w:line="100" w:lineRule="atLeast"/>
      <w:ind w:left="953" w:hanging="953"/>
      <w:jc w:val="center"/>
    </w:pPr>
    <w:rPr>
      <w:rFonts w:ascii="Microsoft YaHei" w:eastAsia="Microsoft YaHei" w:hAnsi="Microsoft YaHei" w:cs="Microsoft YaHei"/>
      <w:color w:val="000000"/>
      <w:sz w:val="64"/>
      <w:szCs w:val="64"/>
      <w:lang w:eastAsia="zh-CN" w:bidi="hi-IN"/>
    </w:rPr>
  </w:style>
  <w:style w:type="paragraph" w:customStyle="1" w:styleId="WW-LTHintergrund1234567891011">
    <w:name w:val="WW-???????~LT~Hintergrund1234567891011"/>
    <w:uiPriority w:val="99"/>
    <w:rsid w:val="00367F74"/>
    <w:pPr>
      <w:widowControl w:val="0"/>
      <w:suppressAutoHyphens/>
      <w:jc w:val="center"/>
    </w:pPr>
    <w:rPr>
      <w:rFonts w:ascii="Mangal" w:hAnsi="Mangal" w:cs="Mangal"/>
      <w:color w:val="00000A"/>
      <w:sz w:val="24"/>
      <w:szCs w:val="24"/>
      <w:lang w:eastAsia="zh-CN" w:bidi="hi-IN"/>
    </w:rPr>
  </w:style>
  <w:style w:type="paragraph" w:customStyle="1" w:styleId="WW-LTHintergrundobjekte1234567891011">
    <w:name w:val="WW-???????~LT~Hintergrundobjekte1234567891011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LTNotizen1234567891011">
    <w:name w:val="WW-???????~LT~Notizen1234567891011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before="159" w:line="100" w:lineRule="atLeast"/>
    </w:pPr>
    <w:rPr>
      <w:rFonts w:ascii="Mangal" w:hAnsi="Mangal" w:cs="Mangal"/>
      <w:color w:val="000000"/>
      <w:sz w:val="24"/>
      <w:szCs w:val="24"/>
      <w:lang w:eastAsia="zh-CN" w:bidi="hi-IN"/>
    </w:rPr>
  </w:style>
  <w:style w:type="paragraph" w:customStyle="1" w:styleId="WW-LTUntertitel1234567891011">
    <w:name w:val="WW-???????~LT~Untertitel1234567891011"/>
    <w:uiPriority w:val="99"/>
    <w:rsid w:val="00367F74"/>
    <w:pPr>
      <w:widowControl w:val="0"/>
      <w:tabs>
        <w:tab w:val="left" w:pos="2549"/>
        <w:tab w:val="left" w:pos="2859"/>
        <w:tab w:val="left" w:pos="3153"/>
        <w:tab w:val="left" w:pos="3192"/>
        <w:tab w:val="left" w:pos="3835"/>
        <w:tab w:val="left" w:pos="4402"/>
        <w:tab w:val="left" w:pos="4478"/>
        <w:tab w:val="left" w:pos="5120"/>
        <w:tab w:val="left" w:pos="5649"/>
        <w:tab w:val="left" w:pos="5763"/>
        <w:tab w:val="left" w:pos="6406"/>
        <w:tab w:val="left" w:pos="6898"/>
        <w:tab w:val="left" w:pos="7049"/>
        <w:tab w:val="left" w:pos="7692"/>
        <w:tab w:val="left" w:pos="8145"/>
        <w:tab w:val="left" w:pos="8335"/>
        <w:tab w:val="left" w:pos="9394"/>
        <w:tab w:val="left" w:pos="10641"/>
        <w:tab w:val="left" w:pos="11890"/>
        <w:tab w:val="left" w:pos="13137"/>
        <w:tab w:val="left" w:pos="14386"/>
        <w:tab w:val="left" w:pos="15633"/>
        <w:tab w:val="left" w:pos="16880"/>
        <w:tab w:val="left" w:pos="18128"/>
        <w:tab w:val="left" w:pos="19377"/>
        <w:tab w:val="left" w:pos="20624"/>
        <w:tab w:val="left" w:pos="21873"/>
        <w:tab w:val="left" w:pos="23120"/>
        <w:tab w:val="left" w:pos="24369"/>
        <w:tab w:val="left" w:pos="25616"/>
        <w:tab w:val="left" w:pos="26865"/>
      </w:tabs>
      <w:suppressAutoHyphens/>
      <w:spacing w:before="282" w:line="100" w:lineRule="atLeast"/>
      <w:ind w:left="953" w:hanging="953"/>
      <w:jc w:val="center"/>
    </w:pPr>
    <w:rPr>
      <w:rFonts w:ascii="Microsoft YaHei" w:eastAsia="Microsoft YaHei" w:hAnsi="Microsoft YaHei" w:cs="Microsoft YaHei"/>
      <w:color w:val="000000"/>
      <w:sz w:val="64"/>
      <w:szCs w:val="64"/>
      <w:lang w:eastAsia="zh-CN" w:bidi="hi-IN"/>
    </w:rPr>
  </w:style>
  <w:style w:type="paragraph" w:customStyle="1" w:styleId="WW-LTTitel1234567891011">
    <w:name w:val="WW-???????~LT~Titel1234567891011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  <w:jc w:val="center"/>
    </w:pPr>
    <w:rPr>
      <w:rFonts w:ascii="Microsoft YaHei" w:eastAsia="Microsoft YaHei" w:hAnsi="Microsoft YaHei" w:cs="Microsoft YaHei"/>
      <w:color w:val="000000"/>
      <w:sz w:val="88"/>
      <w:szCs w:val="88"/>
      <w:lang w:eastAsia="zh-CN" w:bidi="hi-IN"/>
    </w:rPr>
  </w:style>
  <w:style w:type="paragraph" w:customStyle="1" w:styleId="WW-LTGliederung91234567891011">
    <w:name w:val="WW-???????~LT~Gliederung 91234567891011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LTGliederung81234567891011">
    <w:name w:val="WW-???????~LT~Gliederung 81234567891011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LTGliederung71234567891011">
    <w:name w:val="WW-???????~LT~Gliederung 71234567891011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LTGliederung61234567891011">
    <w:name w:val="WW-???????~LT~Gliederung 61234567891011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LTGliederung51234567891011">
    <w:name w:val="WW-???????~LT~Gliederung 51234567891011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LTGliederung41234567891011">
    <w:name w:val="WW-???????~LT~Gliederung 41234567891011"/>
    <w:uiPriority w:val="99"/>
    <w:rsid w:val="00367F74"/>
    <w:pPr>
      <w:widowControl w:val="0"/>
      <w:tabs>
        <w:tab w:val="left" w:pos="-31680"/>
        <w:tab w:val="left" w:pos="8890"/>
        <w:tab w:val="left" w:pos="9437"/>
        <w:tab w:val="left" w:pos="9533"/>
        <w:tab w:val="left" w:pos="10176"/>
        <w:tab w:val="left" w:pos="10684"/>
        <w:tab w:val="left" w:pos="10819"/>
        <w:tab w:val="left" w:pos="11462"/>
        <w:tab w:val="left" w:pos="11933"/>
        <w:tab w:val="left" w:pos="12104"/>
        <w:tab w:val="left" w:pos="12747"/>
        <w:tab w:val="left" w:pos="13180"/>
        <w:tab w:val="left" w:pos="13335"/>
        <w:tab w:val="left" w:pos="13390"/>
        <w:tab w:val="left" w:pos="14033"/>
        <w:tab w:val="left" w:pos="14429"/>
        <w:tab w:val="left" w:pos="14676"/>
        <w:tab w:val="left" w:pos="15319"/>
        <w:tab w:val="left" w:pos="15676"/>
        <w:tab w:val="left" w:pos="16925"/>
        <w:tab w:val="left" w:pos="18172"/>
        <w:tab w:val="left" w:pos="19420"/>
        <w:tab w:val="left" w:pos="20667"/>
        <w:tab w:val="left" w:pos="21916"/>
        <w:tab w:val="left" w:pos="23163"/>
        <w:tab w:val="left" w:pos="24412"/>
        <w:tab w:val="left" w:pos="25659"/>
        <w:tab w:val="left" w:pos="26908"/>
        <w:tab w:val="left" w:pos="28155"/>
        <w:tab w:val="left" w:pos="29404"/>
        <w:tab w:val="left" w:pos="30651"/>
        <w:tab w:val="left" w:pos="31680"/>
      </w:tabs>
      <w:suppressAutoHyphens/>
      <w:spacing w:before="176" w:line="100" w:lineRule="atLeast"/>
      <w:ind w:left="444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LTGliederung31234567891011">
    <w:name w:val="WW-???????~LT~Gliederung 31234567891011"/>
    <w:uiPriority w:val="99"/>
    <w:rsid w:val="00367F74"/>
    <w:pPr>
      <w:widowControl w:val="0"/>
      <w:tabs>
        <w:tab w:val="left" w:pos="6350"/>
        <w:tab w:val="left" w:pos="6918"/>
        <w:tab w:val="left" w:pos="6993"/>
        <w:tab w:val="left" w:pos="7636"/>
        <w:tab w:val="left" w:pos="8167"/>
        <w:tab w:val="left" w:pos="8279"/>
        <w:tab w:val="left" w:pos="8922"/>
        <w:tab w:val="left" w:pos="9414"/>
        <w:tab w:val="left" w:pos="9525"/>
        <w:tab w:val="left" w:pos="9564"/>
        <w:tab w:val="left" w:pos="10207"/>
        <w:tab w:val="left" w:pos="10663"/>
        <w:tab w:val="left" w:pos="10850"/>
        <w:tab w:val="left" w:pos="11493"/>
        <w:tab w:val="left" w:pos="11910"/>
        <w:tab w:val="left" w:pos="12136"/>
        <w:tab w:val="left" w:pos="12779"/>
        <w:tab w:val="left" w:pos="13159"/>
        <w:tab w:val="left" w:pos="14406"/>
        <w:tab w:val="left" w:pos="15655"/>
        <w:tab w:val="left" w:pos="16902"/>
        <w:tab w:val="left" w:pos="18150"/>
        <w:tab w:val="left" w:pos="19397"/>
        <w:tab w:val="left" w:pos="20646"/>
        <w:tab w:val="left" w:pos="21893"/>
        <w:tab w:val="left" w:pos="23142"/>
        <w:tab w:val="left" w:pos="24389"/>
        <w:tab w:val="left" w:pos="25638"/>
        <w:tab w:val="left" w:pos="26885"/>
        <w:tab w:val="left" w:pos="28134"/>
        <w:tab w:val="left" w:pos="29381"/>
        <w:tab w:val="left" w:pos="30628"/>
      </w:tabs>
      <w:suppressAutoHyphens/>
      <w:spacing w:before="212" w:line="100" w:lineRule="atLeast"/>
      <w:ind w:left="3175" w:hanging="635"/>
    </w:pPr>
    <w:rPr>
      <w:rFonts w:ascii="Microsoft YaHei" w:eastAsia="Microsoft YaHei" w:hAnsi="Microsoft YaHei" w:cs="Microsoft YaHei"/>
      <w:color w:val="000000"/>
      <w:sz w:val="48"/>
      <w:szCs w:val="48"/>
      <w:lang w:eastAsia="zh-CN" w:bidi="hi-IN"/>
    </w:rPr>
  </w:style>
  <w:style w:type="paragraph" w:customStyle="1" w:styleId="WW-LTGliederung21234567891011">
    <w:name w:val="WW-???????~LT~Gliederung 21234567891011"/>
    <w:uiPriority w:val="99"/>
    <w:rsid w:val="00367F74"/>
    <w:pPr>
      <w:widowControl w:val="0"/>
      <w:tabs>
        <w:tab w:val="left" w:pos="4128"/>
        <w:tab w:val="left" w:pos="4560"/>
        <w:tab w:val="left" w:pos="4771"/>
        <w:tab w:val="left" w:pos="5414"/>
        <w:tab w:val="left" w:pos="5807"/>
        <w:tab w:val="left" w:pos="6057"/>
        <w:tab w:val="left" w:pos="6192"/>
        <w:tab w:val="left" w:pos="6700"/>
        <w:tab w:val="left" w:pos="7056"/>
        <w:tab w:val="left" w:pos="7342"/>
        <w:tab w:val="left" w:pos="7985"/>
        <w:tab w:val="left" w:pos="8303"/>
        <w:tab w:val="left" w:pos="8628"/>
        <w:tab w:val="left" w:pos="9271"/>
        <w:tab w:val="left" w:pos="9550"/>
        <w:tab w:val="left" w:pos="9914"/>
        <w:tab w:val="left" w:pos="10557"/>
        <w:tab w:val="left" w:pos="10799"/>
        <w:tab w:val="left" w:pos="12048"/>
        <w:tab w:val="left" w:pos="13295"/>
        <w:tab w:val="left" w:pos="14544"/>
        <w:tab w:val="left" w:pos="15791"/>
        <w:tab w:val="left" w:pos="17040"/>
        <w:tab w:val="left" w:pos="18287"/>
        <w:tab w:val="left" w:pos="19536"/>
        <w:tab w:val="left" w:pos="20783"/>
        <w:tab w:val="left" w:pos="22031"/>
        <w:tab w:val="left" w:pos="23279"/>
        <w:tab w:val="left" w:pos="24527"/>
        <w:tab w:val="left" w:pos="25774"/>
        <w:tab w:val="left" w:pos="27023"/>
        <w:tab w:val="left" w:pos="28270"/>
      </w:tabs>
      <w:suppressAutoHyphens/>
      <w:spacing w:before="245" w:line="100" w:lineRule="atLeast"/>
      <w:ind w:left="2064" w:hanging="794"/>
    </w:pPr>
    <w:rPr>
      <w:rFonts w:ascii="Microsoft YaHei" w:eastAsia="Microsoft YaHei" w:hAnsi="Microsoft YaHei" w:cs="Microsoft YaHei"/>
      <w:color w:val="000000"/>
      <w:sz w:val="56"/>
      <w:szCs w:val="56"/>
      <w:lang w:eastAsia="zh-CN" w:bidi="hi-IN"/>
    </w:rPr>
  </w:style>
  <w:style w:type="paragraph" w:customStyle="1" w:styleId="WW-LTGliederung11234567891011">
    <w:name w:val="WW-???????~LT~Gliederung 11234567891011"/>
    <w:uiPriority w:val="99"/>
    <w:rsid w:val="00367F74"/>
    <w:pPr>
      <w:widowControl w:val="0"/>
      <w:tabs>
        <w:tab w:val="left" w:pos="2549"/>
        <w:tab w:val="left" w:pos="2859"/>
        <w:tab w:val="left" w:pos="3153"/>
        <w:tab w:val="left" w:pos="3192"/>
        <w:tab w:val="left" w:pos="3835"/>
        <w:tab w:val="left" w:pos="4402"/>
        <w:tab w:val="left" w:pos="4478"/>
        <w:tab w:val="left" w:pos="5120"/>
        <w:tab w:val="left" w:pos="5649"/>
        <w:tab w:val="left" w:pos="5763"/>
        <w:tab w:val="left" w:pos="6406"/>
        <w:tab w:val="left" w:pos="6898"/>
        <w:tab w:val="left" w:pos="7049"/>
        <w:tab w:val="left" w:pos="7692"/>
        <w:tab w:val="left" w:pos="8145"/>
        <w:tab w:val="left" w:pos="8335"/>
        <w:tab w:val="left" w:pos="9394"/>
        <w:tab w:val="left" w:pos="10641"/>
        <w:tab w:val="left" w:pos="11890"/>
        <w:tab w:val="left" w:pos="13137"/>
        <w:tab w:val="left" w:pos="14386"/>
        <w:tab w:val="left" w:pos="15633"/>
        <w:tab w:val="left" w:pos="16880"/>
        <w:tab w:val="left" w:pos="18128"/>
        <w:tab w:val="left" w:pos="19377"/>
        <w:tab w:val="left" w:pos="20624"/>
        <w:tab w:val="left" w:pos="21873"/>
        <w:tab w:val="left" w:pos="23120"/>
        <w:tab w:val="left" w:pos="24369"/>
        <w:tab w:val="left" w:pos="25616"/>
        <w:tab w:val="left" w:pos="26865"/>
      </w:tabs>
      <w:suppressAutoHyphens/>
      <w:spacing w:before="282" w:line="100" w:lineRule="atLeast"/>
      <w:ind w:left="953" w:hanging="953"/>
    </w:pPr>
    <w:rPr>
      <w:rFonts w:ascii="Microsoft YaHei" w:eastAsia="Microsoft YaHei" w:hAnsi="Microsoft YaHei" w:cs="Microsoft YaHei"/>
      <w:color w:val="000000"/>
      <w:sz w:val="64"/>
      <w:szCs w:val="64"/>
      <w:lang w:eastAsia="zh-CN" w:bidi="hi-IN"/>
    </w:rPr>
  </w:style>
  <w:style w:type="paragraph" w:customStyle="1" w:styleId="WW-12345678910115">
    <w:name w:val="WW-????????? ?????1234567891011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8910116">
    <w:name w:val="WW-???????1234567891011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21234567891011121314151617181920212223242526272829">
    <w:name w:val="WW-????????? 21234567891011121314151617181920212223242526272829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before="420" w:after="210"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1234567891011121314151617181920212223242526272829">
    <w:name w:val="WW-????????? 11234567891011121314151617181920212223242526272829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before="420" w:after="210"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8910111213141516171819202122232425262728293031323334353637383940">
    <w:name w:val="WW-?????????12345678910111213141516171819202122232425262728293031323334353637383940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before="420" w:after="210"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212345678910110">
    <w:name w:val="WW-???????? 21234567891011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before="101" w:after="101" w:line="100" w:lineRule="atLeast"/>
      <w:ind w:right="199"/>
      <w:jc w:val="center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12345678910110">
    <w:name w:val="WW-???????? 11234567891011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  <w:jc w:val="center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89101112131415161718192021220">
    <w:name w:val="WW-????????12345678910111213141516171819202122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8910117">
    <w:name w:val="WW-?????? ?????? ? ????????1234567891011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  <w:ind w:firstLine="600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8910118">
    <w:name w:val="WW-???????????? ?????? ?? ??????1234567891011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8910119">
    <w:name w:val="WW-???????? ?????1234567891011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891011a">
    <w:name w:val="WW-?????1234567891011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891011b">
    <w:name w:val="WW-?????? ??? ???????1234567891011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891011c">
    <w:name w:val="WW-?????? ? ?????1234567891011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891011d">
    <w:name w:val="WW-?????? ?? ????????1234567891011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8910111213141516171819202122230">
    <w:name w:val="WW-????????1234567891011121314151617181920212223"/>
    <w:uiPriority w:val="99"/>
    <w:rsid w:val="00367F74"/>
    <w:pPr>
      <w:widowControl w:val="0"/>
      <w:suppressAutoHyphens/>
      <w:spacing w:before="847" w:after="212" w:line="310" w:lineRule="atLeast"/>
      <w:jc w:val="center"/>
    </w:pPr>
    <w:rPr>
      <w:rFonts w:ascii="Times New Roman" w:hAnsi="Times New Roman"/>
      <w:b/>
      <w:bCs/>
      <w:color w:val="000000"/>
      <w:sz w:val="36"/>
      <w:szCs w:val="36"/>
      <w:lang w:eastAsia="zh-CN" w:bidi="hi-IN"/>
    </w:rPr>
  </w:style>
  <w:style w:type="paragraph" w:customStyle="1" w:styleId="WW-1234567891011121314151617181920212223242526272829303132333435363738394041">
    <w:name w:val="WW-?????????1234567891011121314151617181920212223242526272829303132333435363738394041"/>
    <w:uiPriority w:val="99"/>
    <w:rsid w:val="00367F74"/>
    <w:pPr>
      <w:widowControl w:val="0"/>
      <w:suppressAutoHyphens/>
      <w:spacing w:line="310" w:lineRule="atLeast"/>
    </w:pPr>
    <w:rPr>
      <w:rFonts w:ascii="Mangal" w:hAnsi="Mangal" w:cs="Mangal"/>
      <w:color w:val="000000"/>
      <w:lang w:eastAsia="zh-CN" w:bidi="hi-IN"/>
    </w:rPr>
  </w:style>
  <w:style w:type="paragraph" w:customStyle="1" w:styleId="WW-123456789101112131415161718192021222324252627282930313233343536373839404142">
    <w:name w:val="WW-?????????123456789101112131415161718192021222324252627282930313233343536373839404142"/>
    <w:uiPriority w:val="99"/>
    <w:rsid w:val="00367F74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line="100" w:lineRule="atLeast"/>
      <w:jc w:val="center"/>
    </w:pPr>
    <w:rPr>
      <w:rFonts w:ascii="Microsoft YaHei" w:eastAsia="Microsoft YaHei" w:hAnsi="Microsoft YaHei" w:cs="Microsoft YaHei"/>
      <w:color w:val="000000"/>
      <w:sz w:val="88"/>
      <w:szCs w:val="88"/>
      <w:lang w:eastAsia="zh-CN" w:bidi="hi-IN"/>
    </w:rPr>
  </w:style>
  <w:style w:type="paragraph" w:customStyle="1" w:styleId="WW-1123456789101112131415161718192021222324252627282930">
    <w:name w:val="WW-????????? 1123456789101112131415161718192021222324252627282930"/>
    <w:uiPriority w:val="99"/>
    <w:rsid w:val="00367F74"/>
    <w:pPr>
      <w:widowControl w:val="0"/>
      <w:tabs>
        <w:tab w:val="left" w:pos="1080"/>
        <w:tab w:val="left" w:pos="1247"/>
        <w:tab w:val="left" w:pos="1955"/>
        <w:tab w:val="left" w:pos="2662"/>
        <w:tab w:val="left" w:pos="3370"/>
        <w:tab w:val="left" w:pos="4077"/>
        <w:tab w:val="left" w:pos="4785"/>
        <w:tab w:val="left" w:pos="5492"/>
        <w:tab w:val="left" w:pos="6200"/>
        <w:tab w:val="left" w:pos="6907"/>
        <w:tab w:val="left" w:pos="7615"/>
        <w:tab w:val="left" w:pos="8322"/>
        <w:tab w:val="left" w:pos="9029"/>
        <w:tab w:val="left" w:pos="9737"/>
        <w:tab w:val="left" w:pos="10445"/>
        <w:tab w:val="left" w:pos="11152"/>
        <w:tab w:val="left" w:pos="11860"/>
        <w:tab w:val="left" w:pos="12567"/>
        <w:tab w:val="left" w:pos="13275"/>
        <w:tab w:val="left" w:pos="13982"/>
        <w:tab w:val="left" w:pos="14690"/>
      </w:tabs>
      <w:suppressAutoHyphens/>
      <w:spacing w:before="160" w:line="100" w:lineRule="atLeast"/>
      <w:ind w:left="540" w:hanging="540"/>
    </w:pPr>
    <w:rPr>
      <w:rFonts w:ascii="Microsoft YaHei" w:eastAsia="Microsoft YaHei" w:hAnsi="Microsoft YaHei" w:cs="Microsoft YaHei"/>
      <w:color w:val="000000"/>
      <w:sz w:val="64"/>
      <w:szCs w:val="64"/>
      <w:lang w:eastAsia="zh-CN" w:bidi="hi-IN"/>
    </w:rPr>
  </w:style>
  <w:style w:type="paragraph" w:customStyle="1" w:styleId="WW-2123456789101112131415161718192021222324252627282930">
    <w:name w:val="WW-????????? 2123456789101112131415161718192021222324252627282930"/>
    <w:basedOn w:val="WW-1123456789101112131415161718192021222324252627282930"/>
    <w:uiPriority w:val="99"/>
    <w:rsid w:val="00367F74"/>
    <w:pPr>
      <w:tabs>
        <w:tab w:val="left" w:pos="1170"/>
        <w:tab w:val="left" w:pos="1415"/>
        <w:tab w:val="left" w:pos="2122"/>
        <w:tab w:val="left" w:pos="2340"/>
        <w:tab w:val="left" w:pos="2830"/>
        <w:tab w:val="left" w:pos="3537"/>
        <w:tab w:val="left" w:pos="4244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  <w:tab w:val="left" w:pos="14857"/>
      </w:tabs>
      <w:spacing w:before="139"/>
      <w:ind w:left="1170" w:hanging="450"/>
    </w:pPr>
    <w:rPr>
      <w:sz w:val="56"/>
      <w:szCs w:val="56"/>
    </w:rPr>
  </w:style>
  <w:style w:type="paragraph" w:customStyle="1" w:styleId="WW-3123456789101112131415161718192021222324">
    <w:name w:val="WW-????????? 3123456789101112131415161718192021222324"/>
    <w:uiPriority w:val="99"/>
    <w:rsid w:val="00367F74"/>
    <w:pPr>
      <w:widowControl w:val="0"/>
      <w:suppressAutoHyphens/>
      <w:spacing w:before="494" w:after="141" w:line="310" w:lineRule="atLeast"/>
    </w:pPr>
    <w:rPr>
      <w:rFonts w:ascii="Times New Roman" w:hAnsi="Times New Roman"/>
      <w:b/>
      <w:bCs/>
      <w:color w:val="000000"/>
      <w:sz w:val="28"/>
      <w:szCs w:val="28"/>
      <w:lang w:eastAsia="zh-CN" w:bidi="hi-IN"/>
    </w:rPr>
  </w:style>
  <w:style w:type="paragraph" w:customStyle="1" w:styleId="WW-4123456789101112131415161718192021222324">
    <w:name w:val="WW-????????? 4123456789101112131415161718192021222324"/>
    <w:uiPriority w:val="99"/>
    <w:rsid w:val="00367F74"/>
    <w:pPr>
      <w:widowControl w:val="0"/>
      <w:suppressAutoHyphens/>
      <w:spacing w:before="423" w:after="71" w:line="310" w:lineRule="atLeast"/>
    </w:pPr>
    <w:rPr>
      <w:rFonts w:ascii="Times New Roman" w:hAnsi="Times New Roman"/>
      <w:b/>
      <w:bCs/>
      <w:i/>
      <w:iCs/>
      <w:color w:val="000000"/>
      <w:sz w:val="18"/>
      <w:szCs w:val="18"/>
      <w:lang w:eastAsia="zh-CN" w:bidi="hi-IN"/>
    </w:rPr>
  </w:style>
  <w:style w:type="paragraph" w:customStyle="1" w:styleId="WW-5123456789101112131415161718192021222324">
    <w:name w:val="WW-????????? 5123456789101112131415161718192021222324"/>
    <w:uiPriority w:val="99"/>
    <w:rsid w:val="00367F74"/>
    <w:pPr>
      <w:widowControl w:val="0"/>
      <w:suppressAutoHyphens/>
      <w:spacing w:before="388" w:after="71" w:line="310" w:lineRule="atLeast"/>
    </w:pPr>
    <w:rPr>
      <w:rFonts w:ascii="Times New Roman" w:hAnsi="Times New Roman"/>
      <w:b/>
      <w:bCs/>
      <w:color w:val="000000"/>
      <w:sz w:val="18"/>
      <w:szCs w:val="18"/>
      <w:lang w:eastAsia="zh-CN" w:bidi="hi-IN"/>
    </w:rPr>
  </w:style>
  <w:style w:type="paragraph" w:customStyle="1" w:styleId="WW-6123456789101112131415161718192021222324">
    <w:name w:val="WW-????????? 6123456789101112131415161718192021222324"/>
    <w:uiPriority w:val="99"/>
    <w:rsid w:val="00367F74"/>
    <w:pPr>
      <w:widowControl w:val="0"/>
      <w:suppressAutoHyphens/>
      <w:spacing w:before="353" w:after="71" w:line="310" w:lineRule="atLeast"/>
    </w:pPr>
    <w:rPr>
      <w:rFonts w:ascii="Times New Roman" w:hAnsi="Times New Roman"/>
      <w:b/>
      <w:bCs/>
      <w:color w:val="000000"/>
      <w:sz w:val="16"/>
      <w:szCs w:val="16"/>
      <w:lang w:eastAsia="zh-CN" w:bidi="hi-IN"/>
    </w:rPr>
  </w:style>
  <w:style w:type="paragraph" w:customStyle="1" w:styleId="WW-9123456789101112">
    <w:name w:val="WW-????????? 9123456789101112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8123456789101112">
    <w:name w:val="WW-????????? 8123456789101112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7123456789101112">
    <w:name w:val="WW-????????? 7123456789101112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612345678910111213141516171819202122232425">
    <w:name w:val="WW-????????? 612345678910111213141516171819202122232425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512345678910111213141516171819202122232425">
    <w:name w:val="WW-????????? 512345678910111213141516171819202122232425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412345678910111213141516171819202122232425">
    <w:name w:val="WW-????????? 412345678910111213141516171819202122232425"/>
    <w:uiPriority w:val="99"/>
    <w:rsid w:val="00367F74"/>
    <w:pPr>
      <w:widowControl w:val="0"/>
      <w:tabs>
        <w:tab w:val="left" w:pos="-31680"/>
        <w:tab w:val="left" w:pos="8890"/>
        <w:tab w:val="left" w:pos="9437"/>
        <w:tab w:val="left" w:pos="9533"/>
        <w:tab w:val="left" w:pos="10176"/>
        <w:tab w:val="left" w:pos="10684"/>
        <w:tab w:val="left" w:pos="10819"/>
        <w:tab w:val="left" w:pos="11462"/>
        <w:tab w:val="left" w:pos="11933"/>
        <w:tab w:val="left" w:pos="12104"/>
        <w:tab w:val="left" w:pos="12747"/>
        <w:tab w:val="left" w:pos="13180"/>
        <w:tab w:val="left" w:pos="13335"/>
        <w:tab w:val="left" w:pos="13390"/>
        <w:tab w:val="left" w:pos="14033"/>
        <w:tab w:val="left" w:pos="14429"/>
        <w:tab w:val="left" w:pos="14676"/>
        <w:tab w:val="left" w:pos="15319"/>
        <w:tab w:val="left" w:pos="15676"/>
        <w:tab w:val="left" w:pos="16925"/>
        <w:tab w:val="left" w:pos="18172"/>
        <w:tab w:val="left" w:pos="19420"/>
        <w:tab w:val="left" w:pos="20667"/>
        <w:tab w:val="left" w:pos="21916"/>
        <w:tab w:val="left" w:pos="23163"/>
        <w:tab w:val="left" w:pos="24412"/>
        <w:tab w:val="left" w:pos="25659"/>
        <w:tab w:val="left" w:pos="26908"/>
        <w:tab w:val="left" w:pos="28155"/>
        <w:tab w:val="left" w:pos="29404"/>
        <w:tab w:val="left" w:pos="30651"/>
        <w:tab w:val="left" w:pos="31680"/>
      </w:tabs>
      <w:suppressAutoHyphens/>
      <w:spacing w:before="176" w:line="100" w:lineRule="atLeast"/>
      <w:ind w:left="444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312345678910111213141516171819202122232425">
    <w:name w:val="WW-????????? 312345678910111213141516171819202122232425"/>
    <w:uiPriority w:val="99"/>
    <w:rsid w:val="00367F74"/>
    <w:pPr>
      <w:widowControl w:val="0"/>
      <w:tabs>
        <w:tab w:val="left" w:pos="6350"/>
        <w:tab w:val="left" w:pos="6918"/>
        <w:tab w:val="left" w:pos="6993"/>
        <w:tab w:val="left" w:pos="7636"/>
        <w:tab w:val="left" w:pos="8167"/>
        <w:tab w:val="left" w:pos="8279"/>
        <w:tab w:val="left" w:pos="8922"/>
        <w:tab w:val="left" w:pos="9414"/>
        <w:tab w:val="left" w:pos="9525"/>
        <w:tab w:val="left" w:pos="9564"/>
        <w:tab w:val="left" w:pos="10207"/>
        <w:tab w:val="left" w:pos="10663"/>
        <w:tab w:val="left" w:pos="10850"/>
        <w:tab w:val="left" w:pos="11493"/>
        <w:tab w:val="left" w:pos="11910"/>
        <w:tab w:val="left" w:pos="12136"/>
        <w:tab w:val="left" w:pos="12779"/>
        <w:tab w:val="left" w:pos="13159"/>
        <w:tab w:val="left" w:pos="14406"/>
        <w:tab w:val="left" w:pos="15655"/>
        <w:tab w:val="left" w:pos="16902"/>
        <w:tab w:val="left" w:pos="18150"/>
        <w:tab w:val="left" w:pos="19397"/>
        <w:tab w:val="left" w:pos="20646"/>
        <w:tab w:val="left" w:pos="21893"/>
        <w:tab w:val="left" w:pos="23142"/>
        <w:tab w:val="left" w:pos="24389"/>
        <w:tab w:val="left" w:pos="25638"/>
        <w:tab w:val="left" w:pos="26885"/>
        <w:tab w:val="left" w:pos="28134"/>
        <w:tab w:val="left" w:pos="29381"/>
        <w:tab w:val="left" w:pos="30628"/>
      </w:tabs>
      <w:suppressAutoHyphens/>
      <w:spacing w:before="212" w:line="100" w:lineRule="atLeast"/>
      <w:ind w:left="3175" w:hanging="635"/>
    </w:pPr>
    <w:rPr>
      <w:rFonts w:ascii="Microsoft YaHei" w:eastAsia="Microsoft YaHei" w:hAnsi="Microsoft YaHei" w:cs="Microsoft YaHei"/>
      <w:color w:val="000000"/>
      <w:sz w:val="48"/>
      <w:szCs w:val="48"/>
      <w:lang w:eastAsia="zh-CN" w:bidi="hi-IN"/>
    </w:rPr>
  </w:style>
  <w:style w:type="paragraph" w:customStyle="1" w:styleId="WW-1234567891011121">
    <w:name w:val="WW-??????????123456789101112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before="159" w:line="100" w:lineRule="atLeast"/>
    </w:pPr>
    <w:rPr>
      <w:rFonts w:ascii="Mangal" w:hAnsi="Mangal" w:cs="Mangal"/>
      <w:color w:val="000000"/>
      <w:sz w:val="24"/>
      <w:szCs w:val="24"/>
      <w:lang w:eastAsia="zh-CN" w:bidi="hi-IN"/>
    </w:rPr>
  </w:style>
  <w:style w:type="paragraph" w:customStyle="1" w:styleId="WW-1234567891011122">
    <w:name w:val="WW-???123456789101112"/>
    <w:uiPriority w:val="99"/>
    <w:rsid w:val="00367F74"/>
    <w:pPr>
      <w:widowControl w:val="0"/>
      <w:suppressAutoHyphens/>
      <w:jc w:val="center"/>
    </w:pPr>
    <w:rPr>
      <w:rFonts w:ascii="Mangal" w:hAnsi="Mangal" w:cs="Mangal"/>
      <w:color w:val="00000A"/>
      <w:sz w:val="24"/>
      <w:szCs w:val="24"/>
      <w:lang w:eastAsia="zh-CN" w:bidi="hi-IN"/>
    </w:rPr>
  </w:style>
  <w:style w:type="paragraph" w:customStyle="1" w:styleId="WW-1234567891011123">
    <w:name w:val="WW-??????? ????123456789101112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891011124">
    <w:name w:val="WW-????????????123456789101112"/>
    <w:uiPriority w:val="99"/>
    <w:rsid w:val="00367F74"/>
    <w:pPr>
      <w:widowControl w:val="0"/>
      <w:tabs>
        <w:tab w:val="left" w:pos="2549"/>
        <w:tab w:val="left" w:pos="2859"/>
        <w:tab w:val="left" w:pos="3153"/>
        <w:tab w:val="left" w:pos="3192"/>
        <w:tab w:val="left" w:pos="3835"/>
        <w:tab w:val="left" w:pos="4402"/>
        <w:tab w:val="left" w:pos="4478"/>
        <w:tab w:val="left" w:pos="5120"/>
        <w:tab w:val="left" w:pos="5649"/>
        <w:tab w:val="left" w:pos="5763"/>
        <w:tab w:val="left" w:pos="6406"/>
        <w:tab w:val="left" w:pos="6898"/>
        <w:tab w:val="left" w:pos="7049"/>
        <w:tab w:val="left" w:pos="7692"/>
        <w:tab w:val="left" w:pos="8145"/>
        <w:tab w:val="left" w:pos="8335"/>
        <w:tab w:val="left" w:pos="9394"/>
        <w:tab w:val="left" w:pos="10641"/>
        <w:tab w:val="left" w:pos="11890"/>
        <w:tab w:val="left" w:pos="13137"/>
        <w:tab w:val="left" w:pos="14386"/>
        <w:tab w:val="left" w:pos="15633"/>
        <w:tab w:val="left" w:pos="16880"/>
        <w:tab w:val="left" w:pos="18128"/>
        <w:tab w:val="left" w:pos="19377"/>
        <w:tab w:val="left" w:pos="20624"/>
        <w:tab w:val="left" w:pos="21873"/>
        <w:tab w:val="left" w:pos="23120"/>
        <w:tab w:val="left" w:pos="24369"/>
        <w:tab w:val="left" w:pos="25616"/>
        <w:tab w:val="left" w:pos="26865"/>
      </w:tabs>
      <w:suppressAutoHyphens/>
      <w:spacing w:before="282" w:line="100" w:lineRule="atLeast"/>
      <w:ind w:left="953" w:hanging="953"/>
      <w:jc w:val="center"/>
    </w:pPr>
    <w:rPr>
      <w:rFonts w:ascii="Microsoft YaHei" w:eastAsia="Microsoft YaHei" w:hAnsi="Microsoft YaHei" w:cs="Microsoft YaHei"/>
      <w:color w:val="000000"/>
      <w:sz w:val="64"/>
      <w:szCs w:val="64"/>
      <w:lang w:eastAsia="zh-CN" w:bidi="hi-IN"/>
    </w:rPr>
  </w:style>
  <w:style w:type="paragraph" w:customStyle="1" w:styleId="WW-LTHintergrund123456789101112">
    <w:name w:val="WW-???????~LT~Hintergrund123456789101112"/>
    <w:uiPriority w:val="99"/>
    <w:rsid w:val="00367F74"/>
    <w:pPr>
      <w:widowControl w:val="0"/>
      <w:suppressAutoHyphens/>
      <w:jc w:val="center"/>
    </w:pPr>
    <w:rPr>
      <w:rFonts w:ascii="Mangal" w:hAnsi="Mangal" w:cs="Mangal"/>
      <w:color w:val="00000A"/>
      <w:sz w:val="24"/>
      <w:szCs w:val="24"/>
      <w:lang w:eastAsia="zh-CN" w:bidi="hi-IN"/>
    </w:rPr>
  </w:style>
  <w:style w:type="paragraph" w:customStyle="1" w:styleId="WW-LTHintergrundobjekte123456789101112">
    <w:name w:val="WW-???????~LT~Hintergrundobjekte123456789101112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LTNotizen123456789101112">
    <w:name w:val="WW-???????~LT~Notizen123456789101112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before="159" w:line="100" w:lineRule="atLeast"/>
    </w:pPr>
    <w:rPr>
      <w:rFonts w:ascii="Mangal" w:hAnsi="Mangal" w:cs="Mangal"/>
      <w:color w:val="000000"/>
      <w:sz w:val="24"/>
      <w:szCs w:val="24"/>
      <w:lang w:eastAsia="zh-CN" w:bidi="hi-IN"/>
    </w:rPr>
  </w:style>
  <w:style w:type="paragraph" w:customStyle="1" w:styleId="WW-LTUntertitel123456789101112">
    <w:name w:val="WW-???????~LT~Untertitel123456789101112"/>
    <w:uiPriority w:val="99"/>
    <w:rsid w:val="00367F74"/>
    <w:pPr>
      <w:widowControl w:val="0"/>
      <w:tabs>
        <w:tab w:val="left" w:pos="2549"/>
        <w:tab w:val="left" w:pos="2859"/>
        <w:tab w:val="left" w:pos="3153"/>
        <w:tab w:val="left" w:pos="3192"/>
        <w:tab w:val="left" w:pos="3835"/>
        <w:tab w:val="left" w:pos="4402"/>
        <w:tab w:val="left" w:pos="4478"/>
        <w:tab w:val="left" w:pos="5120"/>
        <w:tab w:val="left" w:pos="5649"/>
        <w:tab w:val="left" w:pos="5763"/>
        <w:tab w:val="left" w:pos="6406"/>
        <w:tab w:val="left" w:pos="6898"/>
        <w:tab w:val="left" w:pos="7049"/>
        <w:tab w:val="left" w:pos="7692"/>
        <w:tab w:val="left" w:pos="8145"/>
        <w:tab w:val="left" w:pos="8335"/>
        <w:tab w:val="left" w:pos="9394"/>
        <w:tab w:val="left" w:pos="10641"/>
        <w:tab w:val="left" w:pos="11890"/>
        <w:tab w:val="left" w:pos="13137"/>
        <w:tab w:val="left" w:pos="14386"/>
        <w:tab w:val="left" w:pos="15633"/>
        <w:tab w:val="left" w:pos="16880"/>
        <w:tab w:val="left" w:pos="18128"/>
        <w:tab w:val="left" w:pos="19377"/>
        <w:tab w:val="left" w:pos="20624"/>
        <w:tab w:val="left" w:pos="21873"/>
        <w:tab w:val="left" w:pos="23120"/>
        <w:tab w:val="left" w:pos="24369"/>
        <w:tab w:val="left" w:pos="25616"/>
        <w:tab w:val="left" w:pos="26865"/>
      </w:tabs>
      <w:suppressAutoHyphens/>
      <w:spacing w:before="282" w:line="100" w:lineRule="atLeast"/>
      <w:ind w:left="953" w:hanging="953"/>
      <w:jc w:val="center"/>
    </w:pPr>
    <w:rPr>
      <w:rFonts w:ascii="Microsoft YaHei" w:eastAsia="Microsoft YaHei" w:hAnsi="Microsoft YaHei" w:cs="Microsoft YaHei"/>
      <w:color w:val="000000"/>
      <w:sz w:val="64"/>
      <w:szCs w:val="64"/>
      <w:lang w:eastAsia="zh-CN" w:bidi="hi-IN"/>
    </w:rPr>
  </w:style>
  <w:style w:type="paragraph" w:customStyle="1" w:styleId="WW-LTTitel123456789101112">
    <w:name w:val="WW-???????~LT~Titel123456789101112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  <w:jc w:val="center"/>
    </w:pPr>
    <w:rPr>
      <w:rFonts w:ascii="Microsoft YaHei" w:eastAsia="Microsoft YaHei" w:hAnsi="Microsoft YaHei" w:cs="Microsoft YaHei"/>
      <w:color w:val="000000"/>
      <w:sz w:val="88"/>
      <w:szCs w:val="88"/>
      <w:lang w:eastAsia="zh-CN" w:bidi="hi-IN"/>
    </w:rPr>
  </w:style>
  <w:style w:type="paragraph" w:customStyle="1" w:styleId="WW-LTGliederung9123456789101112">
    <w:name w:val="WW-???????~LT~Gliederung 9123456789101112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LTGliederung8123456789101112">
    <w:name w:val="WW-???????~LT~Gliederung 8123456789101112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LTGliederung7123456789101112">
    <w:name w:val="WW-???????~LT~Gliederung 7123456789101112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LTGliederung6123456789101112">
    <w:name w:val="WW-???????~LT~Gliederung 6123456789101112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LTGliederung5123456789101112">
    <w:name w:val="WW-???????~LT~Gliederung 5123456789101112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LTGliederung4123456789101112">
    <w:name w:val="WW-???????~LT~Gliederung 4123456789101112"/>
    <w:uiPriority w:val="99"/>
    <w:rsid w:val="00367F74"/>
    <w:pPr>
      <w:widowControl w:val="0"/>
      <w:tabs>
        <w:tab w:val="left" w:pos="-31680"/>
        <w:tab w:val="left" w:pos="8890"/>
        <w:tab w:val="left" w:pos="9437"/>
        <w:tab w:val="left" w:pos="9533"/>
        <w:tab w:val="left" w:pos="10176"/>
        <w:tab w:val="left" w:pos="10684"/>
        <w:tab w:val="left" w:pos="10819"/>
        <w:tab w:val="left" w:pos="11462"/>
        <w:tab w:val="left" w:pos="11933"/>
        <w:tab w:val="left" w:pos="12104"/>
        <w:tab w:val="left" w:pos="12747"/>
        <w:tab w:val="left" w:pos="13180"/>
        <w:tab w:val="left" w:pos="13335"/>
        <w:tab w:val="left" w:pos="13390"/>
        <w:tab w:val="left" w:pos="14033"/>
        <w:tab w:val="left" w:pos="14429"/>
        <w:tab w:val="left" w:pos="14676"/>
        <w:tab w:val="left" w:pos="15319"/>
        <w:tab w:val="left" w:pos="15676"/>
        <w:tab w:val="left" w:pos="16925"/>
        <w:tab w:val="left" w:pos="18172"/>
        <w:tab w:val="left" w:pos="19420"/>
        <w:tab w:val="left" w:pos="20667"/>
        <w:tab w:val="left" w:pos="21916"/>
        <w:tab w:val="left" w:pos="23163"/>
        <w:tab w:val="left" w:pos="24412"/>
        <w:tab w:val="left" w:pos="25659"/>
        <w:tab w:val="left" w:pos="26908"/>
        <w:tab w:val="left" w:pos="28155"/>
        <w:tab w:val="left" w:pos="29404"/>
        <w:tab w:val="left" w:pos="30651"/>
        <w:tab w:val="left" w:pos="31680"/>
      </w:tabs>
      <w:suppressAutoHyphens/>
      <w:spacing w:before="176" w:line="100" w:lineRule="atLeast"/>
      <w:ind w:left="444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LTGliederung3123456789101112">
    <w:name w:val="WW-???????~LT~Gliederung 3123456789101112"/>
    <w:uiPriority w:val="99"/>
    <w:rsid w:val="00367F74"/>
    <w:pPr>
      <w:widowControl w:val="0"/>
      <w:tabs>
        <w:tab w:val="left" w:pos="6350"/>
        <w:tab w:val="left" w:pos="6918"/>
        <w:tab w:val="left" w:pos="6993"/>
        <w:tab w:val="left" w:pos="7636"/>
        <w:tab w:val="left" w:pos="8167"/>
        <w:tab w:val="left" w:pos="8279"/>
        <w:tab w:val="left" w:pos="8922"/>
        <w:tab w:val="left" w:pos="9414"/>
        <w:tab w:val="left" w:pos="9525"/>
        <w:tab w:val="left" w:pos="9564"/>
        <w:tab w:val="left" w:pos="10207"/>
        <w:tab w:val="left" w:pos="10663"/>
        <w:tab w:val="left" w:pos="10850"/>
        <w:tab w:val="left" w:pos="11493"/>
        <w:tab w:val="left" w:pos="11910"/>
        <w:tab w:val="left" w:pos="12136"/>
        <w:tab w:val="left" w:pos="12779"/>
        <w:tab w:val="left" w:pos="13159"/>
        <w:tab w:val="left" w:pos="14406"/>
        <w:tab w:val="left" w:pos="15655"/>
        <w:tab w:val="left" w:pos="16902"/>
        <w:tab w:val="left" w:pos="18150"/>
        <w:tab w:val="left" w:pos="19397"/>
        <w:tab w:val="left" w:pos="20646"/>
        <w:tab w:val="left" w:pos="21893"/>
        <w:tab w:val="left" w:pos="23142"/>
        <w:tab w:val="left" w:pos="24389"/>
        <w:tab w:val="left" w:pos="25638"/>
        <w:tab w:val="left" w:pos="26885"/>
        <w:tab w:val="left" w:pos="28134"/>
        <w:tab w:val="left" w:pos="29381"/>
        <w:tab w:val="left" w:pos="30628"/>
      </w:tabs>
      <w:suppressAutoHyphens/>
      <w:spacing w:before="212" w:line="100" w:lineRule="atLeast"/>
      <w:ind w:left="3175" w:hanging="635"/>
    </w:pPr>
    <w:rPr>
      <w:rFonts w:ascii="Microsoft YaHei" w:eastAsia="Microsoft YaHei" w:hAnsi="Microsoft YaHei" w:cs="Microsoft YaHei"/>
      <w:color w:val="000000"/>
      <w:sz w:val="48"/>
      <w:szCs w:val="48"/>
      <w:lang w:eastAsia="zh-CN" w:bidi="hi-IN"/>
    </w:rPr>
  </w:style>
  <w:style w:type="paragraph" w:customStyle="1" w:styleId="WW-LTGliederung2123456789101112">
    <w:name w:val="WW-???????~LT~Gliederung 2123456789101112"/>
    <w:uiPriority w:val="99"/>
    <w:rsid w:val="00367F74"/>
    <w:pPr>
      <w:widowControl w:val="0"/>
      <w:tabs>
        <w:tab w:val="left" w:pos="4128"/>
        <w:tab w:val="left" w:pos="4560"/>
        <w:tab w:val="left" w:pos="4771"/>
        <w:tab w:val="left" w:pos="5414"/>
        <w:tab w:val="left" w:pos="5807"/>
        <w:tab w:val="left" w:pos="6057"/>
        <w:tab w:val="left" w:pos="6192"/>
        <w:tab w:val="left" w:pos="6700"/>
        <w:tab w:val="left" w:pos="7056"/>
        <w:tab w:val="left" w:pos="7342"/>
        <w:tab w:val="left" w:pos="7985"/>
        <w:tab w:val="left" w:pos="8303"/>
        <w:tab w:val="left" w:pos="8628"/>
        <w:tab w:val="left" w:pos="9271"/>
        <w:tab w:val="left" w:pos="9550"/>
        <w:tab w:val="left" w:pos="9914"/>
        <w:tab w:val="left" w:pos="10557"/>
        <w:tab w:val="left" w:pos="10799"/>
        <w:tab w:val="left" w:pos="12048"/>
        <w:tab w:val="left" w:pos="13295"/>
        <w:tab w:val="left" w:pos="14544"/>
        <w:tab w:val="left" w:pos="15791"/>
        <w:tab w:val="left" w:pos="17040"/>
        <w:tab w:val="left" w:pos="18287"/>
        <w:tab w:val="left" w:pos="19536"/>
        <w:tab w:val="left" w:pos="20783"/>
        <w:tab w:val="left" w:pos="22031"/>
        <w:tab w:val="left" w:pos="23279"/>
        <w:tab w:val="left" w:pos="24527"/>
        <w:tab w:val="left" w:pos="25774"/>
        <w:tab w:val="left" w:pos="27023"/>
        <w:tab w:val="left" w:pos="28270"/>
      </w:tabs>
      <w:suppressAutoHyphens/>
      <w:spacing w:before="245" w:line="100" w:lineRule="atLeast"/>
      <w:ind w:left="2064" w:hanging="794"/>
    </w:pPr>
    <w:rPr>
      <w:rFonts w:ascii="Microsoft YaHei" w:eastAsia="Microsoft YaHei" w:hAnsi="Microsoft YaHei" w:cs="Microsoft YaHei"/>
      <w:color w:val="000000"/>
      <w:sz w:val="56"/>
      <w:szCs w:val="56"/>
      <w:lang w:eastAsia="zh-CN" w:bidi="hi-IN"/>
    </w:rPr>
  </w:style>
  <w:style w:type="paragraph" w:customStyle="1" w:styleId="WW-LTGliederung1123456789101112">
    <w:name w:val="WW-???????~LT~Gliederung 1123456789101112"/>
    <w:uiPriority w:val="99"/>
    <w:rsid w:val="00367F74"/>
    <w:pPr>
      <w:widowControl w:val="0"/>
      <w:tabs>
        <w:tab w:val="left" w:pos="2549"/>
        <w:tab w:val="left" w:pos="2859"/>
        <w:tab w:val="left" w:pos="3153"/>
        <w:tab w:val="left" w:pos="3192"/>
        <w:tab w:val="left" w:pos="3835"/>
        <w:tab w:val="left" w:pos="4402"/>
        <w:tab w:val="left" w:pos="4478"/>
        <w:tab w:val="left" w:pos="5120"/>
        <w:tab w:val="left" w:pos="5649"/>
        <w:tab w:val="left" w:pos="5763"/>
        <w:tab w:val="left" w:pos="6406"/>
        <w:tab w:val="left" w:pos="6898"/>
        <w:tab w:val="left" w:pos="7049"/>
        <w:tab w:val="left" w:pos="7692"/>
        <w:tab w:val="left" w:pos="8145"/>
        <w:tab w:val="left" w:pos="8335"/>
        <w:tab w:val="left" w:pos="9394"/>
        <w:tab w:val="left" w:pos="10641"/>
        <w:tab w:val="left" w:pos="11890"/>
        <w:tab w:val="left" w:pos="13137"/>
        <w:tab w:val="left" w:pos="14386"/>
        <w:tab w:val="left" w:pos="15633"/>
        <w:tab w:val="left" w:pos="16880"/>
        <w:tab w:val="left" w:pos="18128"/>
        <w:tab w:val="left" w:pos="19377"/>
        <w:tab w:val="left" w:pos="20624"/>
        <w:tab w:val="left" w:pos="21873"/>
        <w:tab w:val="left" w:pos="23120"/>
        <w:tab w:val="left" w:pos="24369"/>
        <w:tab w:val="left" w:pos="25616"/>
        <w:tab w:val="left" w:pos="26865"/>
      </w:tabs>
      <w:suppressAutoHyphens/>
      <w:spacing w:before="282" w:line="100" w:lineRule="atLeast"/>
      <w:ind w:left="953" w:hanging="953"/>
    </w:pPr>
    <w:rPr>
      <w:rFonts w:ascii="Microsoft YaHei" w:eastAsia="Microsoft YaHei" w:hAnsi="Microsoft YaHei" w:cs="Microsoft YaHei"/>
      <w:color w:val="000000"/>
      <w:sz w:val="64"/>
      <w:szCs w:val="64"/>
      <w:lang w:eastAsia="zh-CN" w:bidi="hi-IN"/>
    </w:rPr>
  </w:style>
  <w:style w:type="paragraph" w:customStyle="1" w:styleId="WW-1234567891011125">
    <w:name w:val="WW-????????? ?????123456789101112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891011126">
    <w:name w:val="WW-???????123456789101112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212345678910111213141516171819202122232425262728293031">
    <w:name w:val="WW-????????? 212345678910111213141516171819202122232425262728293031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before="420" w:after="210"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12345678910111213141516171819202122232425262728293031">
    <w:name w:val="WW-????????? 112345678910111213141516171819202122232425262728293031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before="420" w:after="210"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8910111213141516171819202122232425262728293031323334353637383940414243">
    <w:name w:val="WW-?????????12345678910111213141516171819202122232425262728293031323334353637383940414243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before="420" w:after="210"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21234567891011120">
    <w:name w:val="WW-???????? 2123456789101112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before="101" w:after="101" w:line="100" w:lineRule="atLeast"/>
      <w:ind w:right="199"/>
      <w:jc w:val="center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1234567891011120">
    <w:name w:val="WW-???????? 1123456789101112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  <w:jc w:val="center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891011121314151617181920212223240">
    <w:name w:val="WW-????????123456789101112131415161718192021222324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891011127">
    <w:name w:val="WW-?????? ?????? ? ????????123456789101112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  <w:ind w:firstLine="600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891011128">
    <w:name w:val="WW-???????????? ?????? ?? ??????123456789101112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891011129">
    <w:name w:val="WW-???????? ?????123456789101112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89101112a">
    <w:name w:val="WW-?????123456789101112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89101112b">
    <w:name w:val="WW-?????? ??? ???????123456789101112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89101112c">
    <w:name w:val="WW-?????? ? ?????123456789101112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89101112d">
    <w:name w:val="WW-?????? ?? ????????123456789101112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89101112131415161718192021222324250">
    <w:name w:val="WW-????????12345678910111213141516171819202122232425"/>
    <w:uiPriority w:val="99"/>
    <w:rsid w:val="00367F74"/>
    <w:pPr>
      <w:widowControl w:val="0"/>
      <w:suppressAutoHyphens/>
      <w:spacing w:before="847" w:after="212" w:line="310" w:lineRule="atLeast"/>
      <w:jc w:val="center"/>
    </w:pPr>
    <w:rPr>
      <w:rFonts w:ascii="Times New Roman" w:hAnsi="Times New Roman"/>
      <w:b/>
      <w:bCs/>
      <w:color w:val="000000"/>
      <w:sz w:val="36"/>
      <w:szCs w:val="36"/>
      <w:lang w:eastAsia="zh-CN" w:bidi="hi-IN"/>
    </w:rPr>
  </w:style>
  <w:style w:type="paragraph" w:customStyle="1" w:styleId="WW-1234567891011121314151617181920212223242526272829303132333435363738394041424344">
    <w:name w:val="WW-?????????1234567891011121314151617181920212223242526272829303132333435363738394041424344"/>
    <w:uiPriority w:val="99"/>
    <w:rsid w:val="00367F74"/>
    <w:pPr>
      <w:widowControl w:val="0"/>
      <w:suppressAutoHyphens/>
      <w:spacing w:line="310" w:lineRule="atLeast"/>
    </w:pPr>
    <w:rPr>
      <w:rFonts w:ascii="Mangal" w:hAnsi="Mangal" w:cs="Mangal"/>
      <w:color w:val="000000"/>
      <w:lang w:eastAsia="zh-CN" w:bidi="hi-IN"/>
    </w:rPr>
  </w:style>
  <w:style w:type="paragraph" w:customStyle="1" w:styleId="WW-123456789101112131415161718192021222324252627282930313233343536373839404142434445">
    <w:name w:val="WW-?????????123456789101112131415161718192021222324252627282930313233343536373839404142434445"/>
    <w:uiPriority w:val="99"/>
    <w:rsid w:val="00367F74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line="100" w:lineRule="atLeast"/>
      <w:jc w:val="center"/>
    </w:pPr>
    <w:rPr>
      <w:rFonts w:ascii="Microsoft YaHei" w:eastAsia="Microsoft YaHei" w:hAnsi="Microsoft YaHei" w:cs="Microsoft YaHei"/>
      <w:color w:val="000000"/>
      <w:sz w:val="88"/>
      <w:szCs w:val="88"/>
      <w:lang w:eastAsia="zh-CN" w:bidi="hi-IN"/>
    </w:rPr>
  </w:style>
  <w:style w:type="paragraph" w:customStyle="1" w:styleId="WW-11234567891011121314151617181920212223242526272829303132">
    <w:name w:val="WW-????????? 11234567891011121314151617181920212223242526272829303132"/>
    <w:uiPriority w:val="99"/>
    <w:rsid w:val="00367F74"/>
    <w:pPr>
      <w:widowControl w:val="0"/>
      <w:tabs>
        <w:tab w:val="left" w:pos="1080"/>
        <w:tab w:val="left" w:pos="1247"/>
        <w:tab w:val="left" w:pos="1955"/>
        <w:tab w:val="left" w:pos="2662"/>
        <w:tab w:val="left" w:pos="3370"/>
        <w:tab w:val="left" w:pos="4077"/>
        <w:tab w:val="left" w:pos="4785"/>
        <w:tab w:val="left" w:pos="5492"/>
        <w:tab w:val="left" w:pos="6200"/>
        <w:tab w:val="left" w:pos="6907"/>
        <w:tab w:val="left" w:pos="7615"/>
        <w:tab w:val="left" w:pos="8322"/>
        <w:tab w:val="left" w:pos="9029"/>
        <w:tab w:val="left" w:pos="9737"/>
        <w:tab w:val="left" w:pos="10445"/>
        <w:tab w:val="left" w:pos="11152"/>
        <w:tab w:val="left" w:pos="11860"/>
        <w:tab w:val="left" w:pos="12567"/>
        <w:tab w:val="left" w:pos="13275"/>
        <w:tab w:val="left" w:pos="13982"/>
        <w:tab w:val="left" w:pos="14690"/>
      </w:tabs>
      <w:suppressAutoHyphens/>
      <w:spacing w:before="160" w:line="100" w:lineRule="atLeast"/>
      <w:ind w:left="540" w:hanging="540"/>
    </w:pPr>
    <w:rPr>
      <w:rFonts w:ascii="Microsoft YaHei" w:eastAsia="Microsoft YaHei" w:hAnsi="Microsoft YaHei" w:cs="Microsoft YaHei"/>
      <w:color w:val="000000"/>
      <w:sz w:val="64"/>
      <w:szCs w:val="64"/>
      <w:lang w:eastAsia="zh-CN" w:bidi="hi-IN"/>
    </w:rPr>
  </w:style>
  <w:style w:type="paragraph" w:customStyle="1" w:styleId="WW-21234567891011121314151617181920212223242526272829303132">
    <w:name w:val="WW-????????? 21234567891011121314151617181920212223242526272829303132"/>
    <w:basedOn w:val="WW-11234567891011121314151617181920212223242526272829303132"/>
    <w:uiPriority w:val="99"/>
    <w:rsid w:val="00367F74"/>
    <w:pPr>
      <w:tabs>
        <w:tab w:val="left" w:pos="1170"/>
        <w:tab w:val="left" w:pos="1415"/>
        <w:tab w:val="left" w:pos="2122"/>
        <w:tab w:val="left" w:pos="2340"/>
        <w:tab w:val="left" w:pos="2830"/>
        <w:tab w:val="left" w:pos="3537"/>
        <w:tab w:val="left" w:pos="4244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  <w:tab w:val="left" w:pos="14857"/>
      </w:tabs>
      <w:spacing w:before="139"/>
      <w:ind w:left="1170" w:hanging="450"/>
    </w:pPr>
    <w:rPr>
      <w:sz w:val="56"/>
      <w:szCs w:val="56"/>
    </w:rPr>
  </w:style>
  <w:style w:type="paragraph" w:customStyle="1" w:styleId="WW-31234567891011121314151617181920212223242526">
    <w:name w:val="WW-????????? 31234567891011121314151617181920212223242526"/>
    <w:uiPriority w:val="99"/>
    <w:rsid w:val="00367F74"/>
    <w:pPr>
      <w:widowControl w:val="0"/>
      <w:suppressAutoHyphens/>
      <w:spacing w:before="494" w:after="141" w:line="310" w:lineRule="atLeast"/>
    </w:pPr>
    <w:rPr>
      <w:rFonts w:ascii="Times New Roman" w:hAnsi="Times New Roman"/>
      <w:b/>
      <w:bCs/>
      <w:color w:val="000000"/>
      <w:sz w:val="28"/>
      <w:szCs w:val="28"/>
      <w:lang w:eastAsia="zh-CN" w:bidi="hi-IN"/>
    </w:rPr>
  </w:style>
  <w:style w:type="paragraph" w:customStyle="1" w:styleId="WW-41234567891011121314151617181920212223242526">
    <w:name w:val="WW-????????? 41234567891011121314151617181920212223242526"/>
    <w:uiPriority w:val="99"/>
    <w:rsid w:val="00367F74"/>
    <w:pPr>
      <w:widowControl w:val="0"/>
      <w:suppressAutoHyphens/>
      <w:spacing w:before="423" w:after="71" w:line="310" w:lineRule="atLeast"/>
    </w:pPr>
    <w:rPr>
      <w:rFonts w:ascii="Times New Roman" w:hAnsi="Times New Roman"/>
      <w:b/>
      <w:bCs/>
      <w:i/>
      <w:iCs/>
      <w:color w:val="000000"/>
      <w:sz w:val="18"/>
      <w:szCs w:val="18"/>
      <w:lang w:eastAsia="zh-CN" w:bidi="hi-IN"/>
    </w:rPr>
  </w:style>
  <w:style w:type="paragraph" w:customStyle="1" w:styleId="WW-51234567891011121314151617181920212223242526">
    <w:name w:val="WW-????????? 51234567891011121314151617181920212223242526"/>
    <w:uiPriority w:val="99"/>
    <w:rsid w:val="00367F74"/>
    <w:pPr>
      <w:widowControl w:val="0"/>
      <w:suppressAutoHyphens/>
      <w:spacing w:before="388" w:after="71" w:line="310" w:lineRule="atLeast"/>
    </w:pPr>
    <w:rPr>
      <w:rFonts w:ascii="Times New Roman" w:hAnsi="Times New Roman"/>
      <w:b/>
      <w:bCs/>
      <w:color w:val="000000"/>
      <w:sz w:val="18"/>
      <w:szCs w:val="18"/>
      <w:lang w:eastAsia="zh-CN" w:bidi="hi-IN"/>
    </w:rPr>
  </w:style>
  <w:style w:type="paragraph" w:customStyle="1" w:styleId="WW-61234567891011121314151617181920212223242526">
    <w:name w:val="WW-????????? 61234567891011121314151617181920212223242526"/>
    <w:uiPriority w:val="99"/>
    <w:rsid w:val="00367F74"/>
    <w:pPr>
      <w:widowControl w:val="0"/>
      <w:suppressAutoHyphens/>
      <w:spacing w:before="353" w:after="71" w:line="310" w:lineRule="atLeast"/>
    </w:pPr>
    <w:rPr>
      <w:rFonts w:ascii="Times New Roman" w:hAnsi="Times New Roman"/>
      <w:b/>
      <w:bCs/>
      <w:color w:val="000000"/>
      <w:sz w:val="16"/>
      <w:szCs w:val="16"/>
      <w:lang w:eastAsia="zh-CN" w:bidi="hi-IN"/>
    </w:rPr>
  </w:style>
  <w:style w:type="paragraph" w:customStyle="1" w:styleId="WW-912345678910111213">
    <w:name w:val="WW-????????? 912345678910111213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812345678910111213">
    <w:name w:val="WW-????????? 812345678910111213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712345678910111213">
    <w:name w:val="WW-????????? 712345678910111213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6123456789101112131415161718192021222324252627">
    <w:name w:val="WW-????????? 6123456789101112131415161718192021222324252627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5123456789101112131415161718192021222324252627">
    <w:name w:val="WW-????????? 5123456789101112131415161718192021222324252627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4123456789101112131415161718192021222324252627">
    <w:name w:val="WW-????????? 4123456789101112131415161718192021222324252627"/>
    <w:uiPriority w:val="99"/>
    <w:rsid w:val="00367F74"/>
    <w:pPr>
      <w:widowControl w:val="0"/>
      <w:tabs>
        <w:tab w:val="left" w:pos="-31680"/>
        <w:tab w:val="left" w:pos="8890"/>
        <w:tab w:val="left" w:pos="9437"/>
        <w:tab w:val="left" w:pos="9533"/>
        <w:tab w:val="left" w:pos="10176"/>
        <w:tab w:val="left" w:pos="10684"/>
        <w:tab w:val="left" w:pos="10819"/>
        <w:tab w:val="left" w:pos="11462"/>
        <w:tab w:val="left" w:pos="11933"/>
        <w:tab w:val="left" w:pos="12104"/>
        <w:tab w:val="left" w:pos="12747"/>
        <w:tab w:val="left" w:pos="13180"/>
        <w:tab w:val="left" w:pos="13335"/>
        <w:tab w:val="left" w:pos="13390"/>
        <w:tab w:val="left" w:pos="14033"/>
        <w:tab w:val="left" w:pos="14429"/>
        <w:tab w:val="left" w:pos="14676"/>
        <w:tab w:val="left" w:pos="15319"/>
        <w:tab w:val="left" w:pos="15676"/>
        <w:tab w:val="left" w:pos="16925"/>
        <w:tab w:val="left" w:pos="18172"/>
        <w:tab w:val="left" w:pos="19420"/>
        <w:tab w:val="left" w:pos="20667"/>
        <w:tab w:val="left" w:pos="21916"/>
        <w:tab w:val="left" w:pos="23163"/>
        <w:tab w:val="left" w:pos="24412"/>
        <w:tab w:val="left" w:pos="25659"/>
        <w:tab w:val="left" w:pos="26908"/>
        <w:tab w:val="left" w:pos="28155"/>
        <w:tab w:val="left" w:pos="29404"/>
        <w:tab w:val="left" w:pos="30651"/>
        <w:tab w:val="left" w:pos="31680"/>
      </w:tabs>
      <w:suppressAutoHyphens/>
      <w:spacing w:before="176" w:line="100" w:lineRule="atLeast"/>
      <w:ind w:left="444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3123456789101112131415161718192021222324252627">
    <w:name w:val="WW-????????? 3123456789101112131415161718192021222324252627"/>
    <w:uiPriority w:val="99"/>
    <w:rsid w:val="00367F74"/>
    <w:pPr>
      <w:widowControl w:val="0"/>
      <w:tabs>
        <w:tab w:val="left" w:pos="6350"/>
        <w:tab w:val="left" w:pos="6918"/>
        <w:tab w:val="left" w:pos="6993"/>
        <w:tab w:val="left" w:pos="7636"/>
        <w:tab w:val="left" w:pos="8167"/>
        <w:tab w:val="left" w:pos="8279"/>
        <w:tab w:val="left" w:pos="8922"/>
        <w:tab w:val="left" w:pos="9414"/>
        <w:tab w:val="left" w:pos="9525"/>
        <w:tab w:val="left" w:pos="9564"/>
        <w:tab w:val="left" w:pos="10207"/>
        <w:tab w:val="left" w:pos="10663"/>
        <w:tab w:val="left" w:pos="10850"/>
        <w:tab w:val="left" w:pos="11493"/>
        <w:tab w:val="left" w:pos="11910"/>
        <w:tab w:val="left" w:pos="12136"/>
        <w:tab w:val="left" w:pos="12779"/>
        <w:tab w:val="left" w:pos="13159"/>
        <w:tab w:val="left" w:pos="14406"/>
        <w:tab w:val="left" w:pos="15655"/>
        <w:tab w:val="left" w:pos="16902"/>
        <w:tab w:val="left" w:pos="18150"/>
        <w:tab w:val="left" w:pos="19397"/>
        <w:tab w:val="left" w:pos="20646"/>
        <w:tab w:val="left" w:pos="21893"/>
        <w:tab w:val="left" w:pos="23142"/>
        <w:tab w:val="left" w:pos="24389"/>
        <w:tab w:val="left" w:pos="25638"/>
        <w:tab w:val="left" w:pos="26885"/>
        <w:tab w:val="left" w:pos="28134"/>
        <w:tab w:val="left" w:pos="29381"/>
        <w:tab w:val="left" w:pos="30628"/>
      </w:tabs>
      <w:suppressAutoHyphens/>
      <w:spacing w:before="212" w:line="100" w:lineRule="atLeast"/>
      <w:ind w:left="3175" w:hanging="635"/>
    </w:pPr>
    <w:rPr>
      <w:rFonts w:ascii="Microsoft YaHei" w:eastAsia="Microsoft YaHei" w:hAnsi="Microsoft YaHei" w:cs="Microsoft YaHei"/>
      <w:color w:val="000000"/>
      <w:sz w:val="48"/>
      <w:szCs w:val="48"/>
      <w:lang w:eastAsia="zh-CN" w:bidi="hi-IN"/>
    </w:rPr>
  </w:style>
  <w:style w:type="paragraph" w:customStyle="1" w:styleId="WW-123456789101112131">
    <w:name w:val="WW-??????????12345678910111213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before="159" w:line="100" w:lineRule="atLeast"/>
    </w:pPr>
    <w:rPr>
      <w:rFonts w:ascii="Mangal" w:hAnsi="Mangal" w:cs="Mangal"/>
      <w:color w:val="000000"/>
      <w:sz w:val="24"/>
      <w:szCs w:val="24"/>
      <w:lang w:eastAsia="zh-CN" w:bidi="hi-IN"/>
    </w:rPr>
  </w:style>
  <w:style w:type="paragraph" w:customStyle="1" w:styleId="WW-123456789101112132">
    <w:name w:val="WW-???12345678910111213"/>
    <w:uiPriority w:val="99"/>
    <w:rsid w:val="00367F74"/>
    <w:pPr>
      <w:widowControl w:val="0"/>
      <w:suppressAutoHyphens/>
      <w:jc w:val="center"/>
    </w:pPr>
    <w:rPr>
      <w:rFonts w:ascii="Mangal" w:hAnsi="Mangal" w:cs="Mangal"/>
      <w:color w:val="00000A"/>
      <w:sz w:val="24"/>
      <w:szCs w:val="24"/>
      <w:lang w:eastAsia="zh-CN" w:bidi="hi-IN"/>
    </w:rPr>
  </w:style>
  <w:style w:type="paragraph" w:customStyle="1" w:styleId="WW-123456789101112133">
    <w:name w:val="WW-??????? ????12345678910111213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89101112134">
    <w:name w:val="WW-????????????12345678910111213"/>
    <w:uiPriority w:val="99"/>
    <w:rsid w:val="00367F74"/>
    <w:pPr>
      <w:widowControl w:val="0"/>
      <w:tabs>
        <w:tab w:val="left" w:pos="2549"/>
        <w:tab w:val="left" w:pos="2859"/>
        <w:tab w:val="left" w:pos="3153"/>
        <w:tab w:val="left" w:pos="3192"/>
        <w:tab w:val="left" w:pos="3835"/>
        <w:tab w:val="left" w:pos="4402"/>
        <w:tab w:val="left" w:pos="4478"/>
        <w:tab w:val="left" w:pos="5120"/>
        <w:tab w:val="left" w:pos="5649"/>
        <w:tab w:val="left" w:pos="5763"/>
        <w:tab w:val="left" w:pos="6406"/>
        <w:tab w:val="left" w:pos="6898"/>
        <w:tab w:val="left" w:pos="7049"/>
        <w:tab w:val="left" w:pos="7692"/>
        <w:tab w:val="left" w:pos="8145"/>
        <w:tab w:val="left" w:pos="8335"/>
        <w:tab w:val="left" w:pos="9394"/>
        <w:tab w:val="left" w:pos="10641"/>
        <w:tab w:val="left" w:pos="11890"/>
        <w:tab w:val="left" w:pos="13137"/>
        <w:tab w:val="left" w:pos="14386"/>
        <w:tab w:val="left" w:pos="15633"/>
        <w:tab w:val="left" w:pos="16880"/>
        <w:tab w:val="left" w:pos="18128"/>
        <w:tab w:val="left" w:pos="19377"/>
        <w:tab w:val="left" w:pos="20624"/>
        <w:tab w:val="left" w:pos="21873"/>
        <w:tab w:val="left" w:pos="23120"/>
        <w:tab w:val="left" w:pos="24369"/>
        <w:tab w:val="left" w:pos="25616"/>
        <w:tab w:val="left" w:pos="26865"/>
      </w:tabs>
      <w:suppressAutoHyphens/>
      <w:spacing w:before="282" w:line="100" w:lineRule="atLeast"/>
      <w:ind w:left="953" w:hanging="953"/>
      <w:jc w:val="center"/>
    </w:pPr>
    <w:rPr>
      <w:rFonts w:ascii="Microsoft YaHei" w:eastAsia="Microsoft YaHei" w:hAnsi="Microsoft YaHei" w:cs="Microsoft YaHei"/>
      <w:color w:val="000000"/>
      <w:sz w:val="64"/>
      <w:szCs w:val="64"/>
      <w:lang w:eastAsia="zh-CN" w:bidi="hi-IN"/>
    </w:rPr>
  </w:style>
  <w:style w:type="paragraph" w:customStyle="1" w:styleId="WW-LTHintergrund12345678910111213">
    <w:name w:val="WW-???????~LT~Hintergrund12345678910111213"/>
    <w:uiPriority w:val="99"/>
    <w:rsid w:val="00367F74"/>
    <w:pPr>
      <w:widowControl w:val="0"/>
      <w:suppressAutoHyphens/>
      <w:jc w:val="center"/>
    </w:pPr>
    <w:rPr>
      <w:rFonts w:ascii="Mangal" w:hAnsi="Mangal" w:cs="Mangal"/>
      <w:color w:val="00000A"/>
      <w:sz w:val="24"/>
      <w:szCs w:val="24"/>
      <w:lang w:eastAsia="zh-CN" w:bidi="hi-IN"/>
    </w:rPr>
  </w:style>
  <w:style w:type="paragraph" w:customStyle="1" w:styleId="WW-LTHintergrundobjekte12345678910111213">
    <w:name w:val="WW-???????~LT~Hintergrundobjekte12345678910111213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LTNotizen12345678910111213">
    <w:name w:val="WW-???????~LT~Notizen12345678910111213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before="159" w:line="100" w:lineRule="atLeast"/>
    </w:pPr>
    <w:rPr>
      <w:rFonts w:ascii="Mangal" w:hAnsi="Mangal" w:cs="Mangal"/>
      <w:color w:val="000000"/>
      <w:sz w:val="24"/>
      <w:szCs w:val="24"/>
      <w:lang w:eastAsia="zh-CN" w:bidi="hi-IN"/>
    </w:rPr>
  </w:style>
  <w:style w:type="paragraph" w:customStyle="1" w:styleId="WW-LTUntertitel12345678910111213">
    <w:name w:val="WW-???????~LT~Untertitel12345678910111213"/>
    <w:uiPriority w:val="99"/>
    <w:rsid w:val="00367F74"/>
    <w:pPr>
      <w:widowControl w:val="0"/>
      <w:tabs>
        <w:tab w:val="left" w:pos="2549"/>
        <w:tab w:val="left" w:pos="2859"/>
        <w:tab w:val="left" w:pos="3153"/>
        <w:tab w:val="left" w:pos="3192"/>
        <w:tab w:val="left" w:pos="3835"/>
        <w:tab w:val="left" w:pos="4402"/>
        <w:tab w:val="left" w:pos="4478"/>
        <w:tab w:val="left" w:pos="5120"/>
        <w:tab w:val="left" w:pos="5649"/>
        <w:tab w:val="left" w:pos="5763"/>
        <w:tab w:val="left" w:pos="6406"/>
        <w:tab w:val="left" w:pos="6898"/>
        <w:tab w:val="left" w:pos="7049"/>
        <w:tab w:val="left" w:pos="7692"/>
        <w:tab w:val="left" w:pos="8145"/>
        <w:tab w:val="left" w:pos="8335"/>
        <w:tab w:val="left" w:pos="9394"/>
        <w:tab w:val="left" w:pos="10641"/>
        <w:tab w:val="left" w:pos="11890"/>
        <w:tab w:val="left" w:pos="13137"/>
        <w:tab w:val="left" w:pos="14386"/>
        <w:tab w:val="left" w:pos="15633"/>
        <w:tab w:val="left" w:pos="16880"/>
        <w:tab w:val="left" w:pos="18128"/>
        <w:tab w:val="left" w:pos="19377"/>
        <w:tab w:val="left" w:pos="20624"/>
        <w:tab w:val="left" w:pos="21873"/>
        <w:tab w:val="left" w:pos="23120"/>
        <w:tab w:val="left" w:pos="24369"/>
        <w:tab w:val="left" w:pos="25616"/>
        <w:tab w:val="left" w:pos="26865"/>
      </w:tabs>
      <w:suppressAutoHyphens/>
      <w:spacing w:before="282" w:line="100" w:lineRule="atLeast"/>
      <w:ind w:left="953" w:hanging="953"/>
      <w:jc w:val="center"/>
    </w:pPr>
    <w:rPr>
      <w:rFonts w:ascii="Microsoft YaHei" w:eastAsia="Microsoft YaHei" w:hAnsi="Microsoft YaHei" w:cs="Microsoft YaHei"/>
      <w:color w:val="000000"/>
      <w:sz w:val="64"/>
      <w:szCs w:val="64"/>
      <w:lang w:eastAsia="zh-CN" w:bidi="hi-IN"/>
    </w:rPr>
  </w:style>
  <w:style w:type="paragraph" w:customStyle="1" w:styleId="WW-LTTitel12345678910111213">
    <w:name w:val="WW-???????~LT~Titel12345678910111213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  <w:jc w:val="center"/>
    </w:pPr>
    <w:rPr>
      <w:rFonts w:ascii="Microsoft YaHei" w:eastAsia="Microsoft YaHei" w:hAnsi="Microsoft YaHei" w:cs="Microsoft YaHei"/>
      <w:color w:val="000000"/>
      <w:sz w:val="88"/>
      <w:szCs w:val="88"/>
      <w:lang w:eastAsia="zh-CN" w:bidi="hi-IN"/>
    </w:rPr>
  </w:style>
  <w:style w:type="paragraph" w:customStyle="1" w:styleId="WW-LTGliederung912345678910111213">
    <w:name w:val="WW-???????~LT~Gliederung 912345678910111213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LTGliederung812345678910111213">
    <w:name w:val="WW-???????~LT~Gliederung 812345678910111213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LTGliederung712345678910111213">
    <w:name w:val="WW-???????~LT~Gliederung 712345678910111213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LTGliederung612345678910111213">
    <w:name w:val="WW-???????~LT~Gliederung 612345678910111213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LTGliederung512345678910111213">
    <w:name w:val="WW-???????~LT~Gliederung 512345678910111213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LTGliederung412345678910111213">
    <w:name w:val="WW-???????~LT~Gliederung 412345678910111213"/>
    <w:uiPriority w:val="99"/>
    <w:rsid w:val="00367F74"/>
    <w:pPr>
      <w:widowControl w:val="0"/>
      <w:tabs>
        <w:tab w:val="left" w:pos="-31680"/>
        <w:tab w:val="left" w:pos="8890"/>
        <w:tab w:val="left" w:pos="9437"/>
        <w:tab w:val="left" w:pos="9533"/>
        <w:tab w:val="left" w:pos="10176"/>
        <w:tab w:val="left" w:pos="10684"/>
        <w:tab w:val="left" w:pos="10819"/>
        <w:tab w:val="left" w:pos="11462"/>
        <w:tab w:val="left" w:pos="11933"/>
        <w:tab w:val="left" w:pos="12104"/>
        <w:tab w:val="left" w:pos="12747"/>
        <w:tab w:val="left" w:pos="13180"/>
        <w:tab w:val="left" w:pos="13335"/>
        <w:tab w:val="left" w:pos="13390"/>
        <w:tab w:val="left" w:pos="14033"/>
        <w:tab w:val="left" w:pos="14429"/>
        <w:tab w:val="left" w:pos="14676"/>
        <w:tab w:val="left" w:pos="15319"/>
        <w:tab w:val="left" w:pos="15676"/>
        <w:tab w:val="left" w:pos="16925"/>
        <w:tab w:val="left" w:pos="18172"/>
        <w:tab w:val="left" w:pos="19420"/>
        <w:tab w:val="left" w:pos="20667"/>
        <w:tab w:val="left" w:pos="21916"/>
        <w:tab w:val="left" w:pos="23163"/>
        <w:tab w:val="left" w:pos="24412"/>
        <w:tab w:val="left" w:pos="25659"/>
        <w:tab w:val="left" w:pos="26908"/>
        <w:tab w:val="left" w:pos="28155"/>
        <w:tab w:val="left" w:pos="29404"/>
        <w:tab w:val="left" w:pos="30651"/>
        <w:tab w:val="left" w:pos="31680"/>
      </w:tabs>
      <w:suppressAutoHyphens/>
      <w:spacing w:before="176" w:line="100" w:lineRule="atLeast"/>
      <w:ind w:left="444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LTGliederung312345678910111213">
    <w:name w:val="WW-???????~LT~Gliederung 312345678910111213"/>
    <w:uiPriority w:val="99"/>
    <w:rsid w:val="00367F74"/>
    <w:pPr>
      <w:widowControl w:val="0"/>
      <w:tabs>
        <w:tab w:val="left" w:pos="6350"/>
        <w:tab w:val="left" w:pos="6918"/>
        <w:tab w:val="left" w:pos="6993"/>
        <w:tab w:val="left" w:pos="7636"/>
        <w:tab w:val="left" w:pos="8167"/>
        <w:tab w:val="left" w:pos="8279"/>
        <w:tab w:val="left" w:pos="8922"/>
        <w:tab w:val="left" w:pos="9414"/>
        <w:tab w:val="left" w:pos="9525"/>
        <w:tab w:val="left" w:pos="9564"/>
        <w:tab w:val="left" w:pos="10207"/>
        <w:tab w:val="left" w:pos="10663"/>
        <w:tab w:val="left" w:pos="10850"/>
        <w:tab w:val="left" w:pos="11493"/>
        <w:tab w:val="left" w:pos="11910"/>
        <w:tab w:val="left" w:pos="12136"/>
        <w:tab w:val="left" w:pos="12779"/>
        <w:tab w:val="left" w:pos="13159"/>
        <w:tab w:val="left" w:pos="14406"/>
        <w:tab w:val="left" w:pos="15655"/>
        <w:tab w:val="left" w:pos="16902"/>
        <w:tab w:val="left" w:pos="18150"/>
        <w:tab w:val="left" w:pos="19397"/>
        <w:tab w:val="left" w:pos="20646"/>
        <w:tab w:val="left" w:pos="21893"/>
        <w:tab w:val="left" w:pos="23142"/>
        <w:tab w:val="left" w:pos="24389"/>
        <w:tab w:val="left" w:pos="25638"/>
        <w:tab w:val="left" w:pos="26885"/>
        <w:tab w:val="left" w:pos="28134"/>
        <w:tab w:val="left" w:pos="29381"/>
        <w:tab w:val="left" w:pos="30628"/>
      </w:tabs>
      <w:suppressAutoHyphens/>
      <w:spacing w:before="212" w:line="100" w:lineRule="atLeast"/>
      <w:ind w:left="3175" w:hanging="635"/>
    </w:pPr>
    <w:rPr>
      <w:rFonts w:ascii="Microsoft YaHei" w:eastAsia="Microsoft YaHei" w:hAnsi="Microsoft YaHei" w:cs="Microsoft YaHei"/>
      <w:color w:val="000000"/>
      <w:sz w:val="48"/>
      <w:szCs w:val="48"/>
      <w:lang w:eastAsia="zh-CN" w:bidi="hi-IN"/>
    </w:rPr>
  </w:style>
  <w:style w:type="paragraph" w:customStyle="1" w:styleId="WW-LTGliederung212345678910111213">
    <w:name w:val="WW-???????~LT~Gliederung 212345678910111213"/>
    <w:uiPriority w:val="99"/>
    <w:rsid w:val="00367F74"/>
    <w:pPr>
      <w:widowControl w:val="0"/>
      <w:tabs>
        <w:tab w:val="left" w:pos="4128"/>
        <w:tab w:val="left" w:pos="4560"/>
        <w:tab w:val="left" w:pos="4771"/>
        <w:tab w:val="left" w:pos="5414"/>
        <w:tab w:val="left" w:pos="5807"/>
        <w:tab w:val="left" w:pos="6057"/>
        <w:tab w:val="left" w:pos="6192"/>
        <w:tab w:val="left" w:pos="6700"/>
        <w:tab w:val="left" w:pos="7056"/>
        <w:tab w:val="left" w:pos="7342"/>
        <w:tab w:val="left" w:pos="7985"/>
        <w:tab w:val="left" w:pos="8303"/>
        <w:tab w:val="left" w:pos="8628"/>
        <w:tab w:val="left" w:pos="9271"/>
        <w:tab w:val="left" w:pos="9550"/>
        <w:tab w:val="left" w:pos="9914"/>
        <w:tab w:val="left" w:pos="10557"/>
        <w:tab w:val="left" w:pos="10799"/>
        <w:tab w:val="left" w:pos="12048"/>
        <w:tab w:val="left" w:pos="13295"/>
        <w:tab w:val="left" w:pos="14544"/>
        <w:tab w:val="left" w:pos="15791"/>
        <w:tab w:val="left" w:pos="17040"/>
        <w:tab w:val="left" w:pos="18287"/>
        <w:tab w:val="left" w:pos="19536"/>
        <w:tab w:val="left" w:pos="20783"/>
        <w:tab w:val="left" w:pos="22031"/>
        <w:tab w:val="left" w:pos="23279"/>
        <w:tab w:val="left" w:pos="24527"/>
        <w:tab w:val="left" w:pos="25774"/>
        <w:tab w:val="left" w:pos="27023"/>
        <w:tab w:val="left" w:pos="28270"/>
      </w:tabs>
      <w:suppressAutoHyphens/>
      <w:spacing w:before="245" w:line="100" w:lineRule="atLeast"/>
      <w:ind w:left="2064" w:hanging="794"/>
    </w:pPr>
    <w:rPr>
      <w:rFonts w:ascii="Microsoft YaHei" w:eastAsia="Microsoft YaHei" w:hAnsi="Microsoft YaHei" w:cs="Microsoft YaHei"/>
      <w:color w:val="000000"/>
      <w:sz w:val="56"/>
      <w:szCs w:val="56"/>
      <w:lang w:eastAsia="zh-CN" w:bidi="hi-IN"/>
    </w:rPr>
  </w:style>
  <w:style w:type="paragraph" w:customStyle="1" w:styleId="WW-LTGliederung112345678910111213">
    <w:name w:val="WW-???????~LT~Gliederung 112345678910111213"/>
    <w:uiPriority w:val="99"/>
    <w:rsid w:val="00367F74"/>
    <w:pPr>
      <w:widowControl w:val="0"/>
      <w:tabs>
        <w:tab w:val="left" w:pos="2549"/>
        <w:tab w:val="left" w:pos="2859"/>
        <w:tab w:val="left" w:pos="3153"/>
        <w:tab w:val="left" w:pos="3192"/>
        <w:tab w:val="left" w:pos="3835"/>
        <w:tab w:val="left" w:pos="4402"/>
        <w:tab w:val="left" w:pos="4478"/>
        <w:tab w:val="left" w:pos="5120"/>
        <w:tab w:val="left" w:pos="5649"/>
        <w:tab w:val="left" w:pos="5763"/>
        <w:tab w:val="left" w:pos="6406"/>
        <w:tab w:val="left" w:pos="6898"/>
        <w:tab w:val="left" w:pos="7049"/>
        <w:tab w:val="left" w:pos="7692"/>
        <w:tab w:val="left" w:pos="8145"/>
        <w:tab w:val="left" w:pos="8335"/>
        <w:tab w:val="left" w:pos="9394"/>
        <w:tab w:val="left" w:pos="10641"/>
        <w:tab w:val="left" w:pos="11890"/>
        <w:tab w:val="left" w:pos="13137"/>
        <w:tab w:val="left" w:pos="14386"/>
        <w:tab w:val="left" w:pos="15633"/>
        <w:tab w:val="left" w:pos="16880"/>
        <w:tab w:val="left" w:pos="18128"/>
        <w:tab w:val="left" w:pos="19377"/>
        <w:tab w:val="left" w:pos="20624"/>
        <w:tab w:val="left" w:pos="21873"/>
        <w:tab w:val="left" w:pos="23120"/>
        <w:tab w:val="left" w:pos="24369"/>
        <w:tab w:val="left" w:pos="25616"/>
        <w:tab w:val="left" w:pos="26865"/>
      </w:tabs>
      <w:suppressAutoHyphens/>
      <w:spacing w:before="282" w:line="100" w:lineRule="atLeast"/>
      <w:ind w:left="953" w:hanging="953"/>
    </w:pPr>
    <w:rPr>
      <w:rFonts w:ascii="Microsoft YaHei" w:eastAsia="Microsoft YaHei" w:hAnsi="Microsoft YaHei" w:cs="Microsoft YaHei"/>
      <w:color w:val="000000"/>
      <w:sz w:val="64"/>
      <w:szCs w:val="64"/>
      <w:lang w:eastAsia="zh-CN" w:bidi="hi-IN"/>
    </w:rPr>
  </w:style>
  <w:style w:type="paragraph" w:customStyle="1" w:styleId="WW-123456789101112135">
    <w:name w:val="WW-????????? ?????12345678910111213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89101112136">
    <w:name w:val="WW-???????12345678910111213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2123456789101112131415161718192021222324252627282930313233">
    <w:name w:val="WW-????????? 2123456789101112131415161718192021222324252627282930313233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before="420" w:after="210"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123456789101112131415161718192021222324252627282930313233">
    <w:name w:val="WW-????????? 1123456789101112131415161718192021222324252627282930313233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before="420" w:after="210"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8910111213141516171819202122232425262728293031323334353637383940414243444546">
    <w:name w:val="WW-?????????12345678910111213141516171819202122232425262728293031323334353637383940414243444546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before="420" w:after="210"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2123456789101112130">
    <w:name w:val="WW-???????? 212345678910111213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before="101" w:after="101" w:line="100" w:lineRule="atLeast"/>
      <w:ind w:right="199"/>
      <w:jc w:val="center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123456789101112130">
    <w:name w:val="WW-???????? 112345678910111213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  <w:jc w:val="center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8910111213141516171819202122232425260">
    <w:name w:val="WW-????????1234567891011121314151617181920212223242526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89101112137">
    <w:name w:val="WW-?????? ?????? ? ????????12345678910111213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  <w:ind w:firstLine="600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89101112138">
    <w:name w:val="WW-???????????? ?????? ?? ??????12345678910111213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89101112139">
    <w:name w:val="WW-???????? ?????12345678910111213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8910111213a">
    <w:name w:val="WW-?????12345678910111213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8910111213b">
    <w:name w:val="WW-?????? ??? ???????12345678910111213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8910111213c">
    <w:name w:val="WW-?????? ? ?????12345678910111213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8910111213d">
    <w:name w:val="WW-?????? ?? ????????12345678910111213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891011121314151617181920212223242526270">
    <w:name w:val="WW-????????123456789101112131415161718192021222324252627"/>
    <w:uiPriority w:val="99"/>
    <w:rsid w:val="00367F74"/>
    <w:pPr>
      <w:widowControl w:val="0"/>
      <w:suppressAutoHyphens/>
      <w:spacing w:before="847" w:after="212" w:line="310" w:lineRule="atLeast"/>
      <w:jc w:val="center"/>
    </w:pPr>
    <w:rPr>
      <w:rFonts w:ascii="Times New Roman" w:hAnsi="Times New Roman"/>
      <w:b/>
      <w:bCs/>
      <w:color w:val="000000"/>
      <w:sz w:val="36"/>
      <w:szCs w:val="36"/>
      <w:lang w:eastAsia="zh-CN" w:bidi="hi-IN"/>
    </w:rPr>
  </w:style>
  <w:style w:type="paragraph" w:customStyle="1" w:styleId="WW-1234567891011121314151617181920212223242526272829303132333435363738394041424344454647">
    <w:name w:val="WW-?????????1234567891011121314151617181920212223242526272829303132333435363738394041424344454647"/>
    <w:uiPriority w:val="99"/>
    <w:rsid w:val="00367F74"/>
    <w:pPr>
      <w:widowControl w:val="0"/>
      <w:suppressAutoHyphens/>
      <w:spacing w:line="310" w:lineRule="atLeast"/>
    </w:pPr>
    <w:rPr>
      <w:rFonts w:ascii="Mangal" w:hAnsi="Mangal" w:cs="Mangal"/>
      <w:color w:val="000000"/>
      <w:lang w:eastAsia="zh-CN" w:bidi="hi-IN"/>
    </w:rPr>
  </w:style>
  <w:style w:type="paragraph" w:customStyle="1" w:styleId="WW-123456789101112131415161718192021222324252627282930313233343536373839404142434445464748">
    <w:name w:val="WW-?????????123456789101112131415161718192021222324252627282930313233343536373839404142434445464748"/>
    <w:uiPriority w:val="99"/>
    <w:rsid w:val="00367F74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line="100" w:lineRule="atLeast"/>
      <w:jc w:val="center"/>
    </w:pPr>
    <w:rPr>
      <w:rFonts w:ascii="Microsoft YaHei" w:eastAsia="Microsoft YaHei" w:hAnsi="Microsoft YaHei" w:cs="Microsoft YaHei"/>
      <w:color w:val="000000"/>
      <w:sz w:val="88"/>
      <w:szCs w:val="88"/>
      <w:lang w:eastAsia="zh-CN" w:bidi="hi-IN"/>
    </w:rPr>
  </w:style>
  <w:style w:type="paragraph" w:customStyle="1" w:styleId="WW-112345678910111213141516171819202122232425262728293031323334">
    <w:name w:val="WW-????????? 112345678910111213141516171819202122232425262728293031323334"/>
    <w:uiPriority w:val="99"/>
    <w:rsid w:val="00367F74"/>
    <w:pPr>
      <w:widowControl w:val="0"/>
      <w:tabs>
        <w:tab w:val="left" w:pos="1080"/>
        <w:tab w:val="left" w:pos="1247"/>
        <w:tab w:val="left" w:pos="1955"/>
        <w:tab w:val="left" w:pos="2662"/>
        <w:tab w:val="left" w:pos="3370"/>
        <w:tab w:val="left" w:pos="4077"/>
        <w:tab w:val="left" w:pos="4785"/>
        <w:tab w:val="left" w:pos="5492"/>
        <w:tab w:val="left" w:pos="6200"/>
        <w:tab w:val="left" w:pos="6907"/>
        <w:tab w:val="left" w:pos="7615"/>
        <w:tab w:val="left" w:pos="8322"/>
        <w:tab w:val="left" w:pos="9029"/>
        <w:tab w:val="left" w:pos="9737"/>
        <w:tab w:val="left" w:pos="10445"/>
        <w:tab w:val="left" w:pos="11152"/>
        <w:tab w:val="left" w:pos="11860"/>
        <w:tab w:val="left" w:pos="12567"/>
        <w:tab w:val="left" w:pos="13275"/>
        <w:tab w:val="left" w:pos="13982"/>
        <w:tab w:val="left" w:pos="14690"/>
      </w:tabs>
      <w:suppressAutoHyphens/>
      <w:spacing w:before="160" w:line="100" w:lineRule="atLeast"/>
      <w:ind w:left="540" w:hanging="540"/>
    </w:pPr>
    <w:rPr>
      <w:rFonts w:ascii="Microsoft YaHei" w:eastAsia="Microsoft YaHei" w:hAnsi="Microsoft YaHei" w:cs="Microsoft YaHei"/>
      <w:color w:val="000000"/>
      <w:sz w:val="64"/>
      <w:szCs w:val="64"/>
      <w:lang w:eastAsia="zh-CN" w:bidi="hi-IN"/>
    </w:rPr>
  </w:style>
  <w:style w:type="paragraph" w:customStyle="1" w:styleId="WW-212345678910111213141516171819202122232425262728293031323334">
    <w:name w:val="WW-????????? 212345678910111213141516171819202122232425262728293031323334"/>
    <w:basedOn w:val="WW-112345678910111213141516171819202122232425262728293031323334"/>
    <w:uiPriority w:val="99"/>
    <w:rsid w:val="00367F74"/>
    <w:pPr>
      <w:tabs>
        <w:tab w:val="left" w:pos="1170"/>
        <w:tab w:val="left" w:pos="1415"/>
        <w:tab w:val="left" w:pos="2122"/>
        <w:tab w:val="left" w:pos="2340"/>
        <w:tab w:val="left" w:pos="2830"/>
        <w:tab w:val="left" w:pos="3537"/>
        <w:tab w:val="left" w:pos="4244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  <w:tab w:val="left" w:pos="14857"/>
      </w:tabs>
      <w:spacing w:before="139"/>
      <w:ind w:left="1170" w:hanging="450"/>
    </w:pPr>
    <w:rPr>
      <w:sz w:val="56"/>
      <w:szCs w:val="56"/>
    </w:rPr>
  </w:style>
  <w:style w:type="paragraph" w:customStyle="1" w:styleId="WW-312345678910111213141516171819202122232425262728">
    <w:name w:val="WW-????????? 312345678910111213141516171819202122232425262728"/>
    <w:uiPriority w:val="99"/>
    <w:rsid w:val="00367F74"/>
    <w:pPr>
      <w:widowControl w:val="0"/>
      <w:suppressAutoHyphens/>
      <w:spacing w:before="494" w:after="141" w:line="310" w:lineRule="atLeast"/>
    </w:pPr>
    <w:rPr>
      <w:rFonts w:ascii="Times New Roman" w:hAnsi="Times New Roman"/>
      <w:b/>
      <w:bCs/>
      <w:color w:val="000000"/>
      <w:sz w:val="28"/>
      <w:szCs w:val="28"/>
      <w:lang w:eastAsia="zh-CN" w:bidi="hi-IN"/>
    </w:rPr>
  </w:style>
  <w:style w:type="paragraph" w:customStyle="1" w:styleId="WW-412345678910111213141516171819202122232425262728">
    <w:name w:val="WW-????????? 412345678910111213141516171819202122232425262728"/>
    <w:uiPriority w:val="99"/>
    <w:rsid w:val="00367F74"/>
    <w:pPr>
      <w:widowControl w:val="0"/>
      <w:suppressAutoHyphens/>
      <w:spacing w:before="423" w:after="71" w:line="310" w:lineRule="atLeast"/>
    </w:pPr>
    <w:rPr>
      <w:rFonts w:ascii="Times New Roman" w:hAnsi="Times New Roman"/>
      <w:b/>
      <w:bCs/>
      <w:i/>
      <w:iCs/>
      <w:color w:val="000000"/>
      <w:sz w:val="18"/>
      <w:szCs w:val="18"/>
      <w:lang w:eastAsia="zh-CN" w:bidi="hi-IN"/>
    </w:rPr>
  </w:style>
  <w:style w:type="paragraph" w:customStyle="1" w:styleId="WW-512345678910111213141516171819202122232425262728">
    <w:name w:val="WW-????????? 512345678910111213141516171819202122232425262728"/>
    <w:uiPriority w:val="99"/>
    <w:rsid w:val="00367F74"/>
    <w:pPr>
      <w:widowControl w:val="0"/>
      <w:suppressAutoHyphens/>
      <w:spacing w:before="388" w:after="71" w:line="310" w:lineRule="atLeast"/>
    </w:pPr>
    <w:rPr>
      <w:rFonts w:ascii="Times New Roman" w:hAnsi="Times New Roman"/>
      <w:b/>
      <w:bCs/>
      <w:color w:val="000000"/>
      <w:sz w:val="18"/>
      <w:szCs w:val="18"/>
      <w:lang w:eastAsia="zh-CN" w:bidi="hi-IN"/>
    </w:rPr>
  </w:style>
  <w:style w:type="paragraph" w:customStyle="1" w:styleId="WW-612345678910111213141516171819202122232425262728">
    <w:name w:val="WW-????????? 612345678910111213141516171819202122232425262728"/>
    <w:uiPriority w:val="99"/>
    <w:rsid w:val="00367F74"/>
    <w:pPr>
      <w:widowControl w:val="0"/>
      <w:suppressAutoHyphens/>
      <w:spacing w:before="353" w:after="71" w:line="310" w:lineRule="atLeast"/>
    </w:pPr>
    <w:rPr>
      <w:rFonts w:ascii="Times New Roman" w:hAnsi="Times New Roman"/>
      <w:b/>
      <w:bCs/>
      <w:color w:val="000000"/>
      <w:sz w:val="16"/>
      <w:szCs w:val="16"/>
      <w:lang w:eastAsia="zh-CN" w:bidi="hi-IN"/>
    </w:rPr>
  </w:style>
  <w:style w:type="paragraph" w:customStyle="1" w:styleId="WW-91234567891011121314">
    <w:name w:val="WW-????????? 91234567891011121314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81234567891011121314">
    <w:name w:val="WW-????????? 81234567891011121314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71234567891011121314">
    <w:name w:val="WW-????????? 71234567891011121314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61234567891011121314151617181920212223242526272829">
    <w:name w:val="WW-????????? 61234567891011121314151617181920212223242526272829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51234567891011121314151617181920212223242526272829">
    <w:name w:val="WW-????????? 51234567891011121314151617181920212223242526272829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41234567891011121314151617181920212223242526272829">
    <w:name w:val="WW-????????? 41234567891011121314151617181920212223242526272829"/>
    <w:uiPriority w:val="99"/>
    <w:rsid w:val="00367F74"/>
    <w:pPr>
      <w:widowControl w:val="0"/>
      <w:tabs>
        <w:tab w:val="left" w:pos="-31680"/>
        <w:tab w:val="left" w:pos="8890"/>
        <w:tab w:val="left" w:pos="9437"/>
        <w:tab w:val="left" w:pos="9533"/>
        <w:tab w:val="left" w:pos="10176"/>
        <w:tab w:val="left" w:pos="10684"/>
        <w:tab w:val="left" w:pos="10819"/>
        <w:tab w:val="left" w:pos="11462"/>
        <w:tab w:val="left" w:pos="11933"/>
        <w:tab w:val="left" w:pos="12104"/>
        <w:tab w:val="left" w:pos="12747"/>
        <w:tab w:val="left" w:pos="13180"/>
        <w:tab w:val="left" w:pos="13335"/>
        <w:tab w:val="left" w:pos="13390"/>
        <w:tab w:val="left" w:pos="14033"/>
        <w:tab w:val="left" w:pos="14429"/>
        <w:tab w:val="left" w:pos="14676"/>
        <w:tab w:val="left" w:pos="15319"/>
        <w:tab w:val="left" w:pos="15676"/>
        <w:tab w:val="left" w:pos="16925"/>
        <w:tab w:val="left" w:pos="18172"/>
        <w:tab w:val="left" w:pos="19420"/>
        <w:tab w:val="left" w:pos="20667"/>
        <w:tab w:val="left" w:pos="21916"/>
        <w:tab w:val="left" w:pos="23163"/>
        <w:tab w:val="left" w:pos="24412"/>
        <w:tab w:val="left" w:pos="25659"/>
        <w:tab w:val="left" w:pos="26908"/>
        <w:tab w:val="left" w:pos="28155"/>
        <w:tab w:val="left" w:pos="29404"/>
        <w:tab w:val="left" w:pos="30651"/>
        <w:tab w:val="left" w:pos="31680"/>
      </w:tabs>
      <w:suppressAutoHyphens/>
      <w:spacing w:before="176" w:line="100" w:lineRule="atLeast"/>
      <w:ind w:left="444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31234567891011121314151617181920212223242526272829">
    <w:name w:val="WW-????????? 31234567891011121314151617181920212223242526272829"/>
    <w:uiPriority w:val="99"/>
    <w:rsid w:val="00367F74"/>
    <w:pPr>
      <w:widowControl w:val="0"/>
      <w:tabs>
        <w:tab w:val="left" w:pos="6350"/>
        <w:tab w:val="left" w:pos="6918"/>
        <w:tab w:val="left" w:pos="6993"/>
        <w:tab w:val="left" w:pos="7636"/>
        <w:tab w:val="left" w:pos="8167"/>
        <w:tab w:val="left" w:pos="8279"/>
        <w:tab w:val="left" w:pos="8922"/>
        <w:tab w:val="left" w:pos="9414"/>
        <w:tab w:val="left" w:pos="9525"/>
        <w:tab w:val="left" w:pos="9564"/>
        <w:tab w:val="left" w:pos="10207"/>
        <w:tab w:val="left" w:pos="10663"/>
        <w:tab w:val="left" w:pos="10850"/>
        <w:tab w:val="left" w:pos="11493"/>
        <w:tab w:val="left" w:pos="11910"/>
        <w:tab w:val="left" w:pos="12136"/>
        <w:tab w:val="left" w:pos="12779"/>
        <w:tab w:val="left" w:pos="13159"/>
        <w:tab w:val="left" w:pos="14406"/>
        <w:tab w:val="left" w:pos="15655"/>
        <w:tab w:val="left" w:pos="16902"/>
        <w:tab w:val="left" w:pos="18150"/>
        <w:tab w:val="left" w:pos="19397"/>
        <w:tab w:val="left" w:pos="20646"/>
        <w:tab w:val="left" w:pos="21893"/>
        <w:tab w:val="left" w:pos="23142"/>
        <w:tab w:val="left" w:pos="24389"/>
        <w:tab w:val="left" w:pos="25638"/>
        <w:tab w:val="left" w:pos="26885"/>
        <w:tab w:val="left" w:pos="28134"/>
        <w:tab w:val="left" w:pos="29381"/>
        <w:tab w:val="left" w:pos="30628"/>
      </w:tabs>
      <w:suppressAutoHyphens/>
      <w:spacing w:before="212" w:line="100" w:lineRule="atLeast"/>
      <w:ind w:left="3175" w:hanging="635"/>
    </w:pPr>
    <w:rPr>
      <w:rFonts w:ascii="Microsoft YaHei" w:eastAsia="Microsoft YaHei" w:hAnsi="Microsoft YaHei" w:cs="Microsoft YaHei"/>
      <w:color w:val="000000"/>
      <w:sz w:val="48"/>
      <w:szCs w:val="48"/>
      <w:lang w:eastAsia="zh-CN" w:bidi="hi-IN"/>
    </w:rPr>
  </w:style>
  <w:style w:type="paragraph" w:customStyle="1" w:styleId="WW-12345678910111213141">
    <w:name w:val="WW-??????????1234567891011121314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before="159" w:line="100" w:lineRule="atLeast"/>
    </w:pPr>
    <w:rPr>
      <w:rFonts w:ascii="Mangal" w:hAnsi="Mangal" w:cs="Mangal"/>
      <w:color w:val="000000"/>
      <w:sz w:val="24"/>
      <w:szCs w:val="24"/>
      <w:lang w:eastAsia="zh-CN" w:bidi="hi-IN"/>
    </w:rPr>
  </w:style>
  <w:style w:type="paragraph" w:customStyle="1" w:styleId="WW-12345678910111213142">
    <w:name w:val="WW-???1234567891011121314"/>
    <w:uiPriority w:val="99"/>
    <w:rsid w:val="00367F74"/>
    <w:pPr>
      <w:widowControl w:val="0"/>
      <w:suppressAutoHyphens/>
      <w:jc w:val="center"/>
    </w:pPr>
    <w:rPr>
      <w:rFonts w:ascii="Mangal" w:hAnsi="Mangal" w:cs="Mangal"/>
      <w:color w:val="00000A"/>
      <w:sz w:val="24"/>
      <w:szCs w:val="24"/>
      <w:lang w:eastAsia="zh-CN" w:bidi="hi-IN"/>
    </w:rPr>
  </w:style>
  <w:style w:type="paragraph" w:customStyle="1" w:styleId="WW-12345678910111213143">
    <w:name w:val="WW-??????? ????1234567891011121314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8910111213144">
    <w:name w:val="WW-????????????1234567891011121314"/>
    <w:uiPriority w:val="99"/>
    <w:rsid w:val="00367F74"/>
    <w:pPr>
      <w:widowControl w:val="0"/>
      <w:tabs>
        <w:tab w:val="left" w:pos="2549"/>
        <w:tab w:val="left" w:pos="2859"/>
        <w:tab w:val="left" w:pos="3153"/>
        <w:tab w:val="left" w:pos="3192"/>
        <w:tab w:val="left" w:pos="3835"/>
        <w:tab w:val="left" w:pos="4402"/>
        <w:tab w:val="left" w:pos="4478"/>
        <w:tab w:val="left" w:pos="5120"/>
        <w:tab w:val="left" w:pos="5649"/>
        <w:tab w:val="left" w:pos="5763"/>
        <w:tab w:val="left" w:pos="6406"/>
        <w:tab w:val="left" w:pos="6898"/>
        <w:tab w:val="left" w:pos="7049"/>
        <w:tab w:val="left" w:pos="7692"/>
        <w:tab w:val="left" w:pos="8145"/>
        <w:tab w:val="left" w:pos="8335"/>
        <w:tab w:val="left" w:pos="9394"/>
        <w:tab w:val="left" w:pos="10641"/>
        <w:tab w:val="left" w:pos="11890"/>
        <w:tab w:val="left" w:pos="13137"/>
        <w:tab w:val="left" w:pos="14386"/>
        <w:tab w:val="left" w:pos="15633"/>
        <w:tab w:val="left" w:pos="16880"/>
        <w:tab w:val="left" w:pos="18128"/>
        <w:tab w:val="left" w:pos="19377"/>
        <w:tab w:val="left" w:pos="20624"/>
        <w:tab w:val="left" w:pos="21873"/>
        <w:tab w:val="left" w:pos="23120"/>
        <w:tab w:val="left" w:pos="24369"/>
        <w:tab w:val="left" w:pos="25616"/>
        <w:tab w:val="left" w:pos="26865"/>
      </w:tabs>
      <w:suppressAutoHyphens/>
      <w:spacing w:before="282" w:line="100" w:lineRule="atLeast"/>
      <w:ind w:left="953" w:hanging="953"/>
      <w:jc w:val="center"/>
    </w:pPr>
    <w:rPr>
      <w:rFonts w:ascii="Microsoft YaHei" w:eastAsia="Microsoft YaHei" w:hAnsi="Microsoft YaHei" w:cs="Microsoft YaHei"/>
      <w:color w:val="000000"/>
      <w:sz w:val="64"/>
      <w:szCs w:val="64"/>
      <w:lang w:eastAsia="zh-CN" w:bidi="hi-IN"/>
    </w:rPr>
  </w:style>
  <w:style w:type="paragraph" w:customStyle="1" w:styleId="WW-LTHintergrund1234567891011121314">
    <w:name w:val="WW-???????~LT~Hintergrund1234567891011121314"/>
    <w:uiPriority w:val="99"/>
    <w:rsid w:val="00367F74"/>
    <w:pPr>
      <w:widowControl w:val="0"/>
      <w:suppressAutoHyphens/>
      <w:jc w:val="center"/>
    </w:pPr>
    <w:rPr>
      <w:rFonts w:ascii="Mangal" w:hAnsi="Mangal" w:cs="Mangal"/>
      <w:color w:val="00000A"/>
      <w:sz w:val="24"/>
      <w:szCs w:val="24"/>
      <w:lang w:eastAsia="zh-CN" w:bidi="hi-IN"/>
    </w:rPr>
  </w:style>
  <w:style w:type="paragraph" w:customStyle="1" w:styleId="WW-LTHintergrundobjekte1234567891011121314">
    <w:name w:val="WW-???????~LT~Hintergrundobjekte1234567891011121314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LTNotizen1234567891011121314">
    <w:name w:val="WW-???????~LT~Notizen1234567891011121314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before="159" w:line="100" w:lineRule="atLeast"/>
    </w:pPr>
    <w:rPr>
      <w:rFonts w:ascii="Mangal" w:hAnsi="Mangal" w:cs="Mangal"/>
      <w:color w:val="000000"/>
      <w:sz w:val="24"/>
      <w:szCs w:val="24"/>
      <w:lang w:eastAsia="zh-CN" w:bidi="hi-IN"/>
    </w:rPr>
  </w:style>
  <w:style w:type="paragraph" w:customStyle="1" w:styleId="WW-LTUntertitel1234567891011121314">
    <w:name w:val="WW-???????~LT~Untertitel1234567891011121314"/>
    <w:uiPriority w:val="99"/>
    <w:rsid w:val="00367F74"/>
    <w:pPr>
      <w:widowControl w:val="0"/>
      <w:tabs>
        <w:tab w:val="left" w:pos="2549"/>
        <w:tab w:val="left" w:pos="2859"/>
        <w:tab w:val="left" w:pos="3153"/>
        <w:tab w:val="left" w:pos="3192"/>
        <w:tab w:val="left" w:pos="3835"/>
        <w:tab w:val="left" w:pos="4402"/>
        <w:tab w:val="left" w:pos="4478"/>
        <w:tab w:val="left" w:pos="5120"/>
        <w:tab w:val="left" w:pos="5649"/>
        <w:tab w:val="left" w:pos="5763"/>
        <w:tab w:val="left" w:pos="6406"/>
        <w:tab w:val="left" w:pos="6898"/>
        <w:tab w:val="left" w:pos="7049"/>
        <w:tab w:val="left" w:pos="7692"/>
        <w:tab w:val="left" w:pos="8145"/>
        <w:tab w:val="left" w:pos="8335"/>
        <w:tab w:val="left" w:pos="9394"/>
        <w:tab w:val="left" w:pos="10641"/>
        <w:tab w:val="left" w:pos="11890"/>
        <w:tab w:val="left" w:pos="13137"/>
        <w:tab w:val="left" w:pos="14386"/>
        <w:tab w:val="left" w:pos="15633"/>
        <w:tab w:val="left" w:pos="16880"/>
        <w:tab w:val="left" w:pos="18128"/>
        <w:tab w:val="left" w:pos="19377"/>
        <w:tab w:val="left" w:pos="20624"/>
        <w:tab w:val="left" w:pos="21873"/>
        <w:tab w:val="left" w:pos="23120"/>
        <w:tab w:val="left" w:pos="24369"/>
        <w:tab w:val="left" w:pos="25616"/>
        <w:tab w:val="left" w:pos="26865"/>
      </w:tabs>
      <w:suppressAutoHyphens/>
      <w:spacing w:before="282" w:line="100" w:lineRule="atLeast"/>
      <w:ind w:left="953" w:hanging="953"/>
      <w:jc w:val="center"/>
    </w:pPr>
    <w:rPr>
      <w:rFonts w:ascii="Microsoft YaHei" w:eastAsia="Microsoft YaHei" w:hAnsi="Microsoft YaHei" w:cs="Microsoft YaHei"/>
      <w:color w:val="000000"/>
      <w:sz w:val="64"/>
      <w:szCs w:val="64"/>
      <w:lang w:eastAsia="zh-CN" w:bidi="hi-IN"/>
    </w:rPr>
  </w:style>
  <w:style w:type="paragraph" w:customStyle="1" w:styleId="WW-LTTitel1234567891011121314">
    <w:name w:val="WW-???????~LT~Titel1234567891011121314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  <w:jc w:val="center"/>
    </w:pPr>
    <w:rPr>
      <w:rFonts w:ascii="Microsoft YaHei" w:eastAsia="Microsoft YaHei" w:hAnsi="Microsoft YaHei" w:cs="Microsoft YaHei"/>
      <w:color w:val="000000"/>
      <w:sz w:val="88"/>
      <w:szCs w:val="88"/>
      <w:lang w:eastAsia="zh-CN" w:bidi="hi-IN"/>
    </w:rPr>
  </w:style>
  <w:style w:type="paragraph" w:customStyle="1" w:styleId="WW-LTGliederung91234567891011121314">
    <w:name w:val="WW-???????~LT~Gliederung 91234567891011121314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LTGliederung81234567891011121314">
    <w:name w:val="WW-???????~LT~Gliederung 81234567891011121314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LTGliederung71234567891011121314">
    <w:name w:val="WW-???????~LT~Gliederung 71234567891011121314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LTGliederung61234567891011121314">
    <w:name w:val="WW-???????~LT~Gliederung 61234567891011121314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LTGliederung51234567891011121314">
    <w:name w:val="WW-???????~LT~Gliederung 51234567891011121314"/>
    <w:uiPriority w:val="99"/>
    <w:rsid w:val="00367F74"/>
    <w:pPr>
      <w:widowControl w:val="0"/>
      <w:tabs>
        <w:tab w:val="left" w:pos="-31680"/>
        <w:tab w:val="left" w:pos="-31119"/>
        <w:tab w:val="left" w:pos="-29870"/>
        <w:tab w:val="left" w:pos="11430"/>
        <w:tab w:val="left" w:pos="11954"/>
        <w:tab w:val="left" w:pos="12073"/>
        <w:tab w:val="left" w:pos="12716"/>
        <w:tab w:val="left" w:pos="13203"/>
        <w:tab w:val="left" w:pos="13359"/>
        <w:tab w:val="left" w:pos="14002"/>
        <w:tab w:val="left" w:pos="14450"/>
        <w:tab w:val="left" w:pos="14644"/>
        <w:tab w:val="left" w:pos="15287"/>
        <w:tab w:val="left" w:pos="15699"/>
        <w:tab w:val="left" w:pos="15930"/>
        <w:tab w:val="left" w:pos="16573"/>
        <w:tab w:val="left" w:pos="16946"/>
        <w:tab w:val="left" w:pos="17145"/>
        <w:tab w:val="left" w:pos="17216"/>
        <w:tab w:val="left" w:pos="17859"/>
        <w:tab w:val="left" w:pos="18195"/>
        <w:tab w:val="left" w:pos="19442"/>
        <w:tab w:val="left" w:pos="20690"/>
        <w:tab w:val="left" w:pos="21937"/>
        <w:tab w:val="left" w:pos="23186"/>
        <w:tab w:val="left" w:pos="24433"/>
        <w:tab w:val="left" w:pos="25682"/>
        <w:tab w:val="left" w:pos="26929"/>
        <w:tab w:val="left" w:pos="28178"/>
        <w:tab w:val="left" w:pos="29425"/>
        <w:tab w:val="left" w:pos="30674"/>
        <w:tab w:val="left" w:pos="31680"/>
      </w:tabs>
      <w:suppressAutoHyphens/>
      <w:spacing w:before="176" w:line="100" w:lineRule="atLeast"/>
      <w:ind w:left="571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LTGliederung41234567891011121314">
    <w:name w:val="WW-???????~LT~Gliederung 41234567891011121314"/>
    <w:uiPriority w:val="99"/>
    <w:rsid w:val="00367F74"/>
    <w:pPr>
      <w:widowControl w:val="0"/>
      <w:tabs>
        <w:tab w:val="left" w:pos="-31680"/>
        <w:tab w:val="left" w:pos="8890"/>
        <w:tab w:val="left" w:pos="9437"/>
        <w:tab w:val="left" w:pos="9533"/>
        <w:tab w:val="left" w:pos="10176"/>
        <w:tab w:val="left" w:pos="10684"/>
        <w:tab w:val="left" w:pos="10819"/>
        <w:tab w:val="left" w:pos="11462"/>
        <w:tab w:val="left" w:pos="11933"/>
        <w:tab w:val="left" w:pos="12104"/>
        <w:tab w:val="left" w:pos="12747"/>
        <w:tab w:val="left" w:pos="13180"/>
        <w:tab w:val="left" w:pos="13335"/>
        <w:tab w:val="left" w:pos="13390"/>
        <w:tab w:val="left" w:pos="14033"/>
        <w:tab w:val="left" w:pos="14429"/>
        <w:tab w:val="left" w:pos="14676"/>
        <w:tab w:val="left" w:pos="15319"/>
        <w:tab w:val="left" w:pos="15676"/>
        <w:tab w:val="left" w:pos="16925"/>
        <w:tab w:val="left" w:pos="18172"/>
        <w:tab w:val="left" w:pos="19420"/>
        <w:tab w:val="left" w:pos="20667"/>
        <w:tab w:val="left" w:pos="21916"/>
        <w:tab w:val="left" w:pos="23163"/>
        <w:tab w:val="left" w:pos="24412"/>
        <w:tab w:val="left" w:pos="25659"/>
        <w:tab w:val="left" w:pos="26908"/>
        <w:tab w:val="left" w:pos="28155"/>
        <w:tab w:val="left" w:pos="29404"/>
        <w:tab w:val="left" w:pos="30651"/>
        <w:tab w:val="left" w:pos="31680"/>
      </w:tabs>
      <w:suppressAutoHyphens/>
      <w:spacing w:before="176" w:line="100" w:lineRule="atLeast"/>
      <w:ind w:left="4445" w:hanging="635"/>
    </w:pPr>
    <w:rPr>
      <w:rFonts w:ascii="Microsoft YaHei" w:eastAsia="Microsoft YaHei" w:hAnsi="Microsoft YaHei" w:cs="Microsoft YaHei"/>
      <w:color w:val="000000"/>
      <w:sz w:val="40"/>
      <w:szCs w:val="40"/>
      <w:lang w:eastAsia="zh-CN" w:bidi="hi-IN"/>
    </w:rPr>
  </w:style>
  <w:style w:type="paragraph" w:customStyle="1" w:styleId="WW-LTGliederung31234567891011121314">
    <w:name w:val="WW-???????~LT~Gliederung 31234567891011121314"/>
    <w:uiPriority w:val="99"/>
    <w:rsid w:val="00367F74"/>
    <w:pPr>
      <w:widowControl w:val="0"/>
      <w:tabs>
        <w:tab w:val="left" w:pos="6350"/>
        <w:tab w:val="left" w:pos="6918"/>
        <w:tab w:val="left" w:pos="6993"/>
        <w:tab w:val="left" w:pos="7636"/>
        <w:tab w:val="left" w:pos="8167"/>
        <w:tab w:val="left" w:pos="8279"/>
        <w:tab w:val="left" w:pos="8922"/>
        <w:tab w:val="left" w:pos="9414"/>
        <w:tab w:val="left" w:pos="9525"/>
        <w:tab w:val="left" w:pos="9564"/>
        <w:tab w:val="left" w:pos="10207"/>
        <w:tab w:val="left" w:pos="10663"/>
        <w:tab w:val="left" w:pos="10850"/>
        <w:tab w:val="left" w:pos="11493"/>
        <w:tab w:val="left" w:pos="11910"/>
        <w:tab w:val="left" w:pos="12136"/>
        <w:tab w:val="left" w:pos="12779"/>
        <w:tab w:val="left" w:pos="13159"/>
        <w:tab w:val="left" w:pos="14406"/>
        <w:tab w:val="left" w:pos="15655"/>
        <w:tab w:val="left" w:pos="16902"/>
        <w:tab w:val="left" w:pos="18150"/>
        <w:tab w:val="left" w:pos="19397"/>
        <w:tab w:val="left" w:pos="20646"/>
        <w:tab w:val="left" w:pos="21893"/>
        <w:tab w:val="left" w:pos="23142"/>
        <w:tab w:val="left" w:pos="24389"/>
        <w:tab w:val="left" w:pos="25638"/>
        <w:tab w:val="left" w:pos="26885"/>
        <w:tab w:val="left" w:pos="28134"/>
        <w:tab w:val="left" w:pos="29381"/>
        <w:tab w:val="left" w:pos="30628"/>
      </w:tabs>
      <w:suppressAutoHyphens/>
      <w:spacing w:before="212" w:line="100" w:lineRule="atLeast"/>
      <w:ind w:left="3175" w:hanging="635"/>
    </w:pPr>
    <w:rPr>
      <w:rFonts w:ascii="Microsoft YaHei" w:eastAsia="Microsoft YaHei" w:hAnsi="Microsoft YaHei" w:cs="Microsoft YaHei"/>
      <w:color w:val="000000"/>
      <w:sz w:val="48"/>
      <w:szCs w:val="48"/>
      <w:lang w:eastAsia="zh-CN" w:bidi="hi-IN"/>
    </w:rPr>
  </w:style>
  <w:style w:type="paragraph" w:customStyle="1" w:styleId="WW-LTGliederung21234567891011121314">
    <w:name w:val="WW-???????~LT~Gliederung 21234567891011121314"/>
    <w:uiPriority w:val="99"/>
    <w:rsid w:val="00367F74"/>
    <w:pPr>
      <w:widowControl w:val="0"/>
      <w:tabs>
        <w:tab w:val="left" w:pos="4128"/>
        <w:tab w:val="left" w:pos="4560"/>
        <w:tab w:val="left" w:pos="4771"/>
        <w:tab w:val="left" w:pos="5414"/>
        <w:tab w:val="left" w:pos="5807"/>
        <w:tab w:val="left" w:pos="6057"/>
        <w:tab w:val="left" w:pos="6192"/>
        <w:tab w:val="left" w:pos="6700"/>
        <w:tab w:val="left" w:pos="7056"/>
        <w:tab w:val="left" w:pos="7342"/>
        <w:tab w:val="left" w:pos="7985"/>
        <w:tab w:val="left" w:pos="8303"/>
        <w:tab w:val="left" w:pos="8628"/>
        <w:tab w:val="left" w:pos="9271"/>
        <w:tab w:val="left" w:pos="9550"/>
        <w:tab w:val="left" w:pos="9914"/>
        <w:tab w:val="left" w:pos="10557"/>
        <w:tab w:val="left" w:pos="10799"/>
        <w:tab w:val="left" w:pos="12048"/>
        <w:tab w:val="left" w:pos="13295"/>
        <w:tab w:val="left" w:pos="14544"/>
        <w:tab w:val="left" w:pos="15791"/>
        <w:tab w:val="left" w:pos="17040"/>
        <w:tab w:val="left" w:pos="18287"/>
        <w:tab w:val="left" w:pos="19536"/>
        <w:tab w:val="left" w:pos="20783"/>
        <w:tab w:val="left" w:pos="22031"/>
        <w:tab w:val="left" w:pos="23279"/>
        <w:tab w:val="left" w:pos="24527"/>
        <w:tab w:val="left" w:pos="25774"/>
        <w:tab w:val="left" w:pos="27023"/>
        <w:tab w:val="left" w:pos="28270"/>
      </w:tabs>
      <w:suppressAutoHyphens/>
      <w:spacing w:before="245" w:line="100" w:lineRule="atLeast"/>
      <w:ind w:left="2064" w:hanging="794"/>
    </w:pPr>
    <w:rPr>
      <w:rFonts w:ascii="Microsoft YaHei" w:eastAsia="Microsoft YaHei" w:hAnsi="Microsoft YaHei" w:cs="Microsoft YaHei"/>
      <w:color w:val="000000"/>
      <w:sz w:val="56"/>
      <w:szCs w:val="56"/>
      <w:lang w:eastAsia="zh-CN" w:bidi="hi-IN"/>
    </w:rPr>
  </w:style>
  <w:style w:type="paragraph" w:customStyle="1" w:styleId="WW-LTGliederung11234567891011121314">
    <w:name w:val="WW-???????~LT~Gliederung 11234567891011121314"/>
    <w:uiPriority w:val="99"/>
    <w:rsid w:val="00367F74"/>
    <w:pPr>
      <w:widowControl w:val="0"/>
      <w:tabs>
        <w:tab w:val="left" w:pos="2549"/>
        <w:tab w:val="left" w:pos="2859"/>
        <w:tab w:val="left" w:pos="3153"/>
        <w:tab w:val="left" w:pos="3192"/>
        <w:tab w:val="left" w:pos="3835"/>
        <w:tab w:val="left" w:pos="4402"/>
        <w:tab w:val="left" w:pos="4478"/>
        <w:tab w:val="left" w:pos="5120"/>
        <w:tab w:val="left" w:pos="5649"/>
        <w:tab w:val="left" w:pos="5763"/>
        <w:tab w:val="left" w:pos="6406"/>
        <w:tab w:val="left" w:pos="6898"/>
        <w:tab w:val="left" w:pos="7049"/>
        <w:tab w:val="left" w:pos="7692"/>
        <w:tab w:val="left" w:pos="8145"/>
        <w:tab w:val="left" w:pos="8335"/>
        <w:tab w:val="left" w:pos="9394"/>
        <w:tab w:val="left" w:pos="10641"/>
        <w:tab w:val="left" w:pos="11890"/>
        <w:tab w:val="left" w:pos="13137"/>
        <w:tab w:val="left" w:pos="14386"/>
        <w:tab w:val="left" w:pos="15633"/>
        <w:tab w:val="left" w:pos="16880"/>
        <w:tab w:val="left" w:pos="18128"/>
        <w:tab w:val="left" w:pos="19377"/>
        <w:tab w:val="left" w:pos="20624"/>
        <w:tab w:val="left" w:pos="21873"/>
        <w:tab w:val="left" w:pos="23120"/>
        <w:tab w:val="left" w:pos="24369"/>
        <w:tab w:val="left" w:pos="25616"/>
        <w:tab w:val="left" w:pos="26865"/>
      </w:tabs>
      <w:suppressAutoHyphens/>
      <w:spacing w:before="282" w:line="100" w:lineRule="atLeast"/>
      <w:ind w:left="953" w:hanging="953"/>
    </w:pPr>
    <w:rPr>
      <w:rFonts w:ascii="Microsoft YaHei" w:eastAsia="Microsoft YaHei" w:hAnsi="Microsoft YaHei" w:cs="Microsoft YaHei"/>
      <w:color w:val="000000"/>
      <w:sz w:val="64"/>
      <w:szCs w:val="64"/>
      <w:lang w:eastAsia="zh-CN" w:bidi="hi-IN"/>
    </w:rPr>
  </w:style>
  <w:style w:type="paragraph" w:customStyle="1" w:styleId="WW-12345678910111213145">
    <w:name w:val="WW-????????? ?????1234567891011121314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8910111213146">
    <w:name w:val="WW-???????1234567891011121314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21234567891011121314151617181920212223242526272829303132333435">
    <w:name w:val="WW-????????? 21234567891011121314151617181920212223242526272829303132333435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before="420" w:after="210"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1234567891011121314151617181920212223242526272829303132333435">
    <w:name w:val="WW-????????? 11234567891011121314151617181920212223242526272829303132333435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before="420" w:after="210"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8910111213141516171819202122232425262728293031323334353637383940414243444546474849">
    <w:name w:val="WW-?????????12345678910111213141516171819202122232425262728293031323334353637383940414243444546474849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before="420" w:after="210"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212345678910111213140">
    <w:name w:val="WW-???????? 21234567891011121314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before="101" w:after="101" w:line="100" w:lineRule="atLeast"/>
      <w:ind w:right="199"/>
      <w:jc w:val="center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12345678910111213140">
    <w:name w:val="WW-???????? 11234567891011121314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  <w:jc w:val="center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89101112131415161718192021222324252627280">
    <w:name w:val="WW-????????12345678910111213141516171819202122232425262728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8910111213147">
    <w:name w:val="WW-?????? ?????? ? ????????1234567891011121314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  <w:ind w:firstLine="600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8910111213148">
    <w:name w:val="WW-???????????? ?????? ?? ??????1234567891011121314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8910111213149">
    <w:name w:val="WW-???????? ?????1234567891011121314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891011121314a">
    <w:name w:val="WW-?????1234567891011121314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891011121314b">
    <w:name w:val="WW-?????? ??? ???????1234567891011121314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891011121314c">
    <w:name w:val="WW-?????? ? ?????1234567891011121314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891011121314d">
    <w:name w:val="WW-?????? ?? ????????1234567891011121314"/>
    <w:uiPriority w:val="99"/>
    <w:rsid w:val="00367F74"/>
    <w:pPr>
      <w:widowControl w:val="0"/>
      <w:tabs>
        <w:tab w:val="left" w:pos="0"/>
        <w:tab w:val="left" w:pos="643"/>
        <w:tab w:val="left" w:pos="1247"/>
        <w:tab w:val="left" w:pos="1286"/>
        <w:tab w:val="left" w:pos="1929"/>
        <w:tab w:val="left" w:pos="2494"/>
        <w:tab w:val="left" w:pos="2572"/>
        <w:tab w:val="left" w:pos="3214"/>
        <w:tab w:val="left" w:pos="3743"/>
        <w:tab w:val="left" w:pos="3857"/>
        <w:tab w:val="left" w:pos="4500"/>
        <w:tab w:val="left" w:pos="4992"/>
        <w:tab w:val="left" w:pos="5143"/>
        <w:tab w:val="left" w:pos="5786"/>
        <w:tab w:val="left" w:pos="6239"/>
        <w:tab w:val="left" w:pos="6429"/>
        <w:tab w:val="left" w:pos="7488"/>
        <w:tab w:val="left" w:pos="8735"/>
        <w:tab w:val="left" w:pos="9984"/>
        <w:tab w:val="left" w:pos="11231"/>
        <w:tab w:val="left" w:pos="12480"/>
        <w:tab w:val="left" w:pos="13727"/>
        <w:tab w:val="left" w:pos="14975"/>
        <w:tab w:val="left" w:pos="16222"/>
        <w:tab w:val="left" w:pos="17471"/>
        <w:tab w:val="left" w:pos="18718"/>
        <w:tab w:val="left" w:pos="19967"/>
        <w:tab w:val="left" w:pos="21214"/>
        <w:tab w:val="left" w:pos="22463"/>
        <w:tab w:val="left" w:pos="23710"/>
        <w:tab w:val="left" w:pos="24959"/>
      </w:tabs>
      <w:suppressAutoHyphens/>
      <w:spacing w:line="100" w:lineRule="atLeast"/>
    </w:pPr>
    <w:rPr>
      <w:rFonts w:ascii="Microsoft YaHei" w:eastAsia="Microsoft YaHei" w:hAnsi="Microsoft YaHei" w:cs="Microsoft YaHei"/>
      <w:color w:val="000000"/>
      <w:sz w:val="36"/>
      <w:szCs w:val="36"/>
      <w:lang w:eastAsia="zh-CN" w:bidi="hi-IN"/>
    </w:rPr>
  </w:style>
  <w:style w:type="paragraph" w:customStyle="1" w:styleId="WW-12345678910111213141516171819202122232425262728290">
    <w:name w:val="WW-????????1234567891011121314151617181920212223242526272829"/>
    <w:uiPriority w:val="99"/>
    <w:rsid w:val="00367F74"/>
    <w:pPr>
      <w:widowControl w:val="0"/>
      <w:suppressAutoHyphens/>
      <w:spacing w:before="847" w:after="212" w:line="310" w:lineRule="atLeast"/>
      <w:jc w:val="center"/>
    </w:pPr>
    <w:rPr>
      <w:rFonts w:ascii="Times New Roman" w:hAnsi="Times New Roman"/>
      <w:b/>
      <w:bCs/>
      <w:color w:val="000000"/>
      <w:sz w:val="36"/>
      <w:szCs w:val="36"/>
      <w:lang w:eastAsia="zh-CN" w:bidi="hi-IN"/>
    </w:rPr>
  </w:style>
  <w:style w:type="paragraph" w:customStyle="1" w:styleId="WW-1234567891011121314151617181920212223242526272829303132333435363738394041424344454647484950">
    <w:name w:val="WW-?????????1234567891011121314151617181920212223242526272829303132333435363738394041424344454647484950"/>
    <w:uiPriority w:val="99"/>
    <w:rsid w:val="00367F74"/>
    <w:pPr>
      <w:widowControl w:val="0"/>
      <w:suppressAutoHyphens/>
      <w:spacing w:line="310" w:lineRule="atLeast"/>
    </w:pPr>
    <w:rPr>
      <w:rFonts w:ascii="Mangal" w:hAnsi="Mangal" w:cs="Mangal"/>
      <w:color w:val="00000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464</TotalTime>
  <Pages>8</Pages>
  <Words>1637</Words>
  <Characters>9332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Универсальная технологическая карта.docx</dc:title>
  <dc:subject/>
  <dc:creator>Учитель</dc:creator>
  <cp:keywords/>
  <dc:description/>
  <cp:lastModifiedBy>Алексей</cp:lastModifiedBy>
  <cp:revision>13</cp:revision>
  <cp:lastPrinted>2014-04-13T10:55:00Z</cp:lastPrinted>
  <dcterms:created xsi:type="dcterms:W3CDTF">2013-12-14T02:39:00Z</dcterms:created>
  <dcterms:modified xsi:type="dcterms:W3CDTF">2014-04-13T11:09:00Z</dcterms:modified>
</cp:coreProperties>
</file>