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99" w:rsidRPr="00346D17" w:rsidRDefault="006F1099" w:rsidP="00631300">
      <w:pPr>
        <w:rPr>
          <w:rFonts w:ascii="Times New Roman" w:hAnsi="Times New Roman"/>
        </w:rPr>
      </w:pPr>
      <w:r>
        <w:rPr>
          <w:b/>
          <w:sz w:val="28"/>
        </w:rPr>
        <w:t xml:space="preserve">   </w:t>
      </w:r>
      <w:r w:rsidRPr="00346D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F1099" w:rsidRPr="00F4062D" w:rsidRDefault="006F1099" w:rsidP="00A93D36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Pr="00F4062D">
        <w:rPr>
          <w:b/>
          <w:sz w:val="28"/>
        </w:rPr>
        <w:t>П</w:t>
      </w:r>
      <w:r>
        <w:rPr>
          <w:b/>
          <w:sz w:val="28"/>
        </w:rPr>
        <w:t>лан воспитательной работы  МБОУ СОШ № 45 на 2014-2015 учебный год.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30"/>
        <w:gridCol w:w="5116"/>
        <w:gridCol w:w="236"/>
        <w:gridCol w:w="1701"/>
        <w:gridCol w:w="135"/>
        <w:gridCol w:w="397"/>
        <w:gridCol w:w="153"/>
        <w:gridCol w:w="1157"/>
        <w:gridCol w:w="616"/>
        <w:gridCol w:w="2345"/>
        <w:gridCol w:w="172"/>
        <w:gridCol w:w="772"/>
      </w:tblGrid>
      <w:tr w:rsidR="006F1099" w:rsidRPr="00A41FF1" w:rsidTr="00A41FF1">
        <w:trPr>
          <w:gridAfter w:val="2"/>
          <w:wAfter w:w="944" w:type="dxa"/>
        </w:trPr>
        <w:tc>
          <w:tcPr>
            <w:tcW w:w="14786" w:type="dxa"/>
            <w:gridSpan w:val="10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A41FF1">
              <w:rPr>
                <w:rFonts w:ascii="Times New Roman" w:hAnsi="Times New Roman"/>
                <w:sz w:val="40"/>
                <w:szCs w:val="40"/>
              </w:rPr>
              <w:t xml:space="preserve">                                                                  </w:t>
            </w:r>
            <w:r w:rsidRPr="00A41FF1">
              <w:rPr>
                <w:rFonts w:ascii="Times New Roman" w:hAnsi="Times New Roman"/>
                <w:b/>
                <w:sz w:val="40"/>
                <w:szCs w:val="40"/>
              </w:rPr>
              <w:t>январь</w:t>
            </w: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Кл. час. Дни «Воинской Славы России»</w:t>
            </w:r>
          </w:p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1FF1">
              <w:rPr>
                <w:color w:val="000000"/>
                <w:sz w:val="28"/>
                <w:szCs w:val="28"/>
              </w:rPr>
              <w:t>27 января -</w:t>
            </w:r>
            <w:r w:rsidRPr="00A41F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41FF1">
              <w:rPr>
                <w:color w:val="000000"/>
                <w:sz w:val="28"/>
                <w:szCs w:val="28"/>
              </w:rPr>
              <w:t xml:space="preserve">День снятия блокады Ленинграда (1944 год) 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27. 01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pStyle w:val="ListParagraph"/>
              <w:widowControl/>
              <w:tabs>
                <w:tab w:val="clear" w:pos="706"/>
              </w:tabs>
              <w:suppressAutoHyphens w:val="0"/>
              <w:spacing w:after="200"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41FF1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41FF1">
              <w:rPr>
                <w:color w:val="000000"/>
                <w:sz w:val="28"/>
                <w:szCs w:val="28"/>
              </w:rPr>
              <w:t>Беседа «Кому легче жить, культурному или некультурному человеку?»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детского питания.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профилактике заболеваемости. Беседы,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с мед. сестрой.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Инструктажи и беседы по ПДД, противопожарной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безопасности.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спортивных мероприятиях школы: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спартакиада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246FD4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FD4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  <w:p w:rsidR="006F1099" w:rsidRDefault="006F1099" w:rsidP="00246F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Default="006F1099" w:rsidP="00246F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  <w:p w:rsidR="006F1099" w:rsidRDefault="006F1099" w:rsidP="00246F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246FD4" w:rsidRDefault="006F1099" w:rsidP="00246F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116" w:type="dxa"/>
          </w:tcPr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Акция «Спорт- против наркотиков»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20. 01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Безопасность жизнедеятельности учащихся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Инструктажи и беседы по ПДД, противопожарной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Участие в субботниках на пришкольной территории, парке п. Саук-Дере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Организация работы дежурных звеньев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246FD4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5116" w:type="dxa"/>
          </w:tcPr>
          <w:p w:rsidR="006F1099" w:rsidRPr="00ED4FC6" w:rsidRDefault="006F1099" w:rsidP="00ED4F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4FC6">
              <w:rPr>
                <w:rFonts w:ascii="Times New Roman" w:hAnsi="Times New Roman"/>
                <w:iCs/>
                <w:sz w:val="28"/>
                <w:szCs w:val="28"/>
              </w:rPr>
              <w:t>Забота о порядке и чистоте в школе, благоустройство школьных помещений, организация дежурства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trHeight w:val="2036"/>
        </w:trPr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Родительское собрание «Возможные нарушения развития личности в подростковом возрасте»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246FD4">
        <w:trPr>
          <w:trHeight w:val="1092"/>
        </w:trPr>
        <w:tc>
          <w:tcPr>
            <w:tcW w:w="2930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6F1099" w:rsidRPr="00A41FF1" w:rsidRDefault="006F1099" w:rsidP="00154895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Круглый стол «Речь и этикет»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rPr>
          <w:gridAfter w:val="2"/>
          <w:wAfter w:w="944" w:type="dxa"/>
        </w:trPr>
        <w:tc>
          <w:tcPr>
            <w:tcW w:w="14786" w:type="dxa"/>
            <w:gridSpan w:val="10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февраль</w:t>
            </w: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1FF1">
              <w:rPr>
                <w:color w:val="000000"/>
                <w:sz w:val="28"/>
                <w:szCs w:val="28"/>
              </w:rPr>
              <w:t>Урок мужества, посвященные освобождению Северного Кавказа;</w:t>
            </w:r>
          </w:p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1FF1">
              <w:rPr>
                <w:color w:val="000000"/>
                <w:sz w:val="28"/>
                <w:szCs w:val="28"/>
              </w:rPr>
              <w:t>День защитников Отечества.</w:t>
            </w:r>
          </w:p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pStyle w:val="ListParagraph"/>
              <w:widowControl/>
              <w:tabs>
                <w:tab w:val="clear" w:pos="706"/>
              </w:tabs>
              <w:suppressAutoHyphens w:val="0"/>
              <w:spacing w:after="200"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41FF1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1FF1">
              <w:rPr>
                <w:color w:val="000000"/>
                <w:sz w:val="28"/>
                <w:szCs w:val="28"/>
              </w:rPr>
              <w:t>Диспут «Если твоя ложь несет благо…»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03. 02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Инструктажи и беседы по ПДД, 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спортивных мероприятиях школы: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спартакиада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6F1099" w:rsidRPr="00FE73BD" w:rsidRDefault="006F1099" w:rsidP="00FE7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116" w:type="dxa"/>
          </w:tcPr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Встреча со специалистами здравоохранения:</w:t>
            </w:r>
          </w:p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-школьный врач</w:t>
            </w:r>
          </w:p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napToGrid w:val="0"/>
              <w:spacing w:after="0" w:line="240" w:lineRule="auto"/>
              <w:ind w:left="-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школьному плану 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Безопасность жизнедеятельности учащихся</w:t>
            </w:r>
          </w:p>
        </w:tc>
        <w:tc>
          <w:tcPr>
            <w:tcW w:w="5116" w:type="dxa"/>
          </w:tcPr>
          <w:p w:rsidR="006F1099" w:rsidRPr="00A41FF1" w:rsidRDefault="006F1099" w:rsidP="00C862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Поведение при дорожно-транспортном происшествии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противопожарной</w:t>
            </w:r>
          </w:p>
          <w:p w:rsidR="006F1099" w:rsidRPr="00A41FF1" w:rsidRDefault="006F1099" w:rsidP="00C8627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безопасности</w:t>
            </w: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Библиотечные уроки «Мир профессий»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библиотеки поселка 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5116" w:type="dxa"/>
          </w:tcPr>
          <w:p w:rsidR="006F1099" w:rsidRPr="00A41FF1" w:rsidRDefault="006F1099" w:rsidP="0015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  <w:r w:rsidRPr="00435AC7">
              <w:rPr>
                <w:rFonts w:ascii="Times New Roman" w:hAnsi="Times New Roman"/>
                <w:sz w:val="28"/>
                <w:szCs w:val="28"/>
              </w:rPr>
              <w:t xml:space="preserve"> Проведение мероприятий в рамках месячника оборонно–массовой работы</w:t>
            </w: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февраль 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5116" w:type="dxa"/>
          </w:tcPr>
          <w:p w:rsidR="006F1099" w:rsidRPr="00A41FF1" w:rsidRDefault="006F1099" w:rsidP="00680A58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Посещение на дому неблагополучных семей.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rPr>
          <w:trHeight w:val="778"/>
        </w:trPr>
        <w:tc>
          <w:tcPr>
            <w:tcW w:w="2930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6F1099" w:rsidRPr="00A3419C" w:rsidRDefault="006F1099" w:rsidP="00A34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</w:t>
            </w:r>
            <w:r w:rsidRPr="00A3419C">
              <w:rPr>
                <w:rFonts w:ascii="Times New Roman" w:hAnsi="Times New Roman"/>
                <w:sz w:val="28"/>
                <w:szCs w:val="28"/>
              </w:rPr>
              <w:t xml:space="preserve">час: «Эстетическая грамматика, Этикет» 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rPr>
          <w:gridAfter w:val="2"/>
          <w:wAfter w:w="944" w:type="dxa"/>
        </w:trPr>
        <w:tc>
          <w:tcPr>
            <w:tcW w:w="14786" w:type="dxa"/>
            <w:gridSpan w:val="10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16" w:type="dxa"/>
          </w:tcPr>
          <w:p w:rsidR="006F1099" w:rsidRPr="008516B2" w:rsidRDefault="006F1099" w:rsidP="008516B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Акция «Чистый посёлок, чистый парк </w:t>
            </w:r>
            <w:r w:rsidRPr="008516B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месяц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pStyle w:val="ListParagraph"/>
              <w:widowControl/>
              <w:tabs>
                <w:tab w:val="clear" w:pos="706"/>
              </w:tabs>
              <w:suppressAutoHyphens w:val="0"/>
              <w:spacing w:after="200"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41FF1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A41FF1" w:rsidRDefault="006F1099" w:rsidP="00680A58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Классный час «Милосердие в наши дни»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116" w:type="dxa"/>
          </w:tcPr>
          <w:p w:rsidR="006F1099" w:rsidRPr="002D0A9C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A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актива спортивного клуба и спортивного совета. Оздоровительная работа с учениками 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месяц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116" w:type="dxa"/>
          </w:tcPr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Встреча со специалистами здравоохранения:</w:t>
            </w:r>
          </w:p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-нарколог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ind w:left="-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школьному плану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Безопасность жизнедеятельности учащихся</w:t>
            </w:r>
          </w:p>
        </w:tc>
        <w:tc>
          <w:tcPr>
            <w:tcW w:w="5116" w:type="dxa"/>
          </w:tcPr>
          <w:p w:rsidR="006F1099" w:rsidRPr="00A41FF1" w:rsidRDefault="006F1099" w:rsidP="00154895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Брейн - ринг по ПДД.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5116" w:type="dxa"/>
          </w:tcPr>
          <w:p w:rsidR="006F1099" w:rsidRPr="00A41FF1" w:rsidRDefault="006F1099" w:rsidP="00680A58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Участие в дистанционной викторине   «Угадай профессию?»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5116" w:type="dxa"/>
          </w:tcPr>
          <w:p w:rsidR="006F1099" w:rsidRPr="00435AC7" w:rsidRDefault="006F1099" w:rsidP="00435AC7">
            <w:pPr>
              <w:rPr>
                <w:rFonts w:ascii="Times New Roman" w:hAnsi="Times New Roman"/>
                <w:sz w:val="28"/>
                <w:szCs w:val="28"/>
              </w:rPr>
            </w:pPr>
            <w:r w:rsidRPr="00435AC7">
              <w:rPr>
                <w:rFonts w:ascii="Times New Roman" w:hAnsi="Times New Roman"/>
                <w:sz w:val="28"/>
                <w:szCs w:val="28"/>
              </w:rPr>
              <w:t>Проведение мероприятий в рамках месячника оборонно–массовой работы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c>
          <w:tcPr>
            <w:tcW w:w="2930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5116" w:type="dxa"/>
          </w:tcPr>
          <w:p w:rsidR="006F1099" w:rsidRPr="00A41FF1" w:rsidRDefault="006F1099" w:rsidP="00680A58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Родительское собрание « Мы за здоровое будущее!» Беседа «Уроки школьной дружбы»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842" w:type="dxa"/>
            <w:gridSpan w:val="4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rPr>
          <w:trHeight w:val="778"/>
        </w:trPr>
        <w:tc>
          <w:tcPr>
            <w:tcW w:w="2930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6F1099" w:rsidRPr="00A3419C" w:rsidRDefault="006F1099" w:rsidP="00A34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Pr="00A3419C">
              <w:rPr>
                <w:rFonts w:ascii="Times New Roman" w:hAnsi="Times New Roman"/>
                <w:sz w:val="28"/>
                <w:szCs w:val="28"/>
              </w:rPr>
              <w:t>Кл. час: «</w:t>
            </w:r>
            <w:r>
              <w:rPr>
                <w:rFonts w:ascii="Times New Roman" w:hAnsi="Times New Roman"/>
                <w:sz w:val="28"/>
                <w:szCs w:val="28"/>
              </w:rPr>
              <w:t>Эстетическая сущность этикета.</w:t>
            </w:r>
            <w:r w:rsidRPr="00A3419C">
              <w:rPr>
                <w:rFonts w:ascii="Times New Roman" w:hAnsi="Times New Roman"/>
                <w:sz w:val="28"/>
                <w:szCs w:val="28"/>
              </w:rPr>
              <w:t xml:space="preserve"> Этика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общения человеческих отношений</w:t>
            </w:r>
            <w:r w:rsidRPr="00A3419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. 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A41FF1">
        <w:trPr>
          <w:gridAfter w:val="2"/>
          <w:wAfter w:w="944" w:type="dxa"/>
        </w:trPr>
        <w:tc>
          <w:tcPr>
            <w:tcW w:w="14786" w:type="dxa"/>
            <w:gridSpan w:val="10"/>
          </w:tcPr>
          <w:p w:rsidR="006F1099" w:rsidRPr="00A41FF1" w:rsidRDefault="006F1099" w:rsidP="00A41FF1">
            <w:pPr>
              <w:tabs>
                <w:tab w:val="left" w:pos="59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ab/>
            </w: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 xml:space="preserve">       апрель</w:t>
            </w: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16" w:type="dxa"/>
          </w:tcPr>
          <w:p w:rsidR="006F1099" w:rsidRPr="00A41FF1" w:rsidRDefault="006F1099" w:rsidP="00154895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Классный час «Русское оружие  – оружие победы»</w:t>
            </w:r>
          </w:p>
          <w:p w:rsidR="006F1099" w:rsidRPr="00A41FF1" w:rsidRDefault="006F1099" w:rsidP="00A41FF1">
            <w:pPr>
              <w:pStyle w:val="ListParagraph"/>
              <w:tabs>
                <w:tab w:val="clear" w:pos="706"/>
                <w:tab w:val="left" w:pos="162"/>
              </w:tabs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rPr>
          <w:trHeight w:val="2069"/>
        </w:trPr>
        <w:tc>
          <w:tcPr>
            <w:tcW w:w="2930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pStyle w:val="ListParagraph"/>
              <w:widowControl/>
              <w:tabs>
                <w:tab w:val="clear" w:pos="706"/>
                <w:tab w:val="left" w:pos="653"/>
              </w:tabs>
              <w:suppressAutoHyphens w:val="0"/>
              <w:spacing w:after="200"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41FF1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Диспут «Надо ли любить всех?»</w:t>
            </w:r>
          </w:p>
          <w:p w:rsidR="006F1099" w:rsidRPr="00A41FF1" w:rsidRDefault="006F1099" w:rsidP="00A41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спортивных мероприятиях школы:</w:t>
            </w:r>
          </w:p>
          <w:p w:rsidR="006F1099" w:rsidRPr="00A41FF1" w:rsidRDefault="006F1099" w:rsidP="00A41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color w:val="000000"/>
                <w:sz w:val="28"/>
                <w:szCs w:val="28"/>
              </w:rPr>
              <w:t>спартакиада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116" w:type="dxa"/>
          </w:tcPr>
          <w:p w:rsidR="006F1099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Встреча со специалистами здравоохранения:</w:t>
            </w:r>
          </w:p>
          <w:p w:rsidR="006F1099" w:rsidRPr="00A41FF1" w:rsidRDefault="006F1099" w:rsidP="004A0287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школьному плану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Безопасность жизнедеятельности учащихся</w:t>
            </w:r>
          </w:p>
        </w:tc>
        <w:tc>
          <w:tcPr>
            <w:tcW w:w="5116" w:type="dxa"/>
          </w:tcPr>
          <w:p w:rsidR="006F1099" w:rsidRPr="00A41FF1" w:rsidRDefault="006F1099" w:rsidP="003909D0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Интернет за и против (игровой диспут)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5116" w:type="dxa"/>
          </w:tcPr>
          <w:p w:rsidR="006F1099" w:rsidRPr="00A41FF1" w:rsidRDefault="006F1099" w:rsidP="001A46F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Участие в мероприятиях</w:t>
            </w:r>
            <w:r w:rsidRPr="00A41FF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41FF1">
              <w:rPr>
                <w:rFonts w:ascii="Times New Roman" w:hAnsi="Times New Roman"/>
                <w:sz w:val="28"/>
                <w:szCs w:val="28"/>
              </w:rPr>
              <w:t> на базе школьного кабинете профориентации-«В мире профессий</w:t>
            </w:r>
          </w:p>
          <w:p w:rsidR="006F1099" w:rsidRPr="00A41FF1" w:rsidRDefault="006F1099" w:rsidP="001A46F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435AC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школьному плану 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5116" w:type="dxa"/>
          </w:tcPr>
          <w:p w:rsidR="006F1099" w:rsidRPr="009E4156" w:rsidRDefault="006F1099" w:rsidP="00435AC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E4156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  <w:r w:rsidRPr="009E415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Декада экологического и трудового воспитания.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месяц 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Индивидуальные беседы и консультации с родителями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9E4156"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</w:t>
            </w: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A3419C" w:rsidRDefault="006F1099" w:rsidP="00A34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19C">
              <w:rPr>
                <w:rFonts w:ascii="Times New Roman" w:hAnsi="Times New Roman"/>
                <w:sz w:val="28"/>
                <w:szCs w:val="28"/>
              </w:rPr>
              <w:t>Кл час: « Поговорим о том, как мы выглядим»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707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5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14958" w:type="dxa"/>
            <w:gridSpan w:val="11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май</w:t>
            </w: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 xml:space="preserve"> "Женщины</w:t>
            </w:r>
            <w:r w:rsidRPr="00A41FF1">
              <w:rPr>
                <w:rFonts w:ascii="Times New Roman" w:hAnsi="Times New Roman"/>
                <w:sz w:val="28"/>
                <w:szCs w:val="28"/>
              </w:rPr>
              <w:t>-герои войны"</w:t>
            </w:r>
          </w:p>
          <w:p w:rsidR="006F1099" w:rsidRPr="00A41FF1" w:rsidRDefault="006F1099" w:rsidP="00A41FF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встречи с ветеранами Вов и тружениками тыла;</w:t>
            </w:r>
          </w:p>
          <w:p w:rsidR="006F1099" w:rsidRPr="00A41FF1" w:rsidRDefault="006F1099" w:rsidP="00A41FF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митинг, посвященная Дню Победы;</w:t>
            </w:r>
          </w:p>
          <w:p w:rsidR="006F1099" w:rsidRPr="00A41FF1" w:rsidRDefault="006F1099" w:rsidP="00A41FF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организация помощи ветеранам.</w:t>
            </w:r>
          </w:p>
          <w:p w:rsidR="006F1099" w:rsidRPr="00A41FF1" w:rsidRDefault="006F1099" w:rsidP="00A41FF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проведение часов общения, уроков памяти, уроков мужества</w:t>
            </w:r>
            <w:r w:rsidRPr="00A41FF1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6F1099" w:rsidRPr="00A41FF1" w:rsidRDefault="006F1099" w:rsidP="001548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1548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6F1099" w:rsidRDefault="006F1099" w:rsidP="009E4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Default="006F1099" w:rsidP="009E4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Default="006F1099" w:rsidP="009E4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6F1099" w:rsidRDefault="006F1099" w:rsidP="009E4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9E4156" w:rsidRDefault="006F1099" w:rsidP="009E4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pStyle w:val="ListParagraph"/>
              <w:widowControl/>
              <w:tabs>
                <w:tab w:val="clear" w:pos="706"/>
                <w:tab w:val="left" w:pos="653"/>
              </w:tabs>
              <w:suppressAutoHyphens w:val="0"/>
              <w:spacing w:after="200"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41FF1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A41FF1" w:rsidRDefault="006F1099" w:rsidP="00A41FF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Беседа «Кому легче жить, культурному или некультурному человеку?»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116" w:type="dxa"/>
          </w:tcPr>
          <w:p w:rsidR="006F1099" w:rsidRPr="00C430E3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C430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оспитание у детей бережного отношения к своему здоровью.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Еженедельные беседы 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116" w:type="dxa"/>
          </w:tcPr>
          <w:p w:rsidR="006F1099" w:rsidRPr="00A41FF1" w:rsidRDefault="006F1099" w:rsidP="000C0280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  <w:p w:rsidR="006F1099" w:rsidRPr="00A41FF1" w:rsidRDefault="006F1099" w:rsidP="000C0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0C0280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Безопасность жизнедеятельности учащихся</w:t>
            </w:r>
          </w:p>
        </w:tc>
        <w:tc>
          <w:tcPr>
            <w:tcW w:w="5116" w:type="dxa"/>
          </w:tcPr>
          <w:p w:rsidR="006F1099" w:rsidRPr="00A41FF1" w:rsidRDefault="006F1099" w:rsidP="003909D0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 при ДТП.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Кл.час </w:t>
            </w:r>
            <w:r w:rsidRPr="00A41FF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-«Профессии моей семьи».</w:t>
            </w:r>
          </w:p>
          <w:p w:rsidR="006F1099" w:rsidRPr="00A41FF1" w:rsidRDefault="006F1099" w:rsidP="009E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5116" w:type="dxa"/>
          </w:tcPr>
          <w:p w:rsidR="006F1099" w:rsidRPr="00435AC7" w:rsidRDefault="006F1099" w:rsidP="00435AC7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" w:hAnsi="Times New Roman"/>
                <w:sz w:val="28"/>
                <w:szCs w:val="28"/>
              </w:rPr>
            </w:pPr>
            <w:r w:rsidRPr="00435AC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Подготовка и участие в торжетственых мероприятиях,  посвященных Дню Победы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5116" w:type="dxa"/>
            <w:shd w:val="clear" w:color="auto" w:fill="FFFFFF"/>
          </w:tcPr>
          <w:p w:rsidR="006F1099" w:rsidRPr="00A41FF1" w:rsidRDefault="006F1099" w:rsidP="00A41FF1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Посещение семей на дому </w:t>
            </w:r>
            <w:r w:rsidRPr="00A41FF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«Честь и честность»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</w:t>
            </w: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C430E3" w:rsidRDefault="006F1099" w:rsidP="00435AC7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" w:hAnsi="Times New Roman"/>
                <w:sz w:val="28"/>
                <w:szCs w:val="28"/>
              </w:rPr>
            </w:pPr>
            <w:r w:rsidRPr="00C430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Слушание музыкального произведения, рассматривание картины или иллюстрации, беседы и т. д. приобщение детей к эстетической и художественной деятельности, на развитие их умений и навыков художественно воспроизводить окружающее, осваивать элементарные средства художественной выразительности в зависимости от вида искусства: музыки, пения, танца, рисования, лепки, аппликации, художественного слова.</w:t>
            </w:r>
            <w:r w:rsidRPr="00C430E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926" w:type="dxa"/>
            <w:gridSpan w:val="3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E43497">
        <w:trPr>
          <w:gridAfter w:val="1"/>
          <w:wAfter w:w="772" w:type="dxa"/>
        </w:trPr>
        <w:tc>
          <w:tcPr>
            <w:tcW w:w="14958" w:type="dxa"/>
            <w:gridSpan w:val="11"/>
          </w:tcPr>
          <w:p w:rsidR="006F1099" w:rsidRPr="00A41FF1" w:rsidRDefault="006F1099" w:rsidP="00A41FF1">
            <w:pPr>
              <w:tabs>
                <w:tab w:val="left" w:pos="64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ab/>
            </w: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435AC7" w:rsidRDefault="006F1099" w:rsidP="00A41FF1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bookmarkStart w:id="0" w:name="_GoBack" w:colFirst="0" w:colLast="0"/>
            <w:r w:rsidRPr="00435AC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</w:t>
            </w:r>
            <w:r w:rsidRPr="00A41FF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кскурсии по родному краю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летних каникул 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pStyle w:val="ListParagraph"/>
              <w:widowControl/>
              <w:tabs>
                <w:tab w:val="clear" w:pos="706"/>
                <w:tab w:val="left" w:pos="653"/>
              </w:tabs>
              <w:suppressAutoHyphens w:val="0"/>
              <w:spacing w:after="200"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41FF1">
              <w:rPr>
                <w:rFonts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A41FF1" w:rsidRDefault="006F1099" w:rsidP="00A41FF1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41FF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Диспут «Сеющий неправду пожнет беду»</w:t>
            </w:r>
          </w:p>
          <w:p w:rsidR="006F1099" w:rsidRPr="00A41FF1" w:rsidRDefault="006F1099" w:rsidP="00A41FF1">
            <w:pPr>
              <w:autoSpaceDE w:val="0"/>
              <w:autoSpaceDN w:val="0"/>
              <w:adjustRightInd w:val="0"/>
              <w:spacing w:line="37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5116" w:type="dxa"/>
          </w:tcPr>
          <w:p w:rsidR="006F1099" w:rsidRPr="000339AC" w:rsidRDefault="006F1099" w:rsidP="000339A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339AC">
              <w:rPr>
                <w:rFonts w:ascii="Times New Roman" w:hAnsi="Times New Roman"/>
                <w:color w:val="000000"/>
                <w:sz w:val="28"/>
                <w:szCs w:val="28"/>
              </w:rPr>
              <w:t>репление здоровья, содействие гармоническому физическому развитию;</w:t>
            </w:r>
          </w:p>
          <w:p w:rsidR="006F1099" w:rsidRPr="000339AC" w:rsidRDefault="006F1099" w:rsidP="000339AC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39AC">
              <w:rPr>
                <w:rFonts w:ascii="Times New Roman" w:hAnsi="Times New Roman"/>
                <w:color w:val="000000"/>
                <w:sz w:val="28"/>
                <w:szCs w:val="28"/>
              </w:rPr>
              <w:t>обучение жизненно важным двигательным умениям и навыкам;</w:t>
            </w:r>
            <w:r w:rsidRPr="000339A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339AC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двигательных (кондиционных и координационных) способностей;</w:t>
            </w:r>
            <w:r w:rsidRPr="000339A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339A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необходимых знаний в области физической культуры и спорта;</w:t>
            </w:r>
          </w:p>
          <w:p w:rsidR="006F1099" w:rsidRPr="00A41FF1" w:rsidRDefault="006F1099" w:rsidP="00A41FF1">
            <w:pPr>
              <w:pStyle w:val="ListParagraph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летнего оздоровительного лагеря при школе 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116" w:type="dxa"/>
          </w:tcPr>
          <w:p w:rsidR="006F1099" w:rsidRPr="00A41FF1" w:rsidRDefault="006F1099" w:rsidP="000C0280">
            <w:pPr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«Мир без наркотиков»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Безопасность жизнедеятельности учащихся</w:t>
            </w:r>
          </w:p>
        </w:tc>
        <w:tc>
          <w:tcPr>
            <w:tcW w:w="5116" w:type="dxa"/>
          </w:tcPr>
          <w:p w:rsidR="006F1099" w:rsidRPr="000339AC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9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классных часах вырабатываются умения совместно и согласованно действовать в группе при попадании в неадекватные, опасные для жизни ситуации, взаимовыручка и т. п.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Профессионально-трудовое воспитание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41FF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Кл. час «В мире профессий»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школьного самоуправления.</w:t>
            </w:r>
          </w:p>
        </w:tc>
        <w:tc>
          <w:tcPr>
            <w:tcW w:w="5116" w:type="dxa"/>
          </w:tcPr>
          <w:p w:rsidR="006F1099" w:rsidRPr="00E32684" w:rsidRDefault="006F1099" w:rsidP="00E32684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32684">
              <w:rPr>
                <w:rFonts w:ascii="Times New Roman" w:hAnsi="Times New Roman"/>
                <w:bCs/>
                <w:iCs/>
                <w:sz w:val="28"/>
                <w:szCs w:val="28"/>
              </w:rPr>
              <w:t>предметные недели, встречи с интересными людьми, интеллектуальные игры, диспуты, конференции (взаимопомощь учащихся в учебе);</w:t>
            </w:r>
          </w:p>
          <w:p w:rsidR="006F1099" w:rsidRPr="00A41FF1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летнего оздоровительного лагеря при школе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 xml:space="preserve"> 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5116" w:type="dxa"/>
          </w:tcPr>
          <w:p w:rsidR="006F1099" w:rsidRPr="00A41FF1" w:rsidRDefault="006F1099" w:rsidP="00A41FF1">
            <w:pPr>
              <w:autoSpaceDE w:val="0"/>
              <w:autoSpaceDN w:val="0"/>
              <w:adjustRightInd w:val="0"/>
              <w:spacing w:after="0" w:line="3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родителями « Организация отдыха детей во время летних каникул»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99" w:rsidRPr="00A41FF1" w:rsidTr="0067190D">
        <w:trPr>
          <w:gridAfter w:val="1"/>
          <w:wAfter w:w="772" w:type="dxa"/>
        </w:trPr>
        <w:tc>
          <w:tcPr>
            <w:tcW w:w="2930" w:type="dxa"/>
          </w:tcPr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1FF1">
              <w:rPr>
                <w:rFonts w:ascii="Times New Roman" w:hAnsi="Times New Roman"/>
                <w:b/>
                <w:sz w:val="28"/>
                <w:szCs w:val="28"/>
              </w:rPr>
              <w:t>Эстетическое воспитание</w:t>
            </w: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099" w:rsidRPr="00A41FF1" w:rsidRDefault="006F1099" w:rsidP="00A41FF1">
            <w:pPr>
              <w:tabs>
                <w:tab w:val="left" w:pos="65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6F1099" w:rsidRPr="00E32684" w:rsidRDefault="006F1099" w:rsidP="00A41FF1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Кл. час « А</w:t>
            </w:r>
            <w:r w:rsidRPr="00E326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ккуратности в одежде, красивой осанки и манер, умение держаться непринужденно, естественно, культурно и эстетически проявлять свои эмоции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36" w:type="dxa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4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</w:t>
            </w:r>
          </w:p>
        </w:tc>
        <w:tc>
          <w:tcPr>
            <w:tcW w:w="1773" w:type="dxa"/>
            <w:gridSpan w:val="2"/>
          </w:tcPr>
          <w:p w:rsidR="006F1099" w:rsidRPr="00A41FF1" w:rsidRDefault="006F1099" w:rsidP="00671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F1">
              <w:rPr>
                <w:rFonts w:ascii="Times New Roman" w:hAnsi="Times New Roman"/>
                <w:sz w:val="28"/>
                <w:szCs w:val="28"/>
              </w:rPr>
              <w:t>Кл. рук.</w:t>
            </w:r>
          </w:p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6F1099" w:rsidRPr="00A41FF1" w:rsidRDefault="006F1099" w:rsidP="00A41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099" w:rsidRPr="00D06594" w:rsidRDefault="006F1099" w:rsidP="00D06594">
      <w:pPr>
        <w:rPr>
          <w:rFonts w:ascii="Times New Roman" w:hAnsi="Times New Roman"/>
          <w:sz w:val="28"/>
          <w:szCs w:val="28"/>
        </w:rPr>
      </w:pPr>
    </w:p>
    <w:sectPr w:rsidR="006F1099" w:rsidRPr="00D06594" w:rsidSect="00A93D36">
      <w:head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99" w:rsidRDefault="006F1099" w:rsidP="00346D17">
      <w:pPr>
        <w:spacing w:after="0" w:line="240" w:lineRule="auto"/>
      </w:pPr>
      <w:r>
        <w:separator/>
      </w:r>
    </w:p>
  </w:endnote>
  <w:endnote w:type="continuationSeparator" w:id="0">
    <w:p w:rsidR="006F1099" w:rsidRDefault="006F1099" w:rsidP="0034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99" w:rsidRDefault="006F1099" w:rsidP="00346D17">
      <w:pPr>
        <w:spacing w:after="0" w:line="240" w:lineRule="auto"/>
      </w:pPr>
      <w:r>
        <w:separator/>
      </w:r>
    </w:p>
  </w:footnote>
  <w:footnote w:type="continuationSeparator" w:id="0">
    <w:p w:rsidR="006F1099" w:rsidRDefault="006F1099" w:rsidP="0034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99" w:rsidRDefault="006F1099">
    <w:pPr>
      <w:pStyle w:val="Header"/>
    </w:pPr>
    <w:r>
      <w:t xml:space="preserve">                                                                                                                                         </w:t>
    </w:r>
    <w:fldSimple w:instr=" PAGE   \* MERGEFORMAT ">
      <w:r>
        <w:rPr>
          <w:noProof/>
        </w:rPr>
        <w:t>12</w:t>
      </w:r>
    </w:fldSimple>
  </w:p>
  <w:p w:rsidR="006F1099" w:rsidRDefault="006F10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507D39"/>
    <w:multiLevelType w:val="hybridMultilevel"/>
    <w:tmpl w:val="EBD8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04720"/>
    <w:multiLevelType w:val="multilevel"/>
    <w:tmpl w:val="C77A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8409FD"/>
    <w:multiLevelType w:val="hybridMultilevel"/>
    <w:tmpl w:val="2414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547482"/>
    <w:multiLevelType w:val="multilevel"/>
    <w:tmpl w:val="05C8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A19BC"/>
    <w:multiLevelType w:val="hybridMultilevel"/>
    <w:tmpl w:val="578A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FD3442"/>
    <w:multiLevelType w:val="hybridMultilevel"/>
    <w:tmpl w:val="6798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E5E2A"/>
    <w:multiLevelType w:val="hybridMultilevel"/>
    <w:tmpl w:val="3776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0068ED"/>
    <w:multiLevelType w:val="hybridMultilevel"/>
    <w:tmpl w:val="EBD8713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F86A13"/>
    <w:multiLevelType w:val="multilevel"/>
    <w:tmpl w:val="42F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619E3"/>
    <w:multiLevelType w:val="hybridMultilevel"/>
    <w:tmpl w:val="469C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0E4DA3"/>
    <w:multiLevelType w:val="hybridMultilevel"/>
    <w:tmpl w:val="2304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BD56F9"/>
    <w:multiLevelType w:val="hybridMultilevel"/>
    <w:tmpl w:val="E926F454"/>
    <w:lvl w:ilvl="0" w:tplc="2876B980">
      <w:start w:val="1"/>
      <w:numFmt w:val="decimal"/>
      <w:lvlText w:val="%1."/>
      <w:lvlJc w:val="left"/>
      <w:pPr>
        <w:ind w:left="2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  <w:rPr>
        <w:rFonts w:cs="Times New Roman"/>
      </w:rPr>
    </w:lvl>
  </w:abstractNum>
  <w:abstractNum w:abstractNumId="13">
    <w:nsid w:val="3EDE023E"/>
    <w:multiLevelType w:val="hybridMultilevel"/>
    <w:tmpl w:val="5AC8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403E53"/>
    <w:multiLevelType w:val="multilevel"/>
    <w:tmpl w:val="7B6C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430B6E"/>
    <w:multiLevelType w:val="hybridMultilevel"/>
    <w:tmpl w:val="32E4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12543"/>
    <w:multiLevelType w:val="hybridMultilevel"/>
    <w:tmpl w:val="8F24D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451F0"/>
    <w:multiLevelType w:val="hybridMultilevel"/>
    <w:tmpl w:val="8558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523F2D"/>
    <w:multiLevelType w:val="hybridMultilevel"/>
    <w:tmpl w:val="8E3030A2"/>
    <w:lvl w:ilvl="0" w:tplc="80BC2862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19">
    <w:nsid w:val="4E380387"/>
    <w:multiLevelType w:val="hybridMultilevel"/>
    <w:tmpl w:val="AC8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6E82"/>
    <w:multiLevelType w:val="hybridMultilevel"/>
    <w:tmpl w:val="E8EC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7D0B"/>
    <w:multiLevelType w:val="hybridMultilevel"/>
    <w:tmpl w:val="FF5E6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C878BD"/>
    <w:multiLevelType w:val="hybridMultilevel"/>
    <w:tmpl w:val="CD28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F64E04"/>
    <w:multiLevelType w:val="hybridMultilevel"/>
    <w:tmpl w:val="8500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E122DF"/>
    <w:multiLevelType w:val="hybridMultilevel"/>
    <w:tmpl w:val="578A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9B79B2"/>
    <w:multiLevelType w:val="hybridMultilevel"/>
    <w:tmpl w:val="0442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1229F2"/>
    <w:multiLevelType w:val="hybridMultilevel"/>
    <w:tmpl w:val="FC54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725434"/>
    <w:multiLevelType w:val="hybridMultilevel"/>
    <w:tmpl w:val="1DE89610"/>
    <w:lvl w:ilvl="0" w:tplc="F8B85B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DC4AFF"/>
    <w:multiLevelType w:val="hybridMultilevel"/>
    <w:tmpl w:val="5940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736398"/>
    <w:multiLevelType w:val="multilevel"/>
    <w:tmpl w:val="2EF4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31E2D"/>
    <w:multiLevelType w:val="hybridMultilevel"/>
    <w:tmpl w:val="EC36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D752EE"/>
    <w:multiLevelType w:val="multilevel"/>
    <w:tmpl w:val="7B5A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8"/>
  </w:num>
  <w:num w:numId="5">
    <w:abstractNumId w:val="11"/>
  </w:num>
  <w:num w:numId="6">
    <w:abstractNumId w:val="25"/>
  </w:num>
  <w:num w:numId="7">
    <w:abstractNumId w:val="19"/>
  </w:num>
  <w:num w:numId="8">
    <w:abstractNumId w:val="22"/>
  </w:num>
  <w:num w:numId="9">
    <w:abstractNumId w:val="12"/>
  </w:num>
  <w:num w:numId="10">
    <w:abstractNumId w:val="13"/>
  </w:num>
  <w:num w:numId="11">
    <w:abstractNumId w:val="20"/>
  </w:num>
  <w:num w:numId="12">
    <w:abstractNumId w:val="6"/>
  </w:num>
  <w:num w:numId="13">
    <w:abstractNumId w:val="30"/>
  </w:num>
  <w:num w:numId="14">
    <w:abstractNumId w:val="23"/>
  </w:num>
  <w:num w:numId="15">
    <w:abstractNumId w:val="7"/>
  </w:num>
  <w:num w:numId="16">
    <w:abstractNumId w:val="15"/>
  </w:num>
  <w:num w:numId="17">
    <w:abstractNumId w:val="27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28"/>
  </w:num>
  <w:num w:numId="23">
    <w:abstractNumId w:val="10"/>
  </w:num>
  <w:num w:numId="24">
    <w:abstractNumId w:val="3"/>
  </w:num>
  <w:num w:numId="25">
    <w:abstractNumId w:val="26"/>
  </w:num>
  <w:num w:numId="26">
    <w:abstractNumId w:val="9"/>
  </w:num>
  <w:num w:numId="27">
    <w:abstractNumId w:val="4"/>
  </w:num>
  <w:num w:numId="28">
    <w:abstractNumId w:val="14"/>
  </w:num>
  <w:num w:numId="29">
    <w:abstractNumId w:val="29"/>
  </w:num>
  <w:num w:numId="30">
    <w:abstractNumId w:val="31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D36"/>
    <w:rsid w:val="00011F5C"/>
    <w:rsid w:val="000339AC"/>
    <w:rsid w:val="00041EFD"/>
    <w:rsid w:val="00072641"/>
    <w:rsid w:val="00073760"/>
    <w:rsid w:val="00095F5E"/>
    <w:rsid w:val="000A04CE"/>
    <w:rsid w:val="000A474E"/>
    <w:rsid w:val="000C0280"/>
    <w:rsid w:val="000F5E96"/>
    <w:rsid w:val="001056D6"/>
    <w:rsid w:val="00136063"/>
    <w:rsid w:val="00154895"/>
    <w:rsid w:val="00177E96"/>
    <w:rsid w:val="001847EA"/>
    <w:rsid w:val="00191203"/>
    <w:rsid w:val="001A1C14"/>
    <w:rsid w:val="001A46F4"/>
    <w:rsid w:val="001B7208"/>
    <w:rsid w:val="001C5759"/>
    <w:rsid w:val="002014C2"/>
    <w:rsid w:val="0022774B"/>
    <w:rsid w:val="00227992"/>
    <w:rsid w:val="0023773F"/>
    <w:rsid w:val="00243D56"/>
    <w:rsid w:val="00246FD4"/>
    <w:rsid w:val="0025755B"/>
    <w:rsid w:val="00266B93"/>
    <w:rsid w:val="00282D90"/>
    <w:rsid w:val="0029069A"/>
    <w:rsid w:val="00295A9F"/>
    <w:rsid w:val="002A65B1"/>
    <w:rsid w:val="002B75B1"/>
    <w:rsid w:val="002D0A9C"/>
    <w:rsid w:val="002D2F46"/>
    <w:rsid w:val="002E7929"/>
    <w:rsid w:val="002F5F59"/>
    <w:rsid w:val="0032673D"/>
    <w:rsid w:val="00346D17"/>
    <w:rsid w:val="003565C1"/>
    <w:rsid w:val="00370140"/>
    <w:rsid w:val="003909D0"/>
    <w:rsid w:val="00397531"/>
    <w:rsid w:val="00397EB7"/>
    <w:rsid w:val="003A0C92"/>
    <w:rsid w:val="003A3C24"/>
    <w:rsid w:val="003C4708"/>
    <w:rsid w:val="003F11BC"/>
    <w:rsid w:val="00400AC1"/>
    <w:rsid w:val="00420BAA"/>
    <w:rsid w:val="00435AC7"/>
    <w:rsid w:val="004443CD"/>
    <w:rsid w:val="004458B2"/>
    <w:rsid w:val="00463885"/>
    <w:rsid w:val="0049731F"/>
    <w:rsid w:val="004A0287"/>
    <w:rsid w:val="004A1D12"/>
    <w:rsid w:val="004C3100"/>
    <w:rsid w:val="004D3EAB"/>
    <w:rsid w:val="004D67C5"/>
    <w:rsid w:val="004E08AE"/>
    <w:rsid w:val="0051426B"/>
    <w:rsid w:val="00546215"/>
    <w:rsid w:val="00572DB7"/>
    <w:rsid w:val="005C2F41"/>
    <w:rsid w:val="005C3D85"/>
    <w:rsid w:val="005C6CEC"/>
    <w:rsid w:val="005D333C"/>
    <w:rsid w:val="005E1C84"/>
    <w:rsid w:val="00602D90"/>
    <w:rsid w:val="00631300"/>
    <w:rsid w:val="006445BF"/>
    <w:rsid w:val="006556F2"/>
    <w:rsid w:val="00665337"/>
    <w:rsid w:val="00667DF0"/>
    <w:rsid w:val="0067190D"/>
    <w:rsid w:val="00673A6E"/>
    <w:rsid w:val="00680A58"/>
    <w:rsid w:val="006F1099"/>
    <w:rsid w:val="006F25C0"/>
    <w:rsid w:val="00715D80"/>
    <w:rsid w:val="0072307E"/>
    <w:rsid w:val="00732B33"/>
    <w:rsid w:val="007A264D"/>
    <w:rsid w:val="007B202A"/>
    <w:rsid w:val="007B39D3"/>
    <w:rsid w:val="007E2582"/>
    <w:rsid w:val="007E661B"/>
    <w:rsid w:val="007F24F5"/>
    <w:rsid w:val="00804DA8"/>
    <w:rsid w:val="008516B2"/>
    <w:rsid w:val="00852B6C"/>
    <w:rsid w:val="00857265"/>
    <w:rsid w:val="00876570"/>
    <w:rsid w:val="008C1A44"/>
    <w:rsid w:val="008D2ABD"/>
    <w:rsid w:val="00926FFC"/>
    <w:rsid w:val="00934B63"/>
    <w:rsid w:val="009417CF"/>
    <w:rsid w:val="00977CAE"/>
    <w:rsid w:val="009A6132"/>
    <w:rsid w:val="009C2D45"/>
    <w:rsid w:val="009E2689"/>
    <w:rsid w:val="009E4156"/>
    <w:rsid w:val="00A16BB2"/>
    <w:rsid w:val="00A30610"/>
    <w:rsid w:val="00A3419C"/>
    <w:rsid w:val="00A41FF1"/>
    <w:rsid w:val="00A460EA"/>
    <w:rsid w:val="00A52AB3"/>
    <w:rsid w:val="00A55676"/>
    <w:rsid w:val="00A80BF0"/>
    <w:rsid w:val="00A829B6"/>
    <w:rsid w:val="00A93D36"/>
    <w:rsid w:val="00AA5F3C"/>
    <w:rsid w:val="00AB7619"/>
    <w:rsid w:val="00B05D3E"/>
    <w:rsid w:val="00B11C25"/>
    <w:rsid w:val="00B13FDA"/>
    <w:rsid w:val="00B23B18"/>
    <w:rsid w:val="00B24ED3"/>
    <w:rsid w:val="00B41164"/>
    <w:rsid w:val="00B41948"/>
    <w:rsid w:val="00B87DBC"/>
    <w:rsid w:val="00BB7580"/>
    <w:rsid w:val="00BD3B23"/>
    <w:rsid w:val="00C01006"/>
    <w:rsid w:val="00C14335"/>
    <w:rsid w:val="00C16C2A"/>
    <w:rsid w:val="00C217AC"/>
    <w:rsid w:val="00C32B02"/>
    <w:rsid w:val="00C33F22"/>
    <w:rsid w:val="00C41D3D"/>
    <w:rsid w:val="00C430E3"/>
    <w:rsid w:val="00C86274"/>
    <w:rsid w:val="00C949A4"/>
    <w:rsid w:val="00CB096A"/>
    <w:rsid w:val="00CB70F7"/>
    <w:rsid w:val="00CD4D28"/>
    <w:rsid w:val="00D06594"/>
    <w:rsid w:val="00D351A8"/>
    <w:rsid w:val="00D72423"/>
    <w:rsid w:val="00D7622A"/>
    <w:rsid w:val="00D948F9"/>
    <w:rsid w:val="00DC1CF2"/>
    <w:rsid w:val="00DC5BD0"/>
    <w:rsid w:val="00DF3485"/>
    <w:rsid w:val="00E0312D"/>
    <w:rsid w:val="00E32684"/>
    <w:rsid w:val="00E34148"/>
    <w:rsid w:val="00E37A99"/>
    <w:rsid w:val="00E43497"/>
    <w:rsid w:val="00E55DC8"/>
    <w:rsid w:val="00E8682C"/>
    <w:rsid w:val="00E93AF8"/>
    <w:rsid w:val="00EA3D6E"/>
    <w:rsid w:val="00EB04C1"/>
    <w:rsid w:val="00ED13BC"/>
    <w:rsid w:val="00ED4FC6"/>
    <w:rsid w:val="00EF0ABE"/>
    <w:rsid w:val="00F06B5D"/>
    <w:rsid w:val="00F0733C"/>
    <w:rsid w:val="00F11534"/>
    <w:rsid w:val="00F4062D"/>
    <w:rsid w:val="00F66B7C"/>
    <w:rsid w:val="00F8592E"/>
    <w:rsid w:val="00FA14BC"/>
    <w:rsid w:val="00FB3B73"/>
    <w:rsid w:val="00FD7F49"/>
    <w:rsid w:val="00FE73BD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2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A1C14"/>
    <w:pPr>
      <w:keepNext/>
      <w:numPr>
        <w:ilvl w:val="1"/>
        <w:numId w:val="19"/>
      </w:numPr>
      <w:suppressAutoHyphens/>
      <w:snapToGrid w:val="0"/>
      <w:spacing w:after="0" w:line="200" w:lineRule="atLeast"/>
      <w:jc w:val="center"/>
      <w:outlineLvl w:val="1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C14"/>
    <w:pPr>
      <w:keepNext/>
      <w:numPr>
        <w:ilvl w:val="5"/>
        <w:numId w:val="19"/>
      </w:numPr>
      <w:shd w:val="clear" w:color="auto" w:fill="FFFFFF"/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1C1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1C1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A93D36"/>
    <w:pPr>
      <w:widowControl w:val="0"/>
      <w:tabs>
        <w:tab w:val="left" w:pos="706"/>
      </w:tabs>
      <w:suppressAutoHyphens/>
      <w:spacing w:after="120" w:line="240" w:lineRule="auto"/>
    </w:pPr>
    <w:rPr>
      <w:rFonts w:ascii="Times New Roman" w:hAnsi="Times New Roman" w:cs="Tahoma"/>
      <w:color w:val="00000A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3D36"/>
    <w:rPr>
      <w:rFonts w:ascii="Times New Roman" w:hAnsi="Times New Roman" w:cs="Tahoma"/>
      <w:color w:val="00000A"/>
      <w:kern w:val="1"/>
      <w:sz w:val="24"/>
      <w:szCs w:val="24"/>
    </w:rPr>
  </w:style>
  <w:style w:type="paragraph" w:styleId="NoSpacing">
    <w:name w:val="No Spacing"/>
    <w:uiPriority w:val="99"/>
    <w:qFormat/>
    <w:rsid w:val="00A93D36"/>
  </w:style>
  <w:style w:type="paragraph" w:styleId="ListParagraph">
    <w:name w:val="List Paragraph"/>
    <w:basedOn w:val="Normal"/>
    <w:uiPriority w:val="99"/>
    <w:qFormat/>
    <w:rsid w:val="00A93D36"/>
    <w:pPr>
      <w:widowControl w:val="0"/>
      <w:tabs>
        <w:tab w:val="left" w:pos="706"/>
      </w:tabs>
      <w:suppressAutoHyphens/>
      <w:spacing w:after="0" w:line="240" w:lineRule="auto"/>
      <w:ind w:left="720"/>
      <w:contextualSpacing/>
    </w:pPr>
    <w:rPr>
      <w:rFonts w:ascii="Times New Roman" w:hAnsi="Times New Roman" w:cs="Tahoma"/>
      <w:color w:val="00000A"/>
      <w:kern w:val="1"/>
      <w:sz w:val="24"/>
      <w:szCs w:val="24"/>
    </w:rPr>
  </w:style>
  <w:style w:type="table" w:styleId="TableGrid">
    <w:name w:val="Table Grid"/>
    <w:basedOn w:val="TableNormal"/>
    <w:uiPriority w:val="99"/>
    <w:rsid w:val="00A93D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Normal"/>
    <w:uiPriority w:val="99"/>
    <w:rsid w:val="0049731F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34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D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4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D17"/>
    <w:rPr>
      <w:rFonts w:cs="Times New Roman"/>
    </w:rPr>
  </w:style>
  <w:style w:type="paragraph" w:styleId="NormalWeb">
    <w:name w:val="Normal (Web)"/>
    <w:basedOn w:val="Normal"/>
    <w:uiPriority w:val="99"/>
    <w:rsid w:val="00DC5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C5BD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02D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2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2D9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2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2D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D90"/>
    <w:rPr>
      <w:rFonts w:ascii="Segoe UI" w:hAnsi="Segoe UI" w:cs="Segoe UI"/>
      <w:sz w:val="18"/>
      <w:szCs w:val="18"/>
    </w:rPr>
  </w:style>
  <w:style w:type="character" w:customStyle="1" w:styleId="c4">
    <w:name w:val="c4"/>
    <w:basedOn w:val="DefaultParagraphFont"/>
    <w:uiPriority w:val="99"/>
    <w:rsid w:val="000339AC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3268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981</TotalTime>
  <Pages>12</Pages>
  <Words>1286</Words>
  <Characters>7333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46</cp:revision>
  <cp:lastPrinted>2014-09-18T13:53:00Z</cp:lastPrinted>
  <dcterms:created xsi:type="dcterms:W3CDTF">2014-09-11T09:50:00Z</dcterms:created>
  <dcterms:modified xsi:type="dcterms:W3CDTF">2015-01-22T06:28:00Z</dcterms:modified>
</cp:coreProperties>
</file>