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43" w:rsidRDefault="008E4043" w:rsidP="00EB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сценарий  и подборка стихов на праздник в классе</w:t>
      </w:r>
    </w:p>
    <w:p w:rsidR="008E4043" w:rsidRDefault="008E4043" w:rsidP="00EB1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«День Матери»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буду рада если данная подборка поможет вам в проведении праздника.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Подготовить праздник несложно ,если все продумать и следовать алгоритму.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 приготовьте подарки, открытки (мы делали черепашек),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выберите песни, раздайте детям слова песен, стихов. Сценок.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 течении недели  пойте песни по 1-2 раза после уроков, на кл. часу.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проверте стихи и порепетируйте сценки за 2-3 дня до праздника.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Проведите генеральную репетицию кто за кем ( у нас не было ведущих.)   Удачи! )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(можно по ролям, но я брала одну ученицу, которая читала выразительно как монолог)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0375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За день своего рождения ребенок спросил у Бога: </w:t>
      </w:r>
      <w:r w:rsidRPr="000B0375">
        <w:rPr>
          <w:rFonts w:ascii="Times New Roman" w:hAnsi="Times New Roman"/>
          <w:sz w:val="28"/>
          <w:szCs w:val="28"/>
        </w:rPr>
        <w:br/>
      </w:r>
      <w:r w:rsidRPr="000B0375">
        <w:rPr>
          <w:rFonts w:ascii="Times New Roman" w:hAnsi="Times New Roman"/>
          <w:b/>
          <w:sz w:val="28"/>
          <w:szCs w:val="28"/>
        </w:rPr>
        <w:t xml:space="preserve">Ребенок: </w:t>
      </w:r>
    </w:p>
    <w:p w:rsidR="008E4043" w:rsidRPr="000B0375" w:rsidRDefault="008E4043" w:rsidP="00C055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- Я не знаю, зачем я иду в этот мир. Что я должен делать? </w:t>
      </w:r>
      <w:r w:rsidRPr="000B0375">
        <w:rPr>
          <w:rFonts w:ascii="Times New Roman" w:hAnsi="Times New Roman"/>
          <w:sz w:val="28"/>
          <w:szCs w:val="28"/>
        </w:rPr>
        <w:br/>
      </w:r>
      <w:r w:rsidRPr="000B0375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Бог ответил: </w:t>
      </w:r>
      <w:r w:rsidRPr="000B0375">
        <w:rPr>
          <w:rFonts w:ascii="Times New Roman" w:hAnsi="Times New Roman"/>
          <w:sz w:val="28"/>
          <w:szCs w:val="28"/>
        </w:rPr>
        <w:br/>
      </w:r>
      <w:r w:rsidRPr="000B0375">
        <w:rPr>
          <w:rFonts w:ascii="Times New Roman" w:hAnsi="Times New Roman"/>
          <w:b/>
          <w:sz w:val="28"/>
          <w:szCs w:val="28"/>
        </w:rPr>
        <w:t>БОГ:</w:t>
      </w:r>
    </w:p>
    <w:p w:rsidR="008E4043" w:rsidRPr="000B0375" w:rsidRDefault="008E4043" w:rsidP="00C055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— Я подарю тебе ангела, который всегда будет рядом с тобой. Он всё тебе объяснит. </w:t>
      </w:r>
      <w:r w:rsidRPr="000B0375">
        <w:rPr>
          <w:rFonts w:ascii="Times New Roman" w:hAnsi="Times New Roman"/>
          <w:sz w:val="28"/>
          <w:szCs w:val="28"/>
        </w:rPr>
        <w:br/>
      </w:r>
      <w:r w:rsidRPr="000B0375">
        <w:rPr>
          <w:rFonts w:ascii="Times New Roman" w:hAnsi="Times New Roman"/>
          <w:b/>
          <w:sz w:val="28"/>
          <w:szCs w:val="28"/>
        </w:rPr>
        <w:t xml:space="preserve">Ребенок: </w:t>
      </w:r>
    </w:p>
    <w:p w:rsidR="008E4043" w:rsidRPr="000B0375" w:rsidRDefault="008E4043" w:rsidP="00C055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— Но как я пойму его, ведь я не знаю его язык? </w:t>
      </w:r>
      <w:r w:rsidRPr="000B0375">
        <w:rPr>
          <w:rFonts w:ascii="Times New Roman" w:hAnsi="Times New Roman"/>
          <w:sz w:val="28"/>
          <w:szCs w:val="28"/>
        </w:rPr>
        <w:br/>
      </w:r>
      <w:r w:rsidRPr="000B0375">
        <w:rPr>
          <w:rFonts w:ascii="Times New Roman" w:hAnsi="Times New Roman"/>
          <w:b/>
          <w:sz w:val="28"/>
          <w:szCs w:val="28"/>
        </w:rPr>
        <w:t>БОГ:</w:t>
      </w:r>
    </w:p>
    <w:p w:rsidR="008E4043" w:rsidRPr="000B0375" w:rsidRDefault="008E4043" w:rsidP="00C055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— Ангел будет учить тебя своему языку. Он будет охранять тебя от всех бед. </w:t>
      </w:r>
      <w:r w:rsidRPr="000B0375">
        <w:rPr>
          <w:rFonts w:ascii="Times New Roman" w:hAnsi="Times New Roman"/>
          <w:sz w:val="28"/>
          <w:szCs w:val="28"/>
        </w:rPr>
        <w:br/>
      </w:r>
      <w:r w:rsidRPr="000B0375">
        <w:rPr>
          <w:rFonts w:ascii="Times New Roman" w:hAnsi="Times New Roman"/>
          <w:b/>
          <w:sz w:val="28"/>
          <w:szCs w:val="28"/>
        </w:rPr>
        <w:t xml:space="preserve">Ребенок: </w:t>
      </w:r>
    </w:p>
    <w:p w:rsidR="008E4043" w:rsidRPr="000B0375" w:rsidRDefault="008E4043" w:rsidP="00C055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— А как зовут моего ангела? </w:t>
      </w:r>
      <w:r w:rsidRPr="000B0375">
        <w:rPr>
          <w:rFonts w:ascii="Times New Roman" w:hAnsi="Times New Roman"/>
          <w:sz w:val="28"/>
          <w:szCs w:val="28"/>
        </w:rPr>
        <w:br/>
      </w:r>
      <w:r w:rsidRPr="000B0375">
        <w:rPr>
          <w:rFonts w:ascii="Times New Roman" w:hAnsi="Times New Roman"/>
          <w:b/>
          <w:sz w:val="28"/>
          <w:szCs w:val="28"/>
        </w:rPr>
        <w:t>БОГ: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— Неважно как его зовут, у него много имён. Ты будешь называть его «Мама». 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(пауза)</w:t>
      </w:r>
    </w:p>
    <w:p w:rsidR="008E4043" w:rsidRPr="006D4C11" w:rsidRDefault="008E4043" w:rsidP="006D4C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4C11">
        <w:rPr>
          <w:rFonts w:ascii="Times New Roman" w:hAnsi="Times New Roman"/>
          <w:b/>
          <w:sz w:val="28"/>
          <w:szCs w:val="28"/>
        </w:rPr>
        <w:t xml:space="preserve">  </w:t>
      </w:r>
    </w:p>
    <w:p w:rsidR="008E4043" w:rsidRPr="006D4C11" w:rsidRDefault="008E4043" w:rsidP="006D4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C11">
        <w:rPr>
          <w:rFonts w:ascii="Times New Roman" w:hAnsi="Times New Roman"/>
          <w:sz w:val="28"/>
          <w:szCs w:val="28"/>
        </w:rPr>
        <w:t xml:space="preserve">Нет дороже матери на свете. </w:t>
      </w:r>
    </w:p>
    <w:p w:rsidR="008E4043" w:rsidRPr="006D4C11" w:rsidRDefault="008E4043" w:rsidP="006D4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C11">
        <w:rPr>
          <w:rFonts w:ascii="Times New Roman" w:hAnsi="Times New Roman"/>
          <w:sz w:val="28"/>
          <w:szCs w:val="28"/>
        </w:rPr>
        <w:t>Нет ее красивей и добрей</w:t>
      </w:r>
    </w:p>
    <w:p w:rsidR="008E4043" w:rsidRPr="006D4C11" w:rsidRDefault="008E4043" w:rsidP="006D4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C11">
        <w:rPr>
          <w:rFonts w:ascii="Times New Roman" w:hAnsi="Times New Roman"/>
          <w:sz w:val="28"/>
          <w:szCs w:val="28"/>
        </w:rPr>
        <w:t xml:space="preserve">Поздравляют взрослые и дети </w:t>
      </w:r>
    </w:p>
    <w:p w:rsidR="008E4043" w:rsidRPr="006D4C11" w:rsidRDefault="008E4043" w:rsidP="006D4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C11">
        <w:rPr>
          <w:rFonts w:ascii="Times New Roman" w:hAnsi="Times New Roman"/>
          <w:sz w:val="28"/>
          <w:szCs w:val="28"/>
        </w:rPr>
        <w:t xml:space="preserve">В этот день осенний матерей. </w:t>
      </w:r>
    </w:p>
    <w:p w:rsidR="008E4043" w:rsidRPr="006D4C11" w:rsidRDefault="008E4043" w:rsidP="006D4C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043" w:rsidRPr="006D4C11" w:rsidRDefault="008E4043" w:rsidP="006D4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C11">
        <w:rPr>
          <w:rFonts w:ascii="Times New Roman" w:hAnsi="Times New Roman"/>
          <w:sz w:val="28"/>
          <w:szCs w:val="28"/>
        </w:rPr>
        <w:t xml:space="preserve"> На свете добрых слов живет не мало </w:t>
      </w:r>
    </w:p>
    <w:p w:rsidR="008E4043" w:rsidRPr="006D4C11" w:rsidRDefault="008E4043" w:rsidP="006D4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C11">
        <w:rPr>
          <w:rFonts w:ascii="Times New Roman" w:hAnsi="Times New Roman"/>
          <w:sz w:val="28"/>
          <w:szCs w:val="28"/>
        </w:rPr>
        <w:t xml:space="preserve">Но всех добрее и важней одно </w:t>
      </w:r>
    </w:p>
    <w:p w:rsidR="008E4043" w:rsidRPr="006D4C11" w:rsidRDefault="008E4043" w:rsidP="006D4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C11">
        <w:rPr>
          <w:rFonts w:ascii="Times New Roman" w:hAnsi="Times New Roman"/>
          <w:sz w:val="28"/>
          <w:szCs w:val="28"/>
        </w:rPr>
        <w:t xml:space="preserve">Из двух слогов простое слово «МАМА» </w:t>
      </w:r>
    </w:p>
    <w:p w:rsidR="008E4043" w:rsidRDefault="008E4043" w:rsidP="006D4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C11">
        <w:rPr>
          <w:rFonts w:ascii="Times New Roman" w:hAnsi="Times New Roman"/>
          <w:sz w:val="28"/>
          <w:szCs w:val="28"/>
        </w:rPr>
        <w:t xml:space="preserve">И нет на свете слов дороже, чем оно. </w:t>
      </w:r>
    </w:p>
    <w:p w:rsidR="008E4043" w:rsidRDefault="008E4043" w:rsidP="006D4C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043" w:rsidRDefault="008E4043" w:rsidP="006C3A3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A476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Два ученика (выходят в паре)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0A4766">
        <w:rPr>
          <w:rFonts w:ascii="Times New Roman" w:hAnsi="Times New Roman"/>
          <w:b/>
          <w:sz w:val="28"/>
          <w:szCs w:val="28"/>
        </w:rPr>
        <w:t xml:space="preserve"> </w:t>
      </w:r>
      <w:r w:rsidRPr="00773C7E">
        <w:rPr>
          <w:rFonts w:ascii="Times New Roman" w:hAnsi="Times New Roman"/>
          <w:sz w:val="28"/>
          <w:szCs w:val="28"/>
        </w:rPr>
        <w:t>С годами, став взрослее, в чувствах строже.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Вдруг сердцем начинаешь понимать.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Нет человека ближе и дороже.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Чем женщина, которой имя - Мать.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Она с тобой и в радости и в горе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Она с тобой, пускай далёко ты.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И сколько же в её таиться взоре -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Сердечной, материнской теплоты.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Спешите к ней сквозь годы и разлуки.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Что бы её утешить и обнять.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С благоговеньем поцелуйте руки.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Той женщине, которой имя - Мать!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6C3A3E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6C3A3E">
        <w:rPr>
          <w:sz w:val="28"/>
          <w:szCs w:val="28"/>
        </w:rPr>
        <w:t xml:space="preserve"> </w:t>
      </w:r>
      <w:r w:rsidRPr="00E12896">
        <w:rPr>
          <w:sz w:val="28"/>
          <w:szCs w:val="28"/>
        </w:rPr>
        <w:t>От чистого сердца, простыми словами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Давайте, друзья, потолкуем о маме.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Мы любим ее, как хорошего друга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За то, что у нас с нею всё сообща,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За то, что когда нам приходится туго,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Мы можем всплакнуть у родного плеча.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Мы любим её и за то, что порою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Становятся строже в морщинках глаза.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Но стоит с повинной прийти головою,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Исчезнут морщинки, умчится гроза.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За то, что всегда без утайки и прямо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Мы можем доверить ей сердце свое.</w:t>
      </w:r>
    </w:p>
    <w:p w:rsidR="008E4043" w:rsidRPr="00E12896" w:rsidRDefault="008E4043" w:rsidP="006C3A3E">
      <w:pPr>
        <w:spacing w:after="0"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И просто за то, что она – наша мама,</w:t>
      </w:r>
    </w:p>
    <w:p w:rsidR="008E4043" w:rsidRDefault="008E4043" w:rsidP="006C3A3E">
      <w:pPr>
        <w:spacing w:line="240" w:lineRule="auto"/>
        <w:rPr>
          <w:sz w:val="28"/>
          <w:szCs w:val="28"/>
        </w:rPr>
      </w:pPr>
      <w:r w:rsidRPr="00E12896">
        <w:rPr>
          <w:sz w:val="28"/>
          <w:szCs w:val="28"/>
        </w:rPr>
        <w:t>Мы крепко и нежно любим её</w:t>
      </w:r>
    </w:p>
    <w:p w:rsidR="008E4043" w:rsidRDefault="008E4043" w:rsidP="006C3A3E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B0375">
        <w:rPr>
          <w:rFonts w:ascii="Times New Roman" w:hAnsi="Times New Roman"/>
          <w:i/>
          <w:sz w:val="28"/>
          <w:szCs w:val="28"/>
        </w:rPr>
        <w:t>Звучит плач ребенка (из песни мы все еще дети)</w:t>
      </w:r>
      <w:r w:rsidRPr="000B0375">
        <w:rPr>
          <w:rFonts w:ascii="Times New Roman" w:hAnsi="Times New Roman"/>
          <w:i/>
          <w:sz w:val="28"/>
          <w:szCs w:val="28"/>
        </w:rPr>
        <w:br/>
      </w:r>
      <w:r w:rsidRPr="000B0375">
        <w:rPr>
          <w:rFonts w:ascii="Times New Roman" w:hAnsi="Times New Roman"/>
          <w:b/>
          <w:sz w:val="28"/>
          <w:szCs w:val="28"/>
          <w:u w:val="single"/>
        </w:rPr>
        <w:t>Сценка «мама очень зверь полезный»</w:t>
      </w:r>
    </w:p>
    <w:p w:rsidR="008E4043" w:rsidRPr="006C3A3E" w:rsidRDefault="008E4043" w:rsidP="006C3A3E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Трое учеников, одеты в чепчики, пустышки на веревочке на шее, можно картавить)</w:t>
      </w:r>
    </w:p>
    <w:p w:rsidR="008E4043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Чтобы правильно расти,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Надо маму завести.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Мама – очень зверь полезный,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Лучше прямо не найти!</w:t>
      </w:r>
    </w:p>
    <w:p w:rsidR="008E4043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Если ты захочешь кушать -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Стоит только заорать,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Прибегает мама тут же,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Будет соску предлагать.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 </w:t>
      </w:r>
      <w:r>
        <w:rPr>
          <w:sz w:val="28"/>
          <w:szCs w:val="28"/>
        </w:rPr>
        <w:t>3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Если ты поел немного,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Но еще не хочешь спать -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Чтобы мама не скучала,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Можно снова закричать.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0B0375">
        <w:rPr>
          <w:sz w:val="28"/>
          <w:szCs w:val="28"/>
        </w:rPr>
        <w:t> 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Мама на руки возьмет,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Мама песенку споет,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Мама сказочку расскажет,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Спляшет, мячик принесет!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 </w:t>
      </w:r>
      <w:r>
        <w:rPr>
          <w:sz w:val="28"/>
          <w:szCs w:val="28"/>
        </w:rPr>
        <w:t>5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Если спать захочешь все же,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Лучше рядом с мамой лечь -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Пусть поспит немного тоже,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Маму надобно беречь.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 </w:t>
      </w:r>
      <w:r>
        <w:rPr>
          <w:sz w:val="28"/>
          <w:szCs w:val="28"/>
        </w:rPr>
        <w:t>6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К боку теплому прижмись,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Сладко – сладко потянись,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Перед сном, что мама рядом,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Непременно убедись.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 </w:t>
      </w:r>
      <w:r>
        <w:rPr>
          <w:sz w:val="28"/>
          <w:szCs w:val="28"/>
        </w:rPr>
        <w:t>7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Если ты глаза откроешь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И увидишь – мамы нет,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Ты, конечно, рев устроишь,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Разорешься на чем свет.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 Хочешь быть счастливым самым,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Значит слушай мой совет:</w:t>
      </w:r>
    </w:p>
    <w:p w:rsidR="008E4043" w:rsidRPr="000B0375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Заводи скорее маму -</w:t>
      </w:r>
    </w:p>
    <w:p w:rsidR="008E4043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375">
        <w:rPr>
          <w:sz w:val="28"/>
          <w:szCs w:val="28"/>
        </w:rPr>
        <w:t>Лучше мамы зверя нет!</w:t>
      </w:r>
    </w:p>
    <w:p w:rsidR="008E4043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4043" w:rsidRPr="006C3A3E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C3A3E">
        <w:rPr>
          <w:b/>
          <w:sz w:val="28"/>
          <w:szCs w:val="28"/>
        </w:rPr>
        <w:t xml:space="preserve">4. Песня  «Моя мама лучшая на свете»  </w:t>
      </w:r>
    </w:p>
    <w:p w:rsidR="008E4043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C3A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(дети поют хором под минус куплеты, только девочки припев) (см. слова песен в конце документа)</w:t>
      </w:r>
    </w:p>
    <w:p w:rsidR="008E4043" w:rsidRDefault="008E4043" w:rsidP="00C05591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E4043" w:rsidRDefault="008E4043" w:rsidP="00481CE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Стихи.  (2 ученика в паре)</w:t>
      </w:r>
    </w:p>
    <w:p w:rsidR="008E4043" w:rsidRPr="006C3A3E" w:rsidRDefault="008E4043" w:rsidP="00481CE8">
      <w:pPr>
        <w:pStyle w:val="NormalWeb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1.Знаешь, мама, день обычный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Без тебя нам не прожить!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Слово мама так привычно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С первых дней нам говорить!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Стоит только приглядеться,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-Целый мир согрет вокруг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Теплотою маминого сердца,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Нежных, добрых рук…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Наши беды и невзгоды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Отступают пред тобой,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Всё ясней нам с каждым годом,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Как за нас ведешь ты бой!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Мама, — друга нет дороже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- Веришь ты в наш каждый взлет!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Кто еще, как ты, поможет?!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Кто еще, как ты, поймет?!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2.Нашумела, накричала,</w:t>
      </w:r>
    </w:p>
    <w:p w:rsidR="008E4043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Настегала чем попало: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— Всё постыло! Сил не стало!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Нет от вас житья!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Села в угол, зарыдала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И просить прощенья стала…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Просто очень ты устала,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Бедная моя!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Не волнуйся, успокойся!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Вот тебе вода — умойся.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Отдохни,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За нас не бойся,—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Подрастёт семья!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Ну, прибила,— что ж такого!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Не со зла ведь, не чужого…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А зачем же слёзы снова,</w:t>
      </w:r>
    </w:p>
    <w:p w:rsidR="008E4043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CE8">
        <w:rPr>
          <w:rFonts w:ascii="Times New Roman" w:hAnsi="Times New Roman"/>
          <w:sz w:val="28"/>
          <w:szCs w:val="28"/>
        </w:rPr>
        <w:t>Добрая моя?!</w:t>
      </w:r>
    </w:p>
    <w:p w:rsidR="008E4043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043" w:rsidRDefault="008E4043" w:rsidP="00481C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Музыкальное поздравление  мамам –Видеоклип с поздравлениями под песню Т. Повалий «Мама, момочка,родная»</w:t>
      </w:r>
    </w:p>
    <w:p w:rsidR="008E4043" w:rsidRDefault="008E4043" w:rsidP="00481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4043" w:rsidRDefault="008E4043" w:rsidP="00481C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Поздравления бабушкам </w:t>
      </w:r>
    </w:p>
    <w:p w:rsidR="008E4043" w:rsidRDefault="008E4043" w:rsidP="00481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4043" w:rsidRDefault="008E4043" w:rsidP="00481CE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Стихи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1.Казалось бы - простое слово БАБУШКА!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Но как оно особенно звучит!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В нём - лучик солнца и гора оладушек,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В нём сказка детства ласково журчит!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В нём - чуткое внимание и нежность,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Улыбки свет, тепло любимых рук!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Бегут года, но всё же, как и прежде,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Ты, БАБУШКА, мой самый верный друг!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Спасибо за терпенье и заботу!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Здоровье тебе, милая моя!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На долгие и радостные годы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Большого СЧАСТЬЯ пожелаю я!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73C7E">
        <w:rPr>
          <w:rFonts w:ascii="Times New Roman" w:hAnsi="Times New Roman"/>
          <w:sz w:val="28"/>
          <w:szCs w:val="28"/>
        </w:rPr>
        <w:t>2.Вот, если я бабушкой буду,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Клянусь, никогда не забуду,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Что внучке, а может быть, внуку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Давать каждый день на обед: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Насыплю я в правую руку,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Насыплю я в левую руку,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И просто насыплю на блюдо,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Горой разноцветной, конфет!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Вот, если я бабушкой буду,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Клянусь, никогда не забуду,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Что внучку, а может быть, внука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Не стоит за двойки ругать.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А просто, развеивать скуку,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Отправлю к веселому другу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И дам посмотреть телевизор,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Подольше пущу погулять.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Но бабушка, явно, забыла,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Что в детстве конфеты любила.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И, видно, одни лишь пятерки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Носила из школы она.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И к ней не ходила подружка,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И ей не шептала на ушко,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Что двоечник дедушка Коля</w:t>
      </w:r>
    </w:p>
    <w:p w:rsidR="008E4043" w:rsidRPr="00773C7E" w:rsidRDefault="008E4043" w:rsidP="00773C7E">
      <w:pPr>
        <w:spacing w:line="240" w:lineRule="auto"/>
        <w:rPr>
          <w:rFonts w:ascii="Times New Roman" w:hAnsi="Times New Roman"/>
          <w:sz w:val="28"/>
          <w:szCs w:val="28"/>
        </w:rPr>
      </w:pPr>
      <w:r w:rsidRPr="00773C7E">
        <w:rPr>
          <w:rFonts w:ascii="Times New Roman" w:hAnsi="Times New Roman"/>
          <w:sz w:val="28"/>
          <w:szCs w:val="28"/>
        </w:rPr>
        <w:t>Заждался ее у окна.</w:t>
      </w:r>
    </w:p>
    <w:p w:rsidR="008E4043" w:rsidRDefault="008E4043" w:rsidP="00773C7E">
      <w:pPr>
        <w:numPr>
          <w:ilvl w:val="0"/>
          <w:numId w:val="2"/>
        </w:numPr>
        <w:rPr>
          <w:b/>
          <w:sz w:val="28"/>
          <w:szCs w:val="28"/>
        </w:rPr>
      </w:pPr>
      <w:r w:rsidRPr="00773C7E">
        <w:rPr>
          <w:b/>
          <w:sz w:val="28"/>
          <w:szCs w:val="28"/>
        </w:rPr>
        <w:t>Песня «Мама моей мамы»</w:t>
      </w:r>
      <w:r>
        <w:rPr>
          <w:b/>
          <w:sz w:val="28"/>
          <w:szCs w:val="28"/>
        </w:rPr>
        <w:t xml:space="preserve"> ( исп. Афродита)</w:t>
      </w:r>
    </w:p>
    <w:p w:rsidR="008E4043" w:rsidRPr="004578FE" w:rsidRDefault="008E4043" w:rsidP="00773C7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9. Финальные стихи о маме</w:t>
      </w:r>
    </w:p>
    <w:p w:rsidR="008E4043" w:rsidRPr="00481CE8" w:rsidRDefault="008E4043" w:rsidP="00481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B0375">
        <w:rPr>
          <w:rFonts w:ascii="Times New Roman" w:hAnsi="Times New Roman"/>
          <w:sz w:val="28"/>
          <w:szCs w:val="28"/>
        </w:rPr>
        <w:t xml:space="preserve"> Миллиарды раз на свете 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МАМА произносят дети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МАМА мы кричим в испуге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МАМА лучшая подруга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МАМА нас всегда накормит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МАМА все мечты исполнит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МАМА лучший в мире врач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МАМА скажет нам не плачь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МАМА сможет гвоздь забить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МАМА может папой быть</w:t>
      </w:r>
    </w:p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МАМА всем всегда поможет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  <w:sectPr w:rsidR="008E4043" w:rsidSect="003867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4043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75">
        <w:rPr>
          <w:rFonts w:ascii="Times New Roman" w:hAnsi="Times New Roman"/>
          <w:sz w:val="28"/>
          <w:szCs w:val="28"/>
        </w:rPr>
        <w:t>ЛИШЬ БЕЗ НАС ОНА НЕ МОЖЕТ</w:t>
      </w:r>
      <w:r>
        <w:rPr>
          <w:rFonts w:ascii="Times New Roman" w:hAnsi="Times New Roman"/>
          <w:sz w:val="28"/>
          <w:szCs w:val="28"/>
        </w:rPr>
        <w:t>.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C7E">
        <w:rPr>
          <w:rFonts w:ascii="Times New Roman" w:hAnsi="Times New Roman"/>
          <w:b/>
          <w:sz w:val="28"/>
          <w:szCs w:val="28"/>
        </w:rPr>
        <w:t xml:space="preserve"> 10.</w:t>
      </w:r>
      <w:r>
        <w:rPr>
          <w:rFonts w:ascii="Times New Roman" w:hAnsi="Times New Roman"/>
          <w:b/>
          <w:sz w:val="28"/>
          <w:szCs w:val="28"/>
        </w:rPr>
        <w:t xml:space="preserve"> Музыкальное поздравление  на аккордеоне в исполнении одного из учеников    «Миллион алых роз» </w:t>
      </w:r>
    </w:p>
    <w:p w:rsidR="008E4043" w:rsidRPr="00773C7E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C7E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Вручение подарков мамам.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 фотоальбом на сайте «праздник мам»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4043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043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песен.</w:t>
      </w:r>
    </w:p>
    <w:p w:rsidR="008E4043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«Мама» и «Мама моей мамы»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E4043" w:rsidRPr="00306105" w:rsidTr="00662D0E">
        <w:tc>
          <w:tcPr>
            <w:tcW w:w="4785" w:type="dxa"/>
          </w:tcPr>
          <w:p w:rsidR="008E4043" w:rsidRPr="00306105" w:rsidRDefault="008E4043" w:rsidP="00662D0E">
            <w:pPr>
              <w:spacing w:after="0" w:line="240" w:lineRule="auto"/>
            </w:pPr>
          </w:p>
          <w:p w:rsidR="008E4043" w:rsidRPr="00306105" w:rsidRDefault="008E4043" w:rsidP="00662D0E">
            <w:pPr>
              <w:spacing w:after="0" w:line="240" w:lineRule="auto"/>
            </w:pPr>
          </w:p>
          <w:p w:rsidR="008E4043" w:rsidRPr="00306105" w:rsidRDefault="008E4043" w:rsidP="00662D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На свете слова нет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Роднее и дороже.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Встречаем с ним рассвет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И спать ложимся тоже.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Есть в этом слове жизнь,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Есть в этом слове песня,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Нам без него никак не прожить.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Припев: Мама, одно есть слово на планете -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Мама, твоя любовь, как солнце, светит,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 - дыханье радости и света,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Мама, твоим теплом земля согрета!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Мама, мама,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2. Сегодня все цветы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Распустятся для мамы!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Сегодня все мечты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О добром и о главном!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Тепло любимых глаз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И свет твоей улыбки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Важней всего на свете для нас!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Припев: Мама, одно есть слово на планете -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Мама, твоя любовь, как солнце, светит,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 - дыханье радости и света,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Мама, твоим теплом земля согрета!</w:t>
            </w:r>
          </w:p>
          <w:p w:rsidR="008E4043" w:rsidRPr="00306105" w:rsidRDefault="008E4043" w:rsidP="00662D0E">
            <w:pPr>
              <w:spacing w:after="0" w:line="240" w:lineRule="auto"/>
            </w:pPr>
            <w:r w:rsidRPr="00306105">
              <w:rPr>
                <w:sz w:val="28"/>
                <w:szCs w:val="28"/>
              </w:rPr>
              <w:t>Мама, мама, мама!</w:t>
            </w:r>
          </w:p>
        </w:tc>
        <w:tc>
          <w:tcPr>
            <w:tcW w:w="4786" w:type="dxa"/>
          </w:tcPr>
          <w:p w:rsidR="008E4043" w:rsidRPr="00306105" w:rsidRDefault="008E4043" w:rsidP="00662D0E">
            <w:pPr>
              <w:spacing w:after="0" w:line="240" w:lineRule="auto"/>
            </w:pPr>
          </w:p>
          <w:p w:rsidR="008E4043" w:rsidRPr="00306105" w:rsidRDefault="008E4043" w:rsidP="00662D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На свете слова нет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Роднее и дороже.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Встречаем с ним рассвет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И спать ложимся тоже.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Есть в этом слове жизнь,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Есть в этом слове песня,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Нам без него никак не прожить.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Припев: Мама, одно есть слово на планете -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Мама, твоя любовь, как солнце, светит,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 - дыханье радости и света,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Мама, твоим теплом земля согрета!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Мама, мама,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2. Сегодня все цветы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Распустятся для мамы!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Сегодня все мечты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О добром и о главном!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Тепло любимых глаз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И свет твоей улыбки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Важней всего на свете для нас!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Припев: Мама, одно есть слово на планете -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Мама, твоя любовь, как солнце, светит,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 - дыханье радости и света, Мама!</w:t>
            </w:r>
          </w:p>
          <w:p w:rsidR="008E4043" w:rsidRPr="00306105" w:rsidRDefault="008E4043" w:rsidP="00662D0E">
            <w:pPr>
              <w:spacing w:after="0" w:line="240" w:lineRule="auto"/>
              <w:rPr>
                <w:sz w:val="28"/>
                <w:szCs w:val="28"/>
              </w:rPr>
            </w:pPr>
            <w:r w:rsidRPr="00306105">
              <w:rPr>
                <w:sz w:val="28"/>
                <w:szCs w:val="28"/>
              </w:rPr>
              <w:t>Мама, твоим теплом земля согрета!</w:t>
            </w:r>
          </w:p>
          <w:p w:rsidR="008E4043" w:rsidRPr="00306105" w:rsidRDefault="008E4043" w:rsidP="00662D0E">
            <w:pPr>
              <w:spacing w:after="0" w:line="240" w:lineRule="auto"/>
            </w:pPr>
            <w:r w:rsidRPr="00306105">
              <w:rPr>
                <w:sz w:val="28"/>
                <w:szCs w:val="28"/>
              </w:rPr>
              <w:t>Мама, мама, мама!</w:t>
            </w:r>
          </w:p>
        </w:tc>
      </w:tr>
    </w:tbl>
    <w:p w:rsidR="008E4043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043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E4043" w:rsidRPr="00577C2B" w:rsidTr="00662D0E">
        <w:tc>
          <w:tcPr>
            <w:tcW w:w="4785" w:type="dxa"/>
          </w:tcPr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Ты в руках своих горячих,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Словно солнца лучик, прячешь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Детства беззаботного прочитанную сказку.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В доме пахнет пирогами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Даришь ты и мне, и маме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Нежность и внимание, любовь свою, и ласку.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Мама моей мамы — бабушка моя.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Ты мой добрый Ангел — это знаю я!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Золотое сердце любит и хранит.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Жаль, что это сердце иногда болит.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Ты зовёшь меня малышкой,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И в очках читаешь книжки.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Мне всегда уютно и легко с тобой, родная.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Знаю, чтоб душой согреться,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Ворох фотографий детских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Ты перебираешь вновь, украдкою вздыхая.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Мама моей мамы — бабушка моя.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Ты мой добрый Ангел — это знаю я!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Золотое сердце любит и хранит.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Жаль, что это сердце иногда болит.</w:t>
            </w:r>
          </w:p>
        </w:tc>
        <w:tc>
          <w:tcPr>
            <w:tcW w:w="4786" w:type="dxa"/>
          </w:tcPr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Ты в руках своих горячих,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Словно солнца лучик, прячешь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Детства беззаботного прочитанную сказку.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В доме пахнет пирогами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Даришь ты и мне, и маме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Нежность и внимание, любовь свою, и ласку.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Мама моей мамы — бабушка моя.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Ты мой добрый Ангел — это знаю я!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Золотое сердце любит и хранит.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Жаль, что это сердце иногда болит.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Ты зовёшь меня малышкой,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И в очках читаешь книжки.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Мне всегда уютно и легко с тобой, родная.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Знаю, чтоб душой согреться,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Ворох фотографий детских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Ты перебираешь вновь, украдкою вздыхая.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Мама моей мамы — бабушка моя.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Ты мой добрый Ангел — это знаю я!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Золотое сердце любит и хранит.</w:t>
            </w:r>
          </w:p>
          <w:p w:rsidR="008E4043" w:rsidRPr="00577C2B" w:rsidRDefault="008E4043" w:rsidP="00662D0E">
            <w:pPr>
              <w:spacing w:after="0" w:line="240" w:lineRule="auto"/>
              <w:rPr>
                <w:sz w:val="32"/>
                <w:szCs w:val="32"/>
              </w:rPr>
            </w:pPr>
            <w:r w:rsidRPr="00577C2B">
              <w:rPr>
                <w:sz w:val="32"/>
                <w:szCs w:val="32"/>
              </w:rPr>
              <w:t>Жаль, что это сердце иногда болит.</w:t>
            </w:r>
          </w:p>
        </w:tc>
      </w:tr>
    </w:tbl>
    <w:p w:rsidR="008E4043" w:rsidRPr="000B0375" w:rsidRDefault="008E4043" w:rsidP="00031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E4043" w:rsidRPr="000B0375" w:rsidSect="003867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0EB5"/>
    <w:multiLevelType w:val="hybridMultilevel"/>
    <w:tmpl w:val="4DF2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9A0012"/>
    <w:multiLevelType w:val="hybridMultilevel"/>
    <w:tmpl w:val="B8ECD4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0F7758"/>
    <w:multiLevelType w:val="hybridMultilevel"/>
    <w:tmpl w:val="395CCC6C"/>
    <w:lvl w:ilvl="0" w:tplc="BAAAC640">
      <w:start w:val="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Calibri" w:hAnsi="Calibri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8F651D"/>
    <w:multiLevelType w:val="hybridMultilevel"/>
    <w:tmpl w:val="BF30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D8F"/>
    <w:rsid w:val="00031DF9"/>
    <w:rsid w:val="000A4766"/>
    <w:rsid w:val="000B0375"/>
    <w:rsid w:val="000D54D9"/>
    <w:rsid w:val="00306105"/>
    <w:rsid w:val="003867D5"/>
    <w:rsid w:val="004578FE"/>
    <w:rsid w:val="00481CE8"/>
    <w:rsid w:val="00577C2B"/>
    <w:rsid w:val="005A47B4"/>
    <w:rsid w:val="005A7BA5"/>
    <w:rsid w:val="0063792C"/>
    <w:rsid w:val="00662D0E"/>
    <w:rsid w:val="00673BB1"/>
    <w:rsid w:val="006C3A3E"/>
    <w:rsid w:val="006D4C11"/>
    <w:rsid w:val="006F0310"/>
    <w:rsid w:val="00773C7E"/>
    <w:rsid w:val="008334ED"/>
    <w:rsid w:val="008E4043"/>
    <w:rsid w:val="009D4D8F"/>
    <w:rsid w:val="00B24DA0"/>
    <w:rsid w:val="00C05591"/>
    <w:rsid w:val="00E12896"/>
    <w:rsid w:val="00E1430C"/>
    <w:rsid w:val="00EB1459"/>
    <w:rsid w:val="00EC0354"/>
    <w:rsid w:val="00ED57EB"/>
    <w:rsid w:val="00F6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D4D8F"/>
    <w:rPr>
      <w:rFonts w:cs="Times New Roman"/>
    </w:rPr>
  </w:style>
  <w:style w:type="paragraph" w:styleId="NormalWeb">
    <w:name w:val="Normal (Web)"/>
    <w:basedOn w:val="Normal"/>
    <w:uiPriority w:val="99"/>
    <w:semiHidden/>
    <w:rsid w:val="009D4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73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8</Pages>
  <Words>1287</Words>
  <Characters>7339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Натали</cp:lastModifiedBy>
  <cp:revision>6</cp:revision>
  <cp:lastPrinted>2013-11-21T02:06:00Z</cp:lastPrinted>
  <dcterms:created xsi:type="dcterms:W3CDTF">2013-11-02T13:31:00Z</dcterms:created>
  <dcterms:modified xsi:type="dcterms:W3CDTF">2014-01-06T08:17:00Z</dcterms:modified>
</cp:coreProperties>
</file>