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89" w:rsidRPr="004464AB" w:rsidRDefault="00580389" w:rsidP="004464AB">
      <w:pPr>
        <w:ind w:left="4248" w:firstLine="708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СЕНТЯБРЬ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5"/>
        <w:gridCol w:w="1595"/>
        <w:gridCol w:w="2305"/>
        <w:gridCol w:w="2977"/>
        <w:gridCol w:w="1984"/>
        <w:gridCol w:w="2977"/>
      </w:tblGrid>
      <w:tr w:rsidR="00580389" w:rsidRPr="00A21664">
        <w:tc>
          <w:tcPr>
            <w:tcW w:w="159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№ недели</w:t>
            </w:r>
          </w:p>
        </w:tc>
        <w:tc>
          <w:tcPr>
            <w:tcW w:w="159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  <w:tc>
          <w:tcPr>
            <w:tcW w:w="230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Лексико-грамматические игры  и упражнения</w:t>
            </w:r>
          </w:p>
        </w:tc>
        <w:tc>
          <w:tcPr>
            <w:tcW w:w="2977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Развитие связной речи</w:t>
            </w:r>
          </w:p>
        </w:tc>
        <w:tc>
          <w:tcPr>
            <w:tcW w:w="198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A21664">
              <w:rPr>
                <w:b/>
                <w:bCs/>
                <w:i/>
                <w:iCs/>
                <w:sz w:val="24"/>
                <w:szCs w:val="24"/>
              </w:rPr>
              <w:t>Фонетика</w:t>
            </w:r>
          </w:p>
        </w:tc>
        <w:tc>
          <w:tcPr>
            <w:tcW w:w="2977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Психо-речевая гимнастика</w:t>
            </w:r>
          </w:p>
        </w:tc>
      </w:tr>
      <w:tr w:rsidR="00580389" w:rsidRPr="00A21664">
        <w:tc>
          <w:tcPr>
            <w:tcW w:w="159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III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159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«Детский сад»</w:t>
            </w:r>
          </w:p>
        </w:tc>
        <w:tc>
          <w:tcPr>
            <w:tcW w:w="230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1.Составление простых предложений: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-Что делает?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«Весёлое путешествие».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3.Дидактическая игра «Кому это нужно для работы?»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«Нужные предметы»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«Мой, моя, мои, моё»</w:t>
            </w:r>
          </w:p>
        </w:tc>
        <w:tc>
          <w:tcPr>
            <w:tcW w:w="2977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1.Экскурсия по детскому саду.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2.Беседа на тему «Детский сад»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«Профессии в детском саду»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3.Рассказ по серии картин «День в детском саду».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4.Отгадывание загадок о профессиях 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5.Заучивание четверостиший о работниках детского сада.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6.Игра «Кто лишний?»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0389" w:rsidRPr="00A21664" w:rsidRDefault="00580389" w:rsidP="00A2166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1.Повтор слоговых цепочек.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2.Сколько в слове слогов?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3.Реч.подвижная игра «Сначала буду маленьким»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4 Пальчиковая гимнастика 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«Наша группа»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5.Считалка «Детский сад»</w:t>
            </w:r>
          </w:p>
        </w:tc>
      </w:tr>
      <w:tr w:rsidR="00580389" w:rsidRPr="00A21664">
        <w:tc>
          <w:tcPr>
            <w:tcW w:w="159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IV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159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«Овощи»</w:t>
            </w:r>
          </w:p>
        </w:tc>
        <w:tc>
          <w:tcPr>
            <w:tcW w:w="230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  «Назови ласково»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2.Что приготовим?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3.Составь предложение( с противительным союзом «А»)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«В огороде у козы Лизы»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«Чего не стало?»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1.Рифмованный  рассказ «Корзина с урожаем»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2.Рассматривание картины «Уборка овощей»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3.Составление рассказов- описаний об овощах по схеме.</w:t>
            </w:r>
          </w:p>
        </w:tc>
        <w:tc>
          <w:tcPr>
            <w:tcW w:w="1984" w:type="dxa"/>
          </w:tcPr>
          <w:p w:rsidR="00580389" w:rsidRPr="00A21664" w:rsidRDefault="00580389" w:rsidP="00A2166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1.Повтор слоговых цепочек.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2.Спрячь слоги в ладошки.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3.Реч.подв. игра «Хлоп»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4.Считалка «Овощи»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5.Пальчиковая гимнастика «Хозяйка однажды с базара пришла» 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6.Упражнение «По камушкам».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7.Подвижная игра «В огороде»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80389" w:rsidRDefault="00580389" w:rsidP="004464AB">
      <w:pPr>
        <w:rPr>
          <w:b/>
          <w:bCs/>
          <w:sz w:val="24"/>
          <w:szCs w:val="24"/>
        </w:rPr>
      </w:pPr>
    </w:p>
    <w:p w:rsidR="00580389" w:rsidRPr="00B51E9F" w:rsidRDefault="00580389" w:rsidP="004464AB">
      <w:pPr>
        <w:ind w:left="4248" w:firstLine="708"/>
        <w:rPr>
          <w:sz w:val="56"/>
          <w:szCs w:val="56"/>
        </w:rPr>
      </w:pPr>
      <w:r w:rsidRPr="00B51E9F">
        <w:rPr>
          <w:b/>
          <w:bCs/>
          <w:sz w:val="56"/>
          <w:szCs w:val="56"/>
        </w:rPr>
        <w:t>ОКТЯБРЬ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701"/>
        <w:gridCol w:w="2551"/>
        <w:gridCol w:w="2977"/>
        <w:gridCol w:w="1701"/>
        <w:gridCol w:w="4330"/>
      </w:tblGrid>
      <w:tr w:rsidR="00580389" w:rsidRPr="00A21664">
        <w:tc>
          <w:tcPr>
            <w:tcW w:w="1526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 xml:space="preserve"> № недели</w:t>
            </w:r>
          </w:p>
        </w:tc>
        <w:tc>
          <w:tcPr>
            <w:tcW w:w="1701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  <w:tc>
          <w:tcPr>
            <w:tcW w:w="2551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977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Развитие связной речи</w:t>
            </w:r>
          </w:p>
        </w:tc>
        <w:tc>
          <w:tcPr>
            <w:tcW w:w="1701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Фонетика</w:t>
            </w:r>
          </w:p>
        </w:tc>
        <w:tc>
          <w:tcPr>
            <w:tcW w:w="4330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Психо-речевая гимнастика</w:t>
            </w:r>
          </w:p>
        </w:tc>
      </w:tr>
      <w:tr w:rsidR="00580389" w:rsidRPr="00A21664">
        <w:tc>
          <w:tcPr>
            <w:tcW w:w="152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1664">
              <w:rPr>
                <w:sz w:val="24"/>
                <w:szCs w:val="24"/>
                <w:lang w:val="en-US"/>
              </w:rPr>
              <w:t xml:space="preserve">        I</w:t>
            </w:r>
          </w:p>
        </w:tc>
        <w:tc>
          <w:tcPr>
            <w:tcW w:w="170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Фрукты</w:t>
            </w:r>
          </w:p>
        </w:tc>
        <w:tc>
          <w:tcPr>
            <w:tcW w:w="255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1.Назови ласково.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2.Какого фрукта не стало?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3.Один - много.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4.Что приготовим?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5.Упражнение «Ёжик и яблоко»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6.Упаражнение «Прохлопай слова» 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7.Игра «Что изменилось»?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1.Рассказ – описание 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«Лимон» ( по схеме)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«Угадай-ка» (составление загадок – описаний о фруктах.)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1.Выполнение многоступенчатых инструкций логопеда.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2.Пальчиковая гимнастика «В сад за сливами»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3.Отстучать слова, обозначающие название фруктов пальцами по столу, начиная с  большого.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4.Подвижная игра «Яблоня».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с массажными мячиками</w:t>
            </w:r>
          </w:p>
        </w:tc>
      </w:tr>
      <w:tr w:rsidR="00580389" w:rsidRPr="00A21664">
        <w:tc>
          <w:tcPr>
            <w:tcW w:w="152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1664">
              <w:rPr>
                <w:sz w:val="24"/>
                <w:szCs w:val="24"/>
              </w:rPr>
              <w:t xml:space="preserve">        </w:t>
            </w:r>
            <w:r w:rsidRPr="00A2166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Сад-огород</w:t>
            </w:r>
          </w:p>
        </w:tc>
        <w:tc>
          <w:tcPr>
            <w:tcW w:w="255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1.В земле или на земле?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2.На дереве или на грядке?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3.Чего много в корзине?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Назови ласково»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с мячом «Поможем ёжику»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6.Упражнение «Сосчитай-ка»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7.Игра «У кого больше фруктов?</w:t>
            </w:r>
          </w:p>
        </w:tc>
        <w:tc>
          <w:tcPr>
            <w:tcW w:w="2977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Рассказ – описание с элементами сравнения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«Помидор-яблоко»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по схеме)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2.Составление рассказа по картине «Мы играем в магазин».</w:t>
            </w:r>
          </w:p>
        </w:tc>
        <w:tc>
          <w:tcPr>
            <w:tcW w:w="170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1.Сосчитай до 5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2.Повтор слоговых цепочек.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3.Речевая подвижная Игра»Мы руками хлоп-хлоп»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4.Пальчиковая гимнастика «В магазине»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5.Упражнение «Собери яблоки»</w:t>
            </w:r>
          </w:p>
        </w:tc>
      </w:tr>
      <w:tr w:rsidR="00580389" w:rsidRPr="00A21664">
        <w:tc>
          <w:tcPr>
            <w:tcW w:w="152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1664">
              <w:rPr>
                <w:sz w:val="24"/>
                <w:szCs w:val="24"/>
              </w:rPr>
              <w:t xml:space="preserve">        </w:t>
            </w:r>
            <w:r w:rsidRPr="00A2166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Грибы</w:t>
            </w:r>
          </w:p>
        </w:tc>
        <w:tc>
          <w:tcPr>
            <w:tcW w:w="255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1.Почему так называется?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 «Назови много.»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3.Упражнение «Будь внимательным»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 «Соберём семейку»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«Подскажи словечко»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6.Слоговое лото «Грибники»</w:t>
            </w:r>
          </w:p>
        </w:tc>
        <w:tc>
          <w:tcPr>
            <w:tcW w:w="2977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1.Беседа по картине «За грибами»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2.Драматизация сказки «Под грибом»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3.Составление рассказа по картине «За грибами»</w:t>
            </w:r>
          </w:p>
        </w:tc>
        <w:tc>
          <w:tcPr>
            <w:tcW w:w="170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1.Пальчиковая гимнастика «Грибы»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2.Считалка «Лисички»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3.Речевая подвижная  игра «За грибами»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«Эхо».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5.Подвижное упражнение «Боровик»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0389" w:rsidRPr="00A21664">
        <w:tc>
          <w:tcPr>
            <w:tcW w:w="152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1664">
              <w:rPr>
                <w:sz w:val="24"/>
                <w:szCs w:val="24"/>
              </w:rPr>
              <w:t xml:space="preserve">        </w:t>
            </w:r>
            <w:r w:rsidRPr="00A2166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Осень</w:t>
            </w:r>
          </w:p>
        </w:tc>
        <w:tc>
          <w:tcPr>
            <w:tcW w:w="255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1.Что бывает осенью?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2.К нам осень пришла.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3.Сад и огород.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4.Упражнение «Четвёртый лишний»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«Разноцветные листья»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6.Упражнение «Будь внимателен»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7.Игра «Что делает»?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Игра «Подскажи словечко» 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(стих Осень)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2.Составление предложений об осени по картинкам.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3.Работа по картинке-загадке «Что ты видишь»?</w:t>
            </w:r>
          </w:p>
        </w:tc>
        <w:tc>
          <w:tcPr>
            <w:tcW w:w="170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1.Спрячь слоги в ладошки.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2.Прошагать стих 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«Листопад»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3.перекатывание карандаша по столу под стихотворение «Здравствуй осень»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4.Упражнение «Осенью»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5.Упражнение «Каштаны»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6.Подвижная игра «Листья»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7.Пальчиковая гимнастика»Вышел дождик на прогулку»</w:t>
            </w:r>
          </w:p>
        </w:tc>
      </w:tr>
    </w:tbl>
    <w:p w:rsidR="00580389" w:rsidRDefault="00580389" w:rsidP="00DE7AD6">
      <w:pPr>
        <w:rPr>
          <w:sz w:val="24"/>
          <w:szCs w:val="24"/>
        </w:rPr>
      </w:pPr>
    </w:p>
    <w:p w:rsidR="00580389" w:rsidRDefault="00580389" w:rsidP="00DE7AD6">
      <w:pPr>
        <w:ind w:left="4248" w:firstLine="708"/>
        <w:rPr>
          <w:sz w:val="24"/>
          <w:szCs w:val="24"/>
        </w:rPr>
      </w:pPr>
      <w:r>
        <w:rPr>
          <w:b/>
          <w:bCs/>
          <w:sz w:val="56"/>
          <w:szCs w:val="56"/>
        </w:rPr>
        <w:t>НОЯБРЬ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0"/>
        <w:gridCol w:w="1744"/>
        <w:gridCol w:w="3131"/>
        <w:gridCol w:w="2252"/>
        <w:gridCol w:w="1838"/>
        <w:gridCol w:w="4311"/>
      </w:tblGrid>
      <w:tr w:rsidR="00580389" w:rsidRPr="00A21664">
        <w:tc>
          <w:tcPr>
            <w:tcW w:w="151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 xml:space="preserve"> № недели</w:t>
            </w:r>
          </w:p>
        </w:tc>
        <w:tc>
          <w:tcPr>
            <w:tcW w:w="1746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  <w:tc>
          <w:tcPr>
            <w:tcW w:w="3131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25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Развитие связной речи</w:t>
            </w:r>
          </w:p>
        </w:tc>
        <w:tc>
          <w:tcPr>
            <w:tcW w:w="1843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Фонетика</w:t>
            </w:r>
          </w:p>
        </w:tc>
        <w:tc>
          <w:tcPr>
            <w:tcW w:w="4330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Психо-речевая гимнастика</w:t>
            </w:r>
          </w:p>
        </w:tc>
      </w:tr>
      <w:tr w:rsidR="00580389" w:rsidRPr="00A21664">
        <w:tc>
          <w:tcPr>
            <w:tcW w:w="151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166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4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Перелётные птицы</w:t>
            </w:r>
          </w:p>
        </w:tc>
        <w:tc>
          <w:tcPr>
            <w:tcW w:w="313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1.Игра» Живой -неживой»(дифференциация «Кто это- Что это?)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2.Составь предложение.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3.Каких птиц много на дереве?.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 Какой птицы не стало?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«Как улетают птицы»?</w:t>
            </w:r>
          </w:p>
        </w:tc>
        <w:tc>
          <w:tcPr>
            <w:tcW w:w="225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рассказа о птичке, вылетевшей из гнезда в поисках корма.</w:t>
            </w:r>
          </w:p>
        </w:tc>
        <w:tc>
          <w:tcPr>
            <w:tcW w:w="1843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1.Повтор  цепочек слов.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2.Речевая подвижная игра «Птички»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3.Пальчиковая игра «10 птичек-стайка»</w:t>
            </w:r>
          </w:p>
        </w:tc>
      </w:tr>
      <w:tr w:rsidR="00580389" w:rsidRPr="00A21664">
        <w:trPr>
          <w:trHeight w:val="230"/>
        </w:trPr>
        <w:tc>
          <w:tcPr>
            <w:tcW w:w="151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4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Лес</w:t>
            </w:r>
          </w:p>
        </w:tc>
        <w:tc>
          <w:tcPr>
            <w:tcW w:w="313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1.Соберём гербарий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 2.Что около чего?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3.Угадай слово.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4.Что это?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5.Кого и что можно увидеть в лесу?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6.Дид.игра «Раздели на слоги».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7.Упражнение «У кого сколько»?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8  «Соберём семейку слов».</w:t>
            </w:r>
          </w:p>
        </w:tc>
        <w:tc>
          <w:tcPr>
            <w:tcW w:w="225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1.Составление сказки 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«Однажды в лесу» по плану логопеда.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2.Заучивание стихотворения «Ягоды.»</w:t>
            </w:r>
          </w:p>
        </w:tc>
        <w:tc>
          <w:tcPr>
            <w:tcW w:w="1843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1.Пальчиковая гимнастика «За грибами»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2.Разв. речевого дыхания упр. «Листопад»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3.Реч./подвижная игра 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«Листики»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4.Подвижная игра «По ягоды»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«Эхо»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6.Подвижное упражнение «Боровик»</w:t>
            </w:r>
          </w:p>
        </w:tc>
      </w:tr>
      <w:tr w:rsidR="00580389" w:rsidRPr="00A21664">
        <w:tc>
          <w:tcPr>
            <w:tcW w:w="151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4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Игрушки</w:t>
            </w:r>
          </w:p>
        </w:tc>
        <w:tc>
          <w:tcPr>
            <w:tcW w:w="313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1.Из чего сделана игрушка?»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 какой игрушкой ты играл?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с мячом «Подбери семейку слов».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«Помоги Андрюшке»</w:t>
            </w:r>
          </w:p>
        </w:tc>
        <w:tc>
          <w:tcPr>
            <w:tcW w:w="225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1.Составление рассказа по демонстрации действий «Дети играют»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2.Рассказ-описание «Кукла»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«Отгадай - ка»</w:t>
            </w:r>
          </w:p>
        </w:tc>
        <w:tc>
          <w:tcPr>
            <w:tcW w:w="1843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1.Выполнение многоступенчатых инструкций логопеда.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2.Слоговой анализ слов.(пирамида, мозайка , неваляшка, чебурашка.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3.Считалка «Мяч»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4.Реч./подвижная игра «Маша и куклы»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5.Физкультурная пауза «Мячик»</w:t>
            </w:r>
          </w:p>
        </w:tc>
      </w:tr>
      <w:tr w:rsidR="00580389" w:rsidRPr="00A21664">
        <w:tc>
          <w:tcPr>
            <w:tcW w:w="151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4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Одежда и обувь</w:t>
            </w:r>
          </w:p>
        </w:tc>
        <w:tc>
          <w:tcPr>
            <w:tcW w:w="313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1.Что изменилось?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2.Что у кого?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3.Один – много.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4.Скажи наоборот.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«Что лишнее?»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6.Игра с мячом «Семейка слов»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7.Игра «Отгадай загадку»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8.Игра «Какой, какая, какое»?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9.Игра с мячом «Твёрдый – мягкий»</w:t>
            </w:r>
          </w:p>
        </w:tc>
        <w:tc>
          <w:tcPr>
            <w:tcW w:w="225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1.Рассказывание потешек.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2.Рассказывание по картине по коллективно составленному плану.</w:t>
            </w:r>
          </w:p>
        </w:tc>
        <w:tc>
          <w:tcPr>
            <w:tcW w:w="1843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1.Упражнение «Летний ветер».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2.Пальчиковая гимнастика  «Если бы»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3.Собери матрёшку.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4.Пальчиковая гимнастика «У матрёшкиной сестрицы».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5.Слоговое домино «Одежда»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6.Пальчиковая гимнастика «Новые кроссовки»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7.Упражнение с массажным мячиком.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8.Упражнение «Зашнуруй сапожок»</w:t>
            </w:r>
          </w:p>
        </w:tc>
      </w:tr>
      <w:tr w:rsidR="00580389" w:rsidRPr="00A21664">
        <w:tc>
          <w:tcPr>
            <w:tcW w:w="151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80389" w:rsidRDefault="00580389" w:rsidP="000757E0">
      <w:pPr>
        <w:ind w:left="4956"/>
        <w:rPr>
          <w:sz w:val="24"/>
          <w:szCs w:val="24"/>
        </w:rPr>
      </w:pPr>
      <w:r>
        <w:rPr>
          <w:b/>
          <w:bCs/>
          <w:sz w:val="56"/>
          <w:szCs w:val="56"/>
        </w:rPr>
        <w:t>ДЕКАБРЬ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3118"/>
        <w:gridCol w:w="3119"/>
        <w:gridCol w:w="2268"/>
        <w:gridCol w:w="1843"/>
        <w:gridCol w:w="2912"/>
      </w:tblGrid>
      <w:tr w:rsidR="00580389" w:rsidRPr="00A21664">
        <w:tc>
          <w:tcPr>
            <w:tcW w:w="1526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 xml:space="preserve"> № недели</w:t>
            </w:r>
          </w:p>
        </w:tc>
        <w:tc>
          <w:tcPr>
            <w:tcW w:w="3118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  <w:tc>
          <w:tcPr>
            <w:tcW w:w="3119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268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Развитие связной речи</w:t>
            </w:r>
          </w:p>
        </w:tc>
        <w:tc>
          <w:tcPr>
            <w:tcW w:w="1843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Фонетика</w:t>
            </w:r>
          </w:p>
        </w:tc>
        <w:tc>
          <w:tcPr>
            <w:tcW w:w="2912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Психо-речевая гимнастика</w:t>
            </w:r>
          </w:p>
        </w:tc>
      </w:tr>
      <w:tr w:rsidR="00580389" w:rsidRPr="00A21664">
        <w:tc>
          <w:tcPr>
            <w:tcW w:w="152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1664">
              <w:rPr>
                <w:sz w:val="24"/>
                <w:szCs w:val="24"/>
              </w:rPr>
              <w:t xml:space="preserve">       </w:t>
            </w:r>
            <w:r w:rsidRPr="00A2166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Посуда</w:t>
            </w:r>
          </w:p>
        </w:tc>
        <w:tc>
          <w:tcPr>
            <w:tcW w:w="3119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1.Что с чем?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2.Из чего сделан предмет?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3.Упражнение «Не зевай»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4.Раздели слова на слоги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5.Упражнение «В магазине»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6.Игра «Что изменилось?»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7.Игра «Разбитые чашки»</w:t>
            </w:r>
          </w:p>
        </w:tc>
        <w:tc>
          <w:tcPr>
            <w:tcW w:w="2268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1.Рассматривание картины «Мы дежурим», беседа по картине.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2.Составление рассказа по картине «Мы дежурим» по частям.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«Загадки из мешочка»</w:t>
            </w:r>
          </w:p>
        </w:tc>
        <w:tc>
          <w:tcPr>
            <w:tcW w:w="1843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Уточнение артикуляции и произношения звука «А»</w:t>
            </w:r>
          </w:p>
        </w:tc>
        <w:tc>
          <w:tcPr>
            <w:tcW w:w="2912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1.Повтор цепочек однокоренных слов.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2.Считалка «На моей тарелочке»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3.Загадка «Чайник».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4.Упражнение «Суп кипит?»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5.Упражнение «Чайник»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6.Игра с мячом «Раздели на слоги»</w:t>
            </w:r>
          </w:p>
        </w:tc>
      </w:tr>
      <w:tr w:rsidR="00580389" w:rsidRPr="00A21664">
        <w:tc>
          <w:tcPr>
            <w:tcW w:w="152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       </w:t>
            </w:r>
            <w:r w:rsidRPr="00A2166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3119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1.Чем угостишь друга?.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2.Что из чего?.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подскажи словечко «Пирог»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4.Упражнение «Не зевай»</w:t>
            </w:r>
          </w:p>
        </w:tc>
        <w:tc>
          <w:tcPr>
            <w:tcW w:w="2268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рассказа «Гости « (по предметным картинкам)</w:t>
            </w:r>
          </w:p>
        </w:tc>
        <w:tc>
          <w:tcPr>
            <w:tcW w:w="1843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 «У»</w:t>
            </w:r>
          </w:p>
        </w:tc>
        <w:tc>
          <w:tcPr>
            <w:tcW w:w="2912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1.Игра «Подумай и ответь»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2.Считалка под мяч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«Пёк Мишутка пирожки»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3.Пальчиковая гимнастика «Машина каша»</w:t>
            </w:r>
          </w:p>
        </w:tc>
      </w:tr>
      <w:tr w:rsidR="00580389" w:rsidRPr="00A21664">
        <w:tc>
          <w:tcPr>
            <w:tcW w:w="152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      </w:t>
            </w:r>
            <w:r w:rsidRPr="00A2166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Зима</w:t>
            </w:r>
          </w:p>
        </w:tc>
        <w:tc>
          <w:tcPr>
            <w:tcW w:w="3119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1.Где это бывает?.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 Хлопни в ладоши.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3.Посмотри и назови.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4.Упражнение «Узнай по частям»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5.Упражнение «Большие и маленькие».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:.Упражнение «Снегопад»</w:t>
            </w:r>
          </w:p>
        </w:tc>
        <w:tc>
          <w:tcPr>
            <w:tcW w:w="2268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1.Составление рассказа по сюжетной картине «Петя и снеговик»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2.Рассматривание картины «В зимнем парке» и беседа по ней</w:t>
            </w:r>
          </w:p>
        </w:tc>
        <w:tc>
          <w:tcPr>
            <w:tcW w:w="1843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 «И»</w:t>
            </w:r>
          </w:p>
        </w:tc>
        <w:tc>
          <w:tcPr>
            <w:tcW w:w="2912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1.Упр. «Вьюга».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2.Отшагай скороговорку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«Такой мороз».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3.Считалка под мяч «Снегопад».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4.Р/п игра «Зимой»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5.Упражнение «Снеговик»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6.Пальчиковая гимнастика «Снежинки»</w:t>
            </w:r>
          </w:p>
        </w:tc>
      </w:tr>
      <w:tr w:rsidR="00580389" w:rsidRPr="00A21664">
        <w:tc>
          <w:tcPr>
            <w:tcW w:w="1526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      </w:t>
            </w:r>
            <w:r w:rsidRPr="00A2166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3118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3119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1.Составление предложения по двум опорным словам.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2.Испрявь ошибку.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3.Упражнение «Большие и маленькие».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Скажи наоборот»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«Украшаем ёлку»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6.Игра «Кого не стало»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7.Дид.игра «Прогулка Деда Мороза»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8.Игра «Украсим ёлку»</w:t>
            </w:r>
          </w:p>
        </w:tc>
        <w:tc>
          <w:tcPr>
            <w:tcW w:w="2268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рассказа «Зима» по опорным предметным картинкам.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2.Составление рассказа по картине «На ёлке» по плану логопеда.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 «О»</w:t>
            </w:r>
          </w:p>
        </w:tc>
        <w:tc>
          <w:tcPr>
            <w:tcW w:w="2912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1.Узнай по частям.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2.Какое слово короче?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3.Отстучать ритм «К нам на ёлку».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4.Упражнение «Снегопад»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5.Упражнение «Запах Нового года»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6.Пальчиковая гимнастика «На ёлке»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7.Упражнение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 8.  «Новогодний салют»</w:t>
            </w:r>
          </w:p>
        </w:tc>
      </w:tr>
    </w:tbl>
    <w:p w:rsidR="00580389" w:rsidRDefault="00580389" w:rsidP="000757E0">
      <w:pPr>
        <w:rPr>
          <w:sz w:val="24"/>
          <w:szCs w:val="24"/>
        </w:rPr>
      </w:pP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  <w:t>ЯНВАРЬ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 xml:space="preserve"> № недели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Развитие связной речи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Фонетика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Психо-речевая гимнастика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166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1.Игра «Живой – неживой».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2Каких птиц много на дереве?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3.Какой птицы не стало?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с мячом «Чей? Чья? Чьё? Чьи?»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«Весёлый ворбей»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6.Игра «У кормушки»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1.Работа по картине-загадке»Дикие птицы»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2.Составление описательного рассказа о птицах по заранее составленному плану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 «Э»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1.Спрячь слоги  в ладошки.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2.Считалка «Дятел?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«Весёлый воробей».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4.Пальч. гимнастика «Десять птичек – стайка»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с мячом «Слова одной семейки»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Дом и его части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1.Какой? Какая?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2.Что есть в доме?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3.Дид. игра «Один – много»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«Будь внимателен»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5.Раздели слова на слоги.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6.Игра «Назови ласково»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7.Игра «Чего много»?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Опиши свой дом по плану логопеда.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 «М»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1.Пальчикокая гимнастика «Дом и ворота».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2.Реч. подвижная игра «Строим дом»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Мебель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1.Д/игра «Один – много».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2.Чего не бывает?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3.Куда спрятались игрушки?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4.Д/ игра «Подбери признак»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с мячом «Раздели на слоги»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6.Игра «Семейка слов»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7.Игра-соревнование «Кто быстрее»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8.Игра «Назови ласково»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1.Рассказ-описание «Стул».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«Что лишнее»?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Звуки «П», «ПЬ»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1.Д/игра «Один – одна».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2Что с чем дружит?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3.Исправь ошибку.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4.Повтори слова.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5.Пальчиковая гимнастика «Много мебели в квартире»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6.Игра «Подскажи словечко»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7.Пальчиковая гимнастика «Стол стоит на толстой ножке»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Транспорт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1.Скажи наоборот.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2.Заучивание шутки «Ехать».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Весёлые гонки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«Найди место»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5.Упражнение «Ехали медведи»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6.Игра «Один-много»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7.Игра «Весёлые гонки»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8.Игра «Найди пару»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1.Пересказ рассказа «Кораблик»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2.Беседа по картине «Грузовой транспорт»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3.Составление рассказа о транспорте по заранее составленному плану.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Звуки «Б», «БЬ»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 Считалка «Машина».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2.Р/Пп игра «Самолёт»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3.Физ пауза «Машины».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4.Упражнение «Самолёты»(реч. дыхание)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5.Упражнение «Теплоход»</w:t>
            </w:r>
          </w:p>
        </w:tc>
      </w:tr>
    </w:tbl>
    <w:p w:rsidR="00580389" w:rsidRDefault="00580389" w:rsidP="00C142FE">
      <w:pPr>
        <w:ind w:left="4248" w:firstLine="708"/>
        <w:rPr>
          <w:sz w:val="24"/>
          <w:szCs w:val="24"/>
        </w:rPr>
      </w:pPr>
      <w:r>
        <w:rPr>
          <w:b/>
          <w:bCs/>
          <w:sz w:val="56"/>
          <w:szCs w:val="56"/>
        </w:rPr>
        <w:t>ФЕВРАЛЬ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21664">
              <w:rPr>
                <w:b/>
                <w:bCs/>
                <w:sz w:val="24"/>
                <w:szCs w:val="24"/>
              </w:rPr>
              <w:t xml:space="preserve"> № недели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Развитие связной речи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Фонетика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Психо-речевая гимнастика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Части тела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1.Д.игра Один-много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2.Найди ошибку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3.Он и я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4.Ответь на вопросы.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фразы по демонстрации действий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Звуки «Т», «ТЬ»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1.Сосчитай до5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2.Р/П игра «Импровизация движений»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3.Выполнение инструкций логопеда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Предметы ухода за телом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1Реч.игра  «Мой, Моя, Мои, Моё»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2.Реч. игра «Скажи наоборот»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рассказа по сюжетной картинке «Купание малыша» (по составленному плану»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Звуки «Д», «ДЬ»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1.Пальчиковая гимнастика «Пальчик, как тебя зовут?»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2.Заучивание потешки «Водичка, водичка»…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III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1.Назови детёныша ласково.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2.Д/игра «Кто кем был?»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3.Телеграф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«Угости животных»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детьми загадок о домашних животных по образцу логопеда.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Звуки «Т», «ТЬ», 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«Д», «ДЬ»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1.Д/игра «Чьи следы на снегу?»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2.Упражнение «Найди козлят»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3.Пальчиковая гимнастика «Бурёнушка»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«Чей?, Чья?, Чьи? Чьё?»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IV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Наша Армия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1.Кто скорее?2.Перекати поле3.Игра с мячом «Кто что делает?»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«Сигнальщики»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5Игра Азбука Морзе»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рассказа по серии сюжетных картин «На пограничной заставе»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Звуки «К», «КЬ»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1.Речевая подвижная игра»Пограничники»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2.Упражнение «Разноцветные кораблики»</w:t>
            </w:r>
          </w:p>
        </w:tc>
      </w:tr>
    </w:tbl>
    <w:p w:rsidR="00580389" w:rsidRPr="00C142FE" w:rsidRDefault="00580389" w:rsidP="00C142FE">
      <w:pPr>
        <w:rPr>
          <w:sz w:val="24"/>
          <w:szCs w:val="24"/>
        </w:rPr>
      </w:pPr>
    </w:p>
    <w:p w:rsidR="00580389" w:rsidRDefault="00580389" w:rsidP="00EE1FDB">
      <w:pPr>
        <w:ind w:left="4956"/>
        <w:rPr>
          <w:sz w:val="24"/>
          <w:szCs w:val="24"/>
        </w:rPr>
      </w:pPr>
      <w:r>
        <w:rPr>
          <w:b/>
          <w:bCs/>
          <w:sz w:val="56"/>
          <w:szCs w:val="56"/>
        </w:rPr>
        <w:t>МАРТ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21664">
              <w:rPr>
                <w:b/>
                <w:bCs/>
                <w:sz w:val="24"/>
                <w:szCs w:val="24"/>
              </w:rPr>
              <w:t xml:space="preserve"> № недели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Развитие связной речи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Фонетика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Психо-речевая гимнастика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1.Д/игра «Что у кого?»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2.Д/игра «Кто с кем?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3.Речевая игра  «Угадай и повтори»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с мячом «Большие-маленькие»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5.Упражнение «Подскажи словечко» 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рассказа по опорным картинкам на тему «Кто как зиму проводит?»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Звуки «Г», «ГЬ»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1.Пальчиковая гимнастика «Зайцы»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2.Реч.подвижная игра»Волк»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3.Упражнение «Белка»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Животные жарких стран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1.Д/игра «Четвёртый лишний»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2Упр. «Скажи правильно».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«Зачем?»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описательного рассказа о животном жарких стран по схеме.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Звуки «К», «КЬ», «Г», «ГЬ»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1.Пальчиковая гимнастика «Черепашки»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2.Речевая подвижная игра «Тигр»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3.Считалка «Крокодил»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Моя семья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1.Д/игра «Подбери признак»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«Чей, чья, чьё, чьи?»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«Кто старше, кто младше?»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Пересказ рассказа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«Братья –близнецы»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( по серии сюжетных картин с использованием магнитной доски) 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Звуки «С», «СЬ»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1.Пальчиковая гимнастика «Вот и вся моя семья»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2.Импровизация движений «Кто чем занимается?»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«Покажи где?»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Профессии на стройке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1.Игра Кто что делает?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«Кто лишний?»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3.Упражнение «Строители»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Составление рассказа по сюжетной картине 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«На стройке»(По вопросам логопеда)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Звуки «З», «ЗЬ».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1.Упаражнение «Маляры»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2.Речевая подвижная игра «Кровельщик»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3.Упражнение «Строители»</w:t>
            </w:r>
          </w:p>
        </w:tc>
      </w:tr>
    </w:tbl>
    <w:p w:rsidR="00580389" w:rsidRDefault="00580389" w:rsidP="00EE1FDB">
      <w:pPr>
        <w:rPr>
          <w:b/>
          <w:bCs/>
          <w:sz w:val="56"/>
          <w:szCs w:val="56"/>
        </w:rPr>
      </w:pPr>
    </w:p>
    <w:p w:rsidR="00580389" w:rsidRDefault="00580389" w:rsidP="00EE1FDB">
      <w:pPr>
        <w:rPr>
          <w:sz w:val="24"/>
          <w:szCs w:val="24"/>
        </w:rPr>
      </w:pP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  <w:t>АПРЕЛЬ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21664">
              <w:rPr>
                <w:b/>
                <w:bCs/>
                <w:sz w:val="24"/>
                <w:szCs w:val="24"/>
              </w:rPr>
              <w:t xml:space="preserve"> № недели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Развитие связной речи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Фонетика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Психо-речевая гимнастика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Весна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1.Игра с мячом «Приметы весны»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«Весенний ручеёк»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рассказа по картине «Весна» по коллективно составленному плану.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 «Ш»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1.Игровое упражнение «Клён»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2.Упражнение  «Внимательный глаз»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3.Пальчиковая гимнастика «Утречко»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4.Физ. минутка «Гуси возвращаются»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Рыбы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1.Игра «Кто живёт в пруду.»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«Цепочка слов»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«Кого не стало?»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Игра «Поймай рыбку»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рассказов о пресноводных рыбах по заранее составленному плану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 «Ж»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1.Пальчиковая гимнастика «Рыбка»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2.Игра-соревнование «Ерши»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3.Упражнение «Весёлые рыбки»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III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Наш город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1.Игра «Где ты живёшь?»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«Экскурсия»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«Что изменилось?»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4.Игра с мячом «Продолжи предложение»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Рассказ о г.Павлово по заранее составленному плану.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Звуки «Ш»-«Ж»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1.Игра «Какое слово короче?»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2.Заучивание чистоговорки «Этажи»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 xml:space="preserve">3.Считалка под мяч 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«Дом»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IV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Профессии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1.Лексико-грамматическая игра «Кто что делает?»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«Кому это нужно?»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3.Исправь ошибку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рассказа по схеме о людях разных профессий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Звуки «С»- «Ш»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1.Пальчиковая гимнастика «Напёрсток»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«Украшаем сарафан»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3.Упражнение «Найди пару»</w:t>
            </w:r>
          </w:p>
        </w:tc>
      </w:tr>
    </w:tbl>
    <w:p w:rsidR="00580389" w:rsidRDefault="00580389" w:rsidP="00BB3596">
      <w:pPr>
        <w:ind w:left="4956" w:firstLine="708"/>
        <w:rPr>
          <w:b/>
          <w:bCs/>
          <w:sz w:val="56"/>
          <w:szCs w:val="56"/>
        </w:rPr>
      </w:pPr>
    </w:p>
    <w:p w:rsidR="00580389" w:rsidRPr="00BB3596" w:rsidRDefault="00580389" w:rsidP="00BB3596">
      <w:pPr>
        <w:ind w:left="4956" w:firstLine="708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МАЙ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21664">
              <w:rPr>
                <w:b/>
                <w:bCs/>
                <w:sz w:val="24"/>
                <w:szCs w:val="24"/>
              </w:rPr>
              <w:t xml:space="preserve"> № недели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Развитие связной речи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Фонетика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21664">
              <w:rPr>
                <w:b/>
                <w:bCs/>
                <w:sz w:val="24"/>
                <w:szCs w:val="24"/>
              </w:rPr>
              <w:t>Психо-речевая гимнастика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Хлеб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1.Игра «Скажи ласково»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2.Составь предложение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«Чем угостишь?»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Драматизация сказки «Колобок»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Дифференциация звуков «З»-«Ж»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1.Игра «Четвёртый лишний»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2.Считалка «Сластёна»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3.Реч.подвижная игра «Золотая рожь»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Цветы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1.Упражнение «Кто больше?»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2.Упражнение «Повтори за мной»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3.»Что лишнее?»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загадок –описаний о полевых  цветах.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 «Л»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1.Упражнение «Дрёма»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2.Упражнение «Цветик-семицветик»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3.Упражнение «Выбери цветок»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III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Насекомые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!.Д/игра «Четвёртый лишний»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«Куда спрятались насекомые?»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Игра «Разноцветные бабочки»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Составление рассказа по опорным предметным картинкам «Сороконожка»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Звук  «Р»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1.Упражнение «Отпрыгай слова»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2.Упражнение «Отхлопай слоги скороговорки»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3.Реч.подвижная игра «Стрекоза»</w:t>
            </w:r>
          </w:p>
        </w:tc>
      </w:tr>
      <w:tr w:rsidR="00580389" w:rsidRPr="00A21664"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  <w:lang w:val="en-US"/>
              </w:rPr>
              <w:t>IV</w:t>
            </w:r>
            <w:r w:rsidRPr="00A21664">
              <w:rPr>
                <w:sz w:val="24"/>
                <w:szCs w:val="24"/>
              </w:rPr>
              <w:t>неделя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Лето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1.Игра «Что рядом с чем?»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«Разноцветные круги»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«Собираемся на дачу»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4.Отгадывание загадок о лете.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5.Игра «Что делает?»</w:t>
            </w:r>
          </w:p>
        </w:tc>
        <w:tc>
          <w:tcPr>
            <w:tcW w:w="2464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Рассказ по картине «Лето» по заранее составленному плану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Дифференциация звуков«Л»-«Р»</w:t>
            </w:r>
          </w:p>
        </w:tc>
        <w:tc>
          <w:tcPr>
            <w:tcW w:w="2465" w:type="dxa"/>
          </w:tcPr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1.Упражнение «Угадайте, где мы?»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2.Игра «Что возьмём с собой на пляж?»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  <w:r w:rsidRPr="00A21664">
              <w:rPr>
                <w:sz w:val="24"/>
                <w:szCs w:val="24"/>
              </w:rPr>
              <w:t>3.Игра «Кто больше?»</w:t>
            </w:r>
          </w:p>
          <w:p w:rsidR="00580389" w:rsidRPr="00A21664" w:rsidRDefault="00580389" w:rsidP="00A216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80389" w:rsidRPr="00D95B39" w:rsidRDefault="00580389" w:rsidP="00D95B39">
      <w:pPr>
        <w:rPr>
          <w:sz w:val="24"/>
          <w:szCs w:val="24"/>
        </w:rPr>
      </w:pPr>
    </w:p>
    <w:p w:rsidR="00580389" w:rsidRPr="00FD117F" w:rsidRDefault="00580389" w:rsidP="00EE1FDB">
      <w:pPr>
        <w:rPr>
          <w:sz w:val="24"/>
          <w:szCs w:val="24"/>
        </w:rPr>
      </w:pPr>
    </w:p>
    <w:sectPr w:rsidR="00580389" w:rsidRPr="00FD117F" w:rsidSect="00E56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F4F"/>
    <w:rsid w:val="00037148"/>
    <w:rsid w:val="000757E0"/>
    <w:rsid w:val="000A067F"/>
    <w:rsid w:val="00162E67"/>
    <w:rsid w:val="001F5971"/>
    <w:rsid w:val="002575E1"/>
    <w:rsid w:val="0027110F"/>
    <w:rsid w:val="002F08BD"/>
    <w:rsid w:val="003F2346"/>
    <w:rsid w:val="004464AB"/>
    <w:rsid w:val="004F1988"/>
    <w:rsid w:val="00580389"/>
    <w:rsid w:val="005A4785"/>
    <w:rsid w:val="005E67B4"/>
    <w:rsid w:val="00632635"/>
    <w:rsid w:val="00690AE8"/>
    <w:rsid w:val="00697379"/>
    <w:rsid w:val="006C23C7"/>
    <w:rsid w:val="006F0F9D"/>
    <w:rsid w:val="00761CE3"/>
    <w:rsid w:val="00773431"/>
    <w:rsid w:val="0078640A"/>
    <w:rsid w:val="007D53D5"/>
    <w:rsid w:val="00813536"/>
    <w:rsid w:val="00846500"/>
    <w:rsid w:val="009C6AB7"/>
    <w:rsid w:val="00A21664"/>
    <w:rsid w:val="00A70E11"/>
    <w:rsid w:val="00B01497"/>
    <w:rsid w:val="00B51E9F"/>
    <w:rsid w:val="00B95DCF"/>
    <w:rsid w:val="00BB3596"/>
    <w:rsid w:val="00BB4280"/>
    <w:rsid w:val="00BB5769"/>
    <w:rsid w:val="00BC1BAC"/>
    <w:rsid w:val="00BE34A9"/>
    <w:rsid w:val="00C142FE"/>
    <w:rsid w:val="00CA620F"/>
    <w:rsid w:val="00CC56FF"/>
    <w:rsid w:val="00CE1DCF"/>
    <w:rsid w:val="00CE5FA9"/>
    <w:rsid w:val="00D50460"/>
    <w:rsid w:val="00D82505"/>
    <w:rsid w:val="00D95B39"/>
    <w:rsid w:val="00DA5C40"/>
    <w:rsid w:val="00DB6742"/>
    <w:rsid w:val="00DE7AD6"/>
    <w:rsid w:val="00E07233"/>
    <w:rsid w:val="00E2123A"/>
    <w:rsid w:val="00E21AD9"/>
    <w:rsid w:val="00E56C63"/>
    <w:rsid w:val="00EE1FDB"/>
    <w:rsid w:val="00FA6F4F"/>
    <w:rsid w:val="00FD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6F4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606</TotalTime>
  <Pages>14</Pages>
  <Words>2151</Words>
  <Characters>12263</Characters>
  <Application>Microsoft Office Outlook</Application>
  <DocSecurity>0</DocSecurity>
  <Lines>0</Lines>
  <Paragraphs>0</Paragraphs>
  <ScaleCrop>false</ScaleCrop>
  <Company>Департамент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2006-01-04T07:43:00Z</dcterms:created>
  <dcterms:modified xsi:type="dcterms:W3CDTF">2014-12-06T06:35:00Z</dcterms:modified>
</cp:coreProperties>
</file>