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A8" w:rsidRDefault="00B161A8" w:rsidP="00B161A8">
      <w:pPr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                            Урок литературы в </w:t>
      </w:r>
      <w:r w:rsidR="0066711F" w:rsidRPr="001E5BD8">
        <w:rPr>
          <w:b/>
          <w:sz w:val="26"/>
          <w:szCs w:val="26"/>
        </w:rPr>
        <w:t>5</w:t>
      </w:r>
      <w:r w:rsidRPr="001E5BD8">
        <w:rPr>
          <w:b/>
          <w:sz w:val="26"/>
          <w:szCs w:val="26"/>
        </w:rPr>
        <w:t xml:space="preserve"> </w:t>
      </w:r>
      <w:r w:rsidR="000B3F66" w:rsidRPr="001E5BD8">
        <w:rPr>
          <w:b/>
          <w:sz w:val="26"/>
          <w:szCs w:val="26"/>
        </w:rPr>
        <w:t xml:space="preserve"> «Б»</w:t>
      </w:r>
      <w:r w:rsidR="001E5BD8">
        <w:rPr>
          <w:b/>
          <w:sz w:val="26"/>
          <w:szCs w:val="26"/>
        </w:rPr>
        <w:t xml:space="preserve"> </w:t>
      </w:r>
      <w:r w:rsidRPr="001E5BD8">
        <w:rPr>
          <w:b/>
          <w:sz w:val="26"/>
          <w:szCs w:val="26"/>
        </w:rPr>
        <w:t xml:space="preserve">классе. </w:t>
      </w:r>
    </w:p>
    <w:p w:rsidR="001E5BD8" w:rsidRPr="0027530D" w:rsidRDefault="001E5BD8" w:rsidP="00B161A8">
      <w:pPr>
        <w:jc w:val="both"/>
        <w:rPr>
          <w:b/>
        </w:rPr>
      </w:pPr>
      <w:r w:rsidRPr="001E5BD8">
        <w:rPr>
          <w:b/>
        </w:rPr>
        <w:t xml:space="preserve">Глава </w:t>
      </w:r>
      <w:r w:rsidRPr="001E5BD8">
        <w:rPr>
          <w:b/>
          <w:lang w:val="en-US"/>
        </w:rPr>
        <w:t>IV</w:t>
      </w:r>
      <w:r w:rsidRPr="001E5BD8">
        <w:rPr>
          <w:b/>
        </w:rPr>
        <w:t xml:space="preserve"> «Истоки красоты на перекрёстке детства» урок №</w:t>
      </w:r>
      <w:r w:rsidR="0027530D" w:rsidRPr="0027530D">
        <w:rPr>
          <w:b/>
        </w:rPr>
        <w:t xml:space="preserve"> 5</w:t>
      </w:r>
    </w:p>
    <w:p w:rsidR="00B161A8" w:rsidRDefault="00B161A8" w:rsidP="00B161A8">
      <w:pPr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Тема: </w:t>
      </w:r>
      <w:r w:rsidR="000B3F66" w:rsidRPr="001E5BD8">
        <w:rPr>
          <w:b/>
          <w:sz w:val="26"/>
          <w:szCs w:val="26"/>
        </w:rPr>
        <w:t>Мир детства в рассказах</w:t>
      </w:r>
      <w:r w:rsidRPr="001E5BD8">
        <w:rPr>
          <w:b/>
          <w:sz w:val="26"/>
          <w:szCs w:val="26"/>
        </w:rPr>
        <w:t xml:space="preserve"> </w:t>
      </w:r>
      <w:r w:rsidR="000B3F66" w:rsidRPr="001E5BD8">
        <w:rPr>
          <w:b/>
          <w:sz w:val="26"/>
          <w:szCs w:val="26"/>
        </w:rPr>
        <w:t>Б. Житкова</w:t>
      </w:r>
      <w:r w:rsidRPr="001E5BD8">
        <w:rPr>
          <w:b/>
          <w:sz w:val="26"/>
          <w:szCs w:val="26"/>
        </w:rPr>
        <w:t xml:space="preserve"> «</w:t>
      </w:r>
      <w:proofErr w:type="spellStart"/>
      <w:r w:rsidR="000B3F66" w:rsidRPr="001E5BD8">
        <w:rPr>
          <w:b/>
          <w:sz w:val="26"/>
          <w:szCs w:val="26"/>
        </w:rPr>
        <w:t>Пудя</w:t>
      </w:r>
      <w:proofErr w:type="spellEnd"/>
      <w:r w:rsidRPr="001E5BD8">
        <w:rPr>
          <w:b/>
          <w:sz w:val="26"/>
          <w:szCs w:val="26"/>
        </w:rPr>
        <w:t>»</w:t>
      </w:r>
      <w:r w:rsidR="000B3F66" w:rsidRPr="001E5BD8">
        <w:rPr>
          <w:b/>
          <w:sz w:val="26"/>
          <w:szCs w:val="26"/>
        </w:rPr>
        <w:t>, «Белый домик»</w:t>
      </w:r>
      <w:r w:rsidR="001E5BD8">
        <w:rPr>
          <w:b/>
          <w:sz w:val="26"/>
          <w:szCs w:val="26"/>
        </w:rPr>
        <w:t>.</w:t>
      </w:r>
    </w:p>
    <w:p w:rsidR="001E5BD8" w:rsidRPr="001E5BD8" w:rsidRDefault="001E5BD8" w:rsidP="00B161A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Учитель русского языка и литературы Павлова В.М.</w:t>
      </w:r>
    </w:p>
    <w:p w:rsidR="00140536" w:rsidRPr="001E5BD8" w:rsidRDefault="00B161A8" w:rsidP="00140536">
      <w:pPr>
        <w:ind w:left="-426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         </w:t>
      </w:r>
    </w:p>
    <w:p w:rsidR="00B161A8" w:rsidRPr="001E5BD8" w:rsidRDefault="00140536" w:rsidP="00140536">
      <w:pPr>
        <w:ind w:left="-426"/>
        <w:rPr>
          <w:sz w:val="26"/>
          <w:szCs w:val="26"/>
        </w:rPr>
      </w:pPr>
      <w:r w:rsidRPr="001E5BD8">
        <w:rPr>
          <w:b/>
          <w:sz w:val="26"/>
          <w:szCs w:val="26"/>
        </w:rPr>
        <w:t>Цель</w:t>
      </w:r>
      <w:r w:rsidR="00B161A8" w:rsidRPr="001E5BD8">
        <w:rPr>
          <w:b/>
          <w:sz w:val="26"/>
          <w:szCs w:val="26"/>
        </w:rPr>
        <w:t>:</w:t>
      </w:r>
      <w:r w:rsidRPr="001E5BD8">
        <w:rPr>
          <w:sz w:val="26"/>
          <w:szCs w:val="26"/>
        </w:rPr>
        <w:t xml:space="preserve">  </w:t>
      </w:r>
      <w:r w:rsidR="00B161A8" w:rsidRPr="001E5BD8">
        <w:rPr>
          <w:sz w:val="26"/>
          <w:szCs w:val="26"/>
        </w:rPr>
        <w:t xml:space="preserve">Помочь учащимся осознать </w:t>
      </w:r>
      <w:r w:rsidR="000B3F66" w:rsidRPr="001E5BD8">
        <w:rPr>
          <w:sz w:val="26"/>
          <w:szCs w:val="26"/>
        </w:rPr>
        <w:t xml:space="preserve"> особенность художественной речи</w:t>
      </w:r>
      <w:r w:rsidRPr="001E5BD8">
        <w:rPr>
          <w:sz w:val="26"/>
          <w:szCs w:val="26"/>
        </w:rPr>
        <w:t xml:space="preserve"> в рассказах           Б.Житкова</w:t>
      </w:r>
      <w:r w:rsidR="000B3F66" w:rsidRPr="001E5BD8">
        <w:rPr>
          <w:sz w:val="26"/>
          <w:szCs w:val="26"/>
        </w:rPr>
        <w:t>.</w:t>
      </w:r>
    </w:p>
    <w:p w:rsidR="00140536" w:rsidRPr="001E5BD8" w:rsidRDefault="00140536" w:rsidP="00140536">
      <w:pPr>
        <w:ind w:left="-426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Задачи:</w:t>
      </w:r>
    </w:p>
    <w:p w:rsidR="00B161A8" w:rsidRPr="001E5BD8" w:rsidRDefault="00B161A8" w:rsidP="00140536">
      <w:pPr>
        <w:rPr>
          <w:sz w:val="26"/>
          <w:szCs w:val="26"/>
        </w:rPr>
      </w:pPr>
      <w:r w:rsidRPr="001E5BD8">
        <w:rPr>
          <w:sz w:val="26"/>
          <w:szCs w:val="26"/>
        </w:rPr>
        <w:t xml:space="preserve">   </w:t>
      </w:r>
      <w:r w:rsidR="00140536" w:rsidRPr="001E5BD8">
        <w:rPr>
          <w:sz w:val="26"/>
          <w:szCs w:val="26"/>
        </w:rPr>
        <w:t>1.  с</w:t>
      </w:r>
      <w:r w:rsidRPr="001E5BD8">
        <w:rPr>
          <w:sz w:val="26"/>
          <w:szCs w:val="26"/>
        </w:rPr>
        <w:t>оздать содержательные и организационные условия для</w:t>
      </w:r>
      <w:r w:rsidR="00140536" w:rsidRPr="001E5BD8">
        <w:rPr>
          <w:sz w:val="26"/>
          <w:szCs w:val="26"/>
        </w:rPr>
        <w:t xml:space="preserve"> </w:t>
      </w:r>
      <w:r w:rsidRPr="001E5BD8">
        <w:rPr>
          <w:sz w:val="26"/>
          <w:szCs w:val="26"/>
        </w:rPr>
        <w:t xml:space="preserve">развития у </w:t>
      </w:r>
      <w:r w:rsidR="00140536" w:rsidRPr="001E5BD8">
        <w:rPr>
          <w:sz w:val="26"/>
          <w:szCs w:val="26"/>
        </w:rPr>
        <w:t xml:space="preserve">школьников                             </w:t>
      </w:r>
      <w:r w:rsidR="00FE22FF" w:rsidRPr="001E5BD8">
        <w:rPr>
          <w:sz w:val="26"/>
          <w:szCs w:val="26"/>
        </w:rPr>
        <w:t xml:space="preserve">      умения </w:t>
      </w:r>
      <w:r w:rsidRPr="001E5BD8">
        <w:rPr>
          <w:sz w:val="26"/>
          <w:szCs w:val="26"/>
        </w:rPr>
        <w:t xml:space="preserve">анализировать </w:t>
      </w:r>
      <w:r w:rsidR="000B3F66" w:rsidRPr="001E5BD8">
        <w:rPr>
          <w:sz w:val="26"/>
          <w:szCs w:val="26"/>
        </w:rPr>
        <w:t xml:space="preserve">и сравнивать </w:t>
      </w:r>
      <w:r w:rsidR="00140536" w:rsidRPr="001E5BD8">
        <w:rPr>
          <w:sz w:val="26"/>
          <w:szCs w:val="26"/>
        </w:rPr>
        <w:t>рассказы;</w:t>
      </w:r>
    </w:p>
    <w:p w:rsidR="00B161A8" w:rsidRPr="001E5BD8" w:rsidRDefault="00140536" w:rsidP="00140536">
      <w:pPr>
        <w:pStyle w:val="a7"/>
        <w:numPr>
          <w:ilvl w:val="0"/>
          <w:numId w:val="4"/>
        </w:numPr>
        <w:tabs>
          <w:tab w:val="left" w:pos="2025"/>
        </w:tabs>
        <w:rPr>
          <w:sz w:val="26"/>
          <w:szCs w:val="26"/>
        </w:rPr>
      </w:pPr>
      <w:r w:rsidRPr="001E5BD8">
        <w:rPr>
          <w:sz w:val="26"/>
          <w:szCs w:val="26"/>
        </w:rPr>
        <w:t>с</w:t>
      </w:r>
      <w:r w:rsidR="00B161A8" w:rsidRPr="001E5BD8">
        <w:rPr>
          <w:sz w:val="26"/>
          <w:szCs w:val="26"/>
        </w:rPr>
        <w:t>оздать условия для развития положительной мотивации к</w:t>
      </w:r>
      <w:r w:rsidRPr="001E5BD8">
        <w:rPr>
          <w:sz w:val="26"/>
          <w:szCs w:val="26"/>
        </w:rPr>
        <w:t xml:space="preserve"> </w:t>
      </w:r>
      <w:r w:rsidR="00B161A8" w:rsidRPr="001E5BD8">
        <w:rPr>
          <w:sz w:val="26"/>
          <w:szCs w:val="26"/>
        </w:rPr>
        <w:t>учению, содействовать развитию у детей умения общаться</w:t>
      </w:r>
      <w:r w:rsidRPr="001E5BD8">
        <w:rPr>
          <w:sz w:val="26"/>
          <w:szCs w:val="26"/>
        </w:rPr>
        <w:t xml:space="preserve"> и работать в группах;</w:t>
      </w:r>
    </w:p>
    <w:p w:rsidR="00B161A8" w:rsidRPr="001E5BD8" w:rsidRDefault="00140536" w:rsidP="00140536">
      <w:pPr>
        <w:pStyle w:val="a7"/>
        <w:numPr>
          <w:ilvl w:val="0"/>
          <w:numId w:val="4"/>
        </w:numPr>
        <w:tabs>
          <w:tab w:val="left" w:pos="2025"/>
        </w:tabs>
        <w:rPr>
          <w:sz w:val="26"/>
          <w:szCs w:val="26"/>
        </w:rPr>
      </w:pPr>
      <w:r w:rsidRPr="001E5BD8">
        <w:rPr>
          <w:sz w:val="26"/>
          <w:szCs w:val="26"/>
        </w:rPr>
        <w:t>с</w:t>
      </w:r>
      <w:r w:rsidR="00B161A8" w:rsidRPr="001E5BD8">
        <w:rPr>
          <w:sz w:val="26"/>
          <w:szCs w:val="26"/>
        </w:rPr>
        <w:t>одействовать развитию у учащихся чувства милосердия,</w:t>
      </w:r>
      <w:r w:rsidRPr="001E5BD8">
        <w:rPr>
          <w:sz w:val="26"/>
          <w:szCs w:val="26"/>
        </w:rPr>
        <w:t xml:space="preserve"> </w:t>
      </w:r>
      <w:r w:rsidR="00B161A8" w:rsidRPr="001E5BD8">
        <w:rPr>
          <w:sz w:val="26"/>
          <w:szCs w:val="26"/>
        </w:rPr>
        <w:t xml:space="preserve">сострадания друг  к другу, к </w:t>
      </w:r>
      <w:r w:rsidR="00601C48" w:rsidRPr="001E5BD8">
        <w:rPr>
          <w:sz w:val="26"/>
          <w:szCs w:val="26"/>
        </w:rPr>
        <w:t>домашним животным</w:t>
      </w:r>
      <w:r w:rsidR="00FE22FF" w:rsidRPr="001E5BD8">
        <w:rPr>
          <w:sz w:val="26"/>
          <w:szCs w:val="26"/>
        </w:rPr>
        <w:t xml:space="preserve">, </w:t>
      </w:r>
      <w:r w:rsidR="00B161A8" w:rsidRPr="001E5BD8">
        <w:rPr>
          <w:sz w:val="26"/>
          <w:szCs w:val="26"/>
        </w:rPr>
        <w:t xml:space="preserve"> уверенности в своих</w:t>
      </w:r>
      <w:r w:rsidRPr="001E5BD8">
        <w:rPr>
          <w:sz w:val="26"/>
          <w:szCs w:val="26"/>
        </w:rPr>
        <w:t xml:space="preserve"> силах.</w:t>
      </w:r>
    </w:p>
    <w:p w:rsidR="00B161A8" w:rsidRPr="001E5BD8" w:rsidRDefault="00B161A8" w:rsidP="00140536">
      <w:pPr>
        <w:ind w:left="-284" w:right="-286"/>
        <w:rPr>
          <w:sz w:val="26"/>
          <w:szCs w:val="26"/>
        </w:rPr>
      </w:pPr>
      <w:r w:rsidRPr="001E5BD8">
        <w:rPr>
          <w:sz w:val="26"/>
          <w:szCs w:val="26"/>
        </w:rPr>
        <w:t xml:space="preserve">                                                                                     </w:t>
      </w:r>
    </w:p>
    <w:p w:rsidR="00B161A8" w:rsidRPr="001E5BD8" w:rsidRDefault="00B161A8" w:rsidP="00B161A8">
      <w:pPr>
        <w:tabs>
          <w:tab w:val="left" w:pos="2025"/>
        </w:tabs>
        <w:jc w:val="both"/>
        <w:rPr>
          <w:b/>
          <w:sz w:val="26"/>
          <w:szCs w:val="26"/>
        </w:rPr>
      </w:pPr>
      <w:r w:rsidRPr="001E5BD8">
        <w:rPr>
          <w:sz w:val="26"/>
          <w:szCs w:val="26"/>
        </w:rPr>
        <w:t xml:space="preserve">                                                         </w:t>
      </w:r>
      <w:r w:rsidRPr="001E5BD8">
        <w:rPr>
          <w:b/>
          <w:sz w:val="26"/>
          <w:szCs w:val="26"/>
        </w:rPr>
        <w:t>Ход урока:</w:t>
      </w:r>
    </w:p>
    <w:p w:rsidR="00B161A8" w:rsidRPr="001E5BD8" w:rsidRDefault="00B161A8" w:rsidP="00B161A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Орг</w:t>
      </w:r>
      <w:r w:rsidR="00FE22FF" w:rsidRPr="001E5BD8">
        <w:rPr>
          <w:b/>
          <w:sz w:val="26"/>
          <w:szCs w:val="26"/>
        </w:rPr>
        <w:t xml:space="preserve">анизационный </w:t>
      </w:r>
      <w:r w:rsidR="00601C48" w:rsidRPr="001E5BD8">
        <w:rPr>
          <w:b/>
          <w:sz w:val="26"/>
          <w:szCs w:val="26"/>
        </w:rPr>
        <w:t>момент.</w:t>
      </w:r>
    </w:p>
    <w:p w:rsidR="00B161A8" w:rsidRPr="001E5BD8" w:rsidRDefault="00B161A8" w:rsidP="00B161A8">
      <w:pPr>
        <w:ind w:left="120"/>
        <w:jc w:val="both"/>
        <w:rPr>
          <w:sz w:val="26"/>
          <w:szCs w:val="26"/>
        </w:rPr>
      </w:pPr>
      <w:r w:rsidRPr="001E5BD8">
        <w:rPr>
          <w:sz w:val="26"/>
          <w:szCs w:val="26"/>
        </w:rPr>
        <w:t xml:space="preserve"> У.</w:t>
      </w:r>
      <w:r w:rsidR="00FE22FF" w:rsidRPr="001E5BD8">
        <w:rPr>
          <w:sz w:val="26"/>
          <w:szCs w:val="26"/>
        </w:rPr>
        <w:t xml:space="preserve"> Здравствуйте, ребята. Садитесь</w:t>
      </w:r>
      <w:r w:rsidRPr="001E5BD8">
        <w:rPr>
          <w:sz w:val="26"/>
          <w:szCs w:val="26"/>
        </w:rPr>
        <w:t xml:space="preserve">. </w:t>
      </w:r>
    </w:p>
    <w:p w:rsidR="00B161A8" w:rsidRPr="001E5BD8" w:rsidRDefault="00B161A8" w:rsidP="00B161A8">
      <w:pPr>
        <w:ind w:left="120"/>
        <w:jc w:val="both"/>
        <w:rPr>
          <w:sz w:val="26"/>
          <w:szCs w:val="26"/>
        </w:rPr>
      </w:pPr>
      <w:r w:rsidRPr="001E5BD8">
        <w:rPr>
          <w:sz w:val="26"/>
          <w:szCs w:val="26"/>
        </w:rPr>
        <w:t xml:space="preserve"> Я надеюсь, что вы настроились на работу, всё приготовили к уроку. Если вы будете внимательны, сосредоточены, то у нас всё получится.</w:t>
      </w:r>
      <w:r w:rsidR="00B51AB0" w:rsidRPr="001E5BD8">
        <w:rPr>
          <w:sz w:val="26"/>
          <w:szCs w:val="26"/>
        </w:rPr>
        <w:t xml:space="preserve"> Прочитайте эпиграф к уроку.</w:t>
      </w:r>
    </w:p>
    <w:p w:rsidR="00B51AB0" w:rsidRPr="0027530D" w:rsidRDefault="00B51AB0" w:rsidP="00B51AB0">
      <w:pPr>
        <w:rPr>
          <w:b/>
          <w:sz w:val="26"/>
          <w:szCs w:val="26"/>
        </w:rPr>
      </w:pPr>
      <w:r w:rsidRPr="001E5BD8">
        <w:rPr>
          <w:b/>
          <w:color w:val="000000"/>
          <w:sz w:val="26"/>
          <w:szCs w:val="26"/>
        </w:rPr>
        <w:t>Мир детства – самый лучший мир,</w:t>
      </w:r>
      <w:r w:rsidRPr="001E5BD8">
        <w:rPr>
          <w:b/>
          <w:color w:val="000000"/>
          <w:sz w:val="26"/>
          <w:szCs w:val="26"/>
        </w:rPr>
        <w:br/>
        <w:t>Наивный, добрый и счастливый,</w:t>
      </w:r>
      <w:r w:rsidRPr="001E5BD8">
        <w:rPr>
          <w:b/>
          <w:color w:val="000000"/>
          <w:sz w:val="26"/>
          <w:szCs w:val="26"/>
        </w:rPr>
        <w:br/>
        <w:t>Ребенок хочет быть большим,</w:t>
      </w:r>
      <w:r w:rsidRPr="001E5BD8">
        <w:rPr>
          <w:b/>
          <w:color w:val="000000"/>
          <w:sz w:val="26"/>
          <w:szCs w:val="26"/>
        </w:rPr>
        <w:br/>
        <w:t>Стремится жить во взрослом мире.</w:t>
      </w:r>
      <w:r w:rsidRPr="001E5BD8">
        <w:rPr>
          <w:b/>
          <w:color w:val="000000"/>
          <w:sz w:val="26"/>
          <w:szCs w:val="26"/>
        </w:rPr>
        <w:br/>
        <w:t xml:space="preserve">                                          Ольга </w:t>
      </w:r>
      <w:proofErr w:type="spellStart"/>
      <w:r w:rsidRPr="001E5BD8">
        <w:rPr>
          <w:b/>
          <w:color w:val="000000"/>
          <w:sz w:val="26"/>
          <w:szCs w:val="26"/>
        </w:rPr>
        <w:t>Партала</w:t>
      </w:r>
      <w:proofErr w:type="spellEnd"/>
      <w:r w:rsidR="00872857" w:rsidRPr="00872857">
        <w:rPr>
          <w:b/>
          <w:color w:val="000000"/>
          <w:sz w:val="26"/>
          <w:szCs w:val="26"/>
        </w:rPr>
        <w:t xml:space="preserve"> </w:t>
      </w:r>
      <w:r w:rsidR="00872857" w:rsidRPr="0027530D">
        <w:rPr>
          <w:b/>
          <w:color w:val="000000"/>
          <w:sz w:val="26"/>
          <w:szCs w:val="26"/>
        </w:rPr>
        <w:t>(2</w:t>
      </w:r>
      <w:r w:rsidR="00872857">
        <w:rPr>
          <w:b/>
          <w:color w:val="000000"/>
          <w:sz w:val="26"/>
          <w:szCs w:val="26"/>
        </w:rPr>
        <w:t>слайд</w:t>
      </w:r>
      <w:r w:rsidR="00872857" w:rsidRPr="0027530D">
        <w:rPr>
          <w:b/>
          <w:color w:val="000000"/>
          <w:sz w:val="26"/>
          <w:szCs w:val="26"/>
        </w:rPr>
        <w:t>)</w:t>
      </w:r>
    </w:p>
    <w:p w:rsidR="00B51AB0" w:rsidRPr="001E5BD8" w:rsidRDefault="0036236E" w:rsidP="00B161A8">
      <w:pPr>
        <w:ind w:left="120"/>
        <w:jc w:val="both"/>
        <w:rPr>
          <w:sz w:val="26"/>
          <w:szCs w:val="26"/>
        </w:rPr>
      </w:pPr>
      <w:r w:rsidRPr="001E5BD8">
        <w:rPr>
          <w:sz w:val="26"/>
          <w:szCs w:val="26"/>
        </w:rPr>
        <w:t>У.Как вы понимаете этот эпиграф?</w:t>
      </w:r>
    </w:p>
    <w:p w:rsidR="00B161A8" w:rsidRPr="001E5BD8" w:rsidRDefault="00B161A8" w:rsidP="00B161A8">
      <w:pPr>
        <w:ind w:left="120"/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2. Интрига</w:t>
      </w:r>
    </w:p>
    <w:p w:rsidR="00B51AB0" w:rsidRPr="001E5BD8" w:rsidRDefault="00B161A8" w:rsidP="00B161A8">
      <w:pPr>
        <w:ind w:left="120"/>
        <w:jc w:val="both"/>
        <w:rPr>
          <w:sz w:val="26"/>
          <w:szCs w:val="26"/>
        </w:rPr>
      </w:pPr>
      <w:r w:rsidRPr="001E5BD8">
        <w:rPr>
          <w:sz w:val="26"/>
          <w:szCs w:val="26"/>
        </w:rPr>
        <w:t>Итак, начинаем урок</w:t>
      </w:r>
    </w:p>
    <w:p w:rsidR="00B161A8" w:rsidRPr="001E5BD8" w:rsidRDefault="00B161A8" w:rsidP="00B161A8">
      <w:pPr>
        <w:ind w:left="120"/>
        <w:jc w:val="both"/>
        <w:rPr>
          <w:sz w:val="26"/>
          <w:szCs w:val="26"/>
        </w:rPr>
      </w:pPr>
      <w:r w:rsidRPr="001E5BD8">
        <w:rPr>
          <w:sz w:val="26"/>
          <w:szCs w:val="26"/>
        </w:rPr>
        <w:t xml:space="preserve">У. </w:t>
      </w:r>
      <w:r w:rsidR="00B51AB0" w:rsidRPr="001E5BD8">
        <w:rPr>
          <w:sz w:val="26"/>
          <w:szCs w:val="26"/>
        </w:rPr>
        <w:t xml:space="preserve">Кто </w:t>
      </w:r>
      <w:r w:rsidRPr="001E5BD8">
        <w:rPr>
          <w:sz w:val="26"/>
          <w:szCs w:val="26"/>
        </w:rPr>
        <w:t>главн</w:t>
      </w:r>
      <w:r w:rsidR="00B51AB0" w:rsidRPr="001E5BD8">
        <w:rPr>
          <w:sz w:val="26"/>
          <w:szCs w:val="26"/>
        </w:rPr>
        <w:t xml:space="preserve">ые </w:t>
      </w:r>
      <w:r w:rsidRPr="001E5BD8">
        <w:rPr>
          <w:sz w:val="26"/>
          <w:szCs w:val="26"/>
        </w:rPr>
        <w:t>герои</w:t>
      </w:r>
      <w:r w:rsidR="00B51AB0" w:rsidRPr="001E5BD8">
        <w:rPr>
          <w:sz w:val="26"/>
          <w:szCs w:val="26"/>
        </w:rPr>
        <w:t xml:space="preserve"> рассказов Б.Житкова, которые мы с вами прочитали?</w:t>
      </w:r>
    </w:p>
    <w:p w:rsidR="00B161A8" w:rsidRPr="001E5BD8" w:rsidRDefault="00B161A8" w:rsidP="00B161A8">
      <w:pPr>
        <w:ind w:left="120"/>
        <w:jc w:val="both"/>
        <w:rPr>
          <w:sz w:val="26"/>
          <w:szCs w:val="26"/>
        </w:rPr>
      </w:pPr>
      <w:r w:rsidRPr="001E5BD8">
        <w:rPr>
          <w:sz w:val="26"/>
          <w:szCs w:val="26"/>
        </w:rPr>
        <w:t xml:space="preserve">-  </w:t>
      </w:r>
      <w:r w:rsidR="00B51AB0" w:rsidRPr="001E5BD8">
        <w:rPr>
          <w:sz w:val="26"/>
          <w:szCs w:val="26"/>
        </w:rPr>
        <w:t>Дети</w:t>
      </w:r>
      <w:r w:rsidRPr="001E5BD8">
        <w:rPr>
          <w:sz w:val="26"/>
          <w:szCs w:val="26"/>
        </w:rPr>
        <w:t>.</w:t>
      </w:r>
    </w:p>
    <w:p w:rsidR="00B161A8" w:rsidRPr="001E5BD8" w:rsidRDefault="00B161A8" w:rsidP="00095A18">
      <w:pPr>
        <w:ind w:left="120"/>
        <w:jc w:val="both"/>
        <w:rPr>
          <w:sz w:val="26"/>
          <w:szCs w:val="26"/>
        </w:rPr>
      </w:pPr>
      <w:r w:rsidRPr="001E5BD8">
        <w:rPr>
          <w:sz w:val="26"/>
          <w:szCs w:val="26"/>
        </w:rPr>
        <w:t xml:space="preserve">У. </w:t>
      </w:r>
      <w:r w:rsidR="00095A18" w:rsidRPr="001E5BD8">
        <w:rPr>
          <w:sz w:val="26"/>
          <w:szCs w:val="26"/>
        </w:rPr>
        <w:t>Что на ваш взгляд, сближает оба рассказа Бориса Житкова?</w:t>
      </w:r>
    </w:p>
    <w:p w:rsidR="00B161A8" w:rsidRPr="001E5BD8" w:rsidRDefault="00B161A8" w:rsidP="00B161A8">
      <w:pPr>
        <w:rPr>
          <w:sz w:val="26"/>
          <w:szCs w:val="26"/>
        </w:rPr>
      </w:pPr>
      <w:r w:rsidRPr="001E5BD8">
        <w:rPr>
          <w:sz w:val="26"/>
          <w:szCs w:val="26"/>
        </w:rPr>
        <w:t xml:space="preserve">  У. А какие чувства вызвал</w:t>
      </w:r>
      <w:r w:rsidR="00095A18" w:rsidRPr="001E5BD8">
        <w:rPr>
          <w:sz w:val="26"/>
          <w:szCs w:val="26"/>
        </w:rPr>
        <w:t>и</w:t>
      </w:r>
      <w:r w:rsidRPr="001E5BD8">
        <w:rPr>
          <w:sz w:val="26"/>
          <w:szCs w:val="26"/>
        </w:rPr>
        <w:t xml:space="preserve"> у вас </w:t>
      </w:r>
      <w:r w:rsidR="00095A18" w:rsidRPr="001E5BD8">
        <w:rPr>
          <w:sz w:val="26"/>
          <w:szCs w:val="26"/>
        </w:rPr>
        <w:t>эти рассказы</w:t>
      </w:r>
      <w:r w:rsidRPr="001E5BD8">
        <w:rPr>
          <w:sz w:val="26"/>
          <w:szCs w:val="26"/>
        </w:rPr>
        <w:t xml:space="preserve">? </w:t>
      </w:r>
      <w:r w:rsidR="00095A18" w:rsidRPr="001E5BD8">
        <w:rPr>
          <w:sz w:val="26"/>
          <w:szCs w:val="26"/>
        </w:rPr>
        <w:t xml:space="preserve"> Почему?</w:t>
      </w:r>
    </w:p>
    <w:p w:rsidR="00B161A8" w:rsidRPr="001E5BD8" w:rsidRDefault="00B161A8" w:rsidP="00B161A8">
      <w:pPr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3.Выведение темы</w:t>
      </w:r>
    </w:p>
    <w:p w:rsidR="00B161A8" w:rsidRPr="001E5BD8" w:rsidRDefault="00B161A8" w:rsidP="00D8792D">
      <w:pPr>
        <w:rPr>
          <w:sz w:val="26"/>
          <w:szCs w:val="26"/>
        </w:rPr>
      </w:pPr>
      <w:r w:rsidRPr="001E5BD8">
        <w:rPr>
          <w:sz w:val="26"/>
          <w:szCs w:val="26"/>
        </w:rPr>
        <w:t xml:space="preserve">У. Ребята, посмотрите внимательно на записанные мною слова  </w:t>
      </w:r>
      <w:r w:rsidR="00095A18" w:rsidRPr="001E5BD8">
        <w:rPr>
          <w:sz w:val="26"/>
          <w:szCs w:val="26"/>
        </w:rPr>
        <w:t xml:space="preserve"> </w:t>
      </w:r>
      <w:r w:rsidR="00095A18" w:rsidRPr="001E5BD8">
        <w:rPr>
          <w:b/>
          <w:sz w:val="26"/>
          <w:szCs w:val="26"/>
        </w:rPr>
        <w:t xml:space="preserve">дружба, взаимопонимание, </w:t>
      </w:r>
      <w:r w:rsidR="00D8792D" w:rsidRPr="001E5BD8">
        <w:rPr>
          <w:b/>
          <w:sz w:val="26"/>
          <w:szCs w:val="26"/>
        </w:rPr>
        <w:t>взаимопомо</w:t>
      </w:r>
      <w:r w:rsidR="00095A18" w:rsidRPr="001E5BD8">
        <w:rPr>
          <w:b/>
          <w:sz w:val="26"/>
          <w:szCs w:val="26"/>
        </w:rPr>
        <w:t>щь</w:t>
      </w:r>
      <w:r w:rsidR="00D8792D" w:rsidRPr="001E5BD8">
        <w:rPr>
          <w:b/>
          <w:sz w:val="26"/>
          <w:szCs w:val="26"/>
        </w:rPr>
        <w:t xml:space="preserve">, игра, </w:t>
      </w:r>
      <w:r w:rsidR="00601C48" w:rsidRPr="001E5BD8">
        <w:rPr>
          <w:b/>
          <w:sz w:val="26"/>
          <w:szCs w:val="26"/>
        </w:rPr>
        <w:t>фантазёры</w:t>
      </w:r>
      <w:r w:rsidR="00D8792D" w:rsidRPr="001E5BD8">
        <w:rPr>
          <w:b/>
          <w:sz w:val="26"/>
          <w:szCs w:val="26"/>
        </w:rPr>
        <w:t xml:space="preserve">, </w:t>
      </w:r>
      <w:r w:rsidR="00601C48" w:rsidRPr="001E5BD8">
        <w:rPr>
          <w:b/>
          <w:sz w:val="26"/>
          <w:szCs w:val="26"/>
        </w:rPr>
        <w:t>мечтатели</w:t>
      </w:r>
      <w:r w:rsidR="00D8792D" w:rsidRPr="001E5BD8">
        <w:rPr>
          <w:b/>
          <w:sz w:val="26"/>
          <w:szCs w:val="26"/>
        </w:rPr>
        <w:t xml:space="preserve"> </w:t>
      </w:r>
      <w:r w:rsidR="00872857">
        <w:rPr>
          <w:sz w:val="26"/>
          <w:szCs w:val="26"/>
        </w:rPr>
        <w:t>(3 слайд)</w:t>
      </w:r>
    </w:p>
    <w:p w:rsidR="00B161A8" w:rsidRPr="001E5BD8" w:rsidRDefault="00B161A8" w:rsidP="00B161A8">
      <w:pPr>
        <w:rPr>
          <w:sz w:val="26"/>
          <w:szCs w:val="26"/>
        </w:rPr>
      </w:pPr>
      <w:r w:rsidRPr="001E5BD8">
        <w:rPr>
          <w:sz w:val="26"/>
          <w:szCs w:val="26"/>
        </w:rPr>
        <w:t>У. А с каким  словом можно соотнести  эти</w:t>
      </w:r>
      <w:r w:rsidR="00D8792D" w:rsidRPr="001E5BD8">
        <w:rPr>
          <w:sz w:val="26"/>
          <w:szCs w:val="26"/>
        </w:rPr>
        <w:t xml:space="preserve"> слова (детство</w:t>
      </w:r>
      <w:r w:rsidRPr="001E5BD8">
        <w:rPr>
          <w:sz w:val="26"/>
          <w:szCs w:val="26"/>
        </w:rPr>
        <w:t>)</w:t>
      </w:r>
    </w:p>
    <w:p w:rsidR="00B161A8" w:rsidRPr="001E5BD8" w:rsidRDefault="00B161A8" w:rsidP="00B161A8">
      <w:pPr>
        <w:rPr>
          <w:b/>
          <w:sz w:val="26"/>
          <w:szCs w:val="26"/>
        </w:rPr>
      </w:pPr>
      <w:r w:rsidRPr="001E5BD8">
        <w:rPr>
          <w:sz w:val="26"/>
          <w:szCs w:val="26"/>
        </w:rPr>
        <w:t xml:space="preserve"> У. Верно, потому что темой нашего сегодняшнего урока будет (</w:t>
      </w:r>
      <w:r w:rsidR="00872857">
        <w:rPr>
          <w:sz w:val="26"/>
          <w:szCs w:val="26"/>
        </w:rPr>
        <w:t>4 слайд</w:t>
      </w:r>
      <w:r w:rsidRPr="001E5BD8">
        <w:rPr>
          <w:sz w:val="26"/>
          <w:szCs w:val="26"/>
        </w:rPr>
        <w:t>)</w:t>
      </w:r>
    </w:p>
    <w:p w:rsidR="00B161A8" w:rsidRPr="001E5BD8" w:rsidRDefault="00D8792D" w:rsidP="00B161A8">
      <w:pPr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              Мир детства в рассказах</w:t>
      </w:r>
      <w:r w:rsidR="00B161A8" w:rsidRPr="001E5BD8">
        <w:rPr>
          <w:b/>
          <w:sz w:val="26"/>
          <w:szCs w:val="26"/>
        </w:rPr>
        <w:t xml:space="preserve"> </w:t>
      </w:r>
      <w:r w:rsidRPr="001E5BD8">
        <w:rPr>
          <w:b/>
          <w:sz w:val="26"/>
          <w:szCs w:val="26"/>
        </w:rPr>
        <w:t>Б.Житкова</w:t>
      </w:r>
      <w:r w:rsidR="00B161A8" w:rsidRPr="001E5BD8">
        <w:rPr>
          <w:b/>
          <w:sz w:val="26"/>
          <w:szCs w:val="26"/>
        </w:rPr>
        <w:t xml:space="preserve"> «</w:t>
      </w:r>
      <w:proofErr w:type="spellStart"/>
      <w:r w:rsidRPr="001E5BD8">
        <w:rPr>
          <w:b/>
          <w:sz w:val="26"/>
          <w:szCs w:val="26"/>
        </w:rPr>
        <w:t>Пудя</w:t>
      </w:r>
      <w:proofErr w:type="spellEnd"/>
      <w:r w:rsidR="00B161A8" w:rsidRPr="001E5BD8">
        <w:rPr>
          <w:b/>
          <w:sz w:val="26"/>
          <w:szCs w:val="26"/>
        </w:rPr>
        <w:t>»</w:t>
      </w:r>
      <w:r w:rsidRPr="001E5BD8">
        <w:rPr>
          <w:b/>
          <w:sz w:val="26"/>
          <w:szCs w:val="26"/>
        </w:rPr>
        <w:t>, «Белый домик»</w:t>
      </w:r>
      <w:r w:rsidR="00601C48" w:rsidRPr="001E5BD8">
        <w:rPr>
          <w:b/>
          <w:sz w:val="26"/>
          <w:szCs w:val="26"/>
        </w:rPr>
        <w:t>.</w:t>
      </w:r>
    </w:p>
    <w:p w:rsidR="00601C48" w:rsidRPr="001E5BD8" w:rsidRDefault="00601C48" w:rsidP="00601C48">
      <w:pPr>
        <w:pStyle w:val="a8"/>
        <w:spacing w:line="192" w:lineRule="atLeast"/>
        <w:rPr>
          <w:color w:val="333333"/>
          <w:sz w:val="26"/>
          <w:szCs w:val="26"/>
        </w:rPr>
      </w:pPr>
      <w:r w:rsidRPr="001E5BD8">
        <w:rPr>
          <w:color w:val="333333"/>
          <w:sz w:val="26"/>
          <w:szCs w:val="26"/>
        </w:rPr>
        <w:t xml:space="preserve">   У. Окунуться в мир детства нам помогут произведения, обладающие огромной нравственной силой, необходимой взрослому человеку. Герои этих произведений - ваши сверстники, и это становится решающим. Поразмышляем о счастье и несчастье детства, о добре и зле, о взаимоотношениях и взаимопонимании взрослых и детей, опираясь на рассказы Б.Житкова.</w:t>
      </w:r>
    </w:p>
    <w:p w:rsidR="00B161A8" w:rsidRPr="001E5BD8" w:rsidRDefault="006D5873" w:rsidP="00B161A8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b/>
          <w:sz w:val="26"/>
          <w:szCs w:val="26"/>
        </w:rPr>
        <w:t>4</w:t>
      </w:r>
      <w:r w:rsidR="00B161A8" w:rsidRPr="001E5BD8">
        <w:rPr>
          <w:b/>
          <w:sz w:val="26"/>
          <w:szCs w:val="26"/>
        </w:rPr>
        <w:t>.</w:t>
      </w:r>
      <w:r w:rsidRPr="001E5BD8">
        <w:rPr>
          <w:b/>
          <w:sz w:val="26"/>
          <w:szCs w:val="26"/>
        </w:rPr>
        <w:t xml:space="preserve"> Анализ эпизодов рассказов.</w:t>
      </w:r>
    </w:p>
    <w:p w:rsidR="00B161A8" w:rsidRPr="001E5BD8" w:rsidRDefault="00B161A8" w:rsidP="00B161A8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sz w:val="26"/>
          <w:szCs w:val="26"/>
        </w:rPr>
        <w:t>У. Итак, взгляните ещё раз на тему урока и скажите, что мы должны сделать, чтобы выполнить поставленную задачу.</w:t>
      </w:r>
    </w:p>
    <w:p w:rsidR="00B161A8" w:rsidRPr="001E5BD8" w:rsidRDefault="00B161A8" w:rsidP="00B161A8">
      <w:pPr>
        <w:tabs>
          <w:tab w:val="left" w:pos="2025"/>
        </w:tabs>
        <w:jc w:val="both"/>
        <w:rPr>
          <w:b/>
          <w:sz w:val="26"/>
          <w:szCs w:val="26"/>
          <w:u w:val="single"/>
        </w:rPr>
      </w:pPr>
      <w:r w:rsidRPr="001E5BD8">
        <w:rPr>
          <w:sz w:val="26"/>
          <w:szCs w:val="26"/>
        </w:rPr>
        <w:t xml:space="preserve">- </w:t>
      </w:r>
      <w:r w:rsidRPr="001E5BD8">
        <w:rPr>
          <w:b/>
          <w:sz w:val="26"/>
          <w:szCs w:val="26"/>
          <w:u w:val="single"/>
        </w:rPr>
        <w:t>Выбрать эпизоды.</w:t>
      </w:r>
    </w:p>
    <w:p w:rsidR="00B161A8" w:rsidRPr="001E5BD8" w:rsidRDefault="00B161A8" w:rsidP="00B161A8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sz w:val="26"/>
          <w:szCs w:val="26"/>
        </w:rPr>
        <w:t xml:space="preserve">- </w:t>
      </w:r>
      <w:r w:rsidRPr="001E5BD8">
        <w:rPr>
          <w:b/>
          <w:sz w:val="26"/>
          <w:szCs w:val="26"/>
          <w:u w:val="single"/>
        </w:rPr>
        <w:t>Проанализировать эпизоды</w:t>
      </w:r>
      <w:r w:rsidR="006D5873" w:rsidRPr="001E5BD8">
        <w:rPr>
          <w:b/>
          <w:sz w:val="26"/>
          <w:szCs w:val="26"/>
          <w:u w:val="single"/>
        </w:rPr>
        <w:t>.</w:t>
      </w:r>
    </w:p>
    <w:p w:rsidR="00B161A8" w:rsidRPr="001E5BD8" w:rsidRDefault="00B161A8" w:rsidP="00872857">
      <w:pPr>
        <w:tabs>
          <w:tab w:val="left" w:pos="2025"/>
          <w:tab w:val="left" w:pos="6996"/>
        </w:tabs>
        <w:jc w:val="both"/>
        <w:rPr>
          <w:b/>
          <w:sz w:val="26"/>
          <w:szCs w:val="26"/>
          <w:u w:val="single"/>
        </w:rPr>
      </w:pPr>
      <w:r w:rsidRPr="001E5BD8">
        <w:rPr>
          <w:sz w:val="26"/>
          <w:szCs w:val="26"/>
        </w:rPr>
        <w:t xml:space="preserve">- </w:t>
      </w:r>
      <w:r w:rsidRPr="001E5BD8">
        <w:rPr>
          <w:b/>
          <w:sz w:val="26"/>
          <w:szCs w:val="26"/>
          <w:u w:val="single"/>
        </w:rPr>
        <w:t xml:space="preserve"> Дать оценку поступкам </w:t>
      </w:r>
      <w:proofErr w:type="gramStart"/>
      <w:r w:rsidRPr="001E5BD8">
        <w:rPr>
          <w:b/>
          <w:sz w:val="26"/>
          <w:szCs w:val="26"/>
          <w:u w:val="single"/>
        </w:rPr>
        <w:t>геро</w:t>
      </w:r>
      <w:r w:rsidR="00872857">
        <w:rPr>
          <w:b/>
          <w:sz w:val="26"/>
          <w:szCs w:val="26"/>
          <w:u w:val="single"/>
        </w:rPr>
        <w:t>е</w:t>
      </w:r>
      <w:proofErr w:type="gramEnd"/>
      <w:r w:rsidR="00872857">
        <w:rPr>
          <w:b/>
          <w:sz w:val="26"/>
          <w:szCs w:val="26"/>
          <w:u w:val="single"/>
        </w:rPr>
        <w:t>.</w:t>
      </w:r>
    </w:p>
    <w:p w:rsidR="00B161A8" w:rsidRPr="001E5BD8" w:rsidRDefault="00B161A8" w:rsidP="00B161A8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sz w:val="26"/>
          <w:szCs w:val="26"/>
        </w:rPr>
        <w:lastRenderedPageBreak/>
        <w:t>У. Я очень рада, чт</w:t>
      </w:r>
      <w:r w:rsidR="006D5873" w:rsidRPr="001E5BD8">
        <w:rPr>
          <w:sz w:val="26"/>
          <w:szCs w:val="26"/>
        </w:rPr>
        <w:t xml:space="preserve">о ваши задачи совпадают с </w:t>
      </w:r>
      <w:proofErr w:type="gramStart"/>
      <w:r w:rsidR="006D5873" w:rsidRPr="001E5BD8">
        <w:rPr>
          <w:sz w:val="26"/>
          <w:szCs w:val="26"/>
        </w:rPr>
        <w:t>моими</w:t>
      </w:r>
      <w:proofErr w:type="gramEnd"/>
      <w:r w:rsidR="006D5873" w:rsidRPr="001E5BD8">
        <w:rPr>
          <w:sz w:val="26"/>
          <w:szCs w:val="26"/>
        </w:rPr>
        <w:t xml:space="preserve"> </w:t>
      </w:r>
      <w:r w:rsidRPr="001E5BD8">
        <w:rPr>
          <w:sz w:val="26"/>
          <w:szCs w:val="26"/>
        </w:rPr>
        <w:t>(</w:t>
      </w:r>
      <w:r w:rsidR="00872857">
        <w:rPr>
          <w:sz w:val="26"/>
          <w:szCs w:val="26"/>
        </w:rPr>
        <w:t>5 слайд</w:t>
      </w:r>
      <w:r w:rsidRPr="001E5BD8">
        <w:rPr>
          <w:sz w:val="26"/>
          <w:szCs w:val="26"/>
        </w:rPr>
        <w:t>)</w:t>
      </w:r>
      <w:r w:rsidR="006D5873" w:rsidRPr="001E5BD8">
        <w:rPr>
          <w:sz w:val="26"/>
          <w:szCs w:val="26"/>
        </w:rPr>
        <w:t>.</w:t>
      </w:r>
    </w:p>
    <w:p w:rsidR="00F41303" w:rsidRPr="001E5BD8" w:rsidRDefault="00F41303" w:rsidP="00F41303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sz w:val="26"/>
          <w:szCs w:val="26"/>
        </w:rPr>
        <w:t>У. Эпизоды для анализа определены, но для дальнейшей работы нам понадобятся 6 групп исследователей текста. Группы получают задания, с которыми они будут работать, а также памятку для оц</w:t>
      </w:r>
      <w:r w:rsidR="00D531BE">
        <w:rPr>
          <w:sz w:val="26"/>
          <w:szCs w:val="26"/>
        </w:rPr>
        <w:t>енивания работы групп (раздать), (6 слайд)</w:t>
      </w:r>
    </w:p>
    <w:p w:rsidR="00F41303" w:rsidRPr="001E5BD8" w:rsidRDefault="00F41303" w:rsidP="00F41303">
      <w:pPr>
        <w:tabs>
          <w:tab w:val="left" w:pos="3300"/>
        </w:tabs>
        <w:ind w:right="252"/>
        <w:jc w:val="center"/>
        <w:rPr>
          <w:b/>
          <w:sz w:val="26"/>
          <w:szCs w:val="26"/>
          <w:u w:val="single"/>
        </w:rPr>
      </w:pPr>
      <w:r w:rsidRPr="001E5BD8">
        <w:rPr>
          <w:b/>
          <w:sz w:val="26"/>
          <w:szCs w:val="26"/>
          <w:u w:val="single"/>
        </w:rPr>
        <w:t>ПРАВИЛА РАБОТЫ В ГРУППЕ</w:t>
      </w:r>
    </w:p>
    <w:p w:rsidR="00F41303" w:rsidRPr="001E5BD8" w:rsidRDefault="00F41303" w:rsidP="00F41303">
      <w:pPr>
        <w:tabs>
          <w:tab w:val="left" w:pos="3300"/>
        </w:tabs>
        <w:ind w:left="540"/>
        <w:jc w:val="both"/>
        <w:rPr>
          <w:b/>
          <w:i/>
          <w:sz w:val="26"/>
          <w:szCs w:val="26"/>
        </w:rPr>
      </w:pPr>
      <w:r w:rsidRPr="001E5BD8">
        <w:rPr>
          <w:b/>
          <w:i/>
          <w:sz w:val="26"/>
          <w:szCs w:val="26"/>
        </w:rPr>
        <w:t>1.Внимательно прочитайте задания.</w:t>
      </w:r>
    </w:p>
    <w:p w:rsidR="00F41303" w:rsidRPr="001E5BD8" w:rsidRDefault="00F41303" w:rsidP="00F41303">
      <w:pPr>
        <w:tabs>
          <w:tab w:val="left" w:pos="3300"/>
        </w:tabs>
        <w:ind w:left="540"/>
        <w:jc w:val="both"/>
        <w:rPr>
          <w:b/>
          <w:i/>
          <w:sz w:val="26"/>
          <w:szCs w:val="26"/>
        </w:rPr>
      </w:pPr>
      <w:r w:rsidRPr="001E5BD8">
        <w:rPr>
          <w:b/>
          <w:i/>
          <w:sz w:val="26"/>
          <w:szCs w:val="26"/>
        </w:rPr>
        <w:t>2.Правильно распределите задания, помня, что каждый выбирает  то задание, которое ему по силам и которое ему нравится.</w:t>
      </w:r>
    </w:p>
    <w:p w:rsidR="00F41303" w:rsidRPr="001E5BD8" w:rsidRDefault="00F41303" w:rsidP="00F41303">
      <w:pPr>
        <w:tabs>
          <w:tab w:val="left" w:pos="3300"/>
        </w:tabs>
        <w:ind w:left="540"/>
        <w:jc w:val="both"/>
        <w:rPr>
          <w:b/>
          <w:i/>
          <w:sz w:val="26"/>
          <w:szCs w:val="26"/>
        </w:rPr>
      </w:pPr>
      <w:r w:rsidRPr="001E5BD8">
        <w:rPr>
          <w:b/>
          <w:i/>
          <w:sz w:val="26"/>
          <w:szCs w:val="26"/>
        </w:rPr>
        <w:t>3.Работайте дружно.</w:t>
      </w:r>
    </w:p>
    <w:p w:rsidR="00F41303" w:rsidRPr="001E5BD8" w:rsidRDefault="00F41303" w:rsidP="00F41303">
      <w:pPr>
        <w:tabs>
          <w:tab w:val="left" w:pos="3300"/>
        </w:tabs>
        <w:ind w:left="540"/>
        <w:jc w:val="both"/>
        <w:rPr>
          <w:b/>
          <w:i/>
          <w:sz w:val="26"/>
          <w:szCs w:val="26"/>
        </w:rPr>
      </w:pPr>
      <w:r w:rsidRPr="001E5BD8">
        <w:rPr>
          <w:b/>
          <w:i/>
          <w:sz w:val="26"/>
          <w:szCs w:val="26"/>
        </w:rPr>
        <w:t>4.Уважайте мнение товарищей.</w:t>
      </w:r>
    </w:p>
    <w:p w:rsidR="00F41303" w:rsidRPr="001E5BD8" w:rsidRDefault="00F41303" w:rsidP="00F41303">
      <w:pPr>
        <w:tabs>
          <w:tab w:val="left" w:pos="3300"/>
        </w:tabs>
        <w:ind w:left="540"/>
        <w:jc w:val="both"/>
        <w:rPr>
          <w:sz w:val="26"/>
          <w:szCs w:val="26"/>
        </w:rPr>
      </w:pPr>
      <w:r w:rsidRPr="001E5BD8">
        <w:rPr>
          <w:b/>
          <w:i/>
          <w:sz w:val="26"/>
          <w:szCs w:val="26"/>
        </w:rPr>
        <w:t>5.Выберите выступающего.</w:t>
      </w:r>
      <w:r w:rsidRPr="001E5BD8">
        <w:rPr>
          <w:sz w:val="26"/>
          <w:szCs w:val="26"/>
        </w:rPr>
        <w:t xml:space="preserve"> </w:t>
      </w:r>
    </w:p>
    <w:p w:rsidR="00B161A8" w:rsidRPr="001E5BD8" w:rsidRDefault="00B161A8" w:rsidP="00F41303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b/>
          <w:i/>
          <w:sz w:val="26"/>
          <w:szCs w:val="26"/>
        </w:rPr>
        <w:t xml:space="preserve">                                    </w:t>
      </w:r>
    </w:p>
    <w:p w:rsidR="00B161A8" w:rsidRPr="001E5BD8" w:rsidRDefault="00B161A8" w:rsidP="00B161A8">
      <w:pPr>
        <w:tabs>
          <w:tab w:val="left" w:pos="2025"/>
        </w:tabs>
        <w:jc w:val="center"/>
        <w:rPr>
          <w:b/>
          <w:sz w:val="26"/>
          <w:szCs w:val="26"/>
        </w:rPr>
      </w:pPr>
      <w:r w:rsidRPr="001E5BD8">
        <w:rPr>
          <w:b/>
          <w:sz w:val="26"/>
          <w:szCs w:val="26"/>
          <w:u w:val="single"/>
        </w:rPr>
        <w:t xml:space="preserve">Задание </w:t>
      </w:r>
      <w:r w:rsidR="00F41303" w:rsidRPr="001E5BD8">
        <w:rPr>
          <w:b/>
          <w:sz w:val="26"/>
          <w:szCs w:val="26"/>
          <w:u w:val="single"/>
        </w:rPr>
        <w:t>1 группы рассказ «</w:t>
      </w:r>
      <w:proofErr w:type="spellStart"/>
      <w:r w:rsidR="00F41303" w:rsidRPr="001E5BD8">
        <w:rPr>
          <w:b/>
          <w:sz w:val="26"/>
          <w:szCs w:val="26"/>
          <w:u w:val="single"/>
        </w:rPr>
        <w:t>Пудя</w:t>
      </w:r>
      <w:proofErr w:type="spellEnd"/>
      <w:r w:rsidR="00F41303" w:rsidRPr="001E5BD8">
        <w:rPr>
          <w:b/>
          <w:sz w:val="26"/>
          <w:szCs w:val="26"/>
          <w:u w:val="single"/>
        </w:rPr>
        <w:t>»</w:t>
      </w:r>
    </w:p>
    <w:p w:rsidR="00B161A8" w:rsidRPr="001E5BD8" w:rsidRDefault="00B161A8" w:rsidP="00B161A8">
      <w:pPr>
        <w:tabs>
          <w:tab w:val="left" w:pos="2025"/>
        </w:tabs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1.Опираясь на текст, расскажите</w:t>
      </w:r>
      <w:r w:rsidR="00F41303" w:rsidRPr="001E5BD8">
        <w:rPr>
          <w:b/>
          <w:sz w:val="26"/>
          <w:szCs w:val="26"/>
        </w:rPr>
        <w:t>,</w:t>
      </w:r>
      <w:r w:rsidRPr="001E5BD8">
        <w:rPr>
          <w:b/>
          <w:sz w:val="26"/>
          <w:szCs w:val="26"/>
        </w:rPr>
        <w:t xml:space="preserve"> </w:t>
      </w:r>
      <w:r w:rsidR="00F41303" w:rsidRPr="001E5BD8">
        <w:rPr>
          <w:b/>
          <w:sz w:val="26"/>
          <w:szCs w:val="26"/>
        </w:rPr>
        <w:t>дружно ли живут брат и сестра.</w:t>
      </w:r>
    </w:p>
    <w:p w:rsidR="00B161A8" w:rsidRPr="001E5BD8" w:rsidRDefault="00B161A8" w:rsidP="00B161A8">
      <w:pPr>
        <w:tabs>
          <w:tab w:val="left" w:pos="2025"/>
        </w:tabs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2.</w:t>
      </w:r>
      <w:r w:rsidR="00F41303" w:rsidRPr="001E5BD8">
        <w:rPr>
          <w:b/>
          <w:sz w:val="26"/>
          <w:szCs w:val="26"/>
        </w:rPr>
        <w:t>Что за человек Рыжий Яшка?</w:t>
      </w:r>
    </w:p>
    <w:p w:rsidR="00B161A8" w:rsidRPr="001E5BD8" w:rsidRDefault="00012972" w:rsidP="00012972">
      <w:pPr>
        <w:tabs>
          <w:tab w:val="left" w:pos="0"/>
        </w:tabs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3.Дайте </w:t>
      </w:r>
      <w:r w:rsidR="00B161A8" w:rsidRPr="001E5BD8">
        <w:rPr>
          <w:b/>
          <w:sz w:val="26"/>
          <w:szCs w:val="26"/>
        </w:rPr>
        <w:t xml:space="preserve">оценку поступкам </w:t>
      </w:r>
      <w:r w:rsidRPr="001E5BD8">
        <w:rPr>
          <w:b/>
          <w:sz w:val="26"/>
          <w:szCs w:val="26"/>
        </w:rPr>
        <w:t>детей по 1, 2 части рассказа. Продолжите</w:t>
      </w:r>
      <w:r w:rsidR="00B161A8" w:rsidRPr="001E5BD8">
        <w:rPr>
          <w:b/>
          <w:sz w:val="26"/>
          <w:szCs w:val="26"/>
        </w:rPr>
        <w:t xml:space="preserve"> высказывание</w:t>
      </w:r>
      <w:r w:rsidRPr="001E5BD8">
        <w:rPr>
          <w:b/>
          <w:sz w:val="26"/>
          <w:szCs w:val="26"/>
        </w:rPr>
        <w:t>:</w:t>
      </w:r>
      <w:r w:rsidR="00B161A8" w:rsidRPr="001E5BD8">
        <w:rPr>
          <w:b/>
          <w:sz w:val="26"/>
          <w:szCs w:val="26"/>
        </w:rPr>
        <w:t xml:space="preserve">   </w:t>
      </w:r>
      <w:r w:rsidRPr="001E5BD8">
        <w:rPr>
          <w:b/>
          <w:sz w:val="26"/>
          <w:szCs w:val="26"/>
        </w:rPr>
        <w:t>«</w:t>
      </w:r>
      <w:r w:rsidR="00B161A8" w:rsidRPr="001E5BD8">
        <w:rPr>
          <w:b/>
          <w:sz w:val="26"/>
          <w:szCs w:val="26"/>
        </w:rPr>
        <w:t xml:space="preserve">Проанализировав эпизод, мы пришли к выводу, что эти </w:t>
      </w:r>
      <w:r w:rsidRPr="001E5BD8">
        <w:rPr>
          <w:b/>
          <w:sz w:val="26"/>
          <w:szCs w:val="26"/>
        </w:rPr>
        <w:t>дети…»</w:t>
      </w:r>
    </w:p>
    <w:p w:rsidR="00B161A8" w:rsidRPr="001E5BD8" w:rsidRDefault="00012972" w:rsidP="00B161A8">
      <w:pPr>
        <w:rPr>
          <w:b/>
          <w:sz w:val="26"/>
          <w:szCs w:val="26"/>
        </w:rPr>
      </w:pPr>
      <w:r w:rsidRPr="001E5BD8">
        <w:rPr>
          <w:sz w:val="26"/>
          <w:szCs w:val="26"/>
        </w:rPr>
        <w:t xml:space="preserve">                                        </w:t>
      </w:r>
      <w:r w:rsidR="007C594C" w:rsidRPr="001E5BD8">
        <w:rPr>
          <w:sz w:val="26"/>
          <w:szCs w:val="26"/>
        </w:rPr>
        <w:t xml:space="preserve"> </w:t>
      </w:r>
      <w:r w:rsidRPr="001E5BD8">
        <w:rPr>
          <w:b/>
          <w:sz w:val="26"/>
          <w:szCs w:val="26"/>
          <w:u w:val="single"/>
        </w:rPr>
        <w:t>Задание 2 группы рассказ «</w:t>
      </w:r>
      <w:proofErr w:type="spellStart"/>
      <w:r w:rsidRPr="001E5BD8">
        <w:rPr>
          <w:b/>
          <w:sz w:val="26"/>
          <w:szCs w:val="26"/>
          <w:u w:val="single"/>
        </w:rPr>
        <w:t>Пудя</w:t>
      </w:r>
      <w:proofErr w:type="spellEnd"/>
      <w:r w:rsidRPr="001E5BD8">
        <w:rPr>
          <w:b/>
          <w:sz w:val="26"/>
          <w:szCs w:val="26"/>
          <w:u w:val="single"/>
        </w:rPr>
        <w:t>»</w:t>
      </w:r>
    </w:p>
    <w:p w:rsidR="00012972" w:rsidRPr="001E5BD8" w:rsidRDefault="00B161A8" w:rsidP="00B161A8">
      <w:pPr>
        <w:ind w:left="60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1. Что вы знаете о </w:t>
      </w:r>
      <w:r w:rsidR="00012972" w:rsidRPr="001E5BD8">
        <w:rPr>
          <w:b/>
          <w:sz w:val="26"/>
          <w:szCs w:val="26"/>
        </w:rPr>
        <w:t>Пуде</w:t>
      </w:r>
      <w:r w:rsidRPr="001E5BD8">
        <w:rPr>
          <w:b/>
          <w:sz w:val="26"/>
          <w:szCs w:val="26"/>
        </w:rPr>
        <w:t xml:space="preserve">? </w:t>
      </w:r>
    </w:p>
    <w:p w:rsidR="00B161A8" w:rsidRPr="001E5BD8" w:rsidRDefault="00B161A8" w:rsidP="00B161A8">
      <w:pPr>
        <w:ind w:left="60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2. </w:t>
      </w:r>
      <w:r w:rsidR="00012972" w:rsidRPr="001E5BD8">
        <w:rPr>
          <w:b/>
          <w:sz w:val="26"/>
          <w:szCs w:val="26"/>
        </w:rPr>
        <w:t xml:space="preserve">Почему радость игры с </w:t>
      </w:r>
      <w:proofErr w:type="spellStart"/>
      <w:r w:rsidR="00012972" w:rsidRPr="001E5BD8">
        <w:rPr>
          <w:b/>
          <w:sz w:val="26"/>
          <w:szCs w:val="26"/>
        </w:rPr>
        <w:t>Пудей</w:t>
      </w:r>
      <w:proofErr w:type="spellEnd"/>
      <w:r w:rsidR="00012972" w:rsidRPr="001E5BD8">
        <w:rPr>
          <w:b/>
          <w:sz w:val="26"/>
          <w:szCs w:val="26"/>
        </w:rPr>
        <w:t xml:space="preserve"> омрачена страхом?</w:t>
      </w:r>
    </w:p>
    <w:p w:rsidR="00B161A8" w:rsidRPr="001E5BD8" w:rsidRDefault="00B161A8" w:rsidP="00B161A8">
      <w:pPr>
        <w:ind w:left="60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3. </w:t>
      </w:r>
      <w:r w:rsidR="00012972" w:rsidRPr="001E5BD8">
        <w:rPr>
          <w:b/>
          <w:sz w:val="26"/>
          <w:szCs w:val="26"/>
        </w:rPr>
        <w:t xml:space="preserve">Как дети переживают несправедливое наказание </w:t>
      </w:r>
      <w:proofErr w:type="spellStart"/>
      <w:r w:rsidR="00012972" w:rsidRPr="001E5BD8">
        <w:rPr>
          <w:b/>
          <w:sz w:val="26"/>
          <w:szCs w:val="26"/>
        </w:rPr>
        <w:t>Ребика</w:t>
      </w:r>
      <w:proofErr w:type="spellEnd"/>
      <w:r w:rsidR="00012972" w:rsidRPr="001E5BD8">
        <w:rPr>
          <w:b/>
          <w:sz w:val="26"/>
          <w:szCs w:val="26"/>
        </w:rPr>
        <w:t>?</w:t>
      </w:r>
    </w:p>
    <w:p w:rsidR="006428E5" w:rsidRPr="001E5BD8" w:rsidRDefault="00012972" w:rsidP="00012972">
      <w:pPr>
        <w:rPr>
          <w:sz w:val="26"/>
          <w:szCs w:val="26"/>
        </w:rPr>
      </w:pPr>
      <w:r w:rsidRPr="001E5BD8">
        <w:rPr>
          <w:sz w:val="26"/>
          <w:szCs w:val="26"/>
        </w:rPr>
        <w:t xml:space="preserve">                                       </w:t>
      </w:r>
    </w:p>
    <w:p w:rsidR="00012972" w:rsidRPr="001E5BD8" w:rsidRDefault="006428E5" w:rsidP="00012972">
      <w:pPr>
        <w:rPr>
          <w:b/>
          <w:sz w:val="26"/>
          <w:szCs w:val="26"/>
        </w:rPr>
      </w:pPr>
      <w:r w:rsidRPr="001E5BD8">
        <w:rPr>
          <w:sz w:val="26"/>
          <w:szCs w:val="26"/>
        </w:rPr>
        <w:t xml:space="preserve">                                        </w:t>
      </w:r>
      <w:r w:rsidR="00012972" w:rsidRPr="001E5BD8">
        <w:rPr>
          <w:sz w:val="26"/>
          <w:szCs w:val="26"/>
        </w:rPr>
        <w:t xml:space="preserve"> </w:t>
      </w:r>
      <w:r w:rsidR="00012972" w:rsidRPr="001E5BD8">
        <w:rPr>
          <w:b/>
          <w:sz w:val="26"/>
          <w:szCs w:val="26"/>
          <w:u w:val="single"/>
        </w:rPr>
        <w:t>Задание 3 группы рассказ «</w:t>
      </w:r>
      <w:proofErr w:type="spellStart"/>
      <w:r w:rsidR="00012972" w:rsidRPr="001E5BD8">
        <w:rPr>
          <w:b/>
          <w:sz w:val="26"/>
          <w:szCs w:val="26"/>
          <w:u w:val="single"/>
        </w:rPr>
        <w:t>Пудя</w:t>
      </w:r>
      <w:proofErr w:type="spellEnd"/>
      <w:r w:rsidR="00012972" w:rsidRPr="001E5BD8">
        <w:rPr>
          <w:b/>
          <w:sz w:val="26"/>
          <w:szCs w:val="26"/>
          <w:u w:val="single"/>
        </w:rPr>
        <w:t>»</w:t>
      </w:r>
    </w:p>
    <w:p w:rsidR="00012972" w:rsidRPr="001E5BD8" w:rsidRDefault="006428E5" w:rsidP="00B161A8">
      <w:pPr>
        <w:tabs>
          <w:tab w:val="left" w:pos="2025"/>
        </w:tabs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1.По-разному ли ведут себя дети в сложной ситуации и почему?</w:t>
      </w:r>
    </w:p>
    <w:p w:rsidR="006428E5" w:rsidRPr="001E5BD8" w:rsidRDefault="006428E5" w:rsidP="00B161A8">
      <w:pPr>
        <w:tabs>
          <w:tab w:val="left" w:pos="2025"/>
        </w:tabs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2.Как дети переживают несправедливое наказание </w:t>
      </w:r>
      <w:proofErr w:type="spellStart"/>
      <w:r w:rsidRPr="001E5BD8">
        <w:rPr>
          <w:b/>
          <w:sz w:val="26"/>
          <w:szCs w:val="26"/>
        </w:rPr>
        <w:t>Ребика</w:t>
      </w:r>
      <w:proofErr w:type="spellEnd"/>
      <w:r w:rsidRPr="001E5BD8">
        <w:rPr>
          <w:b/>
          <w:sz w:val="26"/>
          <w:szCs w:val="26"/>
        </w:rPr>
        <w:t>?</w:t>
      </w:r>
    </w:p>
    <w:p w:rsidR="006428E5" w:rsidRPr="001E5BD8" w:rsidRDefault="006428E5" w:rsidP="00B161A8">
      <w:pPr>
        <w:tabs>
          <w:tab w:val="left" w:pos="2025"/>
        </w:tabs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3.Что сняло общее напряжение и послужило причиной </w:t>
      </w:r>
      <w:proofErr w:type="spellStart"/>
      <w:r w:rsidRPr="001E5BD8">
        <w:rPr>
          <w:b/>
          <w:sz w:val="26"/>
          <w:szCs w:val="26"/>
        </w:rPr>
        <w:t>того</w:t>
      </w:r>
      <w:proofErr w:type="gramStart"/>
      <w:r w:rsidRPr="001E5BD8">
        <w:rPr>
          <w:b/>
          <w:sz w:val="26"/>
          <w:szCs w:val="26"/>
        </w:rPr>
        <w:t>,ч</w:t>
      </w:r>
      <w:proofErr w:type="gramEnd"/>
      <w:r w:rsidRPr="001E5BD8">
        <w:rPr>
          <w:b/>
          <w:sz w:val="26"/>
          <w:szCs w:val="26"/>
        </w:rPr>
        <w:t>то</w:t>
      </w:r>
      <w:proofErr w:type="spellEnd"/>
      <w:r w:rsidRPr="001E5BD8">
        <w:rPr>
          <w:b/>
          <w:sz w:val="26"/>
          <w:szCs w:val="26"/>
        </w:rPr>
        <w:t xml:space="preserve"> детей простили?</w:t>
      </w:r>
    </w:p>
    <w:p w:rsidR="00012972" w:rsidRPr="001E5BD8" w:rsidRDefault="007C594C" w:rsidP="006428E5">
      <w:pPr>
        <w:tabs>
          <w:tab w:val="left" w:pos="2940"/>
        </w:tabs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                                       </w:t>
      </w:r>
      <w:r w:rsidR="006428E5" w:rsidRPr="001E5BD8">
        <w:rPr>
          <w:b/>
          <w:sz w:val="26"/>
          <w:szCs w:val="26"/>
          <w:u w:val="single"/>
        </w:rPr>
        <w:t xml:space="preserve">Задание </w:t>
      </w:r>
      <w:r w:rsidR="00BE00F4" w:rsidRPr="001E5BD8">
        <w:rPr>
          <w:b/>
          <w:sz w:val="26"/>
          <w:szCs w:val="26"/>
          <w:u w:val="single"/>
        </w:rPr>
        <w:t>4</w:t>
      </w:r>
      <w:r w:rsidR="006428E5" w:rsidRPr="001E5BD8">
        <w:rPr>
          <w:b/>
          <w:sz w:val="26"/>
          <w:szCs w:val="26"/>
          <w:u w:val="single"/>
        </w:rPr>
        <w:t xml:space="preserve"> группы рассказ «Белый домик»</w:t>
      </w:r>
    </w:p>
    <w:p w:rsidR="006428E5" w:rsidRPr="001E5BD8" w:rsidRDefault="006428E5" w:rsidP="006428E5">
      <w:pPr>
        <w:rPr>
          <w:b/>
          <w:sz w:val="26"/>
          <w:szCs w:val="26"/>
        </w:rPr>
      </w:pPr>
    </w:p>
    <w:p w:rsidR="006428E5" w:rsidRPr="001E5BD8" w:rsidRDefault="006428E5" w:rsidP="006428E5">
      <w:pPr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1.</w:t>
      </w:r>
      <w:r w:rsidR="00473CE0" w:rsidRPr="001E5BD8">
        <w:rPr>
          <w:b/>
          <w:sz w:val="26"/>
          <w:szCs w:val="26"/>
        </w:rPr>
        <w:t xml:space="preserve">Прав ли мальчик, заявив, что он в </w:t>
      </w:r>
      <w:proofErr w:type="gramStart"/>
      <w:r w:rsidR="00473CE0" w:rsidRPr="001E5BD8">
        <w:rPr>
          <w:b/>
          <w:sz w:val="26"/>
          <w:szCs w:val="26"/>
        </w:rPr>
        <w:t>свои</w:t>
      </w:r>
      <w:proofErr w:type="gramEnd"/>
      <w:r w:rsidR="00473CE0" w:rsidRPr="001E5BD8">
        <w:rPr>
          <w:b/>
          <w:sz w:val="26"/>
          <w:szCs w:val="26"/>
        </w:rPr>
        <w:t xml:space="preserve"> 12 лет отлично умеет ходить на лодке, и под парусами?</w:t>
      </w:r>
    </w:p>
    <w:p w:rsidR="00473CE0" w:rsidRPr="001E5BD8" w:rsidRDefault="00473CE0" w:rsidP="006428E5">
      <w:pPr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2.Прав ли папа, который,  несмотря на это, никогда его одного в море не отпускал?</w:t>
      </w:r>
    </w:p>
    <w:p w:rsidR="00473CE0" w:rsidRPr="001E5BD8" w:rsidRDefault="007C594C" w:rsidP="00473CE0">
      <w:pPr>
        <w:tabs>
          <w:tab w:val="left" w:pos="2940"/>
        </w:tabs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                                       </w:t>
      </w:r>
      <w:r w:rsidR="00473CE0" w:rsidRPr="001E5BD8">
        <w:rPr>
          <w:b/>
          <w:sz w:val="26"/>
          <w:szCs w:val="26"/>
          <w:u w:val="single"/>
        </w:rPr>
        <w:t xml:space="preserve">Задание </w:t>
      </w:r>
      <w:r w:rsidR="00BE00F4" w:rsidRPr="001E5BD8">
        <w:rPr>
          <w:b/>
          <w:sz w:val="26"/>
          <w:szCs w:val="26"/>
          <w:u w:val="single"/>
        </w:rPr>
        <w:t>5</w:t>
      </w:r>
      <w:r w:rsidR="00473CE0" w:rsidRPr="001E5BD8">
        <w:rPr>
          <w:b/>
          <w:sz w:val="26"/>
          <w:szCs w:val="26"/>
          <w:u w:val="single"/>
        </w:rPr>
        <w:t xml:space="preserve"> группы рассказ «Белый домик»</w:t>
      </w:r>
    </w:p>
    <w:p w:rsidR="00473CE0" w:rsidRPr="001E5BD8" w:rsidRDefault="00473CE0" w:rsidP="00473CE0">
      <w:pPr>
        <w:rPr>
          <w:b/>
          <w:sz w:val="26"/>
          <w:szCs w:val="26"/>
        </w:rPr>
      </w:pPr>
    </w:p>
    <w:p w:rsidR="006428E5" w:rsidRPr="001E5BD8" w:rsidRDefault="00473CE0" w:rsidP="00473CE0">
      <w:pPr>
        <w:tabs>
          <w:tab w:val="left" w:pos="3204"/>
        </w:tabs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1.</w:t>
      </w:r>
      <w:r w:rsidR="00BE00F4" w:rsidRPr="001E5BD8">
        <w:rPr>
          <w:b/>
          <w:sz w:val="26"/>
          <w:szCs w:val="26"/>
        </w:rPr>
        <w:t xml:space="preserve">Можно ли сказать, что дети ведут себя как </w:t>
      </w:r>
      <w:proofErr w:type="spellStart"/>
      <w:r w:rsidR="00BE00F4" w:rsidRPr="001E5BD8">
        <w:rPr>
          <w:b/>
          <w:sz w:val="26"/>
          <w:szCs w:val="26"/>
        </w:rPr>
        <w:t>настаящие</w:t>
      </w:r>
      <w:proofErr w:type="spellEnd"/>
      <w:r w:rsidR="00BE00F4" w:rsidRPr="001E5BD8">
        <w:rPr>
          <w:b/>
          <w:sz w:val="26"/>
          <w:szCs w:val="26"/>
        </w:rPr>
        <w:t xml:space="preserve"> искатели приключений? А может они фантазёры?</w:t>
      </w:r>
    </w:p>
    <w:p w:rsidR="00BE00F4" w:rsidRPr="001E5BD8" w:rsidRDefault="00BE00F4" w:rsidP="00473CE0">
      <w:pPr>
        <w:tabs>
          <w:tab w:val="left" w:pos="3204"/>
        </w:tabs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2. По-разному ли ведут себя дети в сложной ситуации и почему?</w:t>
      </w:r>
    </w:p>
    <w:p w:rsidR="006428E5" w:rsidRPr="001E5BD8" w:rsidRDefault="006428E5" w:rsidP="006428E5">
      <w:pPr>
        <w:rPr>
          <w:b/>
          <w:sz w:val="26"/>
          <w:szCs w:val="26"/>
        </w:rPr>
      </w:pPr>
    </w:p>
    <w:p w:rsidR="00BE00F4" w:rsidRPr="001E5BD8" w:rsidRDefault="00BE00F4" w:rsidP="00BE00F4">
      <w:pPr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ab/>
        <w:t xml:space="preserve">                        </w:t>
      </w:r>
      <w:r w:rsidR="007C594C" w:rsidRPr="001E5BD8">
        <w:rPr>
          <w:b/>
          <w:sz w:val="26"/>
          <w:szCs w:val="26"/>
        </w:rPr>
        <w:t xml:space="preserve">     </w:t>
      </w:r>
      <w:r w:rsidRPr="001E5BD8">
        <w:rPr>
          <w:b/>
          <w:sz w:val="26"/>
          <w:szCs w:val="26"/>
          <w:u w:val="single"/>
        </w:rPr>
        <w:t>Задание 6 группы рассказ «Белый домик</w:t>
      </w:r>
      <w:proofErr w:type="gramStart"/>
      <w:r w:rsidRPr="001E5BD8">
        <w:rPr>
          <w:b/>
          <w:sz w:val="26"/>
          <w:szCs w:val="26"/>
          <w:u w:val="single"/>
        </w:rPr>
        <w:t>»и</w:t>
      </w:r>
      <w:proofErr w:type="gramEnd"/>
      <w:r w:rsidRPr="001E5BD8">
        <w:rPr>
          <w:b/>
          <w:sz w:val="26"/>
          <w:szCs w:val="26"/>
          <w:u w:val="single"/>
        </w:rPr>
        <w:t xml:space="preserve"> «</w:t>
      </w:r>
      <w:proofErr w:type="spellStart"/>
      <w:r w:rsidRPr="001E5BD8">
        <w:rPr>
          <w:b/>
          <w:sz w:val="26"/>
          <w:szCs w:val="26"/>
          <w:u w:val="single"/>
        </w:rPr>
        <w:t>Пудя</w:t>
      </w:r>
      <w:proofErr w:type="spellEnd"/>
      <w:r w:rsidRPr="001E5BD8">
        <w:rPr>
          <w:b/>
          <w:sz w:val="26"/>
          <w:szCs w:val="26"/>
          <w:u w:val="single"/>
        </w:rPr>
        <w:t>»</w:t>
      </w:r>
    </w:p>
    <w:p w:rsidR="00BE00F4" w:rsidRPr="001E5BD8" w:rsidRDefault="00BE00F4" w:rsidP="00BE00F4">
      <w:pPr>
        <w:tabs>
          <w:tab w:val="left" w:pos="2940"/>
        </w:tabs>
        <w:jc w:val="both"/>
        <w:rPr>
          <w:b/>
          <w:sz w:val="26"/>
          <w:szCs w:val="26"/>
        </w:rPr>
      </w:pPr>
    </w:p>
    <w:p w:rsidR="006428E5" w:rsidRPr="001E5BD8" w:rsidRDefault="00BE00F4" w:rsidP="00BE00F4">
      <w:pPr>
        <w:tabs>
          <w:tab w:val="left" w:pos="3216"/>
        </w:tabs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1.Что, на ваш взгляд, сближает оба рассказа Б.Житкова?</w:t>
      </w:r>
    </w:p>
    <w:p w:rsidR="00BE00F4" w:rsidRPr="001E5BD8" w:rsidRDefault="00BE00F4" w:rsidP="00BE00F4">
      <w:pPr>
        <w:tabs>
          <w:tab w:val="left" w:pos="3216"/>
        </w:tabs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2.Брата и сестру из рассказа «Белый домик»</w:t>
      </w:r>
      <w:r w:rsidR="007C594C" w:rsidRPr="001E5BD8">
        <w:rPr>
          <w:b/>
          <w:sz w:val="26"/>
          <w:szCs w:val="26"/>
        </w:rPr>
        <w:t xml:space="preserve"> </w:t>
      </w:r>
      <w:r w:rsidRPr="001E5BD8">
        <w:rPr>
          <w:b/>
          <w:sz w:val="26"/>
          <w:szCs w:val="26"/>
        </w:rPr>
        <w:t>связывают такие же отношения, как детей из рассказа</w:t>
      </w:r>
      <w:r w:rsidR="007C594C" w:rsidRPr="001E5BD8">
        <w:rPr>
          <w:b/>
          <w:sz w:val="26"/>
          <w:szCs w:val="26"/>
        </w:rPr>
        <w:t xml:space="preserve"> «</w:t>
      </w:r>
      <w:proofErr w:type="spellStart"/>
      <w:r w:rsidRPr="001E5BD8">
        <w:rPr>
          <w:b/>
          <w:sz w:val="26"/>
          <w:szCs w:val="26"/>
        </w:rPr>
        <w:t>Пудя</w:t>
      </w:r>
      <w:proofErr w:type="spellEnd"/>
      <w:r w:rsidRPr="001E5BD8">
        <w:rPr>
          <w:b/>
          <w:sz w:val="26"/>
          <w:szCs w:val="26"/>
        </w:rPr>
        <w:t>»?</w:t>
      </w:r>
    </w:p>
    <w:p w:rsidR="006428E5" w:rsidRPr="001E5BD8" w:rsidRDefault="006428E5" w:rsidP="006428E5">
      <w:pPr>
        <w:rPr>
          <w:b/>
          <w:sz w:val="26"/>
          <w:szCs w:val="26"/>
        </w:rPr>
      </w:pPr>
    </w:p>
    <w:p w:rsidR="007C594C" w:rsidRPr="001E5BD8" w:rsidRDefault="00B161A8" w:rsidP="006428E5">
      <w:pPr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 </w:t>
      </w:r>
      <w:r w:rsidR="00B875A5" w:rsidRPr="001E5BD8">
        <w:rPr>
          <w:b/>
          <w:sz w:val="26"/>
          <w:szCs w:val="26"/>
        </w:rPr>
        <w:t xml:space="preserve">5. </w:t>
      </w:r>
      <w:r w:rsidRPr="001E5BD8">
        <w:rPr>
          <w:b/>
          <w:sz w:val="26"/>
          <w:szCs w:val="26"/>
        </w:rPr>
        <w:t>Выступления групп.</w:t>
      </w:r>
      <w:r w:rsidR="006428E5" w:rsidRPr="001E5BD8">
        <w:rPr>
          <w:sz w:val="26"/>
          <w:szCs w:val="26"/>
        </w:rPr>
        <w:t xml:space="preserve"> </w:t>
      </w:r>
    </w:p>
    <w:p w:rsidR="006428E5" w:rsidRPr="001E5BD8" w:rsidRDefault="006428E5" w:rsidP="006428E5">
      <w:pPr>
        <w:rPr>
          <w:sz w:val="26"/>
          <w:szCs w:val="26"/>
        </w:rPr>
      </w:pPr>
      <w:r w:rsidRPr="001E5BD8">
        <w:rPr>
          <w:sz w:val="26"/>
          <w:szCs w:val="26"/>
        </w:rPr>
        <w:t xml:space="preserve">У.Они ищут ответы в тексте, а когда начнут отвечать группы, то внимательно слушают, так это поможет полно ответить на вопросы. </w:t>
      </w:r>
    </w:p>
    <w:p w:rsidR="006428E5" w:rsidRPr="001E5BD8" w:rsidRDefault="006428E5" w:rsidP="006428E5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sz w:val="26"/>
          <w:szCs w:val="26"/>
        </w:rPr>
        <w:t>(Группы работают над вопросами 4-5 мин.)</w:t>
      </w:r>
    </w:p>
    <w:p w:rsidR="00B161A8" w:rsidRPr="001E5BD8" w:rsidRDefault="00B875A5" w:rsidP="00B161A8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b/>
          <w:sz w:val="26"/>
          <w:szCs w:val="26"/>
        </w:rPr>
        <w:t>6</w:t>
      </w:r>
      <w:r w:rsidR="00B161A8" w:rsidRPr="001E5BD8">
        <w:rPr>
          <w:b/>
          <w:sz w:val="26"/>
          <w:szCs w:val="26"/>
        </w:rPr>
        <w:t>.Вывод.</w:t>
      </w:r>
    </w:p>
    <w:p w:rsidR="00B161A8" w:rsidRPr="001E5BD8" w:rsidRDefault="00B161A8" w:rsidP="00492168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b/>
          <w:sz w:val="26"/>
          <w:szCs w:val="26"/>
        </w:rPr>
        <w:lastRenderedPageBreak/>
        <w:t>У.</w:t>
      </w:r>
      <w:r w:rsidRPr="001E5BD8">
        <w:rPr>
          <w:sz w:val="26"/>
          <w:szCs w:val="26"/>
        </w:rPr>
        <w:t xml:space="preserve"> Молодцы, все справились со своими заданиями. А теперь давайте </w:t>
      </w:r>
      <w:r w:rsidR="00492168" w:rsidRPr="001E5BD8">
        <w:rPr>
          <w:sz w:val="26"/>
          <w:szCs w:val="26"/>
        </w:rPr>
        <w:t>сделаем вывод все вместе. А есть ли общее в сюжетах этих рассказов? Есть ли отличия?</w:t>
      </w:r>
      <w:r w:rsidR="00B875A5" w:rsidRPr="001E5BD8">
        <w:rPr>
          <w:sz w:val="26"/>
          <w:szCs w:val="26"/>
        </w:rPr>
        <w:t xml:space="preserve"> Какая особенность языка этих рассказов?</w:t>
      </w:r>
    </w:p>
    <w:p w:rsidR="00B875A5" w:rsidRPr="001E5BD8" w:rsidRDefault="00B161A8" w:rsidP="00B161A8">
      <w:pPr>
        <w:tabs>
          <w:tab w:val="left" w:pos="2025"/>
        </w:tabs>
        <w:rPr>
          <w:sz w:val="26"/>
          <w:szCs w:val="26"/>
        </w:rPr>
      </w:pPr>
      <w:r w:rsidRPr="001E5BD8">
        <w:rPr>
          <w:sz w:val="26"/>
          <w:szCs w:val="26"/>
        </w:rPr>
        <w:t>У.</w:t>
      </w:r>
      <w:r w:rsidR="00B875A5" w:rsidRPr="001E5BD8">
        <w:rPr>
          <w:sz w:val="26"/>
          <w:szCs w:val="26"/>
        </w:rPr>
        <w:t>Б.Житков своими рассказами открыл нам мир детства по-новому, по- своему</w:t>
      </w:r>
    </w:p>
    <w:p w:rsidR="00B161A8" w:rsidRPr="001E5BD8" w:rsidRDefault="00B875A5" w:rsidP="00B875A5">
      <w:pPr>
        <w:tabs>
          <w:tab w:val="left" w:pos="2025"/>
        </w:tabs>
        <w:rPr>
          <w:sz w:val="26"/>
          <w:szCs w:val="26"/>
        </w:rPr>
      </w:pPr>
      <w:r w:rsidRPr="001E5BD8">
        <w:rPr>
          <w:b/>
          <w:sz w:val="26"/>
          <w:szCs w:val="26"/>
        </w:rPr>
        <w:t xml:space="preserve"> </w:t>
      </w:r>
    </w:p>
    <w:p w:rsidR="00B161A8" w:rsidRPr="001E5BD8" w:rsidRDefault="00B875A5" w:rsidP="00B161A8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b/>
          <w:sz w:val="26"/>
          <w:szCs w:val="26"/>
        </w:rPr>
        <w:t>7</w:t>
      </w:r>
      <w:r w:rsidR="00B161A8" w:rsidRPr="001E5BD8">
        <w:rPr>
          <w:b/>
          <w:sz w:val="26"/>
          <w:szCs w:val="26"/>
        </w:rPr>
        <w:t>.Рефлексия</w:t>
      </w:r>
      <w:r w:rsidR="00B161A8" w:rsidRPr="001E5BD8">
        <w:rPr>
          <w:sz w:val="26"/>
          <w:szCs w:val="26"/>
        </w:rPr>
        <w:t xml:space="preserve">                     </w:t>
      </w:r>
    </w:p>
    <w:p w:rsidR="00966F57" w:rsidRPr="001E5BD8" w:rsidRDefault="00B161A8" w:rsidP="00966F57">
      <w:pPr>
        <w:pStyle w:val="a8"/>
        <w:spacing w:line="192" w:lineRule="atLeast"/>
        <w:rPr>
          <w:color w:val="333333"/>
          <w:sz w:val="26"/>
          <w:szCs w:val="26"/>
        </w:rPr>
      </w:pPr>
      <w:r w:rsidRPr="001E5BD8">
        <w:rPr>
          <w:sz w:val="26"/>
          <w:szCs w:val="26"/>
        </w:rPr>
        <w:t>У.</w:t>
      </w:r>
      <w:r w:rsidR="00966F57" w:rsidRPr="001E5BD8">
        <w:rPr>
          <w:color w:val="333333"/>
          <w:sz w:val="26"/>
          <w:szCs w:val="26"/>
        </w:rPr>
        <w:t xml:space="preserve"> Старайтесь делать людям добро, не приносить им боли и страданий. Берегите каждый миг вашего детства, потому что это “счастливая, невозвратимая пора</w:t>
      </w:r>
      <w:r w:rsidR="001E5BD8" w:rsidRPr="001E5BD8">
        <w:rPr>
          <w:color w:val="333333"/>
          <w:sz w:val="26"/>
          <w:szCs w:val="26"/>
        </w:rPr>
        <w:t xml:space="preserve"> </w:t>
      </w:r>
      <w:r w:rsidR="001E5BD8" w:rsidRPr="001E5BD8">
        <w:rPr>
          <w:b/>
          <w:color w:val="333333"/>
          <w:sz w:val="26"/>
          <w:szCs w:val="26"/>
        </w:rPr>
        <w:t>Детства</w:t>
      </w:r>
      <w:r w:rsidR="00966F57" w:rsidRPr="001E5BD8">
        <w:rPr>
          <w:color w:val="333333"/>
          <w:sz w:val="26"/>
          <w:szCs w:val="26"/>
        </w:rPr>
        <w:t xml:space="preserve">”! </w:t>
      </w:r>
    </w:p>
    <w:p w:rsidR="001E5BD8" w:rsidRPr="001E5BD8" w:rsidRDefault="001E5BD8" w:rsidP="001E5BD8">
      <w:pPr>
        <w:pStyle w:val="a8"/>
        <w:spacing w:line="192" w:lineRule="atLeast"/>
        <w:rPr>
          <w:b/>
          <w:color w:val="333333"/>
          <w:sz w:val="26"/>
          <w:szCs w:val="26"/>
        </w:rPr>
      </w:pPr>
      <w:proofErr w:type="spellStart"/>
      <w:r w:rsidRPr="001E5BD8">
        <w:rPr>
          <w:b/>
          <w:color w:val="333333"/>
          <w:sz w:val="26"/>
          <w:szCs w:val="26"/>
        </w:rPr>
        <w:t>Синквейн</w:t>
      </w:r>
      <w:proofErr w:type="spellEnd"/>
      <w:r w:rsidRPr="001E5BD8">
        <w:rPr>
          <w:b/>
          <w:color w:val="333333"/>
          <w:sz w:val="26"/>
          <w:szCs w:val="26"/>
        </w:rPr>
        <w:t xml:space="preserve"> – это стихотворение, из 5 строк, где: </w:t>
      </w:r>
    </w:p>
    <w:p w:rsidR="001E5BD8" w:rsidRPr="001E5BD8" w:rsidRDefault="001E5BD8" w:rsidP="001E5BD8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b/>
          <w:color w:val="333333"/>
          <w:sz w:val="26"/>
          <w:szCs w:val="26"/>
        </w:rPr>
      </w:pPr>
      <w:r w:rsidRPr="001E5BD8">
        <w:rPr>
          <w:b/>
          <w:iCs/>
          <w:color w:val="333333"/>
          <w:sz w:val="26"/>
          <w:szCs w:val="26"/>
        </w:rPr>
        <w:t xml:space="preserve">Первая строка. </w:t>
      </w:r>
      <w:r w:rsidRPr="001E5BD8">
        <w:rPr>
          <w:b/>
          <w:color w:val="333333"/>
          <w:sz w:val="26"/>
          <w:szCs w:val="26"/>
        </w:rPr>
        <w:t>1 слово – Детство (существительное).</w:t>
      </w:r>
    </w:p>
    <w:p w:rsidR="001E5BD8" w:rsidRPr="001E5BD8" w:rsidRDefault="001E5BD8" w:rsidP="001E5BD8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b/>
          <w:color w:val="333333"/>
          <w:sz w:val="26"/>
          <w:szCs w:val="26"/>
        </w:rPr>
      </w:pPr>
      <w:r w:rsidRPr="001E5BD8">
        <w:rPr>
          <w:b/>
          <w:iCs/>
          <w:color w:val="333333"/>
          <w:sz w:val="26"/>
          <w:szCs w:val="26"/>
        </w:rPr>
        <w:t>Вторая строка</w:t>
      </w:r>
      <w:r w:rsidRPr="001E5BD8">
        <w:rPr>
          <w:b/>
          <w:color w:val="333333"/>
          <w:sz w:val="26"/>
          <w:szCs w:val="26"/>
        </w:rPr>
        <w:t>. 2 слова – описание этого понятия (прилагательные).</w:t>
      </w:r>
    </w:p>
    <w:p w:rsidR="001E5BD8" w:rsidRPr="001E5BD8" w:rsidRDefault="001E5BD8" w:rsidP="001E5BD8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b/>
          <w:color w:val="333333"/>
          <w:sz w:val="26"/>
          <w:szCs w:val="26"/>
        </w:rPr>
      </w:pPr>
      <w:r w:rsidRPr="001E5BD8">
        <w:rPr>
          <w:b/>
          <w:iCs/>
          <w:color w:val="333333"/>
          <w:sz w:val="26"/>
          <w:szCs w:val="26"/>
        </w:rPr>
        <w:t>Третья строка</w:t>
      </w:r>
      <w:r w:rsidRPr="001E5BD8">
        <w:rPr>
          <w:b/>
          <w:color w:val="333333"/>
          <w:sz w:val="26"/>
          <w:szCs w:val="26"/>
        </w:rPr>
        <w:t>. 3 слова – действия (глаголы).</w:t>
      </w:r>
    </w:p>
    <w:p w:rsidR="001E5BD8" w:rsidRPr="001E5BD8" w:rsidRDefault="001E5BD8" w:rsidP="001E5BD8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b/>
          <w:color w:val="333333"/>
          <w:sz w:val="26"/>
          <w:szCs w:val="26"/>
        </w:rPr>
      </w:pPr>
      <w:r w:rsidRPr="001E5BD8">
        <w:rPr>
          <w:b/>
          <w:iCs/>
          <w:color w:val="333333"/>
          <w:sz w:val="26"/>
          <w:szCs w:val="26"/>
        </w:rPr>
        <w:t>Четвертая строка</w:t>
      </w:r>
      <w:r w:rsidRPr="001E5BD8">
        <w:rPr>
          <w:b/>
          <w:color w:val="333333"/>
          <w:sz w:val="26"/>
          <w:szCs w:val="26"/>
        </w:rPr>
        <w:t>. Фраза или предложение, показывающее отношение к теме (афоризм)</w:t>
      </w:r>
    </w:p>
    <w:p w:rsidR="001E5BD8" w:rsidRPr="001E5BD8" w:rsidRDefault="001E5BD8" w:rsidP="001E5BD8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b/>
          <w:color w:val="333333"/>
          <w:sz w:val="26"/>
          <w:szCs w:val="26"/>
        </w:rPr>
      </w:pPr>
      <w:r w:rsidRPr="001E5BD8">
        <w:rPr>
          <w:b/>
          <w:iCs/>
          <w:color w:val="333333"/>
          <w:sz w:val="26"/>
          <w:szCs w:val="26"/>
        </w:rPr>
        <w:t>Пятая строка</w:t>
      </w:r>
      <w:r w:rsidRPr="001E5BD8">
        <w:rPr>
          <w:b/>
          <w:color w:val="333333"/>
          <w:sz w:val="26"/>
          <w:szCs w:val="26"/>
        </w:rPr>
        <w:t>. 1 слово – синоним, который повторяет суть темы.</w:t>
      </w:r>
    </w:p>
    <w:p w:rsidR="00B161A8" w:rsidRPr="001E5BD8" w:rsidRDefault="00B161A8" w:rsidP="00B161A8">
      <w:pPr>
        <w:tabs>
          <w:tab w:val="left" w:pos="2025"/>
        </w:tabs>
        <w:jc w:val="both"/>
        <w:rPr>
          <w:sz w:val="26"/>
          <w:szCs w:val="26"/>
        </w:rPr>
      </w:pPr>
      <w:r w:rsidRPr="001E5BD8">
        <w:rPr>
          <w:sz w:val="26"/>
          <w:szCs w:val="26"/>
        </w:rPr>
        <w:t>У. Хорошо, спасибо. Хочется верить, что вы ответили искренне.</w:t>
      </w:r>
    </w:p>
    <w:p w:rsidR="00B161A8" w:rsidRPr="001E5BD8" w:rsidRDefault="00BC4363" w:rsidP="00B161A8">
      <w:pPr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8</w:t>
      </w:r>
      <w:r w:rsidR="00B161A8" w:rsidRPr="001E5BD8">
        <w:rPr>
          <w:b/>
          <w:sz w:val="26"/>
          <w:szCs w:val="26"/>
        </w:rPr>
        <w:t>.Домашнее задание</w:t>
      </w:r>
      <w:r w:rsidR="001E5BD8" w:rsidRPr="001E5BD8">
        <w:rPr>
          <w:b/>
          <w:sz w:val="26"/>
          <w:szCs w:val="26"/>
        </w:rPr>
        <w:t>.</w:t>
      </w:r>
    </w:p>
    <w:p w:rsidR="00B161A8" w:rsidRPr="001E5BD8" w:rsidRDefault="00B161A8" w:rsidP="00B161A8">
      <w:pPr>
        <w:jc w:val="both"/>
        <w:rPr>
          <w:sz w:val="26"/>
          <w:szCs w:val="26"/>
        </w:rPr>
      </w:pPr>
      <w:r w:rsidRPr="001E5BD8">
        <w:rPr>
          <w:sz w:val="26"/>
          <w:szCs w:val="26"/>
        </w:rPr>
        <w:t>У. А тепер</w:t>
      </w:r>
      <w:r w:rsidR="00BC4363" w:rsidRPr="001E5BD8">
        <w:rPr>
          <w:sz w:val="26"/>
          <w:szCs w:val="26"/>
        </w:rPr>
        <w:t>ь запишите задание на дом, у</w:t>
      </w:r>
      <w:r w:rsidRPr="001E5BD8">
        <w:rPr>
          <w:sz w:val="26"/>
          <w:szCs w:val="26"/>
        </w:rPr>
        <w:t xml:space="preserve"> вас появилась возможность проявить себя в качестве художника:</w:t>
      </w:r>
    </w:p>
    <w:p w:rsidR="00B161A8" w:rsidRPr="001E5BD8" w:rsidRDefault="00B161A8" w:rsidP="00B161A8">
      <w:pPr>
        <w:jc w:val="both"/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>1.Подумайте и нарисуйте иллюстрацию обложки</w:t>
      </w:r>
      <w:r w:rsidR="002708D2" w:rsidRPr="001E5BD8">
        <w:rPr>
          <w:b/>
          <w:sz w:val="26"/>
          <w:szCs w:val="26"/>
        </w:rPr>
        <w:t xml:space="preserve"> к этим рассказам Б.Житкова «</w:t>
      </w:r>
      <w:proofErr w:type="spellStart"/>
      <w:r w:rsidR="002708D2" w:rsidRPr="001E5BD8">
        <w:rPr>
          <w:b/>
          <w:sz w:val="26"/>
          <w:szCs w:val="26"/>
        </w:rPr>
        <w:t>Пудя</w:t>
      </w:r>
      <w:proofErr w:type="spellEnd"/>
      <w:r w:rsidR="002708D2" w:rsidRPr="001E5BD8">
        <w:rPr>
          <w:b/>
          <w:sz w:val="26"/>
          <w:szCs w:val="26"/>
        </w:rPr>
        <w:t>», «Белый домик».</w:t>
      </w:r>
    </w:p>
    <w:p w:rsidR="00B161A8" w:rsidRPr="001E5BD8" w:rsidRDefault="00B161A8" w:rsidP="00B161A8">
      <w:pPr>
        <w:rPr>
          <w:b/>
          <w:sz w:val="26"/>
          <w:szCs w:val="26"/>
        </w:rPr>
      </w:pPr>
      <w:r w:rsidRPr="001E5BD8">
        <w:rPr>
          <w:b/>
          <w:sz w:val="26"/>
          <w:szCs w:val="26"/>
        </w:rPr>
        <w:t xml:space="preserve"> </w:t>
      </w:r>
    </w:p>
    <w:sectPr w:rsidR="00B161A8" w:rsidRPr="001E5BD8" w:rsidSect="000B3F66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EE" w:rsidRDefault="00316DEE">
      <w:r>
        <w:separator/>
      </w:r>
    </w:p>
  </w:endnote>
  <w:endnote w:type="continuationSeparator" w:id="0">
    <w:p w:rsidR="00316DEE" w:rsidRDefault="0031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0672"/>
      <w:docPartObj>
        <w:docPartGallery w:val="Page Numbers (Bottom of Page)"/>
        <w:docPartUnique/>
      </w:docPartObj>
    </w:sdtPr>
    <w:sdtContent>
      <w:p w:rsidR="00492168" w:rsidRDefault="00463E1E">
        <w:pPr>
          <w:pStyle w:val="a5"/>
          <w:jc w:val="right"/>
        </w:pPr>
        <w:fldSimple w:instr=" PAGE   \* MERGEFORMAT ">
          <w:r w:rsidR="0027530D">
            <w:rPr>
              <w:noProof/>
            </w:rPr>
            <w:t>1</w:t>
          </w:r>
        </w:fldSimple>
      </w:p>
    </w:sdtContent>
  </w:sdt>
  <w:p w:rsidR="00492168" w:rsidRDefault="004921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EE" w:rsidRDefault="00316DEE">
      <w:r>
        <w:separator/>
      </w:r>
    </w:p>
  </w:footnote>
  <w:footnote w:type="continuationSeparator" w:id="0">
    <w:p w:rsidR="00316DEE" w:rsidRDefault="00316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3E4D"/>
    <w:multiLevelType w:val="multilevel"/>
    <w:tmpl w:val="8562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77D1"/>
    <w:multiLevelType w:val="hybridMultilevel"/>
    <w:tmpl w:val="7AA444F4"/>
    <w:lvl w:ilvl="0" w:tplc="8BD87B08">
      <w:start w:val="2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50022994"/>
    <w:multiLevelType w:val="hybridMultilevel"/>
    <w:tmpl w:val="B08A40D0"/>
    <w:lvl w:ilvl="0" w:tplc="778489C4">
      <w:start w:val="2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58D35EEA"/>
    <w:multiLevelType w:val="hybridMultilevel"/>
    <w:tmpl w:val="040EEC3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651A650E"/>
    <w:multiLevelType w:val="hybridMultilevel"/>
    <w:tmpl w:val="9D3C9210"/>
    <w:lvl w:ilvl="0" w:tplc="94285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D5D01"/>
    <w:rsid w:val="00012972"/>
    <w:rsid w:val="00087C7F"/>
    <w:rsid w:val="00095A18"/>
    <w:rsid w:val="000B3F66"/>
    <w:rsid w:val="000C4C75"/>
    <w:rsid w:val="00140536"/>
    <w:rsid w:val="001520D1"/>
    <w:rsid w:val="001532C3"/>
    <w:rsid w:val="001E5BD8"/>
    <w:rsid w:val="00226F9E"/>
    <w:rsid w:val="002708D2"/>
    <w:rsid w:val="0027530D"/>
    <w:rsid w:val="00292926"/>
    <w:rsid w:val="00316DEE"/>
    <w:rsid w:val="0036236E"/>
    <w:rsid w:val="004410BA"/>
    <w:rsid w:val="004523AF"/>
    <w:rsid w:val="00463E1E"/>
    <w:rsid w:val="00473CE0"/>
    <w:rsid w:val="00492168"/>
    <w:rsid w:val="004D30EA"/>
    <w:rsid w:val="00550009"/>
    <w:rsid w:val="00601C48"/>
    <w:rsid w:val="006428E5"/>
    <w:rsid w:val="0066711F"/>
    <w:rsid w:val="00684EDC"/>
    <w:rsid w:val="006B7A60"/>
    <w:rsid w:val="006D5873"/>
    <w:rsid w:val="007C594C"/>
    <w:rsid w:val="00801465"/>
    <w:rsid w:val="0081394C"/>
    <w:rsid w:val="008310E6"/>
    <w:rsid w:val="00872857"/>
    <w:rsid w:val="008D56EA"/>
    <w:rsid w:val="00947A41"/>
    <w:rsid w:val="00966F57"/>
    <w:rsid w:val="009C510E"/>
    <w:rsid w:val="009D5D01"/>
    <w:rsid w:val="00A47A30"/>
    <w:rsid w:val="00B161A8"/>
    <w:rsid w:val="00B51AB0"/>
    <w:rsid w:val="00B875A5"/>
    <w:rsid w:val="00BC4363"/>
    <w:rsid w:val="00BE00F4"/>
    <w:rsid w:val="00C669E1"/>
    <w:rsid w:val="00CB5C0B"/>
    <w:rsid w:val="00D1741B"/>
    <w:rsid w:val="00D47E6A"/>
    <w:rsid w:val="00D531BE"/>
    <w:rsid w:val="00D8792D"/>
    <w:rsid w:val="00DD4D35"/>
    <w:rsid w:val="00E61328"/>
    <w:rsid w:val="00E671E0"/>
    <w:rsid w:val="00F41303"/>
    <w:rsid w:val="00FB74CC"/>
    <w:rsid w:val="00FE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14053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01C48"/>
    <w:pPr>
      <w:spacing w:after="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5870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2014-02-16T17:16:00Z</dcterms:created>
  <dcterms:modified xsi:type="dcterms:W3CDTF">2014-04-01T15:42:00Z</dcterms:modified>
</cp:coreProperties>
</file>