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86" w:rsidRDefault="005F1086" w:rsidP="005F1086">
      <w:pPr>
        <w:rPr>
          <w:b/>
          <w:sz w:val="28"/>
          <w:szCs w:val="28"/>
        </w:rPr>
      </w:pPr>
    </w:p>
    <w:p w:rsidR="005F1086" w:rsidRDefault="005F1086" w:rsidP="003D4295">
      <w:pPr>
        <w:jc w:val="center"/>
        <w:rPr>
          <w:b/>
          <w:sz w:val="32"/>
          <w:szCs w:val="32"/>
        </w:rPr>
      </w:pPr>
      <w:r w:rsidRPr="003D4295">
        <w:rPr>
          <w:b/>
          <w:sz w:val="32"/>
          <w:szCs w:val="32"/>
        </w:rPr>
        <w:t>Тема: Права и обязанности</w:t>
      </w:r>
      <w:r w:rsidR="00394727" w:rsidRPr="003D4295">
        <w:rPr>
          <w:b/>
          <w:sz w:val="32"/>
          <w:szCs w:val="32"/>
        </w:rPr>
        <w:t xml:space="preserve"> детей</w:t>
      </w:r>
      <w:r w:rsidRPr="003D4295">
        <w:rPr>
          <w:b/>
          <w:sz w:val="32"/>
          <w:szCs w:val="32"/>
        </w:rPr>
        <w:t>.</w:t>
      </w:r>
    </w:p>
    <w:p w:rsidR="003D4295" w:rsidRPr="003D4295" w:rsidRDefault="003D4295" w:rsidP="003D4295">
      <w:pPr>
        <w:jc w:val="center"/>
        <w:rPr>
          <w:b/>
          <w:sz w:val="32"/>
          <w:szCs w:val="32"/>
        </w:rPr>
      </w:pPr>
    </w:p>
    <w:p w:rsidR="005F1086" w:rsidRDefault="005F1086" w:rsidP="005F1086">
      <w:pPr>
        <w:rPr>
          <w:sz w:val="28"/>
          <w:szCs w:val="28"/>
        </w:rPr>
      </w:pPr>
      <w:r w:rsidRPr="003D4295">
        <w:rPr>
          <w:b/>
          <w:sz w:val="28"/>
          <w:szCs w:val="28"/>
        </w:rPr>
        <w:t xml:space="preserve">Цель: </w:t>
      </w:r>
      <w:r w:rsidRPr="003D4295">
        <w:rPr>
          <w:sz w:val="28"/>
          <w:szCs w:val="28"/>
        </w:rPr>
        <w:t>обобщить знания детей об основных правах ребенка.</w:t>
      </w:r>
      <w:r w:rsidR="00394727" w:rsidRPr="003D4295">
        <w:rPr>
          <w:sz w:val="28"/>
          <w:szCs w:val="28"/>
        </w:rPr>
        <w:t xml:space="preserve"> </w:t>
      </w:r>
    </w:p>
    <w:p w:rsidR="003D4295" w:rsidRPr="003D4295" w:rsidRDefault="003D4295" w:rsidP="005F1086">
      <w:pPr>
        <w:rPr>
          <w:sz w:val="28"/>
          <w:szCs w:val="28"/>
        </w:rPr>
      </w:pPr>
    </w:p>
    <w:p w:rsidR="005F1086" w:rsidRDefault="005F1086" w:rsidP="005F1086">
      <w:pPr>
        <w:rPr>
          <w:sz w:val="28"/>
          <w:szCs w:val="28"/>
        </w:rPr>
      </w:pPr>
      <w:r w:rsidRPr="005F1086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Разделить понятия «права» и «обязанности», показать единство прав и обязанностей. Сформировать отрицательное отношение к противоправным поступкам, побуждать детей к защите своих прав. Воспитывать уважение к правам других людей. Способствовать формированию активной жизненной позиции.</w:t>
      </w:r>
    </w:p>
    <w:p w:rsidR="00394727" w:rsidRDefault="00394727" w:rsidP="005F1086">
      <w:pPr>
        <w:rPr>
          <w:sz w:val="28"/>
          <w:szCs w:val="28"/>
        </w:rPr>
      </w:pP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>20 ноября – Всемирный день прав детей</w:t>
      </w:r>
      <w:r w:rsidR="00394727">
        <w:rPr>
          <w:sz w:val="28"/>
          <w:szCs w:val="28"/>
        </w:rPr>
        <w:t xml:space="preserve"> 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>Конвенция «О правах ребенка»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>Дети – все человеческие существа до 18 лет.</w:t>
      </w:r>
    </w:p>
    <w:p w:rsidR="005F1086" w:rsidRDefault="005F1086" w:rsidP="005F1086">
      <w:pPr>
        <w:jc w:val="center"/>
        <w:rPr>
          <w:sz w:val="28"/>
          <w:szCs w:val="28"/>
        </w:rPr>
      </w:pPr>
    </w:p>
    <w:p w:rsidR="005F1086" w:rsidRPr="00BD769E" w:rsidRDefault="005F1086" w:rsidP="005F1086">
      <w:pPr>
        <w:jc w:val="center"/>
        <w:rPr>
          <w:b/>
          <w:sz w:val="28"/>
          <w:szCs w:val="28"/>
        </w:rPr>
      </w:pPr>
      <w:r w:rsidRPr="00BD769E">
        <w:rPr>
          <w:b/>
          <w:sz w:val="28"/>
          <w:szCs w:val="28"/>
        </w:rPr>
        <w:t>Ход занятия:</w:t>
      </w:r>
    </w:p>
    <w:p w:rsidR="005F1086" w:rsidRDefault="005F1086" w:rsidP="005F1086">
      <w:pPr>
        <w:rPr>
          <w:sz w:val="28"/>
          <w:szCs w:val="28"/>
        </w:rPr>
      </w:pPr>
    </w:p>
    <w:p w:rsidR="005F1086" w:rsidRPr="00394727" w:rsidRDefault="005F1086" w:rsidP="005F1086">
      <w:pPr>
        <w:rPr>
          <w:b/>
          <w:sz w:val="28"/>
          <w:szCs w:val="28"/>
        </w:rPr>
      </w:pPr>
      <w:r w:rsidRPr="00BD769E">
        <w:rPr>
          <w:b/>
          <w:sz w:val="28"/>
          <w:szCs w:val="28"/>
        </w:rPr>
        <w:t>1. Игра «Имена»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 xml:space="preserve">   Каждый из вас по цепочке должен назвать свое имя и добавить прилагательное, которое начинается на туже букву, что и имя. Например, Наталья – надежная.</w:t>
      </w:r>
    </w:p>
    <w:p w:rsidR="005F1086" w:rsidRDefault="005F1086" w:rsidP="005F1086">
      <w:pPr>
        <w:rPr>
          <w:sz w:val="28"/>
          <w:szCs w:val="28"/>
        </w:rPr>
      </w:pPr>
    </w:p>
    <w:p w:rsidR="005F1086" w:rsidRPr="00BD769E" w:rsidRDefault="005F1086" w:rsidP="005F1086">
      <w:pPr>
        <w:rPr>
          <w:b/>
          <w:sz w:val="28"/>
          <w:szCs w:val="28"/>
        </w:rPr>
      </w:pPr>
      <w:r w:rsidRPr="00BD769E">
        <w:rPr>
          <w:b/>
          <w:sz w:val="28"/>
          <w:szCs w:val="28"/>
        </w:rPr>
        <w:t>2. Интерактивная беседа «Право на имя»</w:t>
      </w:r>
    </w:p>
    <w:p w:rsidR="005F1086" w:rsidRDefault="005F1086" w:rsidP="005F10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Ребята, а имеете ли вы право на свои имена? Как вы считаете?</w:t>
      </w:r>
    </w:p>
    <w:p w:rsidR="005F1086" w:rsidRDefault="005F1086" w:rsidP="005F10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можете ли вы доказать, что вас зовут именно так, а не иначе?</w:t>
      </w:r>
    </w:p>
    <w:p w:rsidR="005F1086" w:rsidRDefault="005F1086" w:rsidP="005F10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Свидетельство о рождении – это ваш первый документ. А что там еще записано, кто знает?</w:t>
      </w:r>
    </w:p>
    <w:p w:rsidR="005F1086" w:rsidRDefault="005F1086" w:rsidP="005F10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Еще в свидетельстве написано, что вы являетесь гражданами РФ. А это значит, что наше государство защищает ваши права. А какие у детей есть еще права, где они записаны, кто их утверждал?</w:t>
      </w:r>
    </w:p>
    <w:p w:rsidR="005F1086" w:rsidRDefault="005F1086" w:rsidP="005F1086">
      <w:pPr>
        <w:rPr>
          <w:sz w:val="28"/>
          <w:szCs w:val="28"/>
        </w:rPr>
      </w:pPr>
    </w:p>
    <w:p w:rsidR="003D4295" w:rsidRDefault="005F1086" w:rsidP="005F1086">
      <w:pPr>
        <w:rPr>
          <w:b/>
          <w:sz w:val="28"/>
          <w:szCs w:val="28"/>
        </w:rPr>
      </w:pPr>
      <w:r w:rsidRPr="00BD769E">
        <w:rPr>
          <w:b/>
          <w:sz w:val="28"/>
          <w:szCs w:val="28"/>
        </w:rPr>
        <w:t>3. Мини – лекция «Конвенция о твоих правах»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 xml:space="preserve">   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</w:t>
      </w:r>
      <w:r w:rsidR="009508ED">
        <w:rPr>
          <w:sz w:val="28"/>
          <w:szCs w:val="28"/>
        </w:rPr>
        <w:t xml:space="preserve"> </w:t>
      </w:r>
      <w:r>
        <w:rPr>
          <w:sz w:val="28"/>
          <w:szCs w:val="28"/>
        </w:rPr>
        <w:t>Это авторитетная международная организация возникла после Второй мировой войны, которая отняла у десятков миллионов людей их главное право – право на жизнь. Чтобы не допустить третьей мировой войны, народы всего мира объединились в Организацию Объединенных наций.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 xml:space="preserve">   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 xml:space="preserve">   Конвенция – это соглашение. Это значит, что все государства, которые подписали эту Конвенцию, согласились защищать права детей.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 xml:space="preserve">   Какие же права есть у всех детей мира?</w:t>
      </w:r>
    </w:p>
    <w:p w:rsidR="00335069" w:rsidRDefault="00335069" w:rsidP="005F1086">
      <w:pPr>
        <w:rPr>
          <w:i/>
          <w:sz w:val="28"/>
          <w:szCs w:val="28"/>
        </w:rPr>
      </w:pPr>
    </w:p>
    <w:p w:rsidR="005F1086" w:rsidRDefault="005F1086" w:rsidP="005F1086">
      <w:pPr>
        <w:rPr>
          <w:i/>
          <w:sz w:val="28"/>
          <w:szCs w:val="28"/>
        </w:rPr>
      </w:pPr>
      <w:r w:rsidRPr="002402D3">
        <w:rPr>
          <w:i/>
          <w:sz w:val="28"/>
          <w:szCs w:val="28"/>
        </w:rPr>
        <w:t>На доске записаны права. Нужно зачитать записи.</w:t>
      </w:r>
    </w:p>
    <w:p w:rsidR="003D4295" w:rsidRDefault="005F1086" w:rsidP="005F1086">
      <w:pPr>
        <w:numPr>
          <w:ilvl w:val="0"/>
          <w:numId w:val="3"/>
        </w:numPr>
        <w:rPr>
          <w:sz w:val="28"/>
          <w:szCs w:val="28"/>
        </w:rPr>
      </w:pPr>
      <w:r w:rsidRPr="003D4295">
        <w:rPr>
          <w:sz w:val="28"/>
          <w:szCs w:val="28"/>
        </w:rPr>
        <w:t>Право на жизнь</w:t>
      </w:r>
      <w:r w:rsidR="00CB06AA" w:rsidRPr="003D4295">
        <w:rPr>
          <w:sz w:val="28"/>
          <w:szCs w:val="28"/>
        </w:rPr>
        <w:t xml:space="preserve"> </w:t>
      </w:r>
    </w:p>
    <w:p w:rsidR="005F1086" w:rsidRPr="003D4295" w:rsidRDefault="005F1086" w:rsidP="005F1086">
      <w:pPr>
        <w:numPr>
          <w:ilvl w:val="0"/>
          <w:numId w:val="3"/>
        </w:numPr>
        <w:rPr>
          <w:sz w:val="28"/>
          <w:szCs w:val="28"/>
        </w:rPr>
      </w:pPr>
      <w:r w:rsidRPr="003D4295">
        <w:rPr>
          <w:sz w:val="28"/>
          <w:szCs w:val="28"/>
        </w:rPr>
        <w:t>Право на имя при рождении</w:t>
      </w:r>
      <w:r w:rsidR="00CB06AA" w:rsidRPr="003D4295">
        <w:rPr>
          <w:sz w:val="28"/>
          <w:szCs w:val="28"/>
        </w:rPr>
        <w:t xml:space="preserve"> </w:t>
      </w:r>
    </w:p>
    <w:p w:rsidR="005F1086" w:rsidRDefault="005F1086" w:rsidP="005F10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Право на медицинскую помощь</w:t>
      </w:r>
      <w:r w:rsidR="00CB06AA">
        <w:rPr>
          <w:sz w:val="28"/>
          <w:szCs w:val="28"/>
        </w:rPr>
        <w:t xml:space="preserve"> </w:t>
      </w:r>
    </w:p>
    <w:p w:rsidR="005F1086" w:rsidRDefault="005F1086" w:rsidP="005F10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Право на образование</w:t>
      </w:r>
      <w:r w:rsidR="00CB06AA">
        <w:rPr>
          <w:sz w:val="28"/>
          <w:szCs w:val="28"/>
        </w:rPr>
        <w:t xml:space="preserve"> </w:t>
      </w:r>
    </w:p>
    <w:p w:rsidR="005F1086" w:rsidRDefault="005F1086" w:rsidP="005F10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Право на отдых и досуг</w:t>
      </w:r>
      <w:r w:rsidR="00CB06AA">
        <w:rPr>
          <w:sz w:val="28"/>
          <w:szCs w:val="28"/>
        </w:rPr>
        <w:t xml:space="preserve"> </w:t>
      </w:r>
    </w:p>
    <w:p w:rsidR="00CB06AA" w:rsidRDefault="00CB06AA" w:rsidP="00CB06A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Право говорить на родном языке, исповедовать свою религию, соблюдать обряды своей культуры </w:t>
      </w:r>
    </w:p>
    <w:p w:rsidR="005F1086" w:rsidRPr="00CB06AA" w:rsidRDefault="005F1086" w:rsidP="005F10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</w:t>
      </w:r>
      <w:r w:rsidR="00CB06AA">
        <w:rPr>
          <w:sz w:val="28"/>
          <w:szCs w:val="28"/>
        </w:rPr>
        <w:t xml:space="preserve">о свободно выражать свое мнение </w:t>
      </w:r>
    </w:p>
    <w:p w:rsidR="00CB06AA" w:rsidRDefault="00CB06AA" w:rsidP="005F1086">
      <w:pPr>
        <w:numPr>
          <w:ilvl w:val="0"/>
          <w:numId w:val="3"/>
        </w:numPr>
        <w:rPr>
          <w:sz w:val="28"/>
          <w:szCs w:val="28"/>
        </w:rPr>
      </w:pPr>
      <w:r w:rsidRPr="00CB06AA">
        <w:rPr>
          <w:sz w:val="28"/>
          <w:szCs w:val="28"/>
        </w:rPr>
        <w:t>Право на достаточное питание и достаточное количество</w:t>
      </w:r>
      <w:r w:rsidRPr="00CB06AA">
        <w:rPr>
          <w:b/>
          <w:sz w:val="28"/>
          <w:szCs w:val="28"/>
        </w:rPr>
        <w:t xml:space="preserve"> </w:t>
      </w:r>
      <w:r w:rsidRPr="00CB06AA">
        <w:rPr>
          <w:sz w:val="28"/>
          <w:szCs w:val="28"/>
        </w:rPr>
        <w:t>воды</w:t>
      </w:r>
      <w:r>
        <w:rPr>
          <w:b/>
          <w:sz w:val="28"/>
          <w:szCs w:val="28"/>
        </w:rPr>
        <w:t xml:space="preserve"> </w:t>
      </w:r>
    </w:p>
    <w:p w:rsidR="005F1086" w:rsidRDefault="005F1086" w:rsidP="005F10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Право на свободное перемещение</w:t>
      </w:r>
      <w:r w:rsidR="005E3806">
        <w:rPr>
          <w:sz w:val="28"/>
          <w:szCs w:val="28"/>
        </w:rPr>
        <w:t>, но у нас в республике введен закон ст. 2.5 о комендантском часе, и после 22:00 нельзя свободно перемещаться по улице, только в присутствии родите</w:t>
      </w:r>
      <w:r w:rsidR="00CB06AA">
        <w:rPr>
          <w:sz w:val="28"/>
          <w:szCs w:val="28"/>
        </w:rPr>
        <w:t xml:space="preserve">лей или законных представителей </w:t>
      </w:r>
    </w:p>
    <w:p w:rsidR="003D4295" w:rsidRDefault="005F1086" w:rsidP="003D429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Право на заботу и воспитание родителями</w:t>
      </w:r>
      <w:r w:rsidR="00CB06AA">
        <w:rPr>
          <w:sz w:val="28"/>
          <w:szCs w:val="28"/>
        </w:rPr>
        <w:t xml:space="preserve"> </w:t>
      </w:r>
    </w:p>
    <w:p w:rsidR="003D4295" w:rsidRDefault="003D4295" w:rsidP="003D4295">
      <w:pPr>
        <w:ind w:left="1290"/>
        <w:rPr>
          <w:b/>
          <w:sz w:val="28"/>
          <w:szCs w:val="28"/>
        </w:rPr>
      </w:pPr>
    </w:p>
    <w:p w:rsidR="00707962" w:rsidRDefault="00CB06AA" w:rsidP="003D4295">
      <w:pPr>
        <w:ind w:left="129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7962">
        <w:rPr>
          <w:sz w:val="28"/>
          <w:szCs w:val="28"/>
        </w:rPr>
        <w:t>Но кроме прав у вас есть и обязанности. Обязанности перед родителями, перед друзьями, перед обществом в целом. И перед учителями и школой. Последние прописаны в таком документе, как «Устав школы». Что</w:t>
      </w:r>
      <w:r w:rsidR="00481B14">
        <w:rPr>
          <w:sz w:val="28"/>
          <w:szCs w:val="28"/>
        </w:rPr>
        <w:t xml:space="preserve"> такое устав школы?</w:t>
      </w:r>
      <w:r w:rsidR="00707962">
        <w:rPr>
          <w:sz w:val="28"/>
          <w:szCs w:val="28"/>
        </w:rPr>
        <w:t xml:space="preserve"> Устав школы – это</w:t>
      </w:r>
      <w:r w:rsidR="00481B14">
        <w:rPr>
          <w:sz w:val="28"/>
          <w:szCs w:val="28"/>
        </w:rPr>
        <w:t xml:space="preserve"> документ в котором прописаны права и обязанности школьников</w:t>
      </w:r>
      <w:r w:rsidR="00707962">
        <w:rPr>
          <w:sz w:val="28"/>
          <w:szCs w:val="28"/>
        </w:rPr>
        <w:t>.</w:t>
      </w:r>
    </w:p>
    <w:p w:rsidR="005F1086" w:rsidRDefault="005F1086" w:rsidP="005F1086">
      <w:pPr>
        <w:rPr>
          <w:sz w:val="28"/>
          <w:szCs w:val="28"/>
        </w:rPr>
      </w:pPr>
    </w:p>
    <w:p w:rsidR="005F1086" w:rsidRPr="00BD769E" w:rsidRDefault="005F1086" w:rsidP="005F1086">
      <w:pPr>
        <w:rPr>
          <w:b/>
          <w:sz w:val="28"/>
          <w:szCs w:val="28"/>
        </w:rPr>
      </w:pPr>
      <w:r w:rsidRPr="00BD769E">
        <w:rPr>
          <w:b/>
          <w:sz w:val="28"/>
          <w:szCs w:val="28"/>
        </w:rPr>
        <w:t>4. «Юридическая консультация»</w:t>
      </w:r>
      <w:r w:rsidR="00CB06AA">
        <w:rPr>
          <w:b/>
          <w:sz w:val="28"/>
          <w:szCs w:val="28"/>
        </w:rPr>
        <w:t xml:space="preserve"> 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 xml:space="preserve">   Когда нарушаются наши права, мы обращаемся за консультацией к юристу. Консультация – это совет, разъяснение, а юристы – это люди, которые хорошо знают законы. Получив юридическую консультацию, мы сможем защитить себя от произвола и самоуправства. Давайте поиграем в игру. Представьте себе, что вы юристы, вы хорошо знаете права детей. И к вам за советом приходят литературные герои. Посмотрите на доску, подумайте, какие права  ребенка нарушены и разъясните нашему герою его права. Только, давая консультацию, ссылайтесь на Конвенцию «О правах ребенка». Надо начинать так: «Согласно Конвенции «О правах ребенка»…»</w:t>
      </w:r>
    </w:p>
    <w:p w:rsidR="005F1086" w:rsidRDefault="005F1086" w:rsidP="005F108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Маугли: </w:t>
      </w:r>
      <w:r w:rsidR="00335069">
        <w:rPr>
          <w:sz w:val="28"/>
          <w:szCs w:val="28"/>
        </w:rPr>
        <w:t xml:space="preserve">Так случилось, что он </w:t>
      </w:r>
      <w:r>
        <w:rPr>
          <w:sz w:val="28"/>
          <w:szCs w:val="28"/>
        </w:rPr>
        <w:t xml:space="preserve"> жил долгое время </w:t>
      </w:r>
      <w:r w:rsidR="00E063D8">
        <w:rPr>
          <w:sz w:val="28"/>
          <w:szCs w:val="28"/>
        </w:rPr>
        <w:t>в лесу с дикими зверями, и вот он</w:t>
      </w:r>
      <w:r w:rsidR="0097108B">
        <w:rPr>
          <w:sz w:val="28"/>
          <w:szCs w:val="28"/>
        </w:rPr>
        <w:t xml:space="preserve"> попал в общество людей. Имеет</w:t>
      </w:r>
      <w:r>
        <w:rPr>
          <w:sz w:val="28"/>
          <w:szCs w:val="28"/>
        </w:rPr>
        <w:t xml:space="preserve"> ли </w:t>
      </w:r>
      <w:r w:rsidR="00335069">
        <w:rPr>
          <w:sz w:val="28"/>
          <w:szCs w:val="28"/>
        </w:rPr>
        <w:t>Маугли</w:t>
      </w:r>
      <w:r>
        <w:rPr>
          <w:sz w:val="28"/>
          <w:szCs w:val="28"/>
        </w:rPr>
        <w:t xml:space="preserve"> такие же права, как и все дети?</w:t>
      </w:r>
    </w:p>
    <w:p w:rsidR="005F1086" w:rsidRDefault="005F1086" w:rsidP="005F108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ответы детей: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>- Согласно, Конвенции ребенком является каждое человеческое существо до 18 лет. Вам еще нет 18 лет, значит, вы ребенок и имеете те же права, что и все дети.</w:t>
      </w:r>
    </w:p>
    <w:p w:rsidR="005F1086" w:rsidRDefault="005F1086" w:rsidP="005F108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Маугли: </w:t>
      </w:r>
      <w:r w:rsidR="00335069">
        <w:rPr>
          <w:sz w:val="28"/>
          <w:szCs w:val="28"/>
        </w:rPr>
        <w:t xml:space="preserve">Но он </w:t>
      </w:r>
      <w:r>
        <w:rPr>
          <w:sz w:val="28"/>
          <w:szCs w:val="28"/>
        </w:rPr>
        <w:t xml:space="preserve">не </w:t>
      </w:r>
      <w:r w:rsidR="00335069">
        <w:rPr>
          <w:sz w:val="28"/>
          <w:szCs w:val="28"/>
        </w:rPr>
        <w:t>умеет говорить человеческим языком. Он</w:t>
      </w:r>
      <w:r>
        <w:rPr>
          <w:sz w:val="28"/>
          <w:szCs w:val="28"/>
        </w:rPr>
        <w:t xml:space="preserve"> говор</w:t>
      </w:r>
      <w:r w:rsidR="00335069">
        <w:rPr>
          <w:sz w:val="28"/>
          <w:szCs w:val="28"/>
        </w:rPr>
        <w:t>ит</w:t>
      </w:r>
      <w:r>
        <w:rPr>
          <w:sz w:val="28"/>
          <w:szCs w:val="28"/>
        </w:rPr>
        <w:t xml:space="preserve"> на языке зверей и </w:t>
      </w:r>
      <w:r w:rsidR="00335069">
        <w:rPr>
          <w:sz w:val="28"/>
          <w:szCs w:val="28"/>
        </w:rPr>
        <w:t>птиц. Поэтому люди посадили Маугли в клетку и обращаются с ним</w:t>
      </w:r>
      <w:r>
        <w:rPr>
          <w:sz w:val="28"/>
          <w:szCs w:val="28"/>
        </w:rPr>
        <w:t xml:space="preserve"> как с животным. Имеют ли они на это право?</w:t>
      </w:r>
    </w:p>
    <w:p w:rsidR="005F1086" w:rsidRDefault="005F1086" w:rsidP="005F108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ответы детей: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>- Согласно Конвенции «О правах ребенка» никто не имеет права унижать ваше человеческое достоинство.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>- Согласно Конвенции «О правах ребенка» никто не имеет права подвергать вас жестокому обращению, насилию и оскорблению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>- Согласно Конвенции «О правах ребенка» вы имеете право на свободу перемещения</w:t>
      </w:r>
    </w:p>
    <w:p w:rsidR="005F1086" w:rsidRDefault="005F1086" w:rsidP="005F1086">
      <w:pPr>
        <w:rPr>
          <w:sz w:val="28"/>
          <w:szCs w:val="28"/>
        </w:rPr>
      </w:pPr>
      <w:r>
        <w:rPr>
          <w:sz w:val="28"/>
          <w:szCs w:val="28"/>
        </w:rPr>
        <w:t>- Согласно Конвенции «О правах ребенка» вы имеете право на медицинское обслуживание, образование.</w:t>
      </w:r>
    </w:p>
    <w:p w:rsidR="005F1086" w:rsidRDefault="005F1086" w:rsidP="005F1086">
      <w:pPr>
        <w:rPr>
          <w:sz w:val="28"/>
          <w:szCs w:val="28"/>
        </w:rPr>
      </w:pPr>
    </w:p>
    <w:p w:rsidR="005F1086" w:rsidRPr="00BD769E" w:rsidRDefault="005F1086" w:rsidP="005F1086">
      <w:pPr>
        <w:rPr>
          <w:b/>
          <w:sz w:val="28"/>
          <w:szCs w:val="28"/>
        </w:rPr>
      </w:pPr>
      <w:r w:rsidRPr="00BD769E">
        <w:rPr>
          <w:b/>
          <w:sz w:val="28"/>
          <w:szCs w:val="28"/>
        </w:rPr>
        <w:t>5. Разбор ситуаций «Права и обязанности»</w:t>
      </w:r>
      <w:r w:rsidR="002C5201">
        <w:rPr>
          <w:b/>
          <w:sz w:val="28"/>
          <w:szCs w:val="28"/>
        </w:rPr>
        <w:t xml:space="preserve"> </w:t>
      </w:r>
    </w:p>
    <w:p w:rsidR="005F1086" w:rsidRDefault="00942829" w:rsidP="005F1086">
      <w:pPr>
        <w:rPr>
          <w:sz w:val="28"/>
          <w:szCs w:val="28"/>
        </w:rPr>
      </w:pPr>
      <w:r>
        <w:rPr>
          <w:sz w:val="28"/>
          <w:szCs w:val="28"/>
        </w:rPr>
        <w:t xml:space="preserve">   У каждого человека есть права, но и есть обязанности, которые не менее важны</w:t>
      </w:r>
      <w:r w:rsidR="005F10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 </w:t>
      </w:r>
      <w:r w:rsidR="005F1086">
        <w:rPr>
          <w:sz w:val="28"/>
          <w:szCs w:val="28"/>
        </w:rPr>
        <w:t xml:space="preserve"> пользоваться ими можно только тогда, когда не нарушаются права других людей. Уважать права других людей  - обязанность каждого человека. А всегда ли мы это </w:t>
      </w:r>
      <w:r w:rsidR="005F1086">
        <w:rPr>
          <w:sz w:val="28"/>
          <w:szCs w:val="28"/>
        </w:rPr>
        <w:lastRenderedPageBreak/>
        <w:t xml:space="preserve">делаем? Предлагаю вам </w:t>
      </w:r>
      <w:r w:rsidR="003D4295">
        <w:rPr>
          <w:sz w:val="28"/>
          <w:szCs w:val="28"/>
        </w:rPr>
        <w:t>рассмотреть</w:t>
      </w:r>
      <w:r w:rsidR="005F1086">
        <w:rPr>
          <w:sz w:val="28"/>
          <w:szCs w:val="28"/>
        </w:rPr>
        <w:t xml:space="preserve"> несколько </w:t>
      </w:r>
      <w:r w:rsidR="003D4295">
        <w:rPr>
          <w:sz w:val="28"/>
          <w:szCs w:val="28"/>
        </w:rPr>
        <w:t>ситуаций</w:t>
      </w:r>
      <w:r w:rsidR="005F1086">
        <w:rPr>
          <w:sz w:val="28"/>
          <w:szCs w:val="28"/>
        </w:rPr>
        <w:t xml:space="preserve"> и дать оценку поведению героев. Чьи права они нарушают? Какие обязанности не выполняют?</w:t>
      </w:r>
    </w:p>
    <w:p w:rsidR="003D4295" w:rsidRPr="003D4295" w:rsidRDefault="003D4295" w:rsidP="005F1086">
      <w:pPr>
        <w:rPr>
          <w:i/>
          <w:sz w:val="28"/>
          <w:szCs w:val="28"/>
          <w:u w:val="single"/>
        </w:rPr>
      </w:pPr>
      <w:r w:rsidRPr="003D4295">
        <w:rPr>
          <w:i/>
          <w:sz w:val="28"/>
          <w:szCs w:val="28"/>
          <w:u w:val="single"/>
        </w:rPr>
        <w:t xml:space="preserve">Ситуация </w:t>
      </w:r>
      <w:r w:rsidR="005F1086" w:rsidRPr="003D4295">
        <w:rPr>
          <w:i/>
          <w:sz w:val="28"/>
          <w:szCs w:val="28"/>
          <w:u w:val="single"/>
        </w:rPr>
        <w:t>1.</w:t>
      </w:r>
    </w:p>
    <w:p w:rsidR="005F1086" w:rsidRDefault="003D4295" w:rsidP="005F108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F1086">
        <w:rPr>
          <w:i/>
          <w:sz w:val="28"/>
          <w:szCs w:val="28"/>
        </w:rPr>
        <w:t>Мама:</w:t>
      </w:r>
      <w:r w:rsidR="005F1086">
        <w:rPr>
          <w:sz w:val="28"/>
          <w:szCs w:val="28"/>
        </w:rPr>
        <w:t xml:space="preserve"> Немедленно сделай музыку потише! Уже полночь, ты весь дом разбудишь!</w:t>
      </w:r>
    </w:p>
    <w:p w:rsidR="005F1086" w:rsidRDefault="005F1086" w:rsidP="005F1086">
      <w:pPr>
        <w:rPr>
          <w:sz w:val="28"/>
          <w:szCs w:val="28"/>
        </w:rPr>
      </w:pPr>
      <w:r w:rsidRPr="00F2398A">
        <w:rPr>
          <w:i/>
          <w:sz w:val="28"/>
          <w:szCs w:val="28"/>
        </w:rPr>
        <w:t>Сын:</w:t>
      </w:r>
      <w:r>
        <w:rPr>
          <w:sz w:val="28"/>
          <w:szCs w:val="28"/>
        </w:rPr>
        <w:t xml:space="preserve"> Я имею право на отдых и досуг! Я привык отдыхать с громкой музыкой.</w:t>
      </w:r>
    </w:p>
    <w:p w:rsidR="005F1086" w:rsidRDefault="005F1086" w:rsidP="005F10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Пожалуйста, разберитесь, кто здесь прав?</w:t>
      </w:r>
    </w:p>
    <w:p w:rsidR="005F1086" w:rsidRDefault="003D4295" w:rsidP="005F108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Ситуация </w:t>
      </w:r>
      <w:r w:rsidR="005F1086">
        <w:rPr>
          <w:i/>
          <w:sz w:val="28"/>
          <w:szCs w:val="28"/>
        </w:rPr>
        <w:t>2.</w:t>
      </w:r>
      <w:r w:rsidR="002C5201" w:rsidRPr="002C5201">
        <w:rPr>
          <w:b/>
          <w:sz w:val="28"/>
          <w:szCs w:val="28"/>
        </w:rPr>
        <w:t xml:space="preserve"> </w:t>
      </w:r>
    </w:p>
    <w:p w:rsidR="005F1086" w:rsidRDefault="005F1086" w:rsidP="005F108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Дима, ты сегодня дежурный, вытри, пожалуйста, доску.</w:t>
      </w:r>
    </w:p>
    <w:p w:rsidR="005F1086" w:rsidRDefault="005F1086" w:rsidP="005F1086">
      <w:pPr>
        <w:rPr>
          <w:sz w:val="28"/>
          <w:szCs w:val="28"/>
        </w:rPr>
      </w:pPr>
      <w:r>
        <w:rPr>
          <w:i/>
          <w:sz w:val="28"/>
          <w:szCs w:val="28"/>
        </w:rPr>
        <w:t>Дима:</w:t>
      </w:r>
      <w:r>
        <w:rPr>
          <w:sz w:val="28"/>
          <w:szCs w:val="28"/>
        </w:rPr>
        <w:t xml:space="preserve"> Вы не имеете право заставлять меня дежурить! Конвенцией «О правах ребенка» запрещено насилие над детьми.</w:t>
      </w:r>
    </w:p>
    <w:p w:rsidR="005F1086" w:rsidRDefault="005F1086" w:rsidP="005F10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Объясните, пожалуйста, Диме в чем он не прав.</w:t>
      </w:r>
    </w:p>
    <w:p w:rsidR="005F1086" w:rsidRDefault="003D4295" w:rsidP="005F108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Ситуация </w:t>
      </w:r>
      <w:r w:rsidR="005F1086">
        <w:rPr>
          <w:i/>
          <w:sz w:val="28"/>
          <w:szCs w:val="28"/>
        </w:rPr>
        <w:t xml:space="preserve"> 3.</w:t>
      </w:r>
      <w:r w:rsidR="002C5201" w:rsidRPr="002C5201">
        <w:rPr>
          <w:b/>
          <w:sz w:val="28"/>
          <w:szCs w:val="28"/>
        </w:rPr>
        <w:t xml:space="preserve"> </w:t>
      </w:r>
    </w:p>
    <w:p w:rsidR="005F1086" w:rsidRDefault="005F1086" w:rsidP="005F108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Иванов, ты опять разрисовал парту в кабинете истории! Ведь дети ее только что помыли!</w:t>
      </w:r>
    </w:p>
    <w:p w:rsidR="005F1086" w:rsidRDefault="005F1086" w:rsidP="005F1086">
      <w:pPr>
        <w:rPr>
          <w:sz w:val="28"/>
          <w:szCs w:val="28"/>
        </w:rPr>
      </w:pPr>
      <w:r w:rsidRPr="00B536BE">
        <w:rPr>
          <w:i/>
          <w:sz w:val="28"/>
          <w:szCs w:val="28"/>
        </w:rPr>
        <w:t>Иванов: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 что здесь такого? Я имею право на занятия своим любимым делом – рисованием!</w:t>
      </w:r>
    </w:p>
    <w:p w:rsidR="005F1086" w:rsidRDefault="005F1086" w:rsidP="005F10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Разъясните Иванову его права и обязанности.</w:t>
      </w:r>
    </w:p>
    <w:p w:rsidR="005F1086" w:rsidRDefault="003D4295" w:rsidP="005F108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Ситуация </w:t>
      </w:r>
      <w:r w:rsidR="005F1086">
        <w:rPr>
          <w:i/>
          <w:sz w:val="28"/>
          <w:szCs w:val="28"/>
        </w:rPr>
        <w:t xml:space="preserve"> 4.</w:t>
      </w:r>
      <w:r w:rsidR="002C5201" w:rsidRPr="002C5201">
        <w:rPr>
          <w:b/>
          <w:sz w:val="28"/>
          <w:szCs w:val="28"/>
        </w:rPr>
        <w:t xml:space="preserve"> </w:t>
      </w:r>
    </w:p>
    <w:p w:rsidR="005F1086" w:rsidRDefault="005F1086" w:rsidP="005F108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Петров, ты почему на математике бегал по классу?</w:t>
      </w:r>
    </w:p>
    <w:p w:rsidR="005F1086" w:rsidRDefault="005F1086" w:rsidP="005F108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Петров: </w:t>
      </w:r>
      <w:r>
        <w:rPr>
          <w:sz w:val="28"/>
          <w:szCs w:val="28"/>
        </w:rPr>
        <w:t>Ну и что? Я имею право на свободу перемещения!</w:t>
      </w:r>
    </w:p>
    <w:p w:rsidR="005F1086" w:rsidRDefault="005F1086" w:rsidP="005F10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Правильно ли рассуждает Петров?</w:t>
      </w:r>
    </w:p>
    <w:p w:rsidR="005F1086" w:rsidRDefault="002C5201" w:rsidP="002C5201">
      <w:pPr>
        <w:ind w:left="930"/>
        <w:rPr>
          <w:sz w:val="28"/>
          <w:szCs w:val="28"/>
        </w:rPr>
      </w:pPr>
      <w:r w:rsidRPr="003D4295">
        <w:rPr>
          <w:sz w:val="28"/>
          <w:szCs w:val="28"/>
        </w:rPr>
        <w:t>Да</w:t>
      </w:r>
      <w:r w:rsidR="005F1086">
        <w:rPr>
          <w:sz w:val="28"/>
          <w:szCs w:val="28"/>
        </w:rPr>
        <w:t>вайте выведем простые правила взаимообщения:</w:t>
      </w:r>
    </w:p>
    <w:p w:rsidR="005F1086" w:rsidRDefault="005F1086" w:rsidP="005F108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Нужно знать свои права.</w:t>
      </w:r>
    </w:p>
    <w:p w:rsidR="005F1086" w:rsidRDefault="005F1086" w:rsidP="005F108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Нужно уважать права других людей.</w:t>
      </w:r>
    </w:p>
    <w:p w:rsidR="002C5201" w:rsidRDefault="005F1086" w:rsidP="005F108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Нельзя забывать об обязанностях</w:t>
      </w:r>
    </w:p>
    <w:p w:rsidR="005F1086" w:rsidRDefault="005F1086" w:rsidP="005F1086">
      <w:pPr>
        <w:rPr>
          <w:sz w:val="28"/>
          <w:szCs w:val="28"/>
        </w:rPr>
      </w:pPr>
    </w:p>
    <w:p w:rsidR="005F1086" w:rsidRPr="00BD769E" w:rsidRDefault="005F1086" w:rsidP="002C5201">
      <w:pPr>
        <w:tabs>
          <w:tab w:val="left" w:pos="4920"/>
        </w:tabs>
        <w:rPr>
          <w:b/>
          <w:sz w:val="28"/>
          <w:szCs w:val="28"/>
        </w:rPr>
      </w:pPr>
      <w:r w:rsidRPr="00BD769E">
        <w:rPr>
          <w:b/>
          <w:sz w:val="28"/>
          <w:szCs w:val="28"/>
        </w:rPr>
        <w:t>6. Подведение итогов (рефлексия)</w:t>
      </w:r>
      <w:r w:rsidR="002C5201">
        <w:rPr>
          <w:b/>
          <w:sz w:val="28"/>
          <w:szCs w:val="28"/>
        </w:rPr>
        <w:tab/>
      </w:r>
    </w:p>
    <w:p w:rsidR="005F1086" w:rsidRDefault="005F1086" w:rsidP="005F1086">
      <w:pPr>
        <w:ind w:left="930"/>
        <w:rPr>
          <w:sz w:val="28"/>
          <w:szCs w:val="28"/>
        </w:rPr>
      </w:pPr>
    </w:p>
    <w:p w:rsidR="005F1086" w:rsidRPr="008640B2" w:rsidRDefault="005F1086" w:rsidP="005F1086">
      <w:pPr>
        <w:ind w:left="930"/>
        <w:rPr>
          <w:sz w:val="28"/>
          <w:szCs w:val="28"/>
        </w:rPr>
      </w:pPr>
    </w:p>
    <w:p w:rsidR="005F1086" w:rsidRDefault="00267E92">
      <w:r>
        <w:t xml:space="preserve">  </w:t>
      </w:r>
    </w:p>
    <w:p w:rsidR="00267E92" w:rsidRDefault="00267E92"/>
    <w:p w:rsidR="00267E92" w:rsidRDefault="00267E92"/>
    <w:sectPr w:rsidR="00267E92" w:rsidSect="005F10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67F"/>
    <w:multiLevelType w:val="hybridMultilevel"/>
    <w:tmpl w:val="239C9CA6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F0640"/>
    <w:multiLevelType w:val="hybridMultilevel"/>
    <w:tmpl w:val="E904C0F0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86FFC"/>
    <w:multiLevelType w:val="hybridMultilevel"/>
    <w:tmpl w:val="09125AEE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3222FB"/>
    <w:multiLevelType w:val="hybridMultilevel"/>
    <w:tmpl w:val="F8FC8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46522"/>
    <w:multiLevelType w:val="hybridMultilevel"/>
    <w:tmpl w:val="B4B07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compat/>
  <w:rsids>
    <w:rsidRoot w:val="00624103"/>
    <w:rsid w:val="0011111A"/>
    <w:rsid w:val="00267E92"/>
    <w:rsid w:val="002C5201"/>
    <w:rsid w:val="00335069"/>
    <w:rsid w:val="00394727"/>
    <w:rsid w:val="003D4295"/>
    <w:rsid w:val="00481B14"/>
    <w:rsid w:val="00544702"/>
    <w:rsid w:val="005E3806"/>
    <w:rsid w:val="005F1086"/>
    <w:rsid w:val="00624103"/>
    <w:rsid w:val="00707962"/>
    <w:rsid w:val="00942829"/>
    <w:rsid w:val="009508ED"/>
    <w:rsid w:val="0097108B"/>
    <w:rsid w:val="00CB06AA"/>
    <w:rsid w:val="00E0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0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prava_i_obyazannosti_detey_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prava_i_obyazannosti_detey_0.dotx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cp:lastPrinted>2014-11-18T05:03:00Z</cp:lastPrinted>
  <dcterms:created xsi:type="dcterms:W3CDTF">2014-11-18T05:03:00Z</dcterms:created>
  <dcterms:modified xsi:type="dcterms:W3CDTF">2014-11-18T05:04:00Z</dcterms:modified>
</cp:coreProperties>
</file>