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16" w:rsidRDefault="008F6A16">
      <w:r>
        <w:t>«Тебе, о Родина, сложил я песню ту» (Тема Родины в творчестве С. Есенина)</w:t>
      </w:r>
    </w:p>
    <w:p w:rsidR="008F6A16" w:rsidRDefault="008F6A16" w:rsidP="001B2163">
      <w:pPr>
        <w:jc w:val="both"/>
      </w:pPr>
      <w:r>
        <w:t>Цель: познакомить учащихся со стихотворениям С. Есенина, посвященными теме родины; способствовать  развитию творческих способностей и речевой  культуры учащихся через постяжении поэтического мира поэта; воспитывать любовь к литературе.</w:t>
      </w:r>
    </w:p>
    <w:p w:rsidR="008F6A16" w:rsidRDefault="008F6A16">
      <w:r>
        <w:t>Ход урока</w:t>
      </w:r>
    </w:p>
    <w:p w:rsidR="008F6A16" w:rsidRDefault="008F6A16">
      <w:r>
        <w:t>1.Орг. момент</w:t>
      </w:r>
    </w:p>
    <w:p w:rsidR="008F6A16" w:rsidRDefault="008F6A16">
      <w:r>
        <w:t>2. Эпиграф</w:t>
      </w:r>
    </w:p>
    <w:p w:rsidR="008F6A16" w:rsidRDefault="008F6A16">
      <w:r>
        <w:t xml:space="preserve">                                                                                           Россия! Сердцу милый край!</w:t>
      </w:r>
    </w:p>
    <w:p w:rsidR="008F6A16" w:rsidRDefault="008F6A16">
      <w:r>
        <w:t xml:space="preserve">                                                                                                         С. Есенин</w:t>
      </w:r>
    </w:p>
    <w:p w:rsidR="008F6A16" w:rsidRDefault="008F6A16">
      <w:r>
        <w:t>3. Слово учителя</w:t>
      </w:r>
    </w:p>
    <w:p w:rsidR="008F6A16" w:rsidRDefault="008F6A16" w:rsidP="001B2163">
      <w:pPr>
        <w:jc w:val="both"/>
      </w:pPr>
      <w:r>
        <w:t>Есть предметы и темы, касаться которых можно только с робостью. Они влекут нас как воды тихих омутов, как обрывы бездонной пропасти. Эти  темы неиссякаемы. С.Есенин, кажется о нем сказано все, что можно сказать о поэте и человеке, а в то же время ясно, что пройдут года, десятилетия, века, а к нему будут возвращаться снова и снова. И даже если мельчайшие факты великой жизни его окажутся когда-либо опмсаны до последнего, и тогда у русского человека останется потребность сказать свое слово, высказать все, что живет в душе. Наверное, нет такого поэта и писателя, который не обращался бы к теме Родины.  А для С.Есенина она особенно дорога. Родина вмещает в себя русских людей, созданные из неутомимым трудом села и города, и, конечно, нашу русскую природу. Для великого поэта России олицетворение добра, счастья, справедливости. Картина природы, то мрачной, опечаленной, то радостной, ликующей проникнуты любовью автора к Родине.</w:t>
      </w:r>
    </w:p>
    <w:p w:rsidR="008F6A16" w:rsidRDefault="008F6A16">
      <w:r>
        <w:t>- Россия! Сердцу милый край!</w:t>
      </w:r>
    </w:p>
    <w:p w:rsidR="008F6A16" w:rsidRDefault="008F6A16">
      <w:r>
        <w:t>- Недаром, так определил свое отношение к Родине С. Есенин</w:t>
      </w:r>
    </w:p>
    <w:p w:rsidR="008F6A16" w:rsidRDefault="008F6A16">
      <w:r>
        <w:t>- Какой же образ Родины вы видите в лирике поэта?</w:t>
      </w:r>
    </w:p>
    <w:p w:rsidR="008F6A16" w:rsidRDefault="008F6A16">
      <w:r>
        <w:t>- Для того, чтобы ответить на этот вопрос, мы попробуем погрузиться в поэтический мир Сергея Александровича. И так, послушаем стихотворения С.Есенина и постараемся ответить на вопрос:</w:t>
      </w:r>
    </w:p>
    <w:p w:rsidR="008F6A16" w:rsidRDefault="008F6A16">
      <w:pPr>
        <w:rPr>
          <w:b/>
        </w:rPr>
      </w:pPr>
      <w:r w:rsidRPr="00C518F3">
        <w:rPr>
          <w:b/>
        </w:rPr>
        <w:t>Чем объединены эти стихотворения?</w:t>
      </w:r>
    </w:p>
    <w:p w:rsidR="008F6A16" w:rsidRDefault="008F6A16">
      <w:r>
        <w:t>- Чтение стихотворений наизусть учащимися («Сыпь ты ,черемуха,  снегом», «Край любимый», «Край ты мой заброшенный»)</w:t>
      </w:r>
    </w:p>
    <w:p w:rsidR="008F6A16" w:rsidRDefault="008F6A16" w:rsidP="001B2163">
      <w:pPr>
        <w:jc w:val="both"/>
      </w:pPr>
      <w:r>
        <w:t>- Посмотрите, как тонко Есенин показывает нам, что природа – душа его стихотворений, без нее они  не могут существовать, утрачивая неповторимость существования. Природа – источник, питающий и поэзию, и лирическое чувство. Заметьте,  при помощи каких художественных  средств природа Есенина оживает?</w:t>
      </w:r>
    </w:p>
    <w:p w:rsidR="008F6A16" w:rsidRDefault="008F6A16">
      <w:r>
        <w:t>- Какие художественные средства нашли вы в стихотворениях поэта?</w:t>
      </w:r>
    </w:p>
    <w:p w:rsidR="008F6A16" w:rsidRDefault="008F6A16">
      <w:r>
        <w:t>Природа С.Есенина оживает при помощи метафор, олицетворений, сравнений. Но не только эти художественные средства оживляют природу. Поэт использует еще и обращения. Он обращается то к черемухе: «Сыпь ты, черемуха, снегом», то к птахам: «Спойте вы, птахи, в лесу», то ко всему родному краю: «Край ты мой заброшенный, Край ты мой пустырь»</w:t>
      </w:r>
    </w:p>
    <w:p w:rsidR="008F6A16" w:rsidRDefault="008F6A16">
      <w:r>
        <w:t>- Найдите и вы обращения к природе. (Ответы учащихся)</w:t>
      </w:r>
    </w:p>
    <w:p w:rsidR="008F6A16" w:rsidRDefault="008F6A16">
      <w:r>
        <w:t>- Край любимый! Сердцу снятся</w:t>
      </w:r>
    </w:p>
    <w:p w:rsidR="008F6A16" w:rsidRDefault="008F6A16">
      <w:r>
        <w:t>Скирды солнца в водах лонных</w:t>
      </w:r>
    </w:p>
    <w:p w:rsidR="008F6A16" w:rsidRDefault="008F6A16">
      <w:r>
        <w:t>Я хотел бы затеряться в зеленях твоих стозвонных.</w:t>
      </w:r>
    </w:p>
    <w:p w:rsidR="008F6A16" w:rsidRDefault="008F6A16" w:rsidP="001B2163">
      <w:pPr>
        <w:jc w:val="both"/>
      </w:pPr>
      <w:r>
        <w:t>- Обратите внимание, что в этих строках мы слышим музыкальный образ, котор ый чаще всего озвучивает есенинские сюжеты: Звон, поэт использует неологизм, усиливающий звуковое впечатление – «стозвонный». Звуковое изображение встречается в стихотворениях Есенина. То «звонкой позолотой звенивает лес», то «поет – аукает, мохнатый лес баюкает стозвоном сосняка» В поэзии Есенина есть и тихие звуки: «то шелест тростника», «то шепот сосняка», «то говор кроткий», «то слабый крик»</w:t>
      </w:r>
    </w:p>
    <w:p w:rsidR="008F6A16" w:rsidRDefault="008F6A16">
      <w:r>
        <w:t>- Какие звуковые образы Родины услышали вы? (ответы учащихся)</w:t>
      </w:r>
    </w:p>
    <w:p w:rsidR="008F6A16" w:rsidRDefault="008F6A16" w:rsidP="001B2163">
      <w:pPr>
        <w:jc w:val="both"/>
      </w:pPr>
      <w:r>
        <w:t>- Молодцы,  услышали так много звуковых образов Родины. Мне хотелось бы, чтобы вы вслушались в эти звуки и поняли, как мелодичны строки Есенина, так как на его стихи написано много романсов. Сейчас мы послушаем один из них, а ваша задачи услышать звуковые образы и рассказать о них.</w:t>
      </w:r>
    </w:p>
    <w:p w:rsidR="008F6A16" w:rsidRDefault="008F6A16">
      <w:r>
        <w:t>Исполнение романса «Отговорила роща золотая» (ответы учащихся)</w:t>
      </w:r>
    </w:p>
    <w:p w:rsidR="008F6A16" w:rsidRDefault="008F6A16">
      <w:r>
        <w:t>- Но природа Есенина не только «тенькает синицей», «шумит сосняком», «плачет иволгой». Она еще рассвечена разнообразием цветов, тонов, полутонов.</w:t>
      </w:r>
    </w:p>
    <w:p w:rsidR="008F6A16" w:rsidRDefault="008F6A16">
      <w:r>
        <w:t>- Какие основные цвета присущи его природе? Назовите цвета и приведите примеры из стихотворений. (Ответы учащихся)</w:t>
      </w:r>
    </w:p>
    <w:p w:rsidR="008F6A16" w:rsidRDefault="008F6A16">
      <w:r>
        <w:t>- Основными цветами являются: алый, белый, черный, лазоревый, золотой. Неслучайно Есенин использует в своих стихотворениях эти цвета, но каждый из них имеет свое толкование.</w:t>
      </w:r>
    </w:p>
    <w:p w:rsidR="008F6A16" w:rsidRDefault="008F6A16">
      <w:r>
        <w:t>- Работа со словарем (учащиеся дают толкования цветов)</w:t>
      </w:r>
    </w:p>
    <w:p w:rsidR="008F6A16" w:rsidRDefault="008F6A16">
      <w:r>
        <w:t>-Почему автор использует эти цвета?</w:t>
      </w:r>
    </w:p>
    <w:p w:rsidR="008F6A16" w:rsidRDefault="008F6A16" w:rsidP="001B2163">
      <w:pPr>
        <w:jc w:val="both"/>
      </w:pPr>
      <w:r>
        <w:t>Слово учителя: Итак, сегодня мы с вами попытались проникнуть в поэтический мир С. Есенина и увидеть тот образ России, который он рисует. И теперь мы с вами должны ответить на вопрос, поставленный в начале урока: Какой же образ Родины вам видится в лирике Есенина?</w:t>
      </w:r>
    </w:p>
    <w:p w:rsidR="008F6A16" w:rsidRDefault="008F6A16">
      <w:r>
        <w:t>-Творческое задание: написать сочинение-миниатюру: «Образ Родины в дореволюционых стихотворениях С. Есенина» (5-7 минут)</w:t>
      </w:r>
    </w:p>
    <w:p w:rsidR="008F6A16" w:rsidRDefault="008F6A16">
      <w:r>
        <w:t>- Чтение 2-3  сочинений</w:t>
      </w:r>
    </w:p>
    <w:p w:rsidR="008F6A16" w:rsidRDefault="008F6A16" w:rsidP="001B2163">
      <w:pPr>
        <w:jc w:val="both"/>
      </w:pPr>
      <w:r>
        <w:t>- Слово учителя: Темы Родины в поэзии созвучна нашему времени, и поэтому есенинские строки стали нам близки. Я хочу, чтобы наши души были тронуты чувством любви поэта ко всему родному, удивили добротой стиха,  заставили размышлять  о необходимости понимания любви. Сегодня на уроке мы попытались разобраться в секретах мастерства поэта. Я уверенна, что С.Есенин побудил  нас задуматься над своей жизнью, жизнью наших близких. Хорошо, если вы сегодня почувствовали обнажившееся сердце поэта. Если случилось, значит мы действительно услышали голос С. Есенина. А в заключение урока давайте еще раз окунемся в поэтический мир великого поэта  и послушаем романс на его стихи</w:t>
      </w:r>
    </w:p>
    <w:p w:rsidR="008F6A16" w:rsidRDefault="008F6A16">
      <w:r>
        <w:t>- Прослушивание романса «Край ты мой заброшенный»</w:t>
      </w:r>
    </w:p>
    <w:p w:rsidR="008F6A16" w:rsidRPr="00C518F3" w:rsidRDefault="008F6A16">
      <w:r>
        <w:t>Домашнее задание: выучить стихотворение С. Есенина.</w:t>
      </w:r>
    </w:p>
    <w:sectPr w:rsidR="008F6A16" w:rsidRPr="00C518F3" w:rsidSect="002C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54F"/>
    <w:rsid w:val="001B2163"/>
    <w:rsid w:val="002C6EE4"/>
    <w:rsid w:val="003D154F"/>
    <w:rsid w:val="003F4605"/>
    <w:rsid w:val="008F6A16"/>
    <w:rsid w:val="00C518F3"/>
    <w:rsid w:val="00CE5B48"/>
    <w:rsid w:val="00D1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3</Pages>
  <Words>813</Words>
  <Characters>4638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5</cp:revision>
  <dcterms:created xsi:type="dcterms:W3CDTF">2014-03-23T06:56:00Z</dcterms:created>
  <dcterms:modified xsi:type="dcterms:W3CDTF">2014-03-23T15:10:00Z</dcterms:modified>
</cp:coreProperties>
</file>