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73" w:rsidRDefault="00106773" w:rsidP="00156F37">
      <w:pPr>
        <w:pStyle w:val="NoSpacing"/>
        <w:jc w:val="center"/>
        <w:rPr>
          <w:rFonts w:ascii="Cambria" w:hAnsi="Cambria" w:cs="Cambria"/>
          <w:b/>
          <w:bCs/>
          <w:sz w:val="32"/>
          <w:szCs w:val="32"/>
        </w:rPr>
      </w:pPr>
      <w:r w:rsidRPr="003F6CBE">
        <w:rPr>
          <w:rFonts w:ascii="Cambria" w:hAnsi="Cambria" w:cs="Cambria"/>
          <w:b/>
          <w:bCs/>
          <w:sz w:val="32"/>
          <w:szCs w:val="32"/>
        </w:rPr>
        <w:t>Рекомендации психолога для родителей,</w:t>
      </w:r>
    </w:p>
    <w:p w:rsidR="00106773" w:rsidRPr="00FF2777" w:rsidRDefault="00106773" w:rsidP="00156F37">
      <w:pPr>
        <w:pStyle w:val="NoSpacing"/>
        <w:ind w:left="-284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дети,</w:t>
      </w:r>
      <w:r w:rsidRPr="003F6CBE">
        <w:rPr>
          <w:rFonts w:ascii="Cambria" w:hAnsi="Cambria" w:cs="Cambria"/>
          <w:b/>
          <w:bCs/>
          <w:sz w:val="32"/>
          <w:szCs w:val="32"/>
        </w:rPr>
        <w:t xml:space="preserve"> которых поступают в  </w:t>
      </w:r>
      <w:r>
        <w:rPr>
          <w:rFonts w:ascii="Cambria" w:hAnsi="Cambria" w:cs="Cambria"/>
          <w:b/>
          <w:bCs/>
          <w:sz w:val="32"/>
          <w:szCs w:val="32"/>
        </w:rPr>
        <w:t>кадетский корпус</w:t>
      </w:r>
    </w:p>
    <w:p w:rsidR="00106773" w:rsidRPr="00860288" w:rsidRDefault="00106773" w:rsidP="00156F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bookmarkStart w:id="0" w:name="_GoBack"/>
      <w:bookmarkEnd w:id="0"/>
      <w:r w:rsidRPr="00860288">
        <w:rPr>
          <w:rFonts w:ascii="Times New Roman" w:hAnsi="Times New Roman" w:cs="Times New Roman"/>
          <w:b/>
          <w:bCs/>
          <w:color w:val="101010"/>
          <w:sz w:val="28"/>
          <w:szCs w:val="28"/>
        </w:rPr>
        <w:t>Сегодня кадетский  корпус ставит своей главной задачей:</w:t>
      </w:r>
    </w:p>
    <w:p w:rsidR="00106773" w:rsidRDefault="00106773" w:rsidP="00156F3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101010"/>
          <w:sz w:val="28"/>
          <w:szCs w:val="28"/>
          <w:lang w:eastAsia="ru-RU"/>
        </w:rPr>
      </w:pPr>
      <w:r w:rsidRPr="00860288"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Обеспечение интеллектуального, культурного, нравственного и физического</w:t>
      </w:r>
      <w:r>
        <w:rPr>
          <w:rFonts w:ascii="Times New Roman" w:hAnsi="Times New Roman" w:cs="Times New Roman"/>
          <w:color w:val="101010"/>
          <w:sz w:val="28"/>
          <w:szCs w:val="28"/>
          <w:lang w:eastAsia="ru-RU"/>
        </w:rPr>
        <w:t xml:space="preserve"> развития кадет.</w:t>
      </w:r>
    </w:p>
    <w:p w:rsidR="00106773" w:rsidRDefault="00106773" w:rsidP="00156F3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Получение кадетами первичных знаний и навыков военного дела.</w:t>
      </w:r>
    </w:p>
    <w:p w:rsidR="00106773" w:rsidRDefault="00106773" w:rsidP="00156F3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Воспитание у кадет чувства патриотизма, готовности к защите Отечества.</w:t>
      </w:r>
    </w:p>
    <w:p w:rsidR="00106773" w:rsidRPr="00FF2777" w:rsidRDefault="00106773" w:rsidP="00156F3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01010"/>
          <w:sz w:val="28"/>
          <w:szCs w:val="28"/>
          <w:lang w:eastAsia="ru-RU"/>
        </w:rPr>
        <w:t>Формирование и развитие у кадет чувства верности конституционному и воинскому долгу, дисциплинированности, добросовестного отношения к учебе.</w:t>
      </w:r>
    </w:p>
    <w:p w:rsidR="00106773" w:rsidRPr="00FF2777" w:rsidRDefault="00106773" w:rsidP="00156F37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B7FAC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Адаптация</w:t>
      </w:r>
    </w:p>
    <w:p w:rsidR="00106773" w:rsidRDefault="00106773" w:rsidP="00156F3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135A">
        <w:rPr>
          <w:rFonts w:ascii="Times New Roman" w:hAnsi="Times New Roman" w:cs="Times New Roman"/>
          <w:b/>
          <w:bCs/>
          <w:sz w:val="28"/>
          <w:szCs w:val="28"/>
        </w:rPr>
        <w:t xml:space="preserve">Следует  отметить, что дети, поступая в кадетский корпус, оказываются  в </w:t>
      </w:r>
      <w:r w:rsidRPr="008013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условиях повышенных умственных, физических и психологических нагрузок.</w:t>
      </w:r>
    </w:p>
    <w:p w:rsidR="00106773" w:rsidRPr="00860288" w:rsidRDefault="00106773" w:rsidP="00156F3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7CDB">
        <w:rPr>
          <w:rFonts w:ascii="Times New Roman" w:hAnsi="Times New Roman" w:cs="Times New Roman"/>
          <w:i/>
          <w:iCs/>
          <w:sz w:val="28"/>
          <w:szCs w:val="28"/>
        </w:rPr>
        <w:t>Обучение в кадетском корпусе - это новый этап в жизни 1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F37CDB">
        <w:rPr>
          <w:rFonts w:ascii="Times New Roman" w:hAnsi="Times New Roman" w:cs="Times New Roman"/>
          <w:i/>
          <w:iCs/>
          <w:sz w:val="28"/>
          <w:szCs w:val="28"/>
        </w:rPr>
        <w:t>-1</w:t>
      </w:r>
      <w:r>
        <w:rPr>
          <w:rFonts w:ascii="Times New Roman" w:hAnsi="Times New Roman" w:cs="Times New Roman"/>
          <w:i/>
          <w:iCs/>
          <w:sz w:val="28"/>
          <w:szCs w:val="28"/>
        </w:rPr>
        <w:t>3-</w:t>
      </w:r>
      <w:r w:rsidRPr="00F37CDB">
        <w:rPr>
          <w:rFonts w:ascii="Times New Roman" w:hAnsi="Times New Roman" w:cs="Times New Roman"/>
          <w:i/>
          <w:iCs/>
          <w:sz w:val="28"/>
          <w:szCs w:val="28"/>
        </w:rPr>
        <w:t xml:space="preserve"> летних мальчиков, дети оказываются в новых, непривычных социальных условиях:</w:t>
      </w:r>
    </w:p>
    <w:p w:rsidR="00106773" w:rsidRDefault="00106773" w:rsidP="00156F37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нахождение в закрытом образовательном учреждении</w:t>
      </w:r>
    </w:p>
    <w:p w:rsidR="00106773" w:rsidRDefault="00106773" w:rsidP="00156F37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смена места жительства</w:t>
      </w:r>
    </w:p>
    <w:p w:rsidR="00106773" w:rsidRDefault="00106773" w:rsidP="00156F37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отделение от семьи и привычного социального окружения</w:t>
      </w:r>
    </w:p>
    <w:p w:rsidR="00106773" w:rsidRDefault="00106773" w:rsidP="00156F37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переход к самостоятельному быту</w:t>
      </w:r>
    </w:p>
    <w:p w:rsidR="00106773" w:rsidRDefault="00106773" w:rsidP="00156F37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изменения питания</w:t>
      </w:r>
    </w:p>
    <w:p w:rsidR="00106773" w:rsidRDefault="00106773" w:rsidP="00156F37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изменения режима дня и его жесткая регламентация</w:t>
      </w:r>
    </w:p>
    <w:p w:rsidR="00106773" w:rsidRDefault="00106773" w:rsidP="00156F37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жизнь в новом коллективе, преобладание групповых видов деятельности</w:t>
      </w:r>
    </w:p>
    <w:p w:rsidR="00106773" w:rsidRPr="00FF2777" w:rsidRDefault="00106773" w:rsidP="00156F37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элементы воинской дисциплины</w:t>
      </w:r>
    </w:p>
    <w:p w:rsidR="00106773" w:rsidRPr="00FF2777" w:rsidRDefault="00106773" w:rsidP="00156F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2DA">
        <w:rPr>
          <w:rFonts w:ascii="Times New Roman" w:hAnsi="Times New Roman" w:cs="Times New Roman"/>
          <w:b/>
          <w:bCs/>
          <w:sz w:val="28"/>
          <w:szCs w:val="28"/>
        </w:rPr>
        <w:t>Перед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0A12DA"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A12DA">
        <w:rPr>
          <w:rFonts w:ascii="Times New Roman" w:hAnsi="Times New Roman" w:cs="Times New Roman"/>
          <w:b/>
          <w:bCs/>
          <w:sz w:val="28"/>
          <w:szCs w:val="28"/>
        </w:rPr>
        <w:t xml:space="preserve"> летними детьми стоят следующие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06773" w:rsidRDefault="00106773" w:rsidP="00156F37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принять нормы, правила и традиции кадетского корпуса</w:t>
      </w:r>
    </w:p>
    <w:p w:rsidR="00106773" w:rsidRDefault="00106773" w:rsidP="00156F37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нести ответственность за свои поступки, сознательно относиться к своим обязанностям</w:t>
      </w:r>
    </w:p>
    <w:p w:rsidR="00106773" w:rsidRDefault="00106773" w:rsidP="00156F37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способности к самостоятельному и качественному усвоению учебного материала</w:t>
      </w:r>
    </w:p>
    <w:p w:rsidR="00106773" w:rsidRDefault="00106773" w:rsidP="00156F37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занять нишу в коллективе</w:t>
      </w:r>
    </w:p>
    <w:p w:rsidR="00106773" w:rsidRPr="00586F89" w:rsidRDefault="00106773" w:rsidP="00156F37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выработать адекватный стиль общения во взаимоотношениях с кадетами и педагогами, воспитателями-офицерами</w:t>
      </w:r>
    </w:p>
    <w:p w:rsidR="00106773" w:rsidRPr="00C7712B" w:rsidRDefault="00106773" w:rsidP="00156F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773" w:rsidRPr="0080135A" w:rsidRDefault="00106773" w:rsidP="00156F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6F89">
        <w:rPr>
          <w:rFonts w:ascii="Times New Roman" w:hAnsi="Times New Roman" w:cs="Times New Roman"/>
          <w:sz w:val="28"/>
          <w:szCs w:val="28"/>
          <w:lang w:eastAsia="ru-RU"/>
        </w:rPr>
        <w:t xml:space="preserve">Кадетский корпус отличается от средней общеобразовательной школы. На первом году обучения в кадетском корпусе у кадет и их родителей часто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возникает ряд трудностей</w:t>
      </w:r>
      <w:r w:rsidRPr="008013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0135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несоответствие представлений о реальных условиях и воспитании, о высоких дисциплинарных и  учебных требованиях.</w:t>
      </w:r>
    </w:p>
    <w:p w:rsidR="00106773" w:rsidRDefault="00106773" w:rsidP="00156F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338">
        <w:rPr>
          <w:rFonts w:ascii="Times New Roman" w:hAnsi="Times New Roman" w:cs="Times New Roman"/>
          <w:sz w:val="28"/>
          <w:szCs w:val="28"/>
          <w:lang w:eastAsia="ru-RU"/>
        </w:rPr>
        <w:t>Новые условия требуют изменения стереотипа мышления и поведения подростков, и чем быстрее подросток преобразует, переосмыслит для себя действительность, будет готов к преодолению преград, тем быстрее и безболезненнее  пройдет процесс адаптации.</w:t>
      </w:r>
    </w:p>
    <w:p w:rsidR="00106773" w:rsidRDefault="00106773" w:rsidP="00156F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338">
        <w:rPr>
          <w:rFonts w:ascii="Times New Roman" w:hAnsi="Times New Roman" w:cs="Times New Roman"/>
          <w:sz w:val="28"/>
          <w:szCs w:val="28"/>
          <w:lang w:eastAsia="ru-RU"/>
        </w:rPr>
        <w:t>Зачастую включиться в учебно-воспитательный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 w:rsidRPr="00400338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мешает ряд психологических сложностей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(затрудненные коммуникации, несоблюдение границ в общении,  низкая учебная мотивация)</w:t>
      </w:r>
      <w:r w:rsidRPr="00400338">
        <w:rPr>
          <w:rFonts w:ascii="Times New Roman" w:hAnsi="Times New Roman" w:cs="Times New Roman"/>
          <w:sz w:val="28"/>
          <w:szCs w:val="28"/>
          <w:lang w:eastAsia="ru-RU"/>
        </w:rPr>
        <w:t>, которые образовались у личности еще до прихода в корпус.</w:t>
      </w:r>
    </w:p>
    <w:p w:rsidR="00106773" w:rsidRPr="00DB7FAC" w:rsidRDefault="00106773" w:rsidP="00156F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7FAC"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Pr="00DB7FAC">
        <w:rPr>
          <w:rFonts w:ascii="Times New Roman" w:hAnsi="Times New Roman" w:cs="Times New Roman"/>
          <w:b/>
          <w:bCs/>
          <w:sz w:val="28"/>
          <w:szCs w:val="28"/>
          <w:u w:val="single"/>
        </w:rPr>
        <w:t>Мифы родителей</w:t>
      </w:r>
    </w:p>
    <w:p w:rsidR="00106773" w:rsidRDefault="00106773" w:rsidP="00156F37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072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адетское образование сделает ребенка более дисциплинированным и воспитанным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06773" w:rsidRPr="00A15E92" w:rsidRDefault="00106773" w:rsidP="00156F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того что бы подросток присвоил дисциплинарные моменты, и  сформировал ответственность за себя, свои поступки и осознанно относился к правилам и нормам кадетского корпуса он прежде всего должен обладать желанием и  высокой мотивацией к обучению, выраженной стрессоустойчивостью и гибкостью в общении.</w:t>
      </w:r>
    </w:p>
    <w:p w:rsidR="00106773" w:rsidRPr="00091005" w:rsidRDefault="00106773" w:rsidP="00156F37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Кадетский корпус - исправительное учреждение.</w:t>
      </w:r>
    </w:p>
    <w:p w:rsidR="00106773" w:rsidRDefault="00106773" w:rsidP="00156F37">
      <w:pPr>
        <w:pStyle w:val="ListParagraph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К</w:t>
      </w:r>
      <w:r w:rsidRPr="00091005">
        <w:rPr>
          <w:rFonts w:ascii="Times New Roman" w:hAnsi="Times New Roman" w:cs="Times New Roman"/>
          <w:sz w:val="28"/>
          <w:szCs w:val="28"/>
          <w:lang w:eastAsia="ru-RU"/>
        </w:rPr>
        <w:t xml:space="preserve">адетский корпус является закрытым образовательным учреждением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 элементами воинской дисциплины, и не ставит свой задачей: перевоспитывать и изменять личность подростка, кадетское образование направленно на развитие интеллектуального и нравственного компонента  личности.</w:t>
      </w:r>
    </w:p>
    <w:p w:rsidR="00106773" w:rsidRPr="00E61E49" w:rsidRDefault="00106773" w:rsidP="00156F37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61E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оступить в кадетский корпус сложнее, чем в институт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06773" w:rsidRPr="00A60C42" w:rsidRDefault="00106773" w:rsidP="00156F37">
      <w:pPr>
        <w:pStyle w:val="ListParagraph"/>
        <w:spacing w:after="0" w:line="240" w:lineRule="auto"/>
        <w:ind w:left="0"/>
        <w:jc w:val="both"/>
        <w:rPr>
          <w:rFonts w:ascii="Cambria" w:hAnsi="Cambria" w:cs="Cambria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61E49">
        <w:rPr>
          <w:rFonts w:ascii="Times New Roman" w:hAnsi="Times New Roman" w:cs="Times New Roman"/>
          <w:sz w:val="28"/>
          <w:szCs w:val="28"/>
          <w:lang w:eastAsia="ru-RU"/>
        </w:rPr>
        <w:t>ля поступления в кадетский корпус необходимо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предоставить </w:t>
      </w:r>
      <w:r w:rsidRPr="00E61E49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документов,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пройти медицинское </w:t>
      </w:r>
      <w:r w:rsidRPr="00E61E49">
        <w:rPr>
          <w:rFonts w:ascii="Times New Roman" w:hAnsi="Times New Roman" w:cs="Times New Roman"/>
          <w:sz w:val="28"/>
          <w:szCs w:val="28"/>
          <w:lang w:eastAsia="ru-RU"/>
        </w:rPr>
        <w:t xml:space="preserve"> обследование, </w:t>
      </w:r>
      <w:r w:rsidRPr="00E61E49">
        <w:rPr>
          <w:rStyle w:val="Strong"/>
          <w:rFonts w:ascii="Cambria" w:hAnsi="Cambria" w:cs="Cambria"/>
          <w:b w:val="0"/>
          <w:bCs w:val="0"/>
          <w:color w:val="000000"/>
          <w:sz w:val="28"/>
          <w:szCs w:val="28"/>
        </w:rPr>
        <w:t>психолого–медико-педагогический отбор специально назначенной приемной комиссией.</w:t>
      </w:r>
    </w:p>
    <w:p w:rsidR="00106773" w:rsidRPr="00A60C42" w:rsidRDefault="00106773" w:rsidP="00156F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DB7FAC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DB7FAC">
        <w:rPr>
          <w:rFonts w:ascii="Times New Roman" w:hAnsi="Times New Roman" w:cs="Times New Roman"/>
          <w:b/>
          <w:bCs/>
          <w:sz w:val="32"/>
          <w:szCs w:val="32"/>
          <w:u w:val="single"/>
        </w:rPr>
        <w:t>Рекомендации родителям</w:t>
      </w:r>
    </w:p>
    <w:p w:rsidR="00106773" w:rsidRPr="00860288" w:rsidRDefault="00106773" w:rsidP="00156F37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330">
        <w:rPr>
          <w:rFonts w:ascii="Times New Roman" w:hAnsi="Times New Roman" w:cs="Times New Roman"/>
          <w:sz w:val="28"/>
          <w:szCs w:val="28"/>
          <w:lang w:eastAsia="ru-RU"/>
        </w:rPr>
        <w:t>Учитывая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специфику кадетского образования </w:t>
      </w:r>
      <w:r w:rsidRPr="001C694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важно осознавать ответственность своего выбора и «трезво» смотреть на условия воспитания, обучения и на  предъявляемые дисциплинарные требования.</w:t>
      </w:r>
    </w:p>
    <w:p w:rsidR="00106773" w:rsidRPr="00860288" w:rsidRDefault="00106773" w:rsidP="00156F37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5312">
        <w:rPr>
          <w:rFonts w:ascii="Times New Roman" w:hAnsi="Times New Roman" w:cs="Times New Roman"/>
          <w:sz w:val="28"/>
          <w:szCs w:val="28"/>
          <w:lang w:eastAsia="ru-RU"/>
        </w:rPr>
        <w:t xml:space="preserve">Перед поступлением </w:t>
      </w:r>
      <w:r w:rsidRPr="001C694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родителю</w:t>
      </w:r>
      <w:r w:rsidRPr="00325312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проводить  </w:t>
      </w:r>
      <w:r w:rsidRPr="001C694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беседы с ребенком</w:t>
      </w:r>
      <w:r w:rsidRPr="00325312">
        <w:rPr>
          <w:rFonts w:ascii="Times New Roman" w:hAnsi="Times New Roman" w:cs="Times New Roman"/>
          <w:sz w:val="28"/>
          <w:szCs w:val="28"/>
          <w:lang w:eastAsia="ru-RU"/>
        </w:rPr>
        <w:t>, прояснят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его готовность, </w:t>
      </w:r>
      <w:r w:rsidRPr="00325312">
        <w:rPr>
          <w:rFonts w:ascii="Times New Roman" w:hAnsi="Times New Roman" w:cs="Times New Roman"/>
          <w:sz w:val="28"/>
          <w:szCs w:val="28"/>
          <w:lang w:eastAsia="ru-RU"/>
        </w:rPr>
        <w:t>мотивацию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желание обучаться в кадетском корпусе.</w:t>
      </w:r>
    </w:p>
    <w:p w:rsidR="00106773" w:rsidRPr="00860288" w:rsidRDefault="00106773" w:rsidP="00156F37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Постарайтесь оценить ресурсы, возможности и способности  </w:t>
      </w:r>
      <w:r w:rsidRPr="001C694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вашего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обучения в кадетском корпусе.</w:t>
      </w:r>
    </w:p>
    <w:p w:rsidR="00106773" w:rsidRPr="00860288" w:rsidRDefault="00106773" w:rsidP="00156F37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5008">
        <w:rPr>
          <w:rFonts w:ascii="Times New Roman" w:hAnsi="Times New Roman" w:cs="Times New Roman"/>
          <w:sz w:val="28"/>
          <w:szCs w:val="28"/>
          <w:lang w:eastAsia="ru-RU"/>
        </w:rPr>
        <w:t>Если на момент поступления в кадетски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корпус </w:t>
      </w:r>
      <w:r w:rsidRPr="001C694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ваш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имеет </w:t>
      </w:r>
      <w:r w:rsidRPr="00225008">
        <w:rPr>
          <w:rFonts w:ascii="Times New Roman" w:hAnsi="Times New Roman" w:cs="Times New Roman"/>
          <w:sz w:val="28"/>
          <w:szCs w:val="28"/>
          <w:lang w:eastAsia="ru-RU"/>
        </w:rPr>
        <w:t xml:space="preserve"> предрасположенность к зависимому поведению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(интернет и игровая зависимость, табакокурение, токсикомания)</w:t>
      </w:r>
      <w:r w:rsidRPr="00225008">
        <w:rPr>
          <w:rFonts w:ascii="Times New Roman" w:hAnsi="Times New Roman" w:cs="Times New Roman"/>
          <w:sz w:val="28"/>
          <w:szCs w:val="28"/>
          <w:lang w:eastAsia="ru-RU"/>
        </w:rPr>
        <w:t xml:space="preserve"> стоит «трезво» оценить возможность его пребывания в режиме закрытого учреждения на протяжении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шести </w:t>
      </w:r>
      <w:r w:rsidRPr="00225008">
        <w:rPr>
          <w:rFonts w:ascii="Times New Roman" w:hAnsi="Times New Roman" w:cs="Times New Roman"/>
          <w:sz w:val="28"/>
          <w:szCs w:val="28"/>
          <w:lang w:eastAsia="ru-RU"/>
        </w:rPr>
        <w:t xml:space="preserve"> дней в неделю. </w:t>
      </w:r>
    </w:p>
    <w:p w:rsidR="00106773" w:rsidRDefault="00106773" w:rsidP="00156F37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4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Родителям</w:t>
      </w:r>
      <w:r w:rsidRPr="00D1644E">
        <w:rPr>
          <w:rFonts w:ascii="Times New Roman" w:hAnsi="Times New Roman" w:cs="Times New Roman"/>
          <w:sz w:val="28"/>
          <w:szCs w:val="28"/>
          <w:lang w:eastAsia="ru-RU"/>
        </w:rPr>
        <w:t xml:space="preserve">, важно понимать, что, выбирая кадетское образование для </w:t>
      </w:r>
      <w:r w:rsidRPr="00D164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своего ребенка,</w:t>
      </w:r>
      <w:r w:rsidRPr="001C694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они выбирают будущее.</w:t>
      </w:r>
    </w:p>
    <w:p w:rsidR="00106773" w:rsidRDefault="00106773" w:rsidP="00156F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6773" w:rsidRDefault="00106773" w:rsidP="00156F37"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</w:t>
      </w:r>
    </w:p>
    <w:sectPr w:rsidR="00106773" w:rsidSect="0080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73FE"/>
    <w:multiLevelType w:val="hybridMultilevel"/>
    <w:tmpl w:val="359C2E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A805E2E"/>
    <w:multiLevelType w:val="multilevel"/>
    <w:tmpl w:val="B7DAA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121480"/>
    <w:multiLevelType w:val="hybridMultilevel"/>
    <w:tmpl w:val="09E26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54683C"/>
    <w:multiLevelType w:val="hybridMultilevel"/>
    <w:tmpl w:val="2D9AC02E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3" w:hanging="360"/>
      </w:pPr>
      <w:rPr>
        <w:rFonts w:ascii="Wingdings" w:hAnsi="Wingdings" w:cs="Wingdings" w:hint="default"/>
      </w:rPr>
    </w:lvl>
  </w:abstractNum>
  <w:abstractNum w:abstractNumId="4">
    <w:nsid w:val="3FF00ABB"/>
    <w:multiLevelType w:val="hybridMultilevel"/>
    <w:tmpl w:val="316EBB0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3" w:hanging="360"/>
      </w:pPr>
      <w:rPr>
        <w:rFonts w:ascii="Wingdings" w:hAnsi="Wingdings" w:cs="Wingdings" w:hint="default"/>
      </w:rPr>
    </w:lvl>
  </w:abstractNum>
  <w:abstractNum w:abstractNumId="5">
    <w:nsid w:val="59F378A2"/>
    <w:multiLevelType w:val="hybridMultilevel"/>
    <w:tmpl w:val="D1E607C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F37"/>
    <w:rsid w:val="00091005"/>
    <w:rsid w:val="000A12DA"/>
    <w:rsid w:val="00106773"/>
    <w:rsid w:val="0010721B"/>
    <w:rsid w:val="00146330"/>
    <w:rsid w:val="00156F37"/>
    <w:rsid w:val="001C6946"/>
    <w:rsid w:val="00225008"/>
    <w:rsid w:val="002F46F2"/>
    <w:rsid w:val="00325312"/>
    <w:rsid w:val="003F6CBE"/>
    <w:rsid w:val="00400338"/>
    <w:rsid w:val="00586F89"/>
    <w:rsid w:val="006C48D3"/>
    <w:rsid w:val="006D2952"/>
    <w:rsid w:val="0080135A"/>
    <w:rsid w:val="00805929"/>
    <w:rsid w:val="00860288"/>
    <w:rsid w:val="00A055CC"/>
    <w:rsid w:val="00A15E92"/>
    <w:rsid w:val="00A60C42"/>
    <w:rsid w:val="00A9522B"/>
    <w:rsid w:val="00C7712B"/>
    <w:rsid w:val="00D1644E"/>
    <w:rsid w:val="00DB7FAC"/>
    <w:rsid w:val="00E61E49"/>
    <w:rsid w:val="00F37CDB"/>
    <w:rsid w:val="00FF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2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6F37"/>
    <w:pPr>
      <w:ind w:left="720"/>
    </w:pPr>
    <w:rPr>
      <w:lang w:eastAsia="en-US"/>
    </w:rPr>
  </w:style>
  <w:style w:type="character" w:styleId="Strong">
    <w:name w:val="Strong"/>
    <w:basedOn w:val="DefaultParagraphFont"/>
    <w:uiPriority w:val="99"/>
    <w:qFormat/>
    <w:rsid w:val="00156F37"/>
    <w:rPr>
      <w:b/>
      <w:bCs/>
    </w:rPr>
  </w:style>
  <w:style w:type="paragraph" w:styleId="NoSpacing">
    <w:name w:val="No Spacing"/>
    <w:link w:val="NoSpacingChar"/>
    <w:uiPriority w:val="99"/>
    <w:qFormat/>
    <w:rsid w:val="00156F37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56F37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620</Words>
  <Characters>3538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6</cp:revision>
  <dcterms:created xsi:type="dcterms:W3CDTF">2013-06-04T09:28:00Z</dcterms:created>
  <dcterms:modified xsi:type="dcterms:W3CDTF">2013-12-26T04:46:00Z</dcterms:modified>
</cp:coreProperties>
</file>