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94" w:rsidRDefault="00F56D94" w:rsidP="00815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D94" w:rsidRDefault="00F56D94" w:rsidP="00815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D94" w:rsidRDefault="00F56D94" w:rsidP="0023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«Согласовано»                                                                       «Утверждаю»</w:t>
      </w:r>
      <w:r>
        <w:rPr>
          <w:rFonts w:ascii="Times New Roman" w:hAnsi="Times New Roman" w:cs="Times New Roman"/>
          <w:sz w:val="28"/>
          <w:szCs w:val="28"/>
        </w:rPr>
        <w:br/>
        <w:t>Заместитель директора по                                                 Директор МОУ «СОШ</w:t>
      </w:r>
      <w:r>
        <w:rPr>
          <w:rFonts w:ascii="Times New Roman" w:hAnsi="Times New Roman" w:cs="Times New Roman"/>
          <w:sz w:val="28"/>
          <w:szCs w:val="28"/>
        </w:rPr>
        <w:br/>
        <w:t xml:space="preserve"> учебно – воспитательной                                                           ст.Курдюм</w:t>
      </w:r>
      <w:r>
        <w:rPr>
          <w:rFonts w:ascii="Times New Roman" w:hAnsi="Times New Roman" w:cs="Times New Roman"/>
          <w:sz w:val="28"/>
          <w:szCs w:val="28"/>
        </w:rPr>
        <w:br/>
        <w:t xml:space="preserve">    работе  МОУ «СОШ                                                      ____</w:t>
      </w:r>
      <w:r w:rsidRPr="002248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79642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ст. Курдюм»</w:t>
      </w:r>
      <w:r w:rsidRPr="00796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br/>
        <w:t>_____</w:t>
      </w:r>
      <w:r w:rsidRPr="00796426">
        <w:rPr>
          <w:rFonts w:ascii="Times New Roman" w:hAnsi="Times New Roman" w:cs="Times New Roman"/>
          <w:sz w:val="28"/>
          <w:szCs w:val="28"/>
        </w:rPr>
        <w:t xml:space="preserve">/_______________/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«_____»__________20___г.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ФИО                                                                  Приказ от________№___</w:t>
      </w:r>
      <w:r>
        <w:rPr>
          <w:rFonts w:ascii="Times New Roman" w:hAnsi="Times New Roman" w:cs="Times New Roman"/>
          <w:sz w:val="28"/>
          <w:szCs w:val="28"/>
        </w:rPr>
        <w:br/>
        <w:t xml:space="preserve">«___»____________20__г. </w:t>
      </w:r>
    </w:p>
    <w:p w:rsidR="00F56D94" w:rsidRDefault="00F56D94" w:rsidP="00815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D94" w:rsidRDefault="00F56D94" w:rsidP="002368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6D94" w:rsidRDefault="00F56D94" w:rsidP="00815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D94" w:rsidRDefault="00F56D94" w:rsidP="00815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D94" w:rsidRDefault="00F56D94" w:rsidP="00815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ЭЛЕКТИВНОМ</w:t>
      </w:r>
      <w:r w:rsidRPr="00815607">
        <w:rPr>
          <w:rFonts w:ascii="Times New Roman" w:hAnsi="Times New Roman" w:cs="Times New Roman"/>
          <w:b/>
          <w:bCs/>
          <w:sz w:val="28"/>
          <w:szCs w:val="28"/>
        </w:rPr>
        <w:t>У КУРСУ ПО ХИМИИ</w:t>
      </w:r>
      <w:r w:rsidRPr="00815607">
        <w:rPr>
          <w:rFonts w:ascii="Times New Roman" w:hAnsi="Times New Roman" w:cs="Times New Roman"/>
          <w:b/>
          <w:bCs/>
          <w:sz w:val="28"/>
          <w:szCs w:val="28"/>
        </w:rPr>
        <w:br/>
        <w:t>«ТАЙНЫ ВОДЫ»</w:t>
      </w:r>
    </w:p>
    <w:p w:rsidR="00F56D94" w:rsidRDefault="00F56D94" w:rsidP="00815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607">
        <w:rPr>
          <w:rFonts w:ascii="Times New Roman" w:hAnsi="Times New Roman" w:cs="Times New Roman"/>
          <w:b/>
          <w:bCs/>
          <w:sz w:val="28"/>
          <w:szCs w:val="28"/>
        </w:rPr>
        <w:t xml:space="preserve"> 9 КЛАСС</w:t>
      </w:r>
    </w:p>
    <w:p w:rsidR="00F56D94" w:rsidRDefault="00F56D94" w:rsidP="00815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2014-2015 учебный год</w:t>
      </w:r>
    </w:p>
    <w:p w:rsidR="00F56D94" w:rsidRDefault="00F56D94" w:rsidP="00815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Панфилова Анна Евгеньевна</w:t>
      </w: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2368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56D94" w:rsidRDefault="00F56D94" w:rsidP="002368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D94" w:rsidRDefault="00F56D94" w:rsidP="002368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D94" w:rsidRDefault="00F56D94" w:rsidP="002368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курс «Тайны воды» предназначен для изучения в 9 классе в рамках предпрофильной подготовки.</w:t>
      </w:r>
    </w:p>
    <w:p w:rsidR="00F56D94" w:rsidRDefault="00F56D94" w:rsidP="002368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компоненте государственного стандарта основного общего образования по химии на изучение темы «Растворы» (растворение, гидратация, кристаллогидраты, растворимость веществ в воде, теория электролитической диссоциации и т.д.) отводится 5 часов учебного времени, при этом рассматриваются в основном водные растворы, а темы «Вода» вообще нет. Этого явно не достаточно, чтобы сформировать полноценные знания и закрепить умения и навыки по столь важной теме.</w:t>
      </w:r>
    </w:p>
    <w:p w:rsidR="00F56D94" w:rsidRDefault="00F56D94" w:rsidP="002368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данного курса реализуются межпредметные связи химия – экология – биология – география, что позволяет установить взаимосвязь между строением, свойствами, применением и роли воды в жизни человека, рассмотреть проблемы загрязнения водных ресурсов и способах очистки воды, сформировать целостное естественнонаучное представление о веществе.</w:t>
      </w:r>
    </w:p>
    <w:p w:rsidR="00F56D94" w:rsidRDefault="00F56D94" w:rsidP="002368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элективный курс реализует личностно – деятельностный подход в обучении химии на основе проектной деятельности учащихся, базируется на интеграции и экологизации знаний, требует обращения учащихся к их субъектному опыту и в полной мере углубляет знания и совершенствует умения по теме «Растворы» (гидролиз). Кроме этого программа имеет практическую направленность, в нее включены практические работы, позволяющие закрепить и отработать навыки по проведению качественных реакций, совершенствовать умения работать с химическим оборудованием, реактивами. Важную роль играют результаты, выводы и конкретные дела, сделанные в ходе эксперимента.</w:t>
      </w:r>
    </w:p>
    <w:p w:rsidR="00F56D94" w:rsidRDefault="00F56D94" w:rsidP="002368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курса являются формирование и развитие у учащихся:</w:t>
      </w:r>
    </w:p>
    <w:p w:rsidR="00F56D94" w:rsidRDefault="00F56D94" w:rsidP="00385E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современных представлений о свойствах воды, растворах, их роли в природе, промышленности и повседневной жизни;</w:t>
      </w:r>
    </w:p>
    <w:p w:rsidR="00F56D94" w:rsidRDefault="00F56D94" w:rsidP="00385E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познавательных и практических умений: самостоятельная работа с дополнительной литературой, проведение лабораторных опытов и химического эксперимента;</w:t>
      </w:r>
    </w:p>
    <w:p w:rsidR="00F56D94" w:rsidRDefault="00F56D94" w:rsidP="00385E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расчетных задач;</w:t>
      </w:r>
    </w:p>
    <w:p w:rsidR="00F56D94" w:rsidRDefault="00F56D94" w:rsidP="00385E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интереса к химии для мотивации учебной деятельности;</w:t>
      </w:r>
    </w:p>
    <w:p w:rsidR="00F56D94" w:rsidRDefault="00F56D94" w:rsidP="00385E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и расширение знаний учащихся по теме;</w:t>
      </w:r>
    </w:p>
    <w:p w:rsidR="00F56D94" w:rsidRDefault="00F56D94" w:rsidP="00385E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экологического воспитания.</w:t>
      </w:r>
    </w:p>
    <w:p w:rsidR="00F56D94" w:rsidRDefault="00F56D94" w:rsidP="00F900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элективный курс является краткосрочным, предметно -ориентированным, рассчитан на 10 часов (1 час в неделю).</w:t>
      </w:r>
    </w:p>
    <w:p w:rsidR="00F56D94" w:rsidRDefault="00F56D94" w:rsidP="00E5005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E5005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E5005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E5005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E5005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E5005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E5005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E5005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D60837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тематический план</w:t>
      </w:r>
    </w:p>
    <w:p w:rsidR="00F56D94" w:rsidRDefault="00F56D94" w:rsidP="00D60837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835"/>
        <w:gridCol w:w="1168"/>
        <w:gridCol w:w="1984"/>
        <w:gridCol w:w="1560"/>
        <w:gridCol w:w="1007"/>
        <w:gridCol w:w="845"/>
      </w:tblGrid>
      <w:tr w:rsidR="00F56D94" w:rsidRPr="00F03BF4">
        <w:tc>
          <w:tcPr>
            <w:tcW w:w="817" w:type="dxa"/>
            <w:vMerge w:val="restart"/>
            <w:vAlign w:val="center"/>
          </w:tcPr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 </w:t>
            </w:r>
          </w:p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Merge w:val="restart"/>
            <w:vAlign w:val="center"/>
          </w:tcPr>
          <w:p w:rsidR="00F56D94" w:rsidRPr="00F03BF4" w:rsidRDefault="00F56D94" w:rsidP="00D8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F56D94" w:rsidRPr="00F03BF4" w:rsidRDefault="00F56D94" w:rsidP="00D8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560" w:type="dxa"/>
            <w:vMerge w:val="restart"/>
            <w:vAlign w:val="center"/>
          </w:tcPr>
          <w:p w:rsidR="00F56D94" w:rsidRPr="00F03BF4" w:rsidRDefault="00F56D94" w:rsidP="00D8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F56D94" w:rsidRPr="00F03BF4" w:rsidRDefault="00F56D94" w:rsidP="00D8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52" w:type="dxa"/>
            <w:gridSpan w:val="2"/>
            <w:vAlign w:val="center"/>
          </w:tcPr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56D94" w:rsidRPr="00F03BF4">
        <w:trPr>
          <w:trHeight w:val="815"/>
        </w:trPr>
        <w:tc>
          <w:tcPr>
            <w:tcW w:w="817" w:type="dxa"/>
            <w:vMerge/>
            <w:vAlign w:val="center"/>
          </w:tcPr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56D94" w:rsidRPr="00F03BF4" w:rsidRDefault="00F56D94" w:rsidP="00D8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6D94" w:rsidRPr="00F03BF4" w:rsidRDefault="00F56D94" w:rsidP="00D8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5" w:type="dxa"/>
            <w:vAlign w:val="center"/>
          </w:tcPr>
          <w:p w:rsidR="00F56D94" w:rsidRPr="00F03BF4" w:rsidRDefault="00F56D94" w:rsidP="00D87F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56D94" w:rsidRPr="00F03BF4">
        <w:tc>
          <w:tcPr>
            <w:tcW w:w="81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6D94" w:rsidRPr="00F03BF4">
        <w:tc>
          <w:tcPr>
            <w:tcW w:w="81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6D94" w:rsidRPr="00F03BF4" w:rsidRDefault="00F56D94" w:rsidP="00D87FB0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Простая жидкость или сложное вещество. Лекция - презентация</w:t>
            </w:r>
          </w:p>
        </w:tc>
        <w:tc>
          <w:tcPr>
            <w:tcW w:w="1168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100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94" w:rsidRPr="00F03BF4">
        <w:tc>
          <w:tcPr>
            <w:tcW w:w="81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56D94" w:rsidRPr="00F03BF4" w:rsidRDefault="00F56D94" w:rsidP="00D60837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 xml:space="preserve"> Жесткость воды</w:t>
            </w:r>
          </w:p>
        </w:tc>
        <w:tc>
          <w:tcPr>
            <w:tcW w:w="1168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6D94" w:rsidRPr="00F03BF4" w:rsidRDefault="00F56D94" w:rsidP="00D87FB0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жесткости воды»</w:t>
            </w:r>
          </w:p>
        </w:tc>
        <w:tc>
          <w:tcPr>
            <w:tcW w:w="1560" w:type="dxa"/>
          </w:tcPr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94" w:rsidRPr="00F03BF4">
        <w:tc>
          <w:tcPr>
            <w:tcW w:w="81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56D94" w:rsidRPr="00F03BF4" w:rsidRDefault="00F56D94" w:rsidP="00D87FB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Экологическое состояние воды в городе Саратове</w:t>
            </w:r>
          </w:p>
        </w:tc>
        <w:tc>
          <w:tcPr>
            <w:tcW w:w="1168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Лекция, забор воды из разных источников</w:t>
            </w:r>
          </w:p>
        </w:tc>
        <w:tc>
          <w:tcPr>
            <w:tcW w:w="100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94" w:rsidRPr="00F03BF4">
        <w:tc>
          <w:tcPr>
            <w:tcW w:w="81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56D94" w:rsidRPr="00F03BF4" w:rsidRDefault="00F56D94" w:rsidP="00D87FB0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Выявление химических загрязнений в воде</w:t>
            </w:r>
          </w:p>
        </w:tc>
        <w:tc>
          <w:tcPr>
            <w:tcW w:w="1168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«Анализ воды»</w:t>
            </w:r>
          </w:p>
        </w:tc>
        <w:tc>
          <w:tcPr>
            <w:tcW w:w="1560" w:type="dxa"/>
          </w:tcPr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Повт. тему «Растворы»</w:t>
            </w:r>
          </w:p>
        </w:tc>
        <w:tc>
          <w:tcPr>
            <w:tcW w:w="100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94" w:rsidRPr="00F03BF4">
        <w:tc>
          <w:tcPr>
            <w:tcW w:w="81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56D94" w:rsidRPr="00F03BF4" w:rsidRDefault="00F56D94" w:rsidP="00D87FB0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1168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94" w:rsidRPr="00F03BF4">
        <w:tc>
          <w:tcPr>
            <w:tcW w:w="81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56D94" w:rsidRPr="00F03BF4" w:rsidRDefault="00F56D94" w:rsidP="00D87FB0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Что влияет на процесс растворения?</w:t>
            </w:r>
          </w:p>
        </w:tc>
        <w:tc>
          <w:tcPr>
            <w:tcW w:w="1168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«Кристаллы- большие и маленькие»</w:t>
            </w:r>
          </w:p>
        </w:tc>
        <w:tc>
          <w:tcPr>
            <w:tcW w:w="1560" w:type="dxa"/>
          </w:tcPr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Повт. тему «Способы выражения концентрации растворов»</w:t>
            </w:r>
          </w:p>
        </w:tc>
        <w:tc>
          <w:tcPr>
            <w:tcW w:w="100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94" w:rsidRPr="00F03BF4">
        <w:tc>
          <w:tcPr>
            <w:tcW w:w="81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56D94" w:rsidRPr="00F03BF4" w:rsidRDefault="00F56D94" w:rsidP="00D87FB0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Как приготовить раствор заданной концентрации?</w:t>
            </w:r>
          </w:p>
        </w:tc>
        <w:tc>
          <w:tcPr>
            <w:tcW w:w="1168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Задачи в тетради</w:t>
            </w:r>
          </w:p>
        </w:tc>
        <w:tc>
          <w:tcPr>
            <w:tcW w:w="100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94" w:rsidRPr="00F03BF4">
        <w:tc>
          <w:tcPr>
            <w:tcW w:w="81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56D94" w:rsidRPr="00F03BF4" w:rsidRDefault="00F56D94" w:rsidP="00D87FB0">
            <w:pPr>
              <w:tabs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заданной концентрации</w:t>
            </w:r>
          </w:p>
        </w:tc>
        <w:tc>
          <w:tcPr>
            <w:tcW w:w="1168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«Приготовление растворов заданной концентрации»</w:t>
            </w:r>
          </w:p>
        </w:tc>
        <w:tc>
          <w:tcPr>
            <w:tcW w:w="1560" w:type="dxa"/>
          </w:tcPr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Повт. тему «Гидролиз»</w:t>
            </w:r>
          </w:p>
        </w:tc>
        <w:tc>
          <w:tcPr>
            <w:tcW w:w="100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94" w:rsidRPr="00F03BF4">
        <w:tc>
          <w:tcPr>
            <w:tcW w:w="81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56D94" w:rsidRPr="00F03BF4" w:rsidRDefault="00F56D94" w:rsidP="00D87FB0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1168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6D94" w:rsidRPr="00F03BF4" w:rsidRDefault="00F56D94" w:rsidP="008724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Практич.работа «Исследование рН растворов солей. Изготовление динамической таблицы»</w:t>
            </w:r>
          </w:p>
        </w:tc>
        <w:tc>
          <w:tcPr>
            <w:tcW w:w="1560" w:type="dxa"/>
          </w:tcPr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00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94" w:rsidRPr="00F03BF4">
        <w:tc>
          <w:tcPr>
            <w:tcW w:w="81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56D94" w:rsidRPr="00F03BF4" w:rsidRDefault="00F56D94" w:rsidP="00D87FB0">
            <w:pPr>
              <w:tabs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гидролиза солей</w:t>
            </w:r>
          </w:p>
        </w:tc>
        <w:tc>
          <w:tcPr>
            <w:tcW w:w="1168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6D94" w:rsidRPr="00F03BF4" w:rsidRDefault="00F56D94" w:rsidP="00D8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F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07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56D94" w:rsidRPr="00F03BF4" w:rsidRDefault="00F56D94" w:rsidP="00D87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D94" w:rsidRDefault="00F56D94" w:rsidP="00611F0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56D94" w:rsidRDefault="00F56D94" w:rsidP="00611F0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56D94" w:rsidRDefault="00F56D94" w:rsidP="00611F0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6D94" w:rsidRPr="00F90004" w:rsidRDefault="00F56D94" w:rsidP="00611F0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0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F9000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900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уровню подготовки</w:t>
      </w:r>
      <w:r w:rsidRPr="00F9000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900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учащихся</w:t>
      </w:r>
    </w:p>
    <w:p w:rsidR="00F56D94" w:rsidRPr="00C23AAB" w:rsidRDefault="00F56D94" w:rsidP="00611F0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56D94" w:rsidRPr="00CA46A2" w:rsidRDefault="00F56D94" w:rsidP="0061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элективного курса ученики 9</w:t>
      </w:r>
      <w:r w:rsidRPr="00CA46A2">
        <w:rPr>
          <w:rFonts w:ascii="Times New Roman" w:hAnsi="Times New Roman" w:cs="Times New Roman"/>
          <w:sz w:val="28"/>
          <w:szCs w:val="28"/>
        </w:rPr>
        <w:t xml:space="preserve"> класса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A2">
        <w:rPr>
          <w:rFonts w:ascii="Times New Roman" w:hAnsi="Times New Roman" w:cs="Times New Roman"/>
          <w:sz w:val="28"/>
          <w:szCs w:val="28"/>
        </w:rPr>
        <w:t>знать и понимать:</w:t>
      </w:r>
    </w:p>
    <w:p w:rsidR="00F56D94" w:rsidRPr="00CA46A2" w:rsidRDefault="00F56D94" w:rsidP="00611F0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 молекулы воды, получение, физические и химические свойства воды, роль воды в природе</w:t>
      </w:r>
      <w:r w:rsidRPr="00CA46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56D94" w:rsidRPr="00CA46A2" w:rsidRDefault="00F56D94" w:rsidP="00611F0E">
      <w:pPr>
        <w:jc w:val="both"/>
        <w:rPr>
          <w:rFonts w:ascii="Times New Roman" w:hAnsi="Times New Roman" w:cs="Times New Roman"/>
          <w:sz w:val="28"/>
          <w:szCs w:val="28"/>
        </w:rPr>
      </w:pPr>
      <w:r w:rsidRPr="00CA46A2">
        <w:rPr>
          <w:rFonts w:ascii="Times New Roman" w:hAnsi="Times New Roman" w:cs="Times New Roman"/>
          <w:sz w:val="28"/>
          <w:szCs w:val="28"/>
        </w:rPr>
        <w:t>- химические понятия: моль, молярная масса, молярный объём</w:t>
      </w:r>
      <w:r>
        <w:rPr>
          <w:rFonts w:ascii="Times New Roman" w:hAnsi="Times New Roman" w:cs="Times New Roman"/>
          <w:sz w:val="28"/>
          <w:szCs w:val="28"/>
        </w:rPr>
        <w:t>, массовая доля растворенного вещества, молярная концентрация раствора</w:t>
      </w:r>
    </w:p>
    <w:p w:rsidR="00F56D94" w:rsidRDefault="00F56D94" w:rsidP="0061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теорию электролитической диссоциации, механизмы растворения веществ с ионной и ковалентной полярной связью, электролиты и неэлектролиты, степень диссоциации</w:t>
      </w:r>
    </w:p>
    <w:p w:rsidR="00F56D94" w:rsidRDefault="00F56D94" w:rsidP="00385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растворимость веществ в воде, кривые растворимости солей, влияние температуры, давления, агрегатного состояния веществ на растворимость, применение растворов</w:t>
      </w:r>
    </w:p>
    <w:p w:rsidR="00F56D94" w:rsidRPr="00385DF8" w:rsidRDefault="00F56D94" w:rsidP="00385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реакций гидролиза, случаи гидролиза.</w:t>
      </w:r>
    </w:p>
    <w:p w:rsidR="00F56D94" w:rsidRDefault="00F56D94" w:rsidP="0061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F56D94" w:rsidRDefault="00F56D94" w:rsidP="0061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 выражать состав раствора (вычислять массовую долю растворенного вещества, процентную концентрацию, молярность)</w:t>
      </w:r>
    </w:p>
    <w:p w:rsidR="00F56D94" w:rsidRDefault="00F56D94" w:rsidP="0061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расчеты с использованием концентрации растворов</w:t>
      </w:r>
    </w:p>
    <w:p w:rsidR="00F56D94" w:rsidRDefault="00F56D94" w:rsidP="0061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уравнения реакций гидролиза солей</w:t>
      </w:r>
    </w:p>
    <w:p w:rsidR="00F56D94" w:rsidRPr="00CA46A2" w:rsidRDefault="00F56D94" w:rsidP="0061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химический эксперимент с соблюдением правил ТБ.</w:t>
      </w: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94" w:rsidRDefault="00F56D94" w:rsidP="00611F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CD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F56D94" w:rsidRPr="006175D7" w:rsidRDefault="00F56D94" w:rsidP="00FB3D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175D7"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</w:t>
      </w:r>
    </w:p>
    <w:p w:rsidR="00F56D94" w:rsidRDefault="00F56D94" w:rsidP="002B3CD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Алексинский В.Н. Занимательные опыты по химии: Книга для учителя. – М.: Просвещение, 1995. – 96 с., ил.</w:t>
      </w:r>
    </w:p>
    <w:p w:rsidR="00F56D94" w:rsidRDefault="00F56D94" w:rsidP="002B3CD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Корощенко А.С. Химия. Задания с выбором ответа. 8-9 кл./ А.С.Корощенко, А.А.Каверина, Р.Г.Иванова. – М.: Гуманитар. Изд. Центр ВЛАДОС, 2004. – 143 с.</w:t>
      </w:r>
    </w:p>
    <w:p w:rsidR="00F56D94" w:rsidRDefault="00F56D94" w:rsidP="002B3CD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Леенсон И.А. Удивительная химия. – М.: Изд – во НЦ ЭНАС, 2006. – 176 с. – (о чем умолчали учебники).</w:t>
      </w:r>
    </w:p>
    <w:p w:rsidR="00F56D94" w:rsidRDefault="00F56D94" w:rsidP="002B3CD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Сомин Л.Е. Увлекательная химия. Пособие для учителей. Из опыта работы. – М.: Просвещение, 1978. – 176 с. С ил.</w:t>
      </w:r>
    </w:p>
    <w:p w:rsidR="00F56D94" w:rsidRDefault="00F56D94" w:rsidP="002B3CD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(Курсы по выбору в предпрофильной подготовке). – Саратов: ГОУ ДПО «СарИПКиПРО», 2006 г., - 52 с.</w:t>
      </w:r>
    </w:p>
    <w:p w:rsidR="00F56D94" w:rsidRPr="006175D7" w:rsidRDefault="00F56D94" w:rsidP="00FB3D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175D7">
        <w:rPr>
          <w:rFonts w:ascii="Times New Roman" w:hAnsi="Times New Roman" w:cs="Times New Roman"/>
          <w:b/>
          <w:bCs/>
          <w:sz w:val="28"/>
          <w:szCs w:val="28"/>
        </w:rPr>
        <w:t>Литература для учащихся</w:t>
      </w:r>
    </w:p>
    <w:p w:rsidR="00F56D94" w:rsidRDefault="00F56D94" w:rsidP="00FB3D3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Лисичкин Г.В., Бетанелли В.И. Химики изобретают: Кн. Для учащихся. – М.: Просвещение, 1990. – 112 с., ил.</w:t>
      </w:r>
    </w:p>
    <w:p w:rsidR="00F56D94" w:rsidRDefault="00F56D94" w:rsidP="00FB3D3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Мартыненко Б.В. Кислоты – основания: Кн. Для учащихся 8-10 кл. сред. Шк. М.: Просвещение, 1988. – 160 с., 8л. ил.:ил. (Мир знаний).</w:t>
      </w:r>
    </w:p>
    <w:p w:rsidR="00F56D94" w:rsidRPr="0024266B" w:rsidRDefault="00F56D94" w:rsidP="00FB3D3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 Г.Н. Химические реакции: Пособие для учащихся. – М.: Просвещение, 1980. – 176 с., ил.</w:t>
      </w:r>
      <w:bookmarkStart w:id="0" w:name="_GoBack"/>
      <w:bookmarkEnd w:id="0"/>
    </w:p>
    <w:sectPr w:rsidR="00F56D94" w:rsidRPr="0024266B" w:rsidSect="006175D7">
      <w:footerReference w:type="default" r:id="rId7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94" w:rsidRDefault="00F56D94">
      <w:r>
        <w:separator/>
      </w:r>
    </w:p>
  </w:endnote>
  <w:endnote w:type="continuationSeparator" w:id="0">
    <w:p w:rsidR="00F56D94" w:rsidRDefault="00F5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94" w:rsidRDefault="00F56D94" w:rsidP="00770C3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56D94" w:rsidRDefault="00F56D94" w:rsidP="006175D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94" w:rsidRDefault="00F56D94">
      <w:r>
        <w:separator/>
      </w:r>
    </w:p>
  </w:footnote>
  <w:footnote w:type="continuationSeparator" w:id="0">
    <w:p w:rsidR="00F56D94" w:rsidRDefault="00F56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81D"/>
    <w:multiLevelType w:val="hybridMultilevel"/>
    <w:tmpl w:val="AACE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1E27"/>
    <w:multiLevelType w:val="hybridMultilevel"/>
    <w:tmpl w:val="FA287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4C631E0"/>
    <w:multiLevelType w:val="hybridMultilevel"/>
    <w:tmpl w:val="3F50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D41DD"/>
    <w:multiLevelType w:val="hybridMultilevel"/>
    <w:tmpl w:val="A1F4B5D2"/>
    <w:lvl w:ilvl="0" w:tplc="007004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7D964039"/>
    <w:multiLevelType w:val="hybridMultilevel"/>
    <w:tmpl w:val="F7C2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607"/>
    <w:rsid w:val="00027750"/>
    <w:rsid w:val="00030407"/>
    <w:rsid w:val="0003118E"/>
    <w:rsid w:val="000463B7"/>
    <w:rsid w:val="000503E2"/>
    <w:rsid w:val="0008316A"/>
    <w:rsid w:val="00094079"/>
    <w:rsid w:val="00097456"/>
    <w:rsid w:val="000A0C9F"/>
    <w:rsid w:val="000A6876"/>
    <w:rsid w:val="000A6908"/>
    <w:rsid w:val="000B24F4"/>
    <w:rsid w:val="000C22A4"/>
    <w:rsid w:val="000C3B1B"/>
    <w:rsid w:val="000D5EC7"/>
    <w:rsid w:val="000E2257"/>
    <w:rsid w:val="001215E2"/>
    <w:rsid w:val="0013191B"/>
    <w:rsid w:val="0015330D"/>
    <w:rsid w:val="00155650"/>
    <w:rsid w:val="00162072"/>
    <w:rsid w:val="0018480E"/>
    <w:rsid w:val="001916A7"/>
    <w:rsid w:val="001A26C6"/>
    <w:rsid w:val="001B2EE1"/>
    <w:rsid w:val="001D23E3"/>
    <w:rsid w:val="001D587A"/>
    <w:rsid w:val="001E08BB"/>
    <w:rsid w:val="001F1D03"/>
    <w:rsid w:val="0020082E"/>
    <w:rsid w:val="00205B78"/>
    <w:rsid w:val="002077EE"/>
    <w:rsid w:val="002174C4"/>
    <w:rsid w:val="0022226E"/>
    <w:rsid w:val="00222297"/>
    <w:rsid w:val="00224843"/>
    <w:rsid w:val="00232C83"/>
    <w:rsid w:val="002368B9"/>
    <w:rsid w:val="0024266B"/>
    <w:rsid w:val="002434CB"/>
    <w:rsid w:val="00243B3F"/>
    <w:rsid w:val="00274C31"/>
    <w:rsid w:val="002805C2"/>
    <w:rsid w:val="00282D7B"/>
    <w:rsid w:val="00292D48"/>
    <w:rsid w:val="002B3CD6"/>
    <w:rsid w:val="002B77A6"/>
    <w:rsid w:val="002C2B13"/>
    <w:rsid w:val="002D31C5"/>
    <w:rsid w:val="002D7277"/>
    <w:rsid w:val="002E1719"/>
    <w:rsid w:val="002E3AB5"/>
    <w:rsid w:val="002E46F3"/>
    <w:rsid w:val="003072DC"/>
    <w:rsid w:val="00324A16"/>
    <w:rsid w:val="00332663"/>
    <w:rsid w:val="0034355B"/>
    <w:rsid w:val="00354C83"/>
    <w:rsid w:val="003655C2"/>
    <w:rsid w:val="00370181"/>
    <w:rsid w:val="00385DF8"/>
    <w:rsid w:val="00385E2A"/>
    <w:rsid w:val="003924B0"/>
    <w:rsid w:val="00396ED4"/>
    <w:rsid w:val="003A2AEE"/>
    <w:rsid w:val="003D28B3"/>
    <w:rsid w:val="003E6A49"/>
    <w:rsid w:val="004007C4"/>
    <w:rsid w:val="00415524"/>
    <w:rsid w:val="00423227"/>
    <w:rsid w:val="00424931"/>
    <w:rsid w:val="00435CF7"/>
    <w:rsid w:val="00441609"/>
    <w:rsid w:val="00451EB3"/>
    <w:rsid w:val="00454F80"/>
    <w:rsid w:val="004705E5"/>
    <w:rsid w:val="00470CE2"/>
    <w:rsid w:val="004755B3"/>
    <w:rsid w:val="00486C89"/>
    <w:rsid w:val="004915CC"/>
    <w:rsid w:val="004B6726"/>
    <w:rsid w:val="004D7C91"/>
    <w:rsid w:val="004E05D2"/>
    <w:rsid w:val="004F6DBE"/>
    <w:rsid w:val="00510C44"/>
    <w:rsid w:val="0052714A"/>
    <w:rsid w:val="005317A6"/>
    <w:rsid w:val="00533CDF"/>
    <w:rsid w:val="00565AF1"/>
    <w:rsid w:val="00597092"/>
    <w:rsid w:val="005A21E4"/>
    <w:rsid w:val="005A7FF1"/>
    <w:rsid w:val="005B09DB"/>
    <w:rsid w:val="005C1162"/>
    <w:rsid w:val="005D36E5"/>
    <w:rsid w:val="005D3DD4"/>
    <w:rsid w:val="00611F0E"/>
    <w:rsid w:val="00615EE6"/>
    <w:rsid w:val="006175D7"/>
    <w:rsid w:val="0063445B"/>
    <w:rsid w:val="00634E06"/>
    <w:rsid w:val="0063554A"/>
    <w:rsid w:val="00666951"/>
    <w:rsid w:val="00671F8B"/>
    <w:rsid w:val="006A0663"/>
    <w:rsid w:val="00711F80"/>
    <w:rsid w:val="00712CBC"/>
    <w:rsid w:val="007315D4"/>
    <w:rsid w:val="00733851"/>
    <w:rsid w:val="00743C1A"/>
    <w:rsid w:val="007567A1"/>
    <w:rsid w:val="00770BA3"/>
    <w:rsid w:val="00770C35"/>
    <w:rsid w:val="00771EAF"/>
    <w:rsid w:val="00790B09"/>
    <w:rsid w:val="00796426"/>
    <w:rsid w:val="007B5BAF"/>
    <w:rsid w:val="007C68BE"/>
    <w:rsid w:val="007D23DE"/>
    <w:rsid w:val="007E3B23"/>
    <w:rsid w:val="008015B2"/>
    <w:rsid w:val="00814C0C"/>
    <w:rsid w:val="00815607"/>
    <w:rsid w:val="0082425B"/>
    <w:rsid w:val="00846071"/>
    <w:rsid w:val="008724A7"/>
    <w:rsid w:val="008913C1"/>
    <w:rsid w:val="008A45FA"/>
    <w:rsid w:val="008D1CFF"/>
    <w:rsid w:val="0091121E"/>
    <w:rsid w:val="00933DCE"/>
    <w:rsid w:val="00941DB1"/>
    <w:rsid w:val="00962832"/>
    <w:rsid w:val="009764FB"/>
    <w:rsid w:val="00984E65"/>
    <w:rsid w:val="00985D3E"/>
    <w:rsid w:val="00985E50"/>
    <w:rsid w:val="009A3486"/>
    <w:rsid w:val="009A4C9D"/>
    <w:rsid w:val="009C2B90"/>
    <w:rsid w:val="009F0658"/>
    <w:rsid w:val="009F37FC"/>
    <w:rsid w:val="00A06278"/>
    <w:rsid w:val="00A10A43"/>
    <w:rsid w:val="00A23F41"/>
    <w:rsid w:val="00A4442F"/>
    <w:rsid w:val="00A472E4"/>
    <w:rsid w:val="00A51184"/>
    <w:rsid w:val="00A651CE"/>
    <w:rsid w:val="00A76B6A"/>
    <w:rsid w:val="00AA2940"/>
    <w:rsid w:val="00AC1768"/>
    <w:rsid w:val="00AC3F95"/>
    <w:rsid w:val="00AD1BAC"/>
    <w:rsid w:val="00AD34EC"/>
    <w:rsid w:val="00AD7DE7"/>
    <w:rsid w:val="00AF081B"/>
    <w:rsid w:val="00AF086C"/>
    <w:rsid w:val="00B07FF8"/>
    <w:rsid w:val="00B36BAC"/>
    <w:rsid w:val="00B40D66"/>
    <w:rsid w:val="00B717B2"/>
    <w:rsid w:val="00B82DA7"/>
    <w:rsid w:val="00B97A44"/>
    <w:rsid w:val="00BA1D24"/>
    <w:rsid w:val="00BE0EFB"/>
    <w:rsid w:val="00C128D3"/>
    <w:rsid w:val="00C23AAB"/>
    <w:rsid w:val="00C249F7"/>
    <w:rsid w:val="00C55C09"/>
    <w:rsid w:val="00C56D30"/>
    <w:rsid w:val="00C71254"/>
    <w:rsid w:val="00C77D78"/>
    <w:rsid w:val="00C91C56"/>
    <w:rsid w:val="00C965BE"/>
    <w:rsid w:val="00CA46A2"/>
    <w:rsid w:val="00CB19B6"/>
    <w:rsid w:val="00CB1D10"/>
    <w:rsid w:val="00CD743C"/>
    <w:rsid w:val="00CF7F01"/>
    <w:rsid w:val="00D2309C"/>
    <w:rsid w:val="00D33CD2"/>
    <w:rsid w:val="00D411DD"/>
    <w:rsid w:val="00D42F8C"/>
    <w:rsid w:val="00D430A1"/>
    <w:rsid w:val="00D436B6"/>
    <w:rsid w:val="00D60837"/>
    <w:rsid w:val="00D6740C"/>
    <w:rsid w:val="00D718CB"/>
    <w:rsid w:val="00D7446F"/>
    <w:rsid w:val="00D86B22"/>
    <w:rsid w:val="00D87FB0"/>
    <w:rsid w:val="00D92004"/>
    <w:rsid w:val="00DA6E0B"/>
    <w:rsid w:val="00DB392F"/>
    <w:rsid w:val="00DD2C33"/>
    <w:rsid w:val="00DD4AD0"/>
    <w:rsid w:val="00DE3752"/>
    <w:rsid w:val="00DE4F0A"/>
    <w:rsid w:val="00DF2122"/>
    <w:rsid w:val="00DF3EFC"/>
    <w:rsid w:val="00E2350F"/>
    <w:rsid w:val="00E27CC9"/>
    <w:rsid w:val="00E3189C"/>
    <w:rsid w:val="00E467D7"/>
    <w:rsid w:val="00E50052"/>
    <w:rsid w:val="00E55D22"/>
    <w:rsid w:val="00E65A23"/>
    <w:rsid w:val="00E76F86"/>
    <w:rsid w:val="00E80A05"/>
    <w:rsid w:val="00E85062"/>
    <w:rsid w:val="00E904C0"/>
    <w:rsid w:val="00EA6A6C"/>
    <w:rsid w:val="00EC29A6"/>
    <w:rsid w:val="00EE2B3E"/>
    <w:rsid w:val="00EE6BC2"/>
    <w:rsid w:val="00EF13B4"/>
    <w:rsid w:val="00EF4704"/>
    <w:rsid w:val="00F03BF4"/>
    <w:rsid w:val="00F102A3"/>
    <w:rsid w:val="00F153C7"/>
    <w:rsid w:val="00F15BBC"/>
    <w:rsid w:val="00F17665"/>
    <w:rsid w:val="00F56D94"/>
    <w:rsid w:val="00F70A09"/>
    <w:rsid w:val="00F8538C"/>
    <w:rsid w:val="00F90004"/>
    <w:rsid w:val="00FA0E9F"/>
    <w:rsid w:val="00FB0BD5"/>
    <w:rsid w:val="00FB3519"/>
    <w:rsid w:val="00FB3D3E"/>
    <w:rsid w:val="00FB509B"/>
    <w:rsid w:val="00FC6EEE"/>
    <w:rsid w:val="00FD2D38"/>
    <w:rsid w:val="00FE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B9"/>
    <w:pPr>
      <w:spacing w:after="20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5E2A"/>
    <w:pPr>
      <w:ind w:left="720"/>
    </w:pPr>
  </w:style>
  <w:style w:type="paragraph" w:styleId="NoSpacing">
    <w:name w:val="No Spacing"/>
    <w:uiPriority w:val="99"/>
    <w:qFormat/>
    <w:rsid w:val="00611F0E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6175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617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5</Pages>
  <Words>929</Words>
  <Characters>5296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Тасёныш)</cp:lastModifiedBy>
  <cp:revision>6</cp:revision>
  <cp:lastPrinted>2014-08-30T12:42:00Z</cp:lastPrinted>
  <dcterms:created xsi:type="dcterms:W3CDTF">2013-02-06T04:49:00Z</dcterms:created>
  <dcterms:modified xsi:type="dcterms:W3CDTF">2015-01-14T15:23:00Z</dcterms:modified>
</cp:coreProperties>
</file>