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83" w:rsidRPr="00314823" w:rsidRDefault="00127283" w:rsidP="00314823">
      <w:pPr>
        <w:shd w:val="clear" w:color="auto" w:fill="FFFFFF"/>
        <w:spacing w:after="0" w:line="352" w:lineRule="atLeast"/>
        <w:outlineLvl w:val="0"/>
        <w:rPr>
          <w:rFonts w:ascii="Arial" w:hAnsi="Arial" w:cs="Arial"/>
          <w:b/>
          <w:bCs/>
          <w:color w:val="000000"/>
          <w:kern w:val="36"/>
          <w:sz w:val="31"/>
          <w:szCs w:val="31"/>
          <w:lang w:eastAsia="ru-RU"/>
        </w:rPr>
      </w:pPr>
      <w:r w:rsidRPr="00314823">
        <w:rPr>
          <w:rFonts w:ascii="Arial" w:hAnsi="Arial" w:cs="Arial"/>
          <w:b/>
          <w:bCs/>
          <w:color w:val="000000"/>
          <w:kern w:val="36"/>
          <w:sz w:val="31"/>
          <w:szCs w:val="31"/>
          <w:lang w:eastAsia="ru-RU"/>
        </w:rPr>
        <w:t>Контрольная работа по творчеству М.Ю. Лермонтова, Н.В.Гоголя,</w:t>
      </w:r>
      <w:r>
        <w:rPr>
          <w:rFonts w:ascii="Arial" w:hAnsi="Arial" w:cs="Arial"/>
          <w:b/>
          <w:bCs/>
          <w:color w:val="000000"/>
          <w:kern w:val="36"/>
          <w:sz w:val="31"/>
          <w:szCs w:val="31"/>
          <w:lang w:eastAsia="ru-RU"/>
        </w:rPr>
        <w:t xml:space="preserve"> </w:t>
      </w:r>
      <w:r w:rsidRPr="00314823">
        <w:rPr>
          <w:rFonts w:ascii="Arial" w:hAnsi="Arial" w:cs="Arial"/>
          <w:b/>
          <w:bCs/>
          <w:color w:val="000000"/>
          <w:kern w:val="36"/>
          <w:sz w:val="31"/>
          <w:szCs w:val="31"/>
          <w:lang w:eastAsia="ru-RU"/>
        </w:rPr>
        <w:t>М.Е. Салтыкова-Щедрина в 8 классе</w:t>
      </w:r>
    </w:p>
    <w:p w:rsidR="00127283" w:rsidRPr="00314823" w:rsidRDefault="00127283" w:rsidP="00314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Эти слова  «Вкушая, вкус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314823">
        <w:rPr>
          <w:rFonts w:ascii="Arial" w:hAnsi="Arial" w:cs="Arial"/>
          <w:color w:val="000000"/>
          <w:lang w:eastAsia="ru-RU"/>
        </w:rPr>
        <w:t>их мало мёду, и се аз умираю» являются эпиграфом к произведению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ind w:left="720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А) «Капитанская дочка» А.С.Пушкина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ind w:left="720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Б) «Ревизор» Н.В. Гоголя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ind w:left="720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В) «Мцыри» М.Ю. Лермонтова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ind w:left="360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2.  Жанр произведения «Мцыри»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ind w:left="360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 А) рассказ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ind w:left="360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 Б) поэма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ind w:left="360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 В) баллада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 3.  Сюжет «Ревизора» был подсказан Н.В. Гоголю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  А) В.А. Жуковским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  Б) В.Г. Белинским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 В) А.С. Пушкиным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 4.  Какое произведение НЕ принадлежит М.Ю. Лермонтову?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А) «Бородино»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Б) «Полтава»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В) «Тучи»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 5.  В характеристике героя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...Как серна гор, пуглив и дик,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 И слаб и гибок, как тростник… -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 автор использует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А) метафору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Б) сравнение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В) гиперболу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 6.  Смерть Мцыри трактуется как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А) трагедия человека, не сумевшего противостоять силам природы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Б) протест против насилия над личностью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В) освобождение от зависимости, обретение свободы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 7.  Поэма «Мцыри» относится к направлению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 А) классицизм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 Б) сентиментализм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 В) романтизм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 8.  Род литературы, к которому относится произведение «Ревизор»                      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  Н.В.    Гоголя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А) эпос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Б) лирика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В) драма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 9.  Хлестаков в пьесе Н.В. Гоголя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А) всерьёз хочет жениться на дочери Городничего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Б) всё делает как бы случайно, не планируя и не думая о последствиях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 В) хочет набрать как можно больше денег в долг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 10. Кульминационная сцена в пьесе «Ревизор»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А) беседа Городничего и Хлестакова в трактире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Б) сообщение об инкогнито Бобчинским и Добчинским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В) сцена вранья в доме Городничего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 11.  Главная тема повести Н.В. Гоголя «Шинель»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А) трагедия «маленького человека»       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Б) неудовлетворённость героя жизнью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 В) человек и общество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 12.  Служба Башмачкина заключается в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 А) создании новых законов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 Б) переписывании готовых документов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 В) в исправлении чужих недочётов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 13.  Имя «Акакий» в переводе с греческого означает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  А) вздорный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  Б) злобный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  В) незлобивый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 14.  Мечта сшить новую шинель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  А) не повлияла на поведение героя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  Б) ожесточила и озлобила героя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  В) придала решительности и целеустремлённости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 15.  Пафос произведения М.Е. Салтыкова-Щедрина «История одного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   города»</w:t>
      </w:r>
    </w:p>
    <w:p w:rsidR="00127283" w:rsidRPr="00314823" w:rsidRDefault="00127283" w:rsidP="00314823">
      <w:pPr>
        <w:shd w:val="clear" w:color="auto" w:fill="FFFFFF"/>
        <w:spacing w:before="120" w:after="216" w:line="240" w:lineRule="auto"/>
        <w:rPr>
          <w:rFonts w:ascii="Arial" w:hAnsi="Arial" w:cs="Arial"/>
          <w:color w:val="000000"/>
          <w:lang w:eastAsia="ru-RU"/>
        </w:rPr>
      </w:pPr>
      <w:r w:rsidRPr="00314823">
        <w:rPr>
          <w:rFonts w:ascii="Arial" w:hAnsi="Arial" w:cs="Arial"/>
          <w:color w:val="000000"/>
          <w:lang w:eastAsia="ru-RU"/>
        </w:rPr>
        <w:t>              А) комический      Б) сатирический           В) героический</w:t>
      </w:r>
    </w:p>
    <w:p w:rsidR="00127283" w:rsidRPr="00557B97" w:rsidRDefault="00127283" w:rsidP="00314823">
      <w:pPr>
        <w:spacing w:line="240" w:lineRule="auto"/>
        <w:rPr>
          <w:sz w:val="18"/>
          <w:szCs w:val="18"/>
        </w:rPr>
      </w:pPr>
    </w:p>
    <w:sectPr w:rsidR="00127283" w:rsidRPr="00557B97" w:rsidSect="0031482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2069"/>
    <w:multiLevelType w:val="multilevel"/>
    <w:tmpl w:val="0716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823"/>
    <w:rsid w:val="00127283"/>
    <w:rsid w:val="00314823"/>
    <w:rsid w:val="00557B97"/>
    <w:rsid w:val="005C2B1B"/>
    <w:rsid w:val="009466F9"/>
    <w:rsid w:val="009B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F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14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8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31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409</Words>
  <Characters>2332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Любовь</cp:lastModifiedBy>
  <cp:revision>3</cp:revision>
  <cp:lastPrinted>2014-01-24T03:25:00Z</cp:lastPrinted>
  <dcterms:created xsi:type="dcterms:W3CDTF">2014-01-23T16:03:00Z</dcterms:created>
  <dcterms:modified xsi:type="dcterms:W3CDTF">2014-01-24T03:26:00Z</dcterms:modified>
</cp:coreProperties>
</file>