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35" w:rsidRPr="007B0C14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7B0C14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I вариант</w:t>
      </w:r>
    </w:p>
    <w:p w:rsidR="00507F35" w:rsidRPr="007B0C14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  <w:lang w:eastAsia="ru-RU"/>
        </w:rPr>
      </w:pP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1. Автором “Повести временных лет” является: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Нестор;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Ной;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Кий.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2. Укажите маршрут торгового пути “Из варяг в греки”: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Белое море – р. Северная Двина – р. Сухона – Волга – Дон – Азовское море – Черное море;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Балтийское море – р. Волхов – оз. Ильмень – Черное море;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Балтийское море – Западная Двина – Днепр – Черное море.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3. В чем особенности христианства по сравнению с язычеством: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многобожие;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трехбожие;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единобожие.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4. Летопись сообщает о призвании варяг для управления славянскими племенами в: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862 году;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900 году;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988 году.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5. Первое единое русское государство имело название: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Новгородская Русь;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Киевская Русь;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Владимирская Русь.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6. Первая русская княжеская династия началась от: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Синеуса;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Трувора;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Рюрика.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7. Первым русским князем был: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Игорь;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Олег;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Святослав.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8. Полюдье – это: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Сбор дани с вассальных владений;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Прошение милостыни у людей;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Сбор людей на ярмарке.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9. В 957 г. пышное посольство Руси отправилось в Константинополь, для укрепления политических и экономических отношений во главе с князем (княгиней):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Игорем;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Ольгой;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Святославом.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10. Святослав погибает в: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1001 г.;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980 г.;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972 г.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11. Первые усобицы на Руси произошли после смерти: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Изяслав;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Ярополка;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Святослав.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12. Крещение Руси произошло в: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988 г.;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990 г.;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996 г.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13. Первым русским святым стал: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Борис;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Глеб;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Владимир Святославович.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14. “Русская правда” впервые была введена в действие при: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Владимире Мономахе;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Ярославе Мудром;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Юрии Долгоруком.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15. В середине 50-х гг. XI в. на Руси появился: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Собор Святой Софии;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Храм Спаса;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Печерский монастырь.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16. По “Русской правде” наказанием за умышленное убийство считалось: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смертная казнь;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испытание водой и огнем;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наложение штрафов (виры).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17. Вотчина – это: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земельный участок крестьянина;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аренда территории ремесленником;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земельное владение, переданное князем своим вассалам.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18. Богатых купцов ведущих иноземную торговлю называли: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“Гости”;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“Иноземцы”;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“Чужаки”.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19. Славянская азбука называлась: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скоропись;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кириллица;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буквица.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20. Боярами называли: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младших дружинников князя;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Старших дружинников князя;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представителей духовенства.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21. Любечский съезд состоялся в: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1100 г.;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1111 г.;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1097 г.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22. Найдите произведение, принадлежащее перу Владимира Мономаха: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“Слово о погибели земли русской”;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“Поучение детям”;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“Номоканон”.</w:t>
      </w: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</w:t>
      </w:r>
    </w:p>
    <w:p w:rsidR="00507F35" w:rsidRPr="00DA66E2" w:rsidRDefault="00507F35" w:rsidP="007B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Назовите русского князя, пытавшегося восстановить мир на Руси и предотвратить распад ее на уделы.</w:t>
      </w:r>
    </w:p>
    <w:p w:rsidR="00507F35" w:rsidRPr="00DA66E2" w:rsidRDefault="00507F35" w:rsidP="007B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Что общего между рабом, челядью, закупом, пленником, наймитом?</w:t>
      </w:r>
    </w:p>
    <w:p w:rsidR="00507F35" w:rsidRPr="00DA66E2" w:rsidRDefault="00507F35" w:rsidP="007B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Чей это портрет: “Лицом был красен, очи велики, ростом не весьма велик, но крепкий телом и силен”.</w:t>
      </w:r>
    </w:p>
    <w:p w:rsidR="00507F35" w:rsidRPr="00DA66E2" w:rsidRDefault="00507F35" w:rsidP="007B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Кому адресовано следующая фраза: “Земля наша велика и обильна, а наряда (т.е. управления) в ней нет. Приходите княжить и владеть нами”.</w:t>
      </w:r>
    </w:p>
    <w:p w:rsidR="00507F35" w:rsidRPr="00DA66E2" w:rsidRDefault="00507F35" w:rsidP="007B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Кому принадлежит новая и прочная система единства Руси – передача великокняжеской власти по старшинству?</w:t>
      </w:r>
    </w:p>
    <w:p w:rsidR="00507F35" w:rsidRPr="00DA66E2" w:rsidRDefault="00507F35" w:rsidP="007B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Какой город называют “матерью русских городов”?</w:t>
      </w:r>
    </w:p>
    <w:p w:rsidR="00507F35" w:rsidRPr="00DA66E2" w:rsidRDefault="00507F35" w:rsidP="007B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 какого документа взята следующая фраза: “Мы от рода русского… посланные от Олега, великого князя русского, и от всех, кто под рукою его – святых и великих князей, и его великих бояр…”</w:t>
      </w:r>
    </w:p>
    <w:p w:rsidR="00507F35" w:rsidRPr="00DA66E2" w:rsidRDefault="00507F35" w:rsidP="007B0C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Что объединяет крупное боярство, богатое купечество, архиепископов.</w:t>
      </w: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7B0C14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  <w:lang w:eastAsia="ru-RU"/>
        </w:rPr>
      </w:pPr>
      <w:r w:rsidRPr="007B0C14">
        <w:rPr>
          <w:rFonts w:ascii="Helvetica" w:hAnsi="Helvetica" w:cs="Helvetica"/>
          <w:b/>
          <w:bCs/>
          <w:color w:val="199043"/>
          <w:sz w:val="21"/>
          <w:szCs w:val="21"/>
          <w:lang w:eastAsia="ru-RU"/>
        </w:rPr>
        <w:t>Эталон ответов</w:t>
      </w:r>
    </w:p>
    <w:p w:rsidR="00507F35" w:rsidRPr="007B0C14" w:rsidRDefault="00507F35" w:rsidP="007B0C1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b/>
          <w:bCs/>
          <w:i/>
          <w:iCs/>
          <w:color w:val="333333"/>
          <w:sz w:val="20"/>
          <w:szCs w:val="20"/>
          <w:lang w:eastAsia="ru-RU"/>
        </w:rPr>
        <w:t>На тест</w:t>
      </w:r>
    </w:p>
    <w:p w:rsidR="00507F35" w:rsidRPr="007B0C14" w:rsidRDefault="00507F35" w:rsidP="007B0C1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1-а; 2-б; 3-в; 4-а; 5-б; 6-в; 7-б; 8-а; 9-б; 10-в; 11-в; 12-а; 13-в; 14-б; 15-в; 16-в; 17-в; 18-а; 19-б; 20-б; 21-в; 22-б.</w:t>
      </w:r>
    </w:p>
    <w:p w:rsidR="00507F35" w:rsidRPr="007B0C14" w:rsidRDefault="00507F35" w:rsidP="007B0C1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b/>
          <w:bCs/>
          <w:i/>
          <w:iCs/>
          <w:color w:val="333333"/>
          <w:sz w:val="20"/>
          <w:szCs w:val="20"/>
          <w:lang w:eastAsia="ru-RU"/>
        </w:rPr>
        <w:t>На вопросы</w:t>
      </w:r>
    </w:p>
    <w:p w:rsidR="00507F35" w:rsidRPr="007B0C14" w:rsidRDefault="00507F35" w:rsidP="007B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Владимир Мономах.</w:t>
      </w:r>
    </w:p>
    <w:p w:rsidR="00507F35" w:rsidRPr="007B0C14" w:rsidRDefault="00507F35" w:rsidP="007B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Все – зависимые, несвободные люди.</w:t>
      </w:r>
    </w:p>
    <w:p w:rsidR="00507F35" w:rsidRPr="007B0C14" w:rsidRDefault="00507F35" w:rsidP="007B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Ярослав Мудрый.</w:t>
      </w:r>
    </w:p>
    <w:p w:rsidR="00507F35" w:rsidRPr="007B0C14" w:rsidRDefault="00507F35" w:rsidP="007B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Варягам.</w:t>
      </w:r>
    </w:p>
    <w:p w:rsidR="00507F35" w:rsidRPr="007B0C14" w:rsidRDefault="00507F35" w:rsidP="007B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Ярославу Мудрому.</w:t>
      </w:r>
    </w:p>
    <w:p w:rsidR="00507F35" w:rsidRPr="007B0C14" w:rsidRDefault="00507F35" w:rsidP="007B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Киев.</w:t>
      </w:r>
    </w:p>
    <w:p w:rsidR="00507F35" w:rsidRPr="007B0C14" w:rsidRDefault="00507F35" w:rsidP="007B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Договор между Византией и Русью в 911 году.</w:t>
      </w:r>
    </w:p>
    <w:p w:rsidR="00507F35" w:rsidRPr="007B0C14" w:rsidRDefault="00507F35" w:rsidP="007B0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Все они – городская аристократия.</w:t>
      </w:r>
    </w:p>
    <w:p w:rsidR="00507F35" w:rsidRPr="007B0C14" w:rsidRDefault="00507F35" w:rsidP="007B0C1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  <w:t>Критерии оценок:</w:t>
      </w:r>
    </w:p>
    <w:p w:rsidR="00507F35" w:rsidRPr="007B0C14" w:rsidRDefault="00507F35" w:rsidP="007B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“5” – 28-30 правильных ответов;</w:t>
      </w:r>
    </w:p>
    <w:p w:rsidR="00507F35" w:rsidRPr="007B0C14" w:rsidRDefault="00507F35" w:rsidP="007B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“4” – 23-27 правильных ответов;</w:t>
      </w:r>
    </w:p>
    <w:p w:rsidR="00507F35" w:rsidRPr="007B0C14" w:rsidRDefault="00507F35" w:rsidP="007B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“3” – 15-22 правильных ответов;</w:t>
      </w:r>
    </w:p>
    <w:p w:rsidR="00507F35" w:rsidRPr="007B0C14" w:rsidRDefault="00507F35" w:rsidP="007B0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“2” – менее 15 правильных ответов.</w:t>
      </w: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sz w:val="21"/>
          <w:szCs w:val="21"/>
          <w:lang w:eastAsia="ru-RU"/>
        </w:rPr>
      </w:pP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 вариант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1. На каком языке составлялись летописи в Киевской Руси: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на латыни;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на славянском;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на русском.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2. Чем торговали русские купцы?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рыба, соль, пушнина, кожа, мед, льняное полотно;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благовония и пряности, бисер, вино;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оружие, кони, драгоценные камни, ткани.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3. Укажите основные виды хозяйственной деятельности славян: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садоводство и виноделие;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земледелие;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скотоводство.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4. В IX в. восточные славяне были: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язычники;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христиане;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мусульмане.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5. Как называется теория происхождения русского государства?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Варяжская;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Норманнская;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Индоевропейская.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6. В каком году Киев стал центром единого древнерусского государства?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882 г.;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862 г.;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945 г.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7. Как называлось собрание свободных людей – членов общины у восточных славян?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Круг;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Тинг;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Вече.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8. Одной из причин русско-византийской войны 941 – 944 гг. была: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невыплата дани Византией;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запрет русским князем на торговлю в Византии;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отмена льгот для русских торговцев.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9. Назовите славянской племя, которое не желало платить Киеву дань и постоянно восставало против князя Игоря.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поляне;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древляне;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кривичи.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10. В каком году княгиня Ольга приняла крещение?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957 г.;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962 г.;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945 г.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11. Почему Святослава называют “Александром Македонским” Восточной Европы?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Из-за постоянного конфликта с Византией;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Из-за его походов и присоединенных земель;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Из-за необычной дипломатии Святослава.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12. Стремясь оградить южные границы Руси от постоянных набегов печенегов, Владимир предпринял?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Строительство форпостов с системой светового оповещения;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Создание пограничных дружин;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Строительство рвов вокруг Русских городов.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13. Назовите одну из причин, по которой Владимир выбрал христианство для объединения русских земель?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Ни к чему не обязывало;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Могло очистить душу, дать возможность для возрождения и обновления личности, надежду; на счастливую жизнь в вечности.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14. Что такое вира?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выкуп, даваемый женихами семье невесты;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судебный поединок;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судебная пошлина за убийство или увечье, нанесенное человеку.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15. Какое событие XI века показывает рост международного авторитета Руси.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Выплата контрибуции Византией;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Завоевание русскими Константинополя;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Брак Византийской принцессы и сына Ярослава.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16.Назовите первого монаха Печерского монастыря?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Илларион;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Антоний;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Феодосий.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17. Княжеский домен – это: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Земли принадлежащие дружинникам князя;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Комплекс земель, населенных людьми, принадлежащих непосредственно главе государства;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Церковные земли.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18. Какие задачи выполняли города в период образования государства, развития Руси?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Место сбора войск для отражения врага;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Центры торговли и ремесла;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Центры объединения земледельцев.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19. Десятина – это: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десятая часть княжеских доходов в пользу церкви;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название церковных земель;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денежная единица на Руси.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20. Какое решение было принято князьями на любечском съезде в 1097 году?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Все русские княжества должны объединяться в единое государство с центром в Киеве;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За каждым князем сохраняются земли их отцов;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Сильные князья могут завладеть другими княжествами.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21. Какое событие произошло в 1111 году?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Восстание крестьян;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Крестовый поход против половцев;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Русско-Византийская война.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22. К середине XII века Русь раскололась на: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 10 княжеств;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б) 12 княжеств;</w:t>
      </w:r>
    </w:p>
    <w:p w:rsidR="00507F35" w:rsidRPr="00DA66E2" w:rsidRDefault="00507F35" w:rsidP="007B0C1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в) 15 княжеств.</w:t>
      </w: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</w:t>
      </w:r>
    </w:p>
    <w:p w:rsidR="00507F35" w:rsidRPr="00DA66E2" w:rsidRDefault="00507F35" w:rsidP="007B0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Кому принадлежит следующая характеристика: “Не обладая физической силой, будучи хромым, он был смелым воином и бесстрашно вел войско в бой. Родившись в языческой среде, он стал истинным христианином. Показал себя человеком исключительно разносторонним. Остался в истории как крупный градостроитель. В честь побед над врагами он выстроил “Золотые ворота”.</w:t>
      </w:r>
    </w:p>
    <w:p w:rsidR="00507F35" w:rsidRPr="00DA66E2" w:rsidRDefault="00507F35" w:rsidP="007B0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Перечислите основные категории населения периода “военной демократии”. Расположите их в порядке убывания богатства и власти.</w:t>
      </w:r>
    </w:p>
    <w:p w:rsidR="00507F35" w:rsidRPr="00DA66E2" w:rsidRDefault="00507F35" w:rsidP="007B0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Определите о ком, писал греческий историк: “Правосудие у них было запечатлено в умах, а не в законах…они ведут образ жизни одинаковый, имеют одинаковые нравы, любят свободу и не выносят рабства,… превосходные войны… Величайшее их искусство состоит в том, что они умеют прятаться в реках под водой”.</w:t>
      </w:r>
    </w:p>
    <w:p w:rsidR="00507F35" w:rsidRPr="00DA66E2" w:rsidRDefault="00507F35" w:rsidP="007B0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Определите о ком, идет речь: “Сельские усадьбы и городские дворы светской и духовной знати были полны этими людьми, которые исполняли многие работы по дому и в поле. Но все же они отличались от рабов в античном мире. Они имели кое-какие права. Их убийство каралось законом”.</w:t>
      </w:r>
    </w:p>
    <w:p w:rsidR="00507F35" w:rsidRPr="00DA66E2" w:rsidRDefault="00507F35" w:rsidP="007B0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Кому предназначено следующее обращение? “Князь! Нет тебе в том греха: они ведь всегда, дав клятву, разоряют землю Русскую и кровь христианскую проливают беспрестанно?”</w:t>
      </w:r>
    </w:p>
    <w:p w:rsidR="00507F35" w:rsidRPr="00DA66E2" w:rsidRDefault="00507F35" w:rsidP="007B0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Определите о ком, идет речь: “Во время сбора дани в 945 году воины этого князя творили над древлянами насилие. Собрав дань, князь отправил основную часть дружины и обоза “ восвояси, а сам, оставшись со своей “малой дружиной, решил еще побродить по древлянским землям в поисках добычи. Древляне во главе со своим князем Малом восстали и перебили дружину. Сам обидчик был схвачен и казнен лютой смертью: его привязали к двум склоненным деревьям, а затем их отпустили”.</w:t>
      </w:r>
    </w:p>
    <w:p w:rsidR="00507F35" w:rsidRPr="00DA66E2" w:rsidRDefault="00507F35" w:rsidP="007B0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Чья следующая характеристика? “С первых шагов своего княжения она проявила себя как решительная, властная, дальновидная и суровая правительница. Она отомстила древлянам за смерть своего мужа. И установила для местного населения нормы уплаты дани и места, куда дань должна была свозиться. Умирая, княжна завещала не справлять на её могиле языческую тризну, а похоронить по христианскому обычаю”.</w:t>
      </w:r>
    </w:p>
    <w:p w:rsidR="00507F35" w:rsidRPr="00DA66E2" w:rsidRDefault="00507F35" w:rsidP="007B0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A66E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Кому принадлежат следующие слова: “Не любо мне сидеть в Киеве, хочу жить в Переяславце на Дунае – там середина земли моей, туда стекаются все блага: из греческой земли – золото, поволоки (драгоценные камни), вина, различные плоды из Чехии, из Венгрии – серебро и кони, а из Руси же – мех и воск, мед и рабы”.</w:t>
      </w: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DA66E2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507F35" w:rsidRPr="007B0C14" w:rsidRDefault="00507F35" w:rsidP="007B0C14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  <w:lang w:eastAsia="ru-RU"/>
        </w:rPr>
      </w:pPr>
      <w:bookmarkStart w:id="0" w:name="_GoBack"/>
      <w:bookmarkEnd w:id="0"/>
      <w:r w:rsidRPr="007B0C14">
        <w:rPr>
          <w:rFonts w:ascii="Helvetica" w:hAnsi="Helvetica" w:cs="Helvetica"/>
          <w:b/>
          <w:bCs/>
          <w:color w:val="199043"/>
          <w:sz w:val="21"/>
          <w:szCs w:val="21"/>
          <w:lang w:eastAsia="ru-RU"/>
        </w:rPr>
        <w:t>Эталон ответов</w:t>
      </w:r>
    </w:p>
    <w:p w:rsidR="00507F35" w:rsidRPr="007B0C14" w:rsidRDefault="00507F35" w:rsidP="007B0C1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b/>
          <w:bCs/>
          <w:i/>
          <w:iCs/>
          <w:color w:val="333333"/>
          <w:sz w:val="20"/>
          <w:szCs w:val="20"/>
          <w:lang w:eastAsia="ru-RU"/>
        </w:rPr>
        <w:t>На тест</w:t>
      </w:r>
    </w:p>
    <w:p w:rsidR="00507F35" w:rsidRPr="007B0C14" w:rsidRDefault="00507F35" w:rsidP="007B0C1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1-б; 2-а; 3-б; 4-а; 5-б; 6-а; 7-в; 8-в; 9-б; 10-а; 11-б; 12-а; 13-б; 14-в; 15-в; 16-а; 17-б; 19-а; 20-б; 21-б; 22-в.</w:t>
      </w:r>
    </w:p>
    <w:p w:rsidR="00507F35" w:rsidRPr="007B0C14" w:rsidRDefault="00507F35" w:rsidP="007B0C1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b/>
          <w:bCs/>
          <w:i/>
          <w:iCs/>
          <w:color w:val="333333"/>
          <w:sz w:val="20"/>
          <w:szCs w:val="20"/>
          <w:lang w:eastAsia="ru-RU"/>
        </w:rPr>
        <w:t>На вопросы</w:t>
      </w:r>
    </w:p>
    <w:p w:rsidR="00507F35" w:rsidRPr="007B0C14" w:rsidRDefault="00507F35" w:rsidP="007B0C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Ярослав Мудрый.</w:t>
      </w:r>
    </w:p>
    <w:p w:rsidR="00507F35" w:rsidRPr="007B0C14" w:rsidRDefault="00507F35" w:rsidP="007B0C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Князь – дружина – вече – мужи – челядь – слуги – холопы – рабы.</w:t>
      </w:r>
    </w:p>
    <w:p w:rsidR="00507F35" w:rsidRPr="007B0C14" w:rsidRDefault="00507F35" w:rsidP="007B0C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О древних славянах.</w:t>
      </w:r>
    </w:p>
    <w:p w:rsidR="00507F35" w:rsidRPr="007B0C14" w:rsidRDefault="00507F35" w:rsidP="007B0C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Холопы.</w:t>
      </w:r>
    </w:p>
    <w:p w:rsidR="00507F35" w:rsidRPr="007B0C14" w:rsidRDefault="00507F35" w:rsidP="007B0C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Владимиру Мономаху.</w:t>
      </w:r>
    </w:p>
    <w:p w:rsidR="00507F35" w:rsidRPr="007B0C14" w:rsidRDefault="00507F35" w:rsidP="007B0C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Князь Игорь.</w:t>
      </w:r>
    </w:p>
    <w:p w:rsidR="00507F35" w:rsidRPr="007B0C14" w:rsidRDefault="00507F35" w:rsidP="007B0C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Княгиня Ольга.</w:t>
      </w:r>
    </w:p>
    <w:p w:rsidR="00507F35" w:rsidRPr="007B0C14" w:rsidRDefault="00507F35" w:rsidP="007B0C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Святославу.</w:t>
      </w:r>
    </w:p>
    <w:p w:rsidR="00507F35" w:rsidRPr="007B0C14" w:rsidRDefault="00507F35" w:rsidP="007B0C1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  <w:t>Критерии оценок:</w:t>
      </w:r>
    </w:p>
    <w:p w:rsidR="00507F35" w:rsidRPr="007B0C14" w:rsidRDefault="00507F35" w:rsidP="007B0C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“5” – 28-30 правильных ответов;</w:t>
      </w:r>
    </w:p>
    <w:p w:rsidR="00507F35" w:rsidRPr="007B0C14" w:rsidRDefault="00507F35" w:rsidP="007B0C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“4” – 23-27 правильных ответов;</w:t>
      </w:r>
    </w:p>
    <w:p w:rsidR="00507F35" w:rsidRPr="007B0C14" w:rsidRDefault="00507F35" w:rsidP="007B0C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“3” – 15-22 правильных ответов;</w:t>
      </w:r>
    </w:p>
    <w:p w:rsidR="00507F35" w:rsidRPr="007B0C14" w:rsidRDefault="00507F35" w:rsidP="007B0C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7B0C14">
        <w:rPr>
          <w:rFonts w:ascii="Helvetica" w:hAnsi="Helvetica" w:cs="Helvetica"/>
          <w:color w:val="333333"/>
          <w:sz w:val="20"/>
          <w:szCs w:val="20"/>
          <w:lang w:eastAsia="ru-RU"/>
        </w:rPr>
        <w:t>“2” – менее 15 правильных ответов.</w:t>
      </w:r>
    </w:p>
    <w:p w:rsidR="00507F35" w:rsidRDefault="00507F35"/>
    <w:sectPr w:rsidR="00507F35" w:rsidSect="0032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249"/>
    <w:multiLevelType w:val="multilevel"/>
    <w:tmpl w:val="7A22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B7048F"/>
    <w:multiLevelType w:val="multilevel"/>
    <w:tmpl w:val="2ED0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81057"/>
    <w:multiLevelType w:val="multilevel"/>
    <w:tmpl w:val="2010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53730"/>
    <w:multiLevelType w:val="multilevel"/>
    <w:tmpl w:val="F9C0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F6C1E2E"/>
    <w:multiLevelType w:val="multilevel"/>
    <w:tmpl w:val="16C0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706CE"/>
    <w:multiLevelType w:val="multilevel"/>
    <w:tmpl w:val="58FE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29E"/>
    <w:rsid w:val="000D1B31"/>
    <w:rsid w:val="003251A3"/>
    <w:rsid w:val="00507F35"/>
    <w:rsid w:val="007B0C14"/>
    <w:rsid w:val="00D0539C"/>
    <w:rsid w:val="00DA66E2"/>
    <w:rsid w:val="00F0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A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9</Pages>
  <Words>1488</Words>
  <Characters>8484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Natasha</cp:lastModifiedBy>
  <cp:revision>4</cp:revision>
  <dcterms:created xsi:type="dcterms:W3CDTF">2014-05-19T06:44:00Z</dcterms:created>
  <dcterms:modified xsi:type="dcterms:W3CDTF">2014-05-19T07:49:00Z</dcterms:modified>
</cp:coreProperties>
</file>