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26" w:rsidRPr="00280D42" w:rsidRDefault="00D87F26" w:rsidP="00280D42">
      <w:pPr>
        <w:pStyle w:val="Heading1"/>
        <w:rPr>
          <w:color w:val="000000"/>
          <w:lang w:val="ru-RU"/>
        </w:rPr>
      </w:pPr>
      <w:r w:rsidRPr="00280D42">
        <w:rPr>
          <w:color w:val="000000"/>
          <w:lang w:val="ru-RU"/>
        </w:rPr>
        <w:t xml:space="preserve">Анализ воспитательной работы </w:t>
      </w:r>
      <w:r>
        <w:rPr>
          <w:color w:val="000000"/>
          <w:lang w:val="ru-RU"/>
        </w:rPr>
        <w:t>за 2011-2012 учебный год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 xml:space="preserve">В прошлом  2011/12 учебном году передо мной, как классным руководителем, стояли следующие </w:t>
      </w:r>
      <w:r w:rsidRPr="003C292B">
        <w:rPr>
          <w:rFonts w:ascii="Times New Roman" w:hAnsi="Times New Roman"/>
          <w:bCs/>
          <w:i/>
          <w:sz w:val="28"/>
          <w:szCs w:val="28"/>
          <w:lang w:val="ru-RU"/>
        </w:rPr>
        <w:t>воспитательные задачи: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i/>
          <w:sz w:val="28"/>
          <w:szCs w:val="28"/>
          <w:lang w:val="ru-RU"/>
        </w:rPr>
        <w:t xml:space="preserve">1.   </w:t>
      </w:r>
      <w:r w:rsidRPr="003C292B">
        <w:rPr>
          <w:rFonts w:ascii="Times New Roman" w:hAnsi="Times New Roman"/>
          <w:sz w:val="28"/>
          <w:szCs w:val="28"/>
          <w:lang w:val="ru-RU"/>
        </w:rPr>
        <w:t>Изучить личность каждого ребенка, его физическое, психическое со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стояние, семью и т.д.(детей из других классов)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>2.  Способствовать сплочению классного коллектива.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>3.   Продолжить  работу по развитию ученического самоуправления.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>4.   Активизировать работу классного коллектива через участие в обще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школьных и классных мероприятиях.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 xml:space="preserve">С целью решения задачи по изучению детей мною организованы и с помощью детей и родительского комитета проведены праздники: </w:t>
      </w:r>
      <w:r w:rsidRPr="003C292B">
        <w:rPr>
          <w:rFonts w:ascii="Times New Roman" w:hAnsi="Times New Roman"/>
          <w:i/>
          <w:sz w:val="28"/>
          <w:szCs w:val="28"/>
          <w:lang w:val="ru-RU"/>
        </w:rPr>
        <w:t xml:space="preserve">«Планета добра», «Новогодний калейдоскоп», «Мамин день», «Золушка-2012»,Рыцарский турнир. </w:t>
      </w:r>
      <w:r w:rsidRPr="003C292B">
        <w:rPr>
          <w:rFonts w:ascii="Times New Roman" w:hAnsi="Times New Roman"/>
          <w:sz w:val="28"/>
          <w:szCs w:val="28"/>
          <w:lang w:val="ru-RU"/>
        </w:rPr>
        <w:t>Эти праздники дали возможность увидеть творческие способности детей, их наклонно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сти, проследить систему взаимоотношений детей между собой и со взрослыми.  Выяснилось, что в классе практически все с удовольствием участвуют в подготовке праздников, классных тематических мероприятиях. Одновре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менно выделилась группа закомплексованных детей, излишне стесни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тельных (хххххх). Я обратила внимание на то ,что ребята которые влились  в коллектив не хотят участвовать в мероприятиях, за исключением хххххх С трудом приходилось их привлекать к работе в классе.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>60% детей в классе имеют отклонения в здоровье.  Только 8 человек из 22 занимаются в спортивных секциях.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>Практически все дети имеют хоро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шие условия, отношение к ним родителей соответствует требованиям.  Однако есть семьи, требующие особого внимания.  В этих семьях родите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ли неправильно понимают процесс семейного воспитания, считают, что основная задача - одеть и накормить ребенка (хххххх.).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>Общий недостаток - подавляющее большинство де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тей предоставлены сами себе во второй половине дня.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Fonts w:ascii="Times New Roman" w:hAnsi="Times New Roman"/>
          <w:sz w:val="28"/>
          <w:szCs w:val="28"/>
          <w:lang w:val="ru-RU"/>
        </w:rPr>
        <w:t>Наблюдение за детьми, организация их жизнедеятельности показа</w:t>
      </w:r>
      <w:r w:rsidRPr="003C292B">
        <w:rPr>
          <w:rFonts w:ascii="Times New Roman" w:hAnsi="Times New Roman"/>
          <w:sz w:val="28"/>
          <w:szCs w:val="28"/>
          <w:lang w:val="ru-RU"/>
        </w:rPr>
        <w:softHyphen/>
        <w:t>ли, что коллектив в классе еще не сформировался.  Для его формирования с большим энтузиазмом было подготовлено и проведено два однодневных похода на природу. Эта деятельность дала свои результаты: дети стали сплоченнее.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Для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развития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индивидуальности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учащихся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были</w:t>
      </w:r>
      <w:r w:rsidRPr="003C29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организованы и проведены классные часы: « Правовая и нравственная культура человека»,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« Совесть как нравственная категория», беседа « Личность – образ жизни и позиция», а также проведены индивидуальные беседы с учащимися и родителями.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В подготовке и проведении классных часов активное участие приняли: хххххххх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В результате проведенных мероприятий выяснилось, что не все ребята активны. Лидеры в классе ххххх.. Такие учащиеся как: хххххх.,– неактивны в работе класса.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Отношения между мальчиками и девочками дружеские и уважительные.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С целью формирования личности, способной строить жизнь, достойную человека проведены классный час « Этика нормы во взаимоотношениях юноши и девушки», диспут « Что значит быть патриотом сегодня?», « Что значит найти себя?».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Проведены и проанализированы разнообразные тесты и анкеты « Тест на конфликтность», « Поведение в незнакомой компании»,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« Новый ученик в классе».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Кроме перечисленного,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проводилась работа по здоровьесберегающим технологиям. Классные часы: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« Умею ли я отдыхать?», « СПИД – чума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20 века», «Здоровье – наше богатство».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Нравственно – патриотическая работа: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« Что значит быть патриотом сегодня?» и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интернациональное воспитание: « Национальные традиции народов Росси». Обсуждалась проблема экологии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« Планета – Земля Людей».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Класс участвовал во всех мероприятиях, проводимых школой: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Из всего вышеизложенного я делаю вывод, что воспитательные задачи, поставленные мною, были определены верно. Исходя из целей и задач прошедшего года, следует отметить:</w:t>
      </w:r>
    </w:p>
    <w:p w:rsidR="00D87F26" w:rsidRDefault="00D87F26" w:rsidP="00872367">
      <w:pPr>
        <w:rPr>
          <w:rStyle w:val="c3"/>
          <w:rFonts w:ascii="Times New Roman" w:hAnsi="Times New Roman"/>
          <w:sz w:val="28"/>
          <w:szCs w:val="28"/>
          <w:lang w:val="ru-RU"/>
        </w:rPr>
      </w:pP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1.</w:t>
      </w:r>
      <w:r w:rsidRPr="003C292B">
        <w:rPr>
          <w:rStyle w:val="c3"/>
          <w:rFonts w:ascii="Times New Roman" w:hAnsi="Times New Roman"/>
          <w:sz w:val="28"/>
          <w:szCs w:val="28"/>
        </w:rPr>
        <w:t>       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Удачи в работе: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- формирование и деятельность органов самоуправления;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- многообразие форм работы;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-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развитие познавательных интересов учащихся;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Однако многие моменты остались отработаны не до конца, а часть негативных сторон в воспитательной работе проявилась в ходе изучения класса, а также в связи с возрастными особенностями детей.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2.</w:t>
      </w:r>
      <w:r w:rsidRPr="003C292B">
        <w:rPr>
          <w:rStyle w:val="c3"/>
          <w:rFonts w:ascii="Times New Roman" w:hAnsi="Times New Roman"/>
          <w:sz w:val="28"/>
          <w:szCs w:val="28"/>
        </w:rPr>
        <w:t>       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Проблемы: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- у части детей отношение к любым делам (учебным и внеклассным </w:t>
      </w:r>
      <w:r w:rsidRPr="003C292B">
        <w:rPr>
          <w:rFonts w:ascii="Times New Roman" w:hAnsi="Times New Roman"/>
          <w:sz w:val="28"/>
          <w:szCs w:val="28"/>
          <w:lang w:val="ru-RU"/>
        </w:rPr>
        <w:br/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- безответственное (любимая фраза «Я забыл!»);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- в 3 четверти  учебного года чувствуется перегрузка учащихся, что</w:t>
      </w:r>
      <w:r w:rsidRPr="003C292B">
        <w:rPr>
          <w:rFonts w:ascii="Times New Roman" w:hAnsi="Times New Roman"/>
          <w:sz w:val="28"/>
          <w:szCs w:val="28"/>
          <w:lang w:val="ru-RU"/>
        </w:rPr>
        <w:br/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основано на неумении учиться, отсутствии навыка рационального </w:t>
      </w:r>
      <w:r w:rsidRPr="003C292B">
        <w:rPr>
          <w:rFonts w:ascii="Times New Roman" w:hAnsi="Times New Roman"/>
          <w:sz w:val="28"/>
          <w:szCs w:val="28"/>
          <w:lang w:val="ru-RU"/>
        </w:rPr>
        <w:br/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 распределения своего времени.</w:t>
      </w:r>
    </w:p>
    <w:p w:rsidR="00D87F26" w:rsidRPr="003C292B" w:rsidRDefault="00D87F26" w:rsidP="00872367">
      <w:pPr>
        <w:rPr>
          <w:rFonts w:ascii="Times New Roman" w:hAnsi="Times New Roman"/>
          <w:sz w:val="28"/>
          <w:szCs w:val="28"/>
          <w:lang w:val="ru-RU"/>
        </w:rPr>
      </w:pPr>
      <w:r w:rsidRPr="003C292B">
        <w:rPr>
          <w:rStyle w:val="c10"/>
          <w:rFonts w:ascii="Times New Roman" w:hAnsi="Times New Roman"/>
          <w:sz w:val="28"/>
          <w:szCs w:val="28"/>
          <w:lang w:val="ru-RU"/>
        </w:rPr>
        <w:t>- в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 xml:space="preserve">2012/2013 учебном  году необходимо расширить и углубить работу  по </w:t>
      </w:r>
      <w:r w:rsidRPr="003C292B">
        <w:rPr>
          <w:rStyle w:val="c3"/>
          <w:rFonts w:ascii="Times New Roman" w:hAnsi="Times New Roman"/>
          <w:sz w:val="28"/>
          <w:szCs w:val="28"/>
        </w:rPr>
        <w:t> </w:t>
      </w:r>
      <w:r w:rsidRPr="003C292B">
        <w:rPr>
          <w:rStyle w:val="c3"/>
          <w:rFonts w:ascii="Times New Roman" w:hAnsi="Times New Roman"/>
          <w:sz w:val="28"/>
          <w:szCs w:val="28"/>
          <w:lang w:val="ru-RU"/>
        </w:rPr>
        <w:t>профориентации, здоровьесберегающим технологиям и становлении мировоззрения учащихся, помочь преодолеть трудный период сдачи экзаменов</w:t>
      </w:r>
      <w:r w:rsidRPr="003C292B">
        <w:rPr>
          <w:rFonts w:ascii="Times New Roman" w:hAnsi="Times New Roman"/>
          <w:sz w:val="28"/>
          <w:szCs w:val="28"/>
          <w:lang w:val="ru-RU"/>
        </w:rPr>
        <w:t>.</w:t>
      </w:r>
    </w:p>
    <w:sectPr w:rsidR="00D87F26" w:rsidRPr="003C292B" w:rsidSect="007A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3A46"/>
    <w:multiLevelType w:val="multilevel"/>
    <w:tmpl w:val="15E0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A7E"/>
    <w:rsid w:val="00192F24"/>
    <w:rsid w:val="001E1A7E"/>
    <w:rsid w:val="00280D42"/>
    <w:rsid w:val="003C292B"/>
    <w:rsid w:val="005F089C"/>
    <w:rsid w:val="007A2BED"/>
    <w:rsid w:val="00872367"/>
    <w:rsid w:val="009C454E"/>
    <w:rsid w:val="009F4862"/>
    <w:rsid w:val="00A959AB"/>
    <w:rsid w:val="00AA190A"/>
    <w:rsid w:val="00CC3955"/>
    <w:rsid w:val="00D87F26"/>
    <w:rsid w:val="00DC5E11"/>
    <w:rsid w:val="00E2772C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72367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236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236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236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236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236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236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236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236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236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236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236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236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2367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2367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2367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2367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2367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2367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c0">
    <w:name w:val="c0"/>
    <w:basedOn w:val="Normal"/>
    <w:uiPriority w:val="99"/>
    <w:rsid w:val="001E1A7E"/>
    <w:pPr>
      <w:spacing w:before="90" w:after="90"/>
    </w:pPr>
  </w:style>
  <w:style w:type="character" w:customStyle="1" w:styleId="c17">
    <w:name w:val="c17"/>
    <w:basedOn w:val="DefaultParagraphFont"/>
    <w:uiPriority w:val="99"/>
    <w:rsid w:val="001E1A7E"/>
    <w:rPr>
      <w:rFonts w:cs="Times New Roman"/>
    </w:rPr>
  </w:style>
  <w:style w:type="character" w:customStyle="1" w:styleId="c3">
    <w:name w:val="c3"/>
    <w:basedOn w:val="DefaultParagraphFont"/>
    <w:uiPriority w:val="99"/>
    <w:rsid w:val="001E1A7E"/>
    <w:rPr>
      <w:rFonts w:cs="Times New Roman"/>
    </w:rPr>
  </w:style>
  <w:style w:type="paragraph" w:customStyle="1" w:styleId="c31">
    <w:name w:val="c31"/>
    <w:basedOn w:val="Normal"/>
    <w:uiPriority w:val="99"/>
    <w:rsid w:val="001E1A7E"/>
    <w:pPr>
      <w:spacing w:before="90" w:after="90"/>
    </w:pPr>
  </w:style>
  <w:style w:type="paragraph" w:customStyle="1" w:styleId="c47">
    <w:name w:val="c47"/>
    <w:basedOn w:val="Normal"/>
    <w:uiPriority w:val="99"/>
    <w:rsid w:val="001E1A7E"/>
    <w:pPr>
      <w:spacing w:before="90" w:after="90"/>
    </w:pPr>
  </w:style>
  <w:style w:type="character" w:customStyle="1" w:styleId="c10">
    <w:name w:val="c10"/>
    <w:basedOn w:val="DefaultParagraphFont"/>
    <w:uiPriority w:val="99"/>
    <w:rsid w:val="001E1A7E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7236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7236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7236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236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236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87236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72367"/>
    <w:rPr>
      <w:rFonts w:cs="Times New Roman"/>
      <w:i/>
      <w:iCs/>
    </w:rPr>
  </w:style>
  <w:style w:type="paragraph" w:styleId="NoSpacing">
    <w:name w:val="No Spacing"/>
    <w:uiPriority w:val="99"/>
    <w:qFormat/>
    <w:rsid w:val="00872367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723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7236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72367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7236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72367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872367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872367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87236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872367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872367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723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36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6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36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36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36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36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362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3</Pages>
  <Words>666</Words>
  <Characters>3798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йцуц</cp:lastModifiedBy>
  <cp:revision>4</cp:revision>
  <cp:lastPrinted>2012-10-08T10:44:00Z</cp:lastPrinted>
  <dcterms:created xsi:type="dcterms:W3CDTF">2012-09-21T15:39:00Z</dcterms:created>
  <dcterms:modified xsi:type="dcterms:W3CDTF">2014-10-12T16:23:00Z</dcterms:modified>
</cp:coreProperties>
</file>