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111" w:rsidRPr="00157C39" w:rsidRDefault="00B37111" w:rsidP="00AD1D1C">
      <w:pPr>
        <w:tabs>
          <w:tab w:val="left" w:pos="9288"/>
        </w:tabs>
        <w:rPr>
          <w:b/>
        </w:rPr>
      </w:pPr>
      <w:r>
        <w:rPr>
          <w:b/>
        </w:rPr>
        <w:t xml:space="preserve">                     </w:t>
      </w:r>
      <w:r w:rsidRPr="00157C39">
        <w:rPr>
          <w:b/>
        </w:rPr>
        <w:t xml:space="preserve">Муниципальное бюджетное общеобразовательное учреждение </w:t>
      </w:r>
    </w:p>
    <w:p w:rsidR="00B37111" w:rsidRPr="00157C39" w:rsidRDefault="00B37111" w:rsidP="00AD1D1C">
      <w:pPr>
        <w:tabs>
          <w:tab w:val="left" w:pos="9288"/>
        </w:tabs>
        <w:ind w:left="360"/>
        <w:rPr>
          <w:b/>
        </w:rPr>
      </w:pPr>
      <w:r>
        <w:rPr>
          <w:b/>
        </w:rPr>
        <w:t xml:space="preserve">                       «Великомихайловская</w:t>
      </w:r>
      <w:r w:rsidRPr="00157C39">
        <w:rPr>
          <w:b/>
        </w:rPr>
        <w:t xml:space="preserve"> средняя общеобразовательная школа </w:t>
      </w:r>
    </w:p>
    <w:p w:rsidR="00B37111" w:rsidRPr="00157C39" w:rsidRDefault="00B37111" w:rsidP="00AD1D1C">
      <w:pPr>
        <w:tabs>
          <w:tab w:val="left" w:pos="9288"/>
        </w:tabs>
        <w:ind w:left="360"/>
        <w:rPr>
          <w:b/>
        </w:rPr>
      </w:pPr>
      <w:r>
        <w:rPr>
          <w:b/>
        </w:rPr>
        <w:t xml:space="preserve">                          </w:t>
      </w:r>
      <w:r w:rsidRPr="00157C39">
        <w:rPr>
          <w:b/>
        </w:rPr>
        <w:t>Новооскольского района Белгородской области»</w:t>
      </w:r>
    </w:p>
    <w:p w:rsidR="00B37111" w:rsidRPr="00157C39" w:rsidRDefault="00B37111" w:rsidP="0037059E">
      <w:pPr>
        <w:tabs>
          <w:tab w:val="left" w:pos="9288"/>
        </w:tabs>
        <w:ind w:left="360"/>
        <w:jc w:val="center"/>
        <w:rPr>
          <w:b/>
        </w:rPr>
      </w:pPr>
    </w:p>
    <w:p w:rsidR="00B37111" w:rsidRDefault="00B37111" w:rsidP="0037059E">
      <w:pPr>
        <w:tabs>
          <w:tab w:val="left" w:pos="9288"/>
        </w:tabs>
        <w:ind w:left="360"/>
        <w:jc w:val="center"/>
        <w:rPr>
          <w:sz w:val="28"/>
          <w:szCs w:val="28"/>
        </w:rPr>
      </w:pPr>
    </w:p>
    <w:tbl>
      <w:tblPr>
        <w:tblW w:w="5089" w:type="pct"/>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18"/>
        <w:gridCol w:w="3261"/>
        <w:gridCol w:w="3162"/>
      </w:tblGrid>
      <w:tr w:rsidR="00B37111" w:rsidRPr="00C012A5" w:rsidTr="00E308BD">
        <w:tc>
          <w:tcPr>
            <w:tcW w:w="1703" w:type="pct"/>
          </w:tcPr>
          <w:p w:rsidR="00B37111" w:rsidRPr="00C012A5" w:rsidRDefault="00B37111" w:rsidP="00E308BD">
            <w:pPr>
              <w:tabs>
                <w:tab w:val="left" w:pos="9288"/>
              </w:tabs>
              <w:jc w:val="center"/>
              <w:rPr>
                <w:b/>
              </w:rPr>
            </w:pPr>
            <w:r w:rsidRPr="00C012A5">
              <w:rPr>
                <w:b/>
                <w:sz w:val="22"/>
                <w:szCs w:val="22"/>
              </w:rPr>
              <w:t>«Согласовано»</w:t>
            </w:r>
          </w:p>
          <w:p w:rsidR="00B37111" w:rsidRPr="00C012A5" w:rsidRDefault="00B37111" w:rsidP="00E308BD">
            <w:pPr>
              <w:tabs>
                <w:tab w:val="left" w:pos="9288"/>
              </w:tabs>
              <w:jc w:val="both"/>
            </w:pPr>
            <w:r w:rsidRPr="00C012A5">
              <w:rPr>
                <w:sz w:val="22"/>
                <w:szCs w:val="22"/>
              </w:rPr>
              <w:t xml:space="preserve">Руководитель </w:t>
            </w:r>
            <w:r>
              <w:rPr>
                <w:sz w:val="22"/>
                <w:szCs w:val="22"/>
              </w:rPr>
              <w:t xml:space="preserve">межшкольного </w:t>
            </w:r>
            <w:r w:rsidRPr="00C012A5">
              <w:rPr>
                <w:sz w:val="22"/>
                <w:szCs w:val="22"/>
              </w:rPr>
              <w:t>МО</w:t>
            </w:r>
            <w:r>
              <w:rPr>
                <w:sz w:val="22"/>
                <w:szCs w:val="22"/>
              </w:rPr>
              <w:t xml:space="preserve"> учителей русского языка и литературы</w:t>
            </w:r>
          </w:p>
          <w:p w:rsidR="00B37111" w:rsidRPr="00C012A5" w:rsidRDefault="00B37111" w:rsidP="00E308BD">
            <w:pPr>
              <w:tabs>
                <w:tab w:val="left" w:pos="9288"/>
              </w:tabs>
              <w:jc w:val="both"/>
            </w:pPr>
            <w:r>
              <w:rPr>
                <w:sz w:val="22"/>
                <w:szCs w:val="22"/>
              </w:rPr>
              <w:softHyphen/>
            </w:r>
            <w:r>
              <w:rPr>
                <w:sz w:val="22"/>
                <w:szCs w:val="22"/>
              </w:rPr>
              <w:softHyphen/>
              <w:t>_____________Томилина Н.А.</w:t>
            </w:r>
          </w:p>
          <w:p w:rsidR="00B37111" w:rsidRPr="00C012A5" w:rsidRDefault="00B37111" w:rsidP="00E308BD">
            <w:pPr>
              <w:tabs>
                <w:tab w:val="left" w:pos="9288"/>
              </w:tabs>
              <w:jc w:val="both"/>
            </w:pPr>
            <w:r>
              <w:rPr>
                <w:sz w:val="22"/>
                <w:szCs w:val="22"/>
              </w:rPr>
              <w:t>протокол № __</w:t>
            </w:r>
            <w:r w:rsidRPr="00C012A5">
              <w:rPr>
                <w:sz w:val="22"/>
                <w:szCs w:val="22"/>
              </w:rPr>
              <w:t xml:space="preserve"> от «</w:t>
            </w:r>
            <w:r>
              <w:rPr>
                <w:sz w:val="22"/>
                <w:szCs w:val="22"/>
              </w:rPr>
              <w:t>27</w:t>
            </w:r>
            <w:r w:rsidRPr="00C012A5">
              <w:rPr>
                <w:sz w:val="22"/>
                <w:szCs w:val="22"/>
              </w:rPr>
              <w:t>»</w:t>
            </w:r>
            <w:r>
              <w:rPr>
                <w:sz w:val="22"/>
                <w:szCs w:val="22"/>
              </w:rPr>
              <w:t xml:space="preserve">июня </w:t>
            </w:r>
            <w:smartTag w:uri="urn:schemas-microsoft-com:office:smarttags" w:element="metricconverter">
              <w:smartTagPr>
                <w:attr w:name="ProductID" w:val="2014 г"/>
              </w:smartTagPr>
              <w:r w:rsidRPr="00C012A5">
                <w:rPr>
                  <w:sz w:val="22"/>
                  <w:szCs w:val="22"/>
                </w:rPr>
                <w:t>20</w:t>
              </w:r>
              <w:r>
                <w:rPr>
                  <w:sz w:val="22"/>
                  <w:szCs w:val="22"/>
                </w:rPr>
                <w:t xml:space="preserve">14 </w:t>
              </w:r>
              <w:r w:rsidRPr="00C012A5">
                <w:rPr>
                  <w:sz w:val="22"/>
                  <w:szCs w:val="22"/>
                </w:rPr>
                <w:t>г</w:t>
              </w:r>
            </w:smartTag>
            <w:r w:rsidRPr="00C012A5">
              <w:rPr>
                <w:sz w:val="22"/>
                <w:szCs w:val="22"/>
              </w:rPr>
              <w:t>.</w:t>
            </w:r>
          </w:p>
          <w:p w:rsidR="00B37111" w:rsidRPr="00C012A5" w:rsidRDefault="00B37111" w:rsidP="00E308BD">
            <w:pPr>
              <w:tabs>
                <w:tab w:val="left" w:pos="9288"/>
              </w:tabs>
              <w:jc w:val="center"/>
            </w:pPr>
          </w:p>
        </w:tc>
        <w:tc>
          <w:tcPr>
            <w:tcW w:w="1674" w:type="pct"/>
          </w:tcPr>
          <w:p w:rsidR="00B37111" w:rsidRPr="00C012A5" w:rsidRDefault="00B37111" w:rsidP="00E308BD">
            <w:pPr>
              <w:tabs>
                <w:tab w:val="left" w:pos="9288"/>
              </w:tabs>
              <w:jc w:val="center"/>
              <w:rPr>
                <w:b/>
              </w:rPr>
            </w:pPr>
            <w:r w:rsidRPr="00C012A5">
              <w:rPr>
                <w:b/>
                <w:sz w:val="22"/>
                <w:szCs w:val="22"/>
              </w:rPr>
              <w:t>«Согласовано»</w:t>
            </w:r>
          </w:p>
          <w:p w:rsidR="00B37111" w:rsidRPr="00C012A5" w:rsidRDefault="00B37111" w:rsidP="00E308BD">
            <w:pPr>
              <w:tabs>
                <w:tab w:val="left" w:pos="9288"/>
              </w:tabs>
              <w:jc w:val="both"/>
            </w:pPr>
            <w:r w:rsidRPr="00C012A5">
              <w:rPr>
                <w:sz w:val="22"/>
                <w:szCs w:val="22"/>
              </w:rPr>
              <w:t>Заместитель директора по УР М</w:t>
            </w:r>
            <w:r>
              <w:rPr>
                <w:sz w:val="22"/>
                <w:szCs w:val="22"/>
              </w:rPr>
              <w:t>БОУ «Великомихайловская</w:t>
            </w:r>
            <w:r w:rsidRPr="00C012A5">
              <w:rPr>
                <w:sz w:val="22"/>
                <w:szCs w:val="22"/>
              </w:rPr>
              <w:t xml:space="preserve"> СОШ»</w:t>
            </w:r>
          </w:p>
          <w:p w:rsidR="00B37111" w:rsidRPr="00C012A5" w:rsidRDefault="00B37111" w:rsidP="00E308BD">
            <w:pPr>
              <w:tabs>
                <w:tab w:val="left" w:pos="9288"/>
              </w:tabs>
              <w:jc w:val="both"/>
            </w:pPr>
            <w:r>
              <w:rPr>
                <w:sz w:val="22"/>
                <w:szCs w:val="22"/>
              </w:rPr>
              <w:t>Ткаченко Н.И.</w:t>
            </w:r>
          </w:p>
          <w:p w:rsidR="00B37111" w:rsidRPr="00C012A5" w:rsidRDefault="00B37111" w:rsidP="00E308BD">
            <w:pPr>
              <w:tabs>
                <w:tab w:val="left" w:pos="9288"/>
              </w:tabs>
              <w:jc w:val="both"/>
            </w:pPr>
            <w:r w:rsidRPr="00C012A5">
              <w:rPr>
                <w:sz w:val="22"/>
                <w:szCs w:val="22"/>
              </w:rPr>
              <w:t xml:space="preserve"> «__»________________20</w:t>
            </w:r>
            <w:r>
              <w:rPr>
                <w:sz w:val="22"/>
                <w:szCs w:val="22"/>
              </w:rPr>
              <w:t xml:space="preserve">14 </w:t>
            </w:r>
            <w:r w:rsidRPr="00C012A5">
              <w:rPr>
                <w:sz w:val="22"/>
                <w:szCs w:val="22"/>
              </w:rPr>
              <w:t>г.</w:t>
            </w:r>
          </w:p>
          <w:p w:rsidR="00B37111" w:rsidRPr="00C012A5" w:rsidRDefault="00B37111" w:rsidP="00E308BD">
            <w:pPr>
              <w:tabs>
                <w:tab w:val="left" w:pos="9288"/>
              </w:tabs>
              <w:jc w:val="center"/>
            </w:pPr>
          </w:p>
        </w:tc>
        <w:tc>
          <w:tcPr>
            <w:tcW w:w="1623" w:type="pct"/>
          </w:tcPr>
          <w:p w:rsidR="00B37111" w:rsidRPr="00C012A5" w:rsidRDefault="00B37111" w:rsidP="00E308BD">
            <w:pPr>
              <w:tabs>
                <w:tab w:val="left" w:pos="9288"/>
              </w:tabs>
              <w:jc w:val="center"/>
              <w:rPr>
                <w:b/>
              </w:rPr>
            </w:pPr>
            <w:r w:rsidRPr="00C012A5">
              <w:rPr>
                <w:b/>
                <w:sz w:val="22"/>
                <w:szCs w:val="22"/>
              </w:rPr>
              <w:t>«Утверждаю»</w:t>
            </w:r>
          </w:p>
          <w:p w:rsidR="00B37111" w:rsidRPr="00C012A5" w:rsidRDefault="00B37111" w:rsidP="00E308BD">
            <w:pPr>
              <w:tabs>
                <w:tab w:val="left" w:pos="9288"/>
              </w:tabs>
              <w:jc w:val="center"/>
            </w:pPr>
            <w:r w:rsidRPr="00C012A5">
              <w:rPr>
                <w:sz w:val="22"/>
                <w:szCs w:val="22"/>
              </w:rPr>
              <w:t>Директор М</w:t>
            </w:r>
            <w:r>
              <w:rPr>
                <w:sz w:val="22"/>
                <w:szCs w:val="22"/>
              </w:rPr>
              <w:t xml:space="preserve">БОУ «Великомихайловская </w:t>
            </w:r>
            <w:r w:rsidRPr="00C012A5">
              <w:rPr>
                <w:sz w:val="22"/>
                <w:szCs w:val="22"/>
              </w:rPr>
              <w:t xml:space="preserve"> СОШ»  </w:t>
            </w:r>
            <w:r>
              <w:rPr>
                <w:sz w:val="22"/>
                <w:szCs w:val="22"/>
              </w:rPr>
              <w:t>Прядченко Л.А.</w:t>
            </w:r>
          </w:p>
          <w:p w:rsidR="00B37111" w:rsidRPr="00C012A5" w:rsidRDefault="00B37111" w:rsidP="00E308BD">
            <w:pPr>
              <w:tabs>
                <w:tab w:val="left" w:pos="9288"/>
              </w:tabs>
              <w:jc w:val="both"/>
            </w:pPr>
            <w:r w:rsidRPr="00C012A5">
              <w:rPr>
                <w:sz w:val="22"/>
                <w:szCs w:val="22"/>
              </w:rPr>
              <w:t>Приказ № ___ от «__»_______________20</w:t>
            </w:r>
            <w:r>
              <w:rPr>
                <w:sz w:val="22"/>
                <w:szCs w:val="22"/>
              </w:rPr>
              <w:t xml:space="preserve">14 </w:t>
            </w:r>
            <w:r w:rsidRPr="00C012A5">
              <w:rPr>
                <w:sz w:val="22"/>
                <w:szCs w:val="22"/>
              </w:rPr>
              <w:t>г.</w:t>
            </w:r>
          </w:p>
          <w:p w:rsidR="00B37111" w:rsidRPr="00C012A5" w:rsidRDefault="00B37111" w:rsidP="00E308BD">
            <w:pPr>
              <w:tabs>
                <w:tab w:val="left" w:pos="9288"/>
              </w:tabs>
              <w:jc w:val="center"/>
            </w:pPr>
          </w:p>
        </w:tc>
      </w:tr>
    </w:tbl>
    <w:p w:rsidR="00B37111" w:rsidRDefault="00B37111" w:rsidP="0037059E">
      <w:pPr>
        <w:tabs>
          <w:tab w:val="left" w:pos="9288"/>
        </w:tabs>
        <w:ind w:left="360"/>
        <w:jc w:val="center"/>
        <w:rPr>
          <w:sz w:val="28"/>
          <w:szCs w:val="28"/>
        </w:rPr>
      </w:pPr>
    </w:p>
    <w:p w:rsidR="00B37111" w:rsidRDefault="00B37111" w:rsidP="0037059E">
      <w:pPr>
        <w:tabs>
          <w:tab w:val="left" w:pos="9288"/>
        </w:tabs>
        <w:ind w:left="360"/>
        <w:jc w:val="center"/>
        <w:rPr>
          <w:sz w:val="28"/>
          <w:szCs w:val="28"/>
        </w:rPr>
      </w:pPr>
    </w:p>
    <w:p w:rsidR="00B37111" w:rsidRDefault="00B37111" w:rsidP="0037059E">
      <w:pPr>
        <w:tabs>
          <w:tab w:val="left" w:pos="9288"/>
        </w:tabs>
        <w:ind w:left="360"/>
        <w:jc w:val="center"/>
        <w:rPr>
          <w:sz w:val="28"/>
          <w:szCs w:val="28"/>
        </w:rPr>
      </w:pPr>
    </w:p>
    <w:p w:rsidR="00B37111" w:rsidRDefault="00B37111" w:rsidP="0037059E">
      <w:pPr>
        <w:tabs>
          <w:tab w:val="left" w:pos="9288"/>
        </w:tabs>
        <w:jc w:val="center"/>
        <w:rPr>
          <w:sz w:val="28"/>
          <w:szCs w:val="28"/>
        </w:rPr>
      </w:pPr>
    </w:p>
    <w:p w:rsidR="00B37111" w:rsidRDefault="00B37111" w:rsidP="0037059E">
      <w:pPr>
        <w:tabs>
          <w:tab w:val="left" w:pos="9288"/>
        </w:tabs>
        <w:jc w:val="center"/>
        <w:rPr>
          <w:sz w:val="28"/>
          <w:szCs w:val="28"/>
        </w:rPr>
      </w:pPr>
    </w:p>
    <w:p w:rsidR="00B37111" w:rsidRDefault="00B37111" w:rsidP="0037059E">
      <w:pPr>
        <w:tabs>
          <w:tab w:val="left" w:pos="9288"/>
        </w:tabs>
        <w:jc w:val="center"/>
        <w:rPr>
          <w:sz w:val="28"/>
          <w:szCs w:val="28"/>
        </w:rPr>
      </w:pPr>
    </w:p>
    <w:p w:rsidR="00B37111" w:rsidRDefault="00B37111" w:rsidP="0037059E">
      <w:pPr>
        <w:tabs>
          <w:tab w:val="left" w:pos="9288"/>
        </w:tabs>
        <w:rPr>
          <w:sz w:val="28"/>
          <w:szCs w:val="28"/>
        </w:rPr>
      </w:pPr>
    </w:p>
    <w:p w:rsidR="00B37111" w:rsidRDefault="00B37111" w:rsidP="0037059E">
      <w:pPr>
        <w:tabs>
          <w:tab w:val="left" w:pos="9288"/>
        </w:tabs>
        <w:rPr>
          <w:sz w:val="28"/>
          <w:szCs w:val="28"/>
        </w:rPr>
      </w:pPr>
    </w:p>
    <w:p w:rsidR="00B37111" w:rsidRDefault="00B37111" w:rsidP="0037059E">
      <w:pPr>
        <w:tabs>
          <w:tab w:val="left" w:pos="9288"/>
        </w:tabs>
        <w:rPr>
          <w:sz w:val="28"/>
          <w:szCs w:val="28"/>
        </w:rPr>
      </w:pPr>
    </w:p>
    <w:p w:rsidR="00B37111" w:rsidRDefault="00B37111" w:rsidP="0037059E">
      <w:pPr>
        <w:tabs>
          <w:tab w:val="left" w:pos="9288"/>
        </w:tabs>
        <w:ind w:left="360"/>
        <w:jc w:val="center"/>
        <w:rPr>
          <w:sz w:val="28"/>
          <w:szCs w:val="28"/>
        </w:rPr>
      </w:pPr>
    </w:p>
    <w:p w:rsidR="00B37111" w:rsidRDefault="00B37111" w:rsidP="00E308BD">
      <w:pPr>
        <w:tabs>
          <w:tab w:val="left" w:pos="9288"/>
        </w:tabs>
        <w:ind w:left="360"/>
        <w:jc w:val="center"/>
        <w:rPr>
          <w:b/>
          <w:sz w:val="36"/>
          <w:szCs w:val="36"/>
        </w:rPr>
      </w:pPr>
      <w:r>
        <w:rPr>
          <w:b/>
          <w:sz w:val="36"/>
          <w:szCs w:val="36"/>
        </w:rPr>
        <w:t>РАБОЧАЯ ПРОГРАММА</w:t>
      </w:r>
    </w:p>
    <w:p w:rsidR="00B37111" w:rsidRPr="00EE3AAC" w:rsidRDefault="00B37111" w:rsidP="00EE3AAC">
      <w:pPr>
        <w:jc w:val="center"/>
        <w:rPr>
          <w:sz w:val="36"/>
          <w:szCs w:val="36"/>
        </w:rPr>
      </w:pPr>
      <w:r>
        <w:rPr>
          <w:sz w:val="36"/>
          <w:szCs w:val="36"/>
        </w:rPr>
        <w:t>Томилиной Натальи Александровны</w:t>
      </w:r>
    </w:p>
    <w:p w:rsidR="00B37111" w:rsidRDefault="00B37111" w:rsidP="00E308BD">
      <w:pPr>
        <w:ind w:left="1418" w:firstLine="708"/>
        <w:rPr>
          <w:sz w:val="36"/>
          <w:szCs w:val="36"/>
        </w:rPr>
      </w:pPr>
      <w:r>
        <w:rPr>
          <w:sz w:val="36"/>
          <w:szCs w:val="36"/>
        </w:rPr>
        <w:t>Подорвановой Лилии Николаевны</w:t>
      </w:r>
    </w:p>
    <w:p w:rsidR="00B37111" w:rsidRDefault="00B37111" w:rsidP="00E308BD">
      <w:pPr>
        <w:ind w:left="1418" w:firstLine="708"/>
        <w:rPr>
          <w:sz w:val="36"/>
          <w:szCs w:val="36"/>
        </w:rPr>
      </w:pPr>
      <w:r>
        <w:rPr>
          <w:sz w:val="36"/>
          <w:szCs w:val="36"/>
        </w:rPr>
        <w:t>Новиковой Натальи Григорьевны</w:t>
      </w:r>
    </w:p>
    <w:p w:rsidR="00B37111" w:rsidRPr="00F430E6" w:rsidRDefault="00B37111" w:rsidP="00E308BD">
      <w:pPr>
        <w:jc w:val="center"/>
        <w:rPr>
          <w:bCs/>
          <w:iCs/>
          <w:sz w:val="28"/>
          <w:szCs w:val="28"/>
        </w:rPr>
      </w:pPr>
      <w:r w:rsidRPr="00F430E6">
        <w:rPr>
          <w:bCs/>
          <w:iCs/>
          <w:sz w:val="28"/>
          <w:szCs w:val="28"/>
        </w:rPr>
        <w:t>«</w:t>
      </w:r>
      <w:r>
        <w:rPr>
          <w:bCs/>
          <w:iCs/>
          <w:sz w:val="28"/>
          <w:szCs w:val="28"/>
        </w:rPr>
        <w:t>Литература</w:t>
      </w:r>
      <w:r w:rsidRPr="00F430E6">
        <w:rPr>
          <w:bCs/>
          <w:iCs/>
          <w:sz w:val="28"/>
          <w:szCs w:val="28"/>
        </w:rPr>
        <w:t>»</w:t>
      </w:r>
    </w:p>
    <w:p w:rsidR="00B37111" w:rsidRPr="00F430E6" w:rsidRDefault="00B37111" w:rsidP="00E308BD">
      <w:pPr>
        <w:jc w:val="center"/>
        <w:rPr>
          <w:bCs/>
          <w:iCs/>
          <w:sz w:val="28"/>
          <w:szCs w:val="28"/>
        </w:rPr>
      </w:pPr>
      <w:r>
        <w:rPr>
          <w:bCs/>
          <w:iCs/>
          <w:sz w:val="28"/>
          <w:szCs w:val="28"/>
        </w:rPr>
        <w:t>(для ступени основного общего образования, базовый уровень)</w:t>
      </w:r>
    </w:p>
    <w:p w:rsidR="00B37111" w:rsidRPr="00157C39" w:rsidRDefault="00B37111" w:rsidP="00E308BD">
      <w:pPr>
        <w:tabs>
          <w:tab w:val="left" w:pos="9288"/>
        </w:tabs>
        <w:ind w:left="360"/>
        <w:jc w:val="center"/>
        <w:rPr>
          <w:sz w:val="28"/>
          <w:szCs w:val="28"/>
        </w:rPr>
      </w:pPr>
    </w:p>
    <w:p w:rsidR="00B37111" w:rsidRDefault="00B37111" w:rsidP="00E308BD">
      <w:pPr>
        <w:tabs>
          <w:tab w:val="left" w:pos="9288"/>
        </w:tabs>
        <w:ind w:left="360"/>
        <w:jc w:val="center"/>
        <w:rPr>
          <w:sz w:val="28"/>
          <w:szCs w:val="28"/>
        </w:rPr>
      </w:pPr>
    </w:p>
    <w:p w:rsidR="00B37111" w:rsidRDefault="00B37111" w:rsidP="0037059E">
      <w:pPr>
        <w:tabs>
          <w:tab w:val="left" w:pos="9288"/>
        </w:tabs>
        <w:ind w:left="5580"/>
        <w:jc w:val="both"/>
      </w:pPr>
    </w:p>
    <w:p w:rsidR="00B37111" w:rsidRDefault="00B37111" w:rsidP="0037059E">
      <w:pPr>
        <w:tabs>
          <w:tab w:val="left" w:pos="9288"/>
        </w:tabs>
        <w:ind w:left="360"/>
        <w:jc w:val="center"/>
        <w:rPr>
          <w:sz w:val="28"/>
          <w:szCs w:val="28"/>
        </w:rPr>
      </w:pPr>
    </w:p>
    <w:p w:rsidR="00B37111" w:rsidRDefault="00B37111" w:rsidP="0037059E">
      <w:pPr>
        <w:tabs>
          <w:tab w:val="left" w:pos="9288"/>
        </w:tabs>
        <w:ind w:left="360"/>
        <w:jc w:val="center"/>
        <w:rPr>
          <w:sz w:val="28"/>
          <w:szCs w:val="28"/>
        </w:rPr>
      </w:pPr>
    </w:p>
    <w:p w:rsidR="00B37111" w:rsidRDefault="00B37111" w:rsidP="0037059E">
      <w:pPr>
        <w:tabs>
          <w:tab w:val="left" w:pos="9288"/>
        </w:tabs>
        <w:ind w:left="360"/>
        <w:jc w:val="center"/>
        <w:rPr>
          <w:sz w:val="28"/>
          <w:szCs w:val="28"/>
        </w:rPr>
      </w:pPr>
    </w:p>
    <w:p w:rsidR="00B37111" w:rsidRDefault="00B37111" w:rsidP="0037059E"/>
    <w:p w:rsidR="00B37111" w:rsidRDefault="00B37111" w:rsidP="0037059E"/>
    <w:p w:rsidR="00B37111" w:rsidRDefault="00B37111" w:rsidP="0037059E"/>
    <w:p w:rsidR="00B37111" w:rsidRDefault="00B37111" w:rsidP="0037059E"/>
    <w:p w:rsidR="00B37111" w:rsidRDefault="00B37111" w:rsidP="0037059E"/>
    <w:p w:rsidR="00B37111" w:rsidRDefault="00B37111" w:rsidP="0037059E"/>
    <w:p w:rsidR="00B37111" w:rsidRDefault="00B37111" w:rsidP="0037059E"/>
    <w:p w:rsidR="00B37111" w:rsidRDefault="00B37111" w:rsidP="0037059E"/>
    <w:p w:rsidR="00B37111" w:rsidRDefault="00B37111" w:rsidP="0037059E"/>
    <w:p w:rsidR="00B37111" w:rsidRDefault="00B37111" w:rsidP="0037059E"/>
    <w:p w:rsidR="00B37111" w:rsidRDefault="00B37111" w:rsidP="0037059E"/>
    <w:p w:rsidR="00B37111" w:rsidRPr="007D4553" w:rsidRDefault="00B37111" w:rsidP="003D0805">
      <w:pPr>
        <w:rPr>
          <w:sz w:val="32"/>
          <w:szCs w:val="32"/>
        </w:rPr>
      </w:pPr>
      <w:r>
        <w:rPr>
          <w:sz w:val="32"/>
          <w:szCs w:val="32"/>
        </w:rPr>
        <w:t xml:space="preserve">                                    </w:t>
      </w:r>
      <w:r>
        <w:rPr>
          <w:sz w:val="32"/>
          <w:szCs w:val="32"/>
        </w:rPr>
        <w:tab/>
        <w:t xml:space="preserve"> 2014 год</w:t>
      </w:r>
    </w:p>
    <w:p w:rsidR="00B37111" w:rsidRPr="007D4553" w:rsidRDefault="00B37111" w:rsidP="003D0805">
      <w:pPr>
        <w:rPr>
          <w:sz w:val="32"/>
          <w:szCs w:val="32"/>
        </w:rPr>
      </w:pPr>
    </w:p>
    <w:p w:rsidR="00B37111" w:rsidRDefault="00B37111" w:rsidP="003D0805">
      <w:pPr>
        <w:rPr>
          <w:sz w:val="32"/>
          <w:szCs w:val="32"/>
        </w:rPr>
      </w:pPr>
    </w:p>
    <w:p w:rsidR="00B37111" w:rsidRPr="00F46B6C" w:rsidRDefault="00B37111" w:rsidP="003D0805">
      <w:pPr>
        <w:rPr>
          <w:sz w:val="32"/>
          <w:szCs w:val="32"/>
        </w:rPr>
      </w:pPr>
      <w:r>
        <w:rPr>
          <w:sz w:val="32"/>
          <w:szCs w:val="32"/>
        </w:rPr>
        <w:t xml:space="preserve">                                </w:t>
      </w:r>
      <w:r w:rsidRPr="00D71603">
        <w:rPr>
          <w:rStyle w:val="Strong"/>
          <w:sz w:val="28"/>
          <w:szCs w:val="28"/>
        </w:rPr>
        <w:t xml:space="preserve">Раздел </w:t>
      </w:r>
      <w:r w:rsidRPr="00D71603">
        <w:rPr>
          <w:rStyle w:val="Strong"/>
          <w:sz w:val="28"/>
          <w:szCs w:val="28"/>
          <w:lang w:val="en-US"/>
        </w:rPr>
        <w:t>I</w:t>
      </w:r>
      <w:r w:rsidRPr="00D71603">
        <w:rPr>
          <w:rStyle w:val="Strong"/>
          <w:sz w:val="28"/>
          <w:szCs w:val="28"/>
        </w:rPr>
        <w:t xml:space="preserve">. </w:t>
      </w:r>
      <w:r w:rsidRPr="00D71603">
        <w:rPr>
          <w:b/>
          <w:sz w:val="28"/>
          <w:szCs w:val="28"/>
        </w:rPr>
        <w:t xml:space="preserve">  Пояснительная записка</w:t>
      </w:r>
    </w:p>
    <w:p w:rsidR="00B37111" w:rsidRPr="00D71603" w:rsidRDefault="00B37111" w:rsidP="003D0805">
      <w:pPr>
        <w:ind w:firstLine="709"/>
        <w:jc w:val="both"/>
        <w:rPr>
          <w:b/>
          <w:sz w:val="28"/>
          <w:szCs w:val="28"/>
        </w:rPr>
      </w:pPr>
    </w:p>
    <w:p w:rsidR="00B37111" w:rsidRDefault="00B37111" w:rsidP="003D0805">
      <w:pPr>
        <w:ind w:firstLine="709"/>
        <w:jc w:val="both"/>
        <w:rPr>
          <w:b/>
          <w:u w:val="thick"/>
        </w:rPr>
      </w:pPr>
      <w:r w:rsidRPr="0045599E">
        <w:rPr>
          <w:b/>
        </w:rPr>
        <w:t xml:space="preserve">                                         </w:t>
      </w:r>
      <w:r w:rsidRPr="0045599E">
        <w:rPr>
          <w:b/>
          <w:u w:val="thick"/>
        </w:rPr>
        <w:t>Статус документа</w:t>
      </w:r>
    </w:p>
    <w:p w:rsidR="00B37111" w:rsidRPr="007D4553" w:rsidRDefault="00B37111" w:rsidP="00E308BD">
      <w:pPr>
        <w:ind w:firstLine="709"/>
        <w:jc w:val="both"/>
        <w:rPr>
          <w:sz w:val="23"/>
          <w:szCs w:val="23"/>
        </w:rPr>
      </w:pPr>
      <w:r w:rsidRPr="007D4553">
        <w:rPr>
          <w:sz w:val="23"/>
          <w:szCs w:val="23"/>
        </w:rPr>
        <w:t>Рабочая про</w:t>
      </w:r>
      <w:r>
        <w:rPr>
          <w:sz w:val="23"/>
          <w:szCs w:val="23"/>
        </w:rPr>
        <w:t>грамма по предмету «Литература</w:t>
      </w:r>
      <w:r w:rsidRPr="007D4553">
        <w:rPr>
          <w:sz w:val="23"/>
          <w:szCs w:val="23"/>
        </w:rPr>
        <w:t>» 5 -9 класс разработана в соответствии с федеральным компонентом государственного стандарта общего образования, утвержденного приказом Минобрнауки РФ от 05.03.2004 г. № 1089, инструктивно-методического письма  Департамента образования Белгородской области, Белгородского института развития образовани</w:t>
      </w:r>
      <w:r>
        <w:rPr>
          <w:sz w:val="23"/>
          <w:szCs w:val="23"/>
        </w:rPr>
        <w:t>я «О преподавании русского литературы</w:t>
      </w:r>
      <w:r w:rsidRPr="007D4553">
        <w:rPr>
          <w:sz w:val="23"/>
          <w:szCs w:val="23"/>
        </w:rPr>
        <w:t xml:space="preserve">  в 2014-2015 учебном году в общеобразовательных организациях Белгородской области</w:t>
      </w:r>
      <w:r>
        <w:rPr>
          <w:sz w:val="23"/>
          <w:szCs w:val="23"/>
        </w:rPr>
        <w:t>»,  учебного плана  МБОУ «Великомихайловская</w:t>
      </w:r>
      <w:r w:rsidRPr="007D4553">
        <w:rPr>
          <w:sz w:val="23"/>
          <w:szCs w:val="23"/>
        </w:rPr>
        <w:t xml:space="preserve"> СОШ» на 2014-2015 учебный год,  положения о рабочей программе учебных курсов, предметов, </w:t>
      </w:r>
      <w:r>
        <w:rPr>
          <w:sz w:val="23"/>
          <w:szCs w:val="23"/>
        </w:rPr>
        <w:t>дисциплин (модулей) МБОУ «Великомихайловская</w:t>
      </w:r>
      <w:r w:rsidRPr="007D4553">
        <w:rPr>
          <w:sz w:val="23"/>
          <w:szCs w:val="23"/>
        </w:rPr>
        <w:t xml:space="preserve"> СОШ».</w:t>
      </w:r>
    </w:p>
    <w:p w:rsidR="00B37111" w:rsidRPr="000E12EB" w:rsidRDefault="00B37111" w:rsidP="00DB062E">
      <w:pPr>
        <w:pStyle w:val="ListParagraph"/>
        <w:widowControl w:val="0"/>
        <w:autoSpaceDE w:val="0"/>
        <w:autoSpaceDN w:val="0"/>
        <w:adjustRightInd w:val="0"/>
        <w:ind w:left="360"/>
        <w:jc w:val="both"/>
        <w:rPr>
          <w:sz w:val="24"/>
          <w:szCs w:val="24"/>
        </w:rPr>
      </w:pPr>
      <w:r w:rsidRPr="007D4553">
        <w:rPr>
          <w:sz w:val="23"/>
          <w:szCs w:val="23"/>
        </w:rPr>
        <w:t>За основу рабочей программы взята авторс</w:t>
      </w:r>
      <w:r>
        <w:rPr>
          <w:sz w:val="23"/>
          <w:szCs w:val="23"/>
        </w:rPr>
        <w:t>кая программа  по литературе</w:t>
      </w:r>
      <w:r w:rsidRPr="007D4553">
        <w:rPr>
          <w:sz w:val="23"/>
          <w:szCs w:val="23"/>
        </w:rPr>
        <w:t xml:space="preserve"> (</w:t>
      </w:r>
      <w:r w:rsidRPr="000E12EB">
        <w:rPr>
          <w:rStyle w:val="FontStyle13"/>
        </w:rPr>
        <w:t>Г.С.</w:t>
      </w:r>
      <w:r w:rsidRPr="000E12EB">
        <w:rPr>
          <w:sz w:val="24"/>
          <w:szCs w:val="24"/>
        </w:rPr>
        <w:t xml:space="preserve"> </w:t>
      </w:r>
      <w:r w:rsidRPr="000E12EB">
        <w:rPr>
          <w:rStyle w:val="FontStyle13"/>
        </w:rPr>
        <w:t>Меркина,</w:t>
      </w:r>
      <w:r w:rsidRPr="000E12EB">
        <w:rPr>
          <w:rStyle w:val="FontStyle13"/>
          <w:b/>
        </w:rPr>
        <w:t xml:space="preserve"> </w:t>
      </w:r>
      <w:r w:rsidRPr="000E12EB">
        <w:rPr>
          <w:sz w:val="24"/>
          <w:szCs w:val="24"/>
        </w:rPr>
        <w:t xml:space="preserve">С.А. Зинина, В.А.Чалмаева, опубликованной в сборнике «Программа по литературе для 5-11 классов общеобразовательной школы», М., «Русское слово», </w:t>
      </w:r>
      <w:smartTag w:uri="urn:schemas-microsoft-com:office:smarttags" w:element="metricconverter">
        <w:smartTagPr>
          <w:attr w:name="ProductID" w:val="2010 г"/>
        </w:smartTagPr>
        <w:r w:rsidRPr="000E12EB">
          <w:rPr>
            <w:sz w:val="24"/>
            <w:szCs w:val="24"/>
          </w:rPr>
          <w:t>2010 г</w:t>
        </w:r>
      </w:smartTag>
      <w:r w:rsidRPr="000E12EB">
        <w:rPr>
          <w:sz w:val="24"/>
          <w:szCs w:val="24"/>
        </w:rPr>
        <w:t>.</w:t>
      </w:r>
    </w:p>
    <w:p w:rsidR="00B37111" w:rsidRPr="00E308BD" w:rsidRDefault="00B37111" w:rsidP="00E308BD">
      <w:pPr>
        <w:ind w:firstLine="709"/>
        <w:jc w:val="both"/>
        <w:rPr>
          <w:sz w:val="28"/>
          <w:szCs w:val="28"/>
        </w:rPr>
      </w:pPr>
    </w:p>
    <w:p w:rsidR="00B37111" w:rsidRDefault="00B37111" w:rsidP="00E308BD">
      <w:pPr>
        <w:spacing w:line="276" w:lineRule="auto"/>
        <w:ind w:firstLine="708"/>
        <w:jc w:val="both"/>
        <w:rPr>
          <w:sz w:val="23"/>
          <w:szCs w:val="23"/>
        </w:rPr>
      </w:pPr>
      <w:r>
        <w:t>Для реализации Рабочей программы используется учебно-методический комплект под руково</w:t>
      </w:r>
      <w:r w:rsidRPr="002900B6">
        <w:t>дством</w:t>
      </w:r>
      <w:r w:rsidRPr="009A38C0">
        <w:rPr>
          <w:rStyle w:val="FontStyle13"/>
        </w:rPr>
        <w:t xml:space="preserve"> </w:t>
      </w:r>
      <w:r w:rsidRPr="000E12EB">
        <w:rPr>
          <w:rStyle w:val="FontStyle13"/>
        </w:rPr>
        <w:t>Г.С.</w:t>
      </w:r>
      <w:r w:rsidRPr="000E12EB">
        <w:t xml:space="preserve"> </w:t>
      </w:r>
      <w:r w:rsidRPr="000E12EB">
        <w:rPr>
          <w:rStyle w:val="FontStyle13"/>
        </w:rPr>
        <w:t>Меркина,</w:t>
      </w:r>
      <w:r w:rsidRPr="000E12EB">
        <w:rPr>
          <w:rStyle w:val="FontStyle13"/>
          <w:b/>
        </w:rPr>
        <w:t xml:space="preserve"> </w:t>
      </w:r>
      <w:r w:rsidRPr="000E12EB">
        <w:t>С.А. Зинина, В.А.Чалмаева</w:t>
      </w:r>
      <w:r>
        <w:t xml:space="preserve">, </w:t>
      </w:r>
      <w:r w:rsidRPr="002900B6">
        <w:t xml:space="preserve"> </w:t>
      </w:r>
      <w:r w:rsidRPr="003B3CA6">
        <w:t>который входит в перечень</w:t>
      </w:r>
      <w:r>
        <w:t xml:space="preserve"> учебников, </w:t>
      </w:r>
      <w:r w:rsidRPr="00575A8E">
        <w:rPr>
          <w:bCs/>
        </w:rPr>
        <w:t xml:space="preserve"> </w:t>
      </w:r>
      <w:r>
        <w:rPr>
          <w:bCs/>
        </w:rPr>
        <w:t>утвержденных п</w:t>
      </w:r>
      <w:r>
        <w:rPr>
          <w:sz w:val="23"/>
          <w:szCs w:val="23"/>
        </w:rPr>
        <w:t>исьмом департамента государственной политики в сфере общего образования Министерства образования и науки Российской Федерации от 29 апреля 2014 года № 08-548«О федеральном перечне учебников»</w:t>
      </w:r>
    </w:p>
    <w:p w:rsidR="00B37111" w:rsidRDefault="00B37111" w:rsidP="003D0805">
      <w:pPr>
        <w:spacing w:line="276" w:lineRule="auto"/>
        <w:jc w:val="both"/>
      </w:pPr>
    </w:p>
    <w:p w:rsidR="00B37111" w:rsidRDefault="00B37111" w:rsidP="003D0805">
      <w:pPr>
        <w:spacing w:line="276" w:lineRule="auto"/>
        <w:jc w:val="both"/>
      </w:pPr>
    </w:p>
    <w:p w:rsidR="00B37111" w:rsidRPr="0045599E" w:rsidRDefault="00B37111" w:rsidP="003D0805">
      <w:pPr>
        <w:spacing w:line="276" w:lineRule="auto"/>
        <w:jc w:val="both"/>
        <w:rPr>
          <w:b/>
          <w:u w:val="single"/>
        </w:rPr>
      </w:pPr>
      <w:r>
        <w:t xml:space="preserve">                                           </w:t>
      </w:r>
      <w:r w:rsidRPr="0045599E">
        <w:rPr>
          <w:b/>
          <w:u w:val="single"/>
        </w:rPr>
        <w:t>Структура документа</w:t>
      </w:r>
    </w:p>
    <w:p w:rsidR="00B37111" w:rsidRPr="00F65C63" w:rsidRDefault="00B37111" w:rsidP="003D0805">
      <w:pPr>
        <w:spacing w:line="276" w:lineRule="auto"/>
        <w:ind w:firstLine="283"/>
        <w:jc w:val="both"/>
      </w:pPr>
      <w:r w:rsidRPr="00F65C63">
        <w:t>Рабо</w:t>
      </w:r>
      <w:r>
        <w:t>чая  программа по литературе</w:t>
      </w:r>
      <w:r w:rsidRPr="00F65C63">
        <w:t xml:space="preserve"> представляет собой целостный документ, включающий шесть разделов: пояснительную записку; требования к уровню подготовки учащихся; </w:t>
      </w:r>
      <w:r>
        <w:t>тематическое</w:t>
      </w:r>
      <w:r w:rsidRPr="00F65C63">
        <w:t xml:space="preserve"> план</w:t>
      </w:r>
      <w:r>
        <w:t>ирование</w:t>
      </w:r>
      <w:r w:rsidRPr="00F65C63">
        <w:t xml:space="preserve">; содержание тем учебного курса; формы и средства контроля; перечень учебно-методического обеспечения. </w:t>
      </w:r>
    </w:p>
    <w:p w:rsidR="00B37111" w:rsidRDefault="00B37111" w:rsidP="003D0805">
      <w:pPr>
        <w:spacing w:line="276" w:lineRule="auto"/>
        <w:ind w:firstLine="283"/>
        <w:jc w:val="both"/>
      </w:pPr>
      <w:r w:rsidRPr="00AA0645">
        <w:t>Программа составлена с учетом принципов  системности, научности и доступности, а также преемственности и перспективности между разделами курса.</w:t>
      </w:r>
      <w:r>
        <w:t xml:space="preserve"> </w:t>
      </w:r>
      <w:r w:rsidRPr="00AA0645">
        <w:t>Материал расположен с учетом возрастных возможностей учащихся.</w:t>
      </w:r>
      <w:r>
        <w:t xml:space="preserve"> З</w:t>
      </w:r>
      <w:r w:rsidRPr="00AA0645">
        <w:t xml:space="preserve">начительное место </w:t>
      </w:r>
      <w:r>
        <w:t xml:space="preserve">в календарно – тематическом планировании </w:t>
      </w:r>
      <w:r w:rsidRPr="00AA0645">
        <w:t xml:space="preserve">отводится повторению. </w:t>
      </w:r>
    </w:p>
    <w:p w:rsidR="00B37111" w:rsidRDefault="00B37111" w:rsidP="0037059E">
      <w:pPr>
        <w:spacing w:line="276" w:lineRule="auto"/>
        <w:ind w:firstLine="283"/>
        <w:jc w:val="both"/>
      </w:pPr>
    </w:p>
    <w:p w:rsidR="00B37111" w:rsidRDefault="00B37111" w:rsidP="0037059E">
      <w:pPr>
        <w:spacing w:line="276" w:lineRule="auto"/>
        <w:ind w:firstLine="283"/>
        <w:jc w:val="both"/>
      </w:pPr>
    </w:p>
    <w:p w:rsidR="00B37111" w:rsidRDefault="00B37111" w:rsidP="001D79E7">
      <w:pPr>
        <w:jc w:val="center"/>
        <w:rPr>
          <w:b/>
        </w:rPr>
      </w:pPr>
      <w:r>
        <w:rPr>
          <w:b/>
        </w:rPr>
        <w:t>Цели и задачи преподавания литературы:</w:t>
      </w:r>
    </w:p>
    <w:p w:rsidR="00B37111" w:rsidRDefault="00B37111" w:rsidP="001D79E7">
      <w:pPr>
        <w:ind w:firstLine="360"/>
        <w:rPr>
          <w:b/>
        </w:rPr>
      </w:pPr>
    </w:p>
    <w:p w:rsidR="00B37111" w:rsidRDefault="00B37111" w:rsidP="001D79E7">
      <w:pPr>
        <w:ind w:firstLine="360"/>
        <w:rPr>
          <w:b/>
        </w:rPr>
      </w:pPr>
      <w:r>
        <w:rPr>
          <w:b/>
        </w:rPr>
        <w:t xml:space="preserve">Изучение литературы на ступени основного общего образования направлено на достижение следующих </w:t>
      </w:r>
      <w:r>
        <w:rPr>
          <w:b/>
          <w:bCs/>
        </w:rPr>
        <w:t>целей</w:t>
      </w:r>
      <w:r>
        <w:rPr>
          <w:b/>
        </w:rPr>
        <w:t>:</w:t>
      </w:r>
    </w:p>
    <w:p w:rsidR="00B37111" w:rsidRDefault="00B37111" w:rsidP="001D79E7">
      <w:pPr>
        <w:numPr>
          <w:ilvl w:val="0"/>
          <w:numId w:val="2"/>
        </w:numPr>
        <w:spacing w:before="60"/>
        <w:jc w:val="both"/>
      </w:pPr>
      <w:r>
        <w:rPr>
          <w:b/>
        </w:rPr>
        <w:t>воспитание</w:t>
      </w:r>
      <w:r>
        <w:t xml:space="preserve">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B37111" w:rsidRDefault="00B37111" w:rsidP="001D79E7">
      <w:pPr>
        <w:numPr>
          <w:ilvl w:val="0"/>
          <w:numId w:val="2"/>
        </w:numPr>
        <w:spacing w:before="60"/>
        <w:jc w:val="both"/>
      </w:pPr>
      <w:r>
        <w:rPr>
          <w:b/>
        </w:rPr>
        <w:t xml:space="preserve">развитие </w:t>
      </w:r>
      <w:r>
        <w:rPr>
          <w:bCs/>
        </w:rPr>
        <w:t>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B37111" w:rsidRDefault="00B37111" w:rsidP="001D79E7">
      <w:pPr>
        <w:numPr>
          <w:ilvl w:val="0"/>
          <w:numId w:val="2"/>
        </w:numPr>
        <w:spacing w:before="60"/>
        <w:jc w:val="both"/>
      </w:pPr>
      <w:r>
        <w:rPr>
          <w:b/>
        </w:rPr>
        <w:t xml:space="preserve">освоение </w:t>
      </w:r>
      <w:r>
        <w:rPr>
          <w:bCs/>
        </w:rPr>
        <w:t>текстов</w:t>
      </w:r>
      <w:r>
        <w:rPr>
          <w:b/>
        </w:rPr>
        <w:t xml:space="preserve"> </w:t>
      </w:r>
      <w:r>
        <w:rPr>
          <w:bCs/>
        </w:rPr>
        <w:t>художественных произведений в единстве формы и содержания, основных историко-литературных сведений и теоретико-литературных понятий;</w:t>
      </w:r>
    </w:p>
    <w:p w:rsidR="00B37111" w:rsidRDefault="00B37111" w:rsidP="001D79E7">
      <w:pPr>
        <w:numPr>
          <w:ilvl w:val="0"/>
          <w:numId w:val="2"/>
        </w:numPr>
        <w:spacing w:before="60"/>
        <w:jc w:val="both"/>
      </w:pPr>
      <w:r>
        <w:rPr>
          <w:b/>
        </w:rPr>
        <w:t>овладение умениями</w:t>
      </w:r>
      <w:r>
        <w:t xml:space="preserve">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B37111" w:rsidRDefault="00B37111" w:rsidP="001D79E7">
      <w:pPr>
        <w:rPr>
          <w:b/>
          <w:bCs/>
        </w:rPr>
      </w:pPr>
    </w:p>
    <w:p w:rsidR="00B37111" w:rsidRDefault="00B37111" w:rsidP="001D79E7">
      <w:pPr>
        <w:rPr>
          <w:b/>
        </w:rPr>
      </w:pPr>
      <w:r>
        <w:rPr>
          <w:b/>
          <w:bCs/>
        </w:rPr>
        <w:t>Задачи</w:t>
      </w:r>
      <w:r>
        <w:rPr>
          <w:b/>
        </w:rPr>
        <w:t xml:space="preserve"> обучения: </w:t>
      </w:r>
    </w:p>
    <w:p w:rsidR="00B37111" w:rsidRDefault="00B37111" w:rsidP="001D79E7">
      <w:pPr>
        <w:numPr>
          <w:ilvl w:val="0"/>
          <w:numId w:val="3"/>
        </w:numPr>
      </w:pPr>
      <w:r>
        <w:rPr>
          <w:lang w:eastAsia="ko-KR"/>
        </w:rPr>
        <w:t>развивать способности формулировать и аргументированно отстаивать личностную позицию, связанную с нравственной проблематикой произведения;</w:t>
      </w:r>
    </w:p>
    <w:p w:rsidR="00B37111" w:rsidRDefault="00B37111" w:rsidP="001D79E7">
      <w:pPr>
        <w:numPr>
          <w:ilvl w:val="0"/>
          <w:numId w:val="3"/>
        </w:numPr>
      </w:pPr>
      <w:r>
        <w:rPr>
          <w:lang w:eastAsia="ko-KR"/>
        </w:rPr>
        <w:t>совершенствовать умение анализа и интерпретации художественного текста, предполагающих установление связей произведения с исторической эпохой, культурным контекстом, литературным окружением и судьбой писателя;</w:t>
      </w:r>
    </w:p>
    <w:p w:rsidR="00B37111" w:rsidRDefault="00B37111" w:rsidP="001D79E7">
      <w:pPr>
        <w:numPr>
          <w:ilvl w:val="0"/>
          <w:numId w:val="3"/>
        </w:numPr>
      </w:pPr>
      <w:r>
        <w:rPr>
          <w:lang w:eastAsia="ko-KR"/>
        </w:rPr>
        <w:t>отбирать  тексты с учетом интереса школьников к нравственно-философской проблематике произведений и психологическому анализу;</w:t>
      </w:r>
    </w:p>
    <w:p w:rsidR="00B37111" w:rsidRDefault="00B37111" w:rsidP="001D79E7">
      <w:pPr>
        <w:numPr>
          <w:ilvl w:val="0"/>
          <w:numId w:val="3"/>
        </w:numPr>
      </w:pPr>
      <w:r>
        <w:rPr>
          <w:lang w:eastAsia="ko-KR"/>
        </w:rPr>
        <w:t>постигнуть  систему  литературных родов и жанров, а также художественных направлений.</w:t>
      </w:r>
    </w:p>
    <w:p w:rsidR="00B37111" w:rsidRDefault="00B37111" w:rsidP="001D79E7">
      <w:pPr>
        <w:ind w:firstLine="708"/>
        <w:jc w:val="both"/>
      </w:pPr>
    </w:p>
    <w:p w:rsidR="00B37111" w:rsidRDefault="00B37111" w:rsidP="0037059E">
      <w:pPr>
        <w:spacing w:line="276" w:lineRule="auto"/>
        <w:ind w:firstLine="283"/>
        <w:jc w:val="both"/>
      </w:pPr>
    </w:p>
    <w:p w:rsidR="00B37111" w:rsidRDefault="00B37111" w:rsidP="0037059E">
      <w:pPr>
        <w:spacing w:line="276" w:lineRule="auto"/>
        <w:jc w:val="both"/>
      </w:pPr>
      <w:r>
        <w:rPr>
          <w:b/>
        </w:rPr>
        <w:t xml:space="preserve">                                                       </w:t>
      </w:r>
      <w:r w:rsidRPr="00F65C63">
        <w:rPr>
          <w:b/>
        </w:rPr>
        <w:t>Специфика предмета</w:t>
      </w:r>
    </w:p>
    <w:p w:rsidR="00B37111" w:rsidRDefault="00B37111" w:rsidP="005346FC">
      <w:pPr>
        <w:widowControl w:val="0"/>
        <w:autoSpaceDE w:val="0"/>
        <w:autoSpaceDN w:val="0"/>
        <w:adjustRightInd w:val="0"/>
        <w:spacing w:line="276" w:lineRule="auto"/>
        <w:ind w:firstLine="709"/>
        <w:jc w:val="both"/>
      </w:pPr>
      <w:r>
        <w:rPr>
          <w:iCs/>
        </w:rPr>
        <w:t>Учебный предмет «Литература</w:t>
      </w:r>
      <w:r w:rsidRPr="00D71603">
        <w:rPr>
          <w:iCs/>
        </w:rPr>
        <w:t xml:space="preserve">» в современной школе имеет познавательно-практическую направленность, </w:t>
      </w:r>
      <w:r w:rsidRPr="00D71603">
        <w:t>т.</w:t>
      </w:r>
      <w:r w:rsidRPr="00D71603">
        <w:rPr>
          <w:iCs/>
        </w:rPr>
        <w:t xml:space="preserve"> </w:t>
      </w:r>
      <w:r w:rsidRPr="00D71603">
        <w:t>е.</w:t>
      </w:r>
      <w:r w:rsidRPr="00D71603">
        <w:rPr>
          <w:iCs/>
        </w:rPr>
        <w:t xml:space="preserve"> </w:t>
      </w:r>
      <w:r w:rsidRPr="00D71603">
        <w:t>дает учащимся знания о родном языке и формирует у них языковые и речевые умения.</w:t>
      </w:r>
    </w:p>
    <w:p w:rsidR="00B37111" w:rsidRPr="00F65C63" w:rsidRDefault="00B37111" w:rsidP="005346FC">
      <w:pPr>
        <w:spacing w:line="276" w:lineRule="auto"/>
        <w:jc w:val="both"/>
        <w:rPr>
          <w:b/>
        </w:rPr>
      </w:pPr>
      <w:r w:rsidRPr="00D71603">
        <w:t xml:space="preserve"> </w:t>
      </w:r>
      <w:r w:rsidRPr="00F65C63">
        <w:rPr>
          <w:b/>
        </w:rPr>
        <w:t xml:space="preserve">Технологии, методики: </w:t>
      </w:r>
    </w:p>
    <w:p w:rsidR="00B37111" w:rsidRPr="00F65C63" w:rsidRDefault="00B37111" w:rsidP="00BD22F8">
      <w:pPr>
        <w:numPr>
          <w:ilvl w:val="0"/>
          <w:numId w:val="1"/>
        </w:numPr>
        <w:spacing w:line="276" w:lineRule="auto"/>
        <w:jc w:val="both"/>
      </w:pPr>
      <w:r w:rsidRPr="00F65C63">
        <w:t>уровневая дифференциация;</w:t>
      </w:r>
    </w:p>
    <w:p w:rsidR="00B37111" w:rsidRPr="00F65C63" w:rsidRDefault="00B37111" w:rsidP="00BD22F8">
      <w:pPr>
        <w:numPr>
          <w:ilvl w:val="0"/>
          <w:numId w:val="1"/>
        </w:numPr>
        <w:spacing w:line="276" w:lineRule="auto"/>
        <w:jc w:val="both"/>
      </w:pPr>
      <w:r w:rsidRPr="00F65C63">
        <w:t>проблемное обучение;</w:t>
      </w:r>
    </w:p>
    <w:p w:rsidR="00B37111" w:rsidRPr="00F65C63" w:rsidRDefault="00B37111" w:rsidP="00BD22F8">
      <w:pPr>
        <w:numPr>
          <w:ilvl w:val="0"/>
          <w:numId w:val="1"/>
        </w:numPr>
        <w:spacing w:line="276" w:lineRule="auto"/>
        <w:jc w:val="both"/>
      </w:pPr>
      <w:r w:rsidRPr="00F65C63">
        <w:t>информационно-коммуникационные технологии;</w:t>
      </w:r>
    </w:p>
    <w:p w:rsidR="00B37111" w:rsidRDefault="00B37111" w:rsidP="00BD22F8">
      <w:pPr>
        <w:numPr>
          <w:ilvl w:val="0"/>
          <w:numId w:val="1"/>
        </w:numPr>
        <w:spacing w:line="276" w:lineRule="auto"/>
        <w:jc w:val="both"/>
      </w:pPr>
      <w:r w:rsidRPr="00F65C63">
        <w:t>здоровьесберегающие технологии;</w:t>
      </w:r>
    </w:p>
    <w:p w:rsidR="00B37111" w:rsidRPr="00F239D1" w:rsidRDefault="00B37111" w:rsidP="00F239D1">
      <w:pPr>
        <w:spacing w:line="276" w:lineRule="auto"/>
        <w:ind w:firstLine="360"/>
        <w:jc w:val="both"/>
        <w:rPr>
          <w:b/>
          <w:i/>
        </w:rPr>
      </w:pPr>
      <w:r w:rsidRPr="00F239D1">
        <w:rPr>
          <w:b/>
          <w:i/>
        </w:rPr>
        <w:t xml:space="preserve">Обучение проводится с использованием платформы информационно-образовательного портала «Сетевой класс Белогорья», а также порталов </w:t>
      </w:r>
      <w:hyperlink r:id="rId7" w:history="1">
        <w:r w:rsidRPr="00F239D1">
          <w:rPr>
            <w:b/>
            <w:i/>
          </w:rPr>
          <w:t>Федерального центра информационно-образовательных ресурсов (ФЦИОР)</w:t>
        </w:r>
      </w:hyperlink>
      <w:r w:rsidRPr="00F239D1">
        <w:rPr>
          <w:b/>
          <w:i/>
        </w:rPr>
        <w:t xml:space="preserve"> и «</w:t>
      </w:r>
      <w:hyperlink r:id="rId8" w:history="1">
        <w:r w:rsidRPr="00F239D1">
          <w:rPr>
            <w:b/>
            <w:i/>
          </w:rPr>
          <w:t>Единая коллекция цифровых образовательных ресурсов</w:t>
        </w:r>
      </w:hyperlink>
      <w:r>
        <w:rPr>
          <w:b/>
          <w:i/>
        </w:rPr>
        <w:t>».</w:t>
      </w:r>
    </w:p>
    <w:p w:rsidR="00B37111" w:rsidRDefault="00B37111" w:rsidP="00E308BD">
      <w:pPr>
        <w:ind w:firstLine="708"/>
        <w:jc w:val="center"/>
      </w:pPr>
      <w:r>
        <w:t xml:space="preserve">          </w:t>
      </w:r>
      <w:r>
        <w:rPr>
          <w:b/>
        </w:rPr>
        <w:t>Количество учебных часов, отведенных на изучение русского языка в в базисном учебном плане</w:t>
      </w:r>
    </w:p>
    <w:tbl>
      <w:tblPr>
        <w:tblW w:w="103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0"/>
        <w:gridCol w:w="1232"/>
        <w:gridCol w:w="1233"/>
        <w:gridCol w:w="2054"/>
        <w:gridCol w:w="2466"/>
        <w:gridCol w:w="1896"/>
      </w:tblGrid>
      <w:tr w:rsidR="00B37111" w:rsidRPr="00245588" w:rsidTr="00F239D1">
        <w:trPr>
          <w:trHeight w:val="713"/>
        </w:trPr>
        <w:tc>
          <w:tcPr>
            <w:tcW w:w="1440" w:type="dxa"/>
            <w:vMerge w:val="restart"/>
          </w:tcPr>
          <w:p w:rsidR="00B37111" w:rsidRPr="00245588" w:rsidRDefault="00B37111" w:rsidP="00E308BD">
            <w:pPr>
              <w:spacing w:before="100" w:beforeAutospacing="1" w:after="100" w:afterAutospacing="1"/>
              <w:contextualSpacing/>
              <w:jc w:val="center"/>
              <w:rPr>
                <w:b/>
                <w:sz w:val="28"/>
                <w:szCs w:val="28"/>
              </w:rPr>
            </w:pPr>
            <w:r w:rsidRPr="00245588">
              <w:rPr>
                <w:b/>
                <w:sz w:val="28"/>
                <w:szCs w:val="28"/>
              </w:rPr>
              <w:t>класс</w:t>
            </w:r>
          </w:p>
        </w:tc>
        <w:tc>
          <w:tcPr>
            <w:tcW w:w="6984" w:type="dxa"/>
            <w:gridSpan w:val="4"/>
          </w:tcPr>
          <w:p w:rsidR="00B37111" w:rsidRPr="00245588" w:rsidRDefault="00B37111" w:rsidP="00E308BD">
            <w:pPr>
              <w:spacing w:before="100" w:beforeAutospacing="1" w:after="100" w:afterAutospacing="1"/>
              <w:contextualSpacing/>
              <w:jc w:val="center"/>
              <w:rPr>
                <w:b/>
                <w:sz w:val="28"/>
                <w:szCs w:val="28"/>
              </w:rPr>
            </w:pPr>
            <w:r w:rsidRPr="00245588">
              <w:rPr>
                <w:b/>
                <w:sz w:val="28"/>
                <w:szCs w:val="28"/>
              </w:rPr>
              <w:t>всего часов</w:t>
            </w:r>
            <w:r>
              <w:rPr>
                <w:b/>
                <w:sz w:val="28"/>
                <w:szCs w:val="28"/>
              </w:rPr>
              <w:t xml:space="preserve"> по учебному плану</w:t>
            </w:r>
          </w:p>
        </w:tc>
        <w:tc>
          <w:tcPr>
            <w:tcW w:w="1896" w:type="dxa"/>
            <w:vMerge w:val="restart"/>
          </w:tcPr>
          <w:p w:rsidR="00B37111" w:rsidRPr="00245588" w:rsidRDefault="00B37111" w:rsidP="00E308BD">
            <w:pPr>
              <w:spacing w:before="100" w:beforeAutospacing="1" w:after="100" w:afterAutospacing="1"/>
              <w:contextualSpacing/>
              <w:jc w:val="center"/>
              <w:rPr>
                <w:b/>
                <w:sz w:val="28"/>
                <w:szCs w:val="28"/>
              </w:rPr>
            </w:pPr>
            <w:r>
              <w:rPr>
                <w:b/>
                <w:sz w:val="28"/>
                <w:szCs w:val="28"/>
              </w:rPr>
              <w:t>Часов по авторской программе</w:t>
            </w:r>
          </w:p>
        </w:tc>
      </w:tr>
      <w:tr w:rsidR="00B37111" w:rsidRPr="00245588" w:rsidTr="00F239D1">
        <w:trPr>
          <w:trHeight w:val="525"/>
        </w:trPr>
        <w:tc>
          <w:tcPr>
            <w:tcW w:w="1440" w:type="dxa"/>
            <w:vMerge/>
          </w:tcPr>
          <w:p w:rsidR="00B37111" w:rsidRPr="00245588" w:rsidRDefault="00B37111" w:rsidP="00E308BD">
            <w:pPr>
              <w:spacing w:before="100" w:beforeAutospacing="1" w:after="100" w:afterAutospacing="1"/>
              <w:contextualSpacing/>
              <w:jc w:val="center"/>
              <w:rPr>
                <w:sz w:val="28"/>
                <w:szCs w:val="28"/>
              </w:rPr>
            </w:pPr>
          </w:p>
        </w:tc>
        <w:tc>
          <w:tcPr>
            <w:tcW w:w="1232" w:type="dxa"/>
          </w:tcPr>
          <w:p w:rsidR="00B37111" w:rsidRPr="00245588" w:rsidRDefault="00B37111" w:rsidP="00E308BD">
            <w:pPr>
              <w:spacing w:before="100" w:beforeAutospacing="1" w:after="100" w:afterAutospacing="1"/>
              <w:contextualSpacing/>
              <w:jc w:val="center"/>
              <w:rPr>
                <w:sz w:val="28"/>
                <w:szCs w:val="28"/>
              </w:rPr>
            </w:pPr>
            <w:r>
              <w:rPr>
                <w:sz w:val="28"/>
                <w:szCs w:val="28"/>
              </w:rPr>
              <w:t xml:space="preserve">Федер. </w:t>
            </w:r>
          </w:p>
        </w:tc>
        <w:tc>
          <w:tcPr>
            <w:tcW w:w="1233" w:type="dxa"/>
          </w:tcPr>
          <w:p w:rsidR="00B37111" w:rsidRPr="00245588" w:rsidRDefault="00B37111" w:rsidP="00E308BD">
            <w:pPr>
              <w:spacing w:before="100" w:beforeAutospacing="1" w:after="100" w:afterAutospacing="1"/>
              <w:contextualSpacing/>
              <w:jc w:val="center"/>
              <w:rPr>
                <w:sz w:val="28"/>
                <w:szCs w:val="28"/>
              </w:rPr>
            </w:pPr>
            <w:r>
              <w:rPr>
                <w:sz w:val="28"/>
                <w:szCs w:val="28"/>
              </w:rPr>
              <w:t>Часы ОУ</w:t>
            </w:r>
          </w:p>
        </w:tc>
        <w:tc>
          <w:tcPr>
            <w:tcW w:w="2054" w:type="dxa"/>
          </w:tcPr>
          <w:p w:rsidR="00B37111" w:rsidRPr="00245588" w:rsidRDefault="00B37111" w:rsidP="003D78B4">
            <w:pPr>
              <w:spacing w:before="100" w:beforeAutospacing="1" w:after="100" w:afterAutospacing="1"/>
              <w:contextualSpacing/>
              <w:jc w:val="center"/>
              <w:rPr>
                <w:sz w:val="28"/>
                <w:szCs w:val="28"/>
              </w:rPr>
            </w:pPr>
            <w:r>
              <w:rPr>
                <w:sz w:val="28"/>
                <w:szCs w:val="28"/>
              </w:rPr>
              <w:t xml:space="preserve">кол-во недель </w:t>
            </w:r>
          </w:p>
        </w:tc>
        <w:tc>
          <w:tcPr>
            <w:tcW w:w="2466" w:type="dxa"/>
          </w:tcPr>
          <w:p w:rsidR="00B37111" w:rsidRPr="00245588" w:rsidRDefault="00B37111" w:rsidP="00E308BD">
            <w:pPr>
              <w:spacing w:before="100" w:beforeAutospacing="1" w:after="100" w:afterAutospacing="1"/>
              <w:contextualSpacing/>
              <w:jc w:val="center"/>
              <w:rPr>
                <w:sz w:val="28"/>
                <w:szCs w:val="28"/>
              </w:rPr>
            </w:pPr>
            <w:r>
              <w:rPr>
                <w:sz w:val="28"/>
                <w:szCs w:val="28"/>
              </w:rPr>
              <w:t>Год. кол. ч,</w:t>
            </w:r>
          </w:p>
        </w:tc>
        <w:tc>
          <w:tcPr>
            <w:tcW w:w="1896" w:type="dxa"/>
            <w:vMerge/>
          </w:tcPr>
          <w:p w:rsidR="00B37111" w:rsidRPr="00245588" w:rsidRDefault="00B37111" w:rsidP="00E308BD">
            <w:pPr>
              <w:spacing w:before="100" w:beforeAutospacing="1" w:after="100" w:afterAutospacing="1"/>
              <w:contextualSpacing/>
              <w:jc w:val="both"/>
              <w:rPr>
                <w:sz w:val="28"/>
                <w:szCs w:val="28"/>
              </w:rPr>
            </w:pPr>
          </w:p>
        </w:tc>
      </w:tr>
      <w:tr w:rsidR="00B37111" w:rsidRPr="00245588" w:rsidTr="00F239D1">
        <w:trPr>
          <w:trHeight w:val="477"/>
        </w:trPr>
        <w:tc>
          <w:tcPr>
            <w:tcW w:w="1440" w:type="dxa"/>
          </w:tcPr>
          <w:p w:rsidR="00B37111" w:rsidRPr="00245588" w:rsidRDefault="00B37111" w:rsidP="00E308BD">
            <w:pPr>
              <w:spacing w:before="100" w:beforeAutospacing="1" w:after="100" w:afterAutospacing="1"/>
              <w:contextualSpacing/>
              <w:jc w:val="center"/>
              <w:rPr>
                <w:sz w:val="28"/>
                <w:szCs w:val="28"/>
              </w:rPr>
            </w:pPr>
            <w:r w:rsidRPr="00245588">
              <w:rPr>
                <w:sz w:val="28"/>
                <w:szCs w:val="28"/>
              </w:rPr>
              <w:t>5</w:t>
            </w:r>
          </w:p>
        </w:tc>
        <w:tc>
          <w:tcPr>
            <w:tcW w:w="1232" w:type="dxa"/>
          </w:tcPr>
          <w:p w:rsidR="00B37111" w:rsidRDefault="00B37111" w:rsidP="00E308BD">
            <w:pPr>
              <w:spacing w:before="100" w:beforeAutospacing="1" w:after="100" w:afterAutospacing="1"/>
              <w:contextualSpacing/>
              <w:jc w:val="center"/>
              <w:rPr>
                <w:sz w:val="28"/>
                <w:szCs w:val="28"/>
              </w:rPr>
            </w:pPr>
            <w:r>
              <w:rPr>
                <w:sz w:val="28"/>
                <w:szCs w:val="28"/>
              </w:rPr>
              <w:t>2</w:t>
            </w:r>
          </w:p>
        </w:tc>
        <w:tc>
          <w:tcPr>
            <w:tcW w:w="1233" w:type="dxa"/>
          </w:tcPr>
          <w:p w:rsidR="00B37111" w:rsidRDefault="00B37111" w:rsidP="00E308BD">
            <w:pPr>
              <w:spacing w:before="100" w:beforeAutospacing="1" w:after="100" w:afterAutospacing="1"/>
              <w:contextualSpacing/>
              <w:jc w:val="center"/>
              <w:rPr>
                <w:sz w:val="28"/>
                <w:szCs w:val="28"/>
              </w:rPr>
            </w:pPr>
            <w:r>
              <w:rPr>
                <w:sz w:val="28"/>
                <w:szCs w:val="28"/>
              </w:rPr>
              <w:t>2</w:t>
            </w:r>
          </w:p>
        </w:tc>
        <w:tc>
          <w:tcPr>
            <w:tcW w:w="2054" w:type="dxa"/>
          </w:tcPr>
          <w:p w:rsidR="00B37111" w:rsidRDefault="00B37111" w:rsidP="003D78B4">
            <w:pPr>
              <w:spacing w:before="100" w:beforeAutospacing="1" w:after="100" w:afterAutospacing="1"/>
              <w:contextualSpacing/>
              <w:jc w:val="center"/>
              <w:rPr>
                <w:sz w:val="28"/>
                <w:szCs w:val="28"/>
              </w:rPr>
            </w:pPr>
            <w:r>
              <w:rPr>
                <w:sz w:val="28"/>
                <w:szCs w:val="28"/>
              </w:rPr>
              <w:t>35</w:t>
            </w:r>
          </w:p>
        </w:tc>
        <w:tc>
          <w:tcPr>
            <w:tcW w:w="2466" w:type="dxa"/>
          </w:tcPr>
          <w:p w:rsidR="00B37111" w:rsidRDefault="00B37111" w:rsidP="00E308BD">
            <w:pPr>
              <w:spacing w:before="100" w:beforeAutospacing="1" w:after="100" w:afterAutospacing="1"/>
              <w:contextualSpacing/>
              <w:jc w:val="center"/>
              <w:rPr>
                <w:sz w:val="28"/>
                <w:szCs w:val="28"/>
              </w:rPr>
            </w:pPr>
          </w:p>
        </w:tc>
        <w:tc>
          <w:tcPr>
            <w:tcW w:w="1896" w:type="dxa"/>
          </w:tcPr>
          <w:p w:rsidR="00B37111" w:rsidRDefault="00B37111" w:rsidP="006A3FA8">
            <w:pPr>
              <w:spacing w:before="100" w:beforeAutospacing="1" w:after="100" w:afterAutospacing="1"/>
              <w:contextualSpacing/>
              <w:jc w:val="center"/>
              <w:rPr>
                <w:sz w:val="28"/>
                <w:szCs w:val="28"/>
              </w:rPr>
            </w:pPr>
            <w:r>
              <w:rPr>
                <w:sz w:val="28"/>
                <w:szCs w:val="28"/>
              </w:rPr>
              <w:t>70</w:t>
            </w:r>
          </w:p>
        </w:tc>
      </w:tr>
      <w:tr w:rsidR="00B37111" w:rsidRPr="00245588" w:rsidTr="00F239D1">
        <w:trPr>
          <w:trHeight w:val="403"/>
        </w:trPr>
        <w:tc>
          <w:tcPr>
            <w:tcW w:w="1440" w:type="dxa"/>
          </w:tcPr>
          <w:p w:rsidR="00B37111" w:rsidRPr="00245588" w:rsidRDefault="00B37111" w:rsidP="00E308BD">
            <w:pPr>
              <w:spacing w:before="100" w:beforeAutospacing="1" w:after="100" w:afterAutospacing="1"/>
              <w:contextualSpacing/>
              <w:jc w:val="center"/>
              <w:rPr>
                <w:sz w:val="28"/>
                <w:szCs w:val="28"/>
              </w:rPr>
            </w:pPr>
            <w:r w:rsidRPr="00245588">
              <w:rPr>
                <w:sz w:val="28"/>
                <w:szCs w:val="28"/>
              </w:rPr>
              <w:t>6</w:t>
            </w:r>
          </w:p>
        </w:tc>
        <w:tc>
          <w:tcPr>
            <w:tcW w:w="1232" w:type="dxa"/>
          </w:tcPr>
          <w:p w:rsidR="00B37111" w:rsidRPr="00245588" w:rsidRDefault="00B37111" w:rsidP="00E308BD">
            <w:pPr>
              <w:spacing w:before="100" w:beforeAutospacing="1" w:after="100" w:afterAutospacing="1"/>
              <w:contextualSpacing/>
              <w:jc w:val="center"/>
              <w:rPr>
                <w:sz w:val="28"/>
                <w:szCs w:val="28"/>
              </w:rPr>
            </w:pPr>
            <w:r>
              <w:rPr>
                <w:sz w:val="28"/>
                <w:szCs w:val="28"/>
              </w:rPr>
              <w:t>2</w:t>
            </w:r>
          </w:p>
        </w:tc>
        <w:tc>
          <w:tcPr>
            <w:tcW w:w="1233" w:type="dxa"/>
          </w:tcPr>
          <w:p w:rsidR="00B37111" w:rsidRPr="00245588" w:rsidRDefault="00B37111" w:rsidP="00E308BD">
            <w:pPr>
              <w:spacing w:before="100" w:beforeAutospacing="1" w:after="100" w:afterAutospacing="1"/>
              <w:contextualSpacing/>
              <w:jc w:val="center"/>
              <w:rPr>
                <w:sz w:val="28"/>
                <w:szCs w:val="28"/>
              </w:rPr>
            </w:pPr>
            <w:r>
              <w:rPr>
                <w:sz w:val="28"/>
                <w:szCs w:val="28"/>
              </w:rPr>
              <w:t>2</w:t>
            </w:r>
          </w:p>
        </w:tc>
        <w:tc>
          <w:tcPr>
            <w:tcW w:w="2054" w:type="dxa"/>
          </w:tcPr>
          <w:p w:rsidR="00B37111" w:rsidRPr="00245588" w:rsidRDefault="00B37111" w:rsidP="00E308BD">
            <w:pPr>
              <w:spacing w:before="100" w:beforeAutospacing="1" w:after="100" w:afterAutospacing="1"/>
              <w:contextualSpacing/>
              <w:jc w:val="center"/>
              <w:rPr>
                <w:sz w:val="28"/>
                <w:szCs w:val="28"/>
              </w:rPr>
            </w:pPr>
            <w:r>
              <w:rPr>
                <w:sz w:val="28"/>
                <w:szCs w:val="28"/>
              </w:rPr>
              <w:t>35</w:t>
            </w:r>
          </w:p>
        </w:tc>
        <w:tc>
          <w:tcPr>
            <w:tcW w:w="2466" w:type="dxa"/>
          </w:tcPr>
          <w:p w:rsidR="00B37111" w:rsidRPr="00245588" w:rsidRDefault="00B37111" w:rsidP="00E308BD">
            <w:pPr>
              <w:spacing w:before="100" w:beforeAutospacing="1" w:after="100" w:afterAutospacing="1"/>
              <w:contextualSpacing/>
              <w:jc w:val="center"/>
              <w:rPr>
                <w:sz w:val="28"/>
                <w:szCs w:val="28"/>
              </w:rPr>
            </w:pPr>
          </w:p>
        </w:tc>
        <w:tc>
          <w:tcPr>
            <w:tcW w:w="1896" w:type="dxa"/>
          </w:tcPr>
          <w:p w:rsidR="00B37111" w:rsidRPr="00245588" w:rsidRDefault="00B37111" w:rsidP="006A3FA8">
            <w:pPr>
              <w:spacing w:before="100" w:beforeAutospacing="1" w:after="100" w:afterAutospacing="1"/>
              <w:contextualSpacing/>
              <w:jc w:val="center"/>
              <w:rPr>
                <w:sz w:val="28"/>
                <w:szCs w:val="28"/>
              </w:rPr>
            </w:pPr>
            <w:r>
              <w:rPr>
                <w:sz w:val="28"/>
                <w:szCs w:val="28"/>
              </w:rPr>
              <w:t>70</w:t>
            </w:r>
          </w:p>
        </w:tc>
      </w:tr>
      <w:tr w:rsidR="00B37111" w:rsidRPr="00245588" w:rsidTr="00F239D1">
        <w:trPr>
          <w:trHeight w:val="423"/>
        </w:trPr>
        <w:tc>
          <w:tcPr>
            <w:tcW w:w="1440" w:type="dxa"/>
          </w:tcPr>
          <w:p w:rsidR="00B37111" w:rsidRPr="00245588" w:rsidRDefault="00B37111" w:rsidP="00E308BD">
            <w:pPr>
              <w:spacing w:before="100" w:beforeAutospacing="1" w:after="100" w:afterAutospacing="1"/>
              <w:contextualSpacing/>
              <w:jc w:val="center"/>
              <w:rPr>
                <w:sz w:val="28"/>
                <w:szCs w:val="28"/>
              </w:rPr>
            </w:pPr>
            <w:r w:rsidRPr="00245588">
              <w:rPr>
                <w:sz w:val="28"/>
                <w:szCs w:val="28"/>
              </w:rPr>
              <w:t>7</w:t>
            </w:r>
          </w:p>
        </w:tc>
        <w:tc>
          <w:tcPr>
            <w:tcW w:w="1232" w:type="dxa"/>
          </w:tcPr>
          <w:p w:rsidR="00B37111" w:rsidRPr="00245588" w:rsidRDefault="00B37111" w:rsidP="003D78B4">
            <w:pPr>
              <w:spacing w:before="100" w:beforeAutospacing="1" w:after="100" w:afterAutospacing="1"/>
              <w:contextualSpacing/>
              <w:jc w:val="center"/>
              <w:rPr>
                <w:sz w:val="28"/>
                <w:szCs w:val="28"/>
              </w:rPr>
            </w:pPr>
            <w:r>
              <w:rPr>
                <w:sz w:val="28"/>
                <w:szCs w:val="28"/>
              </w:rPr>
              <w:t>2</w:t>
            </w:r>
          </w:p>
        </w:tc>
        <w:tc>
          <w:tcPr>
            <w:tcW w:w="1233" w:type="dxa"/>
          </w:tcPr>
          <w:p w:rsidR="00B37111" w:rsidRPr="00245588" w:rsidRDefault="00B37111" w:rsidP="003D78B4">
            <w:pPr>
              <w:spacing w:before="100" w:beforeAutospacing="1" w:after="100" w:afterAutospacing="1"/>
              <w:contextualSpacing/>
              <w:jc w:val="center"/>
              <w:rPr>
                <w:sz w:val="28"/>
                <w:szCs w:val="28"/>
              </w:rPr>
            </w:pPr>
            <w:r>
              <w:rPr>
                <w:sz w:val="28"/>
                <w:szCs w:val="28"/>
              </w:rPr>
              <w:t>2</w:t>
            </w:r>
          </w:p>
        </w:tc>
        <w:tc>
          <w:tcPr>
            <w:tcW w:w="2054" w:type="dxa"/>
          </w:tcPr>
          <w:p w:rsidR="00B37111" w:rsidRPr="00245588" w:rsidRDefault="00B37111" w:rsidP="003D78B4">
            <w:pPr>
              <w:spacing w:before="100" w:beforeAutospacing="1" w:after="100" w:afterAutospacing="1"/>
              <w:contextualSpacing/>
              <w:jc w:val="center"/>
              <w:rPr>
                <w:sz w:val="28"/>
                <w:szCs w:val="28"/>
              </w:rPr>
            </w:pPr>
            <w:r>
              <w:rPr>
                <w:sz w:val="28"/>
                <w:szCs w:val="28"/>
              </w:rPr>
              <w:t>35</w:t>
            </w:r>
          </w:p>
        </w:tc>
        <w:tc>
          <w:tcPr>
            <w:tcW w:w="2466" w:type="dxa"/>
          </w:tcPr>
          <w:p w:rsidR="00B37111" w:rsidRPr="00245588" w:rsidRDefault="00B37111" w:rsidP="003D78B4">
            <w:pPr>
              <w:spacing w:before="100" w:beforeAutospacing="1" w:after="100" w:afterAutospacing="1"/>
              <w:contextualSpacing/>
              <w:jc w:val="center"/>
              <w:rPr>
                <w:sz w:val="28"/>
                <w:szCs w:val="28"/>
              </w:rPr>
            </w:pPr>
          </w:p>
        </w:tc>
        <w:tc>
          <w:tcPr>
            <w:tcW w:w="1896" w:type="dxa"/>
          </w:tcPr>
          <w:p w:rsidR="00B37111" w:rsidRPr="00245588" w:rsidRDefault="00B37111" w:rsidP="006A3FA8">
            <w:pPr>
              <w:spacing w:before="100" w:beforeAutospacing="1" w:after="100" w:afterAutospacing="1"/>
              <w:contextualSpacing/>
              <w:jc w:val="center"/>
              <w:rPr>
                <w:sz w:val="28"/>
                <w:szCs w:val="28"/>
              </w:rPr>
            </w:pPr>
            <w:r>
              <w:rPr>
                <w:sz w:val="28"/>
                <w:szCs w:val="28"/>
              </w:rPr>
              <w:t>70</w:t>
            </w:r>
          </w:p>
        </w:tc>
      </w:tr>
      <w:tr w:rsidR="00B37111" w:rsidRPr="00245588" w:rsidTr="00F239D1">
        <w:trPr>
          <w:trHeight w:val="415"/>
        </w:trPr>
        <w:tc>
          <w:tcPr>
            <w:tcW w:w="1440" w:type="dxa"/>
          </w:tcPr>
          <w:p w:rsidR="00B37111" w:rsidRPr="00245588" w:rsidRDefault="00B37111" w:rsidP="00E308BD">
            <w:pPr>
              <w:spacing w:before="100" w:beforeAutospacing="1" w:after="100" w:afterAutospacing="1"/>
              <w:contextualSpacing/>
              <w:jc w:val="center"/>
              <w:rPr>
                <w:sz w:val="28"/>
                <w:szCs w:val="28"/>
              </w:rPr>
            </w:pPr>
            <w:r w:rsidRPr="00245588">
              <w:rPr>
                <w:sz w:val="28"/>
                <w:szCs w:val="28"/>
              </w:rPr>
              <w:t>8</w:t>
            </w:r>
          </w:p>
        </w:tc>
        <w:tc>
          <w:tcPr>
            <w:tcW w:w="1232" w:type="dxa"/>
          </w:tcPr>
          <w:p w:rsidR="00B37111" w:rsidRPr="00245588" w:rsidRDefault="00B37111" w:rsidP="00E308BD">
            <w:pPr>
              <w:spacing w:before="100" w:beforeAutospacing="1" w:after="100" w:afterAutospacing="1"/>
              <w:contextualSpacing/>
              <w:jc w:val="center"/>
              <w:rPr>
                <w:sz w:val="28"/>
                <w:szCs w:val="28"/>
              </w:rPr>
            </w:pPr>
            <w:r>
              <w:rPr>
                <w:sz w:val="28"/>
                <w:szCs w:val="28"/>
              </w:rPr>
              <w:t>2</w:t>
            </w:r>
          </w:p>
        </w:tc>
        <w:tc>
          <w:tcPr>
            <w:tcW w:w="1233" w:type="dxa"/>
          </w:tcPr>
          <w:p w:rsidR="00B37111" w:rsidRPr="00245588" w:rsidRDefault="00B37111" w:rsidP="00E308BD">
            <w:pPr>
              <w:spacing w:before="100" w:beforeAutospacing="1" w:after="100" w:afterAutospacing="1"/>
              <w:contextualSpacing/>
              <w:jc w:val="center"/>
              <w:rPr>
                <w:sz w:val="28"/>
                <w:szCs w:val="28"/>
              </w:rPr>
            </w:pPr>
          </w:p>
        </w:tc>
        <w:tc>
          <w:tcPr>
            <w:tcW w:w="2054" w:type="dxa"/>
          </w:tcPr>
          <w:p w:rsidR="00B37111" w:rsidRPr="00245588" w:rsidRDefault="00B37111" w:rsidP="00E308BD">
            <w:pPr>
              <w:spacing w:before="100" w:beforeAutospacing="1" w:after="100" w:afterAutospacing="1"/>
              <w:contextualSpacing/>
              <w:jc w:val="center"/>
              <w:rPr>
                <w:sz w:val="28"/>
                <w:szCs w:val="28"/>
              </w:rPr>
            </w:pPr>
            <w:r>
              <w:rPr>
                <w:sz w:val="28"/>
                <w:szCs w:val="28"/>
              </w:rPr>
              <w:t>35</w:t>
            </w:r>
          </w:p>
        </w:tc>
        <w:tc>
          <w:tcPr>
            <w:tcW w:w="2466" w:type="dxa"/>
          </w:tcPr>
          <w:p w:rsidR="00B37111" w:rsidRPr="00245588" w:rsidRDefault="00B37111" w:rsidP="00E308BD">
            <w:pPr>
              <w:spacing w:before="100" w:beforeAutospacing="1" w:after="100" w:afterAutospacing="1"/>
              <w:contextualSpacing/>
              <w:jc w:val="center"/>
              <w:rPr>
                <w:sz w:val="28"/>
                <w:szCs w:val="28"/>
              </w:rPr>
            </w:pPr>
          </w:p>
        </w:tc>
        <w:tc>
          <w:tcPr>
            <w:tcW w:w="1896" w:type="dxa"/>
          </w:tcPr>
          <w:p w:rsidR="00B37111" w:rsidRPr="00245588" w:rsidRDefault="00B37111" w:rsidP="006A3FA8">
            <w:pPr>
              <w:spacing w:before="100" w:beforeAutospacing="1" w:after="100" w:afterAutospacing="1"/>
              <w:contextualSpacing/>
              <w:jc w:val="center"/>
              <w:rPr>
                <w:sz w:val="28"/>
                <w:szCs w:val="28"/>
              </w:rPr>
            </w:pPr>
            <w:r>
              <w:rPr>
                <w:sz w:val="28"/>
                <w:szCs w:val="28"/>
              </w:rPr>
              <w:t>70</w:t>
            </w:r>
          </w:p>
        </w:tc>
      </w:tr>
      <w:tr w:rsidR="00B37111" w:rsidRPr="00245588" w:rsidTr="00F239D1">
        <w:trPr>
          <w:trHeight w:val="407"/>
        </w:trPr>
        <w:tc>
          <w:tcPr>
            <w:tcW w:w="1440" w:type="dxa"/>
          </w:tcPr>
          <w:p w:rsidR="00B37111" w:rsidRPr="00245588" w:rsidRDefault="00B37111" w:rsidP="00E308BD">
            <w:pPr>
              <w:spacing w:before="100" w:beforeAutospacing="1" w:after="100" w:afterAutospacing="1"/>
              <w:contextualSpacing/>
              <w:jc w:val="center"/>
              <w:rPr>
                <w:sz w:val="28"/>
                <w:szCs w:val="28"/>
              </w:rPr>
            </w:pPr>
            <w:r w:rsidRPr="00245588">
              <w:rPr>
                <w:sz w:val="28"/>
                <w:szCs w:val="28"/>
              </w:rPr>
              <w:t>9</w:t>
            </w:r>
          </w:p>
        </w:tc>
        <w:tc>
          <w:tcPr>
            <w:tcW w:w="1232" w:type="dxa"/>
          </w:tcPr>
          <w:p w:rsidR="00B37111" w:rsidRPr="00245588" w:rsidRDefault="00B37111" w:rsidP="00E308BD">
            <w:pPr>
              <w:spacing w:before="100" w:beforeAutospacing="1" w:after="100" w:afterAutospacing="1"/>
              <w:contextualSpacing/>
              <w:jc w:val="center"/>
              <w:rPr>
                <w:sz w:val="28"/>
                <w:szCs w:val="28"/>
              </w:rPr>
            </w:pPr>
            <w:r>
              <w:rPr>
                <w:sz w:val="28"/>
                <w:szCs w:val="28"/>
              </w:rPr>
              <w:t>3</w:t>
            </w:r>
          </w:p>
        </w:tc>
        <w:tc>
          <w:tcPr>
            <w:tcW w:w="1233" w:type="dxa"/>
          </w:tcPr>
          <w:p w:rsidR="00B37111" w:rsidRPr="00245588" w:rsidRDefault="00B37111" w:rsidP="00E308BD">
            <w:pPr>
              <w:spacing w:before="100" w:beforeAutospacing="1" w:after="100" w:afterAutospacing="1"/>
              <w:contextualSpacing/>
              <w:jc w:val="center"/>
              <w:rPr>
                <w:sz w:val="28"/>
                <w:szCs w:val="28"/>
              </w:rPr>
            </w:pPr>
          </w:p>
        </w:tc>
        <w:tc>
          <w:tcPr>
            <w:tcW w:w="2054" w:type="dxa"/>
          </w:tcPr>
          <w:p w:rsidR="00B37111" w:rsidRPr="00245588" w:rsidRDefault="00B37111" w:rsidP="00E308BD">
            <w:pPr>
              <w:spacing w:before="100" w:beforeAutospacing="1" w:after="100" w:afterAutospacing="1"/>
              <w:contextualSpacing/>
              <w:jc w:val="center"/>
              <w:rPr>
                <w:sz w:val="28"/>
                <w:szCs w:val="28"/>
              </w:rPr>
            </w:pPr>
            <w:r>
              <w:rPr>
                <w:sz w:val="28"/>
                <w:szCs w:val="28"/>
              </w:rPr>
              <w:t>34</w:t>
            </w:r>
          </w:p>
        </w:tc>
        <w:tc>
          <w:tcPr>
            <w:tcW w:w="2466" w:type="dxa"/>
          </w:tcPr>
          <w:p w:rsidR="00B37111" w:rsidRPr="00245588" w:rsidRDefault="00B37111" w:rsidP="00E308BD">
            <w:pPr>
              <w:spacing w:before="100" w:beforeAutospacing="1" w:after="100" w:afterAutospacing="1"/>
              <w:contextualSpacing/>
              <w:jc w:val="center"/>
              <w:rPr>
                <w:sz w:val="28"/>
                <w:szCs w:val="28"/>
              </w:rPr>
            </w:pPr>
          </w:p>
        </w:tc>
        <w:tc>
          <w:tcPr>
            <w:tcW w:w="1896" w:type="dxa"/>
          </w:tcPr>
          <w:p w:rsidR="00B37111" w:rsidRPr="00245588" w:rsidRDefault="00B37111" w:rsidP="006A3FA8">
            <w:pPr>
              <w:spacing w:before="100" w:beforeAutospacing="1" w:after="100" w:afterAutospacing="1"/>
              <w:contextualSpacing/>
              <w:jc w:val="center"/>
              <w:rPr>
                <w:sz w:val="28"/>
                <w:szCs w:val="28"/>
              </w:rPr>
            </w:pPr>
            <w:r>
              <w:rPr>
                <w:sz w:val="28"/>
                <w:szCs w:val="28"/>
              </w:rPr>
              <w:t>102</w:t>
            </w:r>
          </w:p>
        </w:tc>
      </w:tr>
    </w:tbl>
    <w:p w:rsidR="00B37111" w:rsidRDefault="00B37111" w:rsidP="00E308BD">
      <w:pPr>
        <w:ind w:firstLine="708"/>
        <w:jc w:val="both"/>
      </w:pPr>
    </w:p>
    <w:p w:rsidR="00B37111" w:rsidRDefault="00B37111" w:rsidP="00E308BD">
      <w:pPr>
        <w:jc w:val="center"/>
        <w:rPr>
          <w:b/>
          <w:sz w:val="22"/>
          <w:szCs w:val="22"/>
        </w:rPr>
      </w:pPr>
    </w:p>
    <w:p w:rsidR="00B37111" w:rsidRPr="00AD51B9" w:rsidRDefault="00B37111" w:rsidP="00E308BD">
      <w:pPr>
        <w:jc w:val="center"/>
        <w:rPr>
          <w:b/>
          <w:sz w:val="22"/>
          <w:szCs w:val="22"/>
        </w:rPr>
      </w:pPr>
      <w:r w:rsidRPr="00AD51B9">
        <w:rPr>
          <w:b/>
          <w:sz w:val="22"/>
          <w:szCs w:val="22"/>
        </w:rPr>
        <w:t>Реализовать поставленные цели предполагается посредством использования учебно-методического комплекта:</w:t>
      </w:r>
    </w:p>
    <w:tbl>
      <w:tblPr>
        <w:tblW w:w="100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90"/>
        <w:gridCol w:w="6440"/>
      </w:tblGrid>
      <w:tr w:rsidR="00B37111" w:rsidRPr="00245588" w:rsidTr="00E308BD">
        <w:trPr>
          <w:trHeight w:val="663"/>
        </w:trPr>
        <w:tc>
          <w:tcPr>
            <w:tcW w:w="3590" w:type="dxa"/>
          </w:tcPr>
          <w:p w:rsidR="00B37111" w:rsidRPr="00245588" w:rsidRDefault="00B37111" w:rsidP="00E308BD">
            <w:pPr>
              <w:spacing w:before="100" w:beforeAutospacing="1" w:after="100" w:afterAutospacing="1"/>
              <w:contextualSpacing/>
              <w:jc w:val="center"/>
              <w:rPr>
                <w:b/>
                <w:sz w:val="28"/>
                <w:szCs w:val="28"/>
              </w:rPr>
            </w:pPr>
            <w:r w:rsidRPr="00245588">
              <w:rPr>
                <w:b/>
                <w:sz w:val="28"/>
                <w:szCs w:val="28"/>
              </w:rPr>
              <w:t>класс</w:t>
            </w:r>
          </w:p>
        </w:tc>
        <w:tc>
          <w:tcPr>
            <w:tcW w:w="6440" w:type="dxa"/>
          </w:tcPr>
          <w:p w:rsidR="00B37111" w:rsidRPr="00245588" w:rsidRDefault="00B37111" w:rsidP="00E308BD">
            <w:pPr>
              <w:spacing w:before="100" w:beforeAutospacing="1" w:after="100" w:afterAutospacing="1"/>
              <w:contextualSpacing/>
              <w:jc w:val="center"/>
              <w:rPr>
                <w:b/>
                <w:sz w:val="28"/>
                <w:szCs w:val="28"/>
              </w:rPr>
            </w:pPr>
            <w:r>
              <w:rPr>
                <w:b/>
                <w:sz w:val="28"/>
                <w:szCs w:val="28"/>
              </w:rPr>
              <w:t>УМК</w:t>
            </w:r>
          </w:p>
        </w:tc>
      </w:tr>
      <w:tr w:rsidR="00B37111" w:rsidRPr="00245588" w:rsidTr="00E308BD">
        <w:trPr>
          <w:trHeight w:val="663"/>
        </w:trPr>
        <w:tc>
          <w:tcPr>
            <w:tcW w:w="3590" w:type="dxa"/>
          </w:tcPr>
          <w:p w:rsidR="00B37111" w:rsidRPr="00245588" w:rsidRDefault="00B37111" w:rsidP="00E308BD">
            <w:pPr>
              <w:spacing w:before="100" w:beforeAutospacing="1" w:after="100" w:afterAutospacing="1"/>
              <w:contextualSpacing/>
              <w:jc w:val="center"/>
              <w:rPr>
                <w:b/>
                <w:sz w:val="28"/>
                <w:szCs w:val="28"/>
              </w:rPr>
            </w:pPr>
            <w:r>
              <w:rPr>
                <w:b/>
                <w:sz w:val="28"/>
                <w:szCs w:val="28"/>
              </w:rPr>
              <w:t>5</w:t>
            </w:r>
          </w:p>
        </w:tc>
        <w:tc>
          <w:tcPr>
            <w:tcW w:w="6440" w:type="dxa"/>
          </w:tcPr>
          <w:p w:rsidR="00B37111" w:rsidRPr="000670C8" w:rsidRDefault="00B37111" w:rsidP="000670C8">
            <w:pPr>
              <w:contextualSpacing/>
              <w:rPr>
                <w:rStyle w:val="FontStyle13"/>
              </w:rPr>
            </w:pPr>
            <w:r w:rsidRPr="000670C8">
              <w:rPr>
                <w:rStyle w:val="FontStyle13"/>
              </w:rPr>
              <w:t>Меркин Г.С., Зинин С.А., Чалмаев В.А. Учебник «Литература 5 класс» в двух частях.-7-е изд.-М.: ООО «ТИД» «Русское слово»,2009.</w:t>
            </w:r>
          </w:p>
          <w:p w:rsidR="00B37111" w:rsidRPr="008E7A30" w:rsidRDefault="00B37111" w:rsidP="000670C8">
            <w:pPr>
              <w:pStyle w:val="msonormalcxspmiddle"/>
              <w:contextualSpacing/>
              <w:jc w:val="center"/>
              <w:rPr>
                <w:sz w:val="20"/>
                <w:szCs w:val="20"/>
              </w:rPr>
            </w:pPr>
          </w:p>
        </w:tc>
      </w:tr>
      <w:tr w:rsidR="00B37111" w:rsidRPr="00245588" w:rsidTr="00E308BD">
        <w:trPr>
          <w:trHeight w:val="663"/>
        </w:trPr>
        <w:tc>
          <w:tcPr>
            <w:tcW w:w="3590" w:type="dxa"/>
          </w:tcPr>
          <w:p w:rsidR="00B37111" w:rsidRDefault="00B37111" w:rsidP="00E308BD">
            <w:pPr>
              <w:spacing w:before="100" w:beforeAutospacing="1" w:after="100" w:afterAutospacing="1"/>
              <w:contextualSpacing/>
              <w:jc w:val="center"/>
              <w:rPr>
                <w:b/>
                <w:sz w:val="28"/>
                <w:szCs w:val="28"/>
              </w:rPr>
            </w:pPr>
            <w:r>
              <w:rPr>
                <w:b/>
                <w:sz w:val="28"/>
                <w:szCs w:val="28"/>
              </w:rPr>
              <w:t>6</w:t>
            </w:r>
          </w:p>
        </w:tc>
        <w:tc>
          <w:tcPr>
            <w:tcW w:w="6440" w:type="dxa"/>
          </w:tcPr>
          <w:p w:rsidR="00B37111" w:rsidRPr="000670C8" w:rsidRDefault="00B37111" w:rsidP="000670C8">
            <w:pPr>
              <w:contextualSpacing/>
              <w:rPr>
                <w:rStyle w:val="FontStyle13"/>
              </w:rPr>
            </w:pPr>
            <w:r w:rsidRPr="000670C8">
              <w:rPr>
                <w:rStyle w:val="FontStyle13"/>
              </w:rPr>
              <w:t>Меркин Г.С., Зинин С.А., Ча</w:t>
            </w:r>
            <w:r>
              <w:rPr>
                <w:rStyle w:val="FontStyle13"/>
              </w:rPr>
              <w:t>лмаев В.А. Учебник «Литература 6 класс» в двух частях.-8</w:t>
            </w:r>
            <w:r w:rsidRPr="000670C8">
              <w:rPr>
                <w:rStyle w:val="FontStyle13"/>
              </w:rPr>
              <w:t>-е изд.-М.</w:t>
            </w:r>
            <w:r>
              <w:rPr>
                <w:rStyle w:val="FontStyle13"/>
              </w:rPr>
              <w:t>: ООО «ТИД» «Русское слово»,2010</w:t>
            </w:r>
            <w:r w:rsidRPr="000670C8">
              <w:rPr>
                <w:rStyle w:val="FontStyle13"/>
              </w:rPr>
              <w:t>.</w:t>
            </w:r>
          </w:p>
          <w:p w:rsidR="00B37111" w:rsidRPr="008E7A30" w:rsidRDefault="00B37111" w:rsidP="000670C8">
            <w:pPr>
              <w:pStyle w:val="msonormalcxspmiddle"/>
              <w:contextualSpacing/>
              <w:jc w:val="center"/>
              <w:rPr>
                <w:sz w:val="20"/>
                <w:szCs w:val="20"/>
              </w:rPr>
            </w:pPr>
          </w:p>
        </w:tc>
      </w:tr>
      <w:tr w:rsidR="00B37111" w:rsidRPr="00245588" w:rsidTr="00E308BD">
        <w:trPr>
          <w:trHeight w:val="948"/>
        </w:trPr>
        <w:tc>
          <w:tcPr>
            <w:tcW w:w="3590" w:type="dxa"/>
          </w:tcPr>
          <w:p w:rsidR="00B37111" w:rsidRDefault="00B37111" w:rsidP="00E308BD">
            <w:pPr>
              <w:spacing w:before="100" w:beforeAutospacing="1" w:after="100" w:afterAutospacing="1"/>
              <w:contextualSpacing/>
              <w:jc w:val="center"/>
              <w:rPr>
                <w:b/>
                <w:sz w:val="28"/>
                <w:szCs w:val="28"/>
              </w:rPr>
            </w:pPr>
            <w:r>
              <w:rPr>
                <w:b/>
                <w:sz w:val="28"/>
                <w:szCs w:val="28"/>
              </w:rPr>
              <w:t>7</w:t>
            </w:r>
          </w:p>
        </w:tc>
        <w:tc>
          <w:tcPr>
            <w:tcW w:w="6440" w:type="dxa"/>
          </w:tcPr>
          <w:p w:rsidR="00B37111" w:rsidRPr="009C51AC" w:rsidRDefault="00B37111" w:rsidP="000670C8">
            <w:pPr>
              <w:contextualSpacing/>
            </w:pPr>
            <w:r w:rsidRPr="009C51AC">
              <w:t>Меркин. Г.С  Литература. 7 класс: Учебник для общеобразовательных учреждений: В 2 ч. Ч. 1 / – 4-е изд. - М.: ООО «ТИД «Русское слово – РС», 2008</w:t>
            </w:r>
          </w:p>
          <w:p w:rsidR="00B37111" w:rsidRPr="008E7A30" w:rsidRDefault="00B37111" w:rsidP="000670C8">
            <w:pPr>
              <w:jc w:val="center"/>
              <w:rPr>
                <w:sz w:val="20"/>
                <w:szCs w:val="20"/>
              </w:rPr>
            </w:pPr>
          </w:p>
        </w:tc>
      </w:tr>
      <w:tr w:rsidR="00B37111" w:rsidRPr="00245588" w:rsidTr="00E308BD">
        <w:trPr>
          <w:trHeight w:val="663"/>
        </w:trPr>
        <w:tc>
          <w:tcPr>
            <w:tcW w:w="3590" w:type="dxa"/>
          </w:tcPr>
          <w:p w:rsidR="00B37111" w:rsidRDefault="00B37111" w:rsidP="00E308BD">
            <w:pPr>
              <w:spacing w:before="100" w:beforeAutospacing="1" w:after="100" w:afterAutospacing="1"/>
              <w:contextualSpacing/>
              <w:jc w:val="center"/>
              <w:rPr>
                <w:b/>
                <w:sz w:val="28"/>
                <w:szCs w:val="28"/>
              </w:rPr>
            </w:pPr>
            <w:r>
              <w:rPr>
                <w:b/>
                <w:sz w:val="28"/>
                <w:szCs w:val="28"/>
              </w:rPr>
              <w:t>8</w:t>
            </w:r>
          </w:p>
        </w:tc>
        <w:tc>
          <w:tcPr>
            <w:tcW w:w="6440" w:type="dxa"/>
          </w:tcPr>
          <w:p w:rsidR="00B37111" w:rsidRPr="000E12EB" w:rsidRDefault="00B37111" w:rsidP="000670C8">
            <w:r w:rsidRPr="000E12EB">
              <w:t>Меркин, Г.С  Литература. 8 класс: Учебник для общеобразовательных учреждений: В 3 ч. Ч. 1 /– 4-е изд. - М.: ООО «ТИД «Русское слово – РС», 2008</w:t>
            </w:r>
          </w:p>
          <w:p w:rsidR="00B37111" w:rsidRPr="008E7A30" w:rsidRDefault="00B37111" w:rsidP="000670C8">
            <w:pPr>
              <w:jc w:val="center"/>
              <w:rPr>
                <w:sz w:val="20"/>
                <w:szCs w:val="20"/>
              </w:rPr>
            </w:pPr>
          </w:p>
        </w:tc>
      </w:tr>
      <w:tr w:rsidR="00B37111" w:rsidRPr="00245588" w:rsidTr="00E308BD">
        <w:trPr>
          <w:trHeight w:val="663"/>
        </w:trPr>
        <w:tc>
          <w:tcPr>
            <w:tcW w:w="3590" w:type="dxa"/>
          </w:tcPr>
          <w:p w:rsidR="00B37111" w:rsidRDefault="00B37111" w:rsidP="00E308BD">
            <w:pPr>
              <w:spacing w:before="100" w:beforeAutospacing="1" w:after="100" w:afterAutospacing="1"/>
              <w:contextualSpacing/>
              <w:jc w:val="center"/>
              <w:rPr>
                <w:b/>
                <w:sz w:val="28"/>
                <w:szCs w:val="28"/>
              </w:rPr>
            </w:pPr>
            <w:r>
              <w:rPr>
                <w:b/>
                <w:sz w:val="28"/>
                <w:szCs w:val="28"/>
              </w:rPr>
              <w:t>9</w:t>
            </w:r>
          </w:p>
        </w:tc>
        <w:tc>
          <w:tcPr>
            <w:tcW w:w="6440" w:type="dxa"/>
          </w:tcPr>
          <w:p w:rsidR="00B37111" w:rsidRPr="007B309E" w:rsidRDefault="00B37111" w:rsidP="000670C8">
            <w:pPr>
              <w:pStyle w:val="ListParagraph"/>
              <w:widowControl w:val="0"/>
              <w:autoSpaceDE w:val="0"/>
              <w:autoSpaceDN w:val="0"/>
              <w:adjustRightInd w:val="0"/>
              <w:ind w:left="0"/>
              <w:rPr>
                <w:sz w:val="24"/>
                <w:szCs w:val="24"/>
              </w:rPr>
            </w:pPr>
            <w:r w:rsidRPr="007B309E">
              <w:rPr>
                <w:sz w:val="24"/>
                <w:szCs w:val="24"/>
              </w:rPr>
              <w:t>Учебник для общеобразовательных учреждений. В двух частях. / под ред. Зинина С.А. – М.: ООО</w:t>
            </w:r>
            <w:r>
              <w:rPr>
                <w:sz w:val="24"/>
                <w:szCs w:val="24"/>
              </w:rPr>
              <w:t xml:space="preserve"> «ТИД «Русское слово – РС», 2010</w:t>
            </w:r>
          </w:p>
          <w:p w:rsidR="00B37111" w:rsidRPr="008E7A30" w:rsidRDefault="00B37111" w:rsidP="000670C8">
            <w:pPr>
              <w:jc w:val="center"/>
              <w:rPr>
                <w:sz w:val="20"/>
                <w:szCs w:val="20"/>
              </w:rPr>
            </w:pPr>
          </w:p>
        </w:tc>
      </w:tr>
    </w:tbl>
    <w:p w:rsidR="00B37111" w:rsidRDefault="00B37111" w:rsidP="005346FC">
      <w:pPr>
        <w:widowControl w:val="0"/>
        <w:autoSpaceDE w:val="0"/>
        <w:autoSpaceDN w:val="0"/>
        <w:adjustRightInd w:val="0"/>
        <w:spacing w:line="276" w:lineRule="auto"/>
        <w:ind w:left="360"/>
        <w:jc w:val="both"/>
      </w:pPr>
    </w:p>
    <w:p w:rsidR="00B37111" w:rsidRDefault="00B37111" w:rsidP="005346FC">
      <w:pPr>
        <w:widowControl w:val="0"/>
        <w:autoSpaceDE w:val="0"/>
        <w:autoSpaceDN w:val="0"/>
        <w:adjustRightInd w:val="0"/>
        <w:spacing w:line="276" w:lineRule="auto"/>
        <w:ind w:left="360"/>
        <w:jc w:val="both"/>
      </w:pPr>
    </w:p>
    <w:p w:rsidR="00B37111" w:rsidRDefault="00B37111" w:rsidP="000670C8">
      <w:pPr>
        <w:widowControl w:val="0"/>
        <w:autoSpaceDE w:val="0"/>
        <w:autoSpaceDN w:val="0"/>
        <w:adjustRightInd w:val="0"/>
        <w:spacing w:line="276" w:lineRule="auto"/>
        <w:ind w:left="360"/>
        <w:jc w:val="both"/>
        <w:rPr>
          <w:i/>
        </w:rPr>
      </w:pPr>
      <w:r>
        <w:t xml:space="preserve"> </w:t>
      </w:r>
    </w:p>
    <w:p w:rsidR="00B37111" w:rsidRPr="006165A8" w:rsidRDefault="00B37111" w:rsidP="000670C8">
      <w:pPr>
        <w:widowControl w:val="0"/>
        <w:autoSpaceDE w:val="0"/>
        <w:autoSpaceDN w:val="0"/>
        <w:adjustRightInd w:val="0"/>
        <w:spacing w:line="276" w:lineRule="auto"/>
        <w:ind w:left="360"/>
        <w:jc w:val="both"/>
        <w:rPr>
          <w:b/>
        </w:rPr>
      </w:pPr>
      <w:r w:rsidRPr="006165A8">
        <w:rPr>
          <w:b/>
          <w:i/>
        </w:rPr>
        <w:t>Изменения, внесённые в рабочую программу и их обоснование</w:t>
      </w:r>
    </w:p>
    <w:p w:rsidR="00B37111" w:rsidRPr="006165A8" w:rsidRDefault="00B37111" w:rsidP="006165A8">
      <w:pPr>
        <w:shd w:val="clear" w:color="auto" w:fill="FFFFFF"/>
        <w:jc w:val="both"/>
        <w:rPr>
          <w:sz w:val="28"/>
          <w:szCs w:val="28"/>
        </w:rPr>
      </w:pPr>
      <w:r w:rsidRPr="006165A8">
        <w:rPr>
          <w:sz w:val="28"/>
          <w:szCs w:val="28"/>
        </w:rPr>
        <w:t>Авторская программа используется без изменений.</w:t>
      </w:r>
    </w:p>
    <w:p w:rsidR="00B37111" w:rsidRPr="000670C8" w:rsidRDefault="00B37111" w:rsidP="000670C8">
      <w:pPr>
        <w:widowControl w:val="0"/>
        <w:autoSpaceDE w:val="0"/>
        <w:autoSpaceDN w:val="0"/>
        <w:adjustRightInd w:val="0"/>
        <w:spacing w:line="276" w:lineRule="auto"/>
        <w:ind w:left="360"/>
        <w:jc w:val="both"/>
        <w:rPr>
          <w:i/>
        </w:rPr>
      </w:pPr>
    </w:p>
    <w:p w:rsidR="00B37111" w:rsidRDefault="00B37111" w:rsidP="000670C8">
      <w:pPr>
        <w:shd w:val="clear" w:color="auto" w:fill="FFFFFF"/>
        <w:jc w:val="both"/>
        <w:rPr>
          <w:spacing w:val="-2"/>
        </w:rPr>
      </w:pPr>
      <w:r w:rsidRPr="007F0E7B">
        <w:rPr>
          <w:spacing w:val="-2"/>
        </w:rPr>
        <w:t>.</w:t>
      </w:r>
    </w:p>
    <w:p w:rsidR="00B37111" w:rsidRDefault="00B37111" w:rsidP="00ED0181">
      <w:pPr>
        <w:shd w:val="clear" w:color="auto" w:fill="FFFFFF"/>
        <w:ind w:firstLine="567"/>
        <w:jc w:val="center"/>
      </w:pPr>
      <w:r w:rsidRPr="007B309E">
        <w:rPr>
          <w:b/>
        </w:rPr>
        <w:t>Формы организации учебного процесса</w:t>
      </w:r>
      <w:r w:rsidRPr="007B309E">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7"/>
        <w:gridCol w:w="4484"/>
      </w:tblGrid>
      <w:tr w:rsidR="00B37111" w:rsidRPr="0075194D" w:rsidTr="00350D08">
        <w:tc>
          <w:tcPr>
            <w:tcW w:w="4367" w:type="dxa"/>
          </w:tcPr>
          <w:p w:rsidR="00B37111" w:rsidRPr="00B1007B" w:rsidRDefault="00B37111" w:rsidP="00350D08">
            <w:pPr>
              <w:pStyle w:val="ListParagraph"/>
              <w:numPr>
                <w:ilvl w:val="0"/>
                <w:numId w:val="31"/>
              </w:numPr>
              <w:jc w:val="both"/>
              <w:rPr>
                <w:b/>
                <w:sz w:val="24"/>
                <w:szCs w:val="24"/>
              </w:rPr>
            </w:pPr>
            <w:r w:rsidRPr="00B1007B">
              <w:rPr>
                <w:sz w:val="24"/>
                <w:szCs w:val="24"/>
              </w:rPr>
              <w:t xml:space="preserve">урок-консультация </w:t>
            </w:r>
          </w:p>
          <w:p w:rsidR="00B37111" w:rsidRPr="00B1007B" w:rsidRDefault="00B37111" w:rsidP="00350D08">
            <w:pPr>
              <w:pStyle w:val="ListParagraph"/>
              <w:numPr>
                <w:ilvl w:val="0"/>
                <w:numId w:val="31"/>
              </w:numPr>
              <w:jc w:val="both"/>
              <w:rPr>
                <w:b/>
                <w:sz w:val="24"/>
                <w:szCs w:val="24"/>
              </w:rPr>
            </w:pPr>
            <w:r w:rsidRPr="00B1007B">
              <w:rPr>
                <w:sz w:val="24"/>
                <w:szCs w:val="24"/>
              </w:rPr>
              <w:t xml:space="preserve">урок-практическая работа </w:t>
            </w:r>
          </w:p>
          <w:p w:rsidR="00B37111" w:rsidRPr="00B1007B" w:rsidRDefault="00B37111" w:rsidP="00350D08">
            <w:pPr>
              <w:pStyle w:val="ListParagraph"/>
              <w:numPr>
                <w:ilvl w:val="0"/>
                <w:numId w:val="31"/>
              </w:numPr>
              <w:jc w:val="both"/>
              <w:rPr>
                <w:b/>
                <w:sz w:val="24"/>
                <w:szCs w:val="24"/>
              </w:rPr>
            </w:pPr>
            <w:r w:rsidRPr="00B1007B">
              <w:rPr>
                <w:sz w:val="24"/>
                <w:szCs w:val="24"/>
              </w:rPr>
              <w:t xml:space="preserve">уроки-«Погружения» </w:t>
            </w:r>
          </w:p>
          <w:p w:rsidR="00B37111" w:rsidRPr="00B1007B" w:rsidRDefault="00B37111" w:rsidP="00350D08">
            <w:pPr>
              <w:pStyle w:val="ListParagraph"/>
              <w:numPr>
                <w:ilvl w:val="0"/>
                <w:numId w:val="31"/>
              </w:numPr>
              <w:jc w:val="both"/>
              <w:rPr>
                <w:b/>
                <w:sz w:val="24"/>
                <w:szCs w:val="24"/>
              </w:rPr>
            </w:pPr>
            <w:r w:rsidRPr="00B1007B">
              <w:rPr>
                <w:sz w:val="24"/>
                <w:szCs w:val="24"/>
              </w:rPr>
              <w:t xml:space="preserve">уроки-деловые игры </w:t>
            </w:r>
          </w:p>
          <w:p w:rsidR="00B37111" w:rsidRPr="00B1007B" w:rsidRDefault="00B37111" w:rsidP="00350D08">
            <w:pPr>
              <w:numPr>
                <w:ilvl w:val="0"/>
                <w:numId w:val="31"/>
              </w:numPr>
              <w:jc w:val="both"/>
              <w:rPr>
                <w:b/>
              </w:rPr>
            </w:pPr>
            <w:r w:rsidRPr="00B1007B">
              <w:t>уроки-соревнования</w:t>
            </w:r>
            <w:r w:rsidRPr="00B1007B">
              <w:rPr>
                <w:b/>
              </w:rPr>
              <w:t xml:space="preserve">   </w:t>
            </w:r>
          </w:p>
          <w:p w:rsidR="00B37111" w:rsidRPr="00B1007B" w:rsidRDefault="00B37111" w:rsidP="00350D08">
            <w:pPr>
              <w:pStyle w:val="ListParagraph"/>
              <w:numPr>
                <w:ilvl w:val="0"/>
                <w:numId w:val="31"/>
              </w:numPr>
              <w:jc w:val="both"/>
              <w:rPr>
                <w:b/>
                <w:sz w:val="24"/>
                <w:szCs w:val="24"/>
              </w:rPr>
            </w:pPr>
            <w:r w:rsidRPr="00B1007B">
              <w:rPr>
                <w:b/>
                <w:sz w:val="24"/>
                <w:szCs w:val="24"/>
              </w:rPr>
              <w:t xml:space="preserve"> </w:t>
            </w:r>
            <w:r w:rsidRPr="00B1007B">
              <w:rPr>
                <w:sz w:val="24"/>
                <w:szCs w:val="24"/>
              </w:rPr>
              <w:t xml:space="preserve">уроки-консультации </w:t>
            </w:r>
          </w:p>
          <w:p w:rsidR="00B37111" w:rsidRPr="00B1007B" w:rsidRDefault="00B37111" w:rsidP="00350D08">
            <w:pPr>
              <w:pStyle w:val="ListParagraph"/>
              <w:numPr>
                <w:ilvl w:val="0"/>
                <w:numId w:val="31"/>
              </w:numPr>
              <w:jc w:val="both"/>
              <w:rPr>
                <w:b/>
                <w:sz w:val="24"/>
                <w:szCs w:val="24"/>
              </w:rPr>
            </w:pPr>
            <w:r w:rsidRPr="00B1007B">
              <w:rPr>
                <w:sz w:val="24"/>
                <w:szCs w:val="24"/>
              </w:rPr>
              <w:t xml:space="preserve">компьютерные уроки </w:t>
            </w:r>
          </w:p>
          <w:p w:rsidR="00B37111" w:rsidRPr="00B1007B" w:rsidRDefault="00B37111" w:rsidP="00350D08">
            <w:pPr>
              <w:pStyle w:val="ListParagraph"/>
              <w:numPr>
                <w:ilvl w:val="0"/>
                <w:numId w:val="31"/>
              </w:numPr>
              <w:jc w:val="both"/>
              <w:rPr>
                <w:b/>
                <w:sz w:val="24"/>
                <w:szCs w:val="24"/>
              </w:rPr>
            </w:pPr>
            <w:r w:rsidRPr="00B1007B">
              <w:rPr>
                <w:sz w:val="24"/>
                <w:szCs w:val="24"/>
              </w:rPr>
              <w:t xml:space="preserve">уроки с групповыми формами работы </w:t>
            </w:r>
          </w:p>
          <w:p w:rsidR="00B37111" w:rsidRPr="00B1007B" w:rsidRDefault="00B37111" w:rsidP="00350D08">
            <w:pPr>
              <w:pStyle w:val="ListParagraph"/>
              <w:numPr>
                <w:ilvl w:val="0"/>
                <w:numId w:val="31"/>
              </w:numPr>
              <w:jc w:val="both"/>
              <w:rPr>
                <w:sz w:val="24"/>
                <w:szCs w:val="24"/>
              </w:rPr>
            </w:pPr>
            <w:r w:rsidRPr="00B1007B">
              <w:rPr>
                <w:sz w:val="24"/>
                <w:szCs w:val="24"/>
              </w:rPr>
              <w:t xml:space="preserve">уроки взаимообучения учащихся </w:t>
            </w:r>
          </w:p>
          <w:p w:rsidR="00B37111" w:rsidRPr="00B1007B" w:rsidRDefault="00B37111" w:rsidP="00350D08">
            <w:pPr>
              <w:pStyle w:val="ListParagraph"/>
              <w:numPr>
                <w:ilvl w:val="0"/>
                <w:numId w:val="31"/>
              </w:numPr>
              <w:jc w:val="both"/>
              <w:rPr>
                <w:b/>
                <w:sz w:val="24"/>
                <w:szCs w:val="24"/>
              </w:rPr>
            </w:pPr>
            <w:r w:rsidRPr="00B1007B">
              <w:rPr>
                <w:sz w:val="24"/>
                <w:szCs w:val="24"/>
              </w:rPr>
              <w:t xml:space="preserve">уроки творчества </w:t>
            </w:r>
          </w:p>
          <w:p w:rsidR="00B37111" w:rsidRPr="00B1007B" w:rsidRDefault="00B37111" w:rsidP="00350D08">
            <w:pPr>
              <w:pStyle w:val="ListParagraph"/>
              <w:numPr>
                <w:ilvl w:val="0"/>
                <w:numId w:val="31"/>
              </w:numPr>
              <w:jc w:val="both"/>
              <w:rPr>
                <w:b/>
                <w:sz w:val="24"/>
                <w:szCs w:val="24"/>
              </w:rPr>
            </w:pPr>
            <w:r w:rsidRPr="00B1007B">
              <w:rPr>
                <w:sz w:val="24"/>
                <w:szCs w:val="24"/>
              </w:rPr>
              <w:t xml:space="preserve"> уроки-зачеты</w:t>
            </w:r>
          </w:p>
        </w:tc>
        <w:tc>
          <w:tcPr>
            <w:tcW w:w="4484" w:type="dxa"/>
          </w:tcPr>
          <w:p w:rsidR="00B37111" w:rsidRPr="00B1007B" w:rsidRDefault="00B37111" w:rsidP="00350D08">
            <w:pPr>
              <w:pStyle w:val="ListParagraph"/>
              <w:numPr>
                <w:ilvl w:val="0"/>
                <w:numId w:val="31"/>
              </w:numPr>
              <w:jc w:val="both"/>
              <w:rPr>
                <w:b/>
                <w:sz w:val="24"/>
                <w:szCs w:val="24"/>
              </w:rPr>
            </w:pPr>
            <w:r w:rsidRPr="00B1007B">
              <w:rPr>
                <w:sz w:val="24"/>
                <w:szCs w:val="24"/>
              </w:rPr>
              <w:t xml:space="preserve">уроки-конкурсы </w:t>
            </w:r>
          </w:p>
          <w:p w:rsidR="00B37111" w:rsidRPr="00B1007B" w:rsidRDefault="00B37111" w:rsidP="00350D08">
            <w:pPr>
              <w:pStyle w:val="ListParagraph"/>
              <w:numPr>
                <w:ilvl w:val="0"/>
                <w:numId w:val="31"/>
              </w:numPr>
              <w:jc w:val="both"/>
              <w:rPr>
                <w:sz w:val="24"/>
                <w:szCs w:val="24"/>
              </w:rPr>
            </w:pPr>
            <w:r w:rsidRPr="00B1007B">
              <w:rPr>
                <w:sz w:val="24"/>
                <w:szCs w:val="24"/>
              </w:rPr>
              <w:t xml:space="preserve">уроки-общения </w:t>
            </w:r>
          </w:p>
          <w:p w:rsidR="00B37111" w:rsidRPr="00B1007B" w:rsidRDefault="00B37111" w:rsidP="00350D08">
            <w:pPr>
              <w:pStyle w:val="ListParagraph"/>
              <w:numPr>
                <w:ilvl w:val="0"/>
                <w:numId w:val="31"/>
              </w:numPr>
              <w:jc w:val="both"/>
              <w:rPr>
                <w:b/>
                <w:sz w:val="24"/>
                <w:szCs w:val="24"/>
              </w:rPr>
            </w:pPr>
            <w:r w:rsidRPr="00B1007B">
              <w:rPr>
                <w:sz w:val="24"/>
                <w:szCs w:val="24"/>
              </w:rPr>
              <w:t xml:space="preserve">уроки-игры </w:t>
            </w:r>
          </w:p>
          <w:p w:rsidR="00B37111" w:rsidRPr="00B1007B" w:rsidRDefault="00B37111" w:rsidP="00350D08">
            <w:pPr>
              <w:pStyle w:val="ListParagraph"/>
              <w:numPr>
                <w:ilvl w:val="0"/>
                <w:numId w:val="31"/>
              </w:numPr>
              <w:jc w:val="both"/>
              <w:rPr>
                <w:b/>
                <w:sz w:val="24"/>
                <w:szCs w:val="24"/>
              </w:rPr>
            </w:pPr>
            <w:r w:rsidRPr="00B1007B">
              <w:rPr>
                <w:sz w:val="24"/>
                <w:szCs w:val="24"/>
              </w:rPr>
              <w:t xml:space="preserve">уроки-диалоги </w:t>
            </w:r>
          </w:p>
          <w:p w:rsidR="00B37111" w:rsidRPr="00B1007B" w:rsidRDefault="00B37111" w:rsidP="00350D08">
            <w:pPr>
              <w:pStyle w:val="ListParagraph"/>
              <w:numPr>
                <w:ilvl w:val="0"/>
                <w:numId w:val="31"/>
              </w:numPr>
              <w:jc w:val="both"/>
              <w:rPr>
                <w:b/>
                <w:sz w:val="24"/>
                <w:szCs w:val="24"/>
              </w:rPr>
            </w:pPr>
            <w:r w:rsidRPr="00B1007B">
              <w:rPr>
                <w:sz w:val="24"/>
                <w:szCs w:val="24"/>
              </w:rPr>
              <w:t xml:space="preserve">уроки-конференции </w:t>
            </w:r>
          </w:p>
          <w:p w:rsidR="00B37111" w:rsidRPr="00B1007B" w:rsidRDefault="00B37111" w:rsidP="00350D08">
            <w:pPr>
              <w:pStyle w:val="ListParagraph"/>
              <w:numPr>
                <w:ilvl w:val="0"/>
                <w:numId w:val="31"/>
              </w:numPr>
              <w:jc w:val="both"/>
              <w:rPr>
                <w:b/>
                <w:sz w:val="24"/>
                <w:szCs w:val="24"/>
              </w:rPr>
            </w:pPr>
            <w:r w:rsidRPr="00B1007B">
              <w:rPr>
                <w:sz w:val="24"/>
                <w:szCs w:val="24"/>
              </w:rPr>
              <w:t xml:space="preserve">уроки-семинары </w:t>
            </w:r>
          </w:p>
          <w:p w:rsidR="00B37111" w:rsidRPr="00B1007B" w:rsidRDefault="00B37111" w:rsidP="00350D08">
            <w:pPr>
              <w:pStyle w:val="ListParagraph"/>
              <w:numPr>
                <w:ilvl w:val="0"/>
                <w:numId w:val="31"/>
              </w:numPr>
              <w:jc w:val="both"/>
              <w:rPr>
                <w:b/>
                <w:sz w:val="24"/>
                <w:szCs w:val="24"/>
              </w:rPr>
            </w:pPr>
            <w:r w:rsidRPr="00B1007B">
              <w:rPr>
                <w:sz w:val="24"/>
                <w:szCs w:val="24"/>
              </w:rPr>
              <w:t xml:space="preserve">интегрированные уроки </w:t>
            </w:r>
          </w:p>
          <w:p w:rsidR="00B37111" w:rsidRPr="00B1007B" w:rsidRDefault="00B37111" w:rsidP="00350D08">
            <w:pPr>
              <w:pStyle w:val="ListParagraph"/>
              <w:numPr>
                <w:ilvl w:val="0"/>
                <w:numId w:val="31"/>
              </w:numPr>
              <w:jc w:val="both"/>
              <w:rPr>
                <w:b/>
                <w:sz w:val="24"/>
                <w:szCs w:val="24"/>
              </w:rPr>
            </w:pPr>
            <w:r w:rsidRPr="00B1007B">
              <w:rPr>
                <w:sz w:val="24"/>
                <w:szCs w:val="24"/>
              </w:rPr>
              <w:t xml:space="preserve">межпредметные уроки </w:t>
            </w:r>
          </w:p>
          <w:p w:rsidR="00B37111" w:rsidRPr="00B1007B" w:rsidRDefault="00B37111" w:rsidP="00350D08">
            <w:pPr>
              <w:numPr>
                <w:ilvl w:val="0"/>
                <w:numId w:val="31"/>
              </w:numPr>
              <w:jc w:val="both"/>
              <w:rPr>
                <w:b/>
              </w:rPr>
            </w:pPr>
            <w:r w:rsidRPr="00B1007B">
              <w:t>уроки-экскурсии</w:t>
            </w:r>
          </w:p>
          <w:p w:rsidR="00B37111" w:rsidRPr="00B1007B" w:rsidRDefault="00B37111" w:rsidP="00350D08">
            <w:pPr>
              <w:pStyle w:val="ListParagraph"/>
              <w:numPr>
                <w:ilvl w:val="0"/>
                <w:numId w:val="31"/>
              </w:numPr>
              <w:jc w:val="both"/>
              <w:rPr>
                <w:sz w:val="24"/>
                <w:szCs w:val="24"/>
              </w:rPr>
            </w:pPr>
            <w:r w:rsidRPr="00B1007B">
              <w:rPr>
                <w:sz w:val="24"/>
                <w:szCs w:val="24"/>
              </w:rPr>
              <w:t>уроки, которые ведут учащиеся</w:t>
            </w:r>
          </w:p>
          <w:p w:rsidR="00B37111" w:rsidRPr="00B1007B" w:rsidRDefault="00B37111" w:rsidP="00350D08">
            <w:pPr>
              <w:jc w:val="both"/>
              <w:rPr>
                <w:b/>
              </w:rPr>
            </w:pPr>
          </w:p>
        </w:tc>
      </w:tr>
    </w:tbl>
    <w:p w:rsidR="00B37111" w:rsidRDefault="00B37111" w:rsidP="00ED0181">
      <w:pPr>
        <w:shd w:val="clear" w:color="auto" w:fill="FFFFFF"/>
        <w:ind w:firstLine="567"/>
        <w:jc w:val="center"/>
      </w:pPr>
    </w:p>
    <w:p w:rsidR="00B37111" w:rsidRDefault="00B37111" w:rsidP="00ED0181">
      <w:pPr>
        <w:shd w:val="clear" w:color="auto" w:fill="FFFFFF"/>
        <w:ind w:firstLine="567"/>
        <w:jc w:val="center"/>
      </w:pPr>
    </w:p>
    <w:p w:rsidR="00B37111" w:rsidRPr="002F428E" w:rsidRDefault="00B37111" w:rsidP="002F428E">
      <w:pPr>
        <w:spacing w:before="100" w:beforeAutospacing="1" w:after="100" w:afterAutospacing="1"/>
      </w:pPr>
      <w:r w:rsidRPr="002F428E">
        <w:rPr>
          <w:b/>
          <w:bCs/>
        </w:rPr>
        <w:t>Разные виды творческих работ</w:t>
      </w:r>
    </w:p>
    <w:p w:rsidR="00B37111" w:rsidRPr="002F428E" w:rsidRDefault="00B37111" w:rsidP="002F428E">
      <w:pPr>
        <w:spacing w:before="100" w:beforeAutospacing="1" w:after="100" w:afterAutospacing="1"/>
      </w:pPr>
      <w:r w:rsidRPr="002F428E">
        <w:t>изложение с элементами сочинения на основе художественного текста</w:t>
      </w:r>
    </w:p>
    <w:p w:rsidR="00B37111" w:rsidRPr="002F428E" w:rsidRDefault="00B37111" w:rsidP="002F428E">
      <w:pPr>
        <w:spacing w:before="100" w:beforeAutospacing="1" w:after="100" w:afterAutospacing="1"/>
      </w:pPr>
      <w:r w:rsidRPr="002F428E">
        <w:t>сочинения, основанные на личных впечатлениях, жизненных наблюдениях и опыте учащихся</w:t>
      </w:r>
    </w:p>
    <w:p w:rsidR="00B37111" w:rsidRPr="002F428E" w:rsidRDefault="00B37111" w:rsidP="002F428E">
      <w:pPr>
        <w:spacing w:before="100" w:beforeAutospacing="1" w:after="100" w:afterAutospacing="1"/>
      </w:pPr>
      <w:r w:rsidRPr="002F428E">
        <w:t>сочинение-литературный портрет</w:t>
      </w:r>
    </w:p>
    <w:p w:rsidR="00B37111" w:rsidRPr="002F428E" w:rsidRDefault="00B37111" w:rsidP="002F428E">
      <w:pPr>
        <w:spacing w:before="100" w:beforeAutospacing="1" w:after="100" w:afterAutospacing="1"/>
      </w:pPr>
      <w:r w:rsidRPr="002F428E">
        <w:t>сочинение-рецензия</w:t>
      </w:r>
    </w:p>
    <w:p w:rsidR="00B37111" w:rsidRPr="002F428E" w:rsidRDefault="00B37111" w:rsidP="002F428E">
      <w:pPr>
        <w:spacing w:before="100" w:beforeAutospacing="1" w:after="100" w:afterAutospacing="1"/>
      </w:pPr>
      <w:r w:rsidRPr="002F428E">
        <w:t>сочинение-очерк (или сочинение-рассказ)</w:t>
      </w:r>
    </w:p>
    <w:p w:rsidR="00B37111" w:rsidRPr="002F428E" w:rsidRDefault="00B37111" w:rsidP="002F428E">
      <w:pPr>
        <w:spacing w:before="100" w:beforeAutospacing="1" w:after="100" w:afterAutospacing="1"/>
      </w:pPr>
      <w:r w:rsidRPr="002F428E">
        <w:t>сочинение-стихотворение</w:t>
      </w:r>
    </w:p>
    <w:p w:rsidR="00B37111" w:rsidRPr="002F428E" w:rsidRDefault="00B37111" w:rsidP="002F428E">
      <w:pPr>
        <w:spacing w:before="100" w:beforeAutospacing="1" w:after="100" w:afterAutospacing="1"/>
      </w:pPr>
      <w:r w:rsidRPr="002F428E">
        <w:t>аннотация</w:t>
      </w:r>
    </w:p>
    <w:p w:rsidR="00B37111" w:rsidRPr="007B309E" w:rsidRDefault="00B37111" w:rsidP="00ED0181">
      <w:pPr>
        <w:shd w:val="clear" w:color="auto" w:fill="FFFFFF"/>
        <w:ind w:firstLine="567"/>
        <w:jc w:val="cente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Default="00B37111" w:rsidP="00ED0181">
      <w:pPr>
        <w:shd w:val="clear" w:color="auto" w:fill="FFFFFF"/>
        <w:ind w:firstLine="567"/>
        <w:jc w:val="center"/>
        <w:rPr>
          <w:b/>
        </w:rPr>
      </w:pPr>
    </w:p>
    <w:p w:rsidR="00B37111" w:rsidRPr="007B309E" w:rsidRDefault="00B37111" w:rsidP="00ED0181">
      <w:pPr>
        <w:shd w:val="clear" w:color="auto" w:fill="FFFFFF"/>
        <w:ind w:firstLine="567"/>
        <w:jc w:val="center"/>
      </w:pPr>
      <w:r w:rsidRPr="007B309E">
        <w:rPr>
          <w:b/>
        </w:rPr>
        <w:t>Формы текущего контроля знаний:</w:t>
      </w:r>
    </w:p>
    <w:p w:rsidR="00B37111" w:rsidRPr="007B309E" w:rsidRDefault="00B37111" w:rsidP="00ED0181">
      <w:pPr>
        <w:numPr>
          <w:ilvl w:val="0"/>
          <w:numId w:val="4"/>
        </w:numPr>
        <w:jc w:val="both"/>
      </w:pPr>
      <w:r w:rsidRPr="007B309E">
        <w:t>Осознанное, творческое чтение художественных произведений разных жанров.</w:t>
      </w:r>
    </w:p>
    <w:p w:rsidR="00B37111" w:rsidRPr="007B309E" w:rsidRDefault="00B37111" w:rsidP="00ED0181">
      <w:pPr>
        <w:numPr>
          <w:ilvl w:val="0"/>
          <w:numId w:val="4"/>
        </w:numPr>
        <w:jc w:val="both"/>
      </w:pPr>
      <w:r w:rsidRPr="007B309E">
        <w:t>Выразительное чтение.</w:t>
      </w:r>
    </w:p>
    <w:p w:rsidR="00B37111" w:rsidRPr="007B309E" w:rsidRDefault="00B37111" w:rsidP="00ED0181">
      <w:pPr>
        <w:numPr>
          <w:ilvl w:val="0"/>
          <w:numId w:val="4"/>
        </w:numPr>
        <w:jc w:val="both"/>
      </w:pPr>
      <w:r w:rsidRPr="007B309E">
        <w:t>Различные виды пересказа.</w:t>
      </w:r>
    </w:p>
    <w:p w:rsidR="00B37111" w:rsidRPr="007B309E" w:rsidRDefault="00B37111" w:rsidP="00ED0181">
      <w:pPr>
        <w:numPr>
          <w:ilvl w:val="0"/>
          <w:numId w:val="4"/>
        </w:numPr>
        <w:jc w:val="both"/>
      </w:pPr>
      <w:r w:rsidRPr="007B309E">
        <w:t>Заучивание наизусть стихотворных текстов.</w:t>
      </w:r>
    </w:p>
    <w:p w:rsidR="00B37111" w:rsidRPr="007B309E" w:rsidRDefault="00B37111" w:rsidP="00ED0181">
      <w:pPr>
        <w:numPr>
          <w:ilvl w:val="0"/>
          <w:numId w:val="4"/>
        </w:numPr>
        <w:jc w:val="both"/>
      </w:pPr>
      <w:r w:rsidRPr="007B309E">
        <w:t xml:space="preserve">Определение принадлежности литературного (фольклорного) текста к тому или иному роду и жанру. </w:t>
      </w:r>
    </w:p>
    <w:p w:rsidR="00B37111" w:rsidRPr="007B309E" w:rsidRDefault="00B37111" w:rsidP="00ED0181">
      <w:pPr>
        <w:numPr>
          <w:ilvl w:val="0"/>
          <w:numId w:val="4"/>
        </w:numPr>
        <w:jc w:val="both"/>
      </w:pPr>
      <w:r w:rsidRPr="007B309E">
        <w:t>Анализ текста, выявляющий авторский замысел и различные средства его воплощения; определение мотивов поступков героев и сущности конфликта.</w:t>
      </w:r>
    </w:p>
    <w:p w:rsidR="00B37111" w:rsidRPr="007B309E" w:rsidRDefault="00B37111" w:rsidP="00ED0181">
      <w:pPr>
        <w:numPr>
          <w:ilvl w:val="0"/>
          <w:numId w:val="4"/>
        </w:numPr>
        <w:jc w:val="both"/>
      </w:pPr>
      <w:r w:rsidRPr="007B309E">
        <w:t>Устные и письменные интерпретации художественного произведения.</w:t>
      </w:r>
    </w:p>
    <w:p w:rsidR="00B37111" w:rsidRPr="007B309E" w:rsidRDefault="00B37111" w:rsidP="00ED0181">
      <w:pPr>
        <w:numPr>
          <w:ilvl w:val="0"/>
          <w:numId w:val="4"/>
        </w:numPr>
        <w:jc w:val="both"/>
      </w:pPr>
      <w:r w:rsidRPr="007B309E">
        <w:t>Выявление языковых средств художественной образности и определение их роли в раскрытии идейно-тематического содержания произведения.</w:t>
      </w:r>
    </w:p>
    <w:p w:rsidR="00B37111" w:rsidRPr="007B309E" w:rsidRDefault="00B37111" w:rsidP="00ED0181">
      <w:pPr>
        <w:numPr>
          <w:ilvl w:val="0"/>
          <w:numId w:val="4"/>
        </w:numPr>
        <w:jc w:val="both"/>
      </w:pPr>
      <w:r w:rsidRPr="007B309E">
        <w:t>Самостоятельный поиск ответа на проблемный вопрос, комментирование художественного текста, установление связи литературы с другими видами искусств и историей.</w:t>
      </w:r>
    </w:p>
    <w:p w:rsidR="00B37111" w:rsidRPr="007B309E" w:rsidRDefault="00B37111" w:rsidP="00ED0181">
      <w:pPr>
        <w:numPr>
          <w:ilvl w:val="0"/>
          <w:numId w:val="4"/>
        </w:numPr>
        <w:jc w:val="both"/>
      </w:pPr>
      <w:r w:rsidRPr="007B309E">
        <w:t>Участие в дискуссии, утверждение и доказательство своей точки зрения с учетом мнения оппонента.</w:t>
      </w:r>
    </w:p>
    <w:p w:rsidR="00B37111" w:rsidRDefault="00B37111" w:rsidP="00ED0181">
      <w:pPr>
        <w:shd w:val="clear" w:color="auto" w:fill="FFFFFF"/>
        <w:jc w:val="both"/>
        <w:rPr>
          <w:spacing w:val="-2"/>
        </w:rPr>
      </w:pPr>
      <w:r w:rsidRPr="007B309E">
        <w:t>Подготовка рефератов, докладов, учебно-исследовательских работ; написание сочинений на основе и по мотивам литературных произведений</w:t>
      </w:r>
    </w:p>
    <w:p w:rsidR="00B37111" w:rsidRPr="00F46B6C" w:rsidRDefault="00B37111" w:rsidP="005346FC">
      <w:pPr>
        <w:pStyle w:val="FR2"/>
        <w:jc w:val="both"/>
        <w:rPr>
          <w:b w:val="0"/>
          <w:sz w:val="24"/>
          <w:szCs w:val="24"/>
        </w:rPr>
      </w:pPr>
      <w:r w:rsidRPr="00F46B6C">
        <w:rPr>
          <w:b w:val="0"/>
          <w:sz w:val="24"/>
          <w:szCs w:val="24"/>
        </w:rPr>
        <w:t>урок - игра, урок - исследование,  урок-практикум, урок развития речи.</w:t>
      </w:r>
    </w:p>
    <w:p w:rsidR="00B37111" w:rsidRPr="00F46B6C" w:rsidRDefault="00B37111" w:rsidP="005346FC">
      <w:pPr>
        <w:pStyle w:val="FR2"/>
        <w:jc w:val="both"/>
        <w:rPr>
          <w:sz w:val="24"/>
          <w:szCs w:val="24"/>
        </w:rPr>
      </w:pPr>
    </w:p>
    <w:p w:rsidR="00B37111" w:rsidRDefault="00B37111" w:rsidP="00ED0181">
      <w:pPr>
        <w:ind w:firstLine="360"/>
        <w:contextualSpacing/>
        <w:jc w:val="both"/>
        <w:rPr>
          <w:color w:val="000000"/>
        </w:rPr>
      </w:pPr>
      <w:r w:rsidRPr="00F65C63">
        <w:rPr>
          <w:b/>
        </w:rPr>
        <w:t>Формы текущего контроля знаний в 5 классе:</w:t>
      </w:r>
      <w:r w:rsidRPr="00ED0181">
        <w:rPr>
          <w:color w:val="000000"/>
        </w:rPr>
        <w:t xml:space="preserve"> </w:t>
      </w:r>
    </w:p>
    <w:p w:rsidR="00B37111" w:rsidRPr="007F0E7B" w:rsidRDefault="00B37111" w:rsidP="00ED0181">
      <w:pPr>
        <w:ind w:firstLine="360"/>
        <w:contextualSpacing/>
        <w:jc w:val="both"/>
        <w:rPr>
          <w:rStyle w:val="FontStyle13"/>
          <w:b/>
          <w:bCs/>
          <w:color w:val="000000"/>
        </w:rPr>
      </w:pPr>
    </w:p>
    <w:p w:rsidR="00B37111" w:rsidRPr="007F0E7B" w:rsidRDefault="00B37111" w:rsidP="00ED0181">
      <w:pPr>
        <w:pStyle w:val="ListParagraph"/>
        <w:numPr>
          <w:ilvl w:val="0"/>
          <w:numId w:val="5"/>
        </w:numPr>
        <w:spacing w:after="200"/>
        <w:jc w:val="both"/>
        <w:rPr>
          <w:sz w:val="24"/>
          <w:szCs w:val="24"/>
        </w:rPr>
      </w:pPr>
      <w:r w:rsidRPr="007F0E7B">
        <w:rPr>
          <w:sz w:val="24"/>
          <w:szCs w:val="24"/>
        </w:rPr>
        <w:t>Организация работы по овладению учащимися прочными и осознанными знаниями;</w:t>
      </w:r>
    </w:p>
    <w:p w:rsidR="00B37111" w:rsidRPr="007F0E7B" w:rsidRDefault="00B37111" w:rsidP="00ED0181">
      <w:pPr>
        <w:pStyle w:val="ListParagraph"/>
        <w:numPr>
          <w:ilvl w:val="0"/>
          <w:numId w:val="5"/>
        </w:numPr>
        <w:spacing w:after="200"/>
        <w:jc w:val="both"/>
        <w:rPr>
          <w:sz w:val="24"/>
          <w:szCs w:val="24"/>
        </w:rPr>
      </w:pPr>
      <w:r w:rsidRPr="007F0E7B">
        <w:rPr>
          <w:sz w:val="24"/>
          <w:szCs w:val="24"/>
        </w:rPr>
        <w:t xml:space="preserve"> Усвоение теоретических сведений;</w:t>
      </w:r>
    </w:p>
    <w:p w:rsidR="00B37111" w:rsidRPr="007F0E7B" w:rsidRDefault="00B37111" w:rsidP="00ED0181">
      <w:pPr>
        <w:pStyle w:val="ListParagraph"/>
        <w:numPr>
          <w:ilvl w:val="0"/>
          <w:numId w:val="5"/>
        </w:numPr>
        <w:spacing w:after="200"/>
        <w:jc w:val="both"/>
        <w:rPr>
          <w:sz w:val="24"/>
          <w:szCs w:val="24"/>
        </w:rPr>
      </w:pPr>
      <w:r w:rsidRPr="007F0E7B">
        <w:rPr>
          <w:sz w:val="24"/>
          <w:szCs w:val="24"/>
        </w:rPr>
        <w:t>Осуществление практической деятельности учащихся на уроках при проведении творческих работ, сочинений;</w:t>
      </w:r>
    </w:p>
    <w:p w:rsidR="00B37111" w:rsidRPr="007F0E7B" w:rsidRDefault="00B37111" w:rsidP="00ED0181">
      <w:pPr>
        <w:pStyle w:val="ListParagraph"/>
        <w:numPr>
          <w:ilvl w:val="0"/>
          <w:numId w:val="5"/>
        </w:numPr>
        <w:spacing w:after="200"/>
        <w:jc w:val="both"/>
        <w:rPr>
          <w:sz w:val="24"/>
          <w:szCs w:val="24"/>
        </w:rPr>
      </w:pPr>
      <w:r w:rsidRPr="007F0E7B">
        <w:rPr>
          <w:sz w:val="24"/>
          <w:szCs w:val="24"/>
        </w:rPr>
        <w:t>Формирование навыков грамотного пересказа текста;</w:t>
      </w:r>
    </w:p>
    <w:p w:rsidR="00B37111" w:rsidRPr="007F0E7B" w:rsidRDefault="00B37111" w:rsidP="00ED0181">
      <w:pPr>
        <w:pStyle w:val="ListParagraph"/>
        <w:numPr>
          <w:ilvl w:val="0"/>
          <w:numId w:val="5"/>
        </w:numPr>
        <w:spacing w:after="200"/>
        <w:jc w:val="both"/>
        <w:rPr>
          <w:sz w:val="24"/>
          <w:szCs w:val="24"/>
        </w:rPr>
      </w:pPr>
      <w:r w:rsidRPr="007F0E7B">
        <w:rPr>
          <w:sz w:val="24"/>
          <w:szCs w:val="24"/>
        </w:rPr>
        <w:t>Контроль за классными и домашними заданиями (особенно слабоуспевающих учащихся);</w:t>
      </w:r>
    </w:p>
    <w:p w:rsidR="00B37111" w:rsidRPr="007F0E7B" w:rsidRDefault="00B37111" w:rsidP="00ED0181">
      <w:pPr>
        <w:pStyle w:val="ListParagraph"/>
        <w:numPr>
          <w:ilvl w:val="0"/>
          <w:numId w:val="5"/>
        </w:numPr>
        <w:spacing w:after="200"/>
        <w:jc w:val="both"/>
        <w:rPr>
          <w:sz w:val="24"/>
          <w:szCs w:val="24"/>
        </w:rPr>
      </w:pPr>
      <w:r w:rsidRPr="007F0E7B">
        <w:rPr>
          <w:sz w:val="24"/>
          <w:szCs w:val="24"/>
        </w:rPr>
        <w:t>Развитие логического мышления и речи учащихся;</w:t>
      </w:r>
    </w:p>
    <w:p w:rsidR="00B37111" w:rsidRPr="007F0E7B" w:rsidRDefault="00B37111" w:rsidP="00ED0181">
      <w:pPr>
        <w:pStyle w:val="ListParagraph"/>
        <w:numPr>
          <w:ilvl w:val="0"/>
          <w:numId w:val="5"/>
        </w:numPr>
        <w:spacing w:after="200"/>
        <w:jc w:val="both"/>
        <w:rPr>
          <w:sz w:val="24"/>
          <w:szCs w:val="24"/>
        </w:rPr>
      </w:pPr>
      <w:r w:rsidRPr="007F0E7B">
        <w:rPr>
          <w:sz w:val="24"/>
          <w:szCs w:val="24"/>
        </w:rPr>
        <w:t>Овладение нормами литературного языка;</w:t>
      </w:r>
    </w:p>
    <w:p w:rsidR="00B37111" w:rsidRPr="007F0E7B" w:rsidRDefault="00B37111" w:rsidP="00ED0181">
      <w:pPr>
        <w:pStyle w:val="ListParagraph"/>
        <w:numPr>
          <w:ilvl w:val="0"/>
          <w:numId w:val="5"/>
        </w:numPr>
        <w:spacing w:after="200"/>
        <w:jc w:val="both"/>
        <w:rPr>
          <w:sz w:val="24"/>
          <w:szCs w:val="24"/>
        </w:rPr>
      </w:pPr>
      <w:r w:rsidRPr="007F0E7B">
        <w:rPr>
          <w:sz w:val="24"/>
          <w:szCs w:val="24"/>
        </w:rPr>
        <w:t>Обогащение словарного запаса и грамматического строя речи;</w:t>
      </w:r>
    </w:p>
    <w:p w:rsidR="00B37111" w:rsidRPr="007F0E7B" w:rsidRDefault="00B37111" w:rsidP="00ED0181">
      <w:pPr>
        <w:pStyle w:val="ListParagraph"/>
        <w:numPr>
          <w:ilvl w:val="0"/>
          <w:numId w:val="5"/>
        </w:numPr>
        <w:spacing w:after="200"/>
        <w:jc w:val="both"/>
        <w:rPr>
          <w:sz w:val="24"/>
          <w:szCs w:val="24"/>
        </w:rPr>
      </w:pPr>
      <w:r w:rsidRPr="007F0E7B">
        <w:rPr>
          <w:sz w:val="24"/>
          <w:szCs w:val="24"/>
        </w:rPr>
        <w:t>Формирование умений и навыков связного изложения мыслей в устной и письменной форме;</w:t>
      </w:r>
    </w:p>
    <w:p w:rsidR="00B37111" w:rsidRPr="007F0E7B" w:rsidRDefault="00B37111" w:rsidP="00ED0181">
      <w:pPr>
        <w:pStyle w:val="ListParagraph"/>
        <w:numPr>
          <w:ilvl w:val="0"/>
          <w:numId w:val="5"/>
        </w:numPr>
        <w:spacing w:after="200"/>
        <w:jc w:val="both"/>
        <w:rPr>
          <w:sz w:val="24"/>
          <w:szCs w:val="24"/>
        </w:rPr>
      </w:pPr>
      <w:r w:rsidRPr="007F0E7B">
        <w:rPr>
          <w:sz w:val="24"/>
          <w:szCs w:val="24"/>
        </w:rPr>
        <w:t>Предупреждение и устранение различных речевых ошибок.</w:t>
      </w:r>
    </w:p>
    <w:p w:rsidR="00B37111" w:rsidRPr="007F0E7B" w:rsidRDefault="00B37111" w:rsidP="00ED0181">
      <w:pPr>
        <w:pStyle w:val="ListParagraph"/>
        <w:jc w:val="both"/>
        <w:rPr>
          <w:sz w:val="24"/>
          <w:szCs w:val="24"/>
        </w:rPr>
      </w:pPr>
    </w:p>
    <w:p w:rsidR="00B37111" w:rsidRPr="00F65C63" w:rsidRDefault="00B37111" w:rsidP="00ED0181">
      <w:pPr>
        <w:ind w:left="360"/>
      </w:pPr>
    </w:p>
    <w:p w:rsidR="00B37111" w:rsidRDefault="00B37111" w:rsidP="00ED0181">
      <w:pPr>
        <w:jc w:val="center"/>
        <w:rPr>
          <w:b/>
        </w:rPr>
      </w:pPr>
      <w:r>
        <w:rPr>
          <w:b/>
        </w:rPr>
        <w:t>В течение учебного года планируется:</w:t>
      </w:r>
    </w:p>
    <w:p w:rsidR="00B37111" w:rsidRDefault="00B37111" w:rsidP="00ED0181">
      <w:pPr>
        <w:numPr>
          <w:ilvl w:val="0"/>
          <w:numId w:val="6"/>
        </w:numPr>
        <w:spacing w:after="200"/>
      </w:pPr>
      <w:r>
        <w:t>классное сочинение - 3</w:t>
      </w:r>
    </w:p>
    <w:p w:rsidR="00B37111" w:rsidRPr="00F97FA9" w:rsidRDefault="00B37111" w:rsidP="00ED0181">
      <w:pPr>
        <w:numPr>
          <w:ilvl w:val="0"/>
          <w:numId w:val="6"/>
        </w:numPr>
        <w:spacing w:after="200"/>
        <w:jc w:val="both"/>
      </w:pPr>
      <w:r>
        <w:t>домашнее сочинение -1</w:t>
      </w:r>
    </w:p>
    <w:p w:rsidR="00B37111" w:rsidRPr="00F46B6C" w:rsidRDefault="00B37111" w:rsidP="005346FC">
      <w:pPr>
        <w:jc w:val="both"/>
      </w:pPr>
    </w:p>
    <w:p w:rsidR="00B37111" w:rsidRDefault="00B37111" w:rsidP="004423A7">
      <w:pPr>
        <w:ind w:left="1416" w:firstLine="708"/>
        <w:jc w:val="both"/>
        <w:rPr>
          <w:b/>
        </w:rPr>
      </w:pPr>
      <w:r w:rsidRPr="00F46B6C">
        <w:rPr>
          <w:b/>
        </w:rPr>
        <w:t xml:space="preserve">Формы текущего контроля знаний в </w:t>
      </w:r>
      <w:r>
        <w:rPr>
          <w:b/>
        </w:rPr>
        <w:t>6</w:t>
      </w:r>
      <w:r w:rsidRPr="00F46B6C">
        <w:rPr>
          <w:b/>
        </w:rPr>
        <w:t xml:space="preserve"> классе:</w:t>
      </w:r>
    </w:p>
    <w:p w:rsidR="00B37111" w:rsidRPr="00D60066" w:rsidRDefault="00B37111" w:rsidP="003E62E1">
      <w:pPr>
        <w:pStyle w:val="ListParagraph"/>
        <w:numPr>
          <w:ilvl w:val="0"/>
          <w:numId w:val="7"/>
        </w:numPr>
        <w:spacing w:after="200"/>
        <w:jc w:val="both"/>
        <w:rPr>
          <w:sz w:val="24"/>
          <w:szCs w:val="24"/>
        </w:rPr>
      </w:pPr>
      <w:r w:rsidRPr="00D60066">
        <w:rPr>
          <w:sz w:val="24"/>
          <w:szCs w:val="24"/>
        </w:rPr>
        <w:t>Организация работы по овладению учащимися прочными и осознанными знаниями;</w:t>
      </w:r>
    </w:p>
    <w:p w:rsidR="00B37111" w:rsidRPr="00D60066" w:rsidRDefault="00B37111" w:rsidP="003E62E1">
      <w:pPr>
        <w:numPr>
          <w:ilvl w:val="0"/>
          <w:numId w:val="7"/>
        </w:numPr>
        <w:spacing w:before="100" w:beforeAutospacing="1" w:after="100" w:afterAutospacing="1"/>
        <w:jc w:val="both"/>
      </w:pPr>
      <w:r w:rsidRPr="00D60066">
        <w:t xml:space="preserve"> Усвоение теоретических сведений;</w:t>
      </w:r>
    </w:p>
    <w:p w:rsidR="00B37111" w:rsidRPr="00D60066" w:rsidRDefault="00B37111" w:rsidP="003E62E1">
      <w:pPr>
        <w:numPr>
          <w:ilvl w:val="0"/>
          <w:numId w:val="7"/>
        </w:numPr>
        <w:spacing w:before="100" w:beforeAutospacing="1" w:after="100" w:afterAutospacing="1"/>
        <w:jc w:val="both"/>
      </w:pPr>
      <w:r w:rsidRPr="00D60066">
        <w:t>Осуществление практической деятельности учащихся на уроках при проведении творческих работ, сочинений;</w:t>
      </w:r>
    </w:p>
    <w:p w:rsidR="00B37111" w:rsidRPr="00D60066" w:rsidRDefault="00B37111" w:rsidP="003E62E1">
      <w:pPr>
        <w:numPr>
          <w:ilvl w:val="0"/>
          <w:numId w:val="7"/>
        </w:numPr>
        <w:spacing w:before="100" w:beforeAutospacing="1" w:after="100" w:afterAutospacing="1"/>
        <w:jc w:val="both"/>
      </w:pPr>
      <w:r w:rsidRPr="00D60066">
        <w:t>Формирование навыков грамотного пересказа текста;</w:t>
      </w:r>
    </w:p>
    <w:p w:rsidR="00B37111" w:rsidRPr="00D60066" w:rsidRDefault="00B37111" w:rsidP="003E62E1">
      <w:pPr>
        <w:numPr>
          <w:ilvl w:val="0"/>
          <w:numId w:val="7"/>
        </w:numPr>
        <w:spacing w:before="100" w:beforeAutospacing="1" w:after="100" w:afterAutospacing="1"/>
        <w:jc w:val="both"/>
      </w:pPr>
      <w:r w:rsidRPr="00D60066">
        <w:t>Контроль за классными и домашними заданиями (особенно слабоуспевающих учащихся);</w:t>
      </w:r>
    </w:p>
    <w:p w:rsidR="00B37111" w:rsidRPr="00D60066" w:rsidRDefault="00B37111" w:rsidP="003E62E1">
      <w:pPr>
        <w:numPr>
          <w:ilvl w:val="0"/>
          <w:numId w:val="7"/>
        </w:numPr>
        <w:spacing w:before="100" w:beforeAutospacing="1" w:after="100" w:afterAutospacing="1"/>
        <w:jc w:val="both"/>
      </w:pPr>
      <w:r w:rsidRPr="00D60066">
        <w:t>Развитие логического мышления и речи учащихся;</w:t>
      </w:r>
    </w:p>
    <w:p w:rsidR="00B37111" w:rsidRPr="00D60066" w:rsidRDefault="00B37111" w:rsidP="003E62E1">
      <w:pPr>
        <w:numPr>
          <w:ilvl w:val="0"/>
          <w:numId w:val="7"/>
        </w:numPr>
        <w:spacing w:before="100" w:beforeAutospacing="1" w:after="100" w:afterAutospacing="1"/>
        <w:jc w:val="both"/>
      </w:pPr>
      <w:r w:rsidRPr="00D60066">
        <w:t>Овладение нормами литературного языка;</w:t>
      </w:r>
    </w:p>
    <w:p w:rsidR="00B37111" w:rsidRPr="00D60066" w:rsidRDefault="00B37111" w:rsidP="003E62E1">
      <w:pPr>
        <w:numPr>
          <w:ilvl w:val="0"/>
          <w:numId w:val="7"/>
        </w:numPr>
        <w:spacing w:before="100" w:beforeAutospacing="1" w:after="100" w:afterAutospacing="1"/>
        <w:jc w:val="both"/>
      </w:pPr>
      <w:r w:rsidRPr="00D60066">
        <w:t>Обогащение словарного запаса и грамматического строя речи;</w:t>
      </w:r>
    </w:p>
    <w:p w:rsidR="00B37111" w:rsidRPr="00D60066" w:rsidRDefault="00B37111" w:rsidP="003E62E1">
      <w:pPr>
        <w:numPr>
          <w:ilvl w:val="0"/>
          <w:numId w:val="7"/>
        </w:numPr>
        <w:spacing w:before="100" w:beforeAutospacing="1" w:after="100" w:afterAutospacing="1"/>
        <w:jc w:val="both"/>
      </w:pPr>
      <w:r w:rsidRPr="00D60066">
        <w:t>Формирование умений и навыков связного изложения мыслей в устной и письменной форме;</w:t>
      </w:r>
    </w:p>
    <w:p w:rsidR="00B37111" w:rsidRPr="003E62E1" w:rsidRDefault="00B37111" w:rsidP="003E62E1">
      <w:pPr>
        <w:numPr>
          <w:ilvl w:val="0"/>
          <w:numId w:val="7"/>
        </w:numPr>
        <w:spacing w:before="100" w:beforeAutospacing="1" w:after="100" w:afterAutospacing="1"/>
        <w:jc w:val="both"/>
      </w:pPr>
      <w:r w:rsidRPr="00D60066">
        <w:t>Предупреждение и устранение различных речевых ошибок.</w:t>
      </w:r>
    </w:p>
    <w:p w:rsidR="00B37111" w:rsidRDefault="00B37111" w:rsidP="00ED0181">
      <w:pPr>
        <w:ind w:firstLine="708"/>
        <w:jc w:val="both"/>
      </w:pPr>
      <w:r w:rsidRPr="00A22741">
        <w:t xml:space="preserve">В течение учебного года планируется сочинений: </w:t>
      </w:r>
      <w:r w:rsidRPr="00A22741">
        <w:tab/>
      </w:r>
      <w:r w:rsidRPr="00A22741">
        <w:tab/>
      </w:r>
      <w:r w:rsidRPr="00A22741">
        <w:tab/>
      </w:r>
      <w:r w:rsidRPr="00A22741">
        <w:tab/>
      </w:r>
      <w:r w:rsidRPr="00A22741">
        <w:tab/>
      </w:r>
      <w:r w:rsidRPr="00A22741">
        <w:tab/>
      </w:r>
    </w:p>
    <w:p w:rsidR="00B37111" w:rsidRPr="00A22741" w:rsidRDefault="00B37111" w:rsidP="00ED0181">
      <w:pPr>
        <w:ind w:firstLine="708"/>
        <w:jc w:val="both"/>
      </w:pPr>
      <w:r w:rsidRPr="00A22741">
        <w:t>• классное сочинение - 3;</w:t>
      </w:r>
    </w:p>
    <w:p w:rsidR="00B37111" w:rsidRPr="00A22741" w:rsidRDefault="00B37111" w:rsidP="00ED0181">
      <w:pPr>
        <w:ind w:firstLine="708"/>
        <w:jc w:val="both"/>
      </w:pPr>
      <w:r w:rsidRPr="00A22741">
        <w:t>• домашнее сочинение -1.</w:t>
      </w:r>
    </w:p>
    <w:p w:rsidR="00B37111" w:rsidRPr="00A22741" w:rsidRDefault="00B37111" w:rsidP="00ED0181">
      <w:pPr>
        <w:ind w:firstLine="708"/>
        <w:jc w:val="both"/>
      </w:pPr>
      <w:r w:rsidRPr="00A22741">
        <w:t>• контрольных тестирований –1</w:t>
      </w:r>
    </w:p>
    <w:p w:rsidR="00B37111" w:rsidRPr="00A22741" w:rsidRDefault="00B37111" w:rsidP="00ED0181">
      <w:pPr>
        <w:ind w:firstLine="708"/>
        <w:jc w:val="both"/>
      </w:pPr>
      <w:r w:rsidRPr="00A22741">
        <w:t>Предполагается также проведение уроков внеклассного чтения – 4 часа.</w:t>
      </w:r>
    </w:p>
    <w:p w:rsidR="00B37111" w:rsidRDefault="00B37111" w:rsidP="00B87025"/>
    <w:p w:rsidR="00B37111" w:rsidRPr="00BF2AB9" w:rsidRDefault="00B37111" w:rsidP="00ED0181">
      <w:pPr>
        <w:ind w:left="360"/>
        <w:jc w:val="both"/>
        <w:rPr>
          <w:b/>
        </w:rPr>
      </w:pPr>
      <w:r>
        <w:t xml:space="preserve">    </w:t>
      </w:r>
    </w:p>
    <w:p w:rsidR="00B37111" w:rsidRPr="00F46B6C" w:rsidRDefault="00B37111" w:rsidP="005346FC">
      <w:pPr>
        <w:rPr>
          <w:b/>
        </w:rPr>
      </w:pPr>
      <w:r>
        <w:rPr>
          <w:b/>
        </w:rPr>
        <w:t xml:space="preserve">                              </w:t>
      </w:r>
      <w:r w:rsidRPr="00F46B6C">
        <w:rPr>
          <w:b/>
        </w:rPr>
        <w:t>Формы текущего контроля знаний в 7 классе:</w:t>
      </w:r>
    </w:p>
    <w:p w:rsidR="00B37111" w:rsidRDefault="00B37111" w:rsidP="003E62E1">
      <w:pPr>
        <w:pStyle w:val="ListParagraph"/>
        <w:spacing w:after="200"/>
        <w:ind w:left="360"/>
        <w:jc w:val="both"/>
        <w:rPr>
          <w:sz w:val="24"/>
          <w:szCs w:val="24"/>
        </w:rPr>
      </w:pPr>
      <w:r>
        <w:rPr>
          <w:sz w:val="24"/>
          <w:szCs w:val="24"/>
        </w:rPr>
        <w:t>1.Организация работы по овладению учащимися прочными и осознанными знаниями;</w:t>
      </w:r>
    </w:p>
    <w:p w:rsidR="00B37111" w:rsidRDefault="00B37111" w:rsidP="003E62E1">
      <w:pPr>
        <w:spacing w:before="100" w:beforeAutospacing="1" w:after="100" w:afterAutospacing="1"/>
        <w:ind w:left="360"/>
        <w:jc w:val="both"/>
      </w:pPr>
      <w:r>
        <w:t>2. Усвоение теоретических сведений;</w:t>
      </w:r>
    </w:p>
    <w:p w:rsidR="00B37111" w:rsidRDefault="00B37111" w:rsidP="003E62E1">
      <w:pPr>
        <w:spacing w:before="100" w:beforeAutospacing="1" w:after="100" w:afterAutospacing="1"/>
        <w:ind w:left="360"/>
        <w:jc w:val="both"/>
      </w:pPr>
      <w:r>
        <w:t>3.Осуществление практической деятельности учащихся на уроках при проведении творческих работ, сочинений;</w:t>
      </w:r>
    </w:p>
    <w:p w:rsidR="00B37111" w:rsidRDefault="00B37111" w:rsidP="003E62E1">
      <w:pPr>
        <w:spacing w:before="100" w:beforeAutospacing="1" w:after="100" w:afterAutospacing="1"/>
        <w:ind w:left="360"/>
        <w:jc w:val="both"/>
      </w:pPr>
      <w:r>
        <w:t>4.Формирование навыков грамотного пересказа текста;</w:t>
      </w:r>
    </w:p>
    <w:p w:rsidR="00B37111" w:rsidRDefault="00B37111" w:rsidP="003E62E1">
      <w:pPr>
        <w:spacing w:before="100" w:beforeAutospacing="1" w:after="100" w:afterAutospacing="1"/>
        <w:ind w:left="360"/>
        <w:jc w:val="both"/>
      </w:pPr>
      <w:r>
        <w:t>5.Контроль за классными и домашними заданиями (особенно слабоуспевающих учащихся);</w:t>
      </w:r>
    </w:p>
    <w:p w:rsidR="00B37111" w:rsidRDefault="00B37111" w:rsidP="003E62E1">
      <w:pPr>
        <w:spacing w:before="100" w:beforeAutospacing="1" w:after="100" w:afterAutospacing="1"/>
        <w:ind w:left="360"/>
        <w:jc w:val="both"/>
      </w:pPr>
      <w:r>
        <w:t>6.Развитие логического мышления и речи учащихся;</w:t>
      </w:r>
    </w:p>
    <w:p w:rsidR="00B37111" w:rsidRDefault="00B37111" w:rsidP="003E62E1">
      <w:pPr>
        <w:spacing w:before="100" w:beforeAutospacing="1" w:after="100" w:afterAutospacing="1"/>
        <w:ind w:left="360"/>
        <w:jc w:val="both"/>
      </w:pPr>
      <w:r>
        <w:t>7.Овладение нормами литературного языка;</w:t>
      </w:r>
    </w:p>
    <w:p w:rsidR="00B37111" w:rsidRDefault="00B37111" w:rsidP="003E62E1">
      <w:pPr>
        <w:spacing w:before="100" w:beforeAutospacing="1" w:after="100" w:afterAutospacing="1"/>
        <w:ind w:left="360"/>
        <w:jc w:val="both"/>
      </w:pPr>
      <w:r>
        <w:t>8.Обогащение словарного запаса и грамматического строя речи;</w:t>
      </w:r>
    </w:p>
    <w:p w:rsidR="00B37111" w:rsidRDefault="00B37111" w:rsidP="003E62E1">
      <w:pPr>
        <w:spacing w:before="100" w:beforeAutospacing="1" w:after="100" w:afterAutospacing="1"/>
        <w:ind w:left="360"/>
        <w:jc w:val="both"/>
      </w:pPr>
      <w:r>
        <w:t>9.Формирование умений и навыков связного изложения мыслей в устной и письменной форме;</w:t>
      </w:r>
    </w:p>
    <w:p w:rsidR="00B37111" w:rsidRDefault="00B37111" w:rsidP="003E62E1">
      <w:pPr>
        <w:spacing w:before="100" w:beforeAutospacing="1" w:after="100" w:afterAutospacing="1"/>
        <w:ind w:left="360"/>
        <w:jc w:val="both"/>
      </w:pPr>
      <w:r>
        <w:t>10.Предупреждение и устранение различных речевых ошибок.</w:t>
      </w:r>
    </w:p>
    <w:p w:rsidR="00B37111" w:rsidRDefault="00B37111" w:rsidP="003E62E1">
      <w:pPr>
        <w:jc w:val="center"/>
      </w:pPr>
    </w:p>
    <w:p w:rsidR="00B37111" w:rsidRDefault="00B37111" w:rsidP="003E62E1">
      <w:pPr>
        <w:jc w:val="center"/>
        <w:rPr>
          <w:b/>
        </w:rPr>
      </w:pPr>
      <w:r w:rsidRPr="00CD0CE1">
        <w:rPr>
          <w:b/>
        </w:rPr>
        <w:t>В течение учебного г</w:t>
      </w:r>
      <w:r>
        <w:rPr>
          <w:b/>
        </w:rPr>
        <w:t>ода планируется:</w:t>
      </w:r>
    </w:p>
    <w:p w:rsidR="00B37111" w:rsidRPr="007657B1" w:rsidRDefault="00B37111" w:rsidP="003E62E1">
      <w:pPr>
        <w:numPr>
          <w:ilvl w:val="0"/>
          <w:numId w:val="8"/>
        </w:numPr>
        <w:spacing w:after="200"/>
      </w:pPr>
      <w:r>
        <w:t>классное сочинение - 4</w:t>
      </w:r>
    </w:p>
    <w:p w:rsidR="00B37111" w:rsidRPr="007657B1" w:rsidRDefault="00B37111" w:rsidP="003E62E1">
      <w:pPr>
        <w:numPr>
          <w:ilvl w:val="0"/>
          <w:numId w:val="8"/>
        </w:numPr>
        <w:spacing w:after="200"/>
        <w:jc w:val="both"/>
      </w:pPr>
      <w:r w:rsidRPr="007657B1">
        <w:t>домашнее сочинение -1</w:t>
      </w:r>
    </w:p>
    <w:p w:rsidR="00B37111" w:rsidRPr="007657B1" w:rsidRDefault="00B37111" w:rsidP="003E62E1">
      <w:pPr>
        <w:numPr>
          <w:ilvl w:val="0"/>
          <w:numId w:val="8"/>
        </w:numPr>
        <w:spacing w:after="200"/>
        <w:jc w:val="both"/>
      </w:pPr>
      <w:r>
        <w:t>контрольных тестирований –2</w:t>
      </w:r>
    </w:p>
    <w:p w:rsidR="00B37111" w:rsidRDefault="00B37111" w:rsidP="003E62E1">
      <w:pPr>
        <w:numPr>
          <w:ilvl w:val="0"/>
          <w:numId w:val="8"/>
        </w:numPr>
        <w:spacing w:after="200"/>
        <w:jc w:val="both"/>
      </w:pPr>
      <w:r w:rsidRPr="007657B1">
        <w:t xml:space="preserve">уроки внеклассного чтения – 4 </w:t>
      </w:r>
    </w:p>
    <w:p w:rsidR="00B37111" w:rsidRDefault="00B37111" w:rsidP="005346FC">
      <w:pPr>
        <w:spacing w:line="276" w:lineRule="auto"/>
        <w:jc w:val="both"/>
        <w:rPr>
          <w:color w:val="000000"/>
        </w:rPr>
      </w:pPr>
    </w:p>
    <w:p w:rsidR="00B37111" w:rsidRPr="00F65C63" w:rsidRDefault="00B37111" w:rsidP="005E274E">
      <w:pPr>
        <w:jc w:val="center"/>
        <w:rPr>
          <w:b/>
        </w:rPr>
      </w:pPr>
      <w:r w:rsidRPr="00F65C63">
        <w:rPr>
          <w:b/>
        </w:rPr>
        <w:t>Формы тек</w:t>
      </w:r>
      <w:r>
        <w:rPr>
          <w:b/>
        </w:rPr>
        <w:t>ущего контроля знаний  в 8 классе</w:t>
      </w:r>
      <w:r w:rsidRPr="00F65C63">
        <w:rPr>
          <w:b/>
        </w:rPr>
        <w:t>:</w:t>
      </w:r>
    </w:p>
    <w:p w:rsidR="00B37111" w:rsidRDefault="00B37111" w:rsidP="003E62E1">
      <w:pPr>
        <w:pStyle w:val="ListParagraph"/>
        <w:spacing w:after="200"/>
        <w:ind w:left="360"/>
        <w:jc w:val="both"/>
      </w:pPr>
      <w:r>
        <w:rPr>
          <w:sz w:val="24"/>
          <w:szCs w:val="24"/>
        </w:rPr>
        <w:t>1.Организация работы по овладению учащимися прочными и осознанными знаниями;</w:t>
      </w:r>
    </w:p>
    <w:p w:rsidR="00B37111" w:rsidRDefault="00B37111" w:rsidP="003E62E1">
      <w:pPr>
        <w:spacing w:before="100" w:beforeAutospacing="1" w:after="100" w:afterAutospacing="1"/>
        <w:ind w:left="360"/>
        <w:jc w:val="both"/>
      </w:pPr>
      <w:r>
        <w:t>2. Усвоение теоретических сведений;</w:t>
      </w:r>
    </w:p>
    <w:p w:rsidR="00B37111" w:rsidRDefault="00B37111" w:rsidP="003E62E1">
      <w:pPr>
        <w:spacing w:before="100" w:beforeAutospacing="1" w:after="100" w:afterAutospacing="1"/>
        <w:ind w:left="360"/>
        <w:jc w:val="both"/>
      </w:pPr>
      <w:r>
        <w:t>3.Осуществление практической деятельности учащихся на уроках при проведении творческих работ, сочинений;</w:t>
      </w:r>
    </w:p>
    <w:p w:rsidR="00B37111" w:rsidRDefault="00B37111" w:rsidP="003E62E1">
      <w:pPr>
        <w:spacing w:before="100" w:beforeAutospacing="1" w:after="100" w:afterAutospacing="1"/>
        <w:ind w:left="360"/>
        <w:jc w:val="both"/>
      </w:pPr>
      <w:r>
        <w:t>4.Формирование навыков грамотного пересказа текста;</w:t>
      </w:r>
    </w:p>
    <w:p w:rsidR="00B37111" w:rsidRDefault="00B37111" w:rsidP="003E62E1">
      <w:pPr>
        <w:spacing w:before="100" w:beforeAutospacing="1" w:after="100" w:afterAutospacing="1"/>
        <w:ind w:left="360"/>
        <w:jc w:val="both"/>
      </w:pPr>
      <w:r>
        <w:t>5.Контроль за классными и домашними заданиями (особенно слабоуспевающих учащихся);</w:t>
      </w:r>
    </w:p>
    <w:p w:rsidR="00B37111" w:rsidRDefault="00B37111" w:rsidP="003E62E1">
      <w:pPr>
        <w:spacing w:before="100" w:beforeAutospacing="1" w:after="100" w:afterAutospacing="1"/>
        <w:ind w:left="360"/>
        <w:jc w:val="both"/>
      </w:pPr>
      <w:r>
        <w:t>6.Развитие логического мышления и речи учащихся;</w:t>
      </w:r>
    </w:p>
    <w:p w:rsidR="00B37111" w:rsidRDefault="00B37111" w:rsidP="003E62E1">
      <w:pPr>
        <w:spacing w:before="100" w:beforeAutospacing="1" w:after="100" w:afterAutospacing="1"/>
        <w:ind w:left="360"/>
        <w:jc w:val="both"/>
      </w:pPr>
      <w:r>
        <w:t>7Овладение нормами литературного языка;</w:t>
      </w:r>
    </w:p>
    <w:p w:rsidR="00B37111" w:rsidRDefault="00B37111" w:rsidP="003E62E1">
      <w:pPr>
        <w:spacing w:before="100" w:beforeAutospacing="1" w:after="100" w:afterAutospacing="1"/>
        <w:ind w:left="360"/>
        <w:jc w:val="both"/>
      </w:pPr>
      <w:r>
        <w:t>8.Обогащение словарного запаса и грамматического строя речи;</w:t>
      </w:r>
    </w:p>
    <w:p w:rsidR="00B37111" w:rsidRDefault="00B37111" w:rsidP="003E62E1">
      <w:pPr>
        <w:spacing w:before="100" w:beforeAutospacing="1" w:after="100" w:afterAutospacing="1"/>
        <w:ind w:left="360"/>
        <w:jc w:val="both"/>
      </w:pPr>
      <w:r>
        <w:t>9.Формирование умений и навыков связного изложения мыслей в устной и письменной форме;</w:t>
      </w:r>
    </w:p>
    <w:p w:rsidR="00B37111" w:rsidRDefault="00B37111" w:rsidP="003E62E1">
      <w:pPr>
        <w:spacing w:before="100" w:beforeAutospacing="1" w:after="100" w:afterAutospacing="1"/>
        <w:ind w:left="360"/>
        <w:jc w:val="both"/>
      </w:pPr>
      <w:r>
        <w:t>10.Предупреждение и устранение различных речевых ошибок.</w:t>
      </w:r>
    </w:p>
    <w:p w:rsidR="00B37111" w:rsidRPr="00F46B6C" w:rsidRDefault="00B37111" w:rsidP="007E2E9E"/>
    <w:p w:rsidR="00B37111" w:rsidRDefault="00B37111" w:rsidP="003E62E1">
      <w:pPr>
        <w:jc w:val="center"/>
        <w:rPr>
          <w:b/>
        </w:rPr>
      </w:pPr>
      <w:r w:rsidRPr="00CD0CE1">
        <w:rPr>
          <w:b/>
        </w:rPr>
        <w:t>В течение учебного г</w:t>
      </w:r>
      <w:r>
        <w:rPr>
          <w:b/>
        </w:rPr>
        <w:t>ода планируется:</w:t>
      </w:r>
    </w:p>
    <w:p w:rsidR="00B37111" w:rsidRDefault="00B37111" w:rsidP="003E62E1">
      <w:pPr>
        <w:jc w:val="center"/>
        <w:rPr>
          <w:b/>
        </w:rPr>
      </w:pPr>
    </w:p>
    <w:p w:rsidR="00B37111" w:rsidRPr="007657B1" w:rsidRDefault="00B37111" w:rsidP="003E62E1">
      <w:pPr>
        <w:numPr>
          <w:ilvl w:val="0"/>
          <w:numId w:val="8"/>
        </w:numPr>
        <w:spacing w:after="200"/>
      </w:pPr>
      <w:r>
        <w:t>классное сочинение - 4</w:t>
      </w:r>
    </w:p>
    <w:p w:rsidR="00B37111" w:rsidRPr="007657B1" w:rsidRDefault="00B37111" w:rsidP="003E62E1">
      <w:pPr>
        <w:numPr>
          <w:ilvl w:val="0"/>
          <w:numId w:val="8"/>
        </w:numPr>
        <w:spacing w:after="200"/>
        <w:jc w:val="both"/>
      </w:pPr>
      <w:r w:rsidRPr="007657B1">
        <w:t>домашнее сочинение -1</w:t>
      </w:r>
    </w:p>
    <w:p w:rsidR="00B37111" w:rsidRPr="007657B1" w:rsidRDefault="00B37111" w:rsidP="003E62E1">
      <w:pPr>
        <w:numPr>
          <w:ilvl w:val="0"/>
          <w:numId w:val="8"/>
        </w:numPr>
        <w:spacing w:after="200"/>
        <w:jc w:val="both"/>
      </w:pPr>
      <w:r w:rsidRPr="007657B1">
        <w:t>контрольных тестирований –1</w:t>
      </w:r>
    </w:p>
    <w:p w:rsidR="00B37111" w:rsidRPr="007657B1" w:rsidRDefault="00B37111" w:rsidP="003E62E1">
      <w:pPr>
        <w:numPr>
          <w:ilvl w:val="0"/>
          <w:numId w:val="8"/>
        </w:numPr>
        <w:spacing w:after="200"/>
        <w:jc w:val="both"/>
      </w:pPr>
      <w:r w:rsidRPr="007657B1">
        <w:t>уроки</w:t>
      </w:r>
      <w:r>
        <w:t xml:space="preserve"> внеклассного чтения – 1</w:t>
      </w:r>
    </w:p>
    <w:p w:rsidR="00B37111" w:rsidRDefault="00B37111" w:rsidP="007E2E9E">
      <w:pPr>
        <w:spacing w:line="276" w:lineRule="auto"/>
        <w:jc w:val="both"/>
        <w:rPr>
          <w:color w:val="000000"/>
        </w:rPr>
      </w:pPr>
    </w:p>
    <w:p w:rsidR="00B37111" w:rsidRDefault="00B37111" w:rsidP="007E2E9E">
      <w:pPr>
        <w:jc w:val="center"/>
        <w:rPr>
          <w:b/>
        </w:rPr>
      </w:pPr>
      <w:r w:rsidRPr="00F65C63">
        <w:rPr>
          <w:b/>
        </w:rPr>
        <w:t>Формы тек</w:t>
      </w:r>
      <w:r>
        <w:rPr>
          <w:b/>
        </w:rPr>
        <w:t>ущего контроля знаний  в 9 классе</w:t>
      </w:r>
      <w:r w:rsidRPr="00F65C63">
        <w:rPr>
          <w:b/>
        </w:rPr>
        <w:t>:</w:t>
      </w:r>
    </w:p>
    <w:p w:rsidR="00B37111" w:rsidRPr="007B309E" w:rsidRDefault="00B37111" w:rsidP="00673D42">
      <w:pPr>
        <w:jc w:val="both"/>
      </w:pPr>
      <w:r>
        <w:t>1.</w:t>
      </w:r>
      <w:r w:rsidRPr="007B309E">
        <w:t>Осознанное, творческое чтение художественных произведений разных жанров.</w:t>
      </w:r>
    </w:p>
    <w:p w:rsidR="00B37111" w:rsidRPr="007B309E" w:rsidRDefault="00B37111" w:rsidP="00673D42">
      <w:pPr>
        <w:jc w:val="both"/>
      </w:pPr>
      <w:r>
        <w:t>2.</w:t>
      </w:r>
      <w:r w:rsidRPr="007B309E">
        <w:t>Выразительное чтение.</w:t>
      </w:r>
    </w:p>
    <w:p w:rsidR="00B37111" w:rsidRPr="007B309E" w:rsidRDefault="00B37111" w:rsidP="00673D42">
      <w:pPr>
        <w:jc w:val="both"/>
      </w:pPr>
      <w:r>
        <w:t>3.</w:t>
      </w:r>
      <w:r w:rsidRPr="007B309E">
        <w:t>Различные виды пересказа.</w:t>
      </w:r>
    </w:p>
    <w:p w:rsidR="00B37111" w:rsidRPr="007B309E" w:rsidRDefault="00B37111" w:rsidP="00673D42">
      <w:pPr>
        <w:jc w:val="both"/>
      </w:pPr>
      <w:r>
        <w:t>4.</w:t>
      </w:r>
      <w:r w:rsidRPr="007B309E">
        <w:t>Заучивание наизусть стихотворных текстов.</w:t>
      </w:r>
    </w:p>
    <w:p w:rsidR="00B37111" w:rsidRPr="007B309E" w:rsidRDefault="00B37111" w:rsidP="00673D42">
      <w:pPr>
        <w:jc w:val="both"/>
      </w:pPr>
      <w:r>
        <w:t>5.</w:t>
      </w:r>
      <w:r w:rsidRPr="007B309E">
        <w:t xml:space="preserve">Определение принадлежности литературного (фольклорного) текста к тому или иному роду и жанру. </w:t>
      </w:r>
    </w:p>
    <w:p w:rsidR="00B37111" w:rsidRPr="007B309E" w:rsidRDefault="00B37111" w:rsidP="00673D42">
      <w:pPr>
        <w:jc w:val="both"/>
      </w:pPr>
      <w:r>
        <w:t>6.</w:t>
      </w:r>
      <w:r w:rsidRPr="007B309E">
        <w:t>Анализ текста, выявляющий авторский замысел и различные средства его воплощения; определение мотивов поступков героев и сущности конфликта.</w:t>
      </w:r>
    </w:p>
    <w:p w:rsidR="00B37111" w:rsidRPr="007B309E" w:rsidRDefault="00B37111" w:rsidP="00673D42">
      <w:pPr>
        <w:jc w:val="both"/>
      </w:pPr>
      <w:r>
        <w:t>7.</w:t>
      </w:r>
      <w:r w:rsidRPr="007B309E">
        <w:t>Устные и письменные интерпретации художественного произведения.</w:t>
      </w:r>
    </w:p>
    <w:p w:rsidR="00B37111" w:rsidRPr="007B309E" w:rsidRDefault="00B37111" w:rsidP="00673D42">
      <w:pPr>
        <w:jc w:val="both"/>
      </w:pPr>
      <w:r>
        <w:t>8.</w:t>
      </w:r>
      <w:r w:rsidRPr="007B309E">
        <w:t>Выявление языковых средств художественной образности и определение их роли в раскрытии идейно-тематического содержания произведения.</w:t>
      </w:r>
    </w:p>
    <w:p w:rsidR="00B37111" w:rsidRPr="007B309E" w:rsidRDefault="00B37111" w:rsidP="00673D42">
      <w:pPr>
        <w:jc w:val="both"/>
      </w:pPr>
      <w:r>
        <w:t>9.</w:t>
      </w:r>
      <w:r w:rsidRPr="007B309E">
        <w:t>Самостоятельный поиск ответа на проблемный вопрос, комментирование художественного текста, установление связи литературы с другими видами искусств и историей.</w:t>
      </w:r>
    </w:p>
    <w:p w:rsidR="00B37111" w:rsidRPr="007B309E" w:rsidRDefault="00B37111" w:rsidP="00673D42">
      <w:pPr>
        <w:jc w:val="both"/>
      </w:pPr>
      <w:r>
        <w:t>10.</w:t>
      </w:r>
      <w:r w:rsidRPr="007B309E">
        <w:t>Участие в дискуссии, утверждение и доказательство своей точки зрения с учетом мнения оппонента.</w:t>
      </w:r>
    </w:p>
    <w:p w:rsidR="00B37111" w:rsidRPr="00D14767" w:rsidRDefault="00B37111" w:rsidP="00673D42">
      <w:pPr>
        <w:numPr>
          <w:ilvl w:val="0"/>
          <w:numId w:val="4"/>
        </w:numPr>
        <w:jc w:val="both"/>
      </w:pPr>
      <w:r w:rsidRPr="007B309E">
        <w:t>Подготовка рефератов, докладов, учебно-исследовательских работ; написание сочинений на основе и по мотивам литературных произведений</w:t>
      </w:r>
      <w:bookmarkStart w:id="0" w:name="_GoBack"/>
      <w:bookmarkEnd w:id="0"/>
      <w:r>
        <w:t>.</w:t>
      </w:r>
    </w:p>
    <w:p w:rsidR="00B37111" w:rsidRPr="00F65C63" w:rsidRDefault="00B37111" w:rsidP="007E2E9E">
      <w:pPr>
        <w:jc w:val="center"/>
        <w:rPr>
          <w:b/>
        </w:rPr>
      </w:pPr>
    </w:p>
    <w:p w:rsidR="00B37111" w:rsidRPr="00F46B6C" w:rsidRDefault="00B37111" w:rsidP="00030DC6">
      <w:r w:rsidRPr="00F46B6C">
        <w:t>В течение учебного года запланировано</w:t>
      </w:r>
    </w:p>
    <w:p w:rsidR="00B37111" w:rsidRDefault="00B37111" w:rsidP="00673D42">
      <w:pPr>
        <w:numPr>
          <w:ilvl w:val="0"/>
          <w:numId w:val="6"/>
        </w:numPr>
        <w:spacing w:after="200"/>
      </w:pPr>
      <w:r>
        <w:t>классное сочинение - 5</w:t>
      </w:r>
    </w:p>
    <w:p w:rsidR="00B37111" w:rsidRPr="007B309E" w:rsidRDefault="00B37111" w:rsidP="00673D42">
      <w:pPr>
        <w:numPr>
          <w:ilvl w:val="0"/>
          <w:numId w:val="6"/>
        </w:numPr>
        <w:spacing w:after="200"/>
        <w:jc w:val="both"/>
      </w:pPr>
      <w:r>
        <w:t>домашнее сочинение -1</w:t>
      </w:r>
    </w:p>
    <w:p w:rsidR="00B37111" w:rsidRPr="00027EF1" w:rsidRDefault="00B37111" w:rsidP="004423A7">
      <w:pPr>
        <w:spacing w:line="276" w:lineRule="auto"/>
        <w:jc w:val="both"/>
      </w:pPr>
      <w:r>
        <w:t xml:space="preserve">                          </w:t>
      </w:r>
      <w:r w:rsidRPr="00F46B6C">
        <w:t xml:space="preserve">  </w:t>
      </w:r>
      <w:r w:rsidRPr="00FA3878">
        <w:rPr>
          <w:b/>
        </w:rPr>
        <w:t xml:space="preserve">            </w:t>
      </w:r>
      <w:r>
        <w:rPr>
          <w:b/>
        </w:rPr>
        <w:t xml:space="preserve">                                  </w:t>
      </w:r>
    </w:p>
    <w:p w:rsidR="00B37111" w:rsidRPr="00EE55D2" w:rsidRDefault="00B37111" w:rsidP="0037059E">
      <w:pPr>
        <w:shd w:val="clear" w:color="auto" w:fill="FFFFFF"/>
        <w:ind w:right="19"/>
        <w:rPr>
          <w:b/>
        </w:rPr>
      </w:pPr>
      <w:r>
        <w:rPr>
          <w:b/>
        </w:rPr>
        <w:t xml:space="preserve">                 </w:t>
      </w:r>
    </w:p>
    <w:p w:rsidR="00B37111" w:rsidRDefault="00B37111" w:rsidP="00B80B8A">
      <w:pPr>
        <w:shd w:val="clear" w:color="auto" w:fill="FFFFFF"/>
        <w:ind w:right="19"/>
        <w:jc w:val="center"/>
        <w:rPr>
          <w:b/>
          <w:color w:val="000000"/>
          <w:spacing w:val="8"/>
          <w:sz w:val="28"/>
          <w:szCs w:val="28"/>
        </w:rPr>
      </w:pPr>
      <w:r w:rsidRPr="00673D42">
        <w:rPr>
          <w:b/>
          <w:color w:val="000000"/>
          <w:spacing w:val="8"/>
          <w:sz w:val="28"/>
          <w:szCs w:val="28"/>
        </w:rPr>
        <w:t xml:space="preserve">РАЗДЕЛ </w:t>
      </w:r>
      <w:r w:rsidRPr="00673D42">
        <w:rPr>
          <w:b/>
          <w:color w:val="000000"/>
          <w:spacing w:val="8"/>
          <w:sz w:val="28"/>
          <w:szCs w:val="28"/>
          <w:lang w:val="en-US"/>
        </w:rPr>
        <w:t>II</w:t>
      </w:r>
      <w:r w:rsidRPr="00673D42">
        <w:rPr>
          <w:b/>
          <w:color w:val="000000"/>
          <w:spacing w:val="8"/>
          <w:sz w:val="28"/>
          <w:szCs w:val="28"/>
        </w:rPr>
        <w:t>.</w:t>
      </w:r>
    </w:p>
    <w:p w:rsidR="00B37111" w:rsidRPr="007F0E7B" w:rsidRDefault="00B37111" w:rsidP="00673D42">
      <w:pPr>
        <w:pStyle w:val="ListParagraph"/>
        <w:jc w:val="center"/>
        <w:rPr>
          <w:b/>
          <w:sz w:val="24"/>
          <w:szCs w:val="24"/>
        </w:rPr>
      </w:pPr>
      <w:r w:rsidRPr="007F0E7B">
        <w:rPr>
          <w:b/>
          <w:sz w:val="24"/>
          <w:szCs w:val="24"/>
        </w:rPr>
        <w:t>Требования к знаниям, умениям и навыкам учащихся</w:t>
      </w:r>
    </w:p>
    <w:p w:rsidR="00B37111" w:rsidRPr="007F0E7B" w:rsidRDefault="00B37111" w:rsidP="00673D42">
      <w:pPr>
        <w:pStyle w:val="ListParagraph"/>
        <w:jc w:val="center"/>
        <w:rPr>
          <w:b/>
          <w:sz w:val="24"/>
          <w:szCs w:val="24"/>
        </w:rPr>
      </w:pPr>
      <w:r w:rsidRPr="007F0E7B">
        <w:rPr>
          <w:b/>
          <w:sz w:val="24"/>
          <w:szCs w:val="24"/>
        </w:rPr>
        <w:t>по литературе за курс 5 класса:</w:t>
      </w:r>
    </w:p>
    <w:p w:rsidR="00B37111" w:rsidRPr="007F0E7B" w:rsidRDefault="00B37111" w:rsidP="00673D42">
      <w:pPr>
        <w:pStyle w:val="Style5"/>
        <w:widowControl/>
        <w:tabs>
          <w:tab w:val="left" w:pos="706"/>
        </w:tabs>
        <w:spacing w:before="77" w:line="240" w:lineRule="auto"/>
        <w:ind w:left="720" w:firstLine="0"/>
        <w:rPr>
          <w:rStyle w:val="FontStyle12"/>
        </w:rPr>
      </w:pPr>
      <w:r w:rsidRPr="007F0E7B">
        <w:rPr>
          <w:rStyle w:val="FontStyle12"/>
        </w:rPr>
        <w:t xml:space="preserve">В результате изучения литературы ученик должен </w:t>
      </w:r>
    </w:p>
    <w:p w:rsidR="00B37111" w:rsidRPr="007F0E7B" w:rsidRDefault="00B37111" w:rsidP="00673D42">
      <w:pPr>
        <w:pStyle w:val="Style5"/>
        <w:widowControl/>
        <w:tabs>
          <w:tab w:val="left" w:pos="706"/>
        </w:tabs>
        <w:spacing w:before="77" w:line="240" w:lineRule="auto"/>
        <w:ind w:left="720" w:firstLine="0"/>
        <w:rPr>
          <w:rStyle w:val="FontStyle12"/>
        </w:rPr>
      </w:pPr>
      <w:r w:rsidRPr="007F0E7B">
        <w:rPr>
          <w:rStyle w:val="FontStyle12"/>
          <w:b/>
        </w:rPr>
        <w:t>знать:</w:t>
      </w:r>
    </w:p>
    <w:p w:rsidR="00B37111" w:rsidRPr="007F0E7B" w:rsidRDefault="00B37111" w:rsidP="00673D42">
      <w:pPr>
        <w:pStyle w:val="Style5"/>
        <w:widowControl/>
        <w:numPr>
          <w:ilvl w:val="0"/>
          <w:numId w:val="9"/>
        </w:numPr>
        <w:tabs>
          <w:tab w:val="left" w:pos="706"/>
        </w:tabs>
        <w:spacing w:before="77" w:line="240" w:lineRule="auto"/>
        <w:rPr>
          <w:rStyle w:val="FontStyle12"/>
        </w:rPr>
      </w:pPr>
      <w:r w:rsidRPr="007F0E7B">
        <w:rPr>
          <w:rStyle w:val="FontStyle12"/>
        </w:rPr>
        <w:t>содержание литературных произведений, подлежащих обязательному изучению;</w:t>
      </w:r>
    </w:p>
    <w:p w:rsidR="00B37111" w:rsidRPr="007F0E7B" w:rsidRDefault="00B37111" w:rsidP="00673D42">
      <w:pPr>
        <w:pStyle w:val="Style5"/>
        <w:widowControl/>
        <w:numPr>
          <w:ilvl w:val="0"/>
          <w:numId w:val="9"/>
        </w:numPr>
        <w:tabs>
          <w:tab w:val="left" w:pos="706"/>
        </w:tabs>
        <w:spacing w:line="240" w:lineRule="auto"/>
        <w:rPr>
          <w:rStyle w:val="FontStyle12"/>
        </w:rPr>
      </w:pPr>
      <w:r w:rsidRPr="007F0E7B">
        <w:rPr>
          <w:rStyle w:val="FontStyle12"/>
        </w:rPr>
        <w:t>наизусть стихотворные тексты и фрагменты прозаических текстов, подлежащих обязательному изучению (по выбору);</w:t>
      </w:r>
    </w:p>
    <w:p w:rsidR="00B37111" w:rsidRPr="007F0E7B" w:rsidRDefault="00B37111" w:rsidP="00673D42">
      <w:pPr>
        <w:pStyle w:val="Style5"/>
        <w:widowControl/>
        <w:numPr>
          <w:ilvl w:val="0"/>
          <w:numId w:val="9"/>
        </w:numPr>
        <w:tabs>
          <w:tab w:val="left" w:pos="706"/>
        </w:tabs>
        <w:spacing w:before="5" w:line="240" w:lineRule="auto"/>
        <w:rPr>
          <w:rStyle w:val="FontStyle12"/>
        </w:rPr>
      </w:pPr>
      <w:r w:rsidRPr="007F0E7B">
        <w:rPr>
          <w:rStyle w:val="FontStyle12"/>
        </w:rPr>
        <w:t>основные факты жизненного и творческого пути писателей-классиков;</w:t>
      </w:r>
    </w:p>
    <w:p w:rsidR="00B37111" w:rsidRPr="007F0E7B" w:rsidRDefault="00B37111" w:rsidP="00673D42">
      <w:pPr>
        <w:pStyle w:val="Style5"/>
        <w:widowControl/>
        <w:numPr>
          <w:ilvl w:val="0"/>
          <w:numId w:val="9"/>
        </w:numPr>
        <w:tabs>
          <w:tab w:val="left" w:pos="706"/>
        </w:tabs>
        <w:spacing w:line="240" w:lineRule="auto"/>
        <w:ind w:right="3168"/>
        <w:rPr>
          <w:rStyle w:val="FontStyle12"/>
          <w:b/>
        </w:rPr>
      </w:pPr>
      <w:r w:rsidRPr="007F0E7B">
        <w:rPr>
          <w:rStyle w:val="FontStyle12"/>
        </w:rPr>
        <w:t xml:space="preserve">основные теоретико-литературные понятия; </w:t>
      </w:r>
      <w:r w:rsidRPr="007F0E7B">
        <w:rPr>
          <w:rStyle w:val="FontStyle12"/>
          <w:b/>
        </w:rPr>
        <w:t>уметь:</w:t>
      </w:r>
    </w:p>
    <w:p w:rsidR="00B37111" w:rsidRPr="007F0E7B" w:rsidRDefault="00B37111" w:rsidP="00673D42">
      <w:pPr>
        <w:pStyle w:val="Style5"/>
        <w:widowControl/>
        <w:numPr>
          <w:ilvl w:val="0"/>
          <w:numId w:val="9"/>
        </w:numPr>
        <w:tabs>
          <w:tab w:val="left" w:pos="706"/>
        </w:tabs>
        <w:spacing w:line="240" w:lineRule="auto"/>
        <w:rPr>
          <w:rStyle w:val="FontStyle12"/>
        </w:rPr>
      </w:pPr>
      <w:r w:rsidRPr="007F0E7B">
        <w:rPr>
          <w:rStyle w:val="FontStyle12"/>
        </w:rPr>
        <w:t>работать с книгой</w:t>
      </w:r>
    </w:p>
    <w:p w:rsidR="00B37111" w:rsidRPr="007F0E7B" w:rsidRDefault="00B37111" w:rsidP="00673D42">
      <w:pPr>
        <w:pStyle w:val="Style5"/>
        <w:widowControl/>
        <w:numPr>
          <w:ilvl w:val="0"/>
          <w:numId w:val="9"/>
        </w:numPr>
        <w:tabs>
          <w:tab w:val="left" w:pos="706"/>
        </w:tabs>
        <w:spacing w:line="240" w:lineRule="auto"/>
        <w:rPr>
          <w:rStyle w:val="FontStyle12"/>
        </w:rPr>
      </w:pPr>
      <w:r w:rsidRPr="007F0E7B">
        <w:rPr>
          <w:rStyle w:val="FontStyle12"/>
        </w:rPr>
        <w:t>определять принадлежность художественного произведения к одному из литературных родов и жанров;</w:t>
      </w:r>
    </w:p>
    <w:p w:rsidR="00B37111" w:rsidRPr="007F0E7B" w:rsidRDefault="00B37111" w:rsidP="00673D42">
      <w:pPr>
        <w:pStyle w:val="Style5"/>
        <w:widowControl/>
        <w:numPr>
          <w:ilvl w:val="0"/>
          <w:numId w:val="9"/>
        </w:numPr>
        <w:tabs>
          <w:tab w:val="left" w:pos="706"/>
        </w:tabs>
        <w:spacing w:before="5" w:line="240" w:lineRule="auto"/>
        <w:rPr>
          <w:rStyle w:val="FontStyle12"/>
        </w:rPr>
      </w:pPr>
      <w:r w:rsidRPr="007F0E7B">
        <w:rPr>
          <w:rStyle w:val="FontStyle12"/>
        </w:rPr>
        <w:t>выявлять авторскую позицию;</w:t>
      </w:r>
    </w:p>
    <w:p w:rsidR="00B37111" w:rsidRPr="007F0E7B" w:rsidRDefault="00B37111" w:rsidP="00673D42">
      <w:pPr>
        <w:pStyle w:val="Style5"/>
        <w:widowControl/>
        <w:numPr>
          <w:ilvl w:val="0"/>
          <w:numId w:val="9"/>
        </w:numPr>
        <w:tabs>
          <w:tab w:val="left" w:pos="706"/>
        </w:tabs>
        <w:spacing w:line="240" w:lineRule="auto"/>
        <w:rPr>
          <w:rStyle w:val="FontStyle12"/>
        </w:rPr>
      </w:pPr>
      <w:r w:rsidRPr="007F0E7B">
        <w:rPr>
          <w:rStyle w:val="FontStyle12"/>
        </w:rPr>
        <w:t>выражать свое отношение к прочитанному;</w:t>
      </w:r>
    </w:p>
    <w:p w:rsidR="00B37111" w:rsidRPr="007F0E7B" w:rsidRDefault="00B37111" w:rsidP="00673D42">
      <w:pPr>
        <w:pStyle w:val="Style5"/>
        <w:widowControl/>
        <w:numPr>
          <w:ilvl w:val="0"/>
          <w:numId w:val="9"/>
        </w:numPr>
        <w:tabs>
          <w:tab w:val="left" w:pos="706"/>
        </w:tabs>
        <w:spacing w:line="240" w:lineRule="auto"/>
        <w:rPr>
          <w:rStyle w:val="FontStyle12"/>
        </w:rPr>
      </w:pPr>
      <w:r w:rsidRPr="007F0E7B">
        <w:rPr>
          <w:rStyle w:val="FontStyle12"/>
        </w:rPr>
        <w:t>выразительно читать произведения (или фрагменты), в том числе выученные наизусть, соблюдая нормы литературного произношения;</w:t>
      </w:r>
    </w:p>
    <w:p w:rsidR="00B37111" w:rsidRPr="007F0E7B" w:rsidRDefault="00B37111" w:rsidP="00673D42">
      <w:pPr>
        <w:pStyle w:val="Style5"/>
        <w:widowControl/>
        <w:numPr>
          <w:ilvl w:val="0"/>
          <w:numId w:val="9"/>
        </w:numPr>
        <w:tabs>
          <w:tab w:val="left" w:pos="706"/>
        </w:tabs>
        <w:spacing w:line="240" w:lineRule="auto"/>
        <w:rPr>
          <w:rStyle w:val="FontStyle12"/>
        </w:rPr>
      </w:pPr>
      <w:r w:rsidRPr="007F0E7B">
        <w:rPr>
          <w:rStyle w:val="FontStyle12"/>
        </w:rPr>
        <w:t>владеть различными видами пересказа;</w:t>
      </w:r>
    </w:p>
    <w:p w:rsidR="00B37111" w:rsidRPr="007F0E7B" w:rsidRDefault="00B37111" w:rsidP="00673D42">
      <w:pPr>
        <w:pStyle w:val="Style5"/>
        <w:widowControl/>
        <w:numPr>
          <w:ilvl w:val="0"/>
          <w:numId w:val="9"/>
        </w:numPr>
        <w:tabs>
          <w:tab w:val="left" w:pos="706"/>
        </w:tabs>
        <w:spacing w:line="240" w:lineRule="auto"/>
        <w:rPr>
          <w:rStyle w:val="FontStyle12"/>
        </w:rPr>
      </w:pPr>
      <w:r w:rsidRPr="007F0E7B">
        <w:rPr>
          <w:rStyle w:val="FontStyle12"/>
        </w:rPr>
        <w:t>строить устные и письменные высказывания в связи с изученным произведением;</w:t>
      </w:r>
    </w:p>
    <w:p w:rsidR="00B37111" w:rsidRDefault="00B37111" w:rsidP="00673D42">
      <w:pPr>
        <w:pStyle w:val="Style5"/>
        <w:widowControl/>
        <w:numPr>
          <w:ilvl w:val="0"/>
          <w:numId w:val="9"/>
        </w:numPr>
        <w:tabs>
          <w:tab w:val="left" w:pos="706"/>
        </w:tabs>
        <w:spacing w:line="240" w:lineRule="auto"/>
        <w:rPr>
          <w:rStyle w:val="FontStyle12"/>
        </w:rPr>
      </w:pPr>
      <w:r w:rsidRPr="007F0E7B">
        <w:rPr>
          <w:rStyle w:val="FontStyle12"/>
        </w:rPr>
        <w:t>участвовать в диалоге по прочитанным произведениям, понимать чужую точку зрения и аргументировано отстаивать свою;</w:t>
      </w:r>
    </w:p>
    <w:p w:rsidR="00B37111" w:rsidRPr="007F0E7B" w:rsidRDefault="00B37111" w:rsidP="00673D42">
      <w:pPr>
        <w:pStyle w:val="Style5"/>
        <w:widowControl/>
        <w:numPr>
          <w:ilvl w:val="0"/>
          <w:numId w:val="9"/>
        </w:numPr>
        <w:tabs>
          <w:tab w:val="left" w:pos="706"/>
        </w:tabs>
        <w:spacing w:line="240" w:lineRule="auto"/>
        <w:rPr>
          <w:rStyle w:val="FontStyle12"/>
        </w:rPr>
      </w:pPr>
    </w:p>
    <w:p w:rsidR="00B37111" w:rsidRDefault="00B37111" w:rsidP="00673D42">
      <w:pPr>
        <w:spacing w:line="360" w:lineRule="auto"/>
        <w:jc w:val="center"/>
        <w:rPr>
          <w:b/>
        </w:rPr>
      </w:pPr>
    </w:p>
    <w:p w:rsidR="00B37111" w:rsidRDefault="00B37111" w:rsidP="00673D42">
      <w:pPr>
        <w:spacing w:line="360" w:lineRule="auto"/>
        <w:jc w:val="center"/>
        <w:rPr>
          <w:b/>
        </w:rPr>
      </w:pPr>
    </w:p>
    <w:p w:rsidR="00B37111" w:rsidRDefault="00B37111" w:rsidP="00673D42">
      <w:pPr>
        <w:spacing w:line="360" w:lineRule="auto"/>
        <w:jc w:val="center"/>
        <w:rPr>
          <w:b/>
        </w:rPr>
      </w:pPr>
    </w:p>
    <w:p w:rsidR="00B37111" w:rsidRDefault="00B37111" w:rsidP="00673D42">
      <w:pPr>
        <w:spacing w:line="360" w:lineRule="auto"/>
        <w:jc w:val="center"/>
        <w:rPr>
          <w:b/>
        </w:rPr>
      </w:pPr>
    </w:p>
    <w:p w:rsidR="00B37111" w:rsidRDefault="00B37111" w:rsidP="00673D42">
      <w:pPr>
        <w:spacing w:line="360" w:lineRule="auto"/>
        <w:jc w:val="center"/>
        <w:rPr>
          <w:b/>
        </w:rPr>
      </w:pPr>
    </w:p>
    <w:p w:rsidR="00B37111" w:rsidRDefault="00B37111" w:rsidP="00673D42">
      <w:pPr>
        <w:spacing w:line="360" w:lineRule="auto"/>
        <w:jc w:val="center"/>
        <w:rPr>
          <w:b/>
        </w:rPr>
      </w:pPr>
    </w:p>
    <w:p w:rsidR="00B37111" w:rsidRDefault="00B37111" w:rsidP="00673D42">
      <w:pPr>
        <w:spacing w:line="360" w:lineRule="auto"/>
        <w:jc w:val="center"/>
        <w:rPr>
          <w:b/>
        </w:rPr>
      </w:pPr>
    </w:p>
    <w:p w:rsidR="00B37111" w:rsidRDefault="00B37111" w:rsidP="00673D42">
      <w:pPr>
        <w:spacing w:line="360" w:lineRule="auto"/>
        <w:jc w:val="center"/>
        <w:rPr>
          <w:b/>
        </w:rPr>
      </w:pPr>
    </w:p>
    <w:p w:rsidR="00B37111" w:rsidRDefault="00B37111" w:rsidP="00673D42">
      <w:pPr>
        <w:spacing w:line="360" w:lineRule="auto"/>
        <w:jc w:val="center"/>
        <w:rPr>
          <w:b/>
        </w:rPr>
      </w:pPr>
    </w:p>
    <w:p w:rsidR="00B37111" w:rsidRDefault="00B37111" w:rsidP="00673D42">
      <w:pPr>
        <w:spacing w:line="360" w:lineRule="auto"/>
        <w:jc w:val="center"/>
        <w:rPr>
          <w:b/>
        </w:rPr>
      </w:pPr>
    </w:p>
    <w:p w:rsidR="00B37111" w:rsidRDefault="00B37111" w:rsidP="00673D42">
      <w:pPr>
        <w:spacing w:line="360" w:lineRule="auto"/>
        <w:jc w:val="center"/>
        <w:rPr>
          <w:b/>
        </w:rPr>
      </w:pPr>
    </w:p>
    <w:p w:rsidR="00B37111" w:rsidRDefault="00B37111" w:rsidP="00673D42">
      <w:pPr>
        <w:spacing w:line="360" w:lineRule="auto"/>
        <w:jc w:val="center"/>
        <w:rPr>
          <w:b/>
        </w:rPr>
      </w:pPr>
    </w:p>
    <w:p w:rsidR="00B37111" w:rsidRDefault="00B37111" w:rsidP="00673D42">
      <w:pPr>
        <w:spacing w:line="360" w:lineRule="auto"/>
        <w:jc w:val="center"/>
        <w:rPr>
          <w:b/>
        </w:rPr>
      </w:pPr>
    </w:p>
    <w:p w:rsidR="00B37111" w:rsidRDefault="00B37111" w:rsidP="00673D42">
      <w:pPr>
        <w:spacing w:line="360" w:lineRule="auto"/>
        <w:jc w:val="center"/>
        <w:rPr>
          <w:b/>
        </w:rPr>
      </w:pPr>
    </w:p>
    <w:p w:rsidR="00B37111" w:rsidRDefault="00B37111" w:rsidP="00673D42">
      <w:pPr>
        <w:spacing w:line="360" w:lineRule="auto"/>
        <w:jc w:val="center"/>
        <w:rPr>
          <w:b/>
        </w:rPr>
      </w:pPr>
    </w:p>
    <w:p w:rsidR="00B37111" w:rsidRDefault="00B37111" w:rsidP="00673D42">
      <w:pPr>
        <w:spacing w:line="360" w:lineRule="auto"/>
        <w:jc w:val="center"/>
        <w:rPr>
          <w:b/>
        </w:rPr>
      </w:pPr>
    </w:p>
    <w:p w:rsidR="00B37111" w:rsidRDefault="00B37111" w:rsidP="00673D42">
      <w:pPr>
        <w:spacing w:line="360" w:lineRule="auto"/>
        <w:jc w:val="center"/>
        <w:rPr>
          <w:b/>
        </w:rPr>
      </w:pPr>
      <w:r w:rsidRPr="00F61B0D">
        <w:rPr>
          <w:b/>
        </w:rPr>
        <w:t>Т</w:t>
      </w:r>
      <w:r w:rsidRPr="00F61B0D">
        <w:rPr>
          <w:b/>
          <w:bCs/>
          <w:iCs/>
        </w:rPr>
        <w:t>ребования к уровню подготовки учащихся</w:t>
      </w:r>
      <w:r w:rsidRPr="00F61B0D">
        <w:rPr>
          <w:b/>
        </w:rPr>
        <w:t xml:space="preserve"> </w:t>
      </w:r>
    </w:p>
    <w:p w:rsidR="00B37111" w:rsidRPr="00F61B0D" w:rsidRDefault="00B37111" w:rsidP="00673D42">
      <w:pPr>
        <w:spacing w:line="360" w:lineRule="auto"/>
        <w:jc w:val="center"/>
        <w:rPr>
          <w:b/>
        </w:rPr>
      </w:pPr>
      <w:r>
        <w:rPr>
          <w:b/>
        </w:rPr>
        <w:t>по литературе за курс 6</w:t>
      </w:r>
      <w:r w:rsidRPr="007F0E7B">
        <w:rPr>
          <w:b/>
        </w:rPr>
        <w:t xml:space="preserve"> класса:</w:t>
      </w:r>
    </w:p>
    <w:p w:rsidR="00B37111" w:rsidRPr="005F7B85" w:rsidRDefault="00B37111" w:rsidP="0072323D">
      <w:pPr>
        <w:widowControl w:val="0"/>
        <w:numPr>
          <w:ilvl w:val="0"/>
          <w:numId w:val="10"/>
        </w:numPr>
        <w:shd w:val="clear" w:color="auto" w:fill="FFFFFF"/>
        <w:tabs>
          <w:tab w:val="left" w:pos="614"/>
        </w:tabs>
        <w:autoSpaceDE w:val="0"/>
        <w:autoSpaceDN w:val="0"/>
        <w:adjustRightInd w:val="0"/>
        <w:spacing w:line="360" w:lineRule="auto"/>
        <w:ind w:left="360" w:hanging="360"/>
        <w:jc w:val="both"/>
        <w:outlineLvl w:val="0"/>
      </w:pPr>
      <w:r w:rsidRPr="005F7B85">
        <w:rPr>
          <w:spacing w:val="-6"/>
        </w:rPr>
        <w:t xml:space="preserve">умение правильно, бегло и выразительно читать тексты </w:t>
      </w:r>
      <w:r w:rsidRPr="005F7B85">
        <w:rPr>
          <w:spacing w:val="-7"/>
        </w:rPr>
        <w:t>художественных и публицистических произведений;</w:t>
      </w:r>
    </w:p>
    <w:p w:rsidR="00B37111" w:rsidRPr="005F7B85" w:rsidRDefault="00B37111" w:rsidP="0072323D">
      <w:pPr>
        <w:widowControl w:val="0"/>
        <w:numPr>
          <w:ilvl w:val="0"/>
          <w:numId w:val="10"/>
        </w:numPr>
        <w:shd w:val="clear" w:color="auto" w:fill="FFFFFF"/>
        <w:tabs>
          <w:tab w:val="left" w:pos="614"/>
        </w:tabs>
        <w:autoSpaceDE w:val="0"/>
        <w:autoSpaceDN w:val="0"/>
        <w:adjustRightInd w:val="0"/>
        <w:spacing w:line="360" w:lineRule="auto"/>
        <w:ind w:left="360" w:hanging="360"/>
        <w:jc w:val="both"/>
        <w:outlineLvl w:val="0"/>
      </w:pPr>
      <w:r w:rsidRPr="005F7B85">
        <w:rPr>
          <w:spacing w:val="-2"/>
        </w:rPr>
        <w:t xml:space="preserve"> выразительное чтение произведений или отрывков из </w:t>
      </w:r>
      <w:r w:rsidRPr="005F7B85">
        <w:t>них наизусть;</w:t>
      </w:r>
    </w:p>
    <w:p w:rsidR="00B37111" w:rsidRPr="005F7B85" w:rsidRDefault="00B37111" w:rsidP="0072323D">
      <w:pPr>
        <w:widowControl w:val="0"/>
        <w:numPr>
          <w:ilvl w:val="0"/>
          <w:numId w:val="10"/>
        </w:numPr>
        <w:shd w:val="clear" w:color="auto" w:fill="FFFFFF"/>
        <w:tabs>
          <w:tab w:val="left" w:pos="614"/>
        </w:tabs>
        <w:autoSpaceDE w:val="0"/>
        <w:autoSpaceDN w:val="0"/>
        <w:adjustRightInd w:val="0"/>
        <w:spacing w:line="360" w:lineRule="auto"/>
        <w:ind w:left="360" w:hanging="360"/>
        <w:jc w:val="both"/>
        <w:outlineLvl w:val="0"/>
      </w:pPr>
      <w:r w:rsidRPr="005F7B85">
        <w:rPr>
          <w:spacing w:val="-7"/>
        </w:rPr>
        <w:t xml:space="preserve"> осмысление и анализ изучаемого в школе или прочитан</w:t>
      </w:r>
      <w:r w:rsidRPr="005F7B85">
        <w:rPr>
          <w:spacing w:val="-7"/>
        </w:rPr>
        <w:softHyphen/>
      </w:r>
      <w:r w:rsidRPr="005F7B85">
        <w:rPr>
          <w:spacing w:val="-5"/>
        </w:rPr>
        <w:t xml:space="preserve">ного самостоятельно художественного произведения (сказка, </w:t>
      </w:r>
      <w:r w:rsidRPr="005F7B85">
        <w:t>стихотворение, глава повести и пр.);</w:t>
      </w:r>
    </w:p>
    <w:p w:rsidR="00B37111" w:rsidRPr="005F7B85" w:rsidRDefault="00B37111" w:rsidP="0072323D">
      <w:pPr>
        <w:widowControl w:val="0"/>
        <w:numPr>
          <w:ilvl w:val="0"/>
          <w:numId w:val="10"/>
        </w:numPr>
        <w:shd w:val="clear" w:color="auto" w:fill="FFFFFF"/>
        <w:tabs>
          <w:tab w:val="left" w:pos="614"/>
        </w:tabs>
        <w:autoSpaceDE w:val="0"/>
        <w:autoSpaceDN w:val="0"/>
        <w:adjustRightInd w:val="0"/>
        <w:spacing w:line="360" w:lineRule="auto"/>
        <w:ind w:left="360" w:hanging="360"/>
        <w:jc w:val="both"/>
        <w:outlineLvl w:val="0"/>
      </w:pPr>
      <w:r w:rsidRPr="005F7B85">
        <w:rPr>
          <w:spacing w:val="-5"/>
        </w:rPr>
        <w:t xml:space="preserve"> умение определять принадлежность произведения к од</w:t>
      </w:r>
      <w:r w:rsidRPr="005F7B85">
        <w:rPr>
          <w:spacing w:val="-5"/>
        </w:rPr>
        <w:softHyphen/>
      </w:r>
      <w:r w:rsidRPr="005F7B85">
        <w:rPr>
          <w:spacing w:val="-2"/>
        </w:rPr>
        <w:t xml:space="preserve">ному из литературных родов (эпос, лирика, драма), к одному </w:t>
      </w:r>
      <w:r w:rsidRPr="005F7B85">
        <w:rPr>
          <w:spacing w:val="-3"/>
        </w:rPr>
        <w:t>из жанров или жанровых образований (эпические и драмати</w:t>
      </w:r>
      <w:r w:rsidRPr="005F7B85">
        <w:rPr>
          <w:spacing w:val="-3"/>
        </w:rPr>
        <w:softHyphen/>
      </w:r>
      <w:r w:rsidRPr="005F7B85">
        <w:t>ческие тексты);</w:t>
      </w:r>
    </w:p>
    <w:p w:rsidR="00B37111" w:rsidRPr="005F7B85" w:rsidRDefault="00B37111" w:rsidP="0072323D">
      <w:pPr>
        <w:widowControl w:val="0"/>
        <w:numPr>
          <w:ilvl w:val="0"/>
          <w:numId w:val="10"/>
        </w:numPr>
        <w:shd w:val="clear" w:color="auto" w:fill="FFFFFF"/>
        <w:tabs>
          <w:tab w:val="left" w:pos="614"/>
        </w:tabs>
        <w:autoSpaceDE w:val="0"/>
        <w:autoSpaceDN w:val="0"/>
        <w:adjustRightInd w:val="0"/>
        <w:spacing w:line="360" w:lineRule="auto"/>
        <w:ind w:left="360" w:hanging="360"/>
        <w:jc w:val="both"/>
        <w:outlineLvl w:val="0"/>
      </w:pPr>
      <w:r w:rsidRPr="005F7B85">
        <w:rPr>
          <w:spacing w:val="-5"/>
        </w:rPr>
        <w:t xml:space="preserve"> умение обосновывать свое суждение, давать характери</w:t>
      </w:r>
      <w:r w:rsidRPr="005F7B85">
        <w:rPr>
          <w:spacing w:val="-5"/>
        </w:rPr>
        <w:softHyphen/>
      </w:r>
      <w:r w:rsidRPr="005F7B85">
        <w:rPr>
          <w:spacing w:val="-4"/>
        </w:rPr>
        <w:t>стику героям, аргументировать отзыв о прочитанном произве</w:t>
      </w:r>
      <w:r w:rsidRPr="005F7B85">
        <w:rPr>
          <w:spacing w:val="-4"/>
        </w:rPr>
        <w:softHyphen/>
      </w:r>
      <w:r w:rsidRPr="005F7B85">
        <w:t>дении;</w:t>
      </w:r>
    </w:p>
    <w:p w:rsidR="00B37111" w:rsidRPr="005F7B85" w:rsidRDefault="00B37111" w:rsidP="0072323D">
      <w:pPr>
        <w:widowControl w:val="0"/>
        <w:numPr>
          <w:ilvl w:val="0"/>
          <w:numId w:val="10"/>
        </w:numPr>
        <w:shd w:val="clear" w:color="auto" w:fill="FFFFFF"/>
        <w:tabs>
          <w:tab w:val="left" w:pos="614"/>
        </w:tabs>
        <w:autoSpaceDE w:val="0"/>
        <w:autoSpaceDN w:val="0"/>
        <w:adjustRightInd w:val="0"/>
        <w:spacing w:line="360" w:lineRule="auto"/>
        <w:ind w:left="360" w:hanging="360"/>
        <w:jc w:val="both"/>
        <w:outlineLvl w:val="0"/>
      </w:pPr>
      <w:r w:rsidRPr="005F7B85">
        <w:rPr>
          <w:spacing w:val="-6"/>
        </w:rPr>
        <w:t xml:space="preserve"> умение выявлять роль героя, портрета, описания, детали, </w:t>
      </w:r>
      <w:r w:rsidRPr="005F7B85">
        <w:rPr>
          <w:spacing w:val="-4"/>
        </w:rPr>
        <w:t>авторской оценки в раскрытии содержания прочитанного про</w:t>
      </w:r>
      <w:r w:rsidRPr="005F7B85">
        <w:rPr>
          <w:spacing w:val="-4"/>
        </w:rPr>
        <w:softHyphen/>
      </w:r>
      <w:r w:rsidRPr="005F7B85">
        <w:t>изведения;</w:t>
      </w:r>
    </w:p>
    <w:p w:rsidR="00B37111" w:rsidRPr="005F7B85" w:rsidRDefault="00B37111" w:rsidP="0072323D">
      <w:pPr>
        <w:widowControl w:val="0"/>
        <w:numPr>
          <w:ilvl w:val="0"/>
          <w:numId w:val="10"/>
        </w:numPr>
        <w:shd w:val="clear" w:color="auto" w:fill="FFFFFF"/>
        <w:tabs>
          <w:tab w:val="left" w:pos="614"/>
        </w:tabs>
        <w:autoSpaceDE w:val="0"/>
        <w:autoSpaceDN w:val="0"/>
        <w:adjustRightInd w:val="0"/>
        <w:spacing w:line="360" w:lineRule="auto"/>
        <w:ind w:left="360" w:hanging="360"/>
        <w:jc w:val="both"/>
        <w:outlineLvl w:val="0"/>
      </w:pPr>
      <w:r w:rsidRPr="005F7B85">
        <w:rPr>
          <w:spacing w:val="-5"/>
        </w:rPr>
        <w:t xml:space="preserve"> умение составлять простой и сложный планы изучаемо</w:t>
      </w:r>
      <w:r w:rsidRPr="005F7B85">
        <w:rPr>
          <w:spacing w:val="-5"/>
        </w:rPr>
        <w:softHyphen/>
      </w:r>
      <w:r w:rsidRPr="005F7B85">
        <w:t>го произведения;</w:t>
      </w:r>
    </w:p>
    <w:p w:rsidR="00B37111" w:rsidRPr="005F7B85" w:rsidRDefault="00B37111" w:rsidP="00673D42">
      <w:pPr>
        <w:shd w:val="clear" w:color="auto" w:fill="FFFFFF"/>
        <w:tabs>
          <w:tab w:val="left" w:pos="677"/>
        </w:tabs>
        <w:spacing w:line="360" w:lineRule="auto"/>
        <w:ind w:left="709" w:firstLine="11"/>
        <w:jc w:val="both"/>
        <w:outlineLvl w:val="0"/>
      </w:pPr>
      <w:r w:rsidRPr="005F7B85">
        <w:t xml:space="preserve">— </w:t>
      </w:r>
      <w:r w:rsidRPr="005F7B85">
        <w:rPr>
          <w:spacing w:val="-5"/>
        </w:rPr>
        <w:t>умение объяснять роль художественных особенностей</w:t>
      </w:r>
      <w:r w:rsidRPr="005F7B85">
        <w:rPr>
          <w:spacing w:val="-5"/>
        </w:rPr>
        <w:br/>
      </w:r>
      <w:r w:rsidRPr="005F7B85">
        <w:rPr>
          <w:spacing w:val="-6"/>
        </w:rPr>
        <w:t>произведения и пользоваться справочным аппаратом учебника;</w:t>
      </w:r>
    </w:p>
    <w:p w:rsidR="00B37111" w:rsidRPr="005F7B85" w:rsidRDefault="00B37111" w:rsidP="0072323D">
      <w:pPr>
        <w:widowControl w:val="0"/>
        <w:numPr>
          <w:ilvl w:val="0"/>
          <w:numId w:val="11"/>
        </w:numPr>
        <w:shd w:val="clear" w:color="auto" w:fill="FFFFFF"/>
        <w:tabs>
          <w:tab w:val="left" w:pos="629"/>
        </w:tabs>
        <w:autoSpaceDE w:val="0"/>
        <w:autoSpaceDN w:val="0"/>
        <w:adjustRightInd w:val="0"/>
        <w:spacing w:line="360" w:lineRule="auto"/>
        <w:ind w:left="709" w:firstLine="11"/>
        <w:jc w:val="both"/>
        <w:outlineLvl w:val="0"/>
      </w:pPr>
      <w:r w:rsidRPr="005F7B85">
        <w:rPr>
          <w:spacing w:val="-8"/>
        </w:rPr>
        <w:t xml:space="preserve"> умение владеть монологической и диалогической речью</w:t>
      </w:r>
      <w:r w:rsidRPr="005F7B85">
        <w:t>;</w:t>
      </w:r>
    </w:p>
    <w:p w:rsidR="00B37111" w:rsidRPr="005F7B85" w:rsidRDefault="00B37111" w:rsidP="0072323D">
      <w:pPr>
        <w:widowControl w:val="0"/>
        <w:numPr>
          <w:ilvl w:val="0"/>
          <w:numId w:val="11"/>
        </w:numPr>
        <w:shd w:val="clear" w:color="auto" w:fill="FFFFFF"/>
        <w:tabs>
          <w:tab w:val="left" w:pos="629"/>
        </w:tabs>
        <w:autoSpaceDE w:val="0"/>
        <w:autoSpaceDN w:val="0"/>
        <w:adjustRightInd w:val="0"/>
        <w:spacing w:line="360" w:lineRule="auto"/>
        <w:ind w:left="709" w:firstLine="11"/>
        <w:jc w:val="both"/>
        <w:outlineLvl w:val="0"/>
      </w:pPr>
      <w:r w:rsidRPr="005F7B85">
        <w:rPr>
          <w:spacing w:val="-6"/>
        </w:rPr>
        <w:t xml:space="preserve"> умение письменно отвечать на вопросы, писать сочине</w:t>
      </w:r>
      <w:r w:rsidRPr="005F7B85">
        <w:rPr>
          <w:spacing w:val="-6"/>
        </w:rPr>
        <w:softHyphen/>
      </w:r>
      <w:r w:rsidRPr="005F7B85">
        <w:t>ния на литературную и свободную темы;</w:t>
      </w:r>
    </w:p>
    <w:p w:rsidR="00B37111" w:rsidRPr="005F7B85" w:rsidRDefault="00B37111" w:rsidP="0072323D">
      <w:pPr>
        <w:widowControl w:val="0"/>
        <w:numPr>
          <w:ilvl w:val="0"/>
          <w:numId w:val="11"/>
        </w:numPr>
        <w:shd w:val="clear" w:color="auto" w:fill="FFFFFF"/>
        <w:tabs>
          <w:tab w:val="left" w:pos="629"/>
        </w:tabs>
        <w:autoSpaceDE w:val="0"/>
        <w:autoSpaceDN w:val="0"/>
        <w:adjustRightInd w:val="0"/>
        <w:spacing w:line="360" w:lineRule="auto"/>
        <w:ind w:left="709" w:firstLine="11"/>
        <w:jc w:val="both"/>
        <w:outlineLvl w:val="0"/>
      </w:pPr>
      <w:r w:rsidRPr="005F7B85">
        <w:rPr>
          <w:spacing w:val="-3"/>
        </w:rPr>
        <w:t xml:space="preserve"> умение выявлять авторское отношение к героям, сопо</w:t>
      </w:r>
      <w:r w:rsidRPr="005F7B85">
        <w:rPr>
          <w:spacing w:val="-3"/>
        </w:rPr>
        <w:softHyphen/>
      </w:r>
      <w:r w:rsidRPr="005F7B85">
        <w:rPr>
          <w:spacing w:val="-2"/>
        </w:rPr>
        <w:t xml:space="preserve">ставлять высказывания литературоведов, делать выводы и </w:t>
      </w:r>
      <w:r w:rsidRPr="005F7B85">
        <w:t>умозаключения;</w:t>
      </w:r>
    </w:p>
    <w:p w:rsidR="00B37111" w:rsidRPr="005F7B85" w:rsidRDefault="00B37111" w:rsidP="0072323D">
      <w:pPr>
        <w:widowControl w:val="0"/>
        <w:numPr>
          <w:ilvl w:val="0"/>
          <w:numId w:val="11"/>
        </w:numPr>
        <w:shd w:val="clear" w:color="auto" w:fill="FFFFFF"/>
        <w:tabs>
          <w:tab w:val="left" w:pos="629"/>
        </w:tabs>
        <w:autoSpaceDE w:val="0"/>
        <w:autoSpaceDN w:val="0"/>
        <w:adjustRightInd w:val="0"/>
        <w:spacing w:line="360" w:lineRule="auto"/>
        <w:ind w:left="709" w:firstLine="11"/>
        <w:jc w:val="both"/>
        <w:outlineLvl w:val="0"/>
      </w:pPr>
      <w:r w:rsidRPr="005F7B85">
        <w:rPr>
          <w:spacing w:val="-3"/>
        </w:rPr>
        <w:t xml:space="preserve"> умение высказывать собственное суждение об иллю</w:t>
      </w:r>
      <w:r w:rsidRPr="005F7B85">
        <w:rPr>
          <w:spacing w:val="-3"/>
        </w:rPr>
        <w:softHyphen/>
      </w:r>
      <w:r w:rsidRPr="005F7B85">
        <w:t>страциях.</w:t>
      </w:r>
    </w:p>
    <w:p w:rsidR="00B37111" w:rsidRPr="00673D42" w:rsidRDefault="00B37111" w:rsidP="00B80B8A">
      <w:pPr>
        <w:shd w:val="clear" w:color="auto" w:fill="FFFFFF"/>
        <w:ind w:right="19"/>
        <w:jc w:val="center"/>
        <w:rPr>
          <w:b/>
          <w:color w:val="000000"/>
          <w:spacing w:val="8"/>
          <w:sz w:val="28"/>
          <w:szCs w:val="28"/>
        </w:rPr>
      </w:pPr>
    </w:p>
    <w:p w:rsidR="00B37111" w:rsidRDefault="00B37111" w:rsidP="00673D42">
      <w:pPr>
        <w:spacing w:line="360" w:lineRule="auto"/>
        <w:jc w:val="center"/>
        <w:rPr>
          <w:b/>
        </w:rPr>
      </w:pPr>
    </w:p>
    <w:p w:rsidR="00B37111" w:rsidRDefault="00B37111" w:rsidP="00673D42">
      <w:pPr>
        <w:spacing w:line="360" w:lineRule="auto"/>
        <w:jc w:val="center"/>
        <w:rPr>
          <w:b/>
        </w:rPr>
      </w:pPr>
    </w:p>
    <w:p w:rsidR="00B37111" w:rsidRDefault="00B37111" w:rsidP="00673D42">
      <w:pPr>
        <w:spacing w:line="360" w:lineRule="auto"/>
        <w:jc w:val="center"/>
        <w:rPr>
          <w:b/>
        </w:rPr>
      </w:pPr>
    </w:p>
    <w:p w:rsidR="00B37111" w:rsidRDefault="00B37111" w:rsidP="00673D42">
      <w:pPr>
        <w:spacing w:line="360" w:lineRule="auto"/>
        <w:jc w:val="center"/>
        <w:rPr>
          <w:b/>
        </w:rPr>
      </w:pPr>
    </w:p>
    <w:p w:rsidR="00B37111" w:rsidRDefault="00B37111" w:rsidP="00673D42">
      <w:pPr>
        <w:spacing w:line="360" w:lineRule="auto"/>
        <w:jc w:val="center"/>
        <w:rPr>
          <w:b/>
        </w:rPr>
      </w:pPr>
    </w:p>
    <w:p w:rsidR="00B37111" w:rsidRDefault="00B37111" w:rsidP="00673D42">
      <w:pPr>
        <w:spacing w:line="360" w:lineRule="auto"/>
        <w:jc w:val="center"/>
        <w:rPr>
          <w:b/>
        </w:rPr>
      </w:pPr>
    </w:p>
    <w:p w:rsidR="00B37111" w:rsidRDefault="00B37111" w:rsidP="00673D42">
      <w:pPr>
        <w:spacing w:line="360" w:lineRule="auto"/>
        <w:jc w:val="center"/>
        <w:rPr>
          <w:b/>
        </w:rPr>
      </w:pPr>
    </w:p>
    <w:p w:rsidR="00B37111" w:rsidRDefault="00B37111" w:rsidP="00673D42">
      <w:pPr>
        <w:spacing w:line="360" w:lineRule="auto"/>
        <w:jc w:val="center"/>
        <w:rPr>
          <w:b/>
        </w:rPr>
      </w:pPr>
    </w:p>
    <w:p w:rsidR="00B37111" w:rsidRDefault="00B37111" w:rsidP="00673D42">
      <w:pPr>
        <w:spacing w:line="360" w:lineRule="auto"/>
        <w:jc w:val="center"/>
        <w:rPr>
          <w:b/>
        </w:rPr>
      </w:pPr>
    </w:p>
    <w:p w:rsidR="00B37111" w:rsidRDefault="00B37111" w:rsidP="00673D42">
      <w:pPr>
        <w:spacing w:line="360" w:lineRule="auto"/>
        <w:jc w:val="center"/>
        <w:rPr>
          <w:b/>
        </w:rPr>
      </w:pPr>
    </w:p>
    <w:p w:rsidR="00B37111" w:rsidRDefault="00B37111" w:rsidP="00673D42">
      <w:pPr>
        <w:spacing w:line="360" w:lineRule="auto"/>
        <w:jc w:val="center"/>
        <w:rPr>
          <w:b/>
        </w:rPr>
      </w:pPr>
    </w:p>
    <w:p w:rsidR="00B37111" w:rsidRDefault="00B37111" w:rsidP="00673D42">
      <w:pPr>
        <w:spacing w:line="360" w:lineRule="auto"/>
        <w:jc w:val="center"/>
        <w:rPr>
          <w:b/>
        </w:rPr>
      </w:pPr>
    </w:p>
    <w:p w:rsidR="00B37111" w:rsidRDefault="00B37111" w:rsidP="00673D42">
      <w:pPr>
        <w:spacing w:line="360" w:lineRule="auto"/>
        <w:jc w:val="center"/>
        <w:rPr>
          <w:b/>
        </w:rPr>
      </w:pPr>
    </w:p>
    <w:p w:rsidR="00B37111" w:rsidRDefault="00B37111" w:rsidP="00673D42">
      <w:pPr>
        <w:spacing w:line="360" w:lineRule="auto"/>
        <w:jc w:val="center"/>
        <w:rPr>
          <w:b/>
        </w:rPr>
      </w:pPr>
    </w:p>
    <w:p w:rsidR="00B37111" w:rsidRPr="00F61B0D" w:rsidRDefault="00B37111" w:rsidP="00673D42">
      <w:pPr>
        <w:spacing w:line="360" w:lineRule="auto"/>
        <w:jc w:val="center"/>
        <w:rPr>
          <w:b/>
        </w:rPr>
      </w:pPr>
      <w:r w:rsidRPr="00F61B0D">
        <w:rPr>
          <w:b/>
        </w:rPr>
        <w:t>Т</w:t>
      </w:r>
      <w:r w:rsidRPr="00F61B0D">
        <w:rPr>
          <w:b/>
          <w:bCs/>
          <w:iCs/>
        </w:rPr>
        <w:t>ребования к уровню подготовки учащихся</w:t>
      </w:r>
      <w:r w:rsidRPr="00F61B0D">
        <w:rPr>
          <w:b/>
        </w:rPr>
        <w:t xml:space="preserve"> </w:t>
      </w:r>
    </w:p>
    <w:p w:rsidR="00B37111" w:rsidRPr="00F61B0D" w:rsidRDefault="00B37111" w:rsidP="00673D42">
      <w:pPr>
        <w:spacing w:line="360" w:lineRule="auto"/>
        <w:jc w:val="center"/>
        <w:rPr>
          <w:b/>
        </w:rPr>
      </w:pPr>
      <w:r>
        <w:rPr>
          <w:b/>
        </w:rPr>
        <w:t>по литературе за курс 7</w:t>
      </w:r>
      <w:r w:rsidRPr="007F0E7B">
        <w:rPr>
          <w:b/>
        </w:rPr>
        <w:t>класса:</w:t>
      </w:r>
    </w:p>
    <w:p w:rsidR="00B37111" w:rsidRDefault="00B37111" w:rsidP="00673D42">
      <w:pPr>
        <w:spacing w:line="360" w:lineRule="auto"/>
      </w:pPr>
    </w:p>
    <w:p w:rsidR="00B37111" w:rsidRPr="009221AA" w:rsidRDefault="00B37111" w:rsidP="0072323D">
      <w:pPr>
        <w:widowControl w:val="0"/>
        <w:numPr>
          <w:ilvl w:val="0"/>
          <w:numId w:val="10"/>
        </w:numPr>
        <w:shd w:val="clear" w:color="auto" w:fill="FFFFFF"/>
        <w:tabs>
          <w:tab w:val="left" w:pos="614"/>
        </w:tabs>
        <w:autoSpaceDE w:val="0"/>
        <w:autoSpaceDN w:val="0"/>
        <w:adjustRightInd w:val="0"/>
        <w:spacing w:line="360" w:lineRule="auto"/>
        <w:ind w:left="360" w:hanging="360"/>
        <w:jc w:val="both"/>
        <w:outlineLvl w:val="0"/>
      </w:pPr>
      <w:r w:rsidRPr="009221AA">
        <w:rPr>
          <w:spacing w:val="-6"/>
        </w:rPr>
        <w:t xml:space="preserve">умение правильно, бегло и выразительно читать тексты </w:t>
      </w:r>
      <w:r w:rsidRPr="009221AA">
        <w:rPr>
          <w:spacing w:val="-7"/>
        </w:rPr>
        <w:t>художественных и публицистических произведений;</w:t>
      </w:r>
    </w:p>
    <w:p w:rsidR="00B37111" w:rsidRPr="009221AA" w:rsidRDefault="00B37111" w:rsidP="0072323D">
      <w:pPr>
        <w:widowControl w:val="0"/>
        <w:numPr>
          <w:ilvl w:val="0"/>
          <w:numId w:val="10"/>
        </w:numPr>
        <w:shd w:val="clear" w:color="auto" w:fill="FFFFFF"/>
        <w:tabs>
          <w:tab w:val="left" w:pos="614"/>
        </w:tabs>
        <w:autoSpaceDE w:val="0"/>
        <w:autoSpaceDN w:val="0"/>
        <w:adjustRightInd w:val="0"/>
        <w:spacing w:line="360" w:lineRule="auto"/>
        <w:ind w:left="360" w:hanging="360"/>
        <w:jc w:val="both"/>
        <w:outlineLvl w:val="0"/>
      </w:pPr>
      <w:r w:rsidRPr="009221AA">
        <w:rPr>
          <w:spacing w:val="-2"/>
        </w:rPr>
        <w:t xml:space="preserve"> выразительное чтение произведений или отрывков из </w:t>
      </w:r>
      <w:r w:rsidRPr="009221AA">
        <w:t>них наизусть;</w:t>
      </w:r>
    </w:p>
    <w:p w:rsidR="00B37111" w:rsidRPr="009221AA" w:rsidRDefault="00B37111" w:rsidP="0072323D">
      <w:pPr>
        <w:widowControl w:val="0"/>
        <w:numPr>
          <w:ilvl w:val="0"/>
          <w:numId w:val="10"/>
        </w:numPr>
        <w:shd w:val="clear" w:color="auto" w:fill="FFFFFF"/>
        <w:tabs>
          <w:tab w:val="left" w:pos="614"/>
        </w:tabs>
        <w:autoSpaceDE w:val="0"/>
        <w:autoSpaceDN w:val="0"/>
        <w:adjustRightInd w:val="0"/>
        <w:spacing w:line="360" w:lineRule="auto"/>
        <w:ind w:left="360" w:hanging="360"/>
        <w:jc w:val="both"/>
        <w:outlineLvl w:val="0"/>
      </w:pPr>
      <w:r w:rsidRPr="009221AA">
        <w:rPr>
          <w:spacing w:val="-7"/>
        </w:rPr>
        <w:t xml:space="preserve"> осмысление и анализ изучаемого в школе или прочитан</w:t>
      </w:r>
      <w:r w:rsidRPr="009221AA">
        <w:rPr>
          <w:spacing w:val="-7"/>
        </w:rPr>
        <w:softHyphen/>
      </w:r>
      <w:r w:rsidRPr="009221AA">
        <w:rPr>
          <w:spacing w:val="-5"/>
        </w:rPr>
        <w:t xml:space="preserve">ного самостоятельно художественного произведения (сказка, </w:t>
      </w:r>
      <w:r w:rsidRPr="009221AA">
        <w:t>стихотворение, глава повести и пр.);</w:t>
      </w:r>
    </w:p>
    <w:p w:rsidR="00B37111" w:rsidRPr="009221AA" w:rsidRDefault="00B37111" w:rsidP="0072323D">
      <w:pPr>
        <w:widowControl w:val="0"/>
        <w:numPr>
          <w:ilvl w:val="0"/>
          <w:numId w:val="10"/>
        </w:numPr>
        <w:shd w:val="clear" w:color="auto" w:fill="FFFFFF"/>
        <w:tabs>
          <w:tab w:val="left" w:pos="614"/>
        </w:tabs>
        <w:autoSpaceDE w:val="0"/>
        <w:autoSpaceDN w:val="0"/>
        <w:adjustRightInd w:val="0"/>
        <w:spacing w:line="360" w:lineRule="auto"/>
        <w:ind w:left="360" w:hanging="360"/>
        <w:jc w:val="both"/>
        <w:outlineLvl w:val="0"/>
      </w:pPr>
      <w:r w:rsidRPr="009221AA">
        <w:rPr>
          <w:spacing w:val="-5"/>
        </w:rPr>
        <w:t xml:space="preserve"> умение определять принадлежность произведения к од</w:t>
      </w:r>
      <w:r w:rsidRPr="009221AA">
        <w:rPr>
          <w:spacing w:val="-5"/>
        </w:rPr>
        <w:softHyphen/>
      </w:r>
      <w:r w:rsidRPr="009221AA">
        <w:rPr>
          <w:spacing w:val="-2"/>
        </w:rPr>
        <w:t xml:space="preserve">ному из литературных родов (эпос, лирика, драма), к одному </w:t>
      </w:r>
      <w:r w:rsidRPr="009221AA">
        <w:rPr>
          <w:spacing w:val="-3"/>
        </w:rPr>
        <w:t>из жанров или жанровых образований (эпические и драмати</w:t>
      </w:r>
      <w:r w:rsidRPr="009221AA">
        <w:rPr>
          <w:spacing w:val="-3"/>
        </w:rPr>
        <w:softHyphen/>
      </w:r>
      <w:r w:rsidRPr="009221AA">
        <w:t>ческие тексты);</w:t>
      </w:r>
    </w:p>
    <w:p w:rsidR="00B37111" w:rsidRPr="009221AA" w:rsidRDefault="00B37111" w:rsidP="0072323D">
      <w:pPr>
        <w:widowControl w:val="0"/>
        <w:numPr>
          <w:ilvl w:val="0"/>
          <w:numId w:val="10"/>
        </w:numPr>
        <w:shd w:val="clear" w:color="auto" w:fill="FFFFFF"/>
        <w:tabs>
          <w:tab w:val="left" w:pos="614"/>
        </w:tabs>
        <w:autoSpaceDE w:val="0"/>
        <w:autoSpaceDN w:val="0"/>
        <w:adjustRightInd w:val="0"/>
        <w:spacing w:line="360" w:lineRule="auto"/>
        <w:ind w:left="360" w:hanging="360"/>
        <w:jc w:val="both"/>
        <w:outlineLvl w:val="0"/>
      </w:pPr>
      <w:r w:rsidRPr="009221AA">
        <w:rPr>
          <w:spacing w:val="-5"/>
        </w:rPr>
        <w:t xml:space="preserve"> умение обосновывать свое суждение, давать характери</w:t>
      </w:r>
      <w:r w:rsidRPr="009221AA">
        <w:rPr>
          <w:spacing w:val="-5"/>
        </w:rPr>
        <w:softHyphen/>
      </w:r>
      <w:r w:rsidRPr="009221AA">
        <w:rPr>
          <w:spacing w:val="-4"/>
        </w:rPr>
        <w:t>стику героям, аргументировать отзыв о прочитанном произве</w:t>
      </w:r>
      <w:r w:rsidRPr="009221AA">
        <w:rPr>
          <w:spacing w:val="-4"/>
        </w:rPr>
        <w:softHyphen/>
      </w:r>
      <w:r w:rsidRPr="009221AA">
        <w:t>дении;</w:t>
      </w:r>
    </w:p>
    <w:p w:rsidR="00B37111" w:rsidRPr="009221AA" w:rsidRDefault="00B37111" w:rsidP="0072323D">
      <w:pPr>
        <w:widowControl w:val="0"/>
        <w:numPr>
          <w:ilvl w:val="0"/>
          <w:numId w:val="10"/>
        </w:numPr>
        <w:shd w:val="clear" w:color="auto" w:fill="FFFFFF"/>
        <w:tabs>
          <w:tab w:val="left" w:pos="614"/>
        </w:tabs>
        <w:autoSpaceDE w:val="0"/>
        <w:autoSpaceDN w:val="0"/>
        <w:adjustRightInd w:val="0"/>
        <w:spacing w:line="360" w:lineRule="auto"/>
        <w:ind w:left="360" w:hanging="360"/>
        <w:jc w:val="both"/>
        <w:outlineLvl w:val="0"/>
      </w:pPr>
      <w:r w:rsidRPr="009221AA">
        <w:rPr>
          <w:spacing w:val="-6"/>
        </w:rPr>
        <w:t xml:space="preserve"> умение выявлять роль героя, портрета, описания, детали, </w:t>
      </w:r>
      <w:r w:rsidRPr="009221AA">
        <w:rPr>
          <w:spacing w:val="-4"/>
        </w:rPr>
        <w:t>авторской оценки в раскрытии содержания прочитанного про</w:t>
      </w:r>
      <w:r w:rsidRPr="009221AA">
        <w:rPr>
          <w:spacing w:val="-4"/>
        </w:rPr>
        <w:softHyphen/>
      </w:r>
      <w:r w:rsidRPr="009221AA">
        <w:t>изведения;</w:t>
      </w:r>
    </w:p>
    <w:p w:rsidR="00B37111" w:rsidRPr="009221AA" w:rsidRDefault="00B37111" w:rsidP="0072323D">
      <w:pPr>
        <w:widowControl w:val="0"/>
        <w:numPr>
          <w:ilvl w:val="0"/>
          <w:numId w:val="10"/>
        </w:numPr>
        <w:shd w:val="clear" w:color="auto" w:fill="FFFFFF"/>
        <w:tabs>
          <w:tab w:val="left" w:pos="614"/>
        </w:tabs>
        <w:autoSpaceDE w:val="0"/>
        <w:autoSpaceDN w:val="0"/>
        <w:adjustRightInd w:val="0"/>
        <w:spacing w:line="360" w:lineRule="auto"/>
        <w:ind w:left="360" w:hanging="360"/>
        <w:jc w:val="both"/>
        <w:outlineLvl w:val="0"/>
      </w:pPr>
      <w:r w:rsidRPr="009221AA">
        <w:rPr>
          <w:spacing w:val="-5"/>
        </w:rPr>
        <w:t xml:space="preserve"> умение составлять простой и сложный планы изучаемо</w:t>
      </w:r>
      <w:r w:rsidRPr="009221AA">
        <w:rPr>
          <w:spacing w:val="-5"/>
        </w:rPr>
        <w:softHyphen/>
      </w:r>
      <w:r w:rsidRPr="009221AA">
        <w:t>го произведения;</w:t>
      </w:r>
    </w:p>
    <w:p w:rsidR="00B37111" w:rsidRPr="009221AA" w:rsidRDefault="00B37111" w:rsidP="00673D42">
      <w:pPr>
        <w:shd w:val="clear" w:color="auto" w:fill="FFFFFF"/>
        <w:tabs>
          <w:tab w:val="left" w:pos="677"/>
        </w:tabs>
        <w:spacing w:line="360" w:lineRule="auto"/>
        <w:ind w:left="709" w:firstLine="11"/>
        <w:jc w:val="both"/>
        <w:outlineLvl w:val="0"/>
      </w:pPr>
      <w:r w:rsidRPr="009221AA">
        <w:t xml:space="preserve">— </w:t>
      </w:r>
      <w:r w:rsidRPr="009221AA">
        <w:rPr>
          <w:spacing w:val="-5"/>
        </w:rPr>
        <w:t>умение объяснять роль художественных особенностей</w:t>
      </w:r>
      <w:r w:rsidRPr="009221AA">
        <w:rPr>
          <w:spacing w:val="-5"/>
        </w:rPr>
        <w:br/>
      </w:r>
      <w:r w:rsidRPr="009221AA">
        <w:rPr>
          <w:spacing w:val="-6"/>
        </w:rPr>
        <w:t>произведения и пользоваться справочным аппаратом учебника;</w:t>
      </w:r>
    </w:p>
    <w:p w:rsidR="00B37111" w:rsidRPr="009221AA" w:rsidRDefault="00B37111" w:rsidP="0072323D">
      <w:pPr>
        <w:widowControl w:val="0"/>
        <w:numPr>
          <w:ilvl w:val="0"/>
          <w:numId w:val="11"/>
        </w:numPr>
        <w:shd w:val="clear" w:color="auto" w:fill="FFFFFF"/>
        <w:tabs>
          <w:tab w:val="left" w:pos="629"/>
        </w:tabs>
        <w:autoSpaceDE w:val="0"/>
        <w:autoSpaceDN w:val="0"/>
        <w:adjustRightInd w:val="0"/>
        <w:spacing w:line="360" w:lineRule="auto"/>
        <w:ind w:left="709" w:firstLine="11"/>
        <w:jc w:val="both"/>
        <w:outlineLvl w:val="0"/>
      </w:pPr>
      <w:r w:rsidRPr="009221AA">
        <w:rPr>
          <w:spacing w:val="-8"/>
        </w:rPr>
        <w:t xml:space="preserve"> умение владеть монологической и диалогической речью</w:t>
      </w:r>
      <w:r w:rsidRPr="009221AA">
        <w:t>;</w:t>
      </w:r>
    </w:p>
    <w:p w:rsidR="00B37111" w:rsidRPr="009221AA" w:rsidRDefault="00B37111" w:rsidP="0072323D">
      <w:pPr>
        <w:widowControl w:val="0"/>
        <w:numPr>
          <w:ilvl w:val="0"/>
          <w:numId w:val="11"/>
        </w:numPr>
        <w:shd w:val="clear" w:color="auto" w:fill="FFFFFF"/>
        <w:tabs>
          <w:tab w:val="left" w:pos="629"/>
        </w:tabs>
        <w:autoSpaceDE w:val="0"/>
        <w:autoSpaceDN w:val="0"/>
        <w:adjustRightInd w:val="0"/>
        <w:spacing w:line="360" w:lineRule="auto"/>
        <w:ind w:left="709" w:firstLine="11"/>
        <w:jc w:val="both"/>
        <w:outlineLvl w:val="0"/>
      </w:pPr>
      <w:r w:rsidRPr="009221AA">
        <w:rPr>
          <w:spacing w:val="-6"/>
        </w:rPr>
        <w:t xml:space="preserve"> умение письменно отвечать на вопросы, писать сочине</w:t>
      </w:r>
      <w:r w:rsidRPr="009221AA">
        <w:rPr>
          <w:spacing w:val="-6"/>
        </w:rPr>
        <w:softHyphen/>
      </w:r>
      <w:r w:rsidRPr="009221AA">
        <w:t>ния на литературную и свободную темы;</w:t>
      </w:r>
    </w:p>
    <w:p w:rsidR="00B37111" w:rsidRPr="009221AA" w:rsidRDefault="00B37111" w:rsidP="0072323D">
      <w:pPr>
        <w:widowControl w:val="0"/>
        <w:numPr>
          <w:ilvl w:val="0"/>
          <w:numId w:val="11"/>
        </w:numPr>
        <w:shd w:val="clear" w:color="auto" w:fill="FFFFFF"/>
        <w:tabs>
          <w:tab w:val="left" w:pos="629"/>
        </w:tabs>
        <w:autoSpaceDE w:val="0"/>
        <w:autoSpaceDN w:val="0"/>
        <w:adjustRightInd w:val="0"/>
        <w:spacing w:line="360" w:lineRule="auto"/>
        <w:ind w:left="709" w:firstLine="11"/>
        <w:jc w:val="both"/>
        <w:outlineLvl w:val="0"/>
      </w:pPr>
      <w:r w:rsidRPr="009221AA">
        <w:rPr>
          <w:spacing w:val="-3"/>
        </w:rPr>
        <w:t xml:space="preserve"> умение выявлять авторское отношение к героям, сопо</w:t>
      </w:r>
      <w:r w:rsidRPr="009221AA">
        <w:rPr>
          <w:spacing w:val="-3"/>
        </w:rPr>
        <w:softHyphen/>
      </w:r>
      <w:r w:rsidRPr="009221AA">
        <w:rPr>
          <w:spacing w:val="-2"/>
        </w:rPr>
        <w:t xml:space="preserve">ставлять высказывания литературоведов, делать выводы и </w:t>
      </w:r>
      <w:r w:rsidRPr="009221AA">
        <w:t>умозаключения;</w:t>
      </w:r>
    </w:p>
    <w:p w:rsidR="00B37111" w:rsidRPr="009221AA" w:rsidRDefault="00B37111" w:rsidP="0072323D">
      <w:pPr>
        <w:widowControl w:val="0"/>
        <w:numPr>
          <w:ilvl w:val="0"/>
          <w:numId w:val="11"/>
        </w:numPr>
        <w:shd w:val="clear" w:color="auto" w:fill="FFFFFF"/>
        <w:tabs>
          <w:tab w:val="left" w:pos="629"/>
        </w:tabs>
        <w:autoSpaceDE w:val="0"/>
        <w:autoSpaceDN w:val="0"/>
        <w:adjustRightInd w:val="0"/>
        <w:spacing w:line="360" w:lineRule="auto"/>
        <w:ind w:left="709" w:firstLine="11"/>
        <w:jc w:val="both"/>
        <w:outlineLvl w:val="0"/>
      </w:pPr>
      <w:r w:rsidRPr="009221AA">
        <w:rPr>
          <w:spacing w:val="-3"/>
        </w:rPr>
        <w:t xml:space="preserve"> умение высказывать собственное суждение об иллю</w:t>
      </w:r>
      <w:r w:rsidRPr="009221AA">
        <w:rPr>
          <w:spacing w:val="-3"/>
        </w:rPr>
        <w:softHyphen/>
      </w:r>
      <w:r w:rsidRPr="009221AA">
        <w:t>страциях.</w:t>
      </w:r>
    </w:p>
    <w:p w:rsidR="00B37111" w:rsidRDefault="00B37111" w:rsidP="00673D42">
      <w:pPr>
        <w:spacing w:line="360" w:lineRule="auto"/>
        <w:rPr>
          <w:rFonts w:ascii="Arial Narrow" w:hAnsi="Arial Narrow"/>
        </w:rPr>
      </w:pPr>
    </w:p>
    <w:p w:rsidR="00B37111" w:rsidRDefault="00B37111" w:rsidP="00673D42">
      <w:pPr>
        <w:spacing w:line="360" w:lineRule="auto"/>
        <w:rPr>
          <w:rFonts w:ascii="Arial Narrow" w:hAnsi="Arial Narrow"/>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Pr="000E12EB" w:rsidRDefault="00B37111" w:rsidP="00673D42">
      <w:pPr>
        <w:jc w:val="center"/>
        <w:rPr>
          <w:b/>
        </w:rPr>
      </w:pPr>
      <w:r w:rsidRPr="000E12EB">
        <w:rPr>
          <w:b/>
        </w:rPr>
        <w:t>Т</w:t>
      </w:r>
      <w:r w:rsidRPr="000E12EB">
        <w:rPr>
          <w:b/>
          <w:bCs/>
          <w:iCs/>
        </w:rPr>
        <w:t>ребования к уровню подготовки учащихся</w:t>
      </w:r>
      <w:r w:rsidRPr="000E12EB">
        <w:rPr>
          <w:b/>
        </w:rPr>
        <w:t xml:space="preserve"> </w:t>
      </w:r>
    </w:p>
    <w:p w:rsidR="00B37111" w:rsidRPr="00F61B0D" w:rsidRDefault="00B37111" w:rsidP="00673D42">
      <w:pPr>
        <w:spacing w:line="360" w:lineRule="auto"/>
        <w:jc w:val="center"/>
        <w:rPr>
          <w:b/>
        </w:rPr>
      </w:pPr>
      <w:r>
        <w:rPr>
          <w:b/>
        </w:rPr>
        <w:t xml:space="preserve">по литературе за курс 8 </w:t>
      </w:r>
      <w:r w:rsidRPr="007F0E7B">
        <w:rPr>
          <w:b/>
        </w:rPr>
        <w:t>класса:</w:t>
      </w:r>
    </w:p>
    <w:p w:rsidR="00B37111" w:rsidRPr="000E12EB" w:rsidRDefault="00B37111" w:rsidP="00673D42">
      <w:pPr>
        <w:rPr>
          <w:b/>
          <w:color w:val="7030A0"/>
        </w:rPr>
      </w:pPr>
    </w:p>
    <w:p w:rsidR="00B37111" w:rsidRPr="000E12EB" w:rsidRDefault="00B37111" w:rsidP="0072323D">
      <w:pPr>
        <w:widowControl w:val="0"/>
        <w:numPr>
          <w:ilvl w:val="0"/>
          <w:numId w:val="10"/>
        </w:numPr>
        <w:shd w:val="clear" w:color="auto" w:fill="FFFFFF"/>
        <w:tabs>
          <w:tab w:val="left" w:pos="614"/>
        </w:tabs>
        <w:autoSpaceDE w:val="0"/>
        <w:autoSpaceDN w:val="0"/>
        <w:adjustRightInd w:val="0"/>
        <w:ind w:left="360" w:hanging="360"/>
        <w:jc w:val="both"/>
        <w:outlineLvl w:val="0"/>
      </w:pPr>
      <w:r w:rsidRPr="000E12EB">
        <w:rPr>
          <w:spacing w:val="-6"/>
        </w:rPr>
        <w:t xml:space="preserve">умение правильно, бегло и выразительно читать тексты </w:t>
      </w:r>
      <w:r w:rsidRPr="000E12EB">
        <w:rPr>
          <w:spacing w:val="-7"/>
        </w:rPr>
        <w:t>художественных и публицистических произведений;</w:t>
      </w:r>
    </w:p>
    <w:p w:rsidR="00B37111" w:rsidRPr="000E12EB" w:rsidRDefault="00B37111" w:rsidP="0072323D">
      <w:pPr>
        <w:widowControl w:val="0"/>
        <w:numPr>
          <w:ilvl w:val="0"/>
          <w:numId w:val="10"/>
        </w:numPr>
        <w:shd w:val="clear" w:color="auto" w:fill="FFFFFF"/>
        <w:tabs>
          <w:tab w:val="left" w:pos="614"/>
        </w:tabs>
        <w:autoSpaceDE w:val="0"/>
        <w:autoSpaceDN w:val="0"/>
        <w:adjustRightInd w:val="0"/>
        <w:ind w:left="360" w:hanging="360"/>
        <w:jc w:val="both"/>
        <w:outlineLvl w:val="0"/>
      </w:pPr>
      <w:r w:rsidRPr="000E12EB">
        <w:rPr>
          <w:spacing w:val="-2"/>
        </w:rPr>
        <w:t xml:space="preserve"> выразительное чтение произведений или отрывков из </w:t>
      </w:r>
      <w:r w:rsidRPr="000E12EB">
        <w:t>них наизусть;</w:t>
      </w:r>
    </w:p>
    <w:p w:rsidR="00B37111" w:rsidRPr="000E12EB" w:rsidRDefault="00B37111" w:rsidP="0072323D">
      <w:pPr>
        <w:widowControl w:val="0"/>
        <w:numPr>
          <w:ilvl w:val="0"/>
          <w:numId w:val="10"/>
        </w:numPr>
        <w:shd w:val="clear" w:color="auto" w:fill="FFFFFF"/>
        <w:tabs>
          <w:tab w:val="left" w:pos="614"/>
        </w:tabs>
        <w:autoSpaceDE w:val="0"/>
        <w:autoSpaceDN w:val="0"/>
        <w:adjustRightInd w:val="0"/>
        <w:ind w:left="360" w:hanging="360"/>
        <w:jc w:val="both"/>
        <w:outlineLvl w:val="0"/>
      </w:pPr>
      <w:r w:rsidRPr="000E12EB">
        <w:rPr>
          <w:spacing w:val="-7"/>
        </w:rPr>
        <w:t xml:space="preserve"> осмысление и анализ изучаемого в школе или прочитан</w:t>
      </w:r>
      <w:r w:rsidRPr="000E12EB">
        <w:rPr>
          <w:spacing w:val="-7"/>
        </w:rPr>
        <w:softHyphen/>
      </w:r>
      <w:r w:rsidRPr="000E12EB">
        <w:rPr>
          <w:spacing w:val="-5"/>
        </w:rPr>
        <w:t xml:space="preserve">ного самостоятельно художественного произведения (сказка, </w:t>
      </w:r>
      <w:r w:rsidRPr="000E12EB">
        <w:t>стихотворение, глава повести и пр.);</w:t>
      </w:r>
    </w:p>
    <w:p w:rsidR="00B37111" w:rsidRPr="000E12EB" w:rsidRDefault="00B37111" w:rsidP="0072323D">
      <w:pPr>
        <w:widowControl w:val="0"/>
        <w:numPr>
          <w:ilvl w:val="0"/>
          <w:numId w:val="10"/>
        </w:numPr>
        <w:shd w:val="clear" w:color="auto" w:fill="FFFFFF"/>
        <w:tabs>
          <w:tab w:val="left" w:pos="614"/>
        </w:tabs>
        <w:autoSpaceDE w:val="0"/>
        <w:autoSpaceDN w:val="0"/>
        <w:adjustRightInd w:val="0"/>
        <w:ind w:left="360" w:hanging="360"/>
        <w:jc w:val="both"/>
        <w:outlineLvl w:val="0"/>
      </w:pPr>
      <w:r w:rsidRPr="000E12EB">
        <w:rPr>
          <w:spacing w:val="-5"/>
        </w:rPr>
        <w:t xml:space="preserve"> умение определять принадлежность произведения к од</w:t>
      </w:r>
      <w:r w:rsidRPr="000E12EB">
        <w:rPr>
          <w:spacing w:val="-5"/>
        </w:rPr>
        <w:softHyphen/>
      </w:r>
      <w:r w:rsidRPr="000E12EB">
        <w:rPr>
          <w:spacing w:val="-2"/>
        </w:rPr>
        <w:t xml:space="preserve">ному из литературных родов (эпос, лирика, драма), к одному </w:t>
      </w:r>
      <w:r w:rsidRPr="000E12EB">
        <w:rPr>
          <w:spacing w:val="-3"/>
        </w:rPr>
        <w:t>из жанров или жанровых образований (эпические и драмати</w:t>
      </w:r>
      <w:r w:rsidRPr="000E12EB">
        <w:rPr>
          <w:spacing w:val="-3"/>
        </w:rPr>
        <w:softHyphen/>
      </w:r>
      <w:r w:rsidRPr="000E12EB">
        <w:t>ческие тексты);</w:t>
      </w:r>
    </w:p>
    <w:p w:rsidR="00B37111" w:rsidRPr="000E12EB" w:rsidRDefault="00B37111" w:rsidP="0072323D">
      <w:pPr>
        <w:widowControl w:val="0"/>
        <w:numPr>
          <w:ilvl w:val="0"/>
          <w:numId w:val="10"/>
        </w:numPr>
        <w:shd w:val="clear" w:color="auto" w:fill="FFFFFF"/>
        <w:tabs>
          <w:tab w:val="left" w:pos="614"/>
        </w:tabs>
        <w:autoSpaceDE w:val="0"/>
        <w:autoSpaceDN w:val="0"/>
        <w:adjustRightInd w:val="0"/>
        <w:ind w:left="360" w:hanging="360"/>
        <w:jc w:val="both"/>
        <w:outlineLvl w:val="0"/>
      </w:pPr>
      <w:r w:rsidRPr="000E12EB">
        <w:rPr>
          <w:spacing w:val="-5"/>
        </w:rPr>
        <w:t xml:space="preserve"> умение обосновывать свое суждение, давать характери</w:t>
      </w:r>
      <w:r w:rsidRPr="000E12EB">
        <w:rPr>
          <w:spacing w:val="-5"/>
        </w:rPr>
        <w:softHyphen/>
      </w:r>
      <w:r w:rsidRPr="000E12EB">
        <w:rPr>
          <w:spacing w:val="-4"/>
        </w:rPr>
        <w:t>стику героям, аргументировать отзыв о прочитанном произве</w:t>
      </w:r>
      <w:r w:rsidRPr="000E12EB">
        <w:rPr>
          <w:spacing w:val="-4"/>
        </w:rPr>
        <w:softHyphen/>
      </w:r>
      <w:r w:rsidRPr="000E12EB">
        <w:t>дении;</w:t>
      </w:r>
    </w:p>
    <w:p w:rsidR="00B37111" w:rsidRPr="000E12EB" w:rsidRDefault="00B37111" w:rsidP="0072323D">
      <w:pPr>
        <w:widowControl w:val="0"/>
        <w:numPr>
          <w:ilvl w:val="0"/>
          <w:numId w:val="10"/>
        </w:numPr>
        <w:shd w:val="clear" w:color="auto" w:fill="FFFFFF"/>
        <w:tabs>
          <w:tab w:val="left" w:pos="614"/>
        </w:tabs>
        <w:autoSpaceDE w:val="0"/>
        <w:autoSpaceDN w:val="0"/>
        <w:adjustRightInd w:val="0"/>
        <w:ind w:left="360" w:hanging="360"/>
        <w:jc w:val="both"/>
        <w:outlineLvl w:val="0"/>
      </w:pPr>
      <w:r w:rsidRPr="000E12EB">
        <w:rPr>
          <w:spacing w:val="-6"/>
        </w:rPr>
        <w:t xml:space="preserve"> умение выявлять роль героя, портрета, описания, детали, </w:t>
      </w:r>
      <w:r w:rsidRPr="000E12EB">
        <w:rPr>
          <w:spacing w:val="-4"/>
        </w:rPr>
        <w:t>авторской оценки в раскрытии содержания прочитанного про</w:t>
      </w:r>
      <w:r w:rsidRPr="000E12EB">
        <w:rPr>
          <w:spacing w:val="-4"/>
        </w:rPr>
        <w:softHyphen/>
      </w:r>
      <w:r w:rsidRPr="000E12EB">
        <w:t>изведения;</w:t>
      </w:r>
    </w:p>
    <w:p w:rsidR="00B37111" w:rsidRPr="000E12EB" w:rsidRDefault="00B37111" w:rsidP="0072323D">
      <w:pPr>
        <w:widowControl w:val="0"/>
        <w:numPr>
          <w:ilvl w:val="0"/>
          <w:numId w:val="10"/>
        </w:numPr>
        <w:shd w:val="clear" w:color="auto" w:fill="FFFFFF"/>
        <w:tabs>
          <w:tab w:val="left" w:pos="614"/>
        </w:tabs>
        <w:autoSpaceDE w:val="0"/>
        <w:autoSpaceDN w:val="0"/>
        <w:adjustRightInd w:val="0"/>
        <w:ind w:left="360" w:hanging="360"/>
        <w:jc w:val="both"/>
        <w:outlineLvl w:val="0"/>
      </w:pPr>
      <w:r w:rsidRPr="000E12EB">
        <w:rPr>
          <w:spacing w:val="-5"/>
        </w:rPr>
        <w:t xml:space="preserve"> умение составлять простой и сложный планы изучаемо</w:t>
      </w:r>
      <w:r w:rsidRPr="000E12EB">
        <w:rPr>
          <w:spacing w:val="-5"/>
        </w:rPr>
        <w:softHyphen/>
      </w:r>
      <w:r w:rsidRPr="000E12EB">
        <w:t>го произведения;</w:t>
      </w:r>
    </w:p>
    <w:p w:rsidR="00B37111" w:rsidRPr="000E12EB" w:rsidRDefault="00B37111" w:rsidP="00673D42">
      <w:pPr>
        <w:shd w:val="clear" w:color="auto" w:fill="FFFFFF"/>
        <w:tabs>
          <w:tab w:val="left" w:pos="677"/>
        </w:tabs>
        <w:ind w:left="709" w:firstLine="11"/>
        <w:jc w:val="both"/>
        <w:outlineLvl w:val="0"/>
      </w:pPr>
      <w:r w:rsidRPr="000E12EB">
        <w:t xml:space="preserve">— </w:t>
      </w:r>
      <w:r w:rsidRPr="000E12EB">
        <w:rPr>
          <w:spacing w:val="-5"/>
        </w:rPr>
        <w:t>умение объяснять роль художественных особенностей</w:t>
      </w:r>
      <w:r w:rsidRPr="000E12EB">
        <w:rPr>
          <w:spacing w:val="-5"/>
        </w:rPr>
        <w:br/>
      </w:r>
      <w:r w:rsidRPr="000E12EB">
        <w:rPr>
          <w:spacing w:val="-6"/>
        </w:rPr>
        <w:t>произведения и пользоваться справочным аппаратом учебника;</w:t>
      </w:r>
    </w:p>
    <w:p w:rsidR="00B37111" w:rsidRPr="000E12EB" w:rsidRDefault="00B37111" w:rsidP="0072323D">
      <w:pPr>
        <w:widowControl w:val="0"/>
        <w:numPr>
          <w:ilvl w:val="0"/>
          <w:numId w:val="11"/>
        </w:numPr>
        <w:shd w:val="clear" w:color="auto" w:fill="FFFFFF"/>
        <w:tabs>
          <w:tab w:val="left" w:pos="629"/>
        </w:tabs>
        <w:autoSpaceDE w:val="0"/>
        <w:autoSpaceDN w:val="0"/>
        <w:adjustRightInd w:val="0"/>
        <w:ind w:left="709" w:firstLine="11"/>
        <w:jc w:val="both"/>
        <w:outlineLvl w:val="0"/>
      </w:pPr>
      <w:r w:rsidRPr="000E12EB">
        <w:rPr>
          <w:spacing w:val="-8"/>
        </w:rPr>
        <w:t xml:space="preserve"> умение владеть монологической и диалогической речью</w:t>
      </w:r>
      <w:r w:rsidRPr="000E12EB">
        <w:t>;</w:t>
      </w:r>
    </w:p>
    <w:p w:rsidR="00B37111" w:rsidRPr="000E12EB" w:rsidRDefault="00B37111" w:rsidP="0072323D">
      <w:pPr>
        <w:widowControl w:val="0"/>
        <w:numPr>
          <w:ilvl w:val="0"/>
          <w:numId w:val="11"/>
        </w:numPr>
        <w:shd w:val="clear" w:color="auto" w:fill="FFFFFF"/>
        <w:tabs>
          <w:tab w:val="left" w:pos="629"/>
        </w:tabs>
        <w:autoSpaceDE w:val="0"/>
        <w:autoSpaceDN w:val="0"/>
        <w:adjustRightInd w:val="0"/>
        <w:ind w:left="709" w:firstLine="11"/>
        <w:jc w:val="both"/>
        <w:outlineLvl w:val="0"/>
      </w:pPr>
      <w:r w:rsidRPr="000E12EB">
        <w:rPr>
          <w:spacing w:val="-6"/>
        </w:rPr>
        <w:t xml:space="preserve"> умение письменно отвечать на вопросы, писать сочине</w:t>
      </w:r>
      <w:r w:rsidRPr="000E12EB">
        <w:rPr>
          <w:spacing w:val="-6"/>
        </w:rPr>
        <w:softHyphen/>
      </w:r>
      <w:r w:rsidRPr="000E12EB">
        <w:t>ния на литературную и свободную темы;</w:t>
      </w:r>
    </w:p>
    <w:p w:rsidR="00B37111" w:rsidRPr="000E12EB" w:rsidRDefault="00B37111" w:rsidP="0072323D">
      <w:pPr>
        <w:widowControl w:val="0"/>
        <w:numPr>
          <w:ilvl w:val="0"/>
          <w:numId w:val="11"/>
        </w:numPr>
        <w:shd w:val="clear" w:color="auto" w:fill="FFFFFF"/>
        <w:tabs>
          <w:tab w:val="left" w:pos="629"/>
        </w:tabs>
        <w:autoSpaceDE w:val="0"/>
        <w:autoSpaceDN w:val="0"/>
        <w:adjustRightInd w:val="0"/>
        <w:ind w:left="709" w:firstLine="11"/>
        <w:jc w:val="both"/>
        <w:outlineLvl w:val="0"/>
      </w:pPr>
      <w:r w:rsidRPr="000E12EB">
        <w:rPr>
          <w:spacing w:val="-3"/>
        </w:rPr>
        <w:t xml:space="preserve"> умение выявлять авторское отношение к героям, сопо</w:t>
      </w:r>
      <w:r w:rsidRPr="000E12EB">
        <w:rPr>
          <w:spacing w:val="-3"/>
        </w:rPr>
        <w:softHyphen/>
      </w:r>
      <w:r w:rsidRPr="000E12EB">
        <w:rPr>
          <w:spacing w:val="-2"/>
        </w:rPr>
        <w:t xml:space="preserve">ставлять высказывания литературоведов, делать выводы и </w:t>
      </w:r>
      <w:r w:rsidRPr="000E12EB">
        <w:t>умозаключения;</w:t>
      </w:r>
    </w:p>
    <w:p w:rsidR="00B37111" w:rsidRPr="000E12EB" w:rsidRDefault="00B37111" w:rsidP="0072323D">
      <w:pPr>
        <w:widowControl w:val="0"/>
        <w:numPr>
          <w:ilvl w:val="0"/>
          <w:numId w:val="11"/>
        </w:numPr>
        <w:shd w:val="clear" w:color="auto" w:fill="FFFFFF"/>
        <w:tabs>
          <w:tab w:val="left" w:pos="629"/>
        </w:tabs>
        <w:autoSpaceDE w:val="0"/>
        <w:autoSpaceDN w:val="0"/>
        <w:adjustRightInd w:val="0"/>
        <w:ind w:left="709" w:firstLine="11"/>
        <w:jc w:val="both"/>
        <w:outlineLvl w:val="0"/>
      </w:pPr>
      <w:r w:rsidRPr="000E12EB">
        <w:rPr>
          <w:spacing w:val="-3"/>
        </w:rPr>
        <w:t xml:space="preserve"> умение высказывать собственное суждение об иллю</w:t>
      </w:r>
      <w:r w:rsidRPr="000E12EB">
        <w:rPr>
          <w:spacing w:val="-3"/>
        </w:rPr>
        <w:softHyphen/>
      </w:r>
      <w:r w:rsidRPr="000E12EB">
        <w:t>страциях.</w:t>
      </w:r>
    </w:p>
    <w:p w:rsidR="00B37111" w:rsidRDefault="00B37111" w:rsidP="00673D42">
      <w:pPr>
        <w:rPr>
          <w:rFonts w:ascii="Arial Narrow" w:hAnsi="Arial Narrow"/>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Default="00B37111" w:rsidP="00673D42">
      <w:pPr>
        <w:jc w:val="center"/>
        <w:rPr>
          <w:b/>
        </w:rPr>
      </w:pPr>
    </w:p>
    <w:p w:rsidR="00B37111" w:rsidRPr="000E12EB" w:rsidRDefault="00B37111" w:rsidP="00673D42">
      <w:pPr>
        <w:jc w:val="center"/>
        <w:rPr>
          <w:b/>
        </w:rPr>
      </w:pPr>
      <w:r w:rsidRPr="000E12EB">
        <w:rPr>
          <w:b/>
        </w:rPr>
        <w:t>Т</w:t>
      </w:r>
      <w:r w:rsidRPr="000E12EB">
        <w:rPr>
          <w:b/>
          <w:bCs/>
          <w:iCs/>
        </w:rPr>
        <w:t>ребования к уровню подготовки учащихся</w:t>
      </w:r>
      <w:r w:rsidRPr="000E12EB">
        <w:rPr>
          <w:b/>
        </w:rPr>
        <w:t xml:space="preserve"> </w:t>
      </w:r>
    </w:p>
    <w:p w:rsidR="00B37111" w:rsidRPr="00F61B0D" w:rsidRDefault="00B37111" w:rsidP="00673D42">
      <w:pPr>
        <w:spacing w:line="360" w:lineRule="auto"/>
        <w:jc w:val="center"/>
        <w:rPr>
          <w:b/>
        </w:rPr>
      </w:pPr>
      <w:r>
        <w:rPr>
          <w:b/>
        </w:rPr>
        <w:t xml:space="preserve">по литературе за курс 9 </w:t>
      </w:r>
      <w:r w:rsidRPr="007F0E7B">
        <w:rPr>
          <w:b/>
        </w:rPr>
        <w:t>класса:</w:t>
      </w:r>
    </w:p>
    <w:p w:rsidR="00B37111" w:rsidRPr="000E12EB" w:rsidRDefault="00B37111" w:rsidP="00673D42">
      <w:pPr>
        <w:rPr>
          <w:b/>
          <w:color w:val="7030A0"/>
        </w:rPr>
      </w:pPr>
    </w:p>
    <w:p w:rsidR="00B37111" w:rsidRPr="007B309E" w:rsidRDefault="00B37111" w:rsidP="00673D42">
      <w:pPr>
        <w:jc w:val="center"/>
        <w:rPr>
          <w:b/>
        </w:rPr>
      </w:pPr>
    </w:p>
    <w:p w:rsidR="00B37111" w:rsidRPr="007B309E" w:rsidRDefault="00B37111" w:rsidP="00673D42">
      <w:pPr>
        <w:jc w:val="center"/>
        <w:rPr>
          <w:b/>
        </w:rPr>
      </w:pPr>
      <w:r w:rsidRPr="007B309E">
        <w:rPr>
          <w:b/>
        </w:rPr>
        <w:t>Обучающиеся должны знать:</w:t>
      </w:r>
    </w:p>
    <w:p w:rsidR="00B37111" w:rsidRPr="007B309E" w:rsidRDefault="00B37111" w:rsidP="00673D42">
      <w:pPr>
        <w:numPr>
          <w:ilvl w:val="0"/>
          <w:numId w:val="12"/>
        </w:numPr>
        <w:jc w:val="both"/>
      </w:pPr>
      <w:r w:rsidRPr="007B309E">
        <w:t>Основные этапы жизненного и творческого пути классических писателей.</w:t>
      </w:r>
    </w:p>
    <w:p w:rsidR="00B37111" w:rsidRPr="007B309E" w:rsidRDefault="00B37111" w:rsidP="00673D42">
      <w:pPr>
        <w:numPr>
          <w:ilvl w:val="0"/>
          <w:numId w:val="12"/>
        </w:numPr>
        <w:jc w:val="both"/>
      </w:pPr>
      <w:r w:rsidRPr="007B309E">
        <w:t>Тексты художественных произведений.</w:t>
      </w:r>
    </w:p>
    <w:p w:rsidR="00B37111" w:rsidRPr="007B309E" w:rsidRDefault="00B37111" w:rsidP="00673D42">
      <w:pPr>
        <w:numPr>
          <w:ilvl w:val="0"/>
          <w:numId w:val="12"/>
        </w:numPr>
        <w:jc w:val="both"/>
      </w:pPr>
      <w:r w:rsidRPr="007B309E">
        <w:t xml:space="preserve"> Сюжет, особенности композиции.</w:t>
      </w:r>
    </w:p>
    <w:p w:rsidR="00B37111" w:rsidRPr="007B309E" w:rsidRDefault="00B37111" w:rsidP="00673D42">
      <w:pPr>
        <w:numPr>
          <w:ilvl w:val="0"/>
          <w:numId w:val="12"/>
        </w:numPr>
        <w:jc w:val="both"/>
      </w:pPr>
      <w:r w:rsidRPr="007B309E">
        <w:t>Типическое значение характеров главных героев произведений.</w:t>
      </w:r>
    </w:p>
    <w:p w:rsidR="00B37111" w:rsidRPr="007B309E" w:rsidRDefault="00B37111" w:rsidP="00673D42">
      <w:pPr>
        <w:numPr>
          <w:ilvl w:val="0"/>
          <w:numId w:val="12"/>
        </w:numPr>
        <w:jc w:val="both"/>
      </w:pPr>
      <w:r w:rsidRPr="007B309E">
        <w:t>Основные понятия: литературный характер, литературный тип, реализм, критический реализм.</w:t>
      </w:r>
    </w:p>
    <w:p w:rsidR="00B37111" w:rsidRPr="007B309E" w:rsidRDefault="00B37111" w:rsidP="00673D42">
      <w:pPr>
        <w:numPr>
          <w:ilvl w:val="0"/>
          <w:numId w:val="12"/>
        </w:numPr>
        <w:jc w:val="both"/>
      </w:pPr>
      <w:r w:rsidRPr="007B309E">
        <w:t>Изобразительно-выразительные средства языка.</w:t>
      </w:r>
    </w:p>
    <w:p w:rsidR="00B37111" w:rsidRPr="007B309E" w:rsidRDefault="00B37111" w:rsidP="00673D42">
      <w:pPr>
        <w:numPr>
          <w:ilvl w:val="0"/>
          <w:numId w:val="12"/>
        </w:numPr>
        <w:jc w:val="both"/>
      </w:pPr>
      <w:r w:rsidRPr="007B309E">
        <w:t xml:space="preserve">Элементы стихотворной речи (ритм, размеры, строфа). </w:t>
      </w:r>
    </w:p>
    <w:p w:rsidR="00B37111" w:rsidRPr="007B309E" w:rsidRDefault="00B37111" w:rsidP="00673D42">
      <w:pPr>
        <w:jc w:val="center"/>
        <w:rPr>
          <w:b/>
        </w:rPr>
      </w:pPr>
    </w:p>
    <w:p w:rsidR="00B37111" w:rsidRPr="007B309E" w:rsidRDefault="00B37111" w:rsidP="00673D42">
      <w:pPr>
        <w:jc w:val="center"/>
        <w:rPr>
          <w:b/>
        </w:rPr>
      </w:pPr>
      <w:r w:rsidRPr="007B309E">
        <w:rPr>
          <w:b/>
        </w:rPr>
        <w:t>Обучающиеся должны уметь:</w:t>
      </w:r>
    </w:p>
    <w:p w:rsidR="00B37111" w:rsidRPr="007B309E" w:rsidRDefault="00B37111" w:rsidP="00673D42">
      <w:pPr>
        <w:numPr>
          <w:ilvl w:val="0"/>
          <w:numId w:val="13"/>
        </w:numPr>
        <w:jc w:val="both"/>
      </w:pPr>
      <w:r w:rsidRPr="007B309E">
        <w:t>Выразительно читать произведения или отрывки из них, в том числе выученные наизусть.</w:t>
      </w:r>
    </w:p>
    <w:p w:rsidR="00B37111" w:rsidRPr="007B309E" w:rsidRDefault="00B37111" w:rsidP="00673D42">
      <w:pPr>
        <w:numPr>
          <w:ilvl w:val="0"/>
          <w:numId w:val="13"/>
        </w:numPr>
        <w:jc w:val="both"/>
      </w:pPr>
      <w:r w:rsidRPr="007B309E">
        <w:t>Анализировать произведения с учетом его идейно-художественного своеобразия.</w:t>
      </w:r>
    </w:p>
    <w:p w:rsidR="00B37111" w:rsidRPr="007B309E" w:rsidRDefault="00B37111" w:rsidP="00673D42">
      <w:pPr>
        <w:numPr>
          <w:ilvl w:val="0"/>
          <w:numId w:val="13"/>
        </w:numPr>
        <w:jc w:val="both"/>
      </w:pPr>
      <w:r w:rsidRPr="007B309E">
        <w:t>Определять принадлежность к одному из литературных родов (эпос, лирика, драма).</w:t>
      </w:r>
    </w:p>
    <w:p w:rsidR="00B37111" w:rsidRPr="007B309E" w:rsidRDefault="00B37111" w:rsidP="00673D42">
      <w:pPr>
        <w:numPr>
          <w:ilvl w:val="0"/>
          <w:numId w:val="13"/>
        </w:numPr>
        <w:jc w:val="both"/>
      </w:pPr>
      <w:r w:rsidRPr="007B309E">
        <w:t>Определять идейно-художественную роль в произведении элементов сюжета, композиции, системы образов и изобразительно-выразительных средств языка.</w:t>
      </w:r>
    </w:p>
    <w:p w:rsidR="00B37111" w:rsidRPr="007B309E" w:rsidRDefault="00B37111" w:rsidP="00673D42">
      <w:pPr>
        <w:numPr>
          <w:ilvl w:val="0"/>
          <w:numId w:val="13"/>
        </w:numPr>
        <w:jc w:val="both"/>
      </w:pPr>
      <w:r w:rsidRPr="007B309E">
        <w:t>Выявлять роль героя в раскрытии идейного содержания произведения и авторскую оценку героя.</w:t>
      </w:r>
    </w:p>
    <w:p w:rsidR="00B37111" w:rsidRPr="007B309E" w:rsidRDefault="00B37111" w:rsidP="00673D42">
      <w:pPr>
        <w:numPr>
          <w:ilvl w:val="0"/>
          <w:numId w:val="13"/>
        </w:numPr>
        <w:jc w:val="both"/>
      </w:pPr>
      <w:r w:rsidRPr="007B309E">
        <w:t>Обосновывать своё мнение о произведениях и героях.</w:t>
      </w:r>
    </w:p>
    <w:p w:rsidR="00B37111" w:rsidRPr="007B309E" w:rsidRDefault="00B37111" w:rsidP="00673D42">
      <w:pPr>
        <w:numPr>
          <w:ilvl w:val="0"/>
          <w:numId w:val="13"/>
        </w:numPr>
        <w:jc w:val="both"/>
      </w:pPr>
      <w:r w:rsidRPr="007B309E">
        <w:t>Свободно владеть монологической речью, уметь высказывать свои суждения и аргументировано их отстаивать.</w:t>
      </w:r>
    </w:p>
    <w:p w:rsidR="00B37111" w:rsidRPr="007B309E" w:rsidRDefault="00B37111" w:rsidP="00673D42">
      <w:pPr>
        <w:numPr>
          <w:ilvl w:val="0"/>
          <w:numId w:val="13"/>
        </w:numPr>
        <w:jc w:val="both"/>
      </w:pPr>
      <w:r w:rsidRPr="007B309E">
        <w:t>Составлять план и конспект общественно-политической и литературно-критической статей.</w:t>
      </w:r>
    </w:p>
    <w:p w:rsidR="00B37111" w:rsidRPr="007B309E" w:rsidRDefault="00B37111" w:rsidP="00673D42">
      <w:pPr>
        <w:numPr>
          <w:ilvl w:val="0"/>
          <w:numId w:val="13"/>
        </w:numPr>
        <w:jc w:val="both"/>
      </w:pPr>
      <w:r w:rsidRPr="007B309E">
        <w:t>Готовить доклад, сообщение, реферат на литературную тему (по одному источнику).</w:t>
      </w:r>
    </w:p>
    <w:p w:rsidR="00B37111" w:rsidRPr="007B309E" w:rsidRDefault="00B37111" w:rsidP="00673D42">
      <w:pPr>
        <w:numPr>
          <w:ilvl w:val="0"/>
          <w:numId w:val="13"/>
        </w:numPr>
        <w:jc w:val="both"/>
      </w:pPr>
      <w:r w:rsidRPr="007B309E">
        <w:t>Писать рецензию (или отзыв) на самостоятельно прочитанное произведение, просмотренный фильм, телепередачу, спектакль.</w:t>
      </w:r>
    </w:p>
    <w:p w:rsidR="00B37111" w:rsidRPr="007B309E" w:rsidRDefault="00B37111" w:rsidP="00673D42">
      <w:pPr>
        <w:numPr>
          <w:ilvl w:val="0"/>
          <w:numId w:val="13"/>
        </w:numPr>
        <w:jc w:val="both"/>
      </w:pPr>
      <w:r w:rsidRPr="007B309E">
        <w:t>Писать сочинение на литературную или публицистическую тему.</w:t>
      </w:r>
    </w:p>
    <w:p w:rsidR="00B37111" w:rsidRPr="007B309E" w:rsidRDefault="00B37111" w:rsidP="00673D42">
      <w:pPr>
        <w:numPr>
          <w:ilvl w:val="0"/>
          <w:numId w:val="13"/>
        </w:numPr>
        <w:jc w:val="both"/>
      </w:pPr>
      <w:r w:rsidRPr="007B309E">
        <w:t xml:space="preserve">Пользоваться словарями различных типов и справочниками.  </w:t>
      </w:r>
    </w:p>
    <w:p w:rsidR="00B37111" w:rsidRPr="00F46B6C" w:rsidRDefault="00B37111" w:rsidP="00F16B5C">
      <w:pPr>
        <w:shd w:val="clear" w:color="auto" w:fill="FFFFFF"/>
        <w:jc w:val="both"/>
        <w:rPr>
          <w:color w:val="000000"/>
          <w:spacing w:val="5"/>
        </w:rPr>
      </w:pPr>
    </w:p>
    <w:p w:rsidR="00B37111" w:rsidRDefault="00B37111" w:rsidP="00B367D7">
      <w:pPr>
        <w:ind w:left="-426" w:right="321" w:firstLine="710"/>
        <w:jc w:val="both"/>
      </w:pPr>
    </w:p>
    <w:p w:rsidR="00B37111" w:rsidRDefault="00B37111" w:rsidP="00B367D7">
      <w:pPr>
        <w:ind w:left="-426" w:right="321" w:firstLine="710"/>
        <w:jc w:val="both"/>
      </w:pPr>
    </w:p>
    <w:p w:rsidR="00B37111" w:rsidRDefault="00B37111" w:rsidP="00B367D7">
      <w:pPr>
        <w:ind w:left="-426" w:right="321" w:firstLine="710"/>
        <w:jc w:val="both"/>
      </w:pPr>
    </w:p>
    <w:p w:rsidR="00B37111" w:rsidRDefault="00B37111" w:rsidP="00B367D7">
      <w:pPr>
        <w:ind w:left="-426" w:right="321" w:firstLine="710"/>
        <w:jc w:val="both"/>
      </w:pPr>
    </w:p>
    <w:p w:rsidR="00B37111" w:rsidRDefault="00B37111" w:rsidP="00B367D7">
      <w:pPr>
        <w:ind w:left="-426" w:right="321" w:firstLine="710"/>
        <w:jc w:val="both"/>
      </w:pPr>
    </w:p>
    <w:p w:rsidR="00B37111" w:rsidRDefault="00B37111" w:rsidP="00B367D7">
      <w:pPr>
        <w:ind w:left="-426" w:right="321" w:firstLine="710"/>
        <w:jc w:val="both"/>
      </w:pPr>
    </w:p>
    <w:p w:rsidR="00B37111" w:rsidRDefault="00B37111" w:rsidP="00B367D7">
      <w:pPr>
        <w:ind w:left="-426" w:right="321" w:firstLine="710"/>
        <w:jc w:val="both"/>
      </w:pPr>
    </w:p>
    <w:p w:rsidR="00B37111" w:rsidRDefault="00B37111" w:rsidP="00B367D7">
      <w:pPr>
        <w:ind w:left="-426" w:right="321" w:firstLine="710"/>
        <w:jc w:val="both"/>
      </w:pPr>
    </w:p>
    <w:p w:rsidR="00B37111" w:rsidRDefault="00B37111" w:rsidP="00B367D7">
      <w:pPr>
        <w:ind w:left="-426" w:right="321" w:firstLine="710"/>
        <w:jc w:val="both"/>
      </w:pPr>
    </w:p>
    <w:p w:rsidR="00B37111" w:rsidRDefault="00B37111" w:rsidP="00B367D7">
      <w:pPr>
        <w:ind w:left="-426" w:right="321" w:firstLine="710"/>
        <w:jc w:val="both"/>
      </w:pPr>
    </w:p>
    <w:p w:rsidR="00B37111" w:rsidRDefault="00B37111" w:rsidP="00B367D7">
      <w:pPr>
        <w:ind w:left="-426" w:right="321" w:firstLine="710"/>
        <w:jc w:val="both"/>
      </w:pPr>
    </w:p>
    <w:p w:rsidR="00B37111" w:rsidRDefault="00B37111" w:rsidP="00B367D7">
      <w:pPr>
        <w:ind w:left="-426" w:right="321" w:firstLine="710"/>
        <w:jc w:val="both"/>
      </w:pPr>
    </w:p>
    <w:p w:rsidR="00B37111" w:rsidRDefault="00B37111" w:rsidP="00B367D7">
      <w:pPr>
        <w:ind w:left="-426" w:right="321" w:firstLine="710"/>
        <w:jc w:val="both"/>
      </w:pPr>
    </w:p>
    <w:p w:rsidR="00B37111" w:rsidRDefault="00B37111" w:rsidP="00B367D7">
      <w:pPr>
        <w:ind w:left="-426" w:right="321" w:firstLine="710"/>
        <w:jc w:val="both"/>
      </w:pPr>
    </w:p>
    <w:p w:rsidR="00B37111" w:rsidRDefault="00B37111" w:rsidP="00B367D7">
      <w:pPr>
        <w:ind w:left="-426" w:right="321" w:firstLine="710"/>
        <w:jc w:val="both"/>
      </w:pPr>
    </w:p>
    <w:p w:rsidR="00B37111" w:rsidRDefault="00B37111" w:rsidP="00B367D7">
      <w:pPr>
        <w:ind w:left="-426" w:right="321" w:firstLine="710"/>
        <w:jc w:val="both"/>
      </w:pPr>
    </w:p>
    <w:p w:rsidR="00B37111" w:rsidRDefault="00B37111" w:rsidP="00B367D7">
      <w:pPr>
        <w:ind w:left="-426" w:right="321" w:firstLine="710"/>
        <w:jc w:val="both"/>
      </w:pPr>
    </w:p>
    <w:p w:rsidR="00B37111" w:rsidRDefault="00B37111" w:rsidP="00B367D7">
      <w:pPr>
        <w:ind w:left="-426" w:right="321" w:firstLine="710"/>
        <w:jc w:val="both"/>
      </w:pPr>
    </w:p>
    <w:p w:rsidR="00B37111" w:rsidRDefault="00B37111" w:rsidP="00B367D7">
      <w:pPr>
        <w:ind w:left="-426" w:right="321" w:firstLine="710"/>
        <w:jc w:val="both"/>
      </w:pPr>
    </w:p>
    <w:p w:rsidR="00B37111" w:rsidRDefault="00B37111" w:rsidP="006A3FA8">
      <w:pPr>
        <w:spacing w:line="276" w:lineRule="auto"/>
        <w:jc w:val="center"/>
        <w:rPr>
          <w:b/>
          <w:sz w:val="28"/>
          <w:szCs w:val="28"/>
        </w:rPr>
      </w:pPr>
    </w:p>
    <w:p w:rsidR="00B37111" w:rsidRPr="006A3FA8" w:rsidRDefault="00B37111" w:rsidP="006A3FA8">
      <w:pPr>
        <w:spacing w:line="276" w:lineRule="auto"/>
        <w:jc w:val="center"/>
        <w:rPr>
          <w:b/>
          <w:sz w:val="28"/>
          <w:szCs w:val="28"/>
        </w:rPr>
      </w:pPr>
      <w:r w:rsidRPr="006A3FA8">
        <w:rPr>
          <w:b/>
          <w:sz w:val="28"/>
          <w:szCs w:val="28"/>
        </w:rPr>
        <w:t>Раздел І</w:t>
      </w:r>
      <w:r w:rsidRPr="006A3FA8">
        <w:rPr>
          <w:b/>
          <w:sz w:val="28"/>
          <w:szCs w:val="28"/>
          <w:lang w:val="en-US"/>
        </w:rPr>
        <w:t>V</w:t>
      </w:r>
      <w:r w:rsidRPr="006A3FA8">
        <w:rPr>
          <w:b/>
          <w:sz w:val="28"/>
          <w:szCs w:val="28"/>
        </w:rPr>
        <w:t>. Содержание тем учебного курса</w:t>
      </w:r>
    </w:p>
    <w:p w:rsidR="00B37111" w:rsidRPr="006A3FA8" w:rsidRDefault="00B37111" w:rsidP="006A3FA8">
      <w:pPr>
        <w:jc w:val="center"/>
        <w:rPr>
          <w:b/>
          <w:sz w:val="28"/>
          <w:szCs w:val="28"/>
        </w:rPr>
      </w:pPr>
      <w:r>
        <w:rPr>
          <w:b/>
          <w:sz w:val="28"/>
          <w:szCs w:val="28"/>
        </w:rPr>
        <w:t xml:space="preserve">5 класс (70 </w:t>
      </w:r>
      <w:r w:rsidRPr="006A3FA8">
        <w:rPr>
          <w:b/>
          <w:sz w:val="28"/>
          <w:szCs w:val="28"/>
        </w:rPr>
        <w:t>ч)</w:t>
      </w:r>
    </w:p>
    <w:p w:rsidR="00B37111" w:rsidRDefault="00B37111" w:rsidP="00413C5B">
      <w:pPr>
        <w:pStyle w:val="msonormalcxspmiddle"/>
        <w:shd w:val="clear" w:color="auto" w:fill="FFFFFF"/>
        <w:ind w:firstLine="709"/>
        <w:jc w:val="center"/>
      </w:pPr>
      <w:r>
        <w:rPr>
          <w:b/>
          <w:bCs/>
          <w:spacing w:val="33"/>
        </w:rPr>
        <w:t>Введение (1)</w:t>
      </w:r>
    </w:p>
    <w:p w:rsidR="00B37111" w:rsidRDefault="00B37111" w:rsidP="00413C5B">
      <w:pPr>
        <w:pStyle w:val="msonormalcxspmiddle"/>
        <w:shd w:val="clear" w:color="auto" w:fill="FFFFFF"/>
        <w:ind w:firstLine="709"/>
        <w:jc w:val="both"/>
      </w:pPr>
      <w:r>
        <w:t>Книга — твой друг. Книга и ее роль в духовной жизни чело</w:t>
      </w:r>
      <w:r>
        <w:softHyphen/>
        <w:t>века и общества (родина, край, искусство, нравственная па</w:t>
      </w:r>
      <w:r>
        <w:softHyphen/>
        <w:t>мять). Литература как искусство слова. Писатель — книга — читатель. Книга художественная и учебная.</w:t>
      </w:r>
    </w:p>
    <w:p w:rsidR="00B37111" w:rsidRDefault="00B37111" w:rsidP="00413C5B">
      <w:pPr>
        <w:pStyle w:val="msonormalcxspmiddle"/>
        <w:shd w:val="clear" w:color="auto" w:fill="FFFFFF"/>
        <w:ind w:firstLine="709"/>
        <w:jc w:val="both"/>
      </w:pPr>
      <w:r>
        <w:t>Особенности работы с учебной хрестоматией (сведения о писателях, художественные произведения, вопросы и задания, статьи, справочный аппарат, иллюстрации и т. д.).</w:t>
      </w:r>
    </w:p>
    <w:p w:rsidR="00B37111" w:rsidRDefault="00B37111" w:rsidP="00413C5B">
      <w:pPr>
        <w:pStyle w:val="msonormalcxspmiddle"/>
        <w:shd w:val="clear" w:color="auto" w:fill="FFFFFF"/>
        <w:ind w:firstLine="709"/>
        <w:jc w:val="center"/>
        <w:rPr>
          <w:b/>
        </w:rPr>
      </w:pPr>
    </w:p>
    <w:p w:rsidR="00B37111" w:rsidRDefault="00B37111" w:rsidP="00413C5B">
      <w:pPr>
        <w:pStyle w:val="msonormalcxspmiddle"/>
        <w:shd w:val="clear" w:color="auto" w:fill="FFFFFF"/>
        <w:ind w:firstLine="709"/>
        <w:jc w:val="center"/>
        <w:rPr>
          <w:b/>
        </w:rPr>
      </w:pPr>
      <w:r>
        <w:rPr>
          <w:b/>
        </w:rPr>
        <w:t>Из мифологии (3)</w:t>
      </w:r>
    </w:p>
    <w:p w:rsidR="00B37111" w:rsidRDefault="00B37111" w:rsidP="00413C5B">
      <w:pPr>
        <w:pStyle w:val="msonormalcxspmiddle"/>
        <w:shd w:val="clear" w:color="auto" w:fill="FFFFFF"/>
        <w:ind w:firstLine="709"/>
        <w:jc w:val="both"/>
      </w:pPr>
      <w:r>
        <w:t>Рассказ о мифе и мифологии. Миф — своеобразная форма мироощущения древнего человека, стремление к познанию ми</w:t>
      </w:r>
      <w:r>
        <w:softHyphen/>
        <w:t>ра. Миф как явление эстетическое. Основные категории мифов. Возникновение мифов. Мифологические герои и персонажи.</w:t>
      </w:r>
    </w:p>
    <w:p w:rsidR="00B37111" w:rsidRDefault="00B37111" w:rsidP="00413C5B">
      <w:pPr>
        <w:pStyle w:val="msonormalcxspmiddle"/>
        <w:shd w:val="clear" w:color="auto" w:fill="FFFFFF"/>
        <w:ind w:firstLine="709"/>
        <w:jc w:val="both"/>
      </w:pPr>
      <w:r>
        <w:rPr>
          <w:b/>
        </w:rPr>
        <w:t>Античный миф:</w:t>
      </w:r>
      <w:r>
        <w:t xml:space="preserve"> происхождение мира и богов: </w:t>
      </w:r>
      <w:r>
        <w:rPr>
          <w:iCs/>
        </w:rPr>
        <w:t xml:space="preserve">«Рождение Зевса», «Олимп». </w:t>
      </w:r>
      <w:r>
        <w:t xml:space="preserve">Представления древних греков о сотворении Вселенной, богов и героев. Гомер. </w:t>
      </w:r>
      <w:r>
        <w:rPr>
          <w:iCs/>
        </w:rPr>
        <w:t>«Одиссея» («Одиссей на ос</w:t>
      </w:r>
      <w:r>
        <w:rPr>
          <w:iCs/>
        </w:rPr>
        <w:softHyphen/>
        <w:t xml:space="preserve">трове циклопов. Полифем»). </w:t>
      </w:r>
      <w:r>
        <w:t>Рассказ о Гомере. Сюжет мифа. Образы Одиссея и Полифема.</w:t>
      </w:r>
    </w:p>
    <w:p w:rsidR="00B37111" w:rsidRDefault="00B37111" w:rsidP="00413C5B">
      <w:pPr>
        <w:pStyle w:val="msonormalcxspmiddle"/>
        <w:shd w:val="clear" w:color="auto" w:fill="FFFFFF"/>
        <w:ind w:firstLine="709"/>
        <w:jc w:val="both"/>
      </w:pPr>
      <w:r>
        <w:rPr>
          <w:b/>
        </w:rPr>
        <w:t>Теория литературы:</w:t>
      </w:r>
      <w:r>
        <w:t xml:space="preserve"> миф, легенда, предание; мифологиче</w:t>
      </w:r>
      <w:r>
        <w:softHyphen/>
        <w:t>ский сюжет; мифологический герой; мифологический персо</w:t>
      </w:r>
      <w:r>
        <w:softHyphen/>
        <w:t>наж.</w:t>
      </w:r>
    </w:p>
    <w:p w:rsidR="00B37111" w:rsidRDefault="00B37111" w:rsidP="00413C5B">
      <w:pPr>
        <w:pStyle w:val="msonormalcxspmiddle"/>
        <w:shd w:val="clear" w:color="auto" w:fill="FFFFFF"/>
        <w:ind w:firstLine="709"/>
        <w:jc w:val="both"/>
      </w:pPr>
      <w:r>
        <w:rPr>
          <w:b/>
          <w:bCs/>
        </w:rPr>
        <w:t xml:space="preserve">Развитие </w:t>
      </w:r>
      <w:r>
        <w:t>речи: подбор ключевых слов и словосочетаний, различные виды пересказа, словесное рисование, выбороч</w:t>
      </w:r>
      <w:r>
        <w:softHyphen/>
        <w:t>ное чтение отдельных эпизодов и их пересказ.</w:t>
      </w:r>
    </w:p>
    <w:p w:rsidR="00B37111" w:rsidRDefault="00B37111" w:rsidP="00413C5B">
      <w:pPr>
        <w:pStyle w:val="msonormalcxspmiddle"/>
        <w:shd w:val="clear" w:color="auto" w:fill="FFFFFF"/>
        <w:ind w:firstLine="709"/>
        <w:jc w:val="both"/>
      </w:pPr>
      <w:r>
        <w:rPr>
          <w:b/>
        </w:rPr>
        <w:t xml:space="preserve">Связь с другими искусствами: </w:t>
      </w:r>
      <w:r>
        <w:t>гомеровские сюжеты в изо</w:t>
      </w:r>
      <w:r>
        <w:softHyphen/>
        <w:t>бразительном искусстве и книжной графике.</w:t>
      </w:r>
    </w:p>
    <w:p w:rsidR="00B37111" w:rsidRDefault="00B37111" w:rsidP="00413C5B">
      <w:pPr>
        <w:pStyle w:val="msonormalcxspmiddle"/>
        <w:shd w:val="clear" w:color="auto" w:fill="FFFFFF"/>
        <w:ind w:firstLine="709"/>
        <w:jc w:val="both"/>
      </w:pPr>
      <w:r>
        <w:rPr>
          <w:b/>
          <w:bCs/>
        </w:rPr>
        <w:t xml:space="preserve">Краеведение: </w:t>
      </w:r>
      <w:r>
        <w:t>легенды, мифы и предания в регионе.</w:t>
      </w:r>
    </w:p>
    <w:p w:rsidR="00B37111" w:rsidRDefault="00B37111" w:rsidP="00413C5B">
      <w:pPr>
        <w:pStyle w:val="msonormalcxspmiddle"/>
        <w:shd w:val="clear" w:color="auto" w:fill="FFFFFF"/>
        <w:ind w:firstLine="709"/>
        <w:jc w:val="both"/>
      </w:pPr>
      <w:r>
        <w:rPr>
          <w:b/>
        </w:rPr>
        <w:t>Возможные виды внеурочной деятельности:</w:t>
      </w:r>
      <w:r>
        <w:t xml:space="preserve"> час поэзии (или вечер одного стихотворения) — чтение наизусть стихо</w:t>
      </w:r>
      <w:r>
        <w:softHyphen/>
        <w:t>творений из античной поэзии.</w:t>
      </w:r>
    </w:p>
    <w:p w:rsidR="00B37111" w:rsidRDefault="00B37111" w:rsidP="00413C5B">
      <w:pPr>
        <w:pStyle w:val="msonormalcxspmiddle"/>
        <w:shd w:val="clear" w:color="auto" w:fill="FFFFFF"/>
        <w:ind w:firstLine="709"/>
        <w:jc w:val="center"/>
        <w:rPr>
          <w:b/>
          <w:bCs/>
        </w:rPr>
      </w:pPr>
    </w:p>
    <w:p w:rsidR="00B37111" w:rsidRDefault="00B37111" w:rsidP="00413C5B">
      <w:pPr>
        <w:pStyle w:val="msonormalcxspmiddle"/>
        <w:shd w:val="clear" w:color="auto" w:fill="FFFFFF"/>
        <w:ind w:firstLine="709"/>
        <w:jc w:val="center"/>
      </w:pPr>
      <w:r>
        <w:rPr>
          <w:b/>
          <w:bCs/>
        </w:rPr>
        <w:t xml:space="preserve">Из </w:t>
      </w:r>
      <w:r>
        <w:rPr>
          <w:b/>
          <w:bCs/>
          <w:spacing w:val="42"/>
        </w:rPr>
        <w:t>устного</w:t>
      </w:r>
      <w:r>
        <w:rPr>
          <w:b/>
          <w:bCs/>
        </w:rPr>
        <w:t xml:space="preserve"> </w:t>
      </w:r>
      <w:r>
        <w:rPr>
          <w:b/>
          <w:bCs/>
          <w:spacing w:val="41"/>
        </w:rPr>
        <w:t>народного</w:t>
      </w:r>
      <w:r>
        <w:rPr>
          <w:b/>
          <w:bCs/>
        </w:rPr>
        <w:t xml:space="preserve"> </w:t>
      </w:r>
      <w:r>
        <w:rPr>
          <w:b/>
          <w:bCs/>
          <w:spacing w:val="42"/>
        </w:rPr>
        <w:t>творчества(3)</w:t>
      </w:r>
    </w:p>
    <w:p w:rsidR="00B37111" w:rsidRDefault="00B37111" w:rsidP="00413C5B">
      <w:pPr>
        <w:pStyle w:val="msonormalcxspmiddle"/>
        <w:shd w:val="clear" w:color="auto" w:fill="FFFFFF"/>
        <w:ind w:firstLine="709"/>
        <w:jc w:val="both"/>
      </w:pPr>
      <w:r>
        <w:t>Истоки устного народного творчества, его основные виды.</w:t>
      </w:r>
    </w:p>
    <w:p w:rsidR="00B37111" w:rsidRDefault="00B37111" w:rsidP="00413C5B">
      <w:pPr>
        <w:pStyle w:val="msonormalcxspmiddle"/>
        <w:shd w:val="clear" w:color="auto" w:fill="FFFFFF"/>
        <w:ind w:firstLine="709"/>
        <w:jc w:val="both"/>
      </w:pPr>
      <w:r>
        <w:t xml:space="preserve">Сказки. Волшебная сказка: </w:t>
      </w:r>
      <w:r>
        <w:rPr>
          <w:iCs/>
        </w:rPr>
        <w:t xml:space="preserve">«Царевна-лягушка». </w:t>
      </w:r>
      <w:r>
        <w:t>Сюжет в вол</w:t>
      </w:r>
      <w:r>
        <w:softHyphen/>
      </w:r>
      <w:r>
        <w:rPr>
          <w:spacing w:val="-1"/>
        </w:rPr>
        <w:t xml:space="preserve">шебной сказке: зачин, важное событие, преодоление препятствий, </w:t>
      </w:r>
      <w:r>
        <w:t>поединок со злой силой, победа, возвращение, преодоление пре</w:t>
      </w:r>
      <w:r>
        <w:softHyphen/>
        <w:t>пятствий, счастливый финал. Сказочные образы. Нравственная проблематика сказки: добрая и злая сила в сказках. Бытовая сказ</w:t>
      </w:r>
      <w:r>
        <w:softHyphen/>
        <w:t xml:space="preserve">ка: </w:t>
      </w:r>
      <w:r>
        <w:rPr>
          <w:iCs/>
        </w:rPr>
        <w:t xml:space="preserve">«Чего на свете не бывает». </w:t>
      </w:r>
      <w:r>
        <w:t>Отличие бытовой сказки от вол</w:t>
      </w:r>
      <w:r>
        <w:softHyphen/>
      </w:r>
      <w:r>
        <w:rPr>
          <w:spacing w:val="-1"/>
        </w:rPr>
        <w:t xml:space="preserve">шебной. Сюжеты и реальная основа бытовых сказок. Своеобразие </w:t>
      </w:r>
      <w:r>
        <w:t xml:space="preserve">лексики в сказках. Сказка и миф: сходства и различия. Сказки народов России. </w:t>
      </w:r>
      <w:r>
        <w:rPr>
          <w:iCs/>
        </w:rPr>
        <w:t>«Падчерицам.</w:t>
      </w:r>
    </w:p>
    <w:p w:rsidR="00B37111" w:rsidRDefault="00B37111" w:rsidP="00413C5B">
      <w:pPr>
        <w:pStyle w:val="msonormalcxspmiddle"/>
        <w:shd w:val="clear" w:color="auto" w:fill="FFFFFF"/>
        <w:ind w:firstLine="709"/>
        <w:jc w:val="both"/>
      </w:pPr>
      <w:r>
        <w:rPr>
          <w:b/>
          <w:bCs/>
        </w:rPr>
        <w:t xml:space="preserve">Теория литературы: </w:t>
      </w:r>
      <w:r>
        <w:t>загадки, пословицы, поговорки (разви</w:t>
      </w:r>
      <w:r>
        <w:softHyphen/>
        <w:t>тие представлений); антитеза, антонимы, иносказание. Сказка. Типы сказок (о животных, волшебные, бытовые). Особенности сказок (присказка, зачин, повтор, концовка, постоянные эпи</w:t>
      </w:r>
      <w:r>
        <w:softHyphen/>
        <w:t>теты, сравнения и пр.). Сказочный персонаж. Типы сказочных персонажей. Образы животных, образ-пейзаж.</w:t>
      </w:r>
    </w:p>
    <w:p w:rsidR="00B37111" w:rsidRDefault="00B37111" w:rsidP="00413C5B">
      <w:pPr>
        <w:pStyle w:val="msonormalcxspmiddle"/>
        <w:shd w:val="clear" w:color="auto" w:fill="FFFFFF"/>
        <w:ind w:firstLine="709"/>
        <w:jc w:val="both"/>
      </w:pPr>
      <w:r>
        <w:rPr>
          <w:b/>
          <w:bCs/>
        </w:rPr>
        <w:t xml:space="preserve">Развитие речи: </w:t>
      </w:r>
      <w:r>
        <w:t>работа со словарями, составление словар</w:t>
      </w:r>
      <w:r>
        <w:softHyphen/>
        <w:t>ной статьи; сказывание сказки; сочинение собственной сказки.</w:t>
      </w:r>
    </w:p>
    <w:p w:rsidR="00B37111" w:rsidRDefault="00B37111" w:rsidP="00413C5B">
      <w:pPr>
        <w:pStyle w:val="msonormalcxspmiddle"/>
        <w:shd w:val="clear" w:color="auto" w:fill="FFFFFF"/>
        <w:ind w:firstLine="709"/>
        <w:jc w:val="both"/>
      </w:pPr>
      <w:r>
        <w:rPr>
          <w:b/>
          <w:bCs/>
        </w:rPr>
        <w:t xml:space="preserve">Связь с другими искусствами: </w:t>
      </w:r>
      <w:r>
        <w:t>работа с иллюстрациями, книжная выставка, кинофильмы и мультипликации по мотивам сказочных сюжетов.</w:t>
      </w:r>
    </w:p>
    <w:p w:rsidR="00B37111" w:rsidRDefault="00B37111" w:rsidP="00413C5B">
      <w:pPr>
        <w:pStyle w:val="msonormalcxspmiddle"/>
        <w:shd w:val="clear" w:color="auto" w:fill="FFFFFF"/>
        <w:ind w:firstLine="709"/>
        <w:jc w:val="both"/>
      </w:pPr>
      <w:r>
        <w:rPr>
          <w:b/>
          <w:bCs/>
        </w:rPr>
        <w:t xml:space="preserve">Краеведение: </w:t>
      </w:r>
      <w:r>
        <w:t>сказки и другие жанры фольклора в регионе.</w:t>
      </w:r>
    </w:p>
    <w:p w:rsidR="00B37111" w:rsidRDefault="00B37111" w:rsidP="00413C5B">
      <w:pPr>
        <w:pStyle w:val="msonormalcxspmiddle"/>
        <w:shd w:val="clear" w:color="auto" w:fill="FFFFFF"/>
        <w:ind w:firstLine="709"/>
        <w:jc w:val="both"/>
      </w:pPr>
      <w:r>
        <w:rPr>
          <w:b/>
          <w:bCs/>
        </w:rPr>
        <w:t xml:space="preserve">Возможные виды внеурочной деятельности: </w:t>
      </w:r>
      <w:r>
        <w:t>вечер сказок, фольклорный праздник, предметная неделя и др.</w:t>
      </w:r>
    </w:p>
    <w:p w:rsidR="00B37111" w:rsidRDefault="00B37111" w:rsidP="00413C5B">
      <w:pPr>
        <w:pStyle w:val="msonormalcxspmiddle"/>
        <w:shd w:val="clear" w:color="auto" w:fill="FFFFFF"/>
        <w:ind w:firstLine="709"/>
        <w:jc w:val="center"/>
        <w:rPr>
          <w:b/>
          <w:bCs/>
        </w:rPr>
      </w:pPr>
    </w:p>
    <w:p w:rsidR="00B37111" w:rsidRDefault="00B37111" w:rsidP="00413C5B">
      <w:pPr>
        <w:pStyle w:val="msonormalcxspmiddle"/>
        <w:shd w:val="clear" w:color="auto" w:fill="FFFFFF"/>
        <w:ind w:firstLine="709"/>
        <w:jc w:val="center"/>
      </w:pPr>
      <w:r>
        <w:rPr>
          <w:b/>
          <w:bCs/>
        </w:rPr>
        <w:t xml:space="preserve">Из </w:t>
      </w:r>
      <w:r>
        <w:rPr>
          <w:b/>
          <w:bCs/>
          <w:spacing w:val="42"/>
        </w:rPr>
        <w:t>древнерусской</w:t>
      </w:r>
      <w:r>
        <w:rPr>
          <w:b/>
          <w:bCs/>
        </w:rPr>
        <w:t xml:space="preserve"> </w:t>
      </w:r>
      <w:r>
        <w:rPr>
          <w:b/>
          <w:bCs/>
          <w:spacing w:val="41"/>
        </w:rPr>
        <w:t>литературы(1)</w:t>
      </w:r>
    </w:p>
    <w:p w:rsidR="00B37111" w:rsidRDefault="00B37111" w:rsidP="00413C5B">
      <w:pPr>
        <w:pStyle w:val="msonormalcxspmiddle"/>
        <w:shd w:val="clear" w:color="auto" w:fill="FFFFFF"/>
        <w:ind w:firstLine="709"/>
        <w:jc w:val="both"/>
      </w:pPr>
      <w:r>
        <w:t>Создание первичных представлений о древнерусской лите</w:t>
      </w:r>
      <w:r>
        <w:softHyphen/>
        <w:t>ратуре.</w:t>
      </w:r>
    </w:p>
    <w:p w:rsidR="00B37111" w:rsidRDefault="00B37111" w:rsidP="00413C5B">
      <w:pPr>
        <w:pStyle w:val="msonormalcxspmiddle"/>
        <w:shd w:val="clear" w:color="auto" w:fill="FFFFFF"/>
        <w:ind w:firstLine="709"/>
        <w:jc w:val="both"/>
      </w:pPr>
      <w:r>
        <w:t xml:space="preserve">Из </w:t>
      </w:r>
      <w:r>
        <w:rPr>
          <w:iCs/>
        </w:rPr>
        <w:t xml:space="preserve">«Повести временных лет» («Расселение славян», «Кий, Щек и Хорив», «Дань хазарам»). </w:t>
      </w:r>
      <w:r>
        <w:t>История: исторические собы</w:t>
      </w:r>
      <w:r>
        <w:softHyphen/>
        <w:t>тия, факты жизни государства и отдельных князей и их отраже</w:t>
      </w:r>
      <w:r>
        <w:softHyphen/>
        <w:t>ние в древнерусской литературе (право на вымысел у древнерус</w:t>
      </w:r>
      <w:r>
        <w:softHyphen/>
        <w:t>ского автора); нравственная позиция автора в произведениях древнерусской литературы.</w:t>
      </w:r>
    </w:p>
    <w:p w:rsidR="00B37111" w:rsidRDefault="00B37111" w:rsidP="00413C5B">
      <w:pPr>
        <w:pStyle w:val="msonormalcxspmiddle"/>
        <w:shd w:val="clear" w:color="auto" w:fill="FFFFFF"/>
        <w:ind w:firstLine="709"/>
        <w:jc w:val="both"/>
      </w:pPr>
      <w:r>
        <w:rPr>
          <w:b/>
          <w:bCs/>
        </w:rPr>
        <w:t xml:space="preserve">Теория литературы: </w:t>
      </w:r>
      <w:r>
        <w:t>начальное понятие о древнерусской литературе; летопись.</w:t>
      </w:r>
    </w:p>
    <w:p w:rsidR="00B37111" w:rsidRDefault="00B37111" w:rsidP="00413C5B">
      <w:pPr>
        <w:pStyle w:val="msonormalcxspmiddle"/>
        <w:shd w:val="clear" w:color="auto" w:fill="FFFFFF"/>
        <w:ind w:firstLine="709"/>
        <w:jc w:val="both"/>
      </w:pPr>
      <w:r>
        <w:rPr>
          <w:b/>
          <w:bCs/>
          <w:spacing w:val="-1"/>
        </w:rPr>
        <w:t xml:space="preserve">Развитие речи: </w:t>
      </w:r>
      <w:r>
        <w:rPr>
          <w:spacing w:val="-1"/>
        </w:rPr>
        <w:t>пересказ текстов древнерусской литера</w:t>
      </w:r>
      <w:r>
        <w:rPr>
          <w:spacing w:val="-1"/>
        </w:rPr>
        <w:softHyphen/>
      </w:r>
      <w:r>
        <w:t>туры;</w:t>
      </w:r>
    </w:p>
    <w:p w:rsidR="00B37111" w:rsidRDefault="00B37111" w:rsidP="00413C5B">
      <w:pPr>
        <w:pStyle w:val="msonormalcxspmiddle"/>
        <w:shd w:val="clear" w:color="auto" w:fill="FFFFFF"/>
        <w:ind w:firstLine="709"/>
        <w:jc w:val="both"/>
      </w:pPr>
      <w:r>
        <w:rPr>
          <w:b/>
          <w:bCs/>
          <w:spacing w:val="-7"/>
        </w:rPr>
        <w:t xml:space="preserve">Связь с другими искусствами: </w:t>
      </w:r>
      <w:r>
        <w:rPr>
          <w:spacing w:val="-7"/>
        </w:rPr>
        <w:t>работа с иллюстрациями.</w:t>
      </w:r>
    </w:p>
    <w:p w:rsidR="00B37111" w:rsidRDefault="00B37111" w:rsidP="00413C5B">
      <w:pPr>
        <w:pStyle w:val="msonormalcxspmiddle"/>
        <w:shd w:val="clear" w:color="auto" w:fill="FFFFFF"/>
        <w:ind w:firstLine="709"/>
        <w:jc w:val="both"/>
      </w:pPr>
      <w:r>
        <w:rPr>
          <w:b/>
          <w:bCs/>
          <w:spacing w:val="-7"/>
        </w:rPr>
        <w:t xml:space="preserve">Краеведение: </w:t>
      </w:r>
      <w:r>
        <w:rPr>
          <w:spacing w:val="-7"/>
        </w:rPr>
        <w:t xml:space="preserve">родной край в произведениях древнерусской </w:t>
      </w:r>
      <w:r>
        <w:t>литературы.</w:t>
      </w:r>
    </w:p>
    <w:p w:rsidR="00B37111" w:rsidRDefault="00B37111" w:rsidP="00413C5B">
      <w:pPr>
        <w:pStyle w:val="msonormalcxspmiddle"/>
        <w:shd w:val="clear" w:color="auto" w:fill="FFFFFF"/>
        <w:ind w:firstLine="709"/>
        <w:jc w:val="both"/>
      </w:pPr>
      <w:r>
        <w:rPr>
          <w:b/>
          <w:bCs/>
          <w:spacing w:val="36"/>
        </w:rPr>
        <w:t>Басни</w:t>
      </w:r>
      <w:r>
        <w:rPr>
          <w:b/>
          <w:bCs/>
        </w:rPr>
        <w:t xml:space="preserve"> (5)</w:t>
      </w:r>
    </w:p>
    <w:p w:rsidR="00B37111" w:rsidRDefault="00B37111" w:rsidP="00413C5B">
      <w:pPr>
        <w:pStyle w:val="msonormalcxspmiddle"/>
        <w:shd w:val="clear" w:color="auto" w:fill="FFFFFF"/>
        <w:ind w:firstLine="709"/>
        <w:jc w:val="both"/>
      </w:pPr>
      <w:r>
        <w:rPr>
          <w:b/>
          <w:bCs/>
          <w:spacing w:val="-5"/>
        </w:rPr>
        <w:t xml:space="preserve">Эзоп. </w:t>
      </w:r>
      <w:r>
        <w:rPr>
          <w:spacing w:val="-5"/>
        </w:rPr>
        <w:t xml:space="preserve">Краткие сведения о баснописце. Басня </w:t>
      </w:r>
      <w:r>
        <w:rPr>
          <w:iCs/>
          <w:spacing w:val="-5"/>
        </w:rPr>
        <w:t>«Ворон и Ли</w:t>
      </w:r>
      <w:r>
        <w:rPr>
          <w:iCs/>
          <w:spacing w:val="-5"/>
        </w:rPr>
        <w:softHyphen/>
      </w:r>
      <w:r>
        <w:rPr>
          <w:iCs/>
          <w:spacing w:val="-2"/>
        </w:rPr>
        <w:t xml:space="preserve">сица». </w:t>
      </w:r>
      <w:r>
        <w:rPr>
          <w:spacing w:val="-2"/>
        </w:rPr>
        <w:t>Раскрытие характеров персонажей в баснях: ум, хи</w:t>
      </w:r>
      <w:r>
        <w:rPr>
          <w:spacing w:val="-2"/>
        </w:rPr>
        <w:softHyphen/>
      </w:r>
      <w:r>
        <w:rPr>
          <w:spacing w:val="-3"/>
        </w:rPr>
        <w:t>трость, сообразительность, глупость, жадность; элементы ди</w:t>
      </w:r>
      <w:r>
        <w:rPr>
          <w:spacing w:val="-3"/>
        </w:rPr>
        <w:softHyphen/>
      </w:r>
      <w:r>
        <w:t>дактизма в басне.</w:t>
      </w:r>
    </w:p>
    <w:p w:rsidR="00B37111" w:rsidRDefault="00B37111" w:rsidP="00413C5B">
      <w:pPr>
        <w:pStyle w:val="msonormalcxspmiddle"/>
        <w:shd w:val="clear" w:color="auto" w:fill="FFFFFF"/>
        <w:ind w:firstLine="709"/>
        <w:jc w:val="both"/>
      </w:pPr>
      <w:r>
        <w:rPr>
          <w:b/>
          <w:bCs/>
          <w:spacing w:val="-6"/>
        </w:rPr>
        <w:t xml:space="preserve">Теория литературы: </w:t>
      </w:r>
      <w:r>
        <w:rPr>
          <w:spacing w:val="-6"/>
        </w:rPr>
        <w:t>басня, притча, эзопов язык.</w:t>
      </w:r>
    </w:p>
    <w:p w:rsidR="00B37111" w:rsidRDefault="00B37111" w:rsidP="00413C5B">
      <w:pPr>
        <w:pStyle w:val="msonormalcxspmiddle"/>
        <w:shd w:val="clear" w:color="auto" w:fill="FFFFFF"/>
        <w:ind w:firstLine="709"/>
        <w:jc w:val="both"/>
      </w:pPr>
      <w:r>
        <w:rPr>
          <w:b/>
          <w:bCs/>
          <w:spacing w:val="-8"/>
        </w:rPr>
        <w:t xml:space="preserve">Развитие речи: </w:t>
      </w:r>
      <w:r>
        <w:rPr>
          <w:spacing w:val="-8"/>
        </w:rPr>
        <w:t xml:space="preserve">выразительное чтение, письменный ответ на </w:t>
      </w:r>
      <w:r>
        <w:t>вопрос.</w:t>
      </w:r>
    </w:p>
    <w:p w:rsidR="00B37111" w:rsidRDefault="00B37111" w:rsidP="00413C5B">
      <w:pPr>
        <w:pStyle w:val="msonormalcxspmiddle"/>
        <w:shd w:val="clear" w:color="auto" w:fill="FFFFFF"/>
        <w:ind w:firstLine="709"/>
        <w:jc w:val="both"/>
      </w:pPr>
      <w:r>
        <w:rPr>
          <w:b/>
          <w:bCs/>
          <w:spacing w:val="-11"/>
        </w:rPr>
        <w:t xml:space="preserve">Связь с другими искусствами: </w:t>
      </w:r>
      <w:r>
        <w:rPr>
          <w:spacing w:val="-11"/>
        </w:rPr>
        <w:t>работа с иллюстрациями, ри</w:t>
      </w:r>
      <w:r>
        <w:rPr>
          <w:spacing w:val="-11"/>
        </w:rPr>
        <w:softHyphen/>
      </w:r>
      <w:r>
        <w:t>сунки учащихся.</w:t>
      </w:r>
    </w:p>
    <w:p w:rsidR="00B37111" w:rsidRDefault="00B37111" w:rsidP="00413C5B">
      <w:pPr>
        <w:pStyle w:val="msonormalcxspmiddle"/>
        <w:shd w:val="clear" w:color="auto" w:fill="FFFFFF"/>
        <w:ind w:firstLine="709"/>
        <w:jc w:val="both"/>
      </w:pPr>
      <w:r>
        <w:rPr>
          <w:spacing w:val="-5"/>
        </w:rPr>
        <w:t xml:space="preserve">Русские басни. Русские баснописцы </w:t>
      </w:r>
      <w:r>
        <w:rPr>
          <w:spacing w:val="-5"/>
          <w:lang w:val="en-US"/>
        </w:rPr>
        <w:t>XVIII</w:t>
      </w:r>
      <w:r>
        <w:rPr>
          <w:spacing w:val="-5"/>
        </w:rPr>
        <w:t xml:space="preserve"> века. Нравствен</w:t>
      </w:r>
      <w:r>
        <w:rPr>
          <w:spacing w:val="-5"/>
        </w:rPr>
        <w:softHyphen/>
      </w:r>
      <w:r>
        <w:rPr>
          <w:spacing w:val="-4"/>
        </w:rPr>
        <w:t>ная проблематика басен, злободневность. Пороки, недостатки, ум, глупость, хитрость, невежество, самонадеянность; просве</w:t>
      </w:r>
      <w:r>
        <w:rPr>
          <w:spacing w:val="-4"/>
        </w:rPr>
        <w:softHyphen/>
      </w:r>
      <w:r>
        <w:rPr>
          <w:spacing w:val="-5"/>
        </w:rPr>
        <w:t xml:space="preserve">щение и невежество — основные темы басен. Русская басня в </w:t>
      </w:r>
      <w:r>
        <w:rPr>
          <w:lang w:val="en-US"/>
        </w:rPr>
        <w:t>XX</w:t>
      </w:r>
      <w:r>
        <w:t xml:space="preserve"> веке.</w:t>
      </w:r>
    </w:p>
    <w:p w:rsidR="00B37111" w:rsidRDefault="00B37111" w:rsidP="00413C5B">
      <w:pPr>
        <w:pStyle w:val="msonormalcxspmiddle"/>
        <w:shd w:val="clear" w:color="auto" w:fill="FFFFFF"/>
        <w:ind w:firstLine="709"/>
        <w:jc w:val="both"/>
      </w:pPr>
      <w:r>
        <w:rPr>
          <w:b/>
          <w:bCs/>
          <w:spacing w:val="-6"/>
        </w:rPr>
        <w:t xml:space="preserve">В.К. Тредиаковский. </w:t>
      </w:r>
      <w:r>
        <w:rPr>
          <w:spacing w:val="-6"/>
        </w:rPr>
        <w:t xml:space="preserve">Краткие сведения о писателе. Басня </w:t>
      </w:r>
      <w:r>
        <w:rPr>
          <w:iCs/>
        </w:rPr>
        <w:t>«Ворон и Лиса».</w:t>
      </w:r>
    </w:p>
    <w:p w:rsidR="00B37111" w:rsidRDefault="00B37111" w:rsidP="00413C5B">
      <w:pPr>
        <w:pStyle w:val="msonormalcxspmiddle"/>
        <w:shd w:val="clear" w:color="auto" w:fill="FFFFFF"/>
        <w:ind w:firstLine="709"/>
        <w:jc w:val="both"/>
      </w:pPr>
      <w:r>
        <w:rPr>
          <w:b/>
          <w:bCs/>
          <w:spacing w:val="-7"/>
        </w:rPr>
        <w:t xml:space="preserve">А.П. Сумароков. </w:t>
      </w:r>
      <w:r>
        <w:rPr>
          <w:spacing w:val="-7"/>
        </w:rPr>
        <w:t xml:space="preserve">Краткие сведения о писателе. Басня </w:t>
      </w:r>
      <w:r>
        <w:rPr>
          <w:iCs/>
          <w:spacing w:val="-7"/>
        </w:rPr>
        <w:t>«Во</w:t>
      </w:r>
      <w:r>
        <w:rPr>
          <w:iCs/>
          <w:spacing w:val="-7"/>
        </w:rPr>
        <w:softHyphen/>
      </w:r>
      <w:r>
        <w:rPr>
          <w:iCs/>
        </w:rPr>
        <w:t>роной Лиса».</w:t>
      </w:r>
    </w:p>
    <w:p w:rsidR="00B37111" w:rsidRDefault="00B37111" w:rsidP="00413C5B">
      <w:pPr>
        <w:pStyle w:val="msonormalcxspmiddle"/>
        <w:shd w:val="clear" w:color="auto" w:fill="FFFFFF"/>
        <w:ind w:firstLine="709"/>
        <w:jc w:val="both"/>
      </w:pPr>
      <w:r>
        <w:rPr>
          <w:b/>
          <w:bCs/>
          <w:spacing w:val="-6"/>
        </w:rPr>
        <w:t xml:space="preserve">И.А. Крылов. </w:t>
      </w:r>
      <w:r>
        <w:rPr>
          <w:spacing w:val="-6"/>
        </w:rPr>
        <w:t>Краткие сведения о писателе. Детство. Отно</w:t>
      </w:r>
      <w:r>
        <w:rPr>
          <w:spacing w:val="-6"/>
        </w:rPr>
        <w:softHyphen/>
      </w:r>
      <w:r>
        <w:rPr>
          <w:spacing w:val="-3"/>
        </w:rPr>
        <w:t xml:space="preserve">шение к книге. Басни: </w:t>
      </w:r>
      <w:r>
        <w:rPr>
          <w:iCs/>
          <w:spacing w:val="-3"/>
        </w:rPr>
        <w:t xml:space="preserve">«Ворона и Лисица», «Демьянова уха», </w:t>
      </w:r>
      <w:r>
        <w:rPr>
          <w:iCs/>
          <w:spacing w:val="-1"/>
        </w:rPr>
        <w:t xml:space="preserve">«Волк на псарне», «Свинья под Дубом» </w:t>
      </w:r>
      <w:r>
        <w:rPr>
          <w:spacing w:val="-1"/>
        </w:rPr>
        <w:t>и др. по выбору. Те</w:t>
      </w:r>
      <w:r>
        <w:rPr>
          <w:spacing w:val="-1"/>
        </w:rPr>
        <w:softHyphen/>
      </w:r>
      <w:r>
        <w:rPr>
          <w:spacing w:val="-3"/>
        </w:rPr>
        <w:t xml:space="preserve">матика басен И.А. Крылова. Сатирическое и нравоучительное </w:t>
      </w:r>
      <w:r>
        <w:t>в басне. Образный мир басен И.А. Крылова.</w:t>
      </w:r>
    </w:p>
    <w:p w:rsidR="00B37111" w:rsidRDefault="00B37111" w:rsidP="00413C5B">
      <w:pPr>
        <w:pStyle w:val="msonormalcxspmiddle"/>
        <w:shd w:val="clear" w:color="auto" w:fill="FFFFFF"/>
        <w:ind w:firstLine="709"/>
        <w:jc w:val="both"/>
      </w:pPr>
      <w:r>
        <w:rPr>
          <w:b/>
          <w:bCs/>
          <w:spacing w:val="-2"/>
        </w:rPr>
        <w:t xml:space="preserve">С.В. Михалков. </w:t>
      </w:r>
      <w:r>
        <w:rPr>
          <w:spacing w:val="-2"/>
        </w:rPr>
        <w:t xml:space="preserve">Басни: </w:t>
      </w:r>
      <w:r>
        <w:rPr>
          <w:iCs/>
          <w:spacing w:val="-2"/>
        </w:rPr>
        <w:t xml:space="preserve">«Грибы», «Зеркало». </w:t>
      </w:r>
      <w:r>
        <w:rPr>
          <w:spacing w:val="-2"/>
        </w:rPr>
        <w:t xml:space="preserve">Тематика, </w:t>
      </w:r>
      <w:r>
        <w:t>проблематика.</w:t>
      </w:r>
    </w:p>
    <w:p w:rsidR="00B37111" w:rsidRDefault="00B37111" w:rsidP="00413C5B">
      <w:pPr>
        <w:pStyle w:val="msonormalcxspmiddle"/>
        <w:shd w:val="clear" w:color="auto" w:fill="FFFFFF"/>
        <w:ind w:firstLine="709"/>
        <w:jc w:val="both"/>
      </w:pPr>
      <w:r>
        <w:rPr>
          <w:b/>
          <w:bCs/>
          <w:spacing w:val="-7"/>
        </w:rPr>
        <w:t xml:space="preserve">Теория литературы: </w:t>
      </w:r>
      <w:r>
        <w:rPr>
          <w:spacing w:val="-7"/>
        </w:rPr>
        <w:t xml:space="preserve">басенный сюжет; мораль, аллегория, </w:t>
      </w:r>
      <w:r>
        <w:t>сравнение, гипербола.</w:t>
      </w:r>
    </w:p>
    <w:p w:rsidR="00B37111" w:rsidRDefault="00B37111" w:rsidP="00413C5B">
      <w:pPr>
        <w:pStyle w:val="msonormalcxspmiddle"/>
        <w:shd w:val="clear" w:color="auto" w:fill="FFFFFF"/>
        <w:ind w:firstLine="709"/>
        <w:jc w:val="both"/>
      </w:pPr>
      <w:r>
        <w:rPr>
          <w:b/>
          <w:bCs/>
          <w:spacing w:val="-9"/>
        </w:rPr>
        <w:t xml:space="preserve">Развитие речи: </w:t>
      </w:r>
      <w:r>
        <w:rPr>
          <w:spacing w:val="-9"/>
        </w:rPr>
        <w:t xml:space="preserve">различные типы чтения (в том числе чтение </w:t>
      </w:r>
      <w:r>
        <w:rPr>
          <w:spacing w:val="-5"/>
        </w:rPr>
        <w:t>наизусть, конкурс на лучшее чтение, чтение по ролям); инсце</w:t>
      </w:r>
      <w:r>
        <w:rPr>
          <w:spacing w:val="-5"/>
        </w:rPr>
        <w:softHyphen/>
      </w:r>
      <w:r>
        <w:t>нирование басни.</w:t>
      </w:r>
    </w:p>
    <w:p w:rsidR="00B37111" w:rsidRDefault="00B37111" w:rsidP="00413C5B">
      <w:pPr>
        <w:pStyle w:val="msonormalcxspmiddle"/>
        <w:shd w:val="clear" w:color="auto" w:fill="FFFFFF"/>
        <w:ind w:firstLine="709"/>
        <w:jc w:val="both"/>
      </w:pPr>
      <w:r>
        <w:rPr>
          <w:b/>
          <w:bCs/>
          <w:spacing w:val="-9"/>
        </w:rPr>
        <w:t xml:space="preserve">Связь с другими искусствами: </w:t>
      </w:r>
      <w:r>
        <w:rPr>
          <w:spacing w:val="-9"/>
        </w:rPr>
        <w:t xml:space="preserve">работа с иллюстрациями; </w:t>
      </w:r>
      <w:r>
        <w:t>мультипликации басен И.А. Крылова.</w:t>
      </w:r>
    </w:p>
    <w:p w:rsidR="00B37111" w:rsidRDefault="00B37111" w:rsidP="00413C5B">
      <w:pPr>
        <w:pStyle w:val="msonormalcxspmiddle"/>
        <w:shd w:val="clear" w:color="auto" w:fill="FFFFFF"/>
        <w:ind w:firstLine="709"/>
        <w:jc w:val="both"/>
      </w:pPr>
      <w:r>
        <w:rPr>
          <w:b/>
          <w:bCs/>
          <w:spacing w:val="-6"/>
        </w:rPr>
        <w:t xml:space="preserve">Краеведение: </w:t>
      </w:r>
      <w:r>
        <w:rPr>
          <w:spacing w:val="-6"/>
        </w:rPr>
        <w:t>заочная экскурсия («У памятника И.А. Кры</w:t>
      </w:r>
      <w:r>
        <w:rPr>
          <w:spacing w:val="-6"/>
        </w:rPr>
        <w:softHyphen/>
      </w:r>
      <w:r>
        <w:rPr>
          <w:spacing w:val="-2"/>
        </w:rPr>
        <w:t>лову»); сбор материалов о баснописцах региона.</w:t>
      </w:r>
    </w:p>
    <w:p w:rsidR="00B37111" w:rsidRDefault="00B37111" w:rsidP="00413C5B">
      <w:pPr>
        <w:pStyle w:val="msonormalcxspmiddle"/>
        <w:shd w:val="clear" w:color="auto" w:fill="FFFFFF"/>
        <w:ind w:firstLine="709"/>
        <w:jc w:val="both"/>
      </w:pPr>
      <w:r>
        <w:rPr>
          <w:b/>
          <w:bCs/>
          <w:spacing w:val="-11"/>
        </w:rPr>
        <w:t xml:space="preserve">Возможные виды внеурочной деятельности: «В </w:t>
      </w:r>
      <w:r>
        <w:rPr>
          <w:spacing w:val="-11"/>
        </w:rPr>
        <w:t>литератур</w:t>
      </w:r>
      <w:r>
        <w:rPr>
          <w:spacing w:val="-11"/>
        </w:rPr>
        <w:softHyphen/>
      </w:r>
      <w:r>
        <w:rPr>
          <w:spacing w:val="-7"/>
        </w:rPr>
        <w:t>ной гостиной» — конкурс на лучшую инсценировку басни; уст</w:t>
      </w:r>
      <w:r>
        <w:rPr>
          <w:spacing w:val="-7"/>
        </w:rPr>
        <w:softHyphen/>
      </w:r>
      <w:r>
        <w:t>ный журнал «Дедушка Крылов».</w:t>
      </w:r>
    </w:p>
    <w:p w:rsidR="00B37111" w:rsidRDefault="00B37111" w:rsidP="00413C5B">
      <w:pPr>
        <w:pStyle w:val="msonormalcxspmiddle"/>
        <w:shd w:val="clear" w:color="auto" w:fill="FFFFFF"/>
        <w:ind w:firstLine="709"/>
        <w:jc w:val="center"/>
        <w:rPr>
          <w:b/>
          <w:bCs/>
          <w:spacing w:val="-3"/>
        </w:rPr>
      </w:pPr>
    </w:p>
    <w:p w:rsidR="00B37111" w:rsidRDefault="00B37111" w:rsidP="00413C5B">
      <w:pPr>
        <w:pStyle w:val="msonormalcxspmiddle"/>
        <w:shd w:val="clear" w:color="auto" w:fill="FFFFFF"/>
        <w:ind w:firstLine="709"/>
        <w:jc w:val="center"/>
      </w:pPr>
      <w:r>
        <w:rPr>
          <w:b/>
          <w:bCs/>
          <w:spacing w:val="-3"/>
        </w:rPr>
        <w:t xml:space="preserve">Из </w:t>
      </w:r>
      <w:r>
        <w:rPr>
          <w:b/>
          <w:bCs/>
          <w:spacing w:val="38"/>
        </w:rPr>
        <w:t>литературы</w:t>
      </w:r>
      <w:r>
        <w:rPr>
          <w:b/>
          <w:bCs/>
          <w:spacing w:val="-3"/>
        </w:rPr>
        <w:t xml:space="preserve"> </w:t>
      </w:r>
      <w:r>
        <w:rPr>
          <w:b/>
          <w:bCs/>
          <w:lang w:val="en-US"/>
        </w:rPr>
        <w:t>XIX</w:t>
      </w:r>
      <w:r w:rsidRPr="007D0D34">
        <w:rPr>
          <w:b/>
          <w:bCs/>
          <w:spacing w:val="-3"/>
        </w:rPr>
        <w:t xml:space="preserve"> </w:t>
      </w:r>
      <w:r>
        <w:rPr>
          <w:b/>
          <w:bCs/>
        </w:rPr>
        <w:t>века (26)</w:t>
      </w:r>
    </w:p>
    <w:p w:rsidR="00B37111" w:rsidRDefault="00B37111" w:rsidP="00413C5B">
      <w:pPr>
        <w:pStyle w:val="msonormalcxspmiddle"/>
        <w:shd w:val="clear" w:color="auto" w:fill="FFFFFF"/>
        <w:ind w:firstLine="709"/>
        <w:jc w:val="both"/>
      </w:pPr>
      <w:r>
        <w:rPr>
          <w:b/>
          <w:bCs/>
          <w:spacing w:val="-17"/>
        </w:rPr>
        <w:t>А.С. ПУШКИН</w:t>
      </w:r>
    </w:p>
    <w:p w:rsidR="00B37111" w:rsidRDefault="00B37111" w:rsidP="00413C5B">
      <w:pPr>
        <w:pStyle w:val="msonormalcxspmiddle"/>
        <w:shd w:val="clear" w:color="auto" w:fill="FFFFFF"/>
        <w:ind w:firstLine="709"/>
        <w:jc w:val="both"/>
      </w:pPr>
      <w:r>
        <w:rPr>
          <w:spacing w:val="-4"/>
        </w:rPr>
        <w:t xml:space="preserve">Краткие сведения о детстве и детских впечатлениях поэта. </w:t>
      </w:r>
      <w:r>
        <w:rPr>
          <w:spacing w:val="-5"/>
        </w:rPr>
        <w:t>Пушкин и книга. А.С. Пушкин и няня Арина Родионовна. Сти</w:t>
      </w:r>
      <w:r>
        <w:rPr>
          <w:spacing w:val="-5"/>
        </w:rPr>
        <w:softHyphen/>
      </w:r>
      <w:r>
        <w:rPr>
          <w:spacing w:val="-4"/>
        </w:rPr>
        <w:t xml:space="preserve">хотворение </w:t>
      </w:r>
      <w:r>
        <w:rPr>
          <w:iCs/>
          <w:spacing w:val="-4"/>
        </w:rPr>
        <w:t xml:space="preserve">«Няне*. </w:t>
      </w:r>
      <w:r>
        <w:rPr>
          <w:spacing w:val="-4"/>
        </w:rPr>
        <w:t xml:space="preserve">Образы природы в стихотворениях поэта </w:t>
      </w:r>
      <w:r>
        <w:rPr>
          <w:iCs/>
          <w:spacing w:val="-3"/>
        </w:rPr>
        <w:t>«Зимняя дорога». «Сказка о мертвой царевне и о семи бога</w:t>
      </w:r>
      <w:r>
        <w:rPr>
          <w:iCs/>
          <w:spacing w:val="-3"/>
        </w:rPr>
        <w:softHyphen/>
      </w:r>
      <w:r>
        <w:rPr>
          <w:iCs/>
          <w:spacing w:val="-1"/>
        </w:rPr>
        <w:t xml:space="preserve">тырях». </w:t>
      </w:r>
      <w:r>
        <w:rPr>
          <w:spacing w:val="-1"/>
        </w:rPr>
        <w:t>«Пушкинская сказка — прямая наследница народ</w:t>
      </w:r>
      <w:r>
        <w:rPr>
          <w:spacing w:val="-1"/>
        </w:rPr>
        <w:softHyphen/>
      </w:r>
      <w:r>
        <w:rPr>
          <w:spacing w:val="-3"/>
        </w:rPr>
        <w:t xml:space="preserve">ной». Гуманистическая направленность пушкинской сказки. </w:t>
      </w:r>
      <w:r>
        <w:rPr>
          <w:spacing w:val="-4"/>
        </w:rPr>
        <w:t>Герои и персонажи в «Сказке...». Литературная сказка и ее от</w:t>
      </w:r>
      <w:r>
        <w:rPr>
          <w:spacing w:val="-4"/>
        </w:rPr>
        <w:softHyphen/>
      </w:r>
      <w:r>
        <w:rPr>
          <w:spacing w:val="-2"/>
        </w:rPr>
        <w:t xml:space="preserve">личия от фольклорной; добро и зло в сказке А.С. Пушкина; </w:t>
      </w:r>
      <w:r>
        <w:rPr>
          <w:spacing w:val="-3"/>
        </w:rPr>
        <w:t>чувство благодарности; верность, преданность, зависть, под</w:t>
      </w:r>
      <w:r>
        <w:rPr>
          <w:spacing w:val="-3"/>
        </w:rPr>
        <w:softHyphen/>
      </w:r>
      <w:r>
        <w:rPr>
          <w:spacing w:val="-2"/>
        </w:rPr>
        <w:t xml:space="preserve">лость; отношение автора к героям. Поэма </w:t>
      </w:r>
      <w:r>
        <w:rPr>
          <w:iCs/>
          <w:spacing w:val="-2"/>
        </w:rPr>
        <w:t>«Руслан и Людми</w:t>
      </w:r>
      <w:r>
        <w:rPr>
          <w:iCs/>
          <w:spacing w:val="-2"/>
        </w:rPr>
        <w:softHyphen/>
        <w:t xml:space="preserve">ла» </w:t>
      </w:r>
      <w:r>
        <w:rPr>
          <w:spacing w:val="-2"/>
        </w:rPr>
        <w:t>(отрывок). Сказочные элементы. Богатство выразитель</w:t>
      </w:r>
      <w:r>
        <w:rPr>
          <w:spacing w:val="-2"/>
        </w:rPr>
        <w:softHyphen/>
      </w:r>
      <w:r>
        <w:t>ных средств.</w:t>
      </w:r>
    </w:p>
    <w:p w:rsidR="00B37111" w:rsidRDefault="00B37111" w:rsidP="00413C5B">
      <w:pPr>
        <w:pStyle w:val="msonormalcxspmiddle"/>
        <w:shd w:val="clear" w:color="auto" w:fill="FFFFFF"/>
        <w:ind w:firstLine="709"/>
        <w:jc w:val="both"/>
      </w:pPr>
      <w:r>
        <w:rPr>
          <w:b/>
          <w:bCs/>
          <w:spacing w:val="-9"/>
        </w:rPr>
        <w:t xml:space="preserve">Теория литературы: </w:t>
      </w:r>
      <w:r>
        <w:rPr>
          <w:spacing w:val="-9"/>
        </w:rPr>
        <w:t>первое представление о пейзажной ли</w:t>
      </w:r>
      <w:r>
        <w:rPr>
          <w:spacing w:val="-9"/>
        </w:rPr>
        <w:softHyphen/>
      </w:r>
      <w:r>
        <w:rPr>
          <w:spacing w:val="-4"/>
        </w:rPr>
        <w:t>рике; риторическое обращение; фольклорные элементы.</w:t>
      </w:r>
    </w:p>
    <w:p w:rsidR="00B37111" w:rsidRDefault="00B37111" w:rsidP="00413C5B">
      <w:pPr>
        <w:pStyle w:val="msonormalcxspmiddle"/>
        <w:shd w:val="clear" w:color="auto" w:fill="FFFFFF"/>
        <w:ind w:firstLine="709"/>
        <w:jc w:val="both"/>
      </w:pPr>
      <w:r>
        <w:rPr>
          <w:b/>
          <w:bCs/>
          <w:spacing w:val="-4"/>
        </w:rPr>
        <w:t xml:space="preserve">Развитие речи: </w:t>
      </w:r>
      <w:r>
        <w:rPr>
          <w:spacing w:val="-4"/>
        </w:rPr>
        <w:t>выразительное чтение, в том числе наи</w:t>
      </w:r>
      <w:r>
        <w:rPr>
          <w:spacing w:val="-4"/>
        </w:rPr>
        <w:softHyphen/>
        <w:t xml:space="preserve">зусть; письменный ответ на вопрос; рассказ о герое; словесное </w:t>
      </w:r>
      <w:r>
        <w:t>рисование.</w:t>
      </w:r>
    </w:p>
    <w:p w:rsidR="00B37111" w:rsidRDefault="00B37111" w:rsidP="00413C5B">
      <w:pPr>
        <w:pStyle w:val="msonormalcxspmiddle"/>
        <w:shd w:val="clear" w:color="auto" w:fill="FFFFFF"/>
        <w:ind w:firstLine="709"/>
        <w:jc w:val="both"/>
      </w:pPr>
      <w:r>
        <w:rPr>
          <w:b/>
          <w:bCs/>
          <w:spacing w:val="-9"/>
        </w:rPr>
        <w:t xml:space="preserve">Связь с другими искусствами: </w:t>
      </w:r>
      <w:r>
        <w:rPr>
          <w:spacing w:val="-9"/>
        </w:rPr>
        <w:t xml:space="preserve">работа с иллюстрациями, </w:t>
      </w:r>
      <w:r>
        <w:rPr>
          <w:spacing w:val="-4"/>
        </w:rPr>
        <w:t>портреты поэта. Кинематографические и музыкальные произ</w:t>
      </w:r>
      <w:r>
        <w:rPr>
          <w:spacing w:val="-4"/>
        </w:rPr>
        <w:softHyphen/>
      </w:r>
      <w:r>
        <w:t>ведения на сюжеты сказок А.С. Пушкина.</w:t>
      </w:r>
    </w:p>
    <w:p w:rsidR="00B37111" w:rsidRDefault="00B37111" w:rsidP="00413C5B">
      <w:pPr>
        <w:pStyle w:val="msonormalcxspmiddle"/>
        <w:shd w:val="clear" w:color="auto" w:fill="FFFFFF"/>
        <w:ind w:firstLine="709"/>
        <w:jc w:val="both"/>
      </w:pPr>
      <w:r>
        <w:rPr>
          <w:b/>
          <w:bCs/>
          <w:spacing w:val="-5"/>
        </w:rPr>
        <w:t xml:space="preserve">Краеведение: </w:t>
      </w:r>
      <w:r>
        <w:rPr>
          <w:spacing w:val="-5"/>
        </w:rPr>
        <w:t>литературная викторина («Пушкинские ме</w:t>
      </w:r>
      <w:r>
        <w:rPr>
          <w:spacing w:val="-5"/>
        </w:rPr>
        <w:softHyphen/>
      </w:r>
      <w:r>
        <w:t>ста в Москве и Петербурге»).</w:t>
      </w:r>
    </w:p>
    <w:p w:rsidR="00B37111" w:rsidRDefault="00B37111" w:rsidP="00413C5B">
      <w:pPr>
        <w:pStyle w:val="msonormalcxspmiddle"/>
        <w:shd w:val="clear" w:color="auto" w:fill="FFFFFF"/>
        <w:ind w:firstLine="709"/>
        <w:jc w:val="both"/>
      </w:pPr>
      <w:r>
        <w:rPr>
          <w:b/>
          <w:bCs/>
          <w:spacing w:val="-9"/>
        </w:rPr>
        <w:t xml:space="preserve">Возможные формы внеурочной деятельности: </w:t>
      </w:r>
      <w:r>
        <w:rPr>
          <w:spacing w:val="-9"/>
        </w:rPr>
        <w:t xml:space="preserve">конкурс на </w:t>
      </w:r>
      <w:r>
        <w:t>лучшее знание сказок А.С. Пушкина, вечер пушкинской сказки.</w:t>
      </w:r>
    </w:p>
    <w:p w:rsidR="00B37111" w:rsidRDefault="00B37111" w:rsidP="00413C5B">
      <w:pPr>
        <w:pStyle w:val="msonormalcxspmiddle"/>
        <w:shd w:val="clear" w:color="auto" w:fill="FFFFFF"/>
        <w:ind w:firstLine="709"/>
        <w:jc w:val="both"/>
      </w:pPr>
      <w:r>
        <w:rPr>
          <w:b/>
          <w:bCs/>
          <w:spacing w:val="40"/>
        </w:rPr>
        <w:t>Поэзия</w:t>
      </w:r>
      <w:r>
        <w:rPr>
          <w:b/>
          <w:bCs/>
        </w:rPr>
        <w:t xml:space="preserve"> </w:t>
      </w:r>
      <w:r>
        <w:rPr>
          <w:b/>
          <w:bCs/>
          <w:lang w:val="en-US"/>
        </w:rPr>
        <w:t>XIX</w:t>
      </w:r>
      <w:r w:rsidRPr="00413C5B">
        <w:rPr>
          <w:b/>
          <w:bCs/>
        </w:rPr>
        <w:t xml:space="preserve"> </w:t>
      </w:r>
      <w:r>
        <w:rPr>
          <w:b/>
          <w:bCs/>
          <w:spacing w:val="38"/>
        </w:rPr>
        <w:t>века</w:t>
      </w:r>
      <w:r>
        <w:rPr>
          <w:b/>
          <w:bCs/>
        </w:rPr>
        <w:t xml:space="preserve"> о </w:t>
      </w:r>
      <w:r>
        <w:rPr>
          <w:b/>
          <w:bCs/>
          <w:spacing w:val="36"/>
        </w:rPr>
        <w:t>родной</w:t>
      </w:r>
      <w:r>
        <w:rPr>
          <w:b/>
          <w:bCs/>
        </w:rPr>
        <w:t xml:space="preserve"> </w:t>
      </w:r>
      <w:r>
        <w:rPr>
          <w:b/>
          <w:bCs/>
          <w:spacing w:val="36"/>
        </w:rPr>
        <w:t>природе</w:t>
      </w:r>
    </w:p>
    <w:p w:rsidR="00B37111" w:rsidRDefault="00B37111" w:rsidP="00413C5B">
      <w:pPr>
        <w:pStyle w:val="msonormalcxspmiddle"/>
        <w:shd w:val="clear" w:color="auto" w:fill="FFFFFF"/>
        <w:ind w:firstLine="709"/>
        <w:jc w:val="both"/>
      </w:pPr>
      <w:r>
        <w:t xml:space="preserve">А.А. Фет. </w:t>
      </w:r>
      <w:r>
        <w:rPr>
          <w:iCs/>
        </w:rPr>
        <w:t>«Чудная картина...»</w:t>
      </w:r>
    </w:p>
    <w:p w:rsidR="00B37111" w:rsidRDefault="00B37111" w:rsidP="00413C5B">
      <w:pPr>
        <w:pStyle w:val="msonormalcxspmiddle"/>
        <w:shd w:val="clear" w:color="auto" w:fill="FFFFFF"/>
        <w:ind w:firstLine="709"/>
        <w:jc w:val="both"/>
      </w:pPr>
      <w:r>
        <w:rPr>
          <w:spacing w:val="-4"/>
        </w:rPr>
        <w:t xml:space="preserve">М.Ю. Лермонтов. </w:t>
      </w:r>
      <w:r>
        <w:rPr>
          <w:iCs/>
          <w:spacing w:val="-4"/>
        </w:rPr>
        <w:t xml:space="preserve">«Когда волнуется желтеющая нива...» </w:t>
      </w:r>
      <w:r>
        <w:t xml:space="preserve">Ф.И. Тютчев. </w:t>
      </w:r>
      <w:r>
        <w:rPr>
          <w:iCs/>
        </w:rPr>
        <w:t>«Есть в осени первоначальной...», «Весен</w:t>
      </w:r>
      <w:r>
        <w:rPr>
          <w:iCs/>
        </w:rPr>
        <w:softHyphen/>
        <w:t>ние воды».</w:t>
      </w:r>
    </w:p>
    <w:p w:rsidR="00B37111" w:rsidRDefault="00B37111" w:rsidP="00413C5B">
      <w:pPr>
        <w:pStyle w:val="msonormalcxspmiddle"/>
        <w:shd w:val="clear" w:color="auto" w:fill="FFFFFF"/>
        <w:ind w:firstLine="709"/>
        <w:jc w:val="both"/>
      </w:pPr>
      <w:r>
        <w:rPr>
          <w:spacing w:val="-4"/>
        </w:rPr>
        <w:t xml:space="preserve">Е.А. </w:t>
      </w:r>
      <w:r>
        <w:rPr>
          <w:spacing w:val="37"/>
        </w:rPr>
        <w:t>Баратынский.</w:t>
      </w:r>
      <w:r>
        <w:rPr>
          <w:spacing w:val="-4"/>
        </w:rPr>
        <w:t xml:space="preserve"> </w:t>
      </w:r>
      <w:r>
        <w:rPr>
          <w:iCs/>
          <w:spacing w:val="-4"/>
        </w:rPr>
        <w:t xml:space="preserve">«Весна, весна! как воздух чист!..» </w:t>
      </w:r>
      <w:r>
        <w:t xml:space="preserve">И.З.Суриков.   </w:t>
      </w:r>
      <w:r>
        <w:rPr>
          <w:iCs/>
        </w:rPr>
        <w:t>«Вночном».</w:t>
      </w:r>
    </w:p>
    <w:p w:rsidR="00B37111" w:rsidRDefault="00B37111" w:rsidP="00413C5B">
      <w:pPr>
        <w:pStyle w:val="msonormalcxspmiddle"/>
        <w:shd w:val="clear" w:color="auto" w:fill="FFFFFF"/>
        <w:ind w:firstLine="709"/>
        <w:jc w:val="both"/>
      </w:pPr>
      <w:r>
        <w:rPr>
          <w:b/>
          <w:bCs/>
          <w:spacing w:val="-18"/>
        </w:rPr>
        <w:t>М.Ю. ЛЕРМОНТОВ</w:t>
      </w:r>
    </w:p>
    <w:p w:rsidR="00B37111" w:rsidRDefault="00B37111" w:rsidP="00413C5B">
      <w:pPr>
        <w:pStyle w:val="msonormalcxspmiddle"/>
        <w:shd w:val="clear" w:color="auto" w:fill="FFFFFF"/>
        <w:ind w:firstLine="709"/>
        <w:jc w:val="both"/>
      </w:pPr>
      <w:r>
        <w:rPr>
          <w:spacing w:val="-2"/>
        </w:rPr>
        <w:t>Краткие сведения о детских годах писателя. Стихотворе</w:t>
      </w:r>
      <w:r>
        <w:rPr>
          <w:spacing w:val="-2"/>
        </w:rPr>
        <w:softHyphen/>
        <w:t xml:space="preserve">ние </w:t>
      </w:r>
      <w:r>
        <w:rPr>
          <w:iCs/>
          <w:spacing w:val="-2"/>
        </w:rPr>
        <w:t xml:space="preserve">«Бородино». </w:t>
      </w:r>
      <w:r>
        <w:rPr>
          <w:spacing w:val="-2"/>
        </w:rPr>
        <w:t>История создания стихотворения. Бородин</w:t>
      </w:r>
      <w:r>
        <w:rPr>
          <w:spacing w:val="-2"/>
        </w:rPr>
        <w:softHyphen/>
      </w:r>
      <w:r>
        <w:rPr>
          <w:spacing w:val="-3"/>
        </w:rPr>
        <w:t>ская битва и русский солдат в изображении М.Ю. Лермонто</w:t>
      </w:r>
      <w:r>
        <w:rPr>
          <w:spacing w:val="-3"/>
        </w:rPr>
        <w:softHyphen/>
      </w:r>
      <w:r>
        <w:t xml:space="preserve">ва. Художественное богатство стихотворения. История и </w:t>
      </w:r>
      <w:r>
        <w:rPr>
          <w:spacing w:val="-3"/>
        </w:rPr>
        <w:t>литература; любовь к родине, верность долгу.</w:t>
      </w:r>
    </w:p>
    <w:p w:rsidR="00B37111" w:rsidRDefault="00B37111" w:rsidP="00413C5B">
      <w:pPr>
        <w:pStyle w:val="msonormalcxspmiddle"/>
        <w:shd w:val="clear" w:color="auto" w:fill="FFFFFF"/>
        <w:ind w:firstLine="709"/>
        <w:jc w:val="both"/>
      </w:pPr>
      <w:r>
        <w:rPr>
          <w:b/>
          <w:bCs/>
          <w:spacing w:val="-8"/>
        </w:rPr>
        <w:t xml:space="preserve">Теория литературы: </w:t>
      </w:r>
      <w:r>
        <w:rPr>
          <w:spacing w:val="-8"/>
        </w:rPr>
        <w:t xml:space="preserve">эпитет, сравнение, метафора (развитие </w:t>
      </w:r>
      <w:r>
        <w:t>представлений о тропах); звукопись.</w:t>
      </w:r>
    </w:p>
    <w:p w:rsidR="00B37111" w:rsidRDefault="00B37111" w:rsidP="00413C5B">
      <w:pPr>
        <w:pStyle w:val="msonormalcxspmiddle"/>
        <w:shd w:val="clear" w:color="auto" w:fill="FFFFFF"/>
        <w:ind w:firstLine="709"/>
        <w:jc w:val="both"/>
      </w:pPr>
      <w:r>
        <w:rPr>
          <w:b/>
          <w:bCs/>
          <w:spacing w:val="-5"/>
        </w:rPr>
        <w:t xml:space="preserve">Развитие речи: </w:t>
      </w:r>
      <w:r>
        <w:rPr>
          <w:spacing w:val="-5"/>
        </w:rPr>
        <w:t>выразительное чтение наизусть, письмен</w:t>
      </w:r>
      <w:r>
        <w:rPr>
          <w:spacing w:val="-5"/>
        </w:rPr>
        <w:softHyphen/>
      </w:r>
      <w:r>
        <w:rPr>
          <w:spacing w:val="-4"/>
        </w:rPr>
        <w:t>ный ответ на вопрос учителя, творческая работа «На Бородин</w:t>
      </w:r>
      <w:r>
        <w:rPr>
          <w:spacing w:val="-4"/>
        </w:rPr>
        <w:softHyphen/>
        <w:t>ском поле», составление кадров кинофильма (мультфильма).</w:t>
      </w:r>
    </w:p>
    <w:p w:rsidR="00B37111" w:rsidRDefault="00B37111" w:rsidP="00413C5B">
      <w:pPr>
        <w:pStyle w:val="msonormalcxspmiddle"/>
        <w:shd w:val="clear" w:color="auto" w:fill="FFFFFF"/>
        <w:ind w:firstLine="709"/>
        <w:jc w:val="both"/>
      </w:pPr>
      <w:r>
        <w:rPr>
          <w:b/>
          <w:bCs/>
          <w:spacing w:val="-9"/>
        </w:rPr>
        <w:t xml:space="preserve">Связь с другими искусствами: </w:t>
      </w:r>
      <w:r>
        <w:rPr>
          <w:spacing w:val="-9"/>
        </w:rPr>
        <w:t>портрет, работа с иллюстра</w:t>
      </w:r>
      <w:r>
        <w:rPr>
          <w:spacing w:val="-9"/>
        </w:rPr>
        <w:softHyphen/>
      </w:r>
      <w:r>
        <w:rPr>
          <w:spacing w:val="-4"/>
        </w:rPr>
        <w:t xml:space="preserve">циями, в том числе с материалами о Бородинской панораме в </w:t>
      </w:r>
      <w:r>
        <w:t>Москве.</w:t>
      </w:r>
    </w:p>
    <w:p w:rsidR="00B37111" w:rsidRDefault="00B37111" w:rsidP="00413C5B">
      <w:pPr>
        <w:pStyle w:val="msonormalcxspmiddle"/>
        <w:shd w:val="clear" w:color="auto" w:fill="FFFFFF"/>
        <w:ind w:firstLine="709"/>
        <w:jc w:val="both"/>
      </w:pPr>
      <w:r>
        <w:rPr>
          <w:b/>
          <w:bCs/>
          <w:spacing w:val="-7"/>
        </w:rPr>
        <w:t xml:space="preserve">Краеведение: </w:t>
      </w:r>
      <w:r>
        <w:rPr>
          <w:spacing w:val="-7"/>
        </w:rPr>
        <w:t xml:space="preserve">литературная игра «Что? Где? Когда?» или </w:t>
      </w:r>
      <w:r>
        <w:rPr>
          <w:spacing w:val="-3"/>
        </w:rPr>
        <w:t>викторина («Тарханы — Москва»; «На поле Бородина»).</w:t>
      </w:r>
    </w:p>
    <w:p w:rsidR="00B37111" w:rsidRDefault="00B37111" w:rsidP="00413C5B">
      <w:pPr>
        <w:pStyle w:val="msonormalcxspmiddle"/>
        <w:shd w:val="clear" w:color="auto" w:fill="FFFFFF"/>
        <w:ind w:firstLine="709"/>
        <w:jc w:val="both"/>
      </w:pPr>
      <w:r>
        <w:rPr>
          <w:b/>
          <w:bCs/>
          <w:spacing w:val="-21"/>
        </w:rPr>
        <w:t>Н.В. ГОГОЛЬ</w:t>
      </w:r>
    </w:p>
    <w:p w:rsidR="00B37111" w:rsidRDefault="00B37111" w:rsidP="00413C5B">
      <w:pPr>
        <w:pStyle w:val="msonormalcxspmiddle"/>
        <w:shd w:val="clear" w:color="auto" w:fill="FFFFFF"/>
        <w:ind w:firstLine="709"/>
        <w:jc w:val="both"/>
      </w:pPr>
      <w:r>
        <w:rPr>
          <w:spacing w:val="-4"/>
        </w:rPr>
        <w:t>Краткие сведения о писателе. Малороссия в жизни и судь</w:t>
      </w:r>
      <w:r>
        <w:rPr>
          <w:spacing w:val="-4"/>
        </w:rPr>
        <w:softHyphen/>
        <w:t xml:space="preserve">бе Н.В. Гоголя. Повесть </w:t>
      </w:r>
      <w:r>
        <w:rPr>
          <w:iCs/>
          <w:spacing w:val="-4"/>
        </w:rPr>
        <w:t xml:space="preserve">«Ночь перед Рождеством». </w:t>
      </w:r>
      <w:r>
        <w:rPr>
          <w:spacing w:val="-4"/>
        </w:rPr>
        <w:t>Отраже</w:t>
      </w:r>
      <w:r>
        <w:rPr>
          <w:spacing w:val="-4"/>
        </w:rPr>
        <w:softHyphen/>
      </w:r>
      <w:r>
        <w:rPr>
          <w:spacing w:val="-6"/>
        </w:rPr>
        <w:t xml:space="preserve">ние в повести славянских преданий и легенд; образы и события </w:t>
      </w:r>
      <w:r>
        <w:rPr>
          <w:spacing w:val="-3"/>
        </w:rPr>
        <w:t>повести. Суеверие, злая сила, зло и добро в повести.</w:t>
      </w:r>
    </w:p>
    <w:p w:rsidR="00B37111" w:rsidRDefault="00B37111" w:rsidP="00413C5B">
      <w:pPr>
        <w:pStyle w:val="msonormalcxspmiddle"/>
        <w:shd w:val="clear" w:color="auto" w:fill="FFFFFF"/>
        <w:ind w:firstLine="709"/>
        <w:jc w:val="both"/>
      </w:pPr>
      <w:r>
        <w:rPr>
          <w:b/>
          <w:bCs/>
          <w:spacing w:val="-9"/>
        </w:rPr>
        <w:t xml:space="preserve">Теория литературы: </w:t>
      </w:r>
      <w:r>
        <w:rPr>
          <w:spacing w:val="-9"/>
        </w:rPr>
        <w:t>мифологические и фольклорные моти</w:t>
      </w:r>
      <w:r>
        <w:rPr>
          <w:spacing w:val="-9"/>
        </w:rPr>
        <w:softHyphen/>
      </w:r>
      <w:r>
        <w:rPr>
          <w:spacing w:val="-3"/>
        </w:rPr>
        <w:t>вы в художественном произведении; фантастика; сюжет; ху</w:t>
      </w:r>
      <w:r>
        <w:rPr>
          <w:spacing w:val="-3"/>
        </w:rPr>
        <w:softHyphen/>
      </w:r>
      <w:r>
        <w:rPr>
          <w:spacing w:val="-2"/>
        </w:rPr>
        <w:t>дожественная деталь, портрет, речевая характеристика.</w:t>
      </w:r>
    </w:p>
    <w:p w:rsidR="00B37111" w:rsidRDefault="00B37111" w:rsidP="00413C5B">
      <w:pPr>
        <w:pStyle w:val="msonormalcxspmiddle"/>
        <w:shd w:val="clear" w:color="auto" w:fill="FFFFFF"/>
        <w:ind w:firstLine="709"/>
        <w:jc w:val="both"/>
      </w:pPr>
      <w:r>
        <w:rPr>
          <w:b/>
          <w:bCs/>
          <w:spacing w:val="-10"/>
        </w:rPr>
        <w:t xml:space="preserve">Развитие речи: </w:t>
      </w:r>
      <w:r>
        <w:rPr>
          <w:spacing w:val="-10"/>
        </w:rPr>
        <w:t>краткий выборочный пересказ, подбор мате</w:t>
      </w:r>
      <w:r>
        <w:rPr>
          <w:spacing w:val="-10"/>
        </w:rPr>
        <w:softHyphen/>
      </w:r>
      <w:r>
        <w:rPr>
          <w:spacing w:val="-8"/>
        </w:rPr>
        <w:t>риала для изложения с творческим заданием, формулировка уча</w:t>
      </w:r>
      <w:r>
        <w:rPr>
          <w:spacing w:val="-8"/>
        </w:rPr>
        <w:softHyphen/>
      </w:r>
      <w:r>
        <w:rPr>
          <w:spacing w:val="-7"/>
        </w:rPr>
        <w:t>щимися вопросов для творческой работы, словесное рисование.</w:t>
      </w:r>
    </w:p>
    <w:p w:rsidR="00B37111" w:rsidRDefault="00B37111" w:rsidP="00413C5B">
      <w:pPr>
        <w:pStyle w:val="msonormalcxspmiddle"/>
        <w:shd w:val="clear" w:color="auto" w:fill="FFFFFF"/>
        <w:ind w:firstLine="709"/>
        <w:jc w:val="both"/>
      </w:pPr>
      <w:r>
        <w:rPr>
          <w:b/>
          <w:bCs/>
          <w:spacing w:val="-9"/>
        </w:rPr>
        <w:t xml:space="preserve">Связь с другими искусствами: </w:t>
      </w:r>
      <w:r>
        <w:rPr>
          <w:spacing w:val="-9"/>
        </w:rPr>
        <w:t>выставка «Различные изда</w:t>
      </w:r>
      <w:r>
        <w:rPr>
          <w:spacing w:val="-9"/>
        </w:rPr>
        <w:softHyphen/>
      </w:r>
      <w:r>
        <w:t>ния повести Н.В. Гоголя».</w:t>
      </w:r>
    </w:p>
    <w:p w:rsidR="00B37111" w:rsidRDefault="00B37111" w:rsidP="00413C5B">
      <w:pPr>
        <w:pStyle w:val="msonormalcxspmiddle"/>
        <w:shd w:val="clear" w:color="auto" w:fill="FFFFFF"/>
        <w:ind w:firstLine="709"/>
        <w:jc w:val="both"/>
      </w:pPr>
      <w:r>
        <w:rPr>
          <w:b/>
          <w:bCs/>
          <w:spacing w:val="-7"/>
        </w:rPr>
        <w:t xml:space="preserve">Краеведение: </w:t>
      </w:r>
      <w:r>
        <w:rPr>
          <w:spacing w:val="-7"/>
        </w:rPr>
        <w:t>литературная викторина «На родине Н.В. Го</w:t>
      </w:r>
      <w:r>
        <w:rPr>
          <w:spacing w:val="-7"/>
        </w:rPr>
        <w:softHyphen/>
      </w:r>
      <w:r>
        <w:t>голя».</w:t>
      </w:r>
    </w:p>
    <w:p w:rsidR="00B37111" w:rsidRDefault="00B37111" w:rsidP="00413C5B">
      <w:pPr>
        <w:pStyle w:val="msonormalcxspmiddle"/>
        <w:shd w:val="clear" w:color="auto" w:fill="FFFFFF"/>
        <w:ind w:firstLine="709"/>
        <w:jc w:val="both"/>
      </w:pPr>
      <w:r>
        <w:rPr>
          <w:b/>
          <w:bCs/>
          <w:spacing w:val="-14"/>
        </w:rPr>
        <w:t xml:space="preserve">Возможные виды внеурочной деятельности: </w:t>
      </w:r>
      <w:r>
        <w:rPr>
          <w:spacing w:val="-14"/>
        </w:rPr>
        <w:t>написание сце</w:t>
      </w:r>
      <w:r>
        <w:rPr>
          <w:spacing w:val="-14"/>
        </w:rPr>
        <w:softHyphen/>
      </w:r>
      <w:r>
        <w:t>нария, инсценирование фрагментов повести.</w:t>
      </w:r>
    </w:p>
    <w:p w:rsidR="00B37111" w:rsidRDefault="00B37111" w:rsidP="00413C5B">
      <w:pPr>
        <w:pStyle w:val="msonormalcxspmiddle"/>
        <w:shd w:val="clear" w:color="auto" w:fill="FFFFFF"/>
        <w:ind w:firstLine="709"/>
        <w:jc w:val="both"/>
      </w:pPr>
      <w:r>
        <w:rPr>
          <w:b/>
          <w:bCs/>
          <w:spacing w:val="-17"/>
        </w:rPr>
        <w:t>И.С. ТУРГЕНЕВ</w:t>
      </w:r>
    </w:p>
    <w:p w:rsidR="00B37111" w:rsidRDefault="00B37111" w:rsidP="00413C5B">
      <w:pPr>
        <w:pStyle w:val="msonormalcxspmiddle"/>
        <w:shd w:val="clear" w:color="auto" w:fill="FFFFFF"/>
        <w:ind w:firstLine="709"/>
        <w:jc w:val="both"/>
      </w:pPr>
      <w:r>
        <w:rPr>
          <w:spacing w:val="-5"/>
        </w:rPr>
        <w:t xml:space="preserve">Детские впечатления И.С. Тургенева. Спасское-Лутовиново </w:t>
      </w:r>
      <w:r>
        <w:rPr>
          <w:spacing w:val="-4"/>
        </w:rPr>
        <w:t xml:space="preserve">в представлениях и творческой биографии писателя. Рассказ </w:t>
      </w:r>
      <w:r>
        <w:rPr>
          <w:iCs/>
          <w:spacing w:val="-5"/>
        </w:rPr>
        <w:t xml:space="preserve">«Мужу» </w:t>
      </w:r>
      <w:r>
        <w:rPr>
          <w:spacing w:val="-5"/>
        </w:rPr>
        <w:t xml:space="preserve">и стихотворение в прозе </w:t>
      </w:r>
      <w:r>
        <w:rPr>
          <w:iCs/>
          <w:spacing w:val="-5"/>
        </w:rPr>
        <w:t xml:space="preserve">«Воробей». </w:t>
      </w:r>
      <w:r>
        <w:rPr>
          <w:spacing w:val="-5"/>
        </w:rPr>
        <w:t>Современники о рассказе «Муму». Образы центральные и второстепенные; об</w:t>
      </w:r>
      <w:r>
        <w:rPr>
          <w:spacing w:val="-5"/>
        </w:rPr>
        <w:softHyphen/>
        <w:t>раз Муму. Тематика и социальная проблематика рассказа. Со</w:t>
      </w:r>
      <w:r>
        <w:rPr>
          <w:spacing w:val="-5"/>
        </w:rPr>
        <w:softHyphen/>
      </w:r>
      <w:r>
        <w:rPr>
          <w:spacing w:val="-4"/>
        </w:rPr>
        <w:t>циальная несправедливость, бесправие, беззаконие, доброде</w:t>
      </w:r>
      <w:r>
        <w:rPr>
          <w:spacing w:val="-4"/>
        </w:rPr>
        <w:softHyphen/>
      </w:r>
      <w:r>
        <w:rPr>
          <w:spacing w:val="-5"/>
        </w:rPr>
        <w:t xml:space="preserve">тельность, добросердечие, добродушие, доброта, добронравие, </w:t>
      </w:r>
      <w:r>
        <w:rPr>
          <w:spacing w:val="-3"/>
        </w:rPr>
        <w:t xml:space="preserve">гуманность, сострадание в рассказе. И.С. Тургенев о языке: </w:t>
      </w:r>
      <w:r>
        <w:t xml:space="preserve">стихотворение в прозе </w:t>
      </w:r>
      <w:r>
        <w:rPr>
          <w:iCs/>
        </w:rPr>
        <w:t>«Русский язык».</w:t>
      </w:r>
    </w:p>
    <w:p w:rsidR="00B37111" w:rsidRDefault="00B37111" w:rsidP="00413C5B">
      <w:pPr>
        <w:pStyle w:val="msonormalcxspmiddle"/>
        <w:shd w:val="clear" w:color="auto" w:fill="FFFFFF"/>
        <w:ind w:firstLine="709"/>
        <w:jc w:val="both"/>
      </w:pPr>
      <w:r>
        <w:rPr>
          <w:b/>
          <w:bCs/>
          <w:spacing w:val="-1"/>
        </w:rPr>
        <w:t xml:space="preserve">Теория литературы: </w:t>
      </w:r>
      <w:r>
        <w:rPr>
          <w:spacing w:val="-1"/>
        </w:rPr>
        <w:t xml:space="preserve">рассказ; углубление представлений </w:t>
      </w:r>
      <w:r>
        <w:rPr>
          <w:spacing w:val="-5"/>
        </w:rPr>
        <w:t xml:space="preserve">о теме художественного произведения; стихотворение в прозе; </w:t>
      </w:r>
      <w:r>
        <w:t>эпитет, сравнение (развитие представлений).</w:t>
      </w:r>
    </w:p>
    <w:p w:rsidR="00B37111" w:rsidRDefault="00B37111" w:rsidP="00413C5B">
      <w:pPr>
        <w:pStyle w:val="msonormalcxspmiddle"/>
        <w:shd w:val="clear" w:color="auto" w:fill="FFFFFF"/>
        <w:ind w:firstLine="709"/>
        <w:jc w:val="both"/>
      </w:pPr>
      <w:r>
        <w:rPr>
          <w:b/>
          <w:bCs/>
          <w:spacing w:val="-7"/>
        </w:rPr>
        <w:t xml:space="preserve">Развитие речи: </w:t>
      </w:r>
      <w:r>
        <w:rPr>
          <w:spacing w:val="-7"/>
        </w:rPr>
        <w:t>краткий выборочный пересказ, сопоставле</w:t>
      </w:r>
      <w:r>
        <w:rPr>
          <w:spacing w:val="-7"/>
        </w:rPr>
        <w:softHyphen/>
      </w:r>
      <w:r>
        <w:rPr>
          <w:spacing w:val="-3"/>
        </w:rPr>
        <w:t xml:space="preserve">ние персонажей, рассказ о герое по плану, письменный отзыв на эпизод, словесное рисование (портрет героя), составление вопросов и заданий для литературной викторины (конкурс), </w:t>
      </w:r>
      <w:r>
        <w:t>чтение наизусть.</w:t>
      </w:r>
    </w:p>
    <w:p w:rsidR="00B37111" w:rsidRDefault="00B37111" w:rsidP="00413C5B">
      <w:pPr>
        <w:pStyle w:val="msonormalcxspmiddle"/>
        <w:shd w:val="clear" w:color="auto" w:fill="FFFFFF"/>
        <w:ind w:firstLine="709"/>
        <w:jc w:val="both"/>
      </w:pPr>
      <w:r>
        <w:rPr>
          <w:b/>
          <w:bCs/>
          <w:spacing w:val="-10"/>
        </w:rPr>
        <w:t xml:space="preserve">Связь с другими искусствами: </w:t>
      </w:r>
      <w:r>
        <w:rPr>
          <w:spacing w:val="-10"/>
        </w:rPr>
        <w:t>работа с иллюстрациями, ри</w:t>
      </w:r>
      <w:r>
        <w:rPr>
          <w:spacing w:val="-10"/>
        </w:rPr>
        <w:softHyphen/>
      </w:r>
      <w:r>
        <w:rPr>
          <w:spacing w:val="-3"/>
        </w:rPr>
        <w:t>сунки учащихся, экранизация рассказа И.С. Тургенева.</w:t>
      </w:r>
    </w:p>
    <w:p w:rsidR="00B37111" w:rsidRDefault="00B37111" w:rsidP="00413C5B">
      <w:pPr>
        <w:pStyle w:val="msonormalcxspmiddle"/>
        <w:shd w:val="clear" w:color="auto" w:fill="FFFFFF"/>
        <w:ind w:firstLine="709"/>
        <w:jc w:val="both"/>
      </w:pPr>
      <w:r>
        <w:rPr>
          <w:b/>
          <w:bCs/>
          <w:spacing w:val="-5"/>
        </w:rPr>
        <w:t xml:space="preserve">Краеведение: </w:t>
      </w:r>
      <w:r>
        <w:rPr>
          <w:spacing w:val="-5"/>
        </w:rPr>
        <w:t>заочная литературно-краеведческая экскур</w:t>
      </w:r>
      <w:r>
        <w:rPr>
          <w:spacing w:val="-5"/>
        </w:rPr>
        <w:softHyphen/>
      </w:r>
      <w:r>
        <w:t>сия «Спасское-Лутовиново».</w:t>
      </w:r>
    </w:p>
    <w:p w:rsidR="00B37111" w:rsidRDefault="00B37111" w:rsidP="00413C5B">
      <w:pPr>
        <w:pStyle w:val="msonormalcxspmiddle"/>
        <w:shd w:val="clear" w:color="auto" w:fill="FFFFFF"/>
        <w:ind w:firstLine="709"/>
        <w:jc w:val="both"/>
      </w:pPr>
      <w:r>
        <w:rPr>
          <w:b/>
          <w:bCs/>
          <w:spacing w:val="-14"/>
        </w:rPr>
        <w:t>Н.А. НЕКРАСОВ</w:t>
      </w:r>
    </w:p>
    <w:p w:rsidR="00B37111" w:rsidRDefault="00B37111" w:rsidP="00413C5B">
      <w:pPr>
        <w:pStyle w:val="msonormalcxspmiddle"/>
        <w:shd w:val="clear" w:color="auto" w:fill="FFFFFF"/>
        <w:ind w:firstLine="709"/>
        <w:jc w:val="both"/>
      </w:pPr>
      <w:r>
        <w:rPr>
          <w:spacing w:val="-6"/>
        </w:rPr>
        <w:t xml:space="preserve">Детские впечатления поэта. Стихотворение </w:t>
      </w:r>
      <w:r>
        <w:rPr>
          <w:iCs/>
          <w:spacing w:val="-6"/>
        </w:rPr>
        <w:t xml:space="preserve">«Крестьянские </w:t>
      </w:r>
      <w:r>
        <w:rPr>
          <w:iCs/>
          <w:spacing w:val="-8"/>
        </w:rPr>
        <w:t xml:space="preserve">дети». </w:t>
      </w:r>
      <w:r>
        <w:rPr>
          <w:spacing w:val="-8"/>
        </w:rPr>
        <w:t>Основная тема и способы ее раскрытия. Отношение авто</w:t>
      </w:r>
      <w:r>
        <w:rPr>
          <w:spacing w:val="-8"/>
        </w:rPr>
        <w:softHyphen/>
      </w:r>
      <w:r>
        <w:rPr>
          <w:spacing w:val="-6"/>
        </w:rPr>
        <w:t xml:space="preserve">ра к персонажам стихотворения. Стихотворение </w:t>
      </w:r>
      <w:r>
        <w:rPr>
          <w:iCs/>
          <w:spacing w:val="-6"/>
        </w:rPr>
        <w:t>«Тройка.</w:t>
      </w:r>
      <w:r>
        <w:rPr>
          <w:spacing w:val="-6"/>
        </w:rPr>
        <w:t>».</w:t>
      </w:r>
    </w:p>
    <w:p w:rsidR="00B37111" w:rsidRDefault="00B37111" w:rsidP="00413C5B">
      <w:pPr>
        <w:pStyle w:val="msonormalcxspmiddle"/>
        <w:shd w:val="clear" w:color="auto" w:fill="FFFFFF"/>
        <w:ind w:firstLine="709"/>
        <w:jc w:val="both"/>
      </w:pPr>
      <w:r>
        <w:rPr>
          <w:b/>
          <w:bCs/>
          <w:spacing w:val="-4"/>
        </w:rPr>
        <w:t xml:space="preserve">Теория литературы: </w:t>
      </w:r>
      <w:r>
        <w:rPr>
          <w:spacing w:val="-4"/>
        </w:rPr>
        <w:t>фольклорные элементы в художе</w:t>
      </w:r>
      <w:r>
        <w:rPr>
          <w:spacing w:val="-4"/>
        </w:rPr>
        <w:softHyphen/>
      </w:r>
      <w:r>
        <w:rPr>
          <w:spacing w:val="-3"/>
        </w:rPr>
        <w:t xml:space="preserve">ственном произведении; строфа; эпитет, сравнение (развитие </w:t>
      </w:r>
      <w:r>
        <w:t>представлений).</w:t>
      </w:r>
    </w:p>
    <w:p w:rsidR="00B37111" w:rsidRDefault="00B37111" w:rsidP="00413C5B">
      <w:pPr>
        <w:pStyle w:val="msonormalcxspmiddle"/>
        <w:shd w:val="clear" w:color="auto" w:fill="FFFFFF"/>
        <w:ind w:firstLine="709"/>
        <w:jc w:val="both"/>
      </w:pPr>
      <w:r>
        <w:rPr>
          <w:b/>
          <w:bCs/>
          <w:spacing w:val="-5"/>
        </w:rPr>
        <w:t xml:space="preserve">Развитие речи: </w:t>
      </w:r>
      <w:r>
        <w:rPr>
          <w:spacing w:val="-5"/>
        </w:rPr>
        <w:t>выразительное чтение, рассказ о герое, ра</w:t>
      </w:r>
      <w:r>
        <w:rPr>
          <w:spacing w:val="-5"/>
        </w:rPr>
        <w:softHyphen/>
      </w:r>
      <w:r>
        <w:t>бота со словарями.</w:t>
      </w:r>
    </w:p>
    <w:p w:rsidR="00B37111" w:rsidRDefault="00B37111" w:rsidP="00413C5B">
      <w:pPr>
        <w:pStyle w:val="msonormalcxspmiddle"/>
        <w:shd w:val="clear" w:color="auto" w:fill="FFFFFF"/>
        <w:ind w:firstLine="709"/>
        <w:jc w:val="both"/>
      </w:pPr>
      <w:r>
        <w:rPr>
          <w:b/>
          <w:bCs/>
          <w:spacing w:val="-12"/>
        </w:rPr>
        <w:t xml:space="preserve">Связь с другими искусствами: </w:t>
      </w:r>
      <w:r>
        <w:rPr>
          <w:spacing w:val="-12"/>
        </w:rPr>
        <w:t>иллюстрации к поэме.</w:t>
      </w:r>
    </w:p>
    <w:p w:rsidR="00B37111" w:rsidRDefault="00B37111" w:rsidP="00413C5B">
      <w:pPr>
        <w:pStyle w:val="msonormalcxspmiddle"/>
        <w:shd w:val="clear" w:color="auto" w:fill="FFFFFF"/>
        <w:ind w:firstLine="709"/>
        <w:jc w:val="both"/>
      </w:pPr>
      <w:r>
        <w:rPr>
          <w:b/>
          <w:bCs/>
          <w:spacing w:val="-7"/>
        </w:rPr>
        <w:t xml:space="preserve">Краеведение: </w:t>
      </w:r>
      <w:r>
        <w:rPr>
          <w:spacing w:val="-7"/>
        </w:rPr>
        <w:t xml:space="preserve">страницы устного журнала о Н.А. Некрасове. </w:t>
      </w:r>
      <w:r>
        <w:t>(«Грешнево — Карабиха».)</w:t>
      </w:r>
    </w:p>
    <w:p w:rsidR="00B37111" w:rsidRDefault="00B37111" w:rsidP="00413C5B">
      <w:pPr>
        <w:pStyle w:val="msonormalcxspmiddle"/>
        <w:shd w:val="clear" w:color="auto" w:fill="FFFFFF"/>
        <w:ind w:firstLine="709"/>
        <w:jc w:val="both"/>
      </w:pPr>
      <w:r>
        <w:rPr>
          <w:b/>
          <w:bCs/>
          <w:spacing w:val="-16"/>
        </w:rPr>
        <w:t>Л.Н. ТОЛСТОЙ</w:t>
      </w:r>
    </w:p>
    <w:p w:rsidR="00B37111" w:rsidRDefault="00B37111" w:rsidP="00413C5B">
      <w:pPr>
        <w:pStyle w:val="msonormalcxspmiddle"/>
        <w:shd w:val="clear" w:color="auto" w:fill="FFFFFF"/>
        <w:ind w:firstLine="709"/>
        <w:jc w:val="both"/>
      </w:pPr>
      <w:r>
        <w:rPr>
          <w:spacing w:val="-5"/>
        </w:rPr>
        <w:t>Сведения о писателе. Л.Н. Толстой в Ясной Поляне. Ясно</w:t>
      </w:r>
      <w:r>
        <w:rPr>
          <w:spacing w:val="-5"/>
        </w:rPr>
        <w:softHyphen/>
      </w:r>
      <w:r>
        <w:rPr>
          <w:spacing w:val="-2"/>
        </w:rPr>
        <w:t xml:space="preserve">полянская школа. Рассказ </w:t>
      </w:r>
      <w:r>
        <w:rPr>
          <w:iCs/>
          <w:spacing w:val="-2"/>
        </w:rPr>
        <w:t xml:space="preserve">«Кавказский пленник». </w:t>
      </w:r>
      <w:r>
        <w:rPr>
          <w:spacing w:val="-2"/>
        </w:rPr>
        <w:t xml:space="preserve">Творческая </w:t>
      </w:r>
      <w:r>
        <w:rPr>
          <w:spacing w:val="-6"/>
        </w:rPr>
        <w:t>история. Тема и основные проблемы: смысл жизни, справедли</w:t>
      </w:r>
      <w:r>
        <w:rPr>
          <w:spacing w:val="-6"/>
        </w:rPr>
        <w:softHyphen/>
        <w:t>вость; свобода, неволя в повести. Две жизненные позиции (Жи</w:t>
      </w:r>
      <w:r>
        <w:rPr>
          <w:spacing w:val="-6"/>
        </w:rPr>
        <w:softHyphen/>
      </w:r>
      <w:r>
        <w:rPr>
          <w:spacing w:val="-5"/>
        </w:rPr>
        <w:t xml:space="preserve">лин и Костылин). Любовь как высшая нравственная основа в </w:t>
      </w:r>
      <w:r>
        <w:rPr>
          <w:spacing w:val="-3"/>
        </w:rPr>
        <w:t xml:space="preserve">человеке. Своеобразие сюжета. Речь персонажей и отражение </w:t>
      </w:r>
      <w:r>
        <w:rPr>
          <w:spacing w:val="-5"/>
        </w:rPr>
        <w:t>в ней особенностей характера и взгляда на жизнь и судьбу. От</w:t>
      </w:r>
      <w:r>
        <w:rPr>
          <w:spacing w:val="-5"/>
        </w:rPr>
        <w:softHyphen/>
      </w:r>
      <w:r>
        <w:t>ношение писателя к событиям.</w:t>
      </w:r>
    </w:p>
    <w:p w:rsidR="00B37111" w:rsidRDefault="00B37111" w:rsidP="00413C5B">
      <w:pPr>
        <w:pStyle w:val="msonormalcxspmiddle"/>
        <w:shd w:val="clear" w:color="auto" w:fill="FFFFFF"/>
        <w:ind w:firstLine="709"/>
        <w:jc w:val="both"/>
      </w:pPr>
      <w:r>
        <w:rPr>
          <w:b/>
          <w:bCs/>
          <w:spacing w:val="-4"/>
        </w:rPr>
        <w:t xml:space="preserve">Теория литературы: </w:t>
      </w:r>
      <w:r>
        <w:rPr>
          <w:spacing w:val="-4"/>
        </w:rPr>
        <w:t xml:space="preserve">рассказ (развитие представлений); </w:t>
      </w:r>
      <w:r>
        <w:t>портрет; завязка, кульминация, развязка.</w:t>
      </w:r>
    </w:p>
    <w:p w:rsidR="00B37111" w:rsidRDefault="00B37111" w:rsidP="00413C5B">
      <w:pPr>
        <w:pStyle w:val="msonormalcxspmiddle"/>
        <w:shd w:val="clear" w:color="auto" w:fill="FFFFFF"/>
        <w:ind w:firstLine="709"/>
        <w:jc w:val="both"/>
      </w:pPr>
      <w:r>
        <w:rPr>
          <w:b/>
          <w:bCs/>
          <w:spacing w:val="-7"/>
        </w:rPr>
        <w:t xml:space="preserve">Развитие речи: </w:t>
      </w:r>
      <w:r>
        <w:rPr>
          <w:spacing w:val="-7"/>
        </w:rPr>
        <w:t xml:space="preserve">различные виды чтения, письменный отзыв </w:t>
      </w:r>
      <w:r>
        <w:rPr>
          <w:spacing w:val="-4"/>
        </w:rPr>
        <w:t>на эпизод, рассказ по плану, письменная формулировка выво</w:t>
      </w:r>
      <w:r>
        <w:rPr>
          <w:spacing w:val="-4"/>
        </w:rPr>
        <w:softHyphen/>
      </w:r>
      <w:r>
        <w:t>да, дискуссия.</w:t>
      </w:r>
    </w:p>
    <w:p w:rsidR="00B37111" w:rsidRDefault="00B37111" w:rsidP="00413C5B">
      <w:pPr>
        <w:pStyle w:val="msonormalcxspmiddle"/>
        <w:shd w:val="clear" w:color="auto" w:fill="FFFFFF"/>
        <w:ind w:firstLine="709"/>
        <w:jc w:val="both"/>
      </w:pPr>
      <w:r>
        <w:rPr>
          <w:b/>
          <w:bCs/>
          <w:spacing w:val="-9"/>
        </w:rPr>
        <w:t xml:space="preserve">Связь с другими искусствами: </w:t>
      </w:r>
      <w:r>
        <w:rPr>
          <w:spacing w:val="-9"/>
        </w:rPr>
        <w:t xml:space="preserve">выставка-конкурс рисунков </w:t>
      </w:r>
      <w:r>
        <w:t>учащихся.</w:t>
      </w:r>
    </w:p>
    <w:p w:rsidR="00B37111" w:rsidRDefault="00B37111" w:rsidP="00413C5B">
      <w:pPr>
        <w:pStyle w:val="msonormalcxspmiddle"/>
        <w:shd w:val="clear" w:color="auto" w:fill="FFFFFF"/>
        <w:ind w:firstLine="709"/>
        <w:jc w:val="both"/>
      </w:pPr>
      <w:r>
        <w:rPr>
          <w:b/>
          <w:bCs/>
        </w:rPr>
        <w:t xml:space="preserve">Краеведение: </w:t>
      </w:r>
      <w:r>
        <w:t>материалы к выставке о Л.Н. Толстом («Ясная Поляна»).</w:t>
      </w:r>
    </w:p>
    <w:p w:rsidR="00B37111" w:rsidRDefault="00B37111" w:rsidP="00413C5B">
      <w:pPr>
        <w:pStyle w:val="msonormalcxspmiddle"/>
        <w:shd w:val="clear" w:color="auto" w:fill="FFFFFF"/>
        <w:ind w:firstLine="709"/>
        <w:jc w:val="both"/>
      </w:pPr>
      <w:r>
        <w:rPr>
          <w:b/>
          <w:bCs/>
          <w:spacing w:val="-13"/>
        </w:rPr>
        <w:t>А.П. ЧЕХОВ</w:t>
      </w:r>
    </w:p>
    <w:p w:rsidR="00B37111" w:rsidRDefault="00B37111" w:rsidP="00413C5B">
      <w:pPr>
        <w:pStyle w:val="msonormalcxspmiddle"/>
        <w:shd w:val="clear" w:color="auto" w:fill="FFFFFF"/>
        <w:ind w:firstLine="709"/>
        <w:jc w:val="both"/>
      </w:pPr>
      <w:r>
        <w:rPr>
          <w:spacing w:val="-4"/>
        </w:rPr>
        <w:t xml:space="preserve">Детские и юношеские годы писателя. Семья А.П. Чехова. </w:t>
      </w:r>
      <w:r>
        <w:rPr>
          <w:spacing w:val="-5"/>
        </w:rPr>
        <w:t xml:space="preserve">Врач А.П. Чехов и писатель Антоша Чехонте. Книга в жизни </w:t>
      </w:r>
      <w:r>
        <w:rPr>
          <w:spacing w:val="-3"/>
        </w:rPr>
        <w:t xml:space="preserve">А.П. Чехова. Рассказ </w:t>
      </w:r>
      <w:r>
        <w:rPr>
          <w:iCs/>
          <w:spacing w:val="-3"/>
        </w:rPr>
        <w:t xml:space="preserve">«Злоумышленник»', </w:t>
      </w:r>
      <w:r>
        <w:rPr>
          <w:spacing w:val="-3"/>
        </w:rPr>
        <w:t>тема; приемы созда</w:t>
      </w:r>
      <w:r>
        <w:rPr>
          <w:spacing w:val="-3"/>
        </w:rPr>
        <w:softHyphen/>
      </w:r>
      <w:r>
        <w:rPr>
          <w:spacing w:val="-2"/>
        </w:rPr>
        <w:t>ния характеров и ситуаций; отношение писателя к персона</w:t>
      </w:r>
      <w:r>
        <w:rPr>
          <w:spacing w:val="-2"/>
        </w:rPr>
        <w:softHyphen/>
      </w:r>
      <w:r>
        <w:t>жам. Жанровое своеобразие рассказа.</w:t>
      </w:r>
    </w:p>
    <w:p w:rsidR="00B37111" w:rsidRDefault="00B37111" w:rsidP="00413C5B">
      <w:pPr>
        <w:pStyle w:val="msonormalcxspmiddle"/>
        <w:shd w:val="clear" w:color="auto" w:fill="FFFFFF"/>
        <w:ind w:firstLine="709"/>
        <w:jc w:val="both"/>
      </w:pPr>
      <w:r>
        <w:rPr>
          <w:b/>
          <w:bCs/>
          <w:spacing w:val="-8"/>
        </w:rPr>
        <w:t xml:space="preserve">Теория литературы: </w:t>
      </w:r>
      <w:r>
        <w:rPr>
          <w:spacing w:val="-8"/>
        </w:rPr>
        <w:t>юмор (юмористическая ситуация), ко</w:t>
      </w:r>
      <w:r>
        <w:rPr>
          <w:spacing w:val="-8"/>
        </w:rPr>
        <w:softHyphen/>
      </w:r>
      <w:r>
        <w:rPr>
          <w:spacing w:val="-3"/>
        </w:rPr>
        <w:t>мическая ситуация, ирония; роль детали в создании художе</w:t>
      </w:r>
      <w:r>
        <w:rPr>
          <w:spacing w:val="-3"/>
        </w:rPr>
        <w:softHyphen/>
      </w:r>
      <w:r>
        <w:rPr>
          <w:spacing w:val="-2"/>
        </w:rPr>
        <w:t>ственного образа; антитеза, метафора, градация.</w:t>
      </w:r>
    </w:p>
    <w:p w:rsidR="00B37111" w:rsidRDefault="00B37111" w:rsidP="00413C5B">
      <w:pPr>
        <w:pStyle w:val="msonormalcxspmiddle"/>
        <w:shd w:val="clear" w:color="auto" w:fill="FFFFFF"/>
        <w:ind w:firstLine="709"/>
        <w:jc w:val="both"/>
      </w:pPr>
      <w:r>
        <w:rPr>
          <w:b/>
          <w:bCs/>
          <w:spacing w:val="-6"/>
        </w:rPr>
        <w:t xml:space="preserve">Развитие речи: </w:t>
      </w:r>
      <w:r>
        <w:rPr>
          <w:spacing w:val="-6"/>
        </w:rPr>
        <w:t>чтение по ролям, пересказ юмористическо</w:t>
      </w:r>
      <w:r>
        <w:rPr>
          <w:spacing w:val="-6"/>
        </w:rPr>
        <w:softHyphen/>
      </w:r>
      <w:r>
        <w:rPr>
          <w:spacing w:val="-2"/>
        </w:rPr>
        <w:t xml:space="preserve">го произведения, отзыв об эпизоде, подготовка учащимися </w:t>
      </w:r>
      <w:r>
        <w:t>вопросов и заданий для экспресс-опроса.</w:t>
      </w:r>
    </w:p>
    <w:p w:rsidR="00B37111" w:rsidRDefault="00B37111" w:rsidP="00413C5B">
      <w:pPr>
        <w:pStyle w:val="msonormalcxspmiddle"/>
        <w:shd w:val="clear" w:color="auto" w:fill="FFFFFF"/>
        <w:ind w:firstLine="709"/>
        <w:jc w:val="both"/>
      </w:pPr>
      <w:r>
        <w:rPr>
          <w:b/>
          <w:bCs/>
          <w:spacing w:val="-10"/>
        </w:rPr>
        <w:t xml:space="preserve">Связь с другими искусствами: </w:t>
      </w:r>
      <w:r>
        <w:rPr>
          <w:spacing w:val="-10"/>
        </w:rPr>
        <w:t>рисунки учащихся.</w:t>
      </w:r>
    </w:p>
    <w:p w:rsidR="00B37111" w:rsidRDefault="00B37111" w:rsidP="00413C5B">
      <w:pPr>
        <w:pStyle w:val="msonormalcxspmiddle"/>
        <w:shd w:val="clear" w:color="auto" w:fill="FFFFFF"/>
        <w:ind w:firstLine="709"/>
        <w:jc w:val="both"/>
      </w:pPr>
      <w:r>
        <w:rPr>
          <w:b/>
          <w:bCs/>
          <w:spacing w:val="-5"/>
        </w:rPr>
        <w:t xml:space="preserve">Краеведение: </w:t>
      </w:r>
      <w:r>
        <w:rPr>
          <w:spacing w:val="-5"/>
        </w:rPr>
        <w:t xml:space="preserve">создание диафильма «По чеховским местам </w:t>
      </w:r>
      <w:r>
        <w:t>(Мелихово)».</w:t>
      </w:r>
    </w:p>
    <w:p w:rsidR="00B37111" w:rsidRDefault="00B37111" w:rsidP="00413C5B">
      <w:pPr>
        <w:pStyle w:val="msonormalcxspmiddle"/>
        <w:shd w:val="clear" w:color="auto" w:fill="FFFFFF"/>
        <w:ind w:firstLine="709"/>
        <w:jc w:val="center"/>
        <w:rPr>
          <w:b/>
          <w:bCs/>
          <w:spacing w:val="-1"/>
        </w:rPr>
      </w:pPr>
    </w:p>
    <w:p w:rsidR="00B37111" w:rsidRDefault="00B37111" w:rsidP="00413C5B">
      <w:pPr>
        <w:pStyle w:val="msonormalcxspmiddle"/>
        <w:shd w:val="clear" w:color="auto" w:fill="FFFFFF"/>
        <w:ind w:firstLine="709"/>
        <w:jc w:val="center"/>
      </w:pPr>
      <w:r>
        <w:rPr>
          <w:b/>
          <w:bCs/>
          <w:spacing w:val="-1"/>
        </w:rPr>
        <w:t xml:space="preserve">Из </w:t>
      </w:r>
      <w:r>
        <w:rPr>
          <w:b/>
          <w:bCs/>
          <w:spacing w:val="41"/>
        </w:rPr>
        <w:t>литературы</w:t>
      </w:r>
      <w:r>
        <w:rPr>
          <w:b/>
          <w:bCs/>
          <w:spacing w:val="-1"/>
        </w:rPr>
        <w:t xml:space="preserve"> </w:t>
      </w:r>
      <w:r>
        <w:rPr>
          <w:b/>
          <w:bCs/>
          <w:spacing w:val="-1"/>
          <w:lang w:val="en-US"/>
        </w:rPr>
        <w:t>XX</w:t>
      </w:r>
      <w:r w:rsidRPr="00413C5B">
        <w:rPr>
          <w:b/>
          <w:bCs/>
          <w:spacing w:val="-1"/>
        </w:rPr>
        <w:t xml:space="preserve"> </w:t>
      </w:r>
      <w:r>
        <w:rPr>
          <w:b/>
          <w:bCs/>
        </w:rPr>
        <w:t>века (19)</w:t>
      </w:r>
    </w:p>
    <w:p w:rsidR="00B37111" w:rsidRDefault="00B37111" w:rsidP="00413C5B">
      <w:pPr>
        <w:pStyle w:val="msonormalcxspmiddle"/>
        <w:shd w:val="clear" w:color="auto" w:fill="FFFFFF"/>
        <w:ind w:firstLine="709"/>
        <w:jc w:val="both"/>
      </w:pPr>
      <w:r>
        <w:rPr>
          <w:b/>
          <w:bCs/>
          <w:spacing w:val="-15"/>
        </w:rPr>
        <w:t>И.А. БУНИН</w:t>
      </w:r>
    </w:p>
    <w:p w:rsidR="00B37111" w:rsidRDefault="00B37111" w:rsidP="00413C5B">
      <w:pPr>
        <w:pStyle w:val="msonormalcxspmiddle"/>
        <w:shd w:val="clear" w:color="auto" w:fill="FFFFFF"/>
        <w:ind w:firstLine="709"/>
        <w:jc w:val="both"/>
      </w:pPr>
      <w:r>
        <w:rPr>
          <w:spacing w:val="-5"/>
        </w:rPr>
        <w:t>Детские годы И.А. Бунина. Семейные традиции и их влия</w:t>
      </w:r>
      <w:r>
        <w:rPr>
          <w:spacing w:val="-5"/>
        </w:rPr>
        <w:softHyphen/>
      </w:r>
      <w:r>
        <w:rPr>
          <w:spacing w:val="-6"/>
        </w:rPr>
        <w:t xml:space="preserve">ние на формирование личности. Книга в жизни И.А. Бунина. Стихотворение </w:t>
      </w:r>
      <w:r>
        <w:rPr>
          <w:iCs/>
          <w:spacing w:val="-6"/>
        </w:rPr>
        <w:t xml:space="preserve">«Густой зеленый ельник у дороги...»: </w:t>
      </w:r>
      <w:r>
        <w:rPr>
          <w:spacing w:val="-6"/>
        </w:rPr>
        <w:t>тема при</w:t>
      </w:r>
      <w:r>
        <w:rPr>
          <w:spacing w:val="-6"/>
        </w:rPr>
        <w:softHyphen/>
      </w:r>
      <w:r>
        <w:rPr>
          <w:spacing w:val="-8"/>
        </w:rPr>
        <w:t>роды и приемы ее реализации; художественное богатство стихо</w:t>
      </w:r>
      <w:r>
        <w:rPr>
          <w:spacing w:val="-8"/>
        </w:rPr>
        <w:softHyphen/>
      </w:r>
      <w:r>
        <w:rPr>
          <w:spacing w:val="-5"/>
        </w:rPr>
        <w:t xml:space="preserve">творения; второй план в стихотворении. Рассказ </w:t>
      </w:r>
      <w:r>
        <w:rPr>
          <w:iCs/>
          <w:spacing w:val="-5"/>
        </w:rPr>
        <w:t xml:space="preserve">«В деревне»: </w:t>
      </w:r>
      <w:r>
        <w:rPr>
          <w:spacing w:val="-4"/>
        </w:rPr>
        <w:t xml:space="preserve">слияние с природой; нравственно-эмоциональное состояние </w:t>
      </w:r>
      <w:r>
        <w:rPr>
          <w:spacing w:val="-5"/>
        </w:rPr>
        <w:t>персонажа. Выразительные средства создания образов.</w:t>
      </w:r>
    </w:p>
    <w:p w:rsidR="00B37111" w:rsidRDefault="00B37111" w:rsidP="00413C5B">
      <w:pPr>
        <w:pStyle w:val="msonormalcxspmiddle"/>
        <w:shd w:val="clear" w:color="auto" w:fill="FFFFFF"/>
        <w:ind w:firstLine="709"/>
        <w:jc w:val="both"/>
      </w:pPr>
      <w:r>
        <w:rPr>
          <w:b/>
          <w:bCs/>
          <w:spacing w:val="-6"/>
        </w:rPr>
        <w:t xml:space="preserve">Теория литературы: </w:t>
      </w:r>
      <w:r>
        <w:rPr>
          <w:spacing w:val="-6"/>
        </w:rPr>
        <w:t>стихотворение-размышление, образ-</w:t>
      </w:r>
      <w:r>
        <w:rPr>
          <w:spacing w:val="-4"/>
        </w:rPr>
        <w:t>пейзаж, образы животных (развитие представлений).</w:t>
      </w:r>
    </w:p>
    <w:p w:rsidR="00B37111" w:rsidRDefault="00B37111" w:rsidP="00413C5B">
      <w:pPr>
        <w:pStyle w:val="msonormalcxspmiddle"/>
        <w:shd w:val="clear" w:color="auto" w:fill="FFFFFF"/>
        <w:ind w:firstLine="709"/>
        <w:jc w:val="both"/>
      </w:pPr>
      <w:r>
        <w:rPr>
          <w:b/>
          <w:bCs/>
          <w:spacing w:val="-7"/>
        </w:rPr>
        <w:t xml:space="preserve">Развитие речи: </w:t>
      </w:r>
      <w:r>
        <w:rPr>
          <w:spacing w:val="-7"/>
        </w:rPr>
        <w:t xml:space="preserve">пересказ и чтение наизусть, цитатный план, </w:t>
      </w:r>
      <w:r>
        <w:t>письменный ответ на вопрос.</w:t>
      </w:r>
    </w:p>
    <w:p w:rsidR="00B37111" w:rsidRDefault="00B37111" w:rsidP="00413C5B">
      <w:pPr>
        <w:pStyle w:val="msonormalcxspmiddle"/>
        <w:shd w:val="clear" w:color="auto" w:fill="FFFFFF"/>
        <w:ind w:firstLine="709"/>
        <w:jc w:val="both"/>
      </w:pPr>
      <w:r>
        <w:rPr>
          <w:b/>
          <w:bCs/>
          <w:spacing w:val="-5"/>
        </w:rPr>
        <w:t xml:space="preserve">Краеведение: </w:t>
      </w:r>
      <w:r>
        <w:rPr>
          <w:spacing w:val="-5"/>
        </w:rPr>
        <w:t>заочная литературно-краеведческая экскур</w:t>
      </w:r>
      <w:r>
        <w:rPr>
          <w:spacing w:val="-5"/>
        </w:rPr>
        <w:softHyphen/>
      </w:r>
      <w:r>
        <w:t>сия «Литературный Орел».</w:t>
      </w:r>
    </w:p>
    <w:p w:rsidR="00B37111" w:rsidRDefault="00B37111" w:rsidP="00413C5B">
      <w:pPr>
        <w:pStyle w:val="msonormalcxspmiddle"/>
        <w:shd w:val="clear" w:color="auto" w:fill="FFFFFF"/>
        <w:ind w:firstLine="709"/>
        <w:jc w:val="both"/>
      </w:pPr>
      <w:r>
        <w:rPr>
          <w:b/>
          <w:bCs/>
          <w:spacing w:val="-15"/>
        </w:rPr>
        <w:t>Л.Н. АНДРЕЕВ</w:t>
      </w:r>
    </w:p>
    <w:p w:rsidR="00B37111" w:rsidRDefault="00B37111" w:rsidP="00413C5B">
      <w:pPr>
        <w:pStyle w:val="msonormalcxspmiddle"/>
        <w:shd w:val="clear" w:color="auto" w:fill="FFFFFF"/>
        <w:ind w:firstLine="709"/>
        <w:jc w:val="both"/>
      </w:pPr>
      <w:r>
        <w:rPr>
          <w:spacing w:val="-3"/>
        </w:rPr>
        <w:t xml:space="preserve">Краткие сведения о писателе. Рассказ </w:t>
      </w:r>
      <w:r>
        <w:rPr>
          <w:iCs/>
          <w:spacing w:val="-3"/>
        </w:rPr>
        <w:t xml:space="preserve">«Петька на даче»: </w:t>
      </w:r>
      <w:r>
        <w:rPr>
          <w:spacing w:val="-1"/>
        </w:rPr>
        <w:t xml:space="preserve">основная тематика и нравственная проблематика рассказа </w:t>
      </w:r>
      <w:r>
        <w:rPr>
          <w:spacing w:val="-2"/>
        </w:rPr>
        <w:t>(тяжелое детство; сострадание, чуткость, доброта). Роль эпи</w:t>
      </w:r>
      <w:r>
        <w:rPr>
          <w:spacing w:val="-2"/>
        </w:rPr>
        <w:softHyphen/>
      </w:r>
      <w:r>
        <w:rPr>
          <w:spacing w:val="-1"/>
        </w:rPr>
        <w:t xml:space="preserve">зода в создании образа героя; природа в жизни мальчика. </w:t>
      </w:r>
      <w:r>
        <w:t>Значение финала.</w:t>
      </w:r>
    </w:p>
    <w:p w:rsidR="00B37111" w:rsidRDefault="00B37111" w:rsidP="00413C5B">
      <w:pPr>
        <w:pStyle w:val="msonormalcxspmiddle"/>
        <w:shd w:val="clear" w:color="auto" w:fill="FFFFFF"/>
        <w:ind w:firstLine="709"/>
        <w:jc w:val="both"/>
      </w:pPr>
      <w:r>
        <w:rPr>
          <w:b/>
          <w:bCs/>
          <w:spacing w:val="-8"/>
        </w:rPr>
        <w:t xml:space="preserve">Теория литературы: </w:t>
      </w:r>
      <w:r>
        <w:rPr>
          <w:spacing w:val="-8"/>
        </w:rPr>
        <w:t>тема, эпизод, финал.</w:t>
      </w:r>
    </w:p>
    <w:p w:rsidR="00B37111" w:rsidRDefault="00B37111" w:rsidP="00413C5B">
      <w:pPr>
        <w:pStyle w:val="msonormalcxspmiddle"/>
        <w:shd w:val="clear" w:color="auto" w:fill="FFFFFF"/>
        <w:ind w:firstLine="709"/>
        <w:jc w:val="both"/>
      </w:pPr>
      <w:r>
        <w:rPr>
          <w:b/>
          <w:bCs/>
        </w:rPr>
        <w:t xml:space="preserve">Развитие речи: </w:t>
      </w:r>
      <w:r>
        <w:t>пересказ краткий, выборочный; состав</w:t>
      </w:r>
      <w:r>
        <w:softHyphen/>
        <w:t>ление вопросов; письменный ответ на вопрос.</w:t>
      </w:r>
    </w:p>
    <w:p w:rsidR="00B37111" w:rsidRDefault="00B37111" w:rsidP="00413C5B">
      <w:pPr>
        <w:pStyle w:val="msonormalcxspmiddle"/>
        <w:shd w:val="clear" w:color="auto" w:fill="FFFFFF"/>
        <w:ind w:firstLine="709"/>
        <w:jc w:val="both"/>
      </w:pPr>
      <w:r>
        <w:rPr>
          <w:b/>
          <w:bCs/>
          <w:spacing w:val="-14"/>
        </w:rPr>
        <w:t>А.И. КУПРИН</w:t>
      </w:r>
    </w:p>
    <w:p w:rsidR="00B37111" w:rsidRDefault="00B37111" w:rsidP="00413C5B">
      <w:pPr>
        <w:pStyle w:val="msonormalcxspmiddle"/>
        <w:shd w:val="clear" w:color="auto" w:fill="FFFFFF"/>
        <w:ind w:firstLine="709"/>
        <w:jc w:val="both"/>
      </w:pPr>
      <w:r>
        <w:rPr>
          <w:spacing w:val="-1"/>
        </w:rPr>
        <w:t xml:space="preserve">Краткие сведения о писателе. Рассказ </w:t>
      </w:r>
      <w:r>
        <w:rPr>
          <w:iCs/>
          <w:spacing w:val="-1"/>
        </w:rPr>
        <w:t xml:space="preserve">«Золотой петух». </w:t>
      </w:r>
      <w:r>
        <w:t>Тема, особенности создания образа.</w:t>
      </w:r>
    </w:p>
    <w:p w:rsidR="00B37111" w:rsidRDefault="00B37111" w:rsidP="00413C5B">
      <w:pPr>
        <w:pStyle w:val="msonormalcxspmiddle"/>
        <w:shd w:val="clear" w:color="auto" w:fill="FFFFFF"/>
        <w:ind w:firstLine="709"/>
        <w:jc w:val="both"/>
      </w:pPr>
      <w:r>
        <w:rPr>
          <w:b/>
          <w:bCs/>
          <w:spacing w:val="-6"/>
        </w:rPr>
        <w:t xml:space="preserve">Теория литературы: </w:t>
      </w:r>
      <w:r>
        <w:rPr>
          <w:spacing w:val="-6"/>
        </w:rPr>
        <w:t xml:space="preserve">рассказ (расширение и углубление </w:t>
      </w:r>
      <w:r>
        <w:rPr>
          <w:spacing w:val="-3"/>
        </w:rPr>
        <w:t>представлений); характеристика персонажа, портрет героя.</w:t>
      </w:r>
    </w:p>
    <w:p w:rsidR="00B37111" w:rsidRDefault="00B37111" w:rsidP="00413C5B">
      <w:pPr>
        <w:pStyle w:val="msonormalcxspmiddle"/>
        <w:shd w:val="clear" w:color="auto" w:fill="FFFFFF"/>
        <w:ind w:firstLine="709"/>
        <w:jc w:val="both"/>
      </w:pPr>
      <w:r>
        <w:rPr>
          <w:b/>
          <w:bCs/>
          <w:spacing w:val="-7"/>
        </w:rPr>
        <w:t xml:space="preserve">Развитие речи: </w:t>
      </w:r>
      <w:r>
        <w:rPr>
          <w:spacing w:val="-7"/>
        </w:rPr>
        <w:t>пересказ от другого лица, отзыв об эпизоде.</w:t>
      </w:r>
    </w:p>
    <w:p w:rsidR="00B37111" w:rsidRDefault="00B37111" w:rsidP="00413C5B">
      <w:pPr>
        <w:pStyle w:val="msonormalcxspmiddle"/>
        <w:shd w:val="clear" w:color="auto" w:fill="FFFFFF"/>
        <w:ind w:firstLine="709"/>
        <w:jc w:val="both"/>
      </w:pPr>
      <w:r>
        <w:rPr>
          <w:b/>
          <w:bCs/>
          <w:spacing w:val="-10"/>
        </w:rPr>
        <w:t xml:space="preserve">Связь с другими искусствами: </w:t>
      </w:r>
      <w:r>
        <w:rPr>
          <w:spacing w:val="-10"/>
        </w:rPr>
        <w:t>рисунки учащихся.</w:t>
      </w:r>
    </w:p>
    <w:p w:rsidR="00B37111" w:rsidRDefault="00B37111" w:rsidP="00413C5B">
      <w:pPr>
        <w:pStyle w:val="msonormalcxspmiddle"/>
        <w:shd w:val="clear" w:color="auto" w:fill="FFFFFF"/>
        <w:ind w:firstLine="709"/>
        <w:jc w:val="both"/>
      </w:pPr>
      <w:r>
        <w:rPr>
          <w:b/>
          <w:bCs/>
          <w:spacing w:val="-12"/>
        </w:rPr>
        <w:t>А.А. БЛОК</w:t>
      </w:r>
    </w:p>
    <w:p w:rsidR="00B37111" w:rsidRDefault="00B37111" w:rsidP="00413C5B">
      <w:pPr>
        <w:pStyle w:val="msonormalcxspmiddle"/>
        <w:shd w:val="clear" w:color="auto" w:fill="FFFFFF"/>
        <w:ind w:firstLine="709"/>
        <w:jc w:val="both"/>
      </w:pPr>
      <w:r>
        <w:t xml:space="preserve">Детские впечатления А. Блока. Книга в жизни юного </w:t>
      </w:r>
      <w:r>
        <w:rPr>
          <w:spacing w:val="-1"/>
        </w:rPr>
        <w:t xml:space="preserve">А. Блока.    Блоковские    места    (Петербург,    Шахматово). </w:t>
      </w:r>
      <w:r>
        <w:rPr>
          <w:spacing w:val="-4"/>
        </w:rPr>
        <w:t xml:space="preserve">Стихотворение </w:t>
      </w:r>
      <w:r>
        <w:rPr>
          <w:iCs/>
          <w:spacing w:val="-4"/>
        </w:rPr>
        <w:t xml:space="preserve">«Летний вечер»: </w:t>
      </w:r>
      <w:r>
        <w:rPr>
          <w:spacing w:val="-4"/>
        </w:rPr>
        <w:t xml:space="preserve">умение чувствовать красоту </w:t>
      </w:r>
      <w:r>
        <w:rPr>
          <w:spacing w:val="-3"/>
        </w:rPr>
        <w:t xml:space="preserve">природы и сопереживать ей; стихотворение </w:t>
      </w:r>
      <w:r>
        <w:rPr>
          <w:iCs/>
          <w:spacing w:val="-3"/>
        </w:rPr>
        <w:t xml:space="preserve">«Полный месяц </w:t>
      </w:r>
      <w:r>
        <w:rPr>
          <w:iCs/>
          <w:spacing w:val="-2"/>
        </w:rPr>
        <w:t xml:space="preserve">встал над лугом...»: </w:t>
      </w:r>
      <w:r>
        <w:rPr>
          <w:spacing w:val="-2"/>
        </w:rPr>
        <w:t>образная система, художественное свое</w:t>
      </w:r>
      <w:r>
        <w:rPr>
          <w:spacing w:val="-2"/>
        </w:rPr>
        <w:softHyphen/>
      </w:r>
      <w:r>
        <w:t>образие стихотворения.</w:t>
      </w:r>
    </w:p>
    <w:p w:rsidR="00B37111" w:rsidRDefault="00B37111" w:rsidP="00413C5B">
      <w:pPr>
        <w:pStyle w:val="msonormalcxspmiddle"/>
        <w:shd w:val="clear" w:color="auto" w:fill="FFFFFF"/>
        <w:ind w:firstLine="709"/>
        <w:jc w:val="both"/>
      </w:pPr>
      <w:r>
        <w:rPr>
          <w:b/>
          <w:bCs/>
          <w:spacing w:val="-9"/>
        </w:rPr>
        <w:t xml:space="preserve">Теория литературы: </w:t>
      </w:r>
      <w:r>
        <w:rPr>
          <w:spacing w:val="-9"/>
        </w:rPr>
        <w:t>антитеза.</w:t>
      </w:r>
    </w:p>
    <w:p w:rsidR="00B37111" w:rsidRDefault="00B37111" w:rsidP="00413C5B">
      <w:pPr>
        <w:pStyle w:val="msonormalcxspmiddle"/>
        <w:shd w:val="clear" w:color="auto" w:fill="FFFFFF"/>
        <w:ind w:firstLine="709"/>
        <w:jc w:val="both"/>
      </w:pPr>
      <w:r>
        <w:rPr>
          <w:b/>
          <w:bCs/>
          <w:spacing w:val="-6"/>
        </w:rPr>
        <w:t xml:space="preserve">Развитие речи: </w:t>
      </w:r>
      <w:r>
        <w:rPr>
          <w:spacing w:val="-6"/>
        </w:rPr>
        <w:t>выразительное чтение, рассказ с использо</w:t>
      </w:r>
      <w:r>
        <w:rPr>
          <w:spacing w:val="-6"/>
        </w:rPr>
        <w:softHyphen/>
      </w:r>
      <w:r>
        <w:rPr>
          <w:spacing w:val="-4"/>
        </w:rPr>
        <w:t>ванием ключевых слов, альтернативное изложение.</w:t>
      </w:r>
    </w:p>
    <w:p w:rsidR="00B37111" w:rsidRDefault="00B37111" w:rsidP="00413C5B">
      <w:pPr>
        <w:pStyle w:val="msonormalcxspmiddle"/>
        <w:shd w:val="clear" w:color="auto" w:fill="FFFFFF"/>
        <w:ind w:firstLine="709"/>
        <w:jc w:val="both"/>
      </w:pPr>
      <w:r>
        <w:rPr>
          <w:b/>
          <w:bCs/>
          <w:spacing w:val="-4"/>
        </w:rPr>
        <w:t xml:space="preserve">Краеведение: </w:t>
      </w:r>
      <w:r>
        <w:rPr>
          <w:spacing w:val="-4"/>
        </w:rPr>
        <w:t xml:space="preserve">подбор материала о блоковском Петербурге </w:t>
      </w:r>
      <w:r>
        <w:t>и имении Шахматове</w:t>
      </w:r>
    </w:p>
    <w:p w:rsidR="00B37111" w:rsidRDefault="00B37111" w:rsidP="00413C5B">
      <w:pPr>
        <w:pStyle w:val="msonormalcxspmiddle"/>
        <w:shd w:val="clear" w:color="auto" w:fill="FFFFFF"/>
        <w:ind w:firstLine="709"/>
        <w:jc w:val="both"/>
      </w:pPr>
      <w:r>
        <w:rPr>
          <w:b/>
          <w:bCs/>
          <w:spacing w:val="-16"/>
        </w:rPr>
        <w:t>С.А. ЕСЕНИН</w:t>
      </w:r>
    </w:p>
    <w:p w:rsidR="00B37111" w:rsidRDefault="00B37111" w:rsidP="00413C5B">
      <w:pPr>
        <w:pStyle w:val="msonormalcxspmiddle"/>
        <w:shd w:val="clear" w:color="auto" w:fill="FFFFFF"/>
        <w:ind w:firstLine="709"/>
        <w:jc w:val="both"/>
      </w:pPr>
      <w:r>
        <w:rPr>
          <w:spacing w:val="-2"/>
        </w:rPr>
        <w:t xml:space="preserve">Детские годы С. Есенина. В есенинском Константинове. </w:t>
      </w:r>
      <w:r>
        <w:rPr>
          <w:spacing w:val="-1"/>
        </w:rPr>
        <w:t xml:space="preserve">Стихотворения: </w:t>
      </w:r>
      <w:r>
        <w:rPr>
          <w:iCs/>
          <w:spacing w:val="-1"/>
        </w:rPr>
        <w:t xml:space="preserve">«Ты запой мне ту песню, что прежде...», «Поет зима </w:t>
      </w:r>
      <w:r>
        <w:rPr>
          <w:spacing w:val="-1"/>
        </w:rPr>
        <w:t xml:space="preserve">— </w:t>
      </w:r>
      <w:r>
        <w:rPr>
          <w:iCs/>
          <w:spacing w:val="-1"/>
        </w:rPr>
        <w:t xml:space="preserve">аукает...», «Нивы сжаты, рощи голы... » </w:t>
      </w:r>
      <w:r>
        <w:rPr>
          <w:spacing w:val="-1"/>
        </w:rPr>
        <w:t xml:space="preserve">— </w:t>
      </w:r>
      <w:r>
        <w:rPr>
          <w:spacing w:val="-2"/>
        </w:rPr>
        <w:t xml:space="preserve">по выбору. Единство человека и природы. Малая и большая </w:t>
      </w:r>
      <w:r>
        <w:t>родина.</w:t>
      </w:r>
    </w:p>
    <w:p w:rsidR="00B37111" w:rsidRDefault="00B37111" w:rsidP="00413C5B">
      <w:pPr>
        <w:pStyle w:val="msonormalcxspmiddle"/>
        <w:shd w:val="clear" w:color="auto" w:fill="FFFFFF"/>
        <w:ind w:firstLine="709"/>
        <w:jc w:val="both"/>
      </w:pPr>
      <w:r>
        <w:rPr>
          <w:b/>
          <w:bCs/>
          <w:spacing w:val="-5"/>
        </w:rPr>
        <w:t xml:space="preserve">Теория литературы: </w:t>
      </w:r>
      <w:r>
        <w:rPr>
          <w:spacing w:val="-5"/>
        </w:rPr>
        <w:t>эпитет, метафора, сравнение, олице</w:t>
      </w:r>
      <w:r>
        <w:rPr>
          <w:spacing w:val="-5"/>
        </w:rPr>
        <w:softHyphen/>
      </w:r>
      <w:r>
        <w:rPr>
          <w:spacing w:val="-2"/>
        </w:rPr>
        <w:t>творение (развитие представлений о понятиях).</w:t>
      </w:r>
    </w:p>
    <w:p w:rsidR="00B37111" w:rsidRDefault="00B37111" w:rsidP="00413C5B">
      <w:pPr>
        <w:pStyle w:val="msonormalcxspmiddle"/>
        <w:shd w:val="clear" w:color="auto" w:fill="FFFFFF"/>
        <w:ind w:firstLine="709"/>
        <w:jc w:val="both"/>
      </w:pPr>
      <w:r>
        <w:rPr>
          <w:b/>
          <w:bCs/>
          <w:spacing w:val="-7"/>
        </w:rPr>
        <w:t xml:space="preserve">Развитие речи: </w:t>
      </w:r>
      <w:r>
        <w:rPr>
          <w:spacing w:val="-7"/>
        </w:rPr>
        <w:t>чтение наизусть, цитатный план.</w:t>
      </w:r>
    </w:p>
    <w:p w:rsidR="00B37111" w:rsidRDefault="00B37111" w:rsidP="00413C5B">
      <w:pPr>
        <w:pStyle w:val="msonormalcxspmiddle"/>
        <w:shd w:val="clear" w:color="auto" w:fill="FFFFFF"/>
        <w:ind w:firstLine="709"/>
        <w:jc w:val="both"/>
      </w:pPr>
      <w:r>
        <w:rPr>
          <w:b/>
          <w:bCs/>
          <w:spacing w:val="-10"/>
        </w:rPr>
        <w:t xml:space="preserve">Связь с другими искусствами: </w:t>
      </w:r>
      <w:r>
        <w:rPr>
          <w:spacing w:val="-10"/>
        </w:rPr>
        <w:t>работа с иллюстрациями, ху</w:t>
      </w:r>
      <w:r>
        <w:rPr>
          <w:spacing w:val="-10"/>
        </w:rPr>
        <w:softHyphen/>
      </w:r>
      <w:r>
        <w:rPr>
          <w:spacing w:val="-4"/>
        </w:rPr>
        <w:t>дожественными и документальными фотографиями.</w:t>
      </w:r>
    </w:p>
    <w:p w:rsidR="00B37111" w:rsidRDefault="00B37111" w:rsidP="00413C5B">
      <w:pPr>
        <w:pStyle w:val="msonormalcxspmiddle"/>
        <w:shd w:val="clear" w:color="auto" w:fill="FFFFFF"/>
        <w:ind w:firstLine="709"/>
        <w:jc w:val="both"/>
      </w:pPr>
      <w:r>
        <w:rPr>
          <w:b/>
          <w:bCs/>
          <w:spacing w:val="-5"/>
        </w:rPr>
        <w:t xml:space="preserve">Краеведение: </w:t>
      </w:r>
      <w:r>
        <w:rPr>
          <w:spacing w:val="-5"/>
        </w:rPr>
        <w:t>заочная литературно-краеведческая экскур</w:t>
      </w:r>
      <w:r>
        <w:rPr>
          <w:spacing w:val="-5"/>
        </w:rPr>
        <w:softHyphen/>
      </w:r>
      <w:r>
        <w:t>сия «Константинове — Москва».</w:t>
      </w:r>
    </w:p>
    <w:p w:rsidR="00B37111" w:rsidRDefault="00B37111" w:rsidP="00413C5B">
      <w:pPr>
        <w:pStyle w:val="msonormalcxspmiddle"/>
        <w:shd w:val="clear" w:color="auto" w:fill="FFFFFF"/>
        <w:ind w:firstLine="709"/>
        <w:jc w:val="both"/>
      </w:pPr>
      <w:r>
        <w:rPr>
          <w:b/>
          <w:bCs/>
          <w:spacing w:val="-15"/>
        </w:rPr>
        <w:t>А.П. ПЛАТОНОВ</w:t>
      </w:r>
    </w:p>
    <w:p w:rsidR="00B37111" w:rsidRDefault="00B37111" w:rsidP="00413C5B">
      <w:pPr>
        <w:pStyle w:val="msonormalcxspmiddle"/>
        <w:shd w:val="clear" w:color="auto" w:fill="FFFFFF"/>
        <w:ind w:firstLine="709"/>
        <w:jc w:val="both"/>
      </w:pPr>
      <w:r>
        <w:rPr>
          <w:spacing w:val="-5"/>
        </w:rPr>
        <w:t xml:space="preserve">Краткие биографические сведения о писателе. Рассказ </w:t>
      </w:r>
      <w:r>
        <w:rPr>
          <w:iCs/>
          <w:spacing w:val="-5"/>
        </w:rPr>
        <w:t>«Ни</w:t>
      </w:r>
      <w:r>
        <w:rPr>
          <w:iCs/>
          <w:spacing w:val="-5"/>
        </w:rPr>
        <w:softHyphen/>
      </w:r>
      <w:r>
        <w:rPr>
          <w:iCs/>
          <w:spacing w:val="-4"/>
        </w:rPr>
        <w:t xml:space="preserve">кита». </w:t>
      </w:r>
      <w:r>
        <w:rPr>
          <w:spacing w:val="-4"/>
        </w:rPr>
        <w:t>Тема рассказа. Мир глазами ребенка (беда и радость; злое и доброе начало в окружающем мире); образ Никиты.</w:t>
      </w:r>
    </w:p>
    <w:p w:rsidR="00B37111" w:rsidRDefault="00B37111" w:rsidP="00413C5B">
      <w:pPr>
        <w:pStyle w:val="msonormalcxspmiddle"/>
        <w:shd w:val="clear" w:color="auto" w:fill="FFFFFF"/>
        <w:ind w:firstLine="709"/>
        <w:jc w:val="both"/>
      </w:pPr>
      <w:r>
        <w:rPr>
          <w:b/>
          <w:bCs/>
          <w:spacing w:val="-7"/>
        </w:rPr>
        <w:t xml:space="preserve">Развитие речи: </w:t>
      </w:r>
      <w:r>
        <w:rPr>
          <w:spacing w:val="-7"/>
        </w:rPr>
        <w:t>рассказ о писателе, художественный пере</w:t>
      </w:r>
      <w:r>
        <w:rPr>
          <w:spacing w:val="-7"/>
        </w:rPr>
        <w:softHyphen/>
      </w:r>
      <w:r>
        <w:t>сказ фрагмента, составление словаря для характеристики предметов и явлений.</w:t>
      </w:r>
    </w:p>
    <w:p w:rsidR="00B37111" w:rsidRDefault="00B37111" w:rsidP="00413C5B">
      <w:pPr>
        <w:pStyle w:val="msonormalcxspmiddle"/>
        <w:shd w:val="clear" w:color="auto" w:fill="FFFFFF"/>
        <w:ind w:firstLine="709"/>
        <w:jc w:val="both"/>
      </w:pPr>
      <w:r>
        <w:rPr>
          <w:b/>
          <w:bCs/>
          <w:spacing w:val="-10"/>
        </w:rPr>
        <w:t xml:space="preserve">Связь с другими искусствами: </w:t>
      </w:r>
      <w:r>
        <w:rPr>
          <w:spacing w:val="-10"/>
        </w:rPr>
        <w:t>рисунки учащихся.</w:t>
      </w:r>
    </w:p>
    <w:p w:rsidR="00B37111" w:rsidRDefault="00B37111" w:rsidP="00413C5B">
      <w:pPr>
        <w:pStyle w:val="msonormalcxspmiddle"/>
        <w:shd w:val="clear" w:color="auto" w:fill="FFFFFF"/>
        <w:ind w:firstLine="709"/>
        <w:jc w:val="both"/>
      </w:pPr>
      <w:r>
        <w:rPr>
          <w:b/>
          <w:bCs/>
          <w:spacing w:val="-15"/>
        </w:rPr>
        <w:t>П.П. БАЖОВ</w:t>
      </w:r>
    </w:p>
    <w:p w:rsidR="00B37111" w:rsidRDefault="00B37111" w:rsidP="00413C5B">
      <w:pPr>
        <w:pStyle w:val="msonormalcxspmiddle"/>
        <w:shd w:val="clear" w:color="auto" w:fill="FFFFFF"/>
        <w:ind w:firstLine="709"/>
        <w:jc w:val="both"/>
      </w:pPr>
      <w:r>
        <w:rPr>
          <w:spacing w:val="-3"/>
        </w:rPr>
        <w:t xml:space="preserve">Краткие сведения о писателе. Сказ </w:t>
      </w:r>
      <w:r>
        <w:rPr>
          <w:iCs/>
          <w:spacing w:val="-3"/>
        </w:rPr>
        <w:t xml:space="preserve">«Каменный цветок». </w:t>
      </w:r>
      <w:r>
        <w:rPr>
          <w:spacing w:val="-3"/>
        </w:rPr>
        <w:t>Человек труда в сказе П.П. Бажова (труд и мастерство, вдох</w:t>
      </w:r>
      <w:r>
        <w:rPr>
          <w:spacing w:val="-3"/>
        </w:rPr>
        <w:softHyphen/>
        <w:t>новение). Приемы создания художественного образа.</w:t>
      </w:r>
    </w:p>
    <w:p w:rsidR="00B37111" w:rsidRDefault="00B37111" w:rsidP="00413C5B">
      <w:pPr>
        <w:pStyle w:val="msonormalcxspmiddle"/>
        <w:shd w:val="clear" w:color="auto" w:fill="FFFFFF"/>
        <w:ind w:firstLine="709"/>
        <w:jc w:val="both"/>
      </w:pPr>
      <w:r>
        <w:rPr>
          <w:b/>
          <w:bCs/>
          <w:spacing w:val="-5"/>
        </w:rPr>
        <w:t xml:space="preserve">Теория литературы: </w:t>
      </w:r>
      <w:r>
        <w:rPr>
          <w:spacing w:val="-5"/>
        </w:rPr>
        <w:t xml:space="preserve">сказ, отличие сказа от сказки, герой </w:t>
      </w:r>
      <w:r>
        <w:t>повествования, афоризм.</w:t>
      </w:r>
    </w:p>
    <w:p w:rsidR="00B37111" w:rsidRDefault="00B37111" w:rsidP="00413C5B">
      <w:pPr>
        <w:pStyle w:val="msonormalcxspmiddle"/>
        <w:shd w:val="clear" w:color="auto" w:fill="FFFFFF"/>
        <w:ind w:firstLine="709"/>
        <w:jc w:val="both"/>
      </w:pPr>
      <w:r>
        <w:rPr>
          <w:b/>
          <w:bCs/>
          <w:spacing w:val="-7"/>
        </w:rPr>
        <w:t xml:space="preserve">Развитие речи: </w:t>
      </w:r>
      <w:r>
        <w:rPr>
          <w:spacing w:val="-7"/>
        </w:rPr>
        <w:t xml:space="preserve">пересказ от другого лица, отзыв об эпизоде. </w:t>
      </w:r>
      <w:r>
        <w:rPr>
          <w:b/>
          <w:bCs/>
          <w:spacing w:val="-10"/>
        </w:rPr>
        <w:t xml:space="preserve">Связь с другими искусствами: </w:t>
      </w:r>
      <w:r>
        <w:rPr>
          <w:spacing w:val="-10"/>
        </w:rPr>
        <w:t xml:space="preserve">рисунки учащихся. </w:t>
      </w:r>
      <w:r>
        <w:rPr>
          <w:b/>
          <w:bCs/>
        </w:rPr>
        <w:t xml:space="preserve">Краеведение: </w:t>
      </w:r>
      <w:r>
        <w:t>Екатеринбург П.П. Бажова.</w:t>
      </w:r>
    </w:p>
    <w:p w:rsidR="00B37111" w:rsidRDefault="00B37111" w:rsidP="00413C5B">
      <w:pPr>
        <w:pStyle w:val="msonormalcxspmiddle"/>
        <w:shd w:val="clear" w:color="auto" w:fill="FFFFFF"/>
        <w:ind w:firstLine="709"/>
        <w:jc w:val="both"/>
      </w:pPr>
      <w:r>
        <w:rPr>
          <w:b/>
          <w:bCs/>
          <w:spacing w:val="-15"/>
        </w:rPr>
        <w:t>Н.Н. НОСОВ</w:t>
      </w:r>
    </w:p>
    <w:p w:rsidR="00B37111" w:rsidRDefault="00B37111" w:rsidP="00413C5B">
      <w:pPr>
        <w:pStyle w:val="msonormalcxspmiddle"/>
        <w:shd w:val="clear" w:color="auto" w:fill="FFFFFF"/>
        <w:ind w:firstLine="709"/>
        <w:jc w:val="both"/>
      </w:pPr>
      <w:r>
        <w:t xml:space="preserve">Краткие сведения о писателе. Рассказ </w:t>
      </w:r>
      <w:r>
        <w:rPr>
          <w:iCs/>
        </w:rPr>
        <w:t xml:space="preserve">«Три охотника»: </w:t>
      </w:r>
      <w:r>
        <w:t xml:space="preserve">тема, система образов. </w:t>
      </w:r>
      <w:r>
        <w:rPr>
          <w:b/>
          <w:bCs/>
        </w:rPr>
        <w:t xml:space="preserve">Развитие речи: </w:t>
      </w:r>
      <w:r>
        <w:t>пересказ.</w:t>
      </w:r>
    </w:p>
    <w:p w:rsidR="00B37111" w:rsidRDefault="00B37111" w:rsidP="00413C5B">
      <w:pPr>
        <w:pStyle w:val="msonormalcxspmiddle"/>
        <w:shd w:val="clear" w:color="auto" w:fill="FFFFFF"/>
        <w:ind w:firstLine="709"/>
        <w:jc w:val="both"/>
      </w:pPr>
      <w:r>
        <w:rPr>
          <w:b/>
          <w:bCs/>
          <w:spacing w:val="-16"/>
        </w:rPr>
        <w:t>Е.И. НОСОВ</w:t>
      </w:r>
    </w:p>
    <w:p w:rsidR="00B37111" w:rsidRDefault="00B37111" w:rsidP="00413C5B">
      <w:pPr>
        <w:pStyle w:val="msonormalcxspmiddle"/>
        <w:shd w:val="clear" w:color="auto" w:fill="FFFFFF"/>
        <w:ind w:firstLine="709"/>
        <w:jc w:val="both"/>
      </w:pPr>
      <w:r>
        <w:rPr>
          <w:spacing w:val="-1"/>
        </w:rPr>
        <w:t xml:space="preserve">Краткие сведения о писателе. Рассказ </w:t>
      </w:r>
      <w:r>
        <w:rPr>
          <w:iCs/>
          <w:spacing w:val="-1"/>
        </w:rPr>
        <w:t>«Как патефон пе</w:t>
      </w:r>
      <w:r>
        <w:rPr>
          <w:iCs/>
          <w:spacing w:val="-1"/>
        </w:rPr>
        <w:softHyphen/>
      </w:r>
      <w:r>
        <w:rPr>
          <w:iCs/>
        </w:rPr>
        <w:t xml:space="preserve">туха от смерти спас». </w:t>
      </w:r>
      <w:r>
        <w:t>Добро и доброта. Мир глазами ре</w:t>
      </w:r>
      <w:r>
        <w:softHyphen/>
        <w:t>бенка; юмористическое и лирическое в рассказе. Воспита</w:t>
      </w:r>
      <w:r>
        <w:softHyphen/>
        <w:t>ние чувства милосердия, сострадания, участия, заботы о беззащитном.</w:t>
      </w:r>
    </w:p>
    <w:p w:rsidR="00B37111" w:rsidRDefault="00B37111" w:rsidP="00413C5B">
      <w:pPr>
        <w:pStyle w:val="msonormalcxspmiddle"/>
        <w:shd w:val="clear" w:color="auto" w:fill="FFFFFF"/>
        <w:ind w:firstLine="709"/>
        <w:jc w:val="both"/>
      </w:pPr>
      <w:r>
        <w:rPr>
          <w:b/>
          <w:bCs/>
          <w:spacing w:val="-12"/>
        </w:rPr>
        <w:t xml:space="preserve">Теория литературы: </w:t>
      </w:r>
      <w:r>
        <w:rPr>
          <w:spacing w:val="-12"/>
        </w:rPr>
        <w:t>юмор (развитие представлений).</w:t>
      </w:r>
    </w:p>
    <w:p w:rsidR="00B37111" w:rsidRDefault="00B37111" w:rsidP="00413C5B">
      <w:pPr>
        <w:pStyle w:val="msonormalcxspmiddle"/>
        <w:shd w:val="clear" w:color="auto" w:fill="FFFFFF"/>
        <w:ind w:firstLine="709"/>
        <w:jc w:val="both"/>
      </w:pPr>
      <w:r>
        <w:rPr>
          <w:b/>
          <w:bCs/>
          <w:spacing w:val="-4"/>
        </w:rPr>
        <w:t xml:space="preserve">Развитие речи: </w:t>
      </w:r>
      <w:r>
        <w:rPr>
          <w:spacing w:val="-4"/>
        </w:rPr>
        <w:t xml:space="preserve">пересказ (краткий и от другого лица), </w:t>
      </w:r>
      <w:r>
        <w:rPr>
          <w:spacing w:val="-5"/>
        </w:rPr>
        <w:t>письменный ответ на вопрос, инсценированное чтение.</w:t>
      </w:r>
    </w:p>
    <w:p w:rsidR="00B37111" w:rsidRDefault="00B37111" w:rsidP="00413C5B">
      <w:pPr>
        <w:pStyle w:val="msonormalcxspmiddle"/>
        <w:shd w:val="clear" w:color="auto" w:fill="FFFFFF"/>
        <w:ind w:firstLine="709"/>
        <w:jc w:val="both"/>
      </w:pPr>
      <w:r>
        <w:rPr>
          <w:b/>
          <w:bCs/>
          <w:spacing w:val="-16"/>
        </w:rPr>
        <w:t xml:space="preserve">Возможные виды внеурочной деятельности:  </w:t>
      </w:r>
      <w:r>
        <w:rPr>
          <w:spacing w:val="-16"/>
        </w:rPr>
        <w:t>инсценирование.</w:t>
      </w:r>
    </w:p>
    <w:p w:rsidR="00B37111" w:rsidRDefault="00B37111" w:rsidP="00413C5B">
      <w:pPr>
        <w:pStyle w:val="msonormalcxspmiddle"/>
        <w:shd w:val="clear" w:color="auto" w:fill="FFFFFF"/>
        <w:ind w:firstLine="709"/>
        <w:jc w:val="both"/>
      </w:pPr>
      <w:r>
        <w:rPr>
          <w:b/>
          <w:bCs/>
          <w:spacing w:val="34"/>
        </w:rPr>
        <w:t>Родная</w:t>
      </w:r>
      <w:r>
        <w:rPr>
          <w:b/>
          <w:bCs/>
        </w:rPr>
        <w:t xml:space="preserve"> </w:t>
      </w:r>
      <w:r>
        <w:rPr>
          <w:b/>
          <w:bCs/>
          <w:spacing w:val="34"/>
        </w:rPr>
        <w:t>природа</w:t>
      </w:r>
      <w:r>
        <w:rPr>
          <w:b/>
          <w:bCs/>
        </w:rPr>
        <w:t xml:space="preserve"> </w:t>
      </w:r>
      <w:r>
        <w:rPr>
          <w:b/>
          <w:bCs/>
          <w:spacing w:val="-7"/>
        </w:rPr>
        <w:t xml:space="preserve">в  </w:t>
      </w:r>
      <w:r>
        <w:rPr>
          <w:b/>
          <w:bCs/>
          <w:spacing w:val="35"/>
        </w:rPr>
        <w:t xml:space="preserve">произведениях </w:t>
      </w:r>
      <w:r>
        <w:rPr>
          <w:b/>
          <w:bCs/>
          <w:spacing w:val="44"/>
        </w:rPr>
        <w:t>писателей</w:t>
      </w:r>
      <w:r>
        <w:rPr>
          <w:b/>
          <w:bCs/>
        </w:rPr>
        <w:t xml:space="preserve"> </w:t>
      </w:r>
      <w:r>
        <w:rPr>
          <w:b/>
          <w:bCs/>
          <w:lang w:val="en-US"/>
        </w:rPr>
        <w:t>XX</w:t>
      </w:r>
      <w:r>
        <w:rPr>
          <w:b/>
          <w:bCs/>
        </w:rPr>
        <w:t xml:space="preserve"> века</w:t>
      </w:r>
    </w:p>
    <w:p w:rsidR="00B37111" w:rsidRDefault="00B37111" w:rsidP="00413C5B">
      <w:pPr>
        <w:pStyle w:val="msonormalcxspmiddle"/>
        <w:shd w:val="clear" w:color="auto" w:fill="FFFFFF"/>
        <w:ind w:firstLine="709"/>
        <w:jc w:val="both"/>
      </w:pPr>
      <w:r>
        <w:rPr>
          <w:spacing w:val="-2"/>
        </w:rPr>
        <w:t xml:space="preserve">Час поэзии «Поэзия и проза </w:t>
      </w:r>
      <w:r>
        <w:rPr>
          <w:spacing w:val="-2"/>
          <w:lang w:val="en-US"/>
        </w:rPr>
        <w:t>XX</w:t>
      </w:r>
      <w:r>
        <w:rPr>
          <w:spacing w:val="-2"/>
        </w:rPr>
        <w:t xml:space="preserve"> века о родной природе»:</w:t>
      </w:r>
    </w:p>
    <w:p w:rsidR="00B37111" w:rsidRDefault="00B37111" w:rsidP="00413C5B">
      <w:pPr>
        <w:pStyle w:val="msonormalcxspmiddle"/>
        <w:shd w:val="clear" w:color="auto" w:fill="FFFFFF"/>
        <w:ind w:firstLine="709"/>
        <w:jc w:val="both"/>
      </w:pPr>
      <w:r>
        <w:t xml:space="preserve">В.Ф. Боков. </w:t>
      </w:r>
      <w:r>
        <w:rPr>
          <w:iCs/>
        </w:rPr>
        <w:t>«Поклон »;</w:t>
      </w:r>
    </w:p>
    <w:p w:rsidR="00B37111" w:rsidRDefault="00B37111" w:rsidP="00413C5B">
      <w:pPr>
        <w:pStyle w:val="msonormalcxspmiddle"/>
        <w:shd w:val="clear" w:color="auto" w:fill="FFFFFF"/>
        <w:ind w:firstLine="709"/>
        <w:jc w:val="both"/>
      </w:pPr>
      <w:r>
        <w:t xml:space="preserve">Н.М. Рубцов. </w:t>
      </w:r>
      <w:r>
        <w:rPr>
          <w:iCs/>
        </w:rPr>
        <w:t>«В осеннем лесу»;</w:t>
      </w:r>
    </w:p>
    <w:p w:rsidR="00B37111" w:rsidRDefault="00B37111" w:rsidP="00413C5B">
      <w:pPr>
        <w:pStyle w:val="msonormalcxspmiddle"/>
        <w:shd w:val="clear" w:color="auto" w:fill="FFFFFF"/>
        <w:ind w:firstLine="709"/>
        <w:jc w:val="both"/>
      </w:pPr>
      <w:r>
        <w:rPr>
          <w:spacing w:val="-3"/>
        </w:rPr>
        <w:t xml:space="preserve">Р.Г. </w:t>
      </w:r>
      <w:r>
        <w:rPr>
          <w:spacing w:val="38"/>
        </w:rPr>
        <w:t>Гамзатов.</w:t>
      </w:r>
      <w:r>
        <w:rPr>
          <w:spacing w:val="-3"/>
        </w:rPr>
        <w:t xml:space="preserve"> </w:t>
      </w:r>
      <w:r>
        <w:rPr>
          <w:iCs/>
          <w:spacing w:val="-3"/>
        </w:rPr>
        <w:t>«Песня Соловья»;</w:t>
      </w:r>
    </w:p>
    <w:p w:rsidR="00B37111" w:rsidRDefault="00B37111" w:rsidP="00413C5B">
      <w:pPr>
        <w:pStyle w:val="msonormalcxspmiddle"/>
        <w:shd w:val="clear" w:color="auto" w:fill="FFFFFF"/>
        <w:ind w:firstLine="709"/>
        <w:jc w:val="both"/>
      </w:pPr>
      <w:r>
        <w:rPr>
          <w:spacing w:val="-2"/>
        </w:rPr>
        <w:t xml:space="preserve">В.И. </w:t>
      </w:r>
      <w:r>
        <w:rPr>
          <w:spacing w:val="30"/>
        </w:rPr>
        <w:t>Белов.</w:t>
      </w:r>
      <w:r>
        <w:rPr>
          <w:spacing w:val="-2"/>
        </w:rPr>
        <w:t xml:space="preserve"> </w:t>
      </w:r>
      <w:r>
        <w:rPr>
          <w:iCs/>
          <w:spacing w:val="-2"/>
        </w:rPr>
        <w:t>«Весенняя ночь»;</w:t>
      </w:r>
    </w:p>
    <w:p w:rsidR="00B37111" w:rsidRDefault="00B37111" w:rsidP="00413C5B">
      <w:pPr>
        <w:pStyle w:val="msonormalcxspmiddle"/>
        <w:shd w:val="clear" w:color="auto" w:fill="FFFFFF"/>
        <w:ind w:firstLine="709"/>
        <w:jc w:val="both"/>
        <w:rPr>
          <w:spacing w:val="-7"/>
        </w:rPr>
      </w:pPr>
      <w:r>
        <w:rPr>
          <w:spacing w:val="-7"/>
        </w:rPr>
        <w:t xml:space="preserve">В.Г. Ра с п у т и н. </w:t>
      </w:r>
      <w:r>
        <w:rPr>
          <w:iCs/>
          <w:spacing w:val="-7"/>
        </w:rPr>
        <w:t xml:space="preserve">«Век живи </w:t>
      </w:r>
      <w:r>
        <w:rPr>
          <w:spacing w:val="-7"/>
        </w:rPr>
        <w:t xml:space="preserve">— </w:t>
      </w:r>
      <w:r>
        <w:rPr>
          <w:iCs/>
          <w:spacing w:val="-7"/>
        </w:rPr>
        <w:t xml:space="preserve">век люби» </w:t>
      </w:r>
      <w:r>
        <w:rPr>
          <w:spacing w:val="-7"/>
        </w:rPr>
        <w:t>(отрывок).</w:t>
      </w:r>
    </w:p>
    <w:p w:rsidR="00B37111" w:rsidRDefault="00B37111" w:rsidP="00413C5B">
      <w:pPr>
        <w:pStyle w:val="msonormalcxspmiddle"/>
        <w:shd w:val="clear" w:color="auto" w:fill="FFFFFF"/>
        <w:ind w:firstLine="709"/>
        <w:jc w:val="both"/>
      </w:pPr>
    </w:p>
    <w:p w:rsidR="00B37111" w:rsidRDefault="00B37111" w:rsidP="00413C5B">
      <w:pPr>
        <w:pStyle w:val="msonormalcxspmiddle"/>
        <w:shd w:val="clear" w:color="auto" w:fill="FFFFFF"/>
        <w:ind w:firstLine="709"/>
        <w:jc w:val="center"/>
      </w:pPr>
      <w:r>
        <w:rPr>
          <w:b/>
          <w:bCs/>
          <w:spacing w:val="-1"/>
        </w:rPr>
        <w:t xml:space="preserve">Из </w:t>
      </w:r>
      <w:r>
        <w:rPr>
          <w:b/>
          <w:bCs/>
          <w:spacing w:val="37"/>
        </w:rPr>
        <w:t>зарубежной</w:t>
      </w:r>
      <w:r>
        <w:rPr>
          <w:b/>
          <w:bCs/>
          <w:spacing w:val="-1"/>
        </w:rPr>
        <w:t xml:space="preserve"> </w:t>
      </w:r>
      <w:r>
        <w:rPr>
          <w:b/>
          <w:bCs/>
          <w:spacing w:val="38"/>
        </w:rPr>
        <w:t>литературы(12)</w:t>
      </w:r>
    </w:p>
    <w:p w:rsidR="00B37111" w:rsidRDefault="00B37111" w:rsidP="00413C5B">
      <w:pPr>
        <w:pStyle w:val="msonormalcxspmiddle"/>
        <w:shd w:val="clear" w:color="auto" w:fill="FFFFFF"/>
        <w:ind w:firstLine="709"/>
        <w:jc w:val="both"/>
        <w:rPr>
          <w:b/>
        </w:rPr>
      </w:pPr>
      <w:r>
        <w:rPr>
          <w:b/>
          <w:spacing w:val="-16"/>
        </w:rPr>
        <w:t xml:space="preserve">Д. </w:t>
      </w:r>
      <w:r>
        <w:rPr>
          <w:b/>
          <w:smallCaps/>
          <w:spacing w:val="-16"/>
        </w:rPr>
        <w:t>ДЕФО</w:t>
      </w:r>
    </w:p>
    <w:p w:rsidR="00B37111" w:rsidRDefault="00B37111" w:rsidP="00413C5B">
      <w:pPr>
        <w:pStyle w:val="msonormalcxspmiddle"/>
        <w:shd w:val="clear" w:color="auto" w:fill="FFFFFF"/>
        <w:ind w:firstLine="709"/>
        <w:jc w:val="both"/>
      </w:pPr>
      <w:r>
        <w:rPr>
          <w:spacing w:val="-6"/>
        </w:rPr>
        <w:t xml:space="preserve">Краткие сведения о писателе. Роман </w:t>
      </w:r>
      <w:r>
        <w:rPr>
          <w:iCs/>
          <w:spacing w:val="-6"/>
        </w:rPr>
        <w:t>«Жизнь, необыкновен</w:t>
      </w:r>
      <w:r>
        <w:rPr>
          <w:iCs/>
          <w:spacing w:val="-6"/>
        </w:rPr>
        <w:softHyphen/>
      </w:r>
      <w:r>
        <w:rPr>
          <w:iCs/>
          <w:spacing w:val="-2"/>
        </w:rPr>
        <w:t xml:space="preserve">ные и удивительные приключения Робинзона Крузо» </w:t>
      </w:r>
      <w:r>
        <w:rPr>
          <w:spacing w:val="-2"/>
        </w:rPr>
        <w:t>(отры</w:t>
      </w:r>
      <w:r>
        <w:rPr>
          <w:spacing w:val="-2"/>
        </w:rPr>
        <w:softHyphen/>
      </w:r>
      <w:r>
        <w:rPr>
          <w:spacing w:val="-5"/>
        </w:rPr>
        <w:t>вок). Сюжетные линии, характеристика персонажей (находчи</w:t>
      </w:r>
      <w:r>
        <w:rPr>
          <w:spacing w:val="-5"/>
        </w:rPr>
        <w:softHyphen/>
      </w:r>
      <w:r>
        <w:rPr>
          <w:spacing w:val="-3"/>
        </w:rPr>
        <w:t>вость, смекалка, доброта), характеристика жанра.</w:t>
      </w:r>
    </w:p>
    <w:p w:rsidR="00B37111" w:rsidRDefault="00B37111" w:rsidP="00413C5B">
      <w:pPr>
        <w:pStyle w:val="msonormalcxspmiddle"/>
        <w:shd w:val="clear" w:color="auto" w:fill="FFFFFF"/>
        <w:ind w:firstLine="709"/>
        <w:jc w:val="both"/>
      </w:pPr>
      <w:r>
        <w:rPr>
          <w:b/>
          <w:bCs/>
          <w:spacing w:val="-7"/>
        </w:rPr>
        <w:t xml:space="preserve">Теория литературы: </w:t>
      </w:r>
      <w:r>
        <w:rPr>
          <w:spacing w:val="-7"/>
        </w:rPr>
        <w:t>притча, приключенческий роман, ро</w:t>
      </w:r>
      <w:r>
        <w:rPr>
          <w:spacing w:val="-7"/>
        </w:rPr>
        <w:softHyphen/>
      </w:r>
      <w:r>
        <w:rPr>
          <w:spacing w:val="-6"/>
        </w:rPr>
        <w:t>ман воспитания, путешествие (первичные представления о дан</w:t>
      </w:r>
      <w:r>
        <w:rPr>
          <w:spacing w:val="-6"/>
        </w:rPr>
        <w:softHyphen/>
      </w:r>
      <w:r>
        <w:t>ных понятиях).</w:t>
      </w:r>
    </w:p>
    <w:p w:rsidR="00B37111" w:rsidRDefault="00B37111" w:rsidP="00413C5B">
      <w:pPr>
        <w:pStyle w:val="msonormalcxspmiddle"/>
        <w:shd w:val="clear" w:color="auto" w:fill="FFFFFF"/>
        <w:ind w:firstLine="709"/>
        <w:jc w:val="both"/>
      </w:pPr>
      <w:r>
        <w:rPr>
          <w:b/>
          <w:bCs/>
          <w:spacing w:val="-5"/>
        </w:rPr>
        <w:t xml:space="preserve">Развитие речи: </w:t>
      </w:r>
      <w:r>
        <w:rPr>
          <w:spacing w:val="-5"/>
        </w:rPr>
        <w:t xml:space="preserve">различные виды пересказа, изложение с </w:t>
      </w:r>
      <w:r>
        <w:t>элементами сочинения.</w:t>
      </w:r>
    </w:p>
    <w:p w:rsidR="00B37111" w:rsidRDefault="00B37111" w:rsidP="00413C5B">
      <w:pPr>
        <w:pStyle w:val="msonormalcxspmiddle"/>
        <w:shd w:val="clear" w:color="auto" w:fill="FFFFFF"/>
        <w:ind w:firstLine="709"/>
        <w:jc w:val="both"/>
      </w:pPr>
      <w:r>
        <w:rPr>
          <w:b/>
          <w:bCs/>
          <w:spacing w:val="-10"/>
        </w:rPr>
        <w:t xml:space="preserve">Связь с другими искусствами: </w:t>
      </w:r>
      <w:r>
        <w:rPr>
          <w:spacing w:val="-10"/>
        </w:rPr>
        <w:t>работа с иллюстрациями, ри</w:t>
      </w:r>
      <w:r>
        <w:rPr>
          <w:spacing w:val="-10"/>
        </w:rPr>
        <w:softHyphen/>
      </w:r>
      <w:r>
        <w:t>сунки учащихся.</w:t>
      </w:r>
    </w:p>
    <w:p w:rsidR="00B37111" w:rsidRDefault="00B37111" w:rsidP="00413C5B">
      <w:pPr>
        <w:pStyle w:val="msonormalcxspmiddle"/>
        <w:shd w:val="clear" w:color="auto" w:fill="FFFFFF"/>
        <w:ind w:firstLine="709"/>
        <w:jc w:val="both"/>
      </w:pPr>
      <w:r>
        <w:rPr>
          <w:b/>
          <w:bCs/>
          <w:spacing w:val="-13"/>
        </w:rPr>
        <w:t>Х.К. АНДЕРСЕН</w:t>
      </w:r>
    </w:p>
    <w:p w:rsidR="00B37111" w:rsidRDefault="00B37111" w:rsidP="00413C5B">
      <w:pPr>
        <w:pStyle w:val="msonormalcxspmiddle"/>
        <w:shd w:val="clear" w:color="auto" w:fill="FFFFFF"/>
        <w:ind w:firstLine="709"/>
        <w:jc w:val="both"/>
      </w:pPr>
      <w:r>
        <w:t>Краткие сведения о писателе, его детстве. Сказка «Снежная королева»</w:t>
      </w:r>
      <w:r>
        <w:rPr>
          <w:iCs/>
          <w:spacing w:val="-3"/>
        </w:rPr>
        <w:t xml:space="preserve">: </w:t>
      </w:r>
      <w:r>
        <w:rPr>
          <w:spacing w:val="-3"/>
        </w:rPr>
        <w:t>внешняя и внутренняя красота, благодарность.</w:t>
      </w:r>
    </w:p>
    <w:p w:rsidR="00B37111" w:rsidRDefault="00B37111" w:rsidP="00413C5B">
      <w:pPr>
        <w:pStyle w:val="msonormalcxspmiddle"/>
        <w:shd w:val="clear" w:color="auto" w:fill="FFFFFF"/>
        <w:ind w:firstLine="709"/>
        <w:jc w:val="both"/>
      </w:pPr>
      <w:r>
        <w:rPr>
          <w:b/>
          <w:bCs/>
          <w:spacing w:val="-8"/>
        </w:rPr>
        <w:t xml:space="preserve">Теория литературы: </w:t>
      </w:r>
      <w:r>
        <w:rPr>
          <w:spacing w:val="-8"/>
        </w:rPr>
        <w:t>волшебная сказка (развитие представ</w:t>
      </w:r>
      <w:r>
        <w:rPr>
          <w:spacing w:val="-8"/>
        </w:rPr>
        <w:softHyphen/>
      </w:r>
      <w:r>
        <w:rPr>
          <w:spacing w:val="-2"/>
        </w:rPr>
        <w:t>лений), авторский замысел и способы его характеристики.</w:t>
      </w:r>
    </w:p>
    <w:p w:rsidR="00B37111" w:rsidRDefault="00B37111" w:rsidP="00413C5B">
      <w:pPr>
        <w:pStyle w:val="msonormalcxspmiddle"/>
        <w:shd w:val="clear" w:color="auto" w:fill="FFFFFF"/>
        <w:ind w:firstLine="709"/>
        <w:jc w:val="both"/>
      </w:pPr>
      <w:r>
        <w:rPr>
          <w:b/>
          <w:bCs/>
          <w:spacing w:val="-9"/>
        </w:rPr>
        <w:t xml:space="preserve">Развитие речи: </w:t>
      </w:r>
      <w:r>
        <w:rPr>
          <w:spacing w:val="-9"/>
        </w:rPr>
        <w:t>различные виды пересказов, письменный от</w:t>
      </w:r>
      <w:r>
        <w:rPr>
          <w:spacing w:val="-9"/>
        </w:rPr>
        <w:softHyphen/>
      </w:r>
      <w:r>
        <w:t>зыв об эпизоде.</w:t>
      </w:r>
    </w:p>
    <w:p w:rsidR="00B37111" w:rsidRDefault="00B37111" w:rsidP="00413C5B">
      <w:pPr>
        <w:pStyle w:val="msonormalcxspmiddle"/>
        <w:shd w:val="clear" w:color="auto" w:fill="FFFFFF"/>
        <w:ind w:firstLine="709"/>
        <w:jc w:val="both"/>
      </w:pPr>
      <w:r>
        <w:rPr>
          <w:b/>
          <w:bCs/>
          <w:spacing w:val="-10"/>
        </w:rPr>
        <w:t xml:space="preserve">Связь с другими искусствами: </w:t>
      </w:r>
      <w:r>
        <w:rPr>
          <w:spacing w:val="-10"/>
        </w:rPr>
        <w:t>работа с иллюстрациями, ри</w:t>
      </w:r>
      <w:r>
        <w:rPr>
          <w:spacing w:val="-10"/>
        </w:rPr>
        <w:softHyphen/>
      </w:r>
      <w:r>
        <w:t>сунки учащихся.</w:t>
      </w:r>
    </w:p>
    <w:p w:rsidR="00B37111" w:rsidRDefault="00B37111" w:rsidP="00413C5B">
      <w:pPr>
        <w:pStyle w:val="msonormalcxspmiddle"/>
        <w:shd w:val="clear" w:color="auto" w:fill="FFFFFF"/>
        <w:ind w:firstLine="709"/>
        <w:jc w:val="both"/>
      </w:pPr>
      <w:r>
        <w:rPr>
          <w:b/>
          <w:bCs/>
          <w:spacing w:val="-12"/>
        </w:rPr>
        <w:t xml:space="preserve">Возможные виды внеурочной деятельности: </w:t>
      </w:r>
      <w:r>
        <w:rPr>
          <w:spacing w:val="-12"/>
        </w:rPr>
        <w:t>написание сце</w:t>
      </w:r>
      <w:r>
        <w:rPr>
          <w:spacing w:val="-12"/>
        </w:rPr>
        <w:softHyphen/>
      </w:r>
      <w:r>
        <w:rPr>
          <w:spacing w:val="-3"/>
        </w:rPr>
        <w:t>нария мультфильма, инсценирование сказки и ее постановка.</w:t>
      </w:r>
    </w:p>
    <w:p w:rsidR="00B37111" w:rsidRDefault="00B37111" w:rsidP="00413C5B">
      <w:pPr>
        <w:pStyle w:val="msonormalcxspmiddle"/>
        <w:shd w:val="clear" w:color="auto" w:fill="FFFFFF"/>
        <w:ind w:firstLine="709"/>
        <w:jc w:val="both"/>
      </w:pPr>
      <w:r>
        <w:rPr>
          <w:b/>
          <w:bCs/>
          <w:spacing w:val="-10"/>
        </w:rPr>
        <w:t>М.ТВЕН</w:t>
      </w:r>
    </w:p>
    <w:p w:rsidR="00B37111" w:rsidRDefault="00B37111" w:rsidP="00413C5B">
      <w:pPr>
        <w:pStyle w:val="msonormalcxspmiddle"/>
        <w:shd w:val="clear" w:color="auto" w:fill="FFFFFF"/>
        <w:ind w:firstLine="709"/>
        <w:jc w:val="both"/>
      </w:pPr>
      <w:r>
        <w:rPr>
          <w:spacing w:val="-3"/>
        </w:rPr>
        <w:t>Краткие сведения о писателе. Автобиография и автобио</w:t>
      </w:r>
      <w:r>
        <w:rPr>
          <w:spacing w:val="-3"/>
        </w:rPr>
        <w:softHyphen/>
      </w:r>
      <w:r>
        <w:rPr>
          <w:spacing w:val="-2"/>
        </w:rPr>
        <w:t xml:space="preserve">графические мотивы. Роман </w:t>
      </w:r>
      <w:r>
        <w:rPr>
          <w:iCs/>
          <w:spacing w:val="-2"/>
        </w:rPr>
        <w:t xml:space="preserve">«Приключения Тома Сойера» </w:t>
      </w:r>
      <w:r>
        <w:t>(отрывок): мир детства и мир взрослых.</w:t>
      </w:r>
    </w:p>
    <w:p w:rsidR="00B37111" w:rsidRDefault="00B37111" w:rsidP="00413C5B">
      <w:pPr>
        <w:pStyle w:val="msonormalcxspmiddle"/>
        <w:shd w:val="clear" w:color="auto" w:fill="FFFFFF"/>
        <w:ind w:firstLine="709"/>
        <w:jc w:val="both"/>
      </w:pPr>
      <w:r>
        <w:rPr>
          <w:b/>
          <w:bCs/>
          <w:spacing w:val="-6"/>
        </w:rPr>
        <w:t xml:space="preserve">Теория литературы: </w:t>
      </w:r>
      <w:r>
        <w:rPr>
          <w:spacing w:val="-6"/>
        </w:rPr>
        <w:t>юмор, приключения как форма дет</w:t>
      </w:r>
      <w:r>
        <w:rPr>
          <w:spacing w:val="-6"/>
        </w:rPr>
        <w:softHyphen/>
      </w:r>
      <w:r>
        <w:t>ской фантазии.</w:t>
      </w:r>
    </w:p>
    <w:p w:rsidR="00B37111" w:rsidRDefault="00B37111" w:rsidP="00413C5B">
      <w:pPr>
        <w:pStyle w:val="msonormalcxspmiddle"/>
        <w:shd w:val="clear" w:color="auto" w:fill="FFFFFF"/>
        <w:ind w:firstLine="709"/>
        <w:jc w:val="both"/>
      </w:pPr>
      <w:r>
        <w:rPr>
          <w:b/>
          <w:bCs/>
          <w:spacing w:val="-10"/>
        </w:rPr>
        <w:t xml:space="preserve">Развитие речи: </w:t>
      </w:r>
      <w:r>
        <w:rPr>
          <w:spacing w:val="-10"/>
        </w:rPr>
        <w:t>различные виды чтения и пересказа, письмен</w:t>
      </w:r>
      <w:r>
        <w:rPr>
          <w:spacing w:val="-10"/>
        </w:rPr>
        <w:softHyphen/>
      </w:r>
      <w:r>
        <w:t>ный отзыв о герое.</w:t>
      </w:r>
    </w:p>
    <w:p w:rsidR="00B37111" w:rsidRDefault="00B37111" w:rsidP="00413C5B">
      <w:pPr>
        <w:pStyle w:val="msonormalcxspmiddle"/>
        <w:shd w:val="clear" w:color="auto" w:fill="FFFFFF"/>
        <w:ind w:firstLine="709"/>
        <w:jc w:val="both"/>
      </w:pPr>
      <w:r>
        <w:rPr>
          <w:b/>
          <w:bCs/>
          <w:spacing w:val="-10"/>
        </w:rPr>
        <w:t xml:space="preserve">Связь с другими искусствами: </w:t>
      </w:r>
      <w:r>
        <w:rPr>
          <w:spacing w:val="-10"/>
        </w:rPr>
        <w:t>работа с иллюстрациями, ри</w:t>
      </w:r>
      <w:r>
        <w:rPr>
          <w:spacing w:val="-10"/>
        </w:rPr>
        <w:softHyphen/>
      </w:r>
      <w:r>
        <w:t>сунки учащихся.</w:t>
      </w:r>
    </w:p>
    <w:p w:rsidR="00B37111" w:rsidRDefault="00B37111" w:rsidP="00413C5B">
      <w:pPr>
        <w:pStyle w:val="msonormalcxspmiddle"/>
        <w:shd w:val="clear" w:color="auto" w:fill="FFFFFF"/>
        <w:ind w:firstLine="709"/>
        <w:jc w:val="both"/>
      </w:pPr>
      <w:r>
        <w:rPr>
          <w:b/>
          <w:bCs/>
          <w:spacing w:val="-16"/>
        </w:rPr>
        <w:t>Ж. РОНИ-СТАРШИЙ</w:t>
      </w:r>
    </w:p>
    <w:p w:rsidR="00B37111" w:rsidRDefault="00B37111" w:rsidP="00413C5B">
      <w:pPr>
        <w:pStyle w:val="msonormalcxspmiddle"/>
        <w:shd w:val="clear" w:color="auto" w:fill="FFFFFF"/>
        <w:ind w:firstLine="709"/>
        <w:jc w:val="both"/>
      </w:pPr>
      <w:r>
        <w:rPr>
          <w:spacing w:val="-2"/>
        </w:rPr>
        <w:t xml:space="preserve">Краткие сведения о писателе. Повесть </w:t>
      </w:r>
      <w:r>
        <w:rPr>
          <w:iCs/>
          <w:spacing w:val="-2"/>
        </w:rPr>
        <w:t xml:space="preserve">«Борьба за огонь» </w:t>
      </w:r>
      <w:r>
        <w:rPr>
          <w:spacing w:val="-1"/>
        </w:rPr>
        <w:t>(отдельные главы). Гуманистическое изображение древнего человека. Человек и природа, борьба за выживание, эмоцио</w:t>
      </w:r>
      <w:r>
        <w:rPr>
          <w:spacing w:val="-1"/>
        </w:rPr>
        <w:softHyphen/>
      </w:r>
      <w:r>
        <w:t>нальный мир доисторического человека.</w:t>
      </w:r>
    </w:p>
    <w:p w:rsidR="00B37111" w:rsidRDefault="00B37111" w:rsidP="00413C5B">
      <w:pPr>
        <w:pStyle w:val="msonormalcxspmiddle"/>
        <w:shd w:val="clear" w:color="auto" w:fill="FFFFFF"/>
        <w:ind w:firstLine="709"/>
        <w:jc w:val="both"/>
      </w:pPr>
      <w:r>
        <w:rPr>
          <w:b/>
          <w:bCs/>
          <w:spacing w:val="-6"/>
        </w:rPr>
        <w:t xml:space="preserve">Развитие речи: </w:t>
      </w:r>
      <w:r>
        <w:rPr>
          <w:spacing w:val="-6"/>
        </w:rPr>
        <w:t>составление плана, письменная и устная ха</w:t>
      </w:r>
      <w:r>
        <w:rPr>
          <w:spacing w:val="-6"/>
        </w:rPr>
        <w:softHyphen/>
      </w:r>
      <w:r>
        <w:t>рактеристика героя.</w:t>
      </w:r>
    </w:p>
    <w:p w:rsidR="00B37111" w:rsidRDefault="00B37111" w:rsidP="00413C5B">
      <w:pPr>
        <w:pStyle w:val="msonormalcxspmiddle"/>
        <w:shd w:val="clear" w:color="auto" w:fill="FFFFFF"/>
        <w:ind w:firstLine="709"/>
        <w:jc w:val="both"/>
      </w:pPr>
      <w:r>
        <w:rPr>
          <w:b/>
          <w:bCs/>
          <w:spacing w:val="-1"/>
        </w:rPr>
        <w:t>ДЖ. ЛОНДОН</w:t>
      </w:r>
    </w:p>
    <w:p w:rsidR="00B37111" w:rsidRDefault="00B37111" w:rsidP="00413C5B">
      <w:pPr>
        <w:pStyle w:val="msonormalcxspmiddle"/>
        <w:shd w:val="clear" w:color="auto" w:fill="FFFFFF"/>
        <w:ind w:firstLine="709"/>
        <w:jc w:val="both"/>
      </w:pPr>
      <w:r>
        <w:t xml:space="preserve">Краткие сведения о писателе. Детские впечатления. </w:t>
      </w:r>
      <w:r>
        <w:rPr>
          <w:iCs/>
        </w:rPr>
        <w:t>«Ска</w:t>
      </w:r>
      <w:r>
        <w:rPr>
          <w:iCs/>
        </w:rPr>
        <w:softHyphen/>
        <w:t xml:space="preserve">зание о Кише» </w:t>
      </w:r>
      <w:r>
        <w:t>(период раннего взросления в связи с обстоя</w:t>
      </w:r>
      <w:r>
        <w:softHyphen/>
        <w:t>тельствами жизни; добро и зло, благородство, уважение взрос</w:t>
      </w:r>
      <w:r>
        <w:softHyphen/>
        <w:t>лых).</w:t>
      </w:r>
    </w:p>
    <w:p w:rsidR="00B37111" w:rsidRDefault="00B37111" w:rsidP="00413C5B">
      <w:pPr>
        <w:pStyle w:val="msonormalcxspmiddle"/>
        <w:shd w:val="clear" w:color="auto" w:fill="FFFFFF"/>
        <w:ind w:firstLine="709"/>
        <w:jc w:val="both"/>
      </w:pPr>
      <w:r>
        <w:rPr>
          <w:b/>
          <w:bCs/>
        </w:rPr>
        <w:t xml:space="preserve">Теория литературы: </w:t>
      </w:r>
      <w:r>
        <w:t>рассказ (развитие представлений).</w:t>
      </w:r>
    </w:p>
    <w:p w:rsidR="00B37111" w:rsidRDefault="00B37111" w:rsidP="00413C5B">
      <w:pPr>
        <w:pStyle w:val="msonormalcxspmiddle"/>
        <w:shd w:val="clear" w:color="auto" w:fill="FFFFFF"/>
        <w:ind w:firstLine="709"/>
        <w:jc w:val="both"/>
      </w:pPr>
      <w:r>
        <w:rPr>
          <w:b/>
          <w:bCs/>
        </w:rPr>
        <w:t xml:space="preserve">Развитие речи: </w:t>
      </w:r>
      <w:r>
        <w:t>различные виды пересказов, устный и письменный портрет героя.</w:t>
      </w:r>
    </w:p>
    <w:p w:rsidR="00B37111" w:rsidRDefault="00B37111" w:rsidP="00413C5B">
      <w:pPr>
        <w:pStyle w:val="msonormalcxspmiddle"/>
        <w:shd w:val="clear" w:color="auto" w:fill="FFFFFF"/>
        <w:ind w:firstLine="709"/>
        <w:jc w:val="both"/>
      </w:pPr>
      <w:r>
        <w:rPr>
          <w:b/>
          <w:bCs/>
          <w:spacing w:val="-4"/>
        </w:rPr>
        <w:t>Р. БРЕДБЕРИ</w:t>
      </w:r>
    </w:p>
    <w:p w:rsidR="00B37111" w:rsidRDefault="00B37111" w:rsidP="00413C5B">
      <w:pPr>
        <w:pStyle w:val="msonormalcxspmiddle"/>
        <w:shd w:val="clear" w:color="auto" w:fill="FFFFFF"/>
        <w:ind w:firstLine="709"/>
        <w:jc w:val="both"/>
      </w:pPr>
      <w:r>
        <w:t xml:space="preserve">Краткие сведения о писателе. </w:t>
      </w:r>
      <w:r>
        <w:rPr>
          <w:iCs/>
        </w:rPr>
        <w:t xml:space="preserve">«Все лето в один день» </w:t>
      </w:r>
      <w:r>
        <w:t>(отрывок).</w:t>
      </w:r>
    </w:p>
    <w:p w:rsidR="00B37111" w:rsidRDefault="00B37111" w:rsidP="00413C5B">
      <w:pPr>
        <w:pStyle w:val="msonormalcxspmiddle"/>
        <w:shd w:val="clear" w:color="auto" w:fill="FFFFFF"/>
        <w:ind w:firstLine="709"/>
        <w:jc w:val="both"/>
      </w:pPr>
      <w:r>
        <w:rPr>
          <w:b/>
          <w:bCs/>
          <w:spacing w:val="-1"/>
        </w:rPr>
        <w:t xml:space="preserve">Возможные виды внеурочной деятельности: </w:t>
      </w:r>
      <w:r>
        <w:rPr>
          <w:spacing w:val="-1"/>
        </w:rPr>
        <w:t xml:space="preserve">литературная </w:t>
      </w:r>
      <w:r>
        <w:t>викторина.</w:t>
      </w:r>
    </w:p>
    <w:p w:rsidR="00B37111" w:rsidRDefault="00B37111" w:rsidP="00413C5B">
      <w:pPr>
        <w:pStyle w:val="msonormalcxspmiddle"/>
        <w:shd w:val="clear" w:color="auto" w:fill="FFFFFF"/>
        <w:ind w:firstLine="709"/>
        <w:jc w:val="both"/>
        <w:rPr>
          <w:b/>
        </w:rPr>
      </w:pPr>
      <w:r>
        <w:rPr>
          <w:b/>
          <w:spacing w:val="45"/>
        </w:rPr>
        <w:t>Итоговый</w:t>
      </w:r>
      <w:r>
        <w:rPr>
          <w:b/>
        </w:rPr>
        <w:t xml:space="preserve"> </w:t>
      </w:r>
      <w:r>
        <w:rPr>
          <w:b/>
          <w:bCs/>
        </w:rPr>
        <w:t>урок</w:t>
      </w:r>
    </w:p>
    <w:p w:rsidR="00B37111" w:rsidRDefault="00B37111" w:rsidP="00413C5B">
      <w:pPr>
        <w:pStyle w:val="msonormalcxspmiddle"/>
        <w:shd w:val="clear" w:color="auto" w:fill="FFFFFF"/>
        <w:ind w:firstLine="709"/>
        <w:jc w:val="both"/>
      </w:pPr>
      <w:r>
        <w:t>Встреча в литературной гостиной («Путешествие в мир книги»), или «Литературный карнавал», или литературный час («Я хочу рассказать вам...»).</w:t>
      </w:r>
    </w:p>
    <w:p w:rsidR="00B37111" w:rsidRDefault="00B37111" w:rsidP="00413C5B">
      <w:pPr>
        <w:pStyle w:val="msonormalcxspmiddle"/>
        <w:shd w:val="clear" w:color="auto" w:fill="FFFFFF"/>
        <w:ind w:firstLine="709"/>
        <w:jc w:val="both"/>
        <w:rPr>
          <w:b/>
          <w:bCs/>
          <w:color w:val="0000FF"/>
        </w:rPr>
      </w:pPr>
    </w:p>
    <w:p w:rsidR="00B37111" w:rsidRDefault="00B37111" w:rsidP="00413C5B">
      <w:pPr>
        <w:pStyle w:val="msonormalcxspmiddle"/>
        <w:shd w:val="clear" w:color="auto" w:fill="FFFFFF"/>
        <w:ind w:firstLine="709"/>
        <w:jc w:val="center"/>
      </w:pPr>
      <w:r>
        <w:rPr>
          <w:b/>
          <w:bCs/>
        </w:rPr>
        <w:t xml:space="preserve">Для </w:t>
      </w:r>
      <w:r>
        <w:rPr>
          <w:b/>
          <w:bCs/>
          <w:spacing w:val="41"/>
        </w:rPr>
        <w:t>заучивания</w:t>
      </w:r>
      <w:r>
        <w:rPr>
          <w:b/>
          <w:bCs/>
        </w:rPr>
        <w:t xml:space="preserve"> </w:t>
      </w:r>
      <w:r>
        <w:rPr>
          <w:b/>
          <w:bCs/>
          <w:spacing w:val="42"/>
        </w:rPr>
        <w:t>наизусть</w:t>
      </w:r>
    </w:p>
    <w:p w:rsidR="00B37111" w:rsidRDefault="00B37111" w:rsidP="00413C5B">
      <w:pPr>
        <w:pStyle w:val="msonormalcxspmiddle"/>
        <w:shd w:val="clear" w:color="auto" w:fill="FFFFFF"/>
        <w:ind w:firstLine="709"/>
        <w:jc w:val="both"/>
      </w:pPr>
      <w:r>
        <w:t>И.А. Крылов. Басня — на выбор.</w:t>
      </w:r>
    </w:p>
    <w:p w:rsidR="00B37111" w:rsidRDefault="00B37111" w:rsidP="00413C5B">
      <w:pPr>
        <w:pStyle w:val="msonormalcxspmiddle"/>
        <w:shd w:val="clear" w:color="auto" w:fill="FFFFFF"/>
        <w:ind w:firstLine="709"/>
        <w:jc w:val="both"/>
      </w:pPr>
      <w:r>
        <w:t xml:space="preserve">А.С. Пушкин. Отрывок из </w:t>
      </w:r>
      <w:r>
        <w:rPr>
          <w:iCs/>
        </w:rPr>
        <w:t>«Сказки о мертвой царевне и о семи богатырях».</w:t>
      </w:r>
    </w:p>
    <w:p w:rsidR="00B37111" w:rsidRDefault="00B37111" w:rsidP="00413C5B">
      <w:pPr>
        <w:pStyle w:val="msonormalcxspmiddle"/>
        <w:shd w:val="clear" w:color="auto" w:fill="FFFFFF"/>
        <w:ind w:firstLine="709"/>
        <w:jc w:val="both"/>
      </w:pPr>
      <w:r>
        <w:t xml:space="preserve">М.Ю. Лермонтов.  </w:t>
      </w:r>
      <w:r>
        <w:rPr>
          <w:iCs/>
        </w:rPr>
        <w:t xml:space="preserve">«Бородино» </w:t>
      </w:r>
      <w:r>
        <w:t>(отрывок).</w:t>
      </w:r>
    </w:p>
    <w:p w:rsidR="00B37111" w:rsidRDefault="00B37111" w:rsidP="00413C5B">
      <w:pPr>
        <w:pStyle w:val="msonormalcxspmiddle"/>
        <w:shd w:val="clear" w:color="auto" w:fill="FFFFFF"/>
        <w:ind w:firstLine="709"/>
        <w:jc w:val="both"/>
      </w:pPr>
      <w:r>
        <w:t xml:space="preserve">Н.А. </w:t>
      </w:r>
      <w:r>
        <w:rPr>
          <w:spacing w:val="39"/>
        </w:rPr>
        <w:t>Некрасов.</w:t>
      </w:r>
      <w:r>
        <w:t xml:space="preserve"> Одно из стихотворений — по выбору.</w:t>
      </w:r>
    </w:p>
    <w:p w:rsidR="00B37111" w:rsidRDefault="00B37111" w:rsidP="00413C5B">
      <w:pPr>
        <w:pStyle w:val="msonormalcxspmiddle"/>
        <w:shd w:val="clear" w:color="auto" w:fill="FFFFFF"/>
        <w:ind w:firstLine="709"/>
        <w:jc w:val="both"/>
      </w:pPr>
      <w:r>
        <w:t xml:space="preserve">Одно из стихотворений о русской природе поэтов </w:t>
      </w:r>
      <w:r>
        <w:rPr>
          <w:lang w:val="en-US"/>
        </w:rPr>
        <w:t>XIX</w:t>
      </w:r>
      <w:r>
        <w:t xml:space="preserve"> века.</w:t>
      </w:r>
    </w:p>
    <w:p w:rsidR="00B37111" w:rsidRDefault="00B37111" w:rsidP="00413C5B">
      <w:pPr>
        <w:pStyle w:val="msonormalcxspmiddle"/>
        <w:shd w:val="clear" w:color="auto" w:fill="FFFFFF"/>
        <w:ind w:firstLine="709"/>
        <w:jc w:val="both"/>
      </w:pPr>
      <w:r>
        <w:t xml:space="preserve">А.А. Блок. </w:t>
      </w:r>
      <w:r>
        <w:rPr>
          <w:iCs/>
        </w:rPr>
        <w:t>«Летний вечер».</w:t>
      </w:r>
    </w:p>
    <w:p w:rsidR="00B37111" w:rsidRDefault="00B37111" w:rsidP="00413C5B">
      <w:pPr>
        <w:pStyle w:val="msonormalcxspmiddle"/>
        <w:shd w:val="clear" w:color="auto" w:fill="FFFFFF"/>
        <w:ind w:firstLine="709"/>
        <w:jc w:val="both"/>
      </w:pPr>
      <w:r>
        <w:t>И.А. Бунин. Одно из стихотворений — по выбору.</w:t>
      </w:r>
    </w:p>
    <w:p w:rsidR="00B37111" w:rsidRDefault="00B37111" w:rsidP="00413C5B">
      <w:pPr>
        <w:pStyle w:val="msonormalcxspmiddle"/>
        <w:shd w:val="clear" w:color="auto" w:fill="FFFFFF"/>
        <w:ind w:firstLine="709"/>
        <w:jc w:val="both"/>
      </w:pPr>
      <w:r>
        <w:t xml:space="preserve">С.А. </w:t>
      </w:r>
      <w:r>
        <w:rPr>
          <w:spacing w:val="35"/>
        </w:rPr>
        <w:t>Есенин.</w:t>
      </w:r>
      <w:r>
        <w:t xml:space="preserve"> Одно из стихотворений — по выбору.</w:t>
      </w:r>
    </w:p>
    <w:p w:rsidR="00B37111" w:rsidRDefault="00B37111" w:rsidP="00413C5B">
      <w:pPr>
        <w:pStyle w:val="msonormalcxspmiddle"/>
        <w:shd w:val="clear" w:color="auto" w:fill="FFFFFF"/>
        <w:ind w:firstLine="709"/>
        <w:jc w:val="both"/>
      </w:pPr>
      <w:r>
        <w:t xml:space="preserve">Одно из стихотворений о русской природе поэтов </w:t>
      </w:r>
      <w:r>
        <w:rPr>
          <w:lang w:val="en-US"/>
        </w:rPr>
        <w:t>XX</w:t>
      </w:r>
      <w:r>
        <w:t xml:space="preserve"> века.</w:t>
      </w:r>
    </w:p>
    <w:p w:rsidR="00B37111" w:rsidRDefault="00B37111" w:rsidP="00413C5B">
      <w:pPr>
        <w:pStyle w:val="msonormalcxspmiddle"/>
        <w:shd w:val="clear" w:color="auto" w:fill="FFFFFF"/>
        <w:ind w:firstLine="709"/>
        <w:jc w:val="both"/>
        <w:rPr>
          <w:b/>
          <w:bCs/>
        </w:rPr>
      </w:pPr>
    </w:p>
    <w:p w:rsidR="00B37111" w:rsidRDefault="00B37111" w:rsidP="00413C5B">
      <w:pPr>
        <w:pStyle w:val="msonormalcxspmiddle"/>
        <w:shd w:val="clear" w:color="auto" w:fill="FFFFFF"/>
        <w:ind w:firstLine="709"/>
        <w:jc w:val="center"/>
      </w:pPr>
      <w:r>
        <w:rPr>
          <w:b/>
          <w:bCs/>
        </w:rPr>
        <w:t xml:space="preserve">Для </w:t>
      </w:r>
      <w:r>
        <w:rPr>
          <w:b/>
          <w:bCs/>
          <w:spacing w:val="41"/>
        </w:rPr>
        <w:t>домашнего</w:t>
      </w:r>
      <w:r>
        <w:rPr>
          <w:b/>
          <w:bCs/>
        </w:rPr>
        <w:t xml:space="preserve"> </w:t>
      </w:r>
      <w:r>
        <w:rPr>
          <w:b/>
          <w:bCs/>
          <w:spacing w:val="38"/>
        </w:rPr>
        <w:t>чтения</w:t>
      </w:r>
    </w:p>
    <w:p w:rsidR="00B37111" w:rsidRDefault="00B37111" w:rsidP="00413C5B">
      <w:pPr>
        <w:pStyle w:val="msonormalcxspmiddle"/>
        <w:shd w:val="clear" w:color="auto" w:fill="FFFFFF"/>
        <w:ind w:firstLine="709"/>
        <w:jc w:val="both"/>
      </w:pPr>
      <w:r>
        <w:rPr>
          <w:b/>
          <w:bCs/>
          <w:spacing w:val="-5"/>
        </w:rPr>
        <w:t>Античные мифы</w:t>
      </w:r>
    </w:p>
    <w:p w:rsidR="00B37111" w:rsidRDefault="00B37111" w:rsidP="00413C5B">
      <w:pPr>
        <w:pStyle w:val="msonormalcxspmiddle"/>
        <w:shd w:val="clear" w:color="auto" w:fill="FFFFFF"/>
        <w:jc w:val="both"/>
      </w:pPr>
      <w:r>
        <w:rPr>
          <w:iCs/>
        </w:rPr>
        <w:t>Ночь, Луна, Заря и Солнце. Нарцисс.</w:t>
      </w:r>
    </w:p>
    <w:p w:rsidR="00B37111" w:rsidRDefault="00B37111" w:rsidP="00413C5B">
      <w:pPr>
        <w:pStyle w:val="msonormalcxspmiddle"/>
        <w:shd w:val="clear" w:color="auto" w:fill="FFFFFF"/>
        <w:ind w:firstLine="709"/>
        <w:jc w:val="both"/>
      </w:pPr>
      <w:r>
        <w:rPr>
          <w:b/>
          <w:bCs/>
          <w:spacing w:val="-11"/>
        </w:rPr>
        <w:t>Сказания русского народа</w:t>
      </w:r>
    </w:p>
    <w:p w:rsidR="00B37111" w:rsidRDefault="00B37111" w:rsidP="00413C5B">
      <w:pPr>
        <w:pStyle w:val="msonormalcxspmiddle"/>
        <w:shd w:val="clear" w:color="auto" w:fill="FFFFFF"/>
        <w:jc w:val="both"/>
      </w:pPr>
      <w:r>
        <w:rPr>
          <w:iCs/>
          <w:spacing w:val="-6"/>
        </w:rPr>
        <w:t>Устроение мира. Первая битва Правды и Кривды. Рожде</w:t>
      </w:r>
      <w:r>
        <w:rPr>
          <w:iCs/>
          <w:spacing w:val="-6"/>
        </w:rPr>
        <w:softHyphen/>
      </w:r>
      <w:r>
        <w:rPr>
          <w:iCs/>
          <w:spacing w:val="-4"/>
        </w:rPr>
        <w:t>ние Семаргла, Стрибога. Битва Семаргла и Черного Змея.</w:t>
      </w:r>
    </w:p>
    <w:p w:rsidR="00B37111" w:rsidRDefault="00B37111" w:rsidP="00413C5B">
      <w:pPr>
        <w:pStyle w:val="msonormalcxspmiddle"/>
        <w:shd w:val="clear" w:color="auto" w:fill="FFFFFF"/>
        <w:ind w:firstLine="709"/>
        <w:jc w:val="both"/>
      </w:pPr>
      <w:r>
        <w:rPr>
          <w:b/>
          <w:bCs/>
          <w:spacing w:val="-14"/>
        </w:rPr>
        <w:t>Детская Библия</w:t>
      </w:r>
    </w:p>
    <w:p w:rsidR="00B37111" w:rsidRDefault="00B37111" w:rsidP="00413C5B">
      <w:pPr>
        <w:pStyle w:val="msonormalcxspmiddle"/>
        <w:shd w:val="clear" w:color="auto" w:fill="FFFFFF"/>
        <w:ind w:firstLine="709"/>
        <w:jc w:val="both"/>
      </w:pPr>
      <w:r>
        <w:rPr>
          <w:b/>
          <w:bCs/>
          <w:spacing w:val="-9"/>
        </w:rPr>
        <w:t>Русское народное творчество</w:t>
      </w:r>
    </w:p>
    <w:p w:rsidR="00B37111" w:rsidRDefault="00B37111" w:rsidP="00413C5B">
      <w:pPr>
        <w:pStyle w:val="msonormalcxspmiddle"/>
        <w:shd w:val="clear" w:color="auto" w:fill="FFFFFF"/>
        <w:jc w:val="both"/>
      </w:pPr>
      <w:r>
        <w:rPr>
          <w:spacing w:val="-5"/>
        </w:rPr>
        <w:t xml:space="preserve">Сказки: </w:t>
      </w:r>
      <w:r>
        <w:rPr>
          <w:iCs/>
          <w:spacing w:val="-5"/>
        </w:rPr>
        <w:t xml:space="preserve">«Лиса и журавль», «Ворона и рак», «Иван </w:t>
      </w:r>
      <w:r>
        <w:rPr>
          <w:spacing w:val="-5"/>
        </w:rPr>
        <w:t xml:space="preserve">— </w:t>
      </w:r>
      <w:r>
        <w:rPr>
          <w:iCs/>
          <w:spacing w:val="-5"/>
        </w:rPr>
        <w:t>кре</w:t>
      </w:r>
      <w:r>
        <w:rPr>
          <w:iCs/>
          <w:spacing w:val="-5"/>
        </w:rPr>
        <w:softHyphen/>
      </w:r>
      <w:r>
        <w:rPr>
          <w:iCs/>
          <w:spacing w:val="-4"/>
        </w:rPr>
        <w:t xml:space="preserve">стьянский сын и чудо-юдо», «Поди туда </w:t>
      </w:r>
      <w:r>
        <w:rPr>
          <w:spacing w:val="-4"/>
        </w:rPr>
        <w:t xml:space="preserve">— </w:t>
      </w:r>
      <w:r>
        <w:rPr>
          <w:iCs/>
          <w:spacing w:val="-4"/>
        </w:rPr>
        <w:t>не знаю куда, при</w:t>
      </w:r>
      <w:r>
        <w:rPr>
          <w:iCs/>
          <w:spacing w:val="-4"/>
        </w:rPr>
        <w:softHyphen/>
      </w:r>
      <w:r>
        <w:rPr>
          <w:iCs/>
        </w:rPr>
        <w:t xml:space="preserve">неси то </w:t>
      </w:r>
      <w:r>
        <w:t xml:space="preserve">— </w:t>
      </w:r>
      <w:r>
        <w:rPr>
          <w:iCs/>
        </w:rPr>
        <w:t>не знаю что».</w:t>
      </w:r>
    </w:p>
    <w:p w:rsidR="00B37111" w:rsidRDefault="00B37111" w:rsidP="00413C5B">
      <w:pPr>
        <w:pStyle w:val="msonormalcxspmiddle"/>
        <w:shd w:val="clear" w:color="auto" w:fill="FFFFFF"/>
        <w:jc w:val="both"/>
      </w:pPr>
      <w:r>
        <w:rPr>
          <w:spacing w:val="-4"/>
        </w:rPr>
        <w:t>Загадки, частушки, пословицы, поговорки.</w:t>
      </w:r>
    </w:p>
    <w:p w:rsidR="00B37111" w:rsidRDefault="00B37111" w:rsidP="00413C5B">
      <w:pPr>
        <w:pStyle w:val="msonormalcxspmiddle"/>
        <w:shd w:val="clear" w:color="auto" w:fill="FFFFFF"/>
        <w:ind w:firstLine="709"/>
        <w:jc w:val="both"/>
      </w:pPr>
      <w:r>
        <w:rPr>
          <w:b/>
          <w:bCs/>
          <w:spacing w:val="-13"/>
        </w:rPr>
        <w:t>Литературные сказки</w:t>
      </w:r>
    </w:p>
    <w:p w:rsidR="00B37111" w:rsidRDefault="00B37111" w:rsidP="00413C5B">
      <w:pPr>
        <w:pStyle w:val="msonormalcxspmiddle"/>
        <w:shd w:val="clear" w:color="auto" w:fill="FFFFFF"/>
        <w:jc w:val="both"/>
      </w:pPr>
      <w:r>
        <w:t xml:space="preserve">В.Ф. </w:t>
      </w:r>
      <w:r>
        <w:rPr>
          <w:spacing w:val="35"/>
        </w:rPr>
        <w:t>Одоевский,</w:t>
      </w:r>
      <w:r>
        <w:t xml:space="preserve"> Л.Н. Толстой, А.Н.Толстой (1—2 по выбору).</w:t>
      </w:r>
    </w:p>
    <w:p w:rsidR="00B37111" w:rsidRDefault="00B37111" w:rsidP="00413C5B">
      <w:pPr>
        <w:pStyle w:val="msonormalcxspmiddle"/>
        <w:shd w:val="clear" w:color="auto" w:fill="FFFFFF"/>
        <w:jc w:val="both"/>
      </w:pPr>
      <w:r>
        <w:t xml:space="preserve">Сказки </w:t>
      </w:r>
      <w:r>
        <w:rPr>
          <w:spacing w:val="33"/>
        </w:rPr>
        <w:t>братьев</w:t>
      </w:r>
      <w:r>
        <w:t xml:space="preserve"> Гримм, Ш. Перро, Х.К.Андерсена (1—2 по выбору).</w:t>
      </w:r>
    </w:p>
    <w:p w:rsidR="00B37111" w:rsidRDefault="00B37111" w:rsidP="00413C5B">
      <w:pPr>
        <w:pStyle w:val="msonormalcxspmiddle"/>
        <w:shd w:val="clear" w:color="auto" w:fill="FFFFFF"/>
        <w:ind w:firstLine="709"/>
        <w:jc w:val="both"/>
      </w:pPr>
      <w:r>
        <w:rPr>
          <w:b/>
          <w:bCs/>
          <w:spacing w:val="-12"/>
        </w:rPr>
        <w:t>Из древнерусской литературы</w:t>
      </w:r>
    </w:p>
    <w:p w:rsidR="00B37111" w:rsidRDefault="00B37111" w:rsidP="00413C5B">
      <w:pPr>
        <w:pStyle w:val="msonormalcxspmiddle"/>
        <w:shd w:val="clear" w:color="auto" w:fill="FFFFFF"/>
        <w:jc w:val="both"/>
      </w:pPr>
      <w:r>
        <w:rPr>
          <w:iCs/>
          <w:spacing w:val="-6"/>
        </w:rPr>
        <w:t xml:space="preserve">Домострой. Как детям почитать и беречь отца и мать, и </w:t>
      </w:r>
      <w:r>
        <w:rPr>
          <w:iCs/>
        </w:rPr>
        <w:t>повиноваться им, и утешать их во всем.</w:t>
      </w:r>
    </w:p>
    <w:p w:rsidR="00B37111" w:rsidRDefault="00B37111" w:rsidP="00413C5B">
      <w:pPr>
        <w:pStyle w:val="msonormalcxspmiddle"/>
        <w:shd w:val="clear" w:color="auto" w:fill="FFFFFF"/>
        <w:jc w:val="both"/>
      </w:pPr>
      <w:r>
        <w:rPr>
          <w:spacing w:val="-3"/>
        </w:rPr>
        <w:t xml:space="preserve">Из </w:t>
      </w:r>
      <w:r>
        <w:rPr>
          <w:iCs/>
          <w:spacing w:val="-3"/>
        </w:rPr>
        <w:t xml:space="preserve">«Хождения за три моря » </w:t>
      </w:r>
      <w:r>
        <w:rPr>
          <w:spacing w:val="-3"/>
        </w:rPr>
        <w:t>Афанасия Никитина.</w:t>
      </w:r>
    </w:p>
    <w:p w:rsidR="00B37111" w:rsidRDefault="00B37111" w:rsidP="00413C5B">
      <w:pPr>
        <w:pStyle w:val="msonormalcxspmiddle"/>
        <w:shd w:val="clear" w:color="auto" w:fill="FFFFFF"/>
        <w:ind w:firstLine="709"/>
        <w:jc w:val="both"/>
      </w:pPr>
      <w:r>
        <w:rPr>
          <w:b/>
          <w:bCs/>
          <w:spacing w:val="-13"/>
        </w:rPr>
        <w:t xml:space="preserve">Из литературы </w:t>
      </w:r>
      <w:r>
        <w:rPr>
          <w:b/>
          <w:bCs/>
          <w:spacing w:val="-13"/>
          <w:lang w:val="en-US"/>
        </w:rPr>
        <w:t>XVIII</w:t>
      </w:r>
      <w:r>
        <w:rPr>
          <w:b/>
          <w:bCs/>
          <w:spacing w:val="-13"/>
        </w:rPr>
        <w:t xml:space="preserve"> века</w:t>
      </w:r>
    </w:p>
    <w:p w:rsidR="00B37111" w:rsidRDefault="00B37111" w:rsidP="00413C5B">
      <w:pPr>
        <w:pStyle w:val="msonormalcxspmiddle"/>
        <w:shd w:val="clear" w:color="auto" w:fill="FFFFFF"/>
        <w:jc w:val="both"/>
      </w:pPr>
      <w:r>
        <w:rPr>
          <w:spacing w:val="-6"/>
        </w:rPr>
        <w:t xml:space="preserve">М.В. </w:t>
      </w:r>
      <w:r>
        <w:rPr>
          <w:spacing w:val="32"/>
        </w:rPr>
        <w:t>Ломоносов.</w:t>
      </w:r>
      <w:r>
        <w:rPr>
          <w:spacing w:val="-6"/>
        </w:rPr>
        <w:t xml:space="preserve"> </w:t>
      </w:r>
      <w:r>
        <w:rPr>
          <w:iCs/>
          <w:spacing w:val="-6"/>
        </w:rPr>
        <w:t>«Лишь только дневный шум умолк...»</w:t>
      </w:r>
    </w:p>
    <w:p w:rsidR="00B37111" w:rsidRDefault="00B37111" w:rsidP="00413C5B">
      <w:pPr>
        <w:pStyle w:val="msonormalcxspmiddle"/>
        <w:shd w:val="clear" w:color="auto" w:fill="FFFFFF"/>
        <w:ind w:firstLine="709"/>
        <w:jc w:val="both"/>
      </w:pPr>
      <w:r>
        <w:rPr>
          <w:b/>
          <w:bCs/>
          <w:spacing w:val="-13"/>
        </w:rPr>
        <w:t xml:space="preserve">Из литературы </w:t>
      </w:r>
      <w:r>
        <w:rPr>
          <w:b/>
          <w:bCs/>
          <w:spacing w:val="-13"/>
          <w:lang w:val="en-US"/>
        </w:rPr>
        <w:t>XIX</w:t>
      </w:r>
      <w:r>
        <w:rPr>
          <w:b/>
          <w:bCs/>
          <w:spacing w:val="-13"/>
        </w:rPr>
        <w:t xml:space="preserve"> века</w:t>
      </w:r>
    </w:p>
    <w:p w:rsidR="00B37111" w:rsidRDefault="00B37111" w:rsidP="00413C5B">
      <w:pPr>
        <w:pStyle w:val="msonormalcxspmiddle"/>
        <w:shd w:val="clear" w:color="auto" w:fill="FFFFFF"/>
        <w:jc w:val="both"/>
      </w:pPr>
      <w:r>
        <w:t xml:space="preserve">И.А. Крылов. </w:t>
      </w:r>
      <w:r>
        <w:rPr>
          <w:iCs/>
        </w:rPr>
        <w:t xml:space="preserve">«Ларчик», «Обоз». </w:t>
      </w:r>
      <w:r>
        <w:t xml:space="preserve">К.Ф. </w:t>
      </w:r>
      <w:r>
        <w:rPr>
          <w:spacing w:val="34"/>
        </w:rPr>
        <w:t>Рылеев.</w:t>
      </w:r>
      <w:r>
        <w:t xml:space="preserve"> </w:t>
      </w:r>
      <w:r>
        <w:rPr>
          <w:iCs/>
        </w:rPr>
        <w:t xml:space="preserve">«Иван Сусанин». </w:t>
      </w:r>
      <w:r>
        <w:t xml:space="preserve">Е.А. Баратынский. </w:t>
      </w:r>
      <w:r>
        <w:rPr>
          <w:iCs/>
        </w:rPr>
        <w:t xml:space="preserve">«Водопад». </w:t>
      </w:r>
      <w:r>
        <w:t xml:space="preserve">А.С.Пушкин. </w:t>
      </w:r>
      <w:r>
        <w:rPr>
          <w:iCs/>
        </w:rPr>
        <w:t xml:space="preserve">«Кавказ», «Выстрел». </w:t>
      </w:r>
      <w:r>
        <w:t xml:space="preserve">М.Ю. Лермонтов. </w:t>
      </w:r>
      <w:r>
        <w:rPr>
          <w:iCs/>
        </w:rPr>
        <w:t>«Ветка Палестины», «Пленный ры</w:t>
      </w:r>
      <w:r>
        <w:rPr>
          <w:iCs/>
        </w:rPr>
        <w:softHyphen/>
        <w:t>царь», «Утес».</w:t>
      </w:r>
    </w:p>
    <w:p w:rsidR="00B37111" w:rsidRDefault="00B37111" w:rsidP="00413C5B">
      <w:pPr>
        <w:pStyle w:val="msonormalcxspmiddle"/>
        <w:shd w:val="clear" w:color="auto" w:fill="FFFFFF"/>
        <w:jc w:val="both"/>
      </w:pPr>
      <w:r>
        <w:t xml:space="preserve">А.В. </w:t>
      </w:r>
      <w:r>
        <w:rPr>
          <w:spacing w:val="37"/>
        </w:rPr>
        <w:t>Кольцов.</w:t>
      </w:r>
      <w:r>
        <w:t xml:space="preserve"> </w:t>
      </w:r>
      <w:r>
        <w:rPr>
          <w:iCs/>
        </w:rPr>
        <w:t xml:space="preserve">«Осень», «Урожай». </w:t>
      </w:r>
      <w:r>
        <w:t xml:space="preserve">Н.В. Гоголь. </w:t>
      </w:r>
      <w:r>
        <w:rPr>
          <w:iCs/>
        </w:rPr>
        <w:t xml:space="preserve">«Заколдованное место». </w:t>
      </w:r>
      <w:r>
        <w:rPr>
          <w:spacing w:val="-1"/>
        </w:rPr>
        <w:t xml:space="preserve">Н.А. </w:t>
      </w:r>
      <w:r>
        <w:rPr>
          <w:spacing w:val="41"/>
        </w:rPr>
        <w:t>Некрасов.</w:t>
      </w:r>
      <w:r>
        <w:rPr>
          <w:spacing w:val="-1"/>
        </w:rPr>
        <w:t xml:space="preserve"> </w:t>
      </w:r>
      <w:r>
        <w:rPr>
          <w:iCs/>
          <w:spacing w:val="-1"/>
        </w:rPr>
        <w:t xml:space="preserve">«Накануне светлого праздника». </w:t>
      </w:r>
      <w:r>
        <w:rPr>
          <w:spacing w:val="-5"/>
        </w:rPr>
        <w:t xml:space="preserve">Д.В. </w:t>
      </w:r>
      <w:r>
        <w:rPr>
          <w:spacing w:val="37"/>
        </w:rPr>
        <w:t>Григорович.</w:t>
      </w:r>
      <w:r>
        <w:rPr>
          <w:spacing w:val="-5"/>
        </w:rPr>
        <w:t xml:space="preserve"> </w:t>
      </w:r>
      <w:r>
        <w:rPr>
          <w:iCs/>
          <w:spacing w:val="-5"/>
        </w:rPr>
        <w:t xml:space="preserve">«Гуттаперчевый мальчик». </w:t>
      </w:r>
      <w:r>
        <w:t xml:space="preserve">И.С. Тургенев. </w:t>
      </w:r>
      <w:r>
        <w:rPr>
          <w:iCs/>
        </w:rPr>
        <w:t xml:space="preserve">«Бежин луг», </w:t>
      </w:r>
      <w:r>
        <w:t xml:space="preserve">из </w:t>
      </w:r>
      <w:r>
        <w:rPr>
          <w:iCs/>
        </w:rPr>
        <w:t xml:space="preserve">«Записок охотника». </w:t>
      </w:r>
      <w:r>
        <w:t xml:space="preserve">В.М. Г а р ш и н. </w:t>
      </w:r>
      <w:r>
        <w:rPr>
          <w:iCs/>
        </w:rPr>
        <w:t xml:space="preserve">«Сказка о жабе и розе». </w:t>
      </w:r>
      <w:r>
        <w:rPr>
          <w:spacing w:val="-3"/>
        </w:rPr>
        <w:t xml:space="preserve">А.А. Фет. </w:t>
      </w:r>
      <w:r>
        <w:rPr>
          <w:iCs/>
          <w:spacing w:val="-3"/>
        </w:rPr>
        <w:t xml:space="preserve">«Облаком волнистым...», «Печальная береза». </w:t>
      </w:r>
      <w:r>
        <w:t xml:space="preserve">И.С. Никитин. </w:t>
      </w:r>
      <w:r>
        <w:rPr>
          <w:iCs/>
        </w:rPr>
        <w:t xml:space="preserve">«Утро», «Пахарь». </w:t>
      </w:r>
      <w:r>
        <w:t xml:space="preserve">Я.П. Полонский. </w:t>
      </w:r>
      <w:r>
        <w:rPr>
          <w:iCs/>
        </w:rPr>
        <w:t>«Утро».</w:t>
      </w:r>
    </w:p>
    <w:p w:rsidR="00B37111" w:rsidRDefault="00B37111" w:rsidP="00413C5B">
      <w:pPr>
        <w:pStyle w:val="msonormalcxspmiddle"/>
        <w:shd w:val="clear" w:color="auto" w:fill="FFFFFF"/>
        <w:jc w:val="both"/>
      </w:pPr>
      <w:r>
        <w:t xml:space="preserve">А.Н. Майков. </w:t>
      </w:r>
      <w:r>
        <w:rPr>
          <w:iCs/>
        </w:rPr>
        <w:t>«Весна», «Осенние листья по ветру кру</w:t>
      </w:r>
      <w:r>
        <w:rPr>
          <w:iCs/>
        </w:rPr>
        <w:softHyphen/>
        <w:t>жат...».</w:t>
      </w:r>
    </w:p>
    <w:p w:rsidR="00B37111" w:rsidRDefault="00B37111" w:rsidP="00413C5B">
      <w:pPr>
        <w:pStyle w:val="msonormalcxspmiddle"/>
        <w:shd w:val="clear" w:color="auto" w:fill="FFFFFF"/>
        <w:jc w:val="both"/>
      </w:pPr>
      <w:r>
        <w:t xml:space="preserve">Ф.И. Тютчев. </w:t>
      </w:r>
      <w:r>
        <w:rPr>
          <w:iCs/>
        </w:rPr>
        <w:t>«Утро в горах».</w:t>
      </w:r>
    </w:p>
    <w:p w:rsidR="00B37111" w:rsidRDefault="00B37111" w:rsidP="00413C5B">
      <w:pPr>
        <w:pStyle w:val="msonormalcxspmiddle"/>
        <w:shd w:val="clear" w:color="auto" w:fill="FFFFFF"/>
        <w:jc w:val="both"/>
      </w:pPr>
      <w:r>
        <w:t xml:space="preserve">Н.С. Лесков. </w:t>
      </w:r>
      <w:r>
        <w:rPr>
          <w:iCs/>
        </w:rPr>
        <w:t>«Привидение в Инженерном замке. Из ка</w:t>
      </w:r>
      <w:r>
        <w:rPr>
          <w:iCs/>
        </w:rPr>
        <w:softHyphen/>
        <w:t xml:space="preserve">детских воспоминаний». </w:t>
      </w:r>
      <w:r>
        <w:t xml:space="preserve">А.Н. </w:t>
      </w:r>
      <w:r>
        <w:rPr>
          <w:spacing w:val="39"/>
        </w:rPr>
        <w:t>Островский.</w:t>
      </w:r>
      <w:r>
        <w:t xml:space="preserve"> </w:t>
      </w:r>
      <w:r>
        <w:rPr>
          <w:iCs/>
        </w:rPr>
        <w:t>«Снегурочка».</w:t>
      </w:r>
    </w:p>
    <w:p w:rsidR="00B37111" w:rsidRDefault="00B37111" w:rsidP="00413C5B">
      <w:pPr>
        <w:pStyle w:val="msonormalcxspmiddle"/>
        <w:shd w:val="clear" w:color="auto" w:fill="FFFFFF"/>
        <w:ind w:firstLine="709"/>
        <w:jc w:val="both"/>
        <w:rPr>
          <w:b/>
        </w:rPr>
      </w:pPr>
      <w:r>
        <w:rPr>
          <w:b/>
          <w:spacing w:val="-4"/>
        </w:rPr>
        <w:t xml:space="preserve">Из литературы </w:t>
      </w:r>
      <w:r>
        <w:rPr>
          <w:b/>
          <w:spacing w:val="-4"/>
          <w:lang w:val="en-US"/>
        </w:rPr>
        <w:t>XX</w:t>
      </w:r>
      <w:r>
        <w:rPr>
          <w:b/>
          <w:spacing w:val="-4"/>
        </w:rPr>
        <w:t xml:space="preserve"> века</w:t>
      </w:r>
    </w:p>
    <w:p w:rsidR="00B37111" w:rsidRDefault="00B37111" w:rsidP="00413C5B">
      <w:pPr>
        <w:pStyle w:val="msonormalcxsplast"/>
        <w:shd w:val="clear" w:color="auto" w:fill="FFFFFF"/>
        <w:jc w:val="both"/>
      </w:pPr>
      <w:r>
        <w:rPr>
          <w:spacing w:val="-1"/>
        </w:rPr>
        <w:t xml:space="preserve">М. Горький. </w:t>
      </w:r>
      <w:r>
        <w:rPr>
          <w:iCs/>
          <w:spacing w:val="-1"/>
        </w:rPr>
        <w:t xml:space="preserve">«Дети Пармы», </w:t>
      </w:r>
      <w:r>
        <w:rPr>
          <w:spacing w:val="-1"/>
        </w:rPr>
        <w:t xml:space="preserve">из </w:t>
      </w:r>
      <w:r>
        <w:rPr>
          <w:iCs/>
          <w:spacing w:val="-1"/>
        </w:rPr>
        <w:t xml:space="preserve">«Сказок об Италии». </w:t>
      </w:r>
      <w:r>
        <w:t xml:space="preserve">А.И. Куприн. </w:t>
      </w:r>
      <w:r>
        <w:rPr>
          <w:iCs/>
        </w:rPr>
        <w:t xml:space="preserve">«Чудесный доктор». </w:t>
      </w:r>
      <w:r>
        <w:t xml:space="preserve">И.А.  Бунин. </w:t>
      </w:r>
      <w:r>
        <w:rPr>
          <w:iCs/>
        </w:rPr>
        <w:t>« Шире, грудь, распахнись...»,   «Деревен</w:t>
      </w:r>
      <w:r>
        <w:rPr>
          <w:iCs/>
        </w:rPr>
        <w:softHyphen/>
        <w:t>ский нищий», «Затишье», «Высоко полный месяц сто</w:t>
      </w:r>
      <w:r>
        <w:rPr>
          <w:iCs/>
        </w:rPr>
        <w:softHyphen/>
        <w:t xml:space="preserve">ит….», «Помню </w:t>
      </w:r>
      <w:r>
        <w:t xml:space="preserve">— </w:t>
      </w:r>
      <w:r>
        <w:rPr>
          <w:iCs/>
        </w:rPr>
        <w:t xml:space="preserve">долгий зимний вечер...». </w:t>
      </w:r>
      <w:r>
        <w:t xml:space="preserve">И.С. Соколов-Микитов. </w:t>
      </w:r>
      <w:r>
        <w:rPr>
          <w:iCs/>
        </w:rPr>
        <w:t xml:space="preserve">«Петька», «Зима». </w:t>
      </w:r>
      <w:r>
        <w:t xml:space="preserve">М.М. Пришвин. </w:t>
      </w:r>
      <w:r>
        <w:rPr>
          <w:iCs/>
        </w:rPr>
        <w:t xml:space="preserve">«Моя родина». </w:t>
      </w:r>
      <w:r>
        <w:t xml:space="preserve">А.Т. </w:t>
      </w:r>
      <w:r>
        <w:rPr>
          <w:spacing w:val="39"/>
        </w:rPr>
        <w:t>Твардовский.</w:t>
      </w:r>
      <w:r>
        <w:t xml:space="preserve"> </w:t>
      </w:r>
      <w:r>
        <w:rPr>
          <w:iCs/>
        </w:rPr>
        <w:t xml:space="preserve">«Лес осенью». </w:t>
      </w:r>
      <w:r>
        <w:rPr>
          <w:spacing w:val="-2"/>
        </w:rPr>
        <w:t xml:space="preserve">К.М. Симонов. </w:t>
      </w:r>
      <w:r>
        <w:rPr>
          <w:iCs/>
          <w:spacing w:val="-2"/>
        </w:rPr>
        <w:t xml:space="preserve">«Майор привез мальчишку на лафете...» </w:t>
      </w:r>
      <w:r>
        <w:t xml:space="preserve">Е.И. Носов. </w:t>
      </w:r>
      <w:r>
        <w:rPr>
          <w:iCs/>
        </w:rPr>
        <w:t xml:space="preserve">«Варька». </w:t>
      </w:r>
      <w:r>
        <w:t xml:space="preserve">В.П.  </w:t>
      </w:r>
      <w:r>
        <w:rPr>
          <w:spacing w:val="38"/>
        </w:rPr>
        <w:t>Астафьев.</w:t>
      </w:r>
      <w:r>
        <w:t xml:space="preserve"> </w:t>
      </w:r>
      <w:r>
        <w:rPr>
          <w:iCs/>
        </w:rPr>
        <w:t xml:space="preserve">«Зачем я убил коростеля?»,  «Белогрудка» </w:t>
      </w:r>
      <w:r>
        <w:t>— по выбору.</w:t>
      </w:r>
    </w:p>
    <w:p w:rsidR="00B37111" w:rsidRDefault="00B37111" w:rsidP="003D0805">
      <w:pPr>
        <w:jc w:val="both"/>
        <w:rPr>
          <w:b/>
        </w:rPr>
      </w:pPr>
    </w:p>
    <w:p w:rsidR="00B37111" w:rsidRDefault="00B37111" w:rsidP="003D0805">
      <w:pPr>
        <w:jc w:val="both"/>
        <w:rPr>
          <w:b/>
        </w:rPr>
      </w:pPr>
    </w:p>
    <w:p w:rsidR="00B37111" w:rsidRDefault="00B37111" w:rsidP="003D0805">
      <w:pPr>
        <w:jc w:val="both"/>
        <w:rPr>
          <w:b/>
        </w:rPr>
      </w:pPr>
    </w:p>
    <w:p w:rsidR="00B37111" w:rsidRDefault="00B37111" w:rsidP="003D0805">
      <w:pPr>
        <w:jc w:val="both"/>
        <w:rPr>
          <w:b/>
        </w:rPr>
      </w:pPr>
    </w:p>
    <w:p w:rsidR="00B37111" w:rsidRDefault="00B37111" w:rsidP="003D0805">
      <w:pPr>
        <w:jc w:val="both"/>
        <w:rPr>
          <w:b/>
        </w:rPr>
      </w:pPr>
    </w:p>
    <w:p w:rsidR="00B37111" w:rsidRDefault="00B37111" w:rsidP="003D0805">
      <w:pPr>
        <w:jc w:val="both"/>
        <w:rPr>
          <w:b/>
        </w:rPr>
      </w:pPr>
    </w:p>
    <w:p w:rsidR="00B37111" w:rsidRDefault="00B37111" w:rsidP="003D0805">
      <w:pPr>
        <w:jc w:val="both"/>
        <w:rPr>
          <w:b/>
        </w:rPr>
      </w:pPr>
    </w:p>
    <w:p w:rsidR="00B37111" w:rsidRDefault="00B37111" w:rsidP="003D0805">
      <w:pPr>
        <w:jc w:val="both"/>
        <w:rPr>
          <w:b/>
        </w:rPr>
      </w:pPr>
    </w:p>
    <w:p w:rsidR="00B37111" w:rsidRDefault="00B37111" w:rsidP="003D0805">
      <w:pPr>
        <w:jc w:val="both"/>
        <w:rPr>
          <w:b/>
        </w:rPr>
      </w:pPr>
    </w:p>
    <w:p w:rsidR="00B37111" w:rsidRDefault="00B37111" w:rsidP="003D0805">
      <w:pPr>
        <w:jc w:val="both"/>
        <w:rPr>
          <w:b/>
        </w:rPr>
      </w:pPr>
    </w:p>
    <w:p w:rsidR="00B37111" w:rsidRDefault="00B37111" w:rsidP="003D0805">
      <w:pPr>
        <w:jc w:val="both"/>
        <w:rPr>
          <w:b/>
        </w:rPr>
      </w:pPr>
    </w:p>
    <w:p w:rsidR="00B37111" w:rsidRDefault="00B37111" w:rsidP="003D0805">
      <w:pPr>
        <w:jc w:val="both"/>
        <w:rPr>
          <w:b/>
        </w:rPr>
      </w:pPr>
    </w:p>
    <w:p w:rsidR="00B37111" w:rsidRDefault="00B37111" w:rsidP="003D0805">
      <w:pPr>
        <w:jc w:val="both"/>
        <w:rPr>
          <w:b/>
        </w:rPr>
      </w:pPr>
    </w:p>
    <w:p w:rsidR="00B37111" w:rsidRDefault="00B37111" w:rsidP="003D0805">
      <w:pPr>
        <w:jc w:val="both"/>
        <w:rPr>
          <w:b/>
        </w:rPr>
      </w:pPr>
    </w:p>
    <w:p w:rsidR="00B37111" w:rsidRDefault="00B37111" w:rsidP="003D0805">
      <w:pPr>
        <w:jc w:val="both"/>
        <w:rPr>
          <w:b/>
        </w:rPr>
      </w:pPr>
    </w:p>
    <w:p w:rsidR="00B37111" w:rsidRDefault="00B37111" w:rsidP="003D0805">
      <w:pPr>
        <w:jc w:val="both"/>
        <w:rPr>
          <w:b/>
        </w:rPr>
      </w:pPr>
    </w:p>
    <w:p w:rsidR="00B37111" w:rsidRDefault="00B37111" w:rsidP="003D0805">
      <w:pPr>
        <w:jc w:val="both"/>
        <w:rPr>
          <w:b/>
        </w:rPr>
      </w:pPr>
    </w:p>
    <w:p w:rsidR="00B37111" w:rsidRDefault="00B37111" w:rsidP="003D0805">
      <w:pPr>
        <w:jc w:val="both"/>
        <w:rPr>
          <w:b/>
        </w:rPr>
      </w:pPr>
    </w:p>
    <w:p w:rsidR="00B37111" w:rsidRDefault="00B37111" w:rsidP="003D0805">
      <w:pPr>
        <w:jc w:val="both"/>
        <w:rPr>
          <w:b/>
        </w:rPr>
      </w:pPr>
    </w:p>
    <w:p w:rsidR="00B37111" w:rsidRDefault="00B37111" w:rsidP="003D0805">
      <w:pPr>
        <w:jc w:val="both"/>
        <w:rPr>
          <w:b/>
        </w:rPr>
      </w:pPr>
    </w:p>
    <w:p w:rsidR="00B37111" w:rsidRDefault="00B37111" w:rsidP="003D0805">
      <w:pPr>
        <w:jc w:val="both"/>
        <w:rPr>
          <w:b/>
        </w:rPr>
      </w:pPr>
    </w:p>
    <w:p w:rsidR="00B37111" w:rsidRDefault="00B37111" w:rsidP="003D0805">
      <w:pPr>
        <w:jc w:val="both"/>
        <w:rPr>
          <w:b/>
        </w:rPr>
      </w:pPr>
    </w:p>
    <w:p w:rsidR="00B37111" w:rsidRDefault="00B37111" w:rsidP="003D0805">
      <w:pPr>
        <w:jc w:val="both"/>
        <w:rPr>
          <w:b/>
        </w:rPr>
      </w:pPr>
    </w:p>
    <w:p w:rsidR="00B37111" w:rsidRDefault="00B37111" w:rsidP="003D0805">
      <w:pPr>
        <w:jc w:val="both"/>
        <w:rPr>
          <w:b/>
        </w:rPr>
      </w:pPr>
    </w:p>
    <w:p w:rsidR="00B37111" w:rsidRDefault="00B37111" w:rsidP="003D0805">
      <w:pPr>
        <w:jc w:val="both"/>
        <w:rPr>
          <w:b/>
        </w:rPr>
      </w:pPr>
    </w:p>
    <w:p w:rsidR="00B37111" w:rsidRDefault="00B37111" w:rsidP="003D0805">
      <w:pPr>
        <w:jc w:val="both"/>
        <w:rPr>
          <w:b/>
        </w:rPr>
      </w:pPr>
    </w:p>
    <w:p w:rsidR="00B37111" w:rsidRDefault="00B37111" w:rsidP="003D0805">
      <w:pPr>
        <w:jc w:val="both"/>
        <w:rPr>
          <w:b/>
        </w:rPr>
      </w:pPr>
    </w:p>
    <w:p w:rsidR="00B37111" w:rsidRDefault="00B37111" w:rsidP="003D0805">
      <w:pPr>
        <w:jc w:val="both"/>
        <w:rPr>
          <w:b/>
        </w:rPr>
      </w:pPr>
    </w:p>
    <w:p w:rsidR="00B37111" w:rsidRDefault="00B37111" w:rsidP="003D0805">
      <w:pPr>
        <w:jc w:val="both"/>
        <w:rPr>
          <w:b/>
        </w:rPr>
      </w:pPr>
    </w:p>
    <w:p w:rsidR="00B37111" w:rsidRDefault="00B37111" w:rsidP="003D0805">
      <w:pPr>
        <w:jc w:val="both"/>
        <w:rPr>
          <w:b/>
        </w:rPr>
      </w:pPr>
    </w:p>
    <w:p w:rsidR="00B37111" w:rsidRDefault="00B37111" w:rsidP="003D0805">
      <w:pPr>
        <w:jc w:val="both"/>
        <w:rPr>
          <w:b/>
        </w:rPr>
      </w:pPr>
    </w:p>
    <w:p w:rsidR="00B37111" w:rsidRDefault="00B37111" w:rsidP="003D0805">
      <w:pPr>
        <w:jc w:val="both"/>
        <w:rPr>
          <w:b/>
        </w:rPr>
      </w:pPr>
    </w:p>
    <w:p w:rsidR="00B37111" w:rsidRDefault="00B37111" w:rsidP="003D0805">
      <w:pPr>
        <w:jc w:val="both"/>
        <w:rPr>
          <w:b/>
        </w:rPr>
      </w:pPr>
    </w:p>
    <w:p w:rsidR="00B37111" w:rsidRPr="00704E65" w:rsidRDefault="00B37111" w:rsidP="00600854">
      <w:pPr>
        <w:spacing w:line="276" w:lineRule="auto"/>
        <w:rPr>
          <w:b/>
        </w:rPr>
      </w:pPr>
      <w:r w:rsidRPr="009B6CB2">
        <w:rPr>
          <w:b/>
        </w:rPr>
        <w:t xml:space="preserve">  </w:t>
      </w:r>
      <w:r w:rsidRPr="009957F8">
        <w:rPr>
          <w:b/>
        </w:rPr>
        <w:t xml:space="preserve">                    </w:t>
      </w:r>
      <w:r w:rsidRPr="00704E65">
        <w:rPr>
          <w:b/>
          <w:sz w:val="28"/>
          <w:szCs w:val="28"/>
        </w:rPr>
        <w:t>Содержание тем учебного курса</w:t>
      </w:r>
    </w:p>
    <w:p w:rsidR="00B37111" w:rsidRPr="00704E65" w:rsidRDefault="00B37111" w:rsidP="00600854">
      <w:pPr>
        <w:rPr>
          <w:b/>
        </w:rPr>
      </w:pPr>
      <w:r w:rsidRPr="00704E65">
        <w:rPr>
          <w:b/>
        </w:rPr>
        <w:t xml:space="preserve">                       </w:t>
      </w:r>
      <w:r>
        <w:rPr>
          <w:b/>
        </w:rPr>
        <w:t xml:space="preserve">                        6 класс (70</w:t>
      </w:r>
      <w:r w:rsidRPr="00704E65">
        <w:rPr>
          <w:b/>
        </w:rPr>
        <w:t xml:space="preserve"> ч)</w:t>
      </w:r>
    </w:p>
    <w:p w:rsidR="00B37111" w:rsidRPr="005F7B85" w:rsidRDefault="00B37111" w:rsidP="00413C5B">
      <w:pPr>
        <w:shd w:val="clear" w:color="auto" w:fill="FFFFFF"/>
        <w:tabs>
          <w:tab w:val="left" w:pos="629"/>
        </w:tabs>
        <w:jc w:val="center"/>
        <w:outlineLvl w:val="0"/>
        <w:rPr>
          <w:b/>
        </w:rPr>
      </w:pPr>
    </w:p>
    <w:p w:rsidR="00B37111" w:rsidRPr="005F7B85" w:rsidRDefault="00B37111" w:rsidP="00413C5B">
      <w:pPr>
        <w:shd w:val="clear" w:color="auto" w:fill="FFFFFF"/>
        <w:autoSpaceDE w:val="0"/>
        <w:autoSpaceDN w:val="0"/>
        <w:adjustRightInd w:val="0"/>
        <w:jc w:val="center"/>
      </w:pPr>
      <w:r w:rsidRPr="005F7B85">
        <w:rPr>
          <w:b/>
          <w:bCs/>
          <w:color w:val="000000"/>
        </w:rPr>
        <w:t>Введение</w:t>
      </w:r>
    </w:p>
    <w:p w:rsidR="00B37111" w:rsidRPr="005F7B85" w:rsidRDefault="00B37111" w:rsidP="00413C5B">
      <w:pPr>
        <w:shd w:val="clear" w:color="auto" w:fill="FFFFFF"/>
        <w:autoSpaceDE w:val="0"/>
        <w:autoSpaceDN w:val="0"/>
        <w:adjustRightInd w:val="0"/>
        <w:ind w:firstLine="708"/>
        <w:jc w:val="both"/>
      </w:pPr>
      <w:r w:rsidRPr="005F7B85">
        <w:rPr>
          <w:color w:val="000000"/>
        </w:rPr>
        <w:t>Книга и ее роль в жизни человека. О литературе, писателе и читателе. Литература и другие виды искусства (музыка, живопись, театр, кино).</w:t>
      </w:r>
    </w:p>
    <w:p w:rsidR="00B37111" w:rsidRPr="005F7B85" w:rsidRDefault="00B37111" w:rsidP="00413C5B">
      <w:pPr>
        <w:shd w:val="clear" w:color="auto" w:fill="FFFFFF"/>
        <w:autoSpaceDE w:val="0"/>
        <w:autoSpaceDN w:val="0"/>
        <w:adjustRightInd w:val="0"/>
        <w:ind w:firstLine="708"/>
        <w:jc w:val="both"/>
        <w:rPr>
          <w:color w:val="000000"/>
        </w:rPr>
      </w:pPr>
      <w:r w:rsidRPr="005F7B85">
        <w:rPr>
          <w:color w:val="000000"/>
        </w:rPr>
        <w:t>Развитие представлений о литературе; писатель и его место в культуре и жизни общества; человек и литература; книга — необходимый элемент в формировании личности (художественное произведение, статьи об авторе, справочный аппарат, вопросы и задания, портреты и иллюстрации и т.д.).</w:t>
      </w:r>
    </w:p>
    <w:p w:rsidR="00B37111" w:rsidRPr="005F7B85" w:rsidRDefault="00B37111" w:rsidP="00413C5B">
      <w:pPr>
        <w:shd w:val="clear" w:color="auto" w:fill="FFFFFF"/>
        <w:autoSpaceDE w:val="0"/>
        <w:autoSpaceDN w:val="0"/>
        <w:adjustRightInd w:val="0"/>
        <w:jc w:val="both"/>
      </w:pPr>
      <w:r w:rsidRPr="005F7B85">
        <w:rPr>
          <w:b/>
          <w:bCs/>
          <w:color w:val="000000"/>
        </w:rPr>
        <w:t>Из греческой мифологии</w:t>
      </w:r>
    </w:p>
    <w:p w:rsidR="00B37111" w:rsidRPr="005F7B85" w:rsidRDefault="00B37111" w:rsidP="00413C5B">
      <w:pPr>
        <w:shd w:val="clear" w:color="auto" w:fill="FFFFFF"/>
        <w:autoSpaceDE w:val="0"/>
        <w:autoSpaceDN w:val="0"/>
        <w:adjustRightInd w:val="0"/>
        <w:ind w:firstLine="708"/>
        <w:jc w:val="both"/>
      </w:pPr>
      <w:r w:rsidRPr="005F7B85">
        <w:rPr>
          <w:color w:val="000000"/>
        </w:rPr>
        <w:t xml:space="preserve">Мифы о героях: </w:t>
      </w:r>
      <w:r w:rsidRPr="005F7B85">
        <w:rPr>
          <w:i/>
          <w:iCs/>
          <w:color w:val="000000"/>
        </w:rPr>
        <w:t xml:space="preserve">«Герои», «Прометей», «Яблоки Гесперид». </w:t>
      </w:r>
      <w:r w:rsidRPr="005F7B85">
        <w:rPr>
          <w:color w:val="000000"/>
        </w:rPr>
        <w:t>Отражение в древнегреческих мифах представлений о героизме, стремление познать мир и реализовать свою мечту.</w:t>
      </w:r>
    </w:p>
    <w:p w:rsidR="00B37111" w:rsidRPr="005F7B85" w:rsidRDefault="00B37111" w:rsidP="00413C5B">
      <w:pPr>
        <w:shd w:val="clear" w:color="auto" w:fill="FFFFFF"/>
        <w:autoSpaceDE w:val="0"/>
        <w:autoSpaceDN w:val="0"/>
        <w:adjustRightInd w:val="0"/>
        <w:jc w:val="both"/>
      </w:pPr>
      <w:r w:rsidRPr="005F7B85">
        <w:rPr>
          <w:b/>
          <w:bCs/>
          <w:color w:val="000000"/>
        </w:rPr>
        <w:t xml:space="preserve">Теория литературы: </w:t>
      </w:r>
      <w:r w:rsidRPr="005F7B85">
        <w:rPr>
          <w:color w:val="000000"/>
        </w:rPr>
        <w:t>мифологический сюжет.</w:t>
      </w:r>
    </w:p>
    <w:p w:rsidR="00B37111" w:rsidRPr="005F7B85" w:rsidRDefault="00B37111" w:rsidP="00413C5B">
      <w:pPr>
        <w:shd w:val="clear" w:color="auto" w:fill="FFFFFF"/>
        <w:autoSpaceDE w:val="0"/>
        <w:autoSpaceDN w:val="0"/>
        <w:adjustRightInd w:val="0"/>
        <w:jc w:val="both"/>
        <w:rPr>
          <w:color w:val="000000"/>
        </w:rPr>
      </w:pPr>
      <w:r w:rsidRPr="005F7B85">
        <w:rPr>
          <w:b/>
          <w:bCs/>
          <w:color w:val="000000"/>
        </w:rPr>
        <w:t xml:space="preserve">Развитие речи: </w:t>
      </w:r>
      <w:r w:rsidRPr="005F7B85">
        <w:rPr>
          <w:color w:val="000000"/>
        </w:rPr>
        <w:t>чтение и различные виды пересказа, дискуссия, изложение с элементами сочинения.</w:t>
      </w:r>
    </w:p>
    <w:p w:rsidR="00B37111" w:rsidRPr="005F7B85" w:rsidRDefault="00B37111" w:rsidP="00413C5B">
      <w:pPr>
        <w:shd w:val="clear" w:color="auto" w:fill="FFFFFF"/>
        <w:autoSpaceDE w:val="0"/>
        <w:autoSpaceDN w:val="0"/>
        <w:adjustRightInd w:val="0"/>
        <w:jc w:val="both"/>
        <w:rPr>
          <w:color w:val="000000"/>
        </w:rPr>
      </w:pPr>
      <w:r w:rsidRPr="005F7B85">
        <w:rPr>
          <w:b/>
          <w:bCs/>
          <w:color w:val="000000"/>
        </w:rPr>
        <w:t xml:space="preserve">Связь с другими искусствами: </w:t>
      </w:r>
      <w:r w:rsidRPr="005F7B85">
        <w:rPr>
          <w:color w:val="000000"/>
        </w:rPr>
        <w:t>произведения живописи, скульптуры, кино на мотивы древнегреческих мифов. Произведения на мотивы мифов о Прометее, Дедале и Икаре в русском искусстве.</w:t>
      </w:r>
    </w:p>
    <w:p w:rsidR="00B37111" w:rsidRPr="005F7B85" w:rsidRDefault="00B37111" w:rsidP="00413C5B">
      <w:pPr>
        <w:shd w:val="clear" w:color="auto" w:fill="FFFFFF"/>
        <w:autoSpaceDE w:val="0"/>
        <w:autoSpaceDN w:val="0"/>
        <w:adjustRightInd w:val="0"/>
        <w:jc w:val="both"/>
        <w:rPr>
          <w:b/>
          <w:bCs/>
          <w:color w:val="000000"/>
        </w:rPr>
      </w:pPr>
      <w:r w:rsidRPr="005F7B85">
        <w:rPr>
          <w:b/>
          <w:bCs/>
          <w:color w:val="000000"/>
        </w:rPr>
        <w:t>Из устного народного творчества</w:t>
      </w:r>
    </w:p>
    <w:p w:rsidR="00B37111" w:rsidRPr="005F7B85" w:rsidRDefault="00B37111" w:rsidP="00413C5B">
      <w:pPr>
        <w:shd w:val="clear" w:color="auto" w:fill="FFFFFF"/>
        <w:autoSpaceDE w:val="0"/>
        <w:autoSpaceDN w:val="0"/>
        <w:adjustRightInd w:val="0"/>
        <w:ind w:firstLine="708"/>
        <w:jc w:val="both"/>
      </w:pPr>
      <w:r w:rsidRPr="005F7B85">
        <w:rPr>
          <w:b/>
          <w:bCs/>
          <w:color w:val="000000"/>
        </w:rPr>
        <w:t>Предания, легенды, сказки.</w:t>
      </w:r>
    </w:p>
    <w:p w:rsidR="00B37111" w:rsidRPr="005F7B85" w:rsidRDefault="00B37111" w:rsidP="00413C5B">
      <w:pPr>
        <w:shd w:val="clear" w:color="auto" w:fill="FFFFFF"/>
        <w:autoSpaceDE w:val="0"/>
        <w:autoSpaceDN w:val="0"/>
        <w:adjustRightInd w:val="0"/>
        <w:jc w:val="both"/>
      </w:pPr>
      <w:r w:rsidRPr="005F7B85">
        <w:rPr>
          <w:color w:val="000000"/>
        </w:rPr>
        <w:t xml:space="preserve">Предания: </w:t>
      </w:r>
      <w:r w:rsidRPr="005F7B85">
        <w:rPr>
          <w:i/>
          <w:iCs/>
          <w:color w:val="000000"/>
        </w:rPr>
        <w:t xml:space="preserve">«Солдат и смерть», «Как Бадыноко победил одноглазого великана», «Сказка о молодильных яблоках и живой воде». </w:t>
      </w:r>
      <w:r w:rsidRPr="005F7B85">
        <w:rPr>
          <w:color w:val="000000"/>
        </w:rPr>
        <w:t>Предание и его художественные особенности. Сказка и ее художественные особенности, сказочные формулы, помощники героев сказки, сказители, собиратели. Народные представления о добре и зле; краткость, образность, афористичность.</w:t>
      </w:r>
    </w:p>
    <w:p w:rsidR="00B37111" w:rsidRPr="005F7B85" w:rsidRDefault="00B37111" w:rsidP="00413C5B">
      <w:pPr>
        <w:jc w:val="both"/>
        <w:rPr>
          <w:color w:val="000000"/>
        </w:rPr>
      </w:pPr>
      <w:r w:rsidRPr="005F7B85">
        <w:rPr>
          <w:b/>
          <w:bCs/>
          <w:color w:val="000000"/>
        </w:rPr>
        <w:t xml:space="preserve">Теория литературы: </w:t>
      </w:r>
      <w:r w:rsidRPr="005F7B85">
        <w:rPr>
          <w:color w:val="000000"/>
        </w:rPr>
        <w:t>предание, структура волшебной сказки, мифологические элементы в волшебной сказке.</w:t>
      </w:r>
    </w:p>
    <w:p w:rsidR="00B37111" w:rsidRPr="005F7B85" w:rsidRDefault="00B37111" w:rsidP="00413C5B">
      <w:pPr>
        <w:shd w:val="clear" w:color="auto" w:fill="FFFFFF"/>
        <w:autoSpaceDE w:val="0"/>
        <w:autoSpaceDN w:val="0"/>
        <w:adjustRightInd w:val="0"/>
        <w:jc w:val="both"/>
      </w:pPr>
      <w:r w:rsidRPr="005F7B85">
        <w:rPr>
          <w:b/>
          <w:bCs/>
          <w:color w:val="000000"/>
        </w:rPr>
        <w:t xml:space="preserve">Развитие речи: </w:t>
      </w:r>
      <w:r w:rsidRPr="005F7B85">
        <w:rPr>
          <w:color w:val="000000"/>
        </w:rPr>
        <w:t>сказывание сказки, запись фольклорных произведений, сочинение сказки.</w:t>
      </w:r>
    </w:p>
    <w:p w:rsidR="00B37111" w:rsidRPr="005F7B85" w:rsidRDefault="00B37111" w:rsidP="00413C5B">
      <w:pPr>
        <w:shd w:val="clear" w:color="auto" w:fill="FFFFFF"/>
        <w:autoSpaceDE w:val="0"/>
        <w:autoSpaceDN w:val="0"/>
        <w:adjustRightInd w:val="0"/>
        <w:jc w:val="both"/>
      </w:pPr>
      <w:r w:rsidRPr="005F7B85">
        <w:rPr>
          <w:b/>
          <w:bCs/>
          <w:color w:val="000000"/>
        </w:rPr>
        <w:t xml:space="preserve">Связь с другими искусствами: </w:t>
      </w:r>
      <w:r w:rsidRPr="005F7B85">
        <w:rPr>
          <w:color w:val="000000"/>
        </w:rPr>
        <w:t>работа с иллюстрациями; сказочные богатыри в русском искусстве: музыке, живописи, кино.</w:t>
      </w:r>
    </w:p>
    <w:p w:rsidR="00B37111" w:rsidRPr="005F7B85" w:rsidRDefault="00B37111" w:rsidP="00413C5B">
      <w:pPr>
        <w:shd w:val="clear" w:color="auto" w:fill="FFFFFF"/>
        <w:autoSpaceDE w:val="0"/>
        <w:autoSpaceDN w:val="0"/>
        <w:adjustRightInd w:val="0"/>
        <w:jc w:val="both"/>
      </w:pPr>
      <w:r w:rsidRPr="005F7B85">
        <w:rPr>
          <w:b/>
          <w:color w:val="000000"/>
        </w:rPr>
        <w:t>Краеведение</w:t>
      </w:r>
      <w:r w:rsidRPr="005F7B85">
        <w:rPr>
          <w:color w:val="000000"/>
        </w:rPr>
        <w:t>: сказки о богатырях в регионе.</w:t>
      </w:r>
    </w:p>
    <w:p w:rsidR="00B37111" w:rsidRPr="005F7B85" w:rsidRDefault="00B37111" w:rsidP="00413C5B">
      <w:pPr>
        <w:shd w:val="clear" w:color="auto" w:fill="FFFFFF"/>
        <w:autoSpaceDE w:val="0"/>
        <w:autoSpaceDN w:val="0"/>
        <w:adjustRightInd w:val="0"/>
        <w:jc w:val="both"/>
      </w:pPr>
      <w:r w:rsidRPr="005F7B85">
        <w:rPr>
          <w:b/>
          <w:bCs/>
          <w:color w:val="000000"/>
        </w:rPr>
        <w:t xml:space="preserve">Возможные виды внеурочной деятельности: </w:t>
      </w:r>
      <w:r w:rsidRPr="005F7B85">
        <w:rPr>
          <w:color w:val="000000"/>
        </w:rPr>
        <w:t>запись произведений фольклора своей местности.</w:t>
      </w:r>
    </w:p>
    <w:p w:rsidR="00B37111" w:rsidRPr="00E00AE3" w:rsidRDefault="00B37111" w:rsidP="00413C5B">
      <w:pPr>
        <w:shd w:val="clear" w:color="auto" w:fill="FFFFFF"/>
        <w:autoSpaceDE w:val="0"/>
        <w:autoSpaceDN w:val="0"/>
        <w:adjustRightInd w:val="0"/>
        <w:jc w:val="both"/>
        <w:rPr>
          <w:b/>
        </w:rPr>
      </w:pPr>
      <w:r w:rsidRPr="005F7B85">
        <w:rPr>
          <w:b/>
          <w:color w:val="000000"/>
        </w:rPr>
        <w:t>Из древнерусской литературы</w:t>
      </w:r>
      <w:r>
        <w:rPr>
          <w:b/>
        </w:rPr>
        <w:t xml:space="preserve"> </w:t>
      </w:r>
      <w:r w:rsidRPr="005F7B85">
        <w:rPr>
          <w:i/>
          <w:iCs/>
          <w:color w:val="000000"/>
        </w:rPr>
        <w:t xml:space="preserve">«Сказание о белгородских колодцах ». «Повесть о разорении Рязани Батыем», «Поучение» </w:t>
      </w:r>
      <w:r w:rsidRPr="005F7B85">
        <w:rPr>
          <w:color w:val="000000"/>
        </w:rPr>
        <w:t>Владимира Мономаха. Отражение в произведениях истории Древней Руси и народных представлений о событиях и людях. Поучительный характер древнерусской литературы (вера, святость, греховность, хитрость и мудрость, жестокость, слава и бесславие и др.). Нравственная проблематика житийной литературы.</w:t>
      </w:r>
    </w:p>
    <w:p w:rsidR="00B37111" w:rsidRPr="005F7B85" w:rsidRDefault="00B37111" w:rsidP="00413C5B">
      <w:pPr>
        <w:shd w:val="clear" w:color="auto" w:fill="FFFFFF"/>
        <w:autoSpaceDE w:val="0"/>
        <w:autoSpaceDN w:val="0"/>
        <w:adjustRightInd w:val="0"/>
        <w:jc w:val="both"/>
      </w:pPr>
      <w:r w:rsidRPr="005F7B85">
        <w:rPr>
          <w:b/>
          <w:bCs/>
          <w:color w:val="000000"/>
        </w:rPr>
        <w:t xml:space="preserve">Теория литературы: </w:t>
      </w:r>
      <w:r w:rsidRPr="005F7B85">
        <w:rPr>
          <w:color w:val="000000"/>
        </w:rPr>
        <w:t>житие, сказание, древнерусская повесть; автор и герой.</w:t>
      </w:r>
    </w:p>
    <w:p w:rsidR="00B37111" w:rsidRPr="005F7B85" w:rsidRDefault="00B37111" w:rsidP="00413C5B">
      <w:pPr>
        <w:shd w:val="clear" w:color="auto" w:fill="FFFFFF"/>
        <w:autoSpaceDE w:val="0"/>
        <w:autoSpaceDN w:val="0"/>
        <w:adjustRightInd w:val="0"/>
        <w:jc w:val="both"/>
      </w:pPr>
      <w:r w:rsidRPr="005F7B85">
        <w:rPr>
          <w:b/>
          <w:bCs/>
          <w:color w:val="000000"/>
        </w:rPr>
        <w:t xml:space="preserve">Развитие речи: </w:t>
      </w:r>
      <w:r w:rsidRPr="005F7B85">
        <w:rPr>
          <w:color w:val="000000"/>
        </w:rPr>
        <w:t>различные виды пересказа, простой план.</w:t>
      </w:r>
    </w:p>
    <w:p w:rsidR="00B37111" w:rsidRPr="005F7B85" w:rsidRDefault="00B37111" w:rsidP="00413C5B">
      <w:pPr>
        <w:shd w:val="clear" w:color="auto" w:fill="FFFFFF"/>
        <w:autoSpaceDE w:val="0"/>
        <w:autoSpaceDN w:val="0"/>
        <w:adjustRightInd w:val="0"/>
        <w:jc w:val="both"/>
      </w:pPr>
      <w:r w:rsidRPr="005F7B85">
        <w:rPr>
          <w:b/>
          <w:bCs/>
          <w:color w:val="000000"/>
        </w:rPr>
        <w:t xml:space="preserve">Связь с другими искусствами: </w:t>
      </w:r>
      <w:r w:rsidRPr="005F7B85">
        <w:rPr>
          <w:color w:val="000000"/>
        </w:rPr>
        <w:t>работа с иллюстрациями, рисунки учащихся.</w:t>
      </w:r>
    </w:p>
    <w:p w:rsidR="00B37111" w:rsidRPr="005F7B85" w:rsidRDefault="00B37111" w:rsidP="00413C5B">
      <w:pPr>
        <w:shd w:val="clear" w:color="auto" w:fill="FFFFFF"/>
        <w:autoSpaceDE w:val="0"/>
        <w:autoSpaceDN w:val="0"/>
        <w:adjustRightInd w:val="0"/>
        <w:jc w:val="both"/>
      </w:pPr>
      <w:r w:rsidRPr="005F7B85">
        <w:rPr>
          <w:b/>
          <w:bCs/>
          <w:color w:val="000000"/>
        </w:rPr>
        <w:t xml:space="preserve">Краеведение: </w:t>
      </w:r>
      <w:r w:rsidRPr="005F7B85">
        <w:rPr>
          <w:color w:val="000000"/>
        </w:rPr>
        <w:t>исторические события края и памятниках древнерусской литературы.</w:t>
      </w:r>
    </w:p>
    <w:p w:rsidR="00B37111" w:rsidRPr="005F7B85" w:rsidRDefault="00B37111" w:rsidP="00413C5B">
      <w:pPr>
        <w:shd w:val="clear" w:color="auto" w:fill="FFFFFF"/>
        <w:autoSpaceDE w:val="0"/>
        <w:autoSpaceDN w:val="0"/>
        <w:adjustRightInd w:val="0"/>
        <w:jc w:val="both"/>
        <w:rPr>
          <w:b/>
          <w:bCs/>
          <w:color w:val="000000"/>
        </w:rPr>
      </w:pPr>
      <w:r w:rsidRPr="005F7B85">
        <w:rPr>
          <w:b/>
          <w:bCs/>
          <w:color w:val="000000"/>
        </w:rPr>
        <w:t xml:space="preserve">Из литературы </w:t>
      </w:r>
      <w:r w:rsidRPr="005F7B85">
        <w:rPr>
          <w:b/>
          <w:bCs/>
          <w:color w:val="000000"/>
          <w:lang w:val="en-US"/>
        </w:rPr>
        <w:t>XVIII</w:t>
      </w:r>
      <w:r w:rsidRPr="005F7B85">
        <w:rPr>
          <w:b/>
          <w:bCs/>
          <w:color w:val="000000"/>
        </w:rPr>
        <w:t xml:space="preserve"> века</w:t>
      </w:r>
    </w:p>
    <w:p w:rsidR="00B37111" w:rsidRPr="005F7B85" w:rsidRDefault="00B37111" w:rsidP="00413C5B">
      <w:pPr>
        <w:shd w:val="clear" w:color="auto" w:fill="FFFFFF"/>
        <w:autoSpaceDE w:val="0"/>
        <w:autoSpaceDN w:val="0"/>
        <w:adjustRightInd w:val="0"/>
        <w:jc w:val="both"/>
      </w:pPr>
      <w:r w:rsidRPr="005F7B85">
        <w:rPr>
          <w:b/>
          <w:bCs/>
          <w:color w:val="000000"/>
        </w:rPr>
        <w:t>М.В. ЛОМОНОСОВ</w:t>
      </w:r>
      <w:r>
        <w:t xml:space="preserve"> </w:t>
      </w:r>
      <w:r w:rsidRPr="005F7B85">
        <w:rPr>
          <w:color w:val="000000"/>
        </w:rPr>
        <w:t xml:space="preserve">Годы учения. Отражение позиций ученого и гражданина в поэзии: </w:t>
      </w:r>
      <w:r w:rsidRPr="005F7B85">
        <w:rPr>
          <w:i/>
          <w:iCs/>
          <w:color w:val="000000"/>
        </w:rPr>
        <w:t xml:space="preserve">«Стихи, сочинённые на дороге в Петергоф». </w:t>
      </w:r>
      <w:r w:rsidRPr="005F7B85">
        <w:rPr>
          <w:color w:val="000000"/>
        </w:rPr>
        <w:t>Отражение в стихотворении мыслей ученого и поэта; тема и ее реализация; независимость, гармония — основные мотивы стихотворения; идея стихотворения.</w:t>
      </w:r>
    </w:p>
    <w:p w:rsidR="00B37111" w:rsidRPr="005F7B85" w:rsidRDefault="00B37111" w:rsidP="00413C5B">
      <w:pPr>
        <w:shd w:val="clear" w:color="auto" w:fill="FFFFFF"/>
        <w:autoSpaceDE w:val="0"/>
        <w:autoSpaceDN w:val="0"/>
        <w:adjustRightInd w:val="0"/>
        <w:jc w:val="both"/>
      </w:pPr>
      <w:r w:rsidRPr="005F7B85">
        <w:rPr>
          <w:b/>
          <w:bCs/>
          <w:color w:val="000000"/>
        </w:rPr>
        <w:t xml:space="preserve">Теория литературы: </w:t>
      </w:r>
      <w:r w:rsidRPr="005F7B85">
        <w:rPr>
          <w:color w:val="000000"/>
        </w:rPr>
        <w:t>иносказание, многозначность слова и образа, аллегория, риторическое обращение.</w:t>
      </w:r>
    </w:p>
    <w:p w:rsidR="00B37111" w:rsidRPr="005F7B85" w:rsidRDefault="00B37111" w:rsidP="00413C5B">
      <w:pPr>
        <w:shd w:val="clear" w:color="auto" w:fill="FFFFFF"/>
        <w:autoSpaceDE w:val="0"/>
        <w:autoSpaceDN w:val="0"/>
        <w:adjustRightInd w:val="0"/>
        <w:jc w:val="both"/>
        <w:rPr>
          <w:color w:val="000000"/>
        </w:rPr>
      </w:pPr>
      <w:r w:rsidRPr="005F7B85">
        <w:rPr>
          <w:b/>
          <w:bCs/>
          <w:color w:val="000000"/>
        </w:rPr>
        <w:t xml:space="preserve">Развитие речи: </w:t>
      </w:r>
      <w:r w:rsidRPr="005F7B85">
        <w:rPr>
          <w:color w:val="000000"/>
        </w:rPr>
        <w:t>выразительное чтение.</w:t>
      </w:r>
    </w:p>
    <w:p w:rsidR="00B37111" w:rsidRPr="005F7B85" w:rsidRDefault="00B37111" w:rsidP="00413C5B">
      <w:pPr>
        <w:shd w:val="clear" w:color="auto" w:fill="FFFFFF"/>
        <w:autoSpaceDE w:val="0"/>
        <w:autoSpaceDN w:val="0"/>
        <w:adjustRightInd w:val="0"/>
        <w:jc w:val="both"/>
        <w:rPr>
          <w:b/>
          <w:bCs/>
          <w:color w:val="000000"/>
        </w:rPr>
      </w:pPr>
      <w:r w:rsidRPr="005F7B85">
        <w:rPr>
          <w:b/>
          <w:bCs/>
          <w:color w:val="000000"/>
        </w:rPr>
        <w:t xml:space="preserve">Из литературы </w:t>
      </w:r>
      <w:r w:rsidRPr="005F7B85">
        <w:rPr>
          <w:b/>
          <w:bCs/>
          <w:color w:val="000000"/>
          <w:lang w:val="en-US"/>
        </w:rPr>
        <w:t>XIX</w:t>
      </w:r>
      <w:r w:rsidRPr="005F7B85">
        <w:rPr>
          <w:b/>
          <w:bCs/>
          <w:color w:val="000000"/>
        </w:rPr>
        <w:t xml:space="preserve"> века</w:t>
      </w:r>
    </w:p>
    <w:p w:rsidR="00B37111" w:rsidRPr="005F7B85" w:rsidRDefault="00B37111" w:rsidP="00413C5B">
      <w:pPr>
        <w:shd w:val="clear" w:color="auto" w:fill="FFFFFF"/>
        <w:autoSpaceDE w:val="0"/>
        <w:autoSpaceDN w:val="0"/>
        <w:adjustRightInd w:val="0"/>
        <w:jc w:val="both"/>
      </w:pPr>
      <w:r w:rsidRPr="005F7B85">
        <w:rPr>
          <w:b/>
          <w:bCs/>
          <w:color w:val="000000"/>
        </w:rPr>
        <w:t>В.А. ЖУКОВСКИЙ</w:t>
      </w:r>
      <w:r>
        <w:t xml:space="preserve"> </w:t>
      </w:r>
      <w:r w:rsidRPr="005F7B85">
        <w:rPr>
          <w:color w:val="000000"/>
        </w:rPr>
        <w:t xml:space="preserve">Краткие сведения о писателе. Личность писателя. В.А. Жуковский и А.С. Пушкин. Жанр баллады в творчестве В.А. Жуковского. Баллада </w:t>
      </w:r>
      <w:r w:rsidRPr="005F7B85">
        <w:rPr>
          <w:i/>
          <w:iCs/>
          <w:color w:val="000000"/>
        </w:rPr>
        <w:t xml:space="preserve">«Светлана»: </w:t>
      </w:r>
      <w:r w:rsidRPr="005F7B85">
        <w:rPr>
          <w:color w:val="000000"/>
        </w:rPr>
        <w:t>фантастическое и реальное; связь с фольклором, традициями и обычаями народа. Новое явление в русской поэзии. Особенности языка и образов. Тема любви в балладе.</w:t>
      </w:r>
    </w:p>
    <w:p w:rsidR="00B37111" w:rsidRPr="005F7B85" w:rsidRDefault="00B37111" w:rsidP="00413C5B">
      <w:pPr>
        <w:shd w:val="clear" w:color="auto" w:fill="FFFFFF"/>
        <w:autoSpaceDE w:val="0"/>
        <w:autoSpaceDN w:val="0"/>
        <w:adjustRightInd w:val="0"/>
        <w:jc w:val="both"/>
      </w:pPr>
      <w:r w:rsidRPr="005F7B85">
        <w:rPr>
          <w:b/>
          <w:bCs/>
          <w:color w:val="000000"/>
        </w:rPr>
        <w:t xml:space="preserve">Теория литературы: </w:t>
      </w:r>
      <w:r w:rsidRPr="005F7B85">
        <w:rPr>
          <w:color w:val="000000"/>
        </w:rPr>
        <w:t>реальное, фантастическое; фабула; баллада.</w:t>
      </w:r>
    </w:p>
    <w:p w:rsidR="00B37111" w:rsidRPr="005F7B85" w:rsidRDefault="00B37111" w:rsidP="00413C5B">
      <w:pPr>
        <w:shd w:val="clear" w:color="auto" w:fill="FFFFFF"/>
        <w:autoSpaceDE w:val="0"/>
        <w:autoSpaceDN w:val="0"/>
        <w:adjustRightInd w:val="0"/>
        <w:jc w:val="both"/>
      </w:pPr>
      <w:r w:rsidRPr="005F7B85">
        <w:rPr>
          <w:b/>
          <w:bCs/>
          <w:color w:val="000000"/>
        </w:rPr>
        <w:t xml:space="preserve">Развитие речи: </w:t>
      </w:r>
      <w:r w:rsidRPr="005F7B85">
        <w:rPr>
          <w:color w:val="000000"/>
        </w:rPr>
        <w:t>выразительное чтение.</w:t>
      </w:r>
    </w:p>
    <w:p w:rsidR="00B37111" w:rsidRPr="005F7B85" w:rsidRDefault="00B37111" w:rsidP="00413C5B">
      <w:pPr>
        <w:shd w:val="clear" w:color="auto" w:fill="FFFFFF"/>
        <w:autoSpaceDE w:val="0"/>
        <w:autoSpaceDN w:val="0"/>
        <w:adjustRightInd w:val="0"/>
        <w:jc w:val="both"/>
      </w:pPr>
      <w:r w:rsidRPr="005F7B85">
        <w:rPr>
          <w:b/>
          <w:bCs/>
          <w:color w:val="000000"/>
        </w:rPr>
        <w:t>А.С. ПУШКИН</w:t>
      </w:r>
      <w:r>
        <w:t xml:space="preserve"> </w:t>
      </w:r>
      <w:r w:rsidRPr="005F7B85">
        <w:rPr>
          <w:color w:val="000000"/>
        </w:rPr>
        <w:t xml:space="preserve">Лицей в жизни и творческой биографии А.С. Пушкина. Лицеист А.С. Пушкин в литературной жизни Петербурга. Лирика природы: </w:t>
      </w:r>
      <w:r w:rsidRPr="005F7B85">
        <w:rPr>
          <w:i/>
          <w:iCs/>
          <w:color w:val="000000"/>
        </w:rPr>
        <w:t xml:space="preserve">«Деревня», «Редеет облаков летучая гряда...», «Зимнее утро». </w:t>
      </w:r>
      <w:r w:rsidRPr="005F7B85">
        <w:rPr>
          <w:color w:val="000000"/>
        </w:rPr>
        <w:t xml:space="preserve">Интерес к истории России: </w:t>
      </w:r>
      <w:r w:rsidRPr="005F7B85">
        <w:rPr>
          <w:i/>
          <w:iCs/>
          <w:color w:val="000000"/>
        </w:rPr>
        <w:t xml:space="preserve">«Дубровский» </w:t>
      </w:r>
      <w:r w:rsidRPr="005F7B85">
        <w:rPr>
          <w:color w:val="000000"/>
        </w:rPr>
        <w:t>— историческая правда и художественный вымысел; нравственные и социальные проблемы романа (верность дружбе, любовь, искренность, честь и отвага, постоянство, преданность, справедливость и несправедливость); основной конфликт; центральные персонажи.</w:t>
      </w:r>
    </w:p>
    <w:p w:rsidR="00B37111" w:rsidRPr="005F7B85" w:rsidRDefault="00B37111" w:rsidP="00413C5B">
      <w:pPr>
        <w:shd w:val="clear" w:color="auto" w:fill="FFFFFF"/>
        <w:autoSpaceDE w:val="0"/>
        <w:autoSpaceDN w:val="0"/>
        <w:adjustRightInd w:val="0"/>
        <w:jc w:val="both"/>
      </w:pPr>
      <w:r w:rsidRPr="005F7B85">
        <w:rPr>
          <w:b/>
          <w:bCs/>
          <w:color w:val="000000"/>
        </w:rPr>
        <w:t xml:space="preserve">Теория литературы: </w:t>
      </w:r>
      <w:r w:rsidRPr="005F7B85">
        <w:rPr>
          <w:color w:val="000000"/>
        </w:rPr>
        <w:t>роман (первичные представления); авторское отношение к героям.</w:t>
      </w:r>
    </w:p>
    <w:p w:rsidR="00B37111" w:rsidRPr="005F7B85" w:rsidRDefault="00B37111" w:rsidP="00413C5B">
      <w:pPr>
        <w:shd w:val="clear" w:color="auto" w:fill="FFFFFF"/>
        <w:autoSpaceDE w:val="0"/>
        <w:autoSpaceDN w:val="0"/>
        <w:adjustRightInd w:val="0"/>
        <w:jc w:val="both"/>
      </w:pPr>
      <w:r w:rsidRPr="005F7B85">
        <w:rPr>
          <w:b/>
          <w:bCs/>
          <w:color w:val="000000"/>
        </w:rPr>
        <w:t xml:space="preserve">Развитие речи: </w:t>
      </w:r>
      <w:r w:rsidRPr="005F7B85">
        <w:rPr>
          <w:color w:val="000000"/>
        </w:rPr>
        <w:t>выразительное чтение, различные виды пересказа, цитатный план, изложение с элементами рассуждения.</w:t>
      </w:r>
    </w:p>
    <w:p w:rsidR="00B37111" w:rsidRPr="005F7B85" w:rsidRDefault="00B37111" w:rsidP="00413C5B">
      <w:pPr>
        <w:shd w:val="clear" w:color="auto" w:fill="FFFFFF"/>
        <w:autoSpaceDE w:val="0"/>
        <w:autoSpaceDN w:val="0"/>
        <w:adjustRightInd w:val="0"/>
        <w:jc w:val="both"/>
      </w:pPr>
      <w:r w:rsidRPr="005F7B85">
        <w:rPr>
          <w:b/>
          <w:bCs/>
          <w:color w:val="000000"/>
        </w:rPr>
        <w:t xml:space="preserve">Связь с другими искусствами: </w:t>
      </w:r>
      <w:r w:rsidRPr="005F7B85">
        <w:rPr>
          <w:color w:val="000000"/>
        </w:rPr>
        <w:t xml:space="preserve">конкурс рисунков, работа с иллюстрациями, прослушивание музыкальных записей, роман </w:t>
      </w:r>
      <w:r w:rsidRPr="005F7B85">
        <w:rPr>
          <w:i/>
          <w:iCs/>
          <w:color w:val="000000"/>
        </w:rPr>
        <w:t xml:space="preserve">«Дубровский » </w:t>
      </w:r>
      <w:r w:rsidRPr="005F7B85">
        <w:rPr>
          <w:color w:val="000000"/>
        </w:rPr>
        <w:t>в русском искусстве.</w:t>
      </w:r>
    </w:p>
    <w:p w:rsidR="00B37111" w:rsidRPr="005F7B85" w:rsidRDefault="00B37111" w:rsidP="00413C5B">
      <w:pPr>
        <w:shd w:val="clear" w:color="auto" w:fill="FFFFFF"/>
        <w:autoSpaceDE w:val="0"/>
        <w:autoSpaceDN w:val="0"/>
        <w:adjustRightInd w:val="0"/>
        <w:jc w:val="both"/>
      </w:pPr>
      <w:r w:rsidRPr="005F7B85">
        <w:rPr>
          <w:b/>
          <w:bCs/>
          <w:color w:val="000000"/>
        </w:rPr>
        <w:t xml:space="preserve">Краеведение: </w:t>
      </w:r>
      <w:r w:rsidRPr="005F7B85">
        <w:rPr>
          <w:color w:val="000000"/>
        </w:rPr>
        <w:t>литературная викторина «Места, где побывали лицейские друзья А.С. Пушкина».</w:t>
      </w:r>
    </w:p>
    <w:p w:rsidR="00B37111" w:rsidRPr="005F7B85" w:rsidRDefault="00B37111" w:rsidP="00413C5B">
      <w:pPr>
        <w:shd w:val="clear" w:color="auto" w:fill="FFFFFF"/>
        <w:autoSpaceDE w:val="0"/>
        <w:autoSpaceDN w:val="0"/>
        <w:adjustRightInd w:val="0"/>
        <w:jc w:val="both"/>
        <w:rPr>
          <w:color w:val="000000"/>
        </w:rPr>
      </w:pPr>
      <w:r w:rsidRPr="005F7B85">
        <w:rPr>
          <w:b/>
          <w:bCs/>
          <w:color w:val="000000"/>
        </w:rPr>
        <w:t xml:space="preserve">Возможные виды внеурочной деятельности: </w:t>
      </w:r>
      <w:r w:rsidRPr="005F7B85">
        <w:rPr>
          <w:color w:val="000000"/>
        </w:rPr>
        <w:t>литературная гостиная «Новая встреча с Пушкиным».</w:t>
      </w:r>
    </w:p>
    <w:p w:rsidR="00B37111" w:rsidRPr="00E00AE3" w:rsidRDefault="00B37111" w:rsidP="00413C5B">
      <w:pPr>
        <w:shd w:val="clear" w:color="auto" w:fill="FFFFFF"/>
        <w:autoSpaceDE w:val="0"/>
        <w:autoSpaceDN w:val="0"/>
        <w:adjustRightInd w:val="0"/>
        <w:jc w:val="both"/>
      </w:pPr>
      <w:r w:rsidRPr="005F7B85">
        <w:rPr>
          <w:b/>
          <w:bCs/>
          <w:color w:val="000000"/>
        </w:rPr>
        <w:t>М.Ю. ЛЕРМОНТОВ</w:t>
      </w:r>
      <w:r>
        <w:t xml:space="preserve"> </w:t>
      </w:r>
      <w:r w:rsidRPr="005F7B85">
        <w:rPr>
          <w:color w:val="000000"/>
        </w:rPr>
        <w:t xml:space="preserve">Годы учения. Ссылка на Кавказ. Поэт и власть. Вольнолюбивые мотивы в лирике (свобода, воля, независимость): </w:t>
      </w:r>
      <w:r w:rsidRPr="005F7B85">
        <w:rPr>
          <w:i/>
          <w:iCs/>
          <w:color w:val="000000"/>
        </w:rPr>
        <w:t xml:space="preserve">«Тучи», «Парус», «Листок». </w:t>
      </w:r>
      <w:r w:rsidRPr="005F7B85">
        <w:rPr>
          <w:color w:val="000000"/>
        </w:rPr>
        <w:t>Многозначность художественного образа.</w:t>
      </w:r>
    </w:p>
    <w:p w:rsidR="00B37111" w:rsidRPr="005F7B85" w:rsidRDefault="00B37111" w:rsidP="00413C5B">
      <w:pPr>
        <w:shd w:val="clear" w:color="auto" w:fill="FFFFFF"/>
        <w:autoSpaceDE w:val="0"/>
        <w:autoSpaceDN w:val="0"/>
        <w:adjustRightInd w:val="0"/>
        <w:jc w:val="both"/>
      </w:pPr>
      <w:r w:rsidRPr="005F7B85">
        <w:rPr>
          <w:b/>
          <w:bCs/>
          <w:color w:val="000000"/>
        </w:rPr>
        <w:t xml:space="preserve">Теория литературы: </w:t>
      </w:r>
      <w:r w:rsidRPr="005F7B85">
        <w:rPr>
          <w:color w:val="000000"/>
        </w:rPr>
        <w:t>трехсложные размеры стиха; стопа, типы стоп; метафора, инверсия.</w:t>
      </w:r>
    </w:p>
    <w:p w:rsidR="00B37111" w:rsidRPr="005F7B85" w:rsidRDefault="00B37111" w:rsidP="00413C5B">
      <w:pPr>
        <w:shd w:val="clear" w:color="auto" w:fill="FFFFFF"/>
        <w:autoSpaceDE w:val="0"/>
        <w:autoSpaceDN w:val="0"/>
        <w:adjustRightInd w:val="0"/>
        <w:jc w:val="both"/>
      </w:pPr>
      <w:r w:rsidRPr="005F7B85">
        <w:rPr>
          <w:b/>
          <w:bCs/>
          <w:color w:val="000000"/>
        </w:rPr>
        <w:t xml:space="preserve">Развитие речи: </w:t>
      </w:r>
      <w:r w:rsidRPr="005F7B85">
        <w:rPr>
          <w:color w:val="000000"/>
        </w:rPr>
        <w:t>выразительное чтение наизусть, письменный отзыв о прочитанном, подбор эпиграфов.</w:t>
      </w:r>
    </w:p>
    <w:p w:rsidR="00B37111" w:rsidRPr="005F7B85" w:rsidRDefault="00B37111" w:rsidP="00413C5B">
      <w:pPr>
        <w:shd w:val="clear" w:color="auto" w:fill="FFFFFF"/>
        <w:autoSpaceDE w:val="0"/>
        <w:autoSpaceDN w:val="0"/>
        <w:adjustRightInd w:val="0"/>
        <w:jc w:val="both"/>
      </w:pPr>
      <w:r w:rsidRPr="005F7B85">
        <w:rPr>
          <w:b/>
          <w:bCs/>
          <w:color w:val="000000"/>
        </w:rPr>
        <w:t xml:space="preserve">Связь с другими искусствами: </w:t>
      </w:r>
      <w:r w:rsidRPr="005F7B85">
        <w:rPr>
          <w:color w:val="000000"/>
        </w:rPr>
        <w:t>работа с иллюстрациями, рисунки учащихся, прослушивание музыкальных записей.</w:t>
      </w:r>
    </w:p>
    <w:p w:rsidR="00B37111" w:rsidRPr="005F7B85" w:rsidRDefault="00B37111" w:rsidP="00413C5B">
      <w:pPr>
        <w:shd w:val="clear" w:color="auto" w:fill="FFFFFF"/>
        <w:autoSpaceDE w:val="0"/>
        <w:autoSpaceDN w:val="0"/>
        <w:adjustRightInd w:val="0"/>
        <w:jc w:val="both"/>
      </w:pPr>
      <w:r w:rsidRPr="005F7B85">
        <w:rPr>
          <w:b/>
          <w:bCs/>
          <w:color w:val="000000"/>
        </w:rPr>
        <w:t xml:space="preserve">Краеведение: </w:t>
      </w:r>
      <w:r w:rsidRPr="005F7B85">
        <w:rPr>
          <w:color w:val="000000"/>
        </w:rPr>
        <w:t>М.Ю. Лермонтов и Кавказ.</w:t>
      </w:r>
    </w:p>
    <w:p w:rsidR="00B37111" w:rsidRPr="005F7B85" w:rsidRDefault="00B37111" w:rsidP="00413C5B">
      <w:pPr>
        <w:shd w:val="clear" w:color="auto" w:fill="FFFFFF"/>
        <w:autoSpaceDE w:val="0"/>
        <w:autoSpaceDN w:val="0"/>
        <w:adjustRightInd w:val="0"/>
        <w:jc w:val="both"/>
        <w:rPr>
          <w:color w:val="000000"/>
        </w:rPr>
      </w:pPr>
      <w:r w:rsidRPr="005F7B85">
        <w:rPr>
          <w:b/>
          <w:bCs/>
          <w:color w:val="000000"/>
        </w:rPr>
        <w:t xml:space="preserve">Возможные виды внеурочной деятельности: </w:t>
      </w:r>
      <w:r w:rsidRPr="005F7B85">
        <w:rPr>
          <w:color w:val="000000"/>
        </w:rPr>
        <w:t>конкурс чтецов.</w:t>
      </w:r>
    </w:p>
    <w:p w:rsidR="00B37111" w:rsidRPr="005F7B85" w:rsidRDefault="00B37111" w:rsidP="00413C5B">
      <w:pPr>
        <w:shd w:val="clear" w:color="auto" w:fill="FFFFFF"/>
        <w:autoSpaceDE w:val="0"/>
        <w:autoSpaceDN w:val="0"/>
        <w:adjustRightInd w:val="0"/>
        <w:jc w:val="both"/>
      </w:pPr>
      <w:r w:rsidRPr="005F7B85">
        <w:rPr>
          <w:b/>
          <w:bCs/>
          <w:color w:val="000000"/>
        </w:rPr>
        <w:t>Н.В. ГОГОЛЬ</w:t>
      </w:r>
      <w:r>
        <w:t xml:space="preserve"> </w:t>
      </w:r>
      <w:r w:rsidRPr="005F7B85">
        <w:rPr>
          <w:color w:val="000000"/>
        </w:rPr>
        <w:t xml:space="preserve">Повесть </w:t>
      </w:r>
      <w:r w:rsidRPr="005F7B85">
        <w:rPr>
          <w:i/>
          <w:iCs/>
          <w:color w:val="000000"/>
        </w:rPr>
        <w:t xml:space="preserve">«Тарас Бульба». </w:t>
      </w:r>
      <w:r w:rsidRPr="005F7B85">
        <w:rPr>
          <w:color w:val="000000"/>
        </w:rPr>
        <w:t>Темы и проблематика повести (любовь к родине; товарищество, свободолюбие, героизм, честь, любовь и долг); центральные образы и приемы их создания; лирическое и эпическое в содержании повести; массовые сцены и их значение в сюжете и фабуле; связь повести с фольклорным эпосом (характеры, типы, речь). Лирическое и эпическое в повести. Своеобразие стиля.</w:t>
      </w:r>
    </w:p>
    <w:p w:rsidR="00B37111" w:rsidRPr="005F7B85" w:rsidRDefault="00B37111" w:rsidP="00413C5B">
      <w:pPr>
        <w:shd w:val="clear" w:color="auto" w:fill="FFFFFF"/>
        <w:autoSpaceDE w:val="0"/>
        <w:autoSpaceDN w:val="0"/>
        <w:adjustRightInd w:val="0"/>
        <w:jc w:val="both"/>
      </w:pPr>
      <w:r w:rsidRPr="005F7B85">
        <w:rPr>
          <w:b/>
          <w:bCs/>
          <w:color w:val="000000"/>
        </w:rPr>
        <w:t xml:space="preserve">Теория литературы: </w:t>
      </w:r>
      <w:r w:rsidRPr="005F7B85">
        <w:rPr>
          <w:color w:val="000000"/>
        </w:rPr>
        <w:t>героическая повесть; типы речи и разнообразие лексических пластов; тропы и фигуры в повести (гипербола, сравнение, метафора, риторические фигуры).</w:t>
      </w:r>
    </w:p>
    <w:p w:rsidR="00B37111" w:rsidRPr="005F7B85" w:rsidRDefault="00B37111" w:rsidP="00413C5B">
      <w:pPr>
        <w:shd w:val="clear" w:color="auto" w:fill="FFFFFF"/>
        <w:autoSpaceDE w:val="0"/>
        <w:autoSpaceDN w:val="0"/>
        <w:adjustRightInd w:val="0"/>
        <w:jc w:val="both"/>
      </w:pPr>
      <w:r w:rsidRPr="005F7B85">
        <w:rPr>
          <w:b/>
          <w:bCs/>
          <w:color w:val="000000"/>
        </w:rPr>
        <w:t xml:space="preserve">Развитие речи: </w:t>
      </w:r>
      <w:r w:rsidRPr="005F7B85">
        <w:rPr>
          <w:color w:val="000000"/>
        </w:rPr>
        <w:t>изложение с заменой лица; различные виды чтения и устного пересказа; письменный отзыв на эпизод.</w:t>
      </w:r>
    </w:p>
    <w:p w:rsidR="00B37111" w:rsidRPr="005F7B85" w:rsidRDefault="00B37111" w:rsidP="00413C5B">
      <w:pPr>
        <w:shd w:val="clear" w:color="auto" w:fill="FFFFFF"/>
        <w:autoSpaceDE w:val="0"/>
        <w:autoSpaceDN w:val="0"/>
        <w:adjustRightInd w:val="0"/>
        <w:jc w:val="both"/>
      </w:pPr>
      <w:r w:rsidRPr="005F7B85">
        <w:rPr>
          <w:b/>
          <w:bCs/>
          <w:color w:val="000000"/>
        </w:rPr>
        <w:t xml:space="preserve">Связь с другими искусствами: </w:t>
      </w:r>
      <w:r w:rsidRPr="005F7B85">
        <w:rPr>
          <w:color w:val="000000"/>
        </w:rPr>
        <w:t>работа с иллюстрациями; подбор музыкальных фрагментов к отдельным сцепам и эпизодам.</w:t>
      </w:r>
    </w:p>
    <w:p w:rsidR="00B37111" w:rsidRPr="005F7B85" w:rsidRDefault="00B37111" w:rsidP="00413C5B">
      <w:pPr>
        <w:shd w:val="clear" w:color="auto" w:fill="FFFFFF"/>
        <w:autoSpaceDE w:val="0"/>
        <w:autoSpaceDN w:val="0"/>
        <w:adjustRightInd w:val="0"/>
        <w:jc w:val="both"/>
      </w:pPr>
      <w:r w:rsidRPr="005F7B85">
        <w:rPr>
          <w:b/>
          <w:bCs/>
          <w:color w:val="000000"/>
        </w:rPr>
        <w:t xml:space="preserve">Краеведение: </w:t>
      </w:r>
      <w:r w:rsidRPr="005F7B85">
        <w:rPr>
          <w:color w:val="000000"/>
        </w:rPr>
        <w:t>заочная литературно-краеведческая экскурсия «Украинскими дорогами Н.В. Гоголя ».</w:t>
      </w:r>
    </w:p>
    <w:p w:rsidR="00B37111" w:rsidRPr="005F7B85" w:rsidRDefault="00B37111" w:rsidP="00413C5B">
      <w:pPr>
        <w:shd w:val="clear" w:color="auto" w:fill="FFFFFF"/>
        <w:autoSpaceDE w:val="0"/>
        <w:autoSpaceDN w:val="0"/>
        <w:adjustRightInd w:val="0"/>
        <w:jc w:val="both"/>
        <w:rPr>
          <w:color w:val="000000"/>
        </w:rPr>
      </w:pPr>
      <w:r w:rsidRPr="005F7B85">
        <w:rPr>
          <w:color w:val="000000"/>
        </w:rPr>
        <w:t xml:space="preserve">Возможные </w:t>
      </w:r>
      <w:r w:rsidRPr="005F7B85">
        <w:rPr>
          <w:b/>
          <w:bCs/>
          <w:color w:val="000000"/>
        </w:rPr>
        <w:t xml:space="preserve">виды </w:t>
      </w:r>
      <w:r w:rsidRPr="005F7B85">
        <w:rPr>
          <w:color w:val="000000"/>
        </w:rPr>
        <w:t>внеурочной деятельности: подбор литературы и организация выставки «Книги о героическом прошлом Отчизны».</w:t>
      </w:r>
    </w:p>
    <w:p w:rsidR="00B37111" w:rsidRPr="005F7B85" w:rsidRDefault="00B37111" w:rsidP="00413C5B">
      <w:pPr>
        <w:shd w:val="clear" w:color="auto" w:fill="FFFFFF"/>
        <w:autoSpaceDE w:val="0"/>
        <w:autoSpaceDN w:val="0"/>
        <w:adjustRightInd w:val="0"/>
        <w:jc w:val="both"/>
      </w:pPr>
      <w:r w:rsidRPr="005F7B85">
        <w:rPr>
          <w:b/>
          <w:bCs/>
          <w:color w:val="000000"/>
        </w:rPr>
        <w:t>И.С. ТУРГЕНЕВ</w:t>
      </w:r>
      <w:r>
        <w:t xml:space="preserve"> </w:t>
      </w:r>
      <w:r w:rsidRPr="005F7B85">
        <w:rPr>
          <w:i/>
          <w:iCs/>
          <w:color w:val="000000"/>
        </w:rPr>
        <w:t xml:space="preserve">«Записки охотника»: </w:t>
      </w:r>
      <w:r w:rsidRPr="005F7B85">
        <w:rPr>
          <w:color w:val="000000"/>
        </w:rPr>
        <w:t xml:space="preserve">творческая история и своеобразие композиции. Проблематика и своеобразие рассказа </w:t>
      </w:r>
      <w:r w:rsidRPr="005F7B85">
        <w:rPr>
          <w:i/>
          <w:iCs/>
          <w:color w:val="000000"/>
        </w:rPr>
        <w:t xml:space="preserve">«Бирюк»: </w:t>
      </w:r>
      <w:r w:rsidRPr="005F7B85">
        <w:rPr>
          <w:color w:val="000000"/>
        </w:rPr>
        <w:t>служебный долг и человеческий долг; общечеловеческое в рассказе: милосердие, порядочность, доброта; образ лесника; позиция писателя. Один из рассказов «Записок охотника» по выбору учащихся. Самостоятельная характеристика темы и центральных персонажей произведения.</w:t>
      </w:r>
    </w:p>
    <w:p w:rsidR="00B37111" w:rsidRPr="005F7B85" w:rsidRDefault="00B37111" w:rsidP="00413C5B">
      <w:pPr>
        <w:shd w:val="clear" w:color="auto" w:fill="FFFFFF"/>
        <w:autoSpaceDE w:val="0"/>
        <w:autoSpaceDN w:val="0"/>
        <w:adjustRightInd w:val="0"/>
        <w:jc w:val="both"/>
      </w:pPr>
      <w:r w:rsidRPr="005F7B85">
        <w:rPr>
          <w:b/>
          <w:bCs/>
          <w:color w:val="000000"/>
        </w:rPr>
        <w:t xml:space="preserve">Теория литературы: </w:t>
      </w:r>
      <w:r w:rsidRPr="005F7B85">
        <w:rPr>
          <w:color w:val="000000"/>
        </w:rPr>
        <w:t>своеобразие характера, образ рассказчика; идея произведения и авторский замысел; тропы и фигуры в рассказе (сравнение, метафора, эпитет).</w:t>
      </w:r>
    </w:p>
    <w:p w:rsidR="00B37111" w:rsidRPr="005F7B85" w:rsidRDefault="00B37111" w:rsidP="00413C5B">
      <w:pPr>
        <w:shd w:val="clear" w:color="auto" w:fill="FFFFFF"/>
        <w:autoSpaceDE w:val="0"/>
        <w:autoSpaceDN w:val="0"/>
        <w:adjustRightInd w:val="0"/>
        <w:jc w:val="both"/>
      </w:pPr>
      <w:r w:rsidRPr="005F7B85">
        <w:rPr>
          <w:b/>
          <w:bCs/>
          <w:color w:val="000000"/>
        </w:rPr>
        <w:t xml:space="preserve">Развитие речи: </w:t>
      </w:r>
      <w:r w:rsidRPr="005F7B85">
        <w:rPr>
          <w:color w:val="000000"/>
        </w:rPr>
        <w:t>сложный план, цитатный план.</w:t>
      </w:r>
    </w:p>
    <w:p w:rsidR="00B37111" w:rsidRPr="005F7B85" w:rsidRDefault="00B37111" w:rsidP="00413C5B">
      <w:pPr>
        <w:shd w:val="clear" w:color="auto" w:fill="FFFFFF"/>
        <w:autoSpaceDE w:val="0"/>
        <w:autoSpaceDN w:val="0"/>
        <w:adjustRightInd w:val="0"/>
        <w:jc w:val="both"/>
        <w:rPr>
          <w:color w:val="000000"/>
        </w:rPr>
      </w:pPr>
      <w:r w:rsidRPr="005F7B85">
        <w:rPr>
          <w:b/>
          <w:bCs/>
          <w:color w:val="000000"/>
        </w:rPr>
        <w:t xml:space="preserve">Связь с другими искусствами: </w:t>
      </w:r>
      <w:r w:rsidRPr="005F7B85">
        <w:rPr>
          <w:color w:val="000000"/>
        </w:rPr>
        <w:t>конкурс рисунков или подбор музыкальных фрагментов к отдельным эпизодам сцены (часть сценарного плана), устное рисование.</w:t>
      </w:r>
    </w:p>
    <w:p w:rsidR="00B37111" w:rsidRPr="005F7B85" w:rsidRDefault="00B37111" w:rsidP="00413C5B">
      <w:pPr>
        <w:shd w:val="clear" w:color="auto" w:fill="FFFFFF"/>
        <w:autoSpaceDE w:val="0"/>
        <w:autoSpaceDN w:val="0"/>
        <w:adjustRightInd w:val="0"/>
        <w:jc w:val="both"/>
      </w:pPr>
      <w:r w:rsidRPr="005F7B85">
        <w:rPr>
          <w:b/>
          <w:bCs/>
          <w:color w:val="000000"/>
        </w:rPr>
        <w:t>Н.А. НЕКРАСОВ</w:t>
      </w:r>
      <w:r>
        <w:t xml:space="preserve"> </w:t>
      </w:r>
      <w:r w:rsidRPr="005F7B85">
        <w:rPr>
          <w:color w:val="000000"/>
        </w:rPr>
        <w:t xml:space="preserve">Гражданская позиция Н.А. Некрасова в 60—70-е годы. Темы народного труда и «долюшки женской» — основные в творчестве поэта. Стихотворения: </w:t>
      </w:r>
      <w:r w:rsidRPr="005F7B85">
        <w:rPr>
          <w:i/>
          <w:iCs/>
          <w:color w:val="000000"/>
        </w:rPr>
        <w:t xml:space="preserve">«В полном разгаре страда деревенская...», «Великое чувство! у каждых дверей...». </w:t>
      </w:r>
      <w:r w:rsidRPr="005F7B85">
        <w:rPr>
          <w:color w:val="000000"/>
        </w:rPr>
        <w:t>Основной пафос стихотворений: разоблачение социальной несправедливости. Образно-изобразительные средства, раскрывающие тему. Способы создания образа женщины-труженицы, женщины-матери. Отношение автора к героям и событиям.</w:t>
      </w:r>
    </w:p>
    <w:p w:rsidR="00B37111" w:rsidRPr="005F7B85" w:rsidRDefault="00B37111" w:rsidP="00413C5B">
      <w:pPr>
        <w:shd w:val="clear" w:color="auto" w:fill="FFFFFF"/>
        <w:autoSpaceDE w:val="0"/>
        <w:autoSpaceDN w:val="0"/>
        <w:adjustRightInd w:val="0"/>
        <w:jc w:val="both"/>
      </w:pPr>
      <w:r w:rsidRPr="005F7B85">
        <w:rPr>
          <w:b/>
          <w:bCs/>
          <w:color w:val="000000"/>
        </w:rPr>
        <w:t xml:space="preserve">Теория литературы: </w:t>
      </w:r>
      <w:r w:rsidRPr="005F7B85">
        <w:rPr>
          <w:color w:val="000000"/>
        </w:rPr>
        <w:t>трехсложные размеры стиха: дактиль, амфибрахий, анапест; коллективный портрет.</w:t>
      </w:r>
    </w:p>
    <w:p w:rsidR="00B37111" w:rsidRPr="005F7B85" w:rsidRDefault="00B37111" w:rsidP="00413C5B">
      <w:pPr>
        <w:shd w:val="clear" w:color="auto" w:fill="FFFFFF"/>
        <w:autoSpaceDE w:val="0"/>
        <w:autoSpaceDN w:val="0"/>
        <w:adjustRightInd w:val="0"/>
        <w:jc w:val="both"/>
      </w:pPr>
      <w:r w:rsidRPr="005F7B85">
        <w:rPr>
          <w:b/>
          <w:bCs/>
          <w:color w:val="000000"/>
        </w:rPr>
        <w:t xml:space="preserve">Развитие речи: </w:t>
      </w:r>
      <w:r w:rsidRPr="005F7B85">
        <w:rPr>
          <w:color w:val="000000"/>
        </w:rPr>
        <w:t>различные виды чтения, чтение наизусть, подбор эпиграфов, творческая работа (микросочинение с данным финалом либо данным эпиграфом).</w:t>
      </w:r>
    </w:p>
    <w:p w:rsidR="00B37111" w:rsidRPr="005F7B85" w:rsidRDefault="00B37111" w:rsidP="00413C5B">
      <w:pPr>
        <w:shd w:val="clear" w:color="auto" w:fill="FFFFFF"/>
        <w:autoSpaceDE w:val="0"/>
        <w:autoSpaceDN w:val="0"/>
        <w:adjustRightInd w:val="0"/>
        <w:jc w:val="both"/>
      </w:pPr>
      <w:r w:rsidRPr="005F7B85">
        <w:rPr>
          <w:b/>
          <w:bCs/>
          <w:color w:val="000000"/>
        </w:rPr>
        <w:t xml:space="preserve">Связь с другими искусствами: </w:t>
      </w:r>
      <w:r w:rsidRPr="005F7B85">
        <w:rPr>
          <w:color w:val="000000"/>
        </w:rPr>
        <w:t>работа с иллюстрациями; Н.А. Некрасов и художники-передвижники.</w:t>
      </w:r>
    </w:p>
    <w:p w:rsidR="00B37111" w:rsidRPr="005F7B85" w:rsidRDefault="00B37111" w:rsidP="00413C5B">
      <w:pPr>
        <w:shd w:val="clear" w:color="auto" w:fill="FFFFFF"/>
        <w:autoSpaceDE w:val="0"/>
        <w:autoSpaceDN w:val="0"/>
        <w:adjustRightInd w:val="0"/>
        <w:jc w:val="both"/>
        <w:rPr>
          <w:color w:val="000000"/>
        </w:rPr>
      </w:pPr>
      <w:r w:rsidRPr="005F7B85">
        <w:rPr>
          <w:b/>
          <w:bCs/>
          <w:color w:val="000000"/>
        </w:rPr>
        <w:t xml:space="preserve">Возможные виды внеурочной деятельности: </w:t>
      </w:r>
      <w:r w:rsidRPr="005F7B85">
        <w:rPr>
          <w:color w:val="000000"/>
        </w:rPr>
        <w:t>литературно-художественная выставка «Н.А. Некрасов и художники-передвижники».</w:t>
      </w:r>
    </w:p>
    <w:p w:rsidR="00B37111" w:rsidRPr="00E00AE3" w:rsidRDefault="00B37111" w:rsidP="00413C5B">
      <w:pPr>
        <w:shd w:val="clear" w:color="auto" w:fill="FFFFFF"/>
        <w:autoSpaceDE w:val="0"/>
        <w:autoSpaceDN w:val="0"/>
        <w:adjustRightInd w:val="0"/>
        <w:jc w:val="both"/>
      </w:pPr>
      <w:r w:rsidRPr="005F7B85">
        <w:rPr>
          <w:b/>
          <w:bCs/>
          <w:color w:val="000000"/>
        </w:rPr>
        <w:t>Л.Н. ТОЛСТОЙ</w:t>
      </w:r>
      <w:r>
        <w:t xml:space="preserve"> </w:t>
      </w:r>
      <w:r w:rsidRPr="005F7B85">
        <w:rPr>
          <w:color w:val="000000"/>
        </w:rPr>
        <w:t xml:space="preserve">Повесть </w:t>
      </w:r>
      <w:r w:rsidRPr="005F7B85">
        <w:rPr>
          <w:i/>
          <w:iCs/>
          <w:color w:val="000000"/>
        </w:rPr>
        <w:t xml:space="preserve">«Детство» </w:t>
      </w:r>
      <w:r w:rsidRPr="005F7B85">
        <w:rPr>
          <w:color w:val="000000"/>
        </w:rPr>
        <w:t xml:space="preserve">(отдельные главы): </w:t>
      </w:r>
      <w:r w:rsidRPr="005F7B85">
        <w:rPr>
          <w:i/>
          <w:iCs/>
          <w:color w:val="000000"/>
        </w:rPr>
        <w:t xml:space="preserve">«Матап», «Что за человек был мой отец?», «Детство» </w:t>
      </w:r>
      <w:r w:rsidRPr="005F7B85">
        <w:rPr>
          <w:color w:val="000000"/>
        </w:rPr>
        <w:t xml:space="preserve">и др. по выбору. Рассказ </w:t>
      </w:r>
      <w:r w:rsidRPr="005F7B85">
        <w:rPr>
          <w:i/>
          <w:iCs/>
          <w:color w:val="000000"/>
        </w:rPr>
        <w:t xml:space="preserve">«Бедные люди». </w:t>
      </w:r>
      <w:r w:rsidRPr="005F7B85">
        <w:rPr>
          <w:color w:val="000000"/>
        </w:rPr>
        <w:t>Взаимоотношения в семье; главные качества родителей в понимании и изображении Л.Н. Тол</w:t>
      </w:r>
      <w:r w:rsidRPr="005F7B85">
        <w:rPr>
          <w:color w:val="000000"/>
        </w:rPr>
        <w:softHyphen/>
        <w:t xml:space="preserve">стого; проблематика рассказа и внутренняя связь его с повестью «Детство» (добро, добродетельность, душевная отзывчивость, любовь </w:t>
      </w:r>
      <w:r w:rsidRPr="005F7B85">
        <w:rPr>
          <w:b/>
          <w:bCs/>
          <w:color w:val="000000"/>
        </w:rPr>
        <w:t xml:space="preserve">к </w:t>
      </w:r>
      <w:r w:rsidRPr="005F7B85">
        <w:rPr>
          <w:color w:val="000000"/>
        </w:rPr>
        <w:t>близким, верность, преданность, чувство благодарности, милосердие, сострадание).</w:t>
      </w:r>
    </w:p>
    <w:p w:rsidR="00B37111" w:rsidRPr="005F7B85" w:rsidRDefault="00B37111" w:rsidP="00413C5B">
      <w:pPr>
        <w:shd w:val="clear" w:color="auto" w:fill="FFFFFF"/>
        <w:autoSpaceDE w:val="0"/>
        <w:autoSpaceDN w:val="0"/>
        <w:adjustRightInd w:val="0"/>
        <w:jc w:val="both"/>
        <w:rPr>
          <w:color w:val="000000"/>
        </w:rPr>
      </w:pPr>
      <w:r w:rsidRPr="005F7B85">
        <w:rPr>
          <w:b/>
          <w:bCs/>
          <w:color w:val="000000"/>
        </w:rPr>
        <w:t xml:space="preserve">Теория литературы: </w:t>
      </w:r>
      <w:r w:rsidRPr="005F7B85">
        <w:rPr>
          <w:color w:val="000000"/>
        </w:rPr>
        <w:t>автобиографическая проза.</w:t>
      </w:r>
    </w:p>
    <w:p w:rsidR="00B37111" w:rsidRPr="005F7B85" w:rsidRDefault="00B37111" w:rsidP="00413C5B">
      <w:pPr>
        <w:shd w:val="clear" w:color="auto" w:fill="FFFFFF"/>
        <w:autoSpaceDE w:val="0"/>
        <w:autoSpaceDN w:val="0"/>
        <w:adjustRightInd w:val="0"/>
        <w:jc w:val="both"/>
        <w:rPr>
          <w:color w:val="000000"/>
        </w:rPr>
      </w:pPr>
      <w:r w:rsidRPr="005F7B85">
        <w:rPr>
          <w:b/>
          <w:color w:val="000000"/>
        </w:rPr>
        <w:t>Развитие речи:</w:t>
      </w:r>
      <w:r w:rsidRPr="005F7B85">
        <w:rPr>
          <w:color w:val="000000"/>
        </w:rPr>
        <w:t xml:space="preserve"> различные типы пересказа, сочинение – зарисовка, составление цитатного плана.</w:t>
      </w:r>
    </w:p>
    <w:p w:rsidR="00B37111" w:rsidRPr="005C4A95" w:rsidRDefault="00B37111" w:rsidP="00413C5B">
      <w:pPr>
        <w:shd w:val="clear" w:color="auto" w:fill="FFFFFF"/>
        <w:autoSpaceDE w:val="0"/>
        <w:autoSpaceDN w:val="0"/>
        <w:adjustRightInd w:val="0"/>
        <w:jc w:val="both"/>
        <w:rPr>
          <w:b/>
        </w:rPr>
      </w:pPr>
      <w:r w:rsidRPr="005F7B85">
        <w:rPr>
          <w:b/>
        </w:rPr>
        <w:t>В.Г. КОРОЛЕНКО</w:t>
      </w:r>
      <w:r>
        <w:rPr>
          <w:b/>
        </w:rPr>
        <w:t xml:space="preserve">. </w:t>
      </w:r>
      <w:r w:rsidRPr="005F7B85">
        <w:t>Краткие сведения о писателе. Повесть «В дурном обществе»: проблемы доверия и взаимопонимания, доброты, справедливости, милосердия. Дети и взрослые в повести. Система образов. Авторское отношение к героям.</w:t>
      </w:r>
    </w:p>
    <w:p w:rsidR="00B37111" w:rsidRPr="005F7B85" w:rsidRDefault="00B37111" w:rsidP="00413C5B">
      <w:pPr>
        <w:shd w:val="clear" w:color="auto" w:fill="FFFFFF"/>
        <w:autoSpaceDE w:val="0"/>
        <w:autoSpaceDN w:val="0"/>
        <w:adjustRightInd w:val="0"/>
        <w:jc w:val="both"/>
      </w:pPr>
      <w:r w:rsidRPr="005F7B85">
        <w:rPr>
          <w:b/>
        </w:rPr>
        <w:t>Теория литературы</w:t>
      </w:r>
      <w:r w:rsidRPr="005F7B85">
        <w:t>: повесть, художественная деталь, портрет и характер.</w:t>
      </w:r>
    </w:p>
    <w:p w:rsidR="00B37111" w:rsidRPr="005F7B85" w:rsidRDefault="00B37111" w:rsidP="00413C5B">
      <w:pPr>
        <w:shd w:val="clear" w:color="auto" w:fill="FFFFFF"/>
        <w:autoSpaceDE w:val="0"/>
        <w:autoSpaceDN w:val="0"/>
        <w:adjustRightInd w:val="0"/>
        <w:jc w:val="both"/>
      </w:pPr>
      <w:r w:rsidRPr="005F7B85">
        <w:rPr>
          <w:b/>
        </w:rPr>
        <w:t>Развитие речи:</w:t>
      </w:r>
      <w:r w:rsidRPr="005F7B85">
        <w:t xml:space="preserve"> различные виды пересказа; подготовка вопросов для обсуждения; план характеристики эпизода, персонажа.</w:t>
      </w:r>
    </w:p>
    <w:p w:rsidR="00B37111" w:rsidRPr="005F7B85" w:rsidRDefault="00B37111" w:rsidP="00413C5B">
      <w:pPr>
        <w:shd w:val="clear" w:color="auto" w:fill="FFFFFF"/>
        <w:autoSpaceDE w:val="0"/>
        <w:autoSpaceDN w:val="0"/>
        <w:adjustRightInd w:val="0"/>
        <w:jc w:val="both"/>
      </w:pPr>
      <w:r w:rsidRPr="005F7B85">
        <w:rPr>
          <w:b/>
        </w:rPr>
        <w:t>Связь с другими искусствами</w:t>
      </w:r>
      <w:r w:rsidRPr="005F7B85">
        <w:t>: работа с иллюстрациями, устное рисование.</w:t>
      </w:r>
    </w:p>
    <w:p w:rsidR="00B37111" w:rsidRPr="005F7B85" w:rsidRDefault="00B37111" w:rsidP="00413C5B">
      <w:pPr>
        <w:shd w:val="clear" w:color="auto" w:fill="FFFFFF"/>
        <w:autoSpaceDE w:val="0"/>
        <w:autoSpaceDN w:val="0"/>
        <w:adjustRightInd w:val="0"/>
        <w:jc w:val="both"/>
      </w:pPr>
      <w:r w:rsidRPr="005F7B85">
        <w:rPr>
          <w:b/>
        </w:rPr>
        <w:t>Возможные виды внеурочной деятельности</w:t>
      </w:r>
      <w:r w:rsidRPr="005F7B85">
        <w:t>: встреча в литературной гостиной «Я думаю, что я поступил бы …»</w:t>
      </w:r>
    </w:p>
    <w:p w:rsidR="00B37111" w:rsidRPr="00E00AE3" w:rsidRDefault="00B37111" w:rsidP="00413C5B">
      <w:pPr>
        <w:shd w:val="clear" w:color="auto" w:fill="FFFFFF"/>
        <w:autoSpaceDE w:val="0"/>
        <w:autoSpaceDN w:val="0"/>
        <w:adjustRightInd w:val="0"/>
        <w:jc w:val="both"/>
        <w:rPr>
          <w:b/>
        </w:rPr>
      </w:pPr>
      <w:r w:rsidRPr="005F7B85">
        <w:rPr>
          <w:b/>
        </w:rPr>
        <w:t xml:space="preserve">А.П. ЧЕХОВ </w:t>
      </w:r>
      <w:r>
        <w:rPr>
          <w:b/>
        </w:rPr>
        <w:t xml:space="preserve"> </w:t>
      </w:r>
      <w:r w:rsidRPr="005F7B85">
        <w:t>Сатирические и юмористические рассказы А.П. Чехова. Рассказы «Толстый и тонкий »,  «Шуточка », «Налим»: темы, приемы создания характеров персонажей. Отношение автора к героям.</w:t>
      </w:r>
    </w:p>
    <w:p w:rsidR="00B37111" w:rsidRPr="005F7B85" w:rsidRDefault="00B37111" w:rsidP="00413C5B">
      <w:pPr>
        <w:shd w:val="clear" w:color="auto" w:fill="FFFFFF"/>
        <w:autoSpaceDE w:val="0"/>
        <w:autoSpaceDN w:val="0"/>
        <w:adjustRightInd w:val="0"/>
        <w:jc w:val="both"/>
      </w:pPr>
      <w:r w:rsidRPr="005F7B85">
        <w:rPr>
          <w:b/>
        </w:rPr>
        <w:t>Теория литературы</w:t>
      </w:r>
      <w:r w:rsidRPr="005F7B85">
        <w:t>: юмор, юмористическая ситуация, конфликт в юмористическом произведении (развитие и углубление представлений); деталь и ее художественная роль в юмористическом произведении.</w:t>
      </w:r>
    </w:p>
    <w:p w:rsidR="00B37111" w:rsidRPr="005F7B85" w:rsidRDefault="00B37111" w:rsidP="00413C5B">
      <w:pPr>
        <w:shd w:val="clear" w:color="auto" w:fill="FFFFFF"/>
        <w:autoSpaceDE w:val="0"/>
        <w:autoSpaceDN w:val="0"/>
        <w:adjustRightInd w:val="0"/>
        <w:jc w:val="both"/>
      </w:pPr>
      <w:r w:rsidRPr="005F7B85">
        <w:rPr>
          <w:b/>
        </w:rPr>
        <w:t>Развитие речи</w:t>
      </w:r>
      <w:r w:rsidRPr="005F7B85">
        <w:t>: выразительное чтение, различные виды пересказа, подбор афоризмов и крылатых фраз из произведений А.П. Чехова; творческая мастерская – написание юмористического рассказа на заданную тему (или создание диафильма),</w:t>
      </w:r>
    </w:p>
    <w:p w:rsidR="00B37111" w:rsidRPr="005F7B85" w:rsidRDefault="00B37111" w:rsidP="00413C5B">
      <w:pPr>
        <w:shd w:val="clear" w:color="auto" w:fill="FFFFFF"/>
        <w:autoSpaceDE w:val="0"/>
        <w:autoSpaceDN w:val="0"/>
        <w:adjustRightInd w:val="0"/>
        <w:jc w:val="both"/>
        <w:rPr>
          <w:b/>
          <w:bCs/>
          <w:color w:val="000000"/>
        </w:rPr>
      </w:pPr>
      <w:r w:rsidRPr="005F7B85">
        <w:rPr>
          <w:b/>
          <w:bCs/>
          <w:color w:val="000000"/>
        </w:rPr>
        <w:t>Из литературы XX века</w:t>
      </w:r>
    </w:p>
    <w:p w:rsidR="00B37111" w:rsidRPr="00E00AE3" w:rsidRDefault="00B37111" w:rsidP="00413C5B">
      <w:pPr>
        <w:shd w:val="clear" w:color="auto" w:fill="FFFFFF"/>
        <w:autoSpaceDE w:val="0"/>
        <w:autoSpaceDN w:val="0"/>
        <w:adjustRightInd w:val="0"/>
        <w:jc w:val="both"/>
        <w:rPr>
          <w:b/>
          <w:bCs/>
          <w:color w:val="000000"/>
        </w:rPr>
      </w:pPr>
      <w:r w:rsidRPr="005F7B85">
        <w:rPr>
          <w:b/>
          <w:bCs/>
          <w:color w:val="000000"/>
        </w:rPr>
        <w:t xml:space="preserve">И.А. БУНИН </w:t>
      </w:r>
      <w:r>
        <w:rPr>
          <w:b/>
          <w:bCs/>
          <w:color w:val="000000"/>
        </w:rPr>
        <w:t xml:space="preserve"> </w:t>
      </w:r>
      <w:r w:rsidRPr="005F7B85">
        <w:rPr>
          <w:bCs/>
          <w:color w:val="000000"/>
        </w:rPr>
        <w:t>Мир природы и человека в стихотворениях и рассказах И.А. Бунина. Стихотворение «Не видно птиц. Покорно чахнет...», рассказ «Лапти». Душа крестьянина в изображении писателя.</w:t>
      </w:r>
    </w:p>
    <w:p w:rsidR="00B37111" w:rsidRPr="005F7B85" w:rsidRDefault="00B37111" w:rsidP="00413C5B">
      <w:pPr>
        <w:shd w:val="clear" w:color="auto" w:fill="FFFFFF"/>
        <w:autoSpaceDE w:val="0"/>
        <w:autoSpaceDN w:val="0"/>
        <w:adjustRightInd w:val="0"/>
        <w:jc w:val="both"/>
        <w:rPr>
          <w:bCs/>
          <w:color w:val="000000"/>
        </w:rPr>
      </w:pPr>
      <w:r w:rsidRPr="005F7B85">
        <w:rPr>
          <w:b/>
          <w:bCs/>
          <w:color w:val="000000"/>
        </w:rPr>
        <w:t>Теория литературы</w:t>
      </w:r>
      <w:r w:rsidRPr="005F7B85">
        <w:rPr>
          <w:bCs/>
          <w:color w:val="000000"/>
        </w:rPr>
        <w:t>: стили речи и их роль в создании художественного образа.</w:t>
      </w:r>
    </w:p>
    <w:p w:rsidR="00B37111" w:rsidRPr="005F7B85" w:rsidRDefault="00B37111" w:rsidP="00413C5B">
      <w:pPr>
        <w:shd w:val="clear" w:color="auto" w:fill="FFFFFF"/>
        <w:autoSpaceDE w:val="0"/>
        <w:autoSpaceDN w:val="0"/>
        <w:adjustRightInd w:val="0"/>
        <w:jc w:val="both"/>
        <w:rPr>
          <w:bCs/>
          <w:color w:val="000000"/>
        </w:rPr>
      </w:pPr>
      <w:r w:rsidRPr="005F7B85">
        <w:rPr>
          <w:b/>
          <w:bCs/>
          <w:color w:val="000000"/>
        </w:rPr>
        <w:t>Развитие речи</w:t>
      </w:r>
      <w:r w:rsidRPr="005F7B85">
        <w:rPr>
          <w:bCs/>
          <w:color w:val="000000"/>
        </w:rPr>
        <w:t>: составление словаря языка персонажа, чтение наизусть ,письменный отзыв об эпизоде.</w:t>
      </w:r>
    </w:p>
    <w:p w:rsidR="00B37111" w:rsidRPr="005F7B85" w:rsidRDefault="00B37111" w:rsidP="00413C5B">
      <w:pPr>
        <w:shd w:val="clear" w:color="auto" w:fill="FFFFFF"/>
        <w:autoSpaceDE w:val="0"/>
        <w:autoSpaceDN w:val="0"/>
        <w:adjustRightInd w:val="0"/>
        <w:jc w:val="both"/>
        <w:rPr>
          <w:b/>
          <w:bCs/>
          <w:color w:val="000000"/>
        </w:rPr>
      </w:pPr>
      <w:r w:rsidRPr="005F7B85">
        <w:rPr>
          <w:b/>
          <w:bCs/>
          <w:color w:val="000000"/>
        </w:rPr>
        <w:t xml:space="preserve">А.И. КУПРИН </w:t>
      </w:r>
    </w:p>
    <w:p w:rsidR="00B37111" w:rsidRPr="005F7B85" w:rsidRDefault="00B37111" w:rsidP="00413C5B">
      <w:pPr>
        <w:shd w:val="clear" w:color="auto" w:fill="FFFFFF"/>
        <w:autoSpaceDE w:val="0"/>
        <w:autoSpaceDN w:val="0"/>
        <w:adjustRightInd w:val="0"/>
        <w:jc w:val="both"/>
        <w:rPr>
          <w:bCs/>
          <w:color w:val="000000"/>
        </w:rPr>
      </w:pPr>
      <w:r w:rsidRPr="005F7B85">
        <w:rPr>
          <w:bCs/>
          <w:color w:val="000000"/>
        </w:rPr>
        <w:t>Детские годы писателя. Повесть «Белый пудель». Основные темы и характеристики образов. Рассказ «Тапёр». Внутренний мир человека и приемы его художественного раскрытия.</w:t>
      </w:r>
    </w:p>
    <w:p w:rsidR="00B37111" w:rsidRPr="005F7B85" w:rsidRDefault="00B37111" w:rsidP="00413C5B">
      <w:pPr>
        <w:shd w:val="clear" w:color="auto" w:fill="FFFFFF"/>
        <w:autoSpaceDE w:val="0"/>
        <w:autoSpaceDN w:val="0"/>
        <w:adjustRightInd w:val="0"/>
        <w:jc w:val="both"/>
        <w:rPr>
          <w:bCs/>
          <w:color w:val="000000"/>
        </w:rPr>
      </w:pPr>
      <w:r w:rsidRPr="005F7B85">
        <w:rPr>
          <w:b/>
          <w:bCs/>
          <w:color w:val="000000"/>
        </w:rPr>
        <w:t>Развитие речи</w:t>
      </w:r>
      <w:r w:rsidRPr="005F7B85">
        <w:rPr>
          <w:bCs/>
          <w:color w:val="000000"/>
        </w:rPr>
        <w:t>: различные виды пересказа, письменный отзыв об эпизоде.</w:t>
      </w:r>
    </w:p>
    <w:p w:rsidR="00B37111" w:rsidRPr="005F7B85" w:rsidRDefault="00B37111" w:rsidP="00413C5B">
      <w:pPr>
        <w:shd w:val="clear" w:color="auto" w:fill="FFFFFF"/>
        <w:autoSpaceDE w:val="0"/>
        <w:autoSpaceDN w:val="0"/>
        <w:adjustRightInd w:val="0"/>
        <w:jc w:val="both"/>
        <w:rPr>
          <w:bCs/>
          <w:color w:val="000000"/>
        </w:rPr>
      </w:pPr>
      <w:r w:rsidRPr="005F7B85">
        <w:rPr>
          <w:b/>
          <w:bCs/>
          <w:color w:val="000000"/>
        </w:rPr>
        <w:t>Связь с другими искусствами</w:t>
      </w:r>
      <w:r w:rsidRPr="005F7B85">
        <w:rPr>
          <w:bCs/>
          <w:color w:val="000000"/>
        </w:rPr>
        <w:t>: подбор музыкальных произведений ,созвучных рассказу А.И. Куприна.</w:t>
      </w:r>
    </w:p>
    <w:p w:rsidR="00B37111" w:rsidRPr="00E00AE3" w:rsidRDefault="00B37111" w:rsidP="00413C5B">
      <w:pPr>
        <w:shd w:val="clear" w:color="auto" w:fill="FFFFFF"/>
        <w:autoSpaceDE w:val="0"/>
        <w:autoSpaceDN w:val="0"/>
        <w:adjustRightInd w:val="0"/>
        <w:jc w:val="both"/>
        <w:rPr>
          <w:b/>
          <w:bCs/>
          <w:color w:val="000000"/>
        </w:rPr>
      </w:pPr>
      <w:r w:rsidRPr="005F7B85">
        <w:rPr>
          <w:b/>
          <w:bCs/>
          <w:color w:val="000000"/>
        </w:rPr>
        <w:t xml:space="preserve">C.A. ЕСЕНИН </w:t>
      </w:r>
      <w:r w:rsidRPr="005F7B85">
        <w:rPr>
          <w:bCs/>
          <w:color w:val="000000"/>
        </w:rPr>
        <w:t>Краткие сведения о поэте. Стихотворения: «Песнь о собаке», «Разбуди меня завтра рано...». Пафос и тема стихотворения. Одухотворенная природа — один из основных образов C.A. Есенина.</w:t>
      </w:r>
    </w:p>
    <w:p w:rsidR="00B37111" w:rsidRPr="005F7B85" w:rsidRDefault="00B37111" w:rsidP="00413C5B">
      <w:pPr>
        <w:shd w:val="clear" w:color="auto" w:fill="FFFFFF"/>
        <w:autoSpaceDE w:val="0"/>
        <w:autoSpaceDN w:val="0"/>
        <w:adjustRightInd w:val="0"/>
        <w:jc w:val="both"/>
        <w:rPr>
          <w:bCs/>
          <w:color w:val="000000"/>
        </w:rPr>
      </w:pPr>
      <w:r w:rsidRPr="005F7B85">
        <w:rPr>
          <w:b/>
          <w:bCs/>
          <w:color w:val="000000"/>
        </w:rPr>
        <w:t>Теория литературы</w:t>
      </w:r>
      <w:r w:rsidRPr="005F7B85">
        <w:rPr>
          <w:bCs/>
          <w:color w:val="000000"/>
        </w:rPr>
        <w:t>: поэтический образ (развитие представлений о понятии), цветообраз, эпитет, метафора.</w:t>
      </w:r>
    </w:p>
    <w:p w:rsidR="00B37111" w:rsidRPr="005F7B85" w:rsidRDefault="00B37111" w:rsidP="00413C5B">
      <w:pPr>
        <w:shd w:val="clear" w:color="auto" w:fill="FFFFFF"/>
        <w:autoSpaceDE w:val="0"/>
        <w:autoSpaceDN w:val="0"/>
        <w:adjustRightInd w:val="0"/>
        <w:jc w:val="both"/>
        <w:rPr>
          <w:bCs/>
          <w:color w:val="000000"/>
        </w:rPr>
      </w:pPr>
      <w:r w:rsidRPr="005F7B85">
        <w:rPr>
          <w:b/>
          <w:bCs/>
          <w:color w:val="000000"/>
        </w:rPr>
        <w:t>Развитие речи</w:t>
      </w:r>
      <w:r w:rsidRPr="005F7B85">
        <w:rPr>
          <w:bCs/>
          <w:color w:val="000000"/>
        </w:rPr>
        <w:t>: чтение наизусть, устный отзыв о стихотворении, словарь тропов и фигур стихотворения.</w:t>
      </w:r>
    </w:p>
    <w:p w:rsidR="00B37111" w:rsidRPr="005F7B85" w:rsidRDefault="00B37111" w:rsidP="00413C5B">
      <w:pPr>
        <w:shd w:val="clear" w:color="auto" w:fill="FFFFFF"/>
        <w:autoSpaceDE w:val="0"/>
        <w:autoSpaceDN w:val="0"/>
        <w:adjustRightInd w:val="0"/>
        <w:jc w:val="both"/>
        <w:rPr>
          <w:bCs/>
          <w:color w:val="000000"/>
        </w:rPr>
      </w:pPr>
      <w:r w:rsidRPr="005F7B85">
        <w:rPr>
          <w:b/>
          <w:bCs/>
          <w:color w:val="000000"/>
        </w:rPr>
        <w:t>Возможные виды внеурочной деятельности:</w:t>
      </w:r>
      <w:r w:rsidRPr="005F7B85">
        <w:rPr>
          <w:bCs/>
          <w:color w:val="000000"/>
        </w:rPr>
        <w:t xml:space="preserve"> литературный вечер «Поэты XX века о родине, родной природе и о себе»:</w:t>
      </w:r>
    </w:p>
    <w:p w:rsidR="00B37111" w:rsidRPr="005F7B85" w:rsidRDefault="00B37111" w:rsidP="00413C5B">
      <w:pPr>
        <w:shd w:val="clear" w:color="auto" w:fill="FFFFFF"/>
        <w:autoSpaceDE w:val="0"/>
        <w:autoSpaceDN w:val="0"/>
        <w:adjustRightInd w:val="0"/>
        <w:jc w:val="both"/>
        <w:rPr>
          <w:bCs/>
          <w:color w:val="000000"/>
        </w:rPr>
      </w:pPr>
      <w:r w:rsidRPr="005F7B85">
        <w:rPr>
          <w:bCs/>
          <w:color w:val="000000"/>
        </w:rPr>
        <w:t>А.А. Блок. «Там неба осветленный край...», «Снег да снег...»;</w:t>
      </w:r>
    </w:p>
    <w:p w:rsidR="00B37111" w:rsidRPr="005F7B85" w:rsidRDefault="00B37111" w:rsidP="00413C5B">
      <w:pPr>
        <w:shd w:val="clear" w:color="auto" w:fill="FFFFFF"/>
        <w:autoSpaceDE w:val="0"/>
        <w:autoSpaceDN w:val="0"/>
        <w:adjustRightInd w:val="0"/>
        <w:jc w:val="both"/>
        <w:rPr>
          <w:bCs/>
          <w:color w:val="000000"/>
        </w:rPr>
      </w:pPr>
      <w:r w:rsidRPr="005F7B85">
        <w:rPr>
          <w:bCs/>
          <w:color w:val="000000"/>
        </w:rPr>
        <w:t>Ф.К. Сологуб.   «Под черемухой цветущей...»,   «Порос травой мой узкий двор...», «Словно лепится сурепица...», «Что в жизни мне всего милей...»;</w:t>
      </w:r>
    </w:p>
    <w:p w:rsidR="00B37111" w:rsidRPr="005F7B85" w:rsidRDefault="00B37111" w:rsidP="00413C5B">
      <w:pPr>
        <w:shd w:val="clear" w:color="auto" w:fill="FFFFFF"/>
        <w:autoSpaceDE w:val="0"/>
        <w:autoSpaceDN w:val="0"/>
        <w:adjustRightInd w:val="0"/>
        <w:jc w:val="both"/>
        <w:rPr>
          <w:bCs/>
          <w:color w:val="000000"/>
        </w:rPr>
      </w:pPr>
      <w:r w:rsidRPr="005F7B85">
        <w:rPr>
          <w:bCs/>
          <w:color w:val="000000"/>
        </w:rPr>
        <w:t>А.А. Ахматова. «Перед весной бывают дни такие...»;</w:t>
      </w:r>
    </w:p>
    <w:p w:rsidR="00B37111" w:rsidRPr="005F7B85" w:rsidRDefault="00B37111" w:rsidP="00413C5B">
      <w:pPr>
        <w:shd w:val="clear" w:color="auto" w:fill="FFFFFF"/>
        <w:autoSpaceDE w:val="0"/>
        <w:autoSpaceDN w:val="0"/>
        <w:adjustRightInd w:val="0"/>
        <w:jc w:val="both"/>
        <w:rPr>
          <w:bCs/>
          <w:color w:val="000000"/>
        </w:rPr>
      </w:pPr>
      <w:r w:rsidRPr="005F7B85">
        <w:rPr>
          <w:bCs/>
          <w:color w:val="000000"/>
        </w:rPr>
        <w:t>Б.Л. Пастернак. «После дождя»;</w:t>
      </w:r>
    </w:p>
    <w:p w:rsidR="00B37111" w:rsidRPr="005F7B85" w:rsidRDefault="00B37111" w:rsidP="00413C5B">
      <w:pPr>
        <w:shd w:val="clear" w:color="auto" w:fill="FFFFFF"/>
        <w:autoSpaceDE w:val="0"/>
        <w:autoSpaceDN w:val="0"/>
        <w:adjustRightInd w:val="0"/>
        <w:jc w:val="both"/>
        <w:rPr>
          <w:bCs/>
          <w:color w:val="000000"/>
        </w:rPr>
      </w:pPr>
      <w:r w:rsidRPr="005F7B85">
        <w:rPr>
          <w:bCs/>
          <w:color w:val="000000"/>
        </w:rPr>
        <w:t>Н.А. Заболоцкий. «Утро», «Подмосковные рощи»;</w:t>
      </w:r>
    </w:p>
    <w:p w:rsidR="00B37111" w:rsidRPr="005F7B85" w:rsidRDefault="00B37111" w:rsidP="00413C5B">
      <w:pPr>
        <w:shd w:val="clear" w:color="auto" w:fill="FFFFFF"/>
        <w:autoSpaceDE w:val="0"/>
        <w:autoSpaceDN w:val="0"/>
        <w:adjustRightInd w:val="0"/>
        <w:jc w:val="both"/>
        <w:rPr>
          <w:bCs/>
          <w:color w:val="000000"/>
        </w:rPr>
      </w:pPr>
      <w:r w:rsidRPr="005F7B85">
        <w:rPr>
          <w:bCs/>
          <w:color w:val="000000"/>
        </w:rPr>
        <w:t>А.Т. Твардовский. «Есть обрыв, где я, играя...», «Я иду и радуюсь»;</w:t>
      </w:r>
    </w:p>
    <w:p w:rsidR="00B37111" w:rsidRPr="005F7B85" w:rsidRDefault="00B37111" w:rsidP="00413C5B">
      <w:pPr>
        <w:shd w:val="clear" w:color="auto" w:fill="FFFFFF"/>
        <w:autoSpaceDE w:val="0"/>
        <w:autoSpaceDN w:val="0"/>
        <w:adjustRightInd w:val="0"/>
        <w:jc w:val="both"/>
        <w:rPr>
          <w:bCs/>
          <w:color w:val="000000"/>
        </w:rPr>
      </w:pPr>
      <w:r w:rsidRPr="005F7B85">
        <w:rPr>
          <w:bCs/>
          <w:color w:val="000000"/>
        </w:rPr>
        <w:t>А.А. Вознесенский. «Снег в</w:t>
      </w:r>
      <w:r w:rsidRPr="005F7B85">
        <w:rPr>
          <w:b/>
          <w:bCs/>
          <w:color w:val="000000"/>
        </w:rPr>
        <w:t xml:space="preserve"> </w:t>
      </w:r>
      <w:r w:rsidRPr="005F7B85">
        <w:rPr>
          <w:bCs/>
          <w:color w:val="000000"/>
        </w:rPr>
        <w:t>сентябре», стихотворения других поэтов — по выбору.</w:t>
      </w:r>
    </w:p>
    <w:p w:rsidR="00B37111" w:rsidRPr="005F7B85" w:rsidRDefault="00B37111" w:rsidP="00413C5B">
      <w:pPr>
        <w:shd w:val="clear" w:color="auto" w:fill="FFFFFF"/>
        <w:autoSpaceDE w:val="0"/>
        <w:autoSpaceDN w:val="0"/>
        <w:adjustRightInd w:val="0"/>
        <w:jc w:val="both"/>
      </w:pPr>
      <w:r w:rsidRPr="005F7B85">
        <w:rPr>
          <w:b/>
          <w:bCs/>
          <w:color w:val="000000"/>
        </w:rPr>
        <w:t>М.М. ПРИШВИН</w:t>
      </w:r>
      <w:r>
        <w:t xml:space="preserve"> </w:t>
      </w:r>
      <w:r w:rsidRPr="005F7B85">
        <w:rPr>
          <w:color w:val="000000"/>
        </w:rPr>
        <w:t xml:space="preserve">Краткие сведения о писателе. Сказка-быль </w:t>
      </w:r>
      <w:r w:rsidRPr="005F7B85">
        <w:rPr>
          <w:i/>
          <w:iCs/>
          <w:color w:val="000000"/>
        </w:rPr>
        <w:t xml:space="preserve">«Кладовая солнца»: </w:t>
      </w:r>
      <w:r w:rsidRPr="005F7B85">
        <w:rPr>
          <w:color w:val="000000"/>
        </w:rPr>
        <w:t>родная природа в изображении писателя; воспитание в читателе зоркости, наблюдательности, чувства красоты, любви к природе.</w:t>
      </w:r>
    </w:p>
    <w:p w:rsidR="00B37111" w:rsidRPr="005F7B85" w:rsidRDefault="00B37111" w:rsidP="00413C5B">
      <w:pPr>
        <w:shd w:val="clear" w:color="auto" w:fill="FFFFFF"/>
        <w:autoSpaceDE w:val="0"/>
        <w:autoSpaceDN w:val="0"/>
        <w:adjustRightInd w:val="0"/>
        <w:jc w:val="both"/>
      </w:pPr>
      <w:r w:rsidRPr="005F7B85">
        <w:rPr>
          <w:b/>
          <w:bCs/>
          <w:color w:val="000000"/>
        </w:rPr>
        <w:t xml:space="preserve">Теория литературы: </w:t>
      </w:r>
      <w:r w:rsidRPr="005F7B85">
        <w:rPr>
          <w:color w:val="000000"/>
        </w:rPr>
        <w:t>сказочные и мифологические мотивы (развитие представлений).</w:t>
      </w:r>
    </w:p>
    <w:p w:rsidR="00B37111" w:rsidRPr="005F7B85" w:rsidRDefault="00B37111" w:rsidP="00413C5B">
      <w:pPr>
        <w:shd w:val="clear" w:color="auto" w:fill="FFFFFF"/>
        <w:autoSpaceDE w:val="0"/>
        <w:autoSpaceDN w:val="0"/>
        <w:adjustRightInd w:val="0"/>
        <w:jc w:val="both"/>
      </w:pPr>
      <w:r w:rsidRPr="005F7B85">
        <w:rPr>
          <w:b/>
          <w:bCs/>
          <w:color w:val="000000"/>
        </w:rPr>
        <w:t xml:space="preserve">Развитие речи: </w:t>
      </w:r>
      <w:r w:rsidRPr="005F7B85">
        <w:rPr>
          <w:color w:val="000000"/>
        </w:rPr>
        <w:t>сочинение-зарисовка, различные виды пересказа.</w:t>
      </w:r>
    </w:p>
    <w:p w:rsidR="00B37111" w:rsidRPr="005F7B85" w:rsidRDefault="00B37111" w:rsidP="00413C5B">
      <w:pPr>
        <w:shd w:val="clear" w:color="auto" w:fill="FFFFFF"/>
        <w:autoSpaceDE w:val="0"/>
        <w:autoSpaceDN w:val="0"/>
        <w:adjustRightInd w:val="0"/>
        <w:jc w:val="both"/>
        <w:rPr>
          <w:color w:val="000000"/>
        </w:rPr>
      </w:pPr>
      <w:r w:rsidRPr="005F7B85">
        <w:rPr>
          <w:color w:val="000000"/>
        </w:rPr>
        <w:t xml:space="preserve">Связь </w:t>
      </w:r>
      <w:r w:rsidRPr="005F7B85">
        <w:rPr>
          <w:b/>
          <w:bCs/>
          <w:color w:val="000000"/>
        </w:rPr>
        <w:t xml:space="preserve">с другими искусствами: </w:t>
      </w:r>
      <w:r w:rsidRPr="005F7B85">
        <w:rPr>
          <w:color w:val="000000"/>
        </w:rPr>
        <w:t>иллюстрации к эпизоду, устное рисование.</w:t>
      </w:r>
    </w:p>
    <w:p w:rsidR="00B37111" w:rsidRPr="005F7B85" w:rsidRDefault="00B37111" w:rsidP="00413C5B">
      <w:pPr>
        <w:shd w:val="clear" w:color="auto" w:fill="FFFFFF"/>
        <w:autoSpaceDE w:val="0"/>
        <w:autoSpaceDN w:val="0"/>
        <w:adjustRightInd w:val="0"/>
        <w:jc w:val="both"/>
      </w:pPr>
      <w:r w:rsidRPr="005F7B85">
        <w:rPr>
          <w:b/>
          <w:bCs/>
          <w:color w:val="000000"/>
        </w:rPr>
        <w:t>Н.М. РУБЦОВ</w:t>
      </w:r>
      <w:r>
        <w:t xml:space="preserve"> </w:t>
      </w:r>
      <w:r w:rsidRPr="005F7B85">
        <w:rPr>
          <w:color w:val="000000"/>
        </w:rPr>
        <w:t xml:space="preserve">Краткие сведения о поэте. Стихотворения: </w:t>
      </w:r>
      <w:r w:rsidRPr="005F7B85">
        <w:rPr>
          <w:i/>
          <w:iCs/>
          <w:color w:val="000000"/>
        </w:rPr>
        <w:t xml:space="preserve">«Звезда полей », «Тихая моя родина». </w:t>
      </w:r>
      <w:r w:rsidRPr="005F7B85">
        <w:rPr>
          <w:color w:val="000000"/>
        </w:rPr>
        <w:t>Человек и природа в стихотворении. Образный строй.</w:t>
      </w:r>
    </w:p>
    <w:p w:rsidR="00B37111" w:rsidRPr="005F7B85" w:rsidRDefault="00B37111" w:rsidP="00413C5B">
      <w:pPr>
        <w:shd w:val="clear" w:color="auto" w:fill="FFFFFF"/>
        <w:autoSpaceDE w:val="0"/>
        <w:autoSpaceDN w:val="0"/>
        <w:adjustRightInd w:val="0"/>
        <w:jc w:val="both"/>
      </w:pPr>
      <w:r w:rsidRPr="005F7B85">
        <w:rPr>
          <w:b/>
          <w:bCs/>
          <w:color w:val="000000"/>
        </w:rPr>
        <w:t xml:space="preserve">Теория литературы: </w:t>
      </w:r>
      <w:r w:rsidRPr="005F7B85">
        <w:rPr>
          <w:color w:val="000000"/>
        </w:rPr>
        <w:t>художественная идея, кольцевая композиция.</w:t>
      </w:r>
    </w:p>
    <w:p w:rsidR="00B37111" w:rsidRPr="005F7B85" w:rsidRDefault="00B37111" w:rsidP="00413C5B">
      <w:pPr>
        <w:shd w:val="clear" w:color="auto" w:fill="FFFFFF"/>
        <w:autoSpaceDE w:val="0"/>
        <w:autoSpaceDN w:val="0"/>
        <w:adjustRightInd w:val="0"/>
        <w:jc w:val="both"/>
      </w:pPr>
      <w:r w:rsidRPr="005F7B85">
        <w:rPr>
          <w:b/>
          <w:bCs/>
          <w:color w:val="000000"/>
        </w:rPr>
        <w:t xml:space="preserve">Развитие речи: </w:t>
      </w:r>
      <w:r w:rsidRPr="005F7B85">
        <w:rPr>
          <w:color w:val="000000"/>
        </w:rPr>
        <w:t>выразительное чтение, чтение наизусть.</w:t>
      </w:r>
    </w:p>
    <w:p w:rsidR="00B37111" w:rsidRPr="005F7B85" w:rsidRDefault="00B37111" w:rsidP="00413C5B">
      <w:pPr>
        <w:shd w:val="clear" w:color="auto" w:fill="FFFFFF"/>
        <w:autoSpaceDE w:val="0"/>
        <w:autoSpaceDN w:val="0"/>
        <w:adjustRightInd w:val="0"/>
        <w:jc w:val="both"/>
      </w:pPr>
      <w:r w:rsidRPr="005F7B85">
        <w:rPr>
          <w:b/>
          <w:bCs/>
          <w:color w:val="000000"/>
        </w:rPr>
        <w:t>Из поэзии о Великой Отечественной войне</w:t>
      </w:r>
    </w:p>
    <w:p w:rsidR="00B37111" w:rsidRPr="005F7B85" w:rsidRDefault="00B37111" w:rsidP="00413C5B">
      <w:pPr>
        <w:shd w:val="clear" w:color="auto" w:fill="FFFFFF"/>
        <w:autoSpaceDE w:val="0"/>
        <w:autoSpaceDN w:val="0"/>
        <w:adjustRightInd w:val="0"/>
        <w:jc w:val="both"/>
      </w:pPr>
      <w:r w:rsidRPr="005F7B85">
        <w:rPr>
          <w:color w:val="000000"/>
        </w:rPr>
        <w:t xml:space="preserve">Изображение войны; проблема жестокости, справедливости, подвига, долга, жизни и смерти, бессмертия, любви к родине: А.А. Ахматова. </w:t>
      </w:r>
      <w:r w:rsidRPr="005F7B85">
        <w:rPr>
          <w:i/>
          <w:iCs/>
          <w:color w:val="000000"/>
        </w:rPr>
        <w:t xml:space="preserve">«Мужество», «Победа»; </w:t>
      </w:r>
      <w:r w:rsidRPr="005F7B85">
        <w:rPr>
          <w:color w:val="000000"/>
        </w:rPr>
        <w:t xml:space="preserve">С.С. Орлов. </w:t>
      </w:r>
      <w:r w:rsidRPr="005F7B85">
        <w:rPr>
          <w:i/>
          <w:iCs/>
          <w:color w:val="000000"/>
        </w:rPr>
        <w:t xml:space="preserve">«Его зарыли в шар земной...»; </w:t>
      </w:r>
      <w:r w:rsidRPr="005F7B85">
        <w:rPr>
          <w:color w:val="000000"/>
        </w:rPr>
        <w:t xml:space="preserve">К.М. Си </w:t>
      </w:r>
      <w:r w:rsidRPr="005F7B85">
        <w:rPr>
          <w:b/>
          <w:bCs/>
          <w:color w:val="000000"/>
        </w:rPr>
        <w:t xml:space="preserve">м о </w:t>
      </w:r>
      <w:r w:rsidRPr="005F7B85">
        <w:rPr>
          <w:color w:val="000000"/>
        </w:rPr>
        <w:t xml:space="preserve">и о в. </w:t>
      </w:r>
      <w:r w:rsidRPr="005F7B85">
        <w:rPr>
          <w:i/>
          <w:iCs/>
          <w:color w:val="000000"/>
        </w:rPr>
        <w:t xml:space="preserve">«Жди меня, и я вернусь...»; </w:t>
      </w:r>
      <w:r w:rsidRPr="005F7B85">
        <w:rPr>
          <w:color w:val="000000"/>
        </w:rPr>
        <w:t xml:space="preserve">Р.Г. Га м з а т о в. </w:t>
      </w:r>
      <w:r w:rsidRPr="005F7B85">
        <w:rPr>
          <w:i/>
          <w:iCs/>
          <w:color w:val="000000"/>
        </w:rPr>
        <w:t xml:space="preserve">«Журавли »; </w:t>
      </w:r>
      <w:r w:rsidRPr="005F7B85">
        <w:rPr>
          <w:color w:val="000000"/>
        </w:rPr>
        <w:t xml:space="preserve">Д.С. Самойлов. </w:t>
      </w:r>
      <w:r w:rsidRPr="005F7B85">
        <w:rPr>
          <w:i/>
          <w:iCs/>
          <w:color w:val="000000"/>
        </w:rPr>
        <w:t xml:space="preserve">«Сороковые»; </w:t>
      </w:r>
      <w:r w:rsidRPr="005F7B85">
        <w:rPr>
          <w:color w:val="000000"/>
        </w:rPr>
        <w:t xml:space="preserve">М.В. Исаковский. </w:t>
      </w:r>
      <w:r w:rsidRPr="005F7B85">
        <w:rPr>
          <w:i/>
          <w:iCs/>
          <w:color w:val="000000"/>
        </w:rPr>
        <w:t>«В прифронтовом лесу».</w:t>
      </w:r>
    </w:p>
    <w:p w:rsidR="00B37111" w:rsidRPr="005F7B85" w:rsidRDefault="00B37111" w:rsidP="00413C5B">
      <w:pPr>
        <w:shd w:val="clear" w:color="auto" w:fill="FFFFFF"/>
        <w:autoSpaceDE w:val="0"/>
        <w:autoSpaceDN w:val="0"/>
        <w:adjustRightInd w:val="0"/>
        <w:jc w:val="both"/>
      </w:pPr>
      <w:r w:rsidRPr="005F7B85">
        <w:rPr>
          <w:b/>
          <w:bCs/>
          <w:color w:val="000000"/>
        </w:rPr>
        <w:t xml:space="preserve">Развитие речи: </w:t>
      </w:r>
      <w:r w:rsidRPr="005F7B85">
        <w:rPr>
          <w:color w:val="000000"/>
        </w:rPr>
        <w:t>выразительное чтение, чтение наизусть.</w:t>
      </w:r>
    </w:p>
    <w:p w:rsidR="00B37111" w:rsidRPr="005F7B85" w:rsidRDefault="00B37111" w:rsidP="00413C5B">
      <w:pPr>
        <w:shd w:val="clear" w:color="auto" w:fill="FFFFFF"/>
        <w:autoSpaceDE w:val="0"/>
        <w:autoSpaceDN w:val="0"/>
        <w:adjustRightInd w:val="0"/>
        <w:jc w:val="both"/>
        <w:rPr>
          <w:color w:val="000000"/>
        </w:rPr>
      </w:pPr>
      <w:r w:rsidRPr="005F7B85">
        <w:rPr>
          <w:b/>
          <w:bCs/>
          <w:color w:val="000000"/>
        </w:rPr>
        <w:t xml:space="preserve">Связь с другими искусствами: </w:t>
      </w:r>
      <w:r w:rsidRPr="005F7B85">
        <w:rPr>
          <w:color w:val="000000"/>
        </w:rPr>
        <w:t>подбор иллюстраций и музыкальных записей к литературно-музыкальному вечеру.</w:t>
      </w:r>
    </w:p>
    <w:p w:rsidR="00B37111" w:rsidRPr="005F7B85" w:rsidRDefault="00B37111" w:rsidP="00413C5B">
      <w:pPr>
        <w:shd w:val="clear" w:color="auto" w:fill="FFFFFF"/>
        <w:autoSpaceDE w:val="0"/>
        <w:autoSpaceDN w:val="0"/>
        <w:adjustRightInd w:val="0"/>
        <w:jc w:val="both"/>
      </w:pPr>
      <w:r w:rsidRPr="005F7B85">
        <w:rPr>
          <w:b/>
          <w:bCs/>
          <w:color w:val="000000"/>
        </w:rPr>
        <w:t>В.П. АСТАФЬЕВ</w:t>
      </w:r>
      <w:r>
        <w:t xml:space="preserve"> </w:t>
      </w:r>
      <w:r w:rsidRPr="005F7B85">
        <w:rPr>
          <w:color w:val="000000"/>
        </w:rPr>
        <w:t xml:space="preserve">Краткие сведения о писателе. Рассказ </w:t>
      </w:r>
      <w:r w:rsidRPr="005F7B85">
        <w:rPr>
          <w:i/>
          <w:iCs/>
          <w:color w:val="000000"/>
        </w:rPr>
        <w:t xml:space="preserve">«Кош- с розовой гривой». </w:t>
      </w:r>
      <w:r w:rsidRPr="005F7B85">
        <w:rPr>
          <w:color w:val="000000"/>
        </w:rPr>
        <w:t>Тематика, проблематика рассказа.</w:t>
      </w:r>
    </w:p>
    <w:p w:rsidR="00B37111" w:rsidRPr="005F7B85" w:rsidRDefault="00B37111" w:rsidP="00413C5B">
      <w:pPr>
        <w:shd w:val="clear" w:color="auto" w:fill="FFFFFF"/>
        <w:autoSpaceDE w:val="0"/>
        <w:autoSpaceDN w:val="0"/>
        <w:adjustRightInd w:val="0"/>
        <w:jc w:val="both"/>
      </w:pPr>
      <w:r w:rsidRPr="005F7B85">
        <w:rPr>
          <w:b/>
          <w:bCs/>
          <w:color w:val="000000"/>
        </w:rPr>
        <w:t xml:space="preserve">Возможные виды внеурочной деятельности: </w:t>
      </w:r>
      <w:r w:rsidRPr="005F7B85">
        <w:rPr>
          <w:color w:val="000000"/>
        </w:rPr>
        <w:t>письма с войны и на войну.</w:t>
      </w:r>
    </w:p>
    <w:p w:rsidR="00B37111" w:rsidRPr="005F7B85" w:rsidRDefault="00B37111" w:rsidP="00413C5B">
      <w:pPr>
        <w:shd w:val="clear" w:color="auto" w:fill="FFFFFF"/>
        <w:autoSpaceDE w:val="0"/>
        <w:autoSpaceDN w:val="0"/>
        <w:adjustRightInd w:val="0"/>
        <w:jc w:val="both"/>
      </w:pPr>
      <w:r w:rsidRPr="005F7B85">
        <w:rPr>
          <w:color w:val="000000"/>
        </w:rPr>
        <w:t>Развитие речи: составление цитатного плана, подбор эпиграфа к сочинению.</w:t>
      </w:r>
    </w:p>
    <w:p w:rsidR="00B37111" w:rsidRPr="005F7B85" w:rsidRDefault="00B37111" w:rsidP="00413C5B">
      <w:pPr>
        <w:shd w:val="clear" w:color="auto" w:fill="FFFFFF"/>
        <w:autoSpaceDE w:val="0"/>
        <w:autoSpaceDN w:val="0"/>
        <w:adjustRightInd w:val="0"/>
        <w:jc w:val="both"/>
        <w:rPr>
          <w:b/>
          <w:color w:val="000000"/>
        </w:rPr>
      </w:pPr>
      <w:r w:rsidRPr="005F7B85">
        <w:rPr>
          <w:b/>
          <w:color w:val="000000"/>
        </w:rPr>
        <w:t>Из  зарубежной литературы</w:t>
      </w:r>
    </w:p>
    <w:p w:rsidR="00B37111" w:rsidRPr="005F7B85" w:rsidRDefault="00B37111" w:rsidP="00413C5B">
      <w:pPr>
        <w:shd w:val="clear" w:color="auto" w:fill="FFFFFF"/>
        <w:autoSpaceDE w:val="0"/>
        <w:autoSpaceDN w:val="0"/>
        <w:adjustRightInd w:val="0"/>
        <w:jc w:val="both"/>
      </w:pPr>
      <w:r w:rsidRPr="005F7B85">
        <w:rPr>
          <w:b/>
          <w:bCs/>
          <w:color w:val="000000"/>
        </w:rPr>
        <w:t>Восточные  сказки</w:t>
      </w:r>
    </w:p>
    <w:p w:rsidR="00B37111" w:rsidRPr="005F7B85" w:rsidRDefault="00B37111" w:rsidP="00413C5B">
      <w:pPr>
        <w:shd w:val="clear" w:color="auto" w:fill="FFFFFF"/>
        <w:autoSpaceDE w:val="0"/>
        <w:autoSpaceDN w:val="0"/>
        <w:adjustRightInd w:val="0"/>
        <w:jc w:val="both"/>
      </w:pPr>
      <w:r w:rsidRPr="005F7B85">
        <w:rPr>
          <w:i/>
          <w:iCs/>
          <w:color w:val="000000"/>
        </w:rPr>
        <w:t xml:space="preserve">«Сказка о Синдбаде-мореходе» </w:t>
      </w:r>
      <w:r w:rsidRPr="005F7B85">
        <w:rPr>
          <w:color w:val="000000"/>
        </w:rPr>
        <w:t xml:space="preserve">из книги </w:t>
      </w:r>
      <w:r w:rsidRPr="005F7B85">
        <w:rPr>
          <w:i/>
          <w:iCs/>
          <w:color w:val="000000"/>
        </w:rPr>
        <w:t xml:space="preserve">«Тысяча и одна ночь». </w:t>
      </w:r>
      <w:r w:rsidRPr="005F7B85">
        <w:rPr>
          <w:color w:val="000000"/>
        </w:rPr>
        <w:t>История создания, тематика, проблематика.</w:t>
      </w:r>
    </w:p>
    <w:p w:rsidR="00B37111" w:rsidRPr="005F7B85" w:rsidRDefault="00B37111" w:rsidP="00413C5B">
      <w:pPr>
        <w:shd w:val="clear" w:color="auto" w:fill="FFFFFF"/>
        <w:autoSpaceDE w:val="0"/>
        <w:autoSpaceDN w:val="0"/>
        <w:adjustRightInd w:val="0"/>
        <w:jc w:val="both"/>
        <w:rPr>
          <w:color w:val="000000"/>
        </w:rPr>
      </w:pPr>
      <w:r w:rsidRPr="005F7B85">
        <w:rPr>
          <w:b/>
          <w:bCs/>
          <w:color w:val="000000"/>
        </w:rPr>
        <w:t xml:space="preserve">Связь с другими искусствами: </w:t>
      </w:r>
      <w:r w:rsidRPr="005F7B85">
        <w:rPr>
          <w:color w:val="000000"/>
        </w:rPr>
        <w:t>создание иллюстрации к произведению.</w:t>
      </w:r>
    </w:p>
    <w:p w:rsidR="00B37111" w:rsidRPr="005F7B85" w:rsidRDefault="00B37111" w:rsidP="00413C5B">
      <w:pPr>
        <w:shd w:val="clear" w:color="auto" w:fill="FFFFFF"/>
        <w:autoSpaceDE w:val="0"/>
        <w:autoSpaceDN w:val="0"/>
        <w:adjustRightInd w:val="0"/>
        <w:jc w:val="both"/>
      </w:pPr>
      <w:r w:rsidRPr="005F7B85">
        <w:rPr>
          <w:b/>
          <w:bCs/>
          <w:color w:val="000000"/>
        </w:rPr>
        <w:t>БРАТЬЯ ГРИММ</w:t>
      </w:r>
      <w:r>
        <w:t xml:space="preserve"> </w:t>
      </w:r>
      <w:r w:rsidRPr="005F7B85">
        <w:rPr>
          <w:color w:val="000000"/>
        </w:rPr>
        <w:t xml:space="preserve">Краткие сведения о писателях. Сказка </w:t>
      </w:r>
      <w:r w:rsidRPr="005F7B85">
        <w:rPr>
          <w:i/>
          <w:iCs/>
          <w:color w:val="000000"/>
        </w:rPr>
        <w:t xml:space="preserve">«Снегурочка». </w:t>
      </w:r>
      <w:r w:rsidRPr="005F7B85">
        <w:rPr>
          <w:color w:val="000000"/>
        </w:rPr>
        <w:t>Тематика, проблематика сказки.</w:t>
      </w:r>
    </w:p>
    <w:p w:rsidR="00B37111" w:rsidRPr="005F7B85" w:rsidRDefault="00B37111" w:rsidP="00413C5B">
      <w:pPr>
        <w:shd w:val="clear" w:color="auto" w:fill="FFFFFF"/>
        <w:autoSpaceDE w:val="0"/>
        <w:autoSpaceDN w:val="0"/>
        <w:adjustRightInd w:val="0"/>
        <w:jc w:val="both"/>
        <w:rPr>
          <w:color w:val="000000"/>
        </w:rPr>
      </w:pPr>
      <w:r w:rsidRPr="005F7B85">
        <w:rPr>
          <w:b/>
          <w:bCs/>
          <w:color w:val="000000"/>
        </w:rPr>
        <w:t xml:space="preserve">Возможные виды внеурочной деятельности: </w:t>
      </w:r>
      <w:r w:rsidRPr="005F7B85">
        <w:rPr>
          <w:color w:val="000000"/>
        </w:rPr>
        <w:t>литературная викторина.</w:t>
      </w:r>
    </w:p>
    <w:p w:rsidR="00B37111" w:rsidRPr="00E00AE3" w:rsidRDefault="00B37111" w:rsidP="00413C5B">
      <w:pPr>
        <w:shd w:val="clear" w:color="auto" w:fill="FFFFFF"/>
        <w:autoSpaceDE w:val="0"/>
        <w:autoSpaceDN w:val="0"/>
        <w:adjustRightInd w:val="0"/>
        <w:jc w:val="both"/>
      </w:pPr>
      <w:r w:rsidRPr="005F7B85">
        <w:rPr>
          <w:b/>
          <w:bCs/>
          <w:color w:val="000000"/>
        </w:rPr>
        <w:t>О. ГЕНРИ</w:t>
      </w:r>
      <w:r>
        <w:t xml:space="preserve"> </w:t>
      </w:r>
      <w:r w:rsidRPr="005F7B85">
        <w:rPr>
          <w:color w:val="000000"/>
        </w:rPr>
        <w:t xml:space="preserve">Краткие сведения о писателе. Рассказ </w:t>
      </w:r>
      <w:r w:rsidRPr="005F7B85">
        <w:rPr>
          <w:i/>
          <w:iCs/>
          <w:color w:val="000000"/>
        </w:rPr>
        <w:t xml:space="preserve">«Вождь краснокожих»: </w:t>
      </w:r>
      <w:r w:rsidRPr="005F7B85">
        <w:rPr>
          <w:color w:val="000000"/>
        </w:rPr>
        <w:t xml:space="preserve">о детстве — с улыбкой и всерьез (дети и взрослые в рассказе). </w:t>
      </w:r>
      <w:r w:rsidRPr="005F7B85">
        <w:rPr>
          <w:b/>
          <w:bCs/>
          <w:color w:val="000000"/>
        </w:rPr>
        <w:t xml:space="preserve">Развитие речи: </w:t>
      </w:r>
      <w:r w:rsidRPr="005F7B85">
        <w:rPr>
          <w:color w:val="000000"/>
        </w:rPr>
        <w:t>рассказ от другого лица.</w:t>
      </w:r>
    </w:p>
    <w:p w:rsidR="00B37111" w:rsidRPr="005F7B85" w:rsidRDefault="00B37111" w:rsidP="00413C5B">
      <w:pPr>
        <w:shd w:val="clear" w:color="auto" w:fill="FFFFFF"/>
        <w:autoSpaceDE w:val="0"/>
        <w:autoSpaceDN w:val="0"/>
        <w:adjustRightInd w:val="0"/>
        <w:jc w:val="both"/>
      </w:pPr>
      <w:r>
        <w:rPr>
          <w:b/>
          <w:bCs/>
          <w:color w:val="000000"/>
        </w:rPr>
        <w:t>Д</w:t>
      </w:r>
      <w:r w:rsidRPr="005F7B85">
        <w:rPr>
          <w:b/>
          <w:bCs/>
          <w:color w:val="000000"/>
        </w:rPr>
        <w:t>Ж. ЛОНДОН</w:t>
      </w:r>
      <w:r>
        <w:t xml:space="preserve"> </w:t>
      </w:r>
      <w:r w:rsidRPr="005F7B85">
        <w:rPr>
          <w:color w:val="000000"/>
        </w:rPr>
        <w:t xml:space="preserve">Краткие сведения о писателе. Рассказ </w:t>
      </w:r>
      <w:r w:rsidRPr="005F7B85">
        <w:rPr>
          <w:i/>
          <w:iCs/>
          <w:color w:val="000000"/>
        </w:rPr>
        <w:t xml:space="preserve">«Любовь к жизни»: </w:t>
      </w:r>
      <w:r w:rsidRPr="005F7B85">
        <w:rPr>
          <w:color w:val="000000"/>
        </w:rPr>
        <w:t>жизнеутверждающий пафос, гимн мужеству и отваге, сюжет и основные образы. Воспитательный смысл произведения.</w:t>
      </w:r>
    </w:p>
    <w:p w:rsidR="00B37111" w:rsidRPr="005F7B85" w:rsidRDefault="00B37111" w:rsidP="00413C5B">
      <w:pPr>
        <w:shd w:val="clear" w:color="auto" w:fill="FFFFFF"/>
        <w:autoSpaceDE w:val="0"/>
        <w:autoSpaceDN w:val="0"/>
        <w:adjustRightInd w:val="0"/>
        <w:jc w:val="both"/>
      </w:pPr>
      <w:r w:rsidRPr="005F7B85">
        <w:rPr>
          <w:b/>
          <w:bCs/>
          <w:color w:val="000000"/>
        </w:rPr>
        <w:t xml:space="preserve">Развитие речи: </w:t>
      </w:r>
      <w:r w:rsidRPr="005F7B85">
        <w:rPr>
          <w:color w:val="000000"/>
        </w:rPr>
        <w:t>цитатный план; пересказ по плану, подготовка вопросов для обсуждения.</w:t>
      </w:r>
    </w:p>
    <w:p w:rsidR="00B37111" w:rsidRPr="005F7B85" w:rsidRDefault="00B37111" w:rsidP="00413C5B">
      <w:pPr>
        <w:shd w:val="clear" w:color="auto" w:fill="FFFFFF"/>
        <w:autoSpaceDE w:val="0"/>
        <w:autoSpaceDN w:val="0"/>
        <w:adjustRightInd w:val="0"/>
        <w:jc w:val="both"/>
      </w:pPr>
      <w:r w:rsidRPr="005F7B85">
        <w:rPr>
          <w:b/>
          <w:bCs/>
          <w:color w:val="000000"/>
        </w:rPr>
        <w:t>Для заучивания наизусть</w:t>
      </w:r>
    </w:p>
    <w:p w:rsidR="00B37111" w:rsidRPr="005F7B85" w:rsidRDefault="00B37111" w:rsidP="00413C5B">
      <w:pPr>
        <w:shd w:val="clear" w:color="auto" w:fill="FFFFFF"/>
        <w:autoSpaceDE w:val="0"/>
        <w:autoSpaceDN w:val="0"/>
        <w:adjustRightInd w:val="0"/>
        <w:jc w:val="both"/>
      </w:pPr>
      <w:r w:rsidRPr="005F7B85">
        <w:rPr>
          <w:color w:val="000000"/>
        </w:rPr>
        <w:t xml:space="preserve">М.В. Ломоносов. </w:t>
      </w:r>
      <w:r w:rsidRPr="005F7B85">
        <w:rPr>
          <w:i/>
          <w:iCs/>
          <w:color w:val="000000"/>
        </w:rPr>
        <w:t>«Стихи, сочиненные на дороге в Петергоф».</w:t>
      </w:r>
    </w:p>
    <w:p w:rsidR="00B37111" w:rsidRPr="005F7B85" w:rsidRDefault="00B37111" w:rsidP="00413C5B">
      <w:pPr>
        <w:shd w:val="clear" w:color="auto" w:fill="FFFFFF"/>
        <w:autoSpaceDE w:val="0"/>
        <w:autoSpaceDN w:val="0"/>
        <w:adjustRightInd w:val="0"/>
        <w:jc w:val="both"/>
      </w:pPr>
      <w:r w:rsidRPr="005F7B85">
        <w:rPr>
          <w:color w:val="000000"/>
        </w:rPr>
        <w:t xml:space="preserve">А.С. Пушкин. </w:t>
      </w:r>
      <w:r w:rsidRPr="005F7B85">
        <w:rPr>
          <w:i/>
          <w:iCs/>
          <w:color w:val="000000"/>
        </w:rPr>
        <w:t>«Зимнее утро».</w:t>
      </w:r>
    </w:p>
    <w:p w:rsidR="00B37111" w:rsidRPr="005F7B85" w:rsidRDefault="00B37111" w:rsidP="00413C5B">
      <w:pPr>
        <w:shd w:val="clear" w:color="auto" w:fill="FFFFFF"/>
        <w:autoSpaceDE w:val="0"/>
        <w:autoSpaceDN w:val="0"/>
        <w:adjustRightInd w:val="0"/>
        <w:jc w:val="both"/>
      </w:pPr>
      <w:r w:rsidRPr="005F7B85">
        <w:rPr>
          <w:color w:val="000000"/>
        </w:rPr>
        <w:t xml:space="preserve">М.Ю. Лермонтов. Одно стихотворение — на выбор. Н.А. Некрасов. </w:t>
      </w:r>
      <w:r w:rsidRPr="005F7B85">
        <w:rPr>
          <w:i/>
          <w:iCs/>
          <w:color w:val="000000"/>
        </w:rPr>
        <w:t>«В полном разгаре страда деревенская...»</w:t>
      </w:r>
    </w:p>
    <w:p w:rsidR="00B37111" w:rsidRPr="005F7B85" w:rsidRDefault="00B37111" w:rsidP="00413C5B">
      <w:pPr>
        <w:shd w:val="clear" w:color="auto" w:fill="FFFFFF"/>
        <w:autoSpaceDE w:val="0"/>
        <w:autoSpaceDN w:val="0"/>
        <w:adjustRightInd w:val="0"/>
        <w:jc w:val="both"/>
      </w:pPr>
      <w:r w:rsidRPr="005F7B85">
        <w:rPr>
          <w:color w:val="000000"/>
        </w:rPr>
        <w:t xml:space="preserve">И.А.Бунин. </w:t>
      </w:r>
      <w:r w:rsidRPr="005F7B85">
        <w:rPr>
          <w:i/>
          <w:iCs/>
          <w:color w:val="000000"/>
        </w:rPr>
        <w:t>«Не видно птиц...»</w:t>
      </w:r>
    </w:p>
    <w:p w:rsidR="00B37111" w:rsidRPr="005F7B85" w:rsidRDefault="00B37111" w:rsidP="00413C5B">
      <w:pPr>
        <w:shd w:val="clear" w:color="auto" w:fill="FFFFFF"/>
        <w:autoSpaceDE w:val="0"/>
        <w:autoSpaceDN w:val="0"/>
        <w:adjustRightInd w:val="0"/>
        <w:jc w:val="both"/>
      </w:pPr>
      <w:r w:rsidRPr="005F7B85">
        <w:rPr>
          <w:color w:val="000000"/>
        </w:rPr>
        <w:t>С.А. Есенин. Одно стихотворение — на выбор.</w:t>
      </w:r>
    </w:p>
    <w:p w:rsidR="00B37111" w:rsidRPr="005F7B85" w:rsidRDefault="00B37111" w:rsidP="00413C5B">
      <w:pPr>
        <w:shd w:val="clear" w:color="auto" w:fill="FFFFFF"/>
        <w:autoSpaceDE w:val="0"/>
        <w:autoSpaceDN w:val="0"/>
        <w:adjustRightInd w:val="0"/>
        <w:jc w:val="both"/>
      </w:pPr>
      <w:r w:rsidRPr="005F7B85">
        <w:rPr>
          <w:color w:val="000000"/>
        </w:rPr>
        <w:t>Н.М. Рубцов. Одно стихотворение — на выбор.</w:t>
      </w:r>
    </w:p>
    <w:p w:rsidR="00B37111" w:rsidRPr="005F7B85" w:rsidRDefault="00B37111" w:rsidP="00413C5B">
      <w:pPr>
        <w:shd w:val="clear" w:color="auto" w:fill="FFFFFF"/>
        <w:autoSpaceDE w:val="0"/>
        <w:autoSpaceDN w:val="0"/>
        <w:adjustRightInd w:val="0"/>
        <w:jc w:val="both"/>
      </w:pPr>
      <w:r w:rsidRPr="005F7B85">
        <w:rPr>
          <w:color w:val="000000"/>
        </w:rPr>
        <w:t>Стихотворение о Великой Отечественной войне — на выбор.</w:t>
      </w:r>
    </w:p>
    <w:p w:rsidR="00B37111" w:rsidRPr="005F7B85" w:rsidRDefault="00B37111" w:rsidP="00413C5B">
      <w:pPr>
        <w:shd w:val="clear" w:color="auto" w:fill="FFFFFF"/>
        <w:autoSpaceDE w:val="0"/>
        <w:autoSpaceDN w:val="0"/>
        <w:adjustRightInd w:val="0"/>
        <w:jc w:val="both"/>
        <w:rPr>
          <w:b/>
          <w:bCs/>
          <w:color w:val="000000"/>
        </w:rPr>
      </w:pPr>
      <w:r w:rsidRPr="005F7B85">
        <w:rPr>
          <w:b/>
          <w:bCs/>
          <w:color w:val="000000"/>
        </w:rPr>
        <w:t>Для домашнего чтения</w:t>
      </w:r>
    </w:p>
    <w:p w:rsidR="00B37111" w:rsidRPr="005F7B85" w:rsidRDefault="00B37111" w:rsidP="00413C5B">
      <w:pPr>
        <w:shd w:val="clear" w:color="auto" w:fill="FFFFFF"/>
        <w:autoSpaceDE w:val="0"/>
        <w:autoSpaceDN w:val="0"/>
        <w:adjustRightInd w:val="0"/>
        <w:jc w:val="both"/>
      </w:pPr>
      <w:r w:rsidRPr="005F7B85">
        <w:rPr>
          <w:b/>
          <w:bCs/>
          <w:color w:val="000000"/>
        </w:rPr>
        <w:t>Из устного народного творчества</w:t>
      </w:r>
    </w:p>
    <w:p w:rsidR="00B37111" w:rsidRPr="005F7B85" w:rsidRDefault="00B37111" w:rsidP="00413C5B">
      <w:pPr>
        <w:shd w:val="clear" w:color="auto" w:fill="FFFFFF"/>
        <w:autoSpaceDE w:val="0"/>
        <w:autoSpaceDN w:val="0"/>
        <w:adjustRightInd w:val="0"/>
        <w:jc w:val="both"/>
      </w:pPr>
      <w:r w:rsidRPr="005F7B85">
        <w:rPr>
          <w:color w:val="000000"/>
        </w:rPr>
        <w:t xml:space="preserve">Сказки: </w:t>
      </w:r>
      <w:r w:rsidRPr="005F7B85">
        <w:rPr>
          <w:i/>
          <w:iCs/>
          <w:color w:val="000000"/>
        </w:rPr>
        <w:t xml:space="preserve">«Два Ивана </w:t>
      </w:r>
      <w:r w:rsidRPr="005F7B85">
        <w:rPr>
          <w:color w:val="000000"/>
        </w:rPr>
        <w:t xml:space="preserve">— </w:t>
      </w:r>
      <w:r w:rsidRPr="005F7B85">
        <w:rPr>
          <w:i/>
          <w:iCs/>
          <w:color w:val="000000"/>
        </w:rPr>
        <w:t>солдатских сына», «Каша из топора».</w:t>
      </w:r>
    </w:p>
    <w:p w:rsidR="00B37111" w:rsidRPr="005F7B85" w:rsidRDefault="00B37111" w:rsidP="00413C5B">
      <w:pPr>
        <w:shd w:val="clear" w:color="auto" w:fill="FFFFFF"/>
        <w:autoSpaceDE w:val="0"/>
        <w:autoSpaceDN w:val="0"/>
        <w:adjustRightInd w:val="0"/>
        <w:jc w:val="both"/>
      </w:pPr>
      <w:r w:rsidRPr="005F7B85">
        <w:rPr>
          <w:b/>
          <w:bCs/>
          <w:color w:val="000000"/>
        </w:rPr>
        <w:t>Из древнерусской литературы</w:t>
      </w:r>
    </w:p>
    <w:p w:rsidR="00B37111" w:rsidRPr="005F7B85" w:rsidRDefault="00B37111" w:rsidP="00413C5B">
      <w:pPr>
        <w:shd w:val="clear" w:color="auto" w:fill="FFFFFF"/>
        <w:autoSpaceDE w:val="0"/>
        <w:autoSpaceDN w:val="0"/>
        <w:adjustRightInd w:val="0"/>
        <w:jc w:val="both"/>
      </w:pPr>
      <w:r w:rsidRPr="005F7B85">
        <w:rPr>
          <w:i/>
          <w:iCs/>
          <w:color w:val="000000"/>
        </w:rPr>
        <w:t xml:space="preserve">«Подвиг юноши Кожемяки», </w:t>
      </w:r>
      <w:r w:rsidRPr="005F7B85">
        <w:rPr>
          <w:color w:val="000000"/>
        </w:rPr>
        <w:t xml:space="preserve">из </w:t>
      </w:r>
      <w:r w:rsidRPr="005F7B85">
        <w:rPr>
          <w:i/>
          <w:iCs/>
          <w:color w:val="000000"/>
        </w:rPr>
        <w:t>«Сказаний о Святославе».</w:t>
      </w:r>
    </w:p>
    <w:p w:rsidR="00B37111" w:rsidRPr="005F7B85" w:rsidRDefault="00B37111" w:rsidP="00413C5B">
      <w:pPr>
        <w:shd w:val="clear" w:color="auto" w:fill="FFFFFF"/>
        <w:autoSpaceDE w:val="0"/>
        <w:autoSpaceDN w:val="0"/>
        <w:adjustRightInd w:val="0"/>
        <w:jc w:val="both"/>
      </w:pPr>
      <w:r w:rsidRPr="005F7B85">
        <w:rPr>
          <w:b/>
          <w:bCs/>
          <w:color w:val="000000"/>
        </w:rPr>
        <w:t xml:space="preserve">Из литературы </w:t>
      </w:r>
      <w:r w:rsidRPr="005F7B85">
        <w:rPr>
          <w:b/>
          <w:bCs/>
          <w:color w:val="000000"/>
          <w:lang w:val="en-US"/>
        </w:rPr>
        <w:t>XIX</w:t>
      </w:r>
      <w:r w:rsidRPr="005F7B85">
        <w:rPr>
          <w:b/>
          <w:bCs/>
          <w:color w:val="000000"/>
        </w:rPr>
        <w:t xml:space="preserve"> века</w:t>
      </w:r>
    </w:p>
    <w:p w:rsidR="00B37111" w:rsidRPr="005F7B85" w:rsidRDefault="00B37111" w:rsidP="00413C5B">
      <w:pPr>
        <w:shd w:val="clear" w:color="auto" w:fill="FFFFFF"/>
        <w:autoSpaceDE w:val="0"/>
        <w:autoSpaceDN w:val="0"/>
        <w:adjustRightInd w:val="0"/>
        <w:jc w:val="both"/>
      </w:pPr>
      <w:r w:rsidRPr="005F7B85">
        <w:rPr>
          <w:color w:val="000000"/>
        </w:rPr>
        <w:t xml:space="preserve">И.А. К р ы л о в. </w:t>
      </w:r>
      <w:r w:rsidRPr="005F7B85">
        <w:rPr>
          <w:i/>
          <w:iCs/>
          <w:color w:val="000000"/>
        </w:rPr>
        <w:t>«Две бочки», «Любопытный», «Аисты и</w:t>
      </w:r>
    </w:p>
    <w:p w:rsidR="00B37111" w:rsidRPr="005F7B85" w:rsidRDefault="00B37111" w:rsidP="00413C5B">
      <w:pPr>
        <w:shd w:val="clear" w:color="auto" w:fill="FFFFFF"/>
        <w:autoSpaceDE w:val="0"/>
        <w:autoSpaceDN w:val="0"/>
        <w:adjustRightInd w:val="0"/>
        <w:jc w:val="both"/>
      </w:pPr>
      <w:r w:rsidRPr="005F7B85">
        <w:rPr>
          <w:i/>
          <w:iCs/>
          <w:color w:val="000000"/>
        </w:rPr>
        <w:t>Корни», «Демьянова уха».</w:t>
      </w:r>
    </w:p>
    <w:p w:rsidR="00B37111" w:rsidRPr="005F7B85" w:rsidRDefault="00B37111" w:rsidP="00413C5B">
      <w:pPr>
        <w:shd w:val="clear" w:color="auto" w:fill="FFFFFF"/>
        <w:autoSpaceDE w:val="0"/>
        <w:autoSpaceDN w:val="0"/>
        <w:adjustRightInd w:val="0"/>
        <w:jc w:val="both"/>
      </w:pPr>
      <w:r w:rsidRPr="005F7B85">
        <w:rPr>
          <w:color w:val="000000"/>
        </w:rPr>
        <w:t xml:space="preserve">В.А. Жуковский.  </w:t>
      </w:r>
      <w:r w:rsidRPr="005F7B85">
        <w:rPr>
          <w:i/>
          <w:iCs/>
          <w:color w:val="000000"/>
        </w:rPr>
        <w:t>«Кубок».</w:t>
      </w:r>
    </w:p>
    <w:p w:rsidR="00B37111" w:rsidRPr="005F7B85" w:rsidRDefault="00B37111" w:rsidP="00413C5B">
      <w:pPr>
        <w:shd w:val="clear" w:color="auto" w:fill="FFFFFF"/>
        <w:autoSpaceDE w:val="0"/>
        <w:autoSpaceDN w:val="0"/>
        <w:adjustRightInd w:val="0"/>
        <w:jc w:val="both"/>
      </w:pPr>
      <w:r w:rsidRPr="005F7B85">
        <w:rPr>
          <w:color w:val="000000"/>
        </w:rPr>
        <w:t xml:space="preserve">А.С. Пушкин. </w:t>
      </w:r>
      <w:r w:rsidRPr="005F7B85">
        <w:rPr>
          <w:i/>
          <w:iCs/>
          <w:color w:val="000000"/>
        </w:rPr>
        <w:t>«Еще дуют холодные ветры...»</w:t>
      </w:r>
    </w:p>
    <w:p w:rsidR="00B37111" w:rsidRPr="005F7B85" w:rsidRDefault="00B37111" w:rsidP="00413C5B">
      <w:pPr>
        <w:shd w:val="clear" w:color="auto" w:fill="FFFFFF"/>
        <w:autoSpaceDE w:val="0"/>
        <w:autoSpaceDN w:val="0"/>
        <w:adjustRightInd w:val="0"/>
        <w:jc w:val="both"/>
      </w:pPr>
      <w:r w:rsidRPr="005F7B85">
        <w:rPr>
          <w:color w:val="000000"/>
        </w:rPr>
        <w:t xml:space="preserve">М.Ю. Лермонтов. </w:t>
      </w:r>
      <w:r w:rsidRPr="005F7B85">
        <w:rPr>
          <w:i/>
          <w:iCs/>
          <w:color w:val="000000"/>
        </w:rPr>
        <w:t>«Три пальмы», «На севере диком...»,</w:t>
      </w:r>
    </w:p>
    <w:p w:rsidR="00B37111" w:rsidRPr="005F7B85" w:rsidRDefault="00B37111" w:rsidP="00413C5B">
      <w:pPr>
        <w:shd w:val="clear" w:color="auto" w:fill="FFFFFF"/>
        <w:autoSpaceDE w:val="0"/>
        <w:autoSpaceDN w:val="0"/>
        <w:adjustRightInd w:val="0"/>
        <w:jc w:val="both"/>
      </w:pPr>
      <w:r w:rsidRPr="005F7B85">
        <w:rPr>
          <w:i/>
          <w:iCs/>
          <w:color w:val="000000"/>
        </w:rPr>
        <w:t>«Утес», «Пленный рыцарь».</w:t>
      </w:r>
    </w:p>
    <w:p w:rsidR="00B37111" w:rsidRPr="005F7B85" w:rsidRDefault="00B37111" w:rsidP="00413C5B">
      <w:pPr>
        <w:shd w:val="clear" w:color="auto" w:fill="FFFFFF"/>
        <w:autoSpaceDE w:val="0"/>
        <w:autoSpaceDN w:val="0"/>
        <w:adjustRightInd w:val="0"/>
        <w:jc w:val="both"/>
      </w:pPr>
      <w:r w:rsidRPr="005F7B85">
        <w:rPr>
          <w:color w:val="000000"/>
        </w:rPr>
        <w:t xml:space="preserve">Н.В. Гоголь. </w:t>
      </w:r>
      <w:r w:rsidRPr="005F7B85">
        <w:rPr>
          <w:i/>
          <w:iCs/>
          <w:color w:val="000000"/>
        </w:rPr>
        <w:t>«Повесть о том, как поссорился Иван Иванович с Иваном Никифоровичем».</w:t>
      </w:r>
    </w:p>
    <w:p w:rsidR="00B37111" w:rsidRPr="005F7B85" w:rsidRDefault="00B37111" w:rsidP="00413C5B">
      <w:pPr>
        <w:shd w:val="clear" w:color="auto" w:fill="FFFFFF"/>
        <w:autoSpaceDE w:val="0"/>
        <w:autoSpaceDN w:val="0"/>
        <w:adjustRightInd w:val="0"/>
        <w:jc w:val="both"/>
      </w:pPr>
      <w:r w:rsidRPr="005F7B85">
        <w:rPr>
          <w:color w:val="000000"/>
        </w:rPr>
        <w:t xml:space="preserve">НА. Некрасов. </w:t>
      </w:r>
      <w:r w:rsidRPr="005F7B85">
        <w:rPr>
          <w:i/>
          <w:iCs/>
          <w:color w:val="000000"/>
        </w:rPr>
        <w:t>«Мороз, Красный нос».</w:t>
      </w:r>
    </w:p>
    <w:p w:rsidR="00B37111" w:rsidRPr="005F7B85" w:rsidRDefault="00B37111" w:rsidP="00413C5B">
      <w:pPr>
        <w:shd w:val="clear" w:color="auto" w:fill="FFFFFF"/>
        <w:autoSpaceDE w:val="0"/>
        <w:autoSpaceDN w:val="0"/>
        <w:adjustRightInd w:val="0"/>
        <w:jc w:val="both"/>
      </w:pPr>
      <w:r w:rsidRPr="005F7B85">
        <w:rPr>
          <w:color w:val="000000"/>
        </w:rPr>
        <w:t xml:space="preserve">Н.С. Лесков. </w:t>
      </w:r>
      <w:r w:rsidRPr="005F7B85">
        <w:rPr>
          <w:i/>
          <w:iCs/>
          <w:color w:val="000000"/>
        </w:rPr>
        <w:t>«Человек на часах».</w:t>
      </w:r>
    </w:p>
    <w:p w:rsidR="00B37111" w:rsidRPr="005F7B85" w:rsidRDefault="00B37111" w:rsidP="00413C5B">
      <w:pPr>
        <w:shd w:val="clear" w:color="auto" w:fill="FFFFFF"/>
        <w:autoSpaceDE w:val="0"/>
        <w:autoSpaceDN w:val="0"/>
        <w:adjustRightInd w:val="0"/>
        <w:jc w:val="both"/>
      </w:pPr>
      <w:r w:rsidRPr="005F7B85">
        <w:rPr>
          <w:color w:val="000000"/>
        </w:rPr>
        <w:t xml:space="preserve">А.П. Чехов. </w:t>
      </w:r>
      <w:r w:rsidRPr="005F7B85">
        <w:rPr>
          <w:i/>
          <w:iCs/>
          <w:color w:val="000000"/>
        </w:rPr>
        <w:t>«Жалобная книга», «Лошадиная фамилия».</w:t>
      </w:r>
    </w:p>
    <w:p w:rsidR="00B37111" w:rsidRPr="005F7B85" w:rsidRDefault="00B37111" w:rsidP="00413C5B">
      <w:pPr>
        <w:shd w:val="clear" w:color="auto" w:fill="FFFFFF"/>
        <w:autoSpaceDE w:val="0"/>
        <w:autoSpaceDN w:val="0"/>
        <w:adjustRightInd w:val="0"/>
        <w:jc w:val="both"/>
      </w:pPr>
      <w:r w:rsidRPr="005F7B85">
        <w:rPr>
          <w:b/>
          <w:bCs/>
          <w:color w:val="000000"/>
        </w:rPr>
        <w:t xml:space="preserve">Из литературы </w:t>
      </w:r>
      <w:r w:rsidRPr="005F7B85">
        <w:rPr>
          <w:b/>
          <w:bCs/>
          <w:color w:val="000000"/>
          <w:lang w:val="en-US"/>
        </w:rPr>
        <w:t>XX</w:t>
      </w:r>
      <w:r w:rsidRPr="005F7B85">
        <w:rPr>
          <w:b/>
          <w:bCs/>
          <w:color w:val="000000"/>
        </w:rPr>
        <w:t xml:space="preserve"> века</w:t>
      </w:r>
    </w:p>
    <w:p w:rsidR="00B37111" w:rsidRPr="005F7B85" w:rsidRDefault="00B37111" w:rsidP="00413C5B">
      <w:pPr>
        <w:shd w:val="clear" w:color="auto" w:fill="FFFFFF"/>
        <w:autoSpaceDE w:val="0"/>
        <w:autoSpaceDN w:val="0"/>
        <w:adjustRightInd w:val="0"/>
        <w:jc w:val="both"/>
      </w:pPr>
      <w:r w:rsidRPr="005F7B85">
        <w:rPr>
          <w:color w:val="000000"/>
        </w:rPr>
        <w:t xml:space="preserve">И.А. Бунин. </w:t>
      </w:r>
      <w:r w:rsidRPr="005F7B85">
        <w:rPr>
          <w:i/>
          <w:iCs/>
          <w:color w:val="000000"/>
        </w:rPr>
        <w:t xml:space="preserve">«Нет солнца, но светлы пруды...», «На высоте, на снеговой вершине...», «Тропами потаенными...». </w:t>
      </w:r>
      <w:r w:rsidRPr="005F7B85">
        <w:rPr>
          <w:color w:val="000000"/>
        </w:rPr>
        <w:t xml:space="preserve">В.К. Железников. </w:t>
      </w:r>
      <w:r w:rsidRPr="005F7B85">
        <w:rPr>
          <w:i/>
          <w:iCs/>
          <w:color w:val="000000"/>
        </w:rPr>
        <w:t>«Чучело».</w:t>
      </w:r>
    </w:p>
    <w:p w:rsidR="00B37111" w:rsidRPr="005F7B85" w:rsidRDefault="00B37111" w:rsidP="00413C5B">
      <w:pPr>
        <w:shd w:val="clear" w:color="auto" w:fill="FFFFFF"/>
        <w:autoSpaceDE w:val="0"/>
        <w:autoSpaceDN w:val="0"/>
        <w:adjustRightInd w:val="0"/>
        <w:jc w:val="both"/>
      </w:pPr>
      <w:r w:rsidRPr="005F7B85">
        <w:rPr>
          <w:color w:val="000000"/>
        </w:rPr>
        <w:t xml:space="preserve">Р.П. Погодин. </w:t>
      </w:r>
      <w:r w:rsidRPr="005F7B85">
        <w:rPr>
          <w:i/>
          <w:iCs/>
          <w:color w:val="000000"/>
        </w:rPr>
        <w:t xml:space="preserve">«Время говорит нора </w:t>
      </w:r>
      <w:r w:rsidRPr="005F7B85">
        <w:rPr>
          <w:color w:val="000000"/>
        </w:rPr>
        <w:t xml:space="preserve">&gt;&gt;, </w:t>
      </w:r>
      <w:r w:rsidRPr="005F7B85">
        <w:rPr>
          <w:i/>
          <w:iCs/>
          <w:color w:val="000000"/>
        </w:rPr>
        <w:t>«Зеленый ппугай».</w:t>
      </w:r>
    </w:p>
    <w:p w:rsidR="00B37111" w:rsidRPr="005F7B85" w:rsidRDefault="00B37111" w:rsidP="00413C5B">
      <w:pPr>
        <w:shd w:val="clear" w:color="auto" w:fill="FFFFFF"/>
        <w:autoSpaceDE w:val="0"/>
        <w:autoSpaceDN w:val="0"/>
        <w:adjustRightInd w:val="0"/>
        <w:jc w:val="both"/>
      </w:pPr>
      <w:r w:rsidRPr="005F7B85">
        <w:rPr>
          <w:color w:val="000000"/>
        </w:rPr>
        <w:t xml:space="preserve">А.Г. Алексин. </w:t>
      </w:r>
      <w:r w:rsidRPr="005F7B85">
        <w:rPr>
          <w:i/>
          <w:iCs/>
          <w:color w:val="000000"/>
        </w:rPr>
        <w:t>«Домашнее сочинение», «Три мушкетера в одном купе».</w:t>
      </w:r>
    </w:p>
    <w:p w:rsidR="00B37111" w:rsidRDefault="00B37111" w:rsidP="00413C5B">
      <w:pPr>
        <w:jc w:val="both"/>
        <w:rPr>
          <w:color w:val="000000"/>
        </w:rPr>
      </w:pPr>
      <w:r w:rsidRPr="005F7B85">
        <w:rPr>
          <w:color w:val="000000"/>
        </w:rPr>
        <w:t xml:space="preserve">А. Шклярский. </w:t>
      </w:r>
      <w:r w:rsidRPr="005F7B85">
        <w:rPr>
          <w:i/>
          <w:iCs/>
          <w:color w:val="000000"/>
        </w:rPr>
        <w:t xml:space="preserve">«Томек среди охотников за человеческими головами». </w:t>
      </w:r>
      <w:r w:rsidRPr="005F7B85">
        <w:rPr>
          <w:color w:val="000000"/>
        </w:rPr>
        <w:t>(Пер. с польского.)</w:t>
      </w:r>
    </w:p>
    <w:p w:rsidR="00B37111" w:rsidRDefault="00B37111" w:rsidP="00B80B8A">
      <w:pPr>
        <w:jc w:val="center"/>
        <w:rPr>
          <w:b/>
        </w:rPr>
      </w:pPr>
    </w:p>
    <w:p w:rsidR="00B37111" w:rsidRDefault="00B37111" w:rsidP="00B80B8A">
      <w:pPr>
        <w:jc w:val="center"/>
        <w:rPr>
          <w:b/>
          <w:sz w:val="28"/>
          <w:szCs w:val="28"/>
        </w:rPr>
      </w:pPr>
    </w:p>
    <w:p w:rsidR="00B37111" w:rsidRDefault="00B37111" w:rsidP="00B80B8A">
      <w:pPr>
        <w:jc w:val="center"/>
        <w:rPr>
          <w:b/>
          <w:sz w:val="28"/>
          <w:szCs w:val="28"/>
        </w:rPr>
      </w:pPr>
    </w:p>
    <w:p w:rsidR="00B37111" w:rsidRDefault="00B37111" w:rsidP="00B80B8A">
      <w:pPr>
        <w:jc w:val="center"/>
        <w:rPr>
          <w:b/>
          <w:sz w:val="28"/>
          <w:szCs w:val="28"/>
        </w:rPr>
      </w:pPr>
    </w:p>
    <w:p w:rsidR="00B37111" w:rsidRDefault="00B37111" w:rsidP="00B80B8A">
      <w:pPr>
        <w:jc w:val="center"/>
        <w:rPr>
          <w:b/>
          <w:sz w:val="28"/>
          <w:szCs w:val="28"/>
        </w:rPr>
      </w:pPr>
    </w:p>
    <w:p w:rsidR="00B37111" w:rsidRDefault="00B37111" w:rsidP="00B80B8A">
      <w:pPr>
        <w:jc w:val="center"/>
        <w:rPr>
          <w:b/>
          <w:sz w:val="28"/>
          <w:szCs w:val="28"/>
        </w:rPr>
      </w:pPr>
    </w:p>
    <w:p w:rsidR="00B37111" w:rsidRDefault="00B37111" w:rsidP="00B80B8A">
      <w:pPr>
        <w:jc w:val="center"/>
        <w:rPr>
          <w:b/>
          <w:sz w:val="28"/>
          <w:szCs w:val="28"/>
        </w:rPr>
      </w:pPr>
    </w:p>
    <w:p w:rsidR="00B37111" w:rsidRDefault="00B37111" w:rsidP="00B80B8A">
      <w:pPr>
        <w:jc w:val="center"/>
        <w:rPr>
          <w:b/>
          <w:sz w:val="28"/>
          <w:szCs w:val="28"/>
        </w:rPr>
      </w:pPr>
    </w:p>
    <w:p w:rsidR="00B37111" w:rsidRDefault="00B37111" w:rsidP="00B80B8A">
      <w:pPr>
        <w:jc w:val="center"/>
        <w:rPr>
          <w:b/>
          <w:sz w:val="28"/>
          <w:szCs w:val="28"/>
        </w:rPr>
      </w:pPr>
    </w:p>
    <w:p w:rsidR="00B37111" w:rsidRDefault="00B37111" w:rsidP="00B80B8A">
      <w:pPr>
        <w:jc w:val="center"/>
        <w:rPr>
          <w:b/>
          <w:sz w:val="28"/>
          <w:szCs w:val="28"/>
        </w:rPr>
      </w:pPr>
    </w:p>
    <w:p w:rsidR="00B37111" w:rsidRDefault="00B37111" w:rsidP="00B80B8A">
      <w:pPr>
        <w:jc w:val="center"/>
        <w:rPr>
          <w:b/>
          <w:sz w:val="28"/>
          <w:szCs w:val="28"/>
        </w:rPr>
      </w:pPr>
    </w:p>
    <w:p w:rsidR="00B37111" w:rsidRDefault="00B37111" w:rsidP="00B80B8A">
      <w:pPr>
        <w:jc w:val="center"/>
        <w:rPr>
          <w:b/>
          <w:sz w:val="28"/>
          <w:szCs w:val="28"/>
        </w:rPr>
      </w:pPr>
    </w:p>
    <w:p w:rsidR="00B37111" w:rsidRDefault="00B37111" w:rsidP="00B80B8A">
      <w:pPr>
        <w:jc w:val="center"/>
        <w:rPr>
          <w:b/>
          <w:sz w:val="28"/>
          <w:szCs w:val="28"/>
        </w:rPr>
      </w:pPr>
    </w:p>
    <w:p w:rsidR="00B37111" w:rsidRDefault="00B37111" w:rsidP="00B80B8A">
      <w:pPr>
        <w:jc w:val="center"/>
        <w:rPr>
          <w:b/>
          <w:sz w:val="28"/>
          <w:szCs w:val="28"/>
        </w:rPr>
      </w:pPr>
    </w:p>
    <w:p w:rsidR="00B37111" w:rsidRDefault="00B37111" w:rsidP="00B80B8A">
      <w:pPr>
        <w:jc w:val="center"/>
        <w:rPr>
          <w:b/>
          <w:sz w:val="28"/>
          <w:szCs w:val="28"/>
        </w:rPr>
      </w:pPr>
    </w:p>
    <w:p w:rsidR="00B37111" w:rsidRDefault="00B37111" w:rsidP="00B80B8A">
      <w:pPr>
        <w:jc w:val="center"/>
        <w:rPr>
          <w:b/>
          <w:sz w:val="28"/>
          <w:szCs w:val="28"/>
        </w:rPr>
      </w:pPr>
    </w:p>
    <w:p w:rsidR="00B37111" w:rsidRDefault="00B37111" w:rsidP="00B80B8A">
      <w:pPr>
        <w:jc w:val="center"/>
        <w:rPr>
          <w:b/>
          <w:sz w:val="28"/>
          <w:szCs w:val="28"/>
        </w:rPr>
      </w:pPr>
    </w:p>
    <w:p w:rsidR="00B37111" w:rsidRDefault="00B37111" w:rsidP="00B80B8A">
      <w:pPr>
        <w:jc w:val="center"/>
        <w:rPr>
          <w:b/>
          <w:sz w:val="28"/>
          <w:szCs w:val="28"/>
        </w:rPr>
      </w:pPr>
    </w:p>
    <w:p w:rsidR="00B37111" w:rsidRDefault="00B37111" w:rsidP="00B80B8A">
      <w:pPr>
        <w:jc w:val="center"/>
        <w:rPr>
          <w:b/>
          <w:sz w:val="28"/>
          <w:szCs w:val="28"/>
        </w:rPr>
      </w:pPr>
    </w:p>
    <w:p w:rsidR="00B37111" w:rsidRDefault="00B37111" w:rsidP="00B80B8A">
      <w:pPr>
        <w:jc w:val="center"/>
        <w:rPr>
          <w:b/>
          <w:sz w:val="28"/>
          <w:szCs w:val="28"/>
        </w:rPr>
      </w:pPr>
    </w:p>
    <w:p w:rsidR="00B37111" w:rsidRPr="004D25B9" w:rsidRDefault="00B37111" w:rsidP="00B80B8A">
      <w:pPr>
        <w:jc w:val="center"/>
        <w:rPr>
          <w:b/>
        </w:rPr>
      </w:pPr>
      <w:r>
        <w:rPr>
          <w:b/>
          <w:sz w:val="28"/>
          <w:szCs w:val="28"/>
        </w:rPr>
        <w:t>Содержание тем учебного курса</w:t>
      </w:r>
    </w:p>
    <w:p w:rsidR="00B37111" w:rsidRDefault="00B37111" w:rsidP="00B80B8A">
      <w:pPr>
        <w:shd w:val="clear" w:color="auto" w:fill="FFFFFF"/>
        <w:tabs>
          <w:tab w:val="left" w:pos="4111"/>
        </w:tabs>
        <w:ind w:left="426" w:right="-2542" w:hanging="426"/>
        <w:rPr>
          <w:b/>
          <w:bCs/>
          <w:color w:val="000000"/>
          <w:w w:val="109"/>
        </w:rPr>
      </w:pPr>
      <w:r>
        <w:rPr>
          <w:b/>
          <w:bCs/>
          <w:color w:val="000000"/>
          <w:w w:val="109"/>
        </w:rPr>
        <w:tab/>
      </w:r>
      <w:r>
        <w:rPr>
          <w:b/>
          <w:bCs/>
          <w:color w:val="000000"/>
          <w:w w:val="109"/>
        </w:rPr>
        <w:tab/>
      </w:r>
      <w:r>
        <w:rPr>
          <w:b/>
          <w:bCs/>
          <w:color w:val="000000"/>
          <w:w w:val="109"/>
        </w:rPr>
        <w:tab/>
        <w:t>7</w:t>
      </w:r>
      <w:r w:rsidRPr="00B52A27">
        <w:rPr>
          <w:b/>
          <w:bCs/>
          <w:color w:val="000000"/>
          <w:w w:val="109"/>
        </w:rPr>
        <w:t xml:space="preserve"> КЛАСС</w:t>
      </w:r>
      <w:r>
        <w:rPr>
          <w:b/>
          <w:bCs/>
          <w:color w:val="000000"/>
          <w:w w:val="109"/>
        </w:rPr>
        <w:t xml:space="preserve"> (70 ч)</w:t>
      </w:r>
    </w:p>
    <w:p w:rsidR="00B37111" w:rsidRPr="00460C80" w:rsidRDefault="00B37111" w:rsidP="00413C5B">
      <w:pPr>
        <w:shd w:val="clear" w:color="auto" w:fill="FFFFFF"/>
        <w:jc w:val="center"/>
      </w:pPr>
      <w:r w:rsidRPr="00460C80">
        <w:rPr>
          <w:b/>
          <w:bCs/>
          <w:spacing w:val="34"/>
        </w:rPr>
        <w:t>Введение</w:t>
      </w:r>
      <w:r>
        <w:rPr>
          <w:b/>
          <w:bCs/>
          <w:spacing w:val="34"/>
        </w:rPr>
        <w:t xml:space="preserve"> ( 1 ч )</w:t>
      </w:r>
    </w:p>
    <w:p w:rsidR="00B37111" w:rsidRPr="00460C80" w:rsidRDefault="00B37111" w:rsidP="00413C5B">
      <w:pPr>
        <w:shd w:val="clear" w:color="auto" w:fill="FFFFFF"/>
        <w:ind w:firstLine="709"/>
        <w:jc w:val="both"/>
      </w:pPr>
      <w:r w:rsidRPr="00460C80">
        <w:t>Знакомство со структурой и особенностями учебника. Свое</w:t>
      </w:r>
      <w:r w:rsidRPr="00460C80">
        <w:softHyphen/>
        <w:t>образие курса. Литературные роды (лирика, эпос, драма). Жанр и жанровое образование. Движение жанров. Личность автора, позиция писателя, труд и творчество.</w:t>
      </w:r>
    </w:p>
    <w:p w:rsidR="00B37111" w:rsidRDefault="00B37111" w:rsidP="00413C5B">
      <w:pPr>
        <w:shd w:val="clear" w:color="auto" w:fill="FFFFFF"/>
        <w:ind w:firstLine="709"/>
        <w:jc w:val="both"/>
      </w:pPr>
      <w:r w:rsidRPr="00460C80">
        <w:rPr>
          <w:b/>
          <w:bCs/>
        </w:rPr>
        <w:t xml:space="preserve">Теория литературы: </w:t>
      </w:r>
      <w:r w:rsidRPr="00460C80">
        <w:t>литературные роды.</w:t>
      </w:r>
    </w:p>
    <w:p w:rsidR="00B37111" w:rsidRPr="00460C80" w:rsidRDefault="00B37111" w:rsidP="00413C5B">
      <w:pPr>
        <w:shd w:val="clear" w:color="auto" w:fill="FFFFFF"/>
        <w:ind w:firstLine="709"/>
        <w:jc w:val="both"/>
      </w:pPr>
    </w:p>
    <w:p w:rsidR="00B37111" w:rsidRDefault="00B37111" w:rsidP="00413C5B">
      <w:pPr>
        <w:shd w:val="clear" w:color="auto" w:fill="FFFFFF"/>
        <w:ind w:firstLine="709"/>
        <w:jc w:val="both"/>
        <w:rPr>
          <w:b/>
          <w:bCs/>
          <w:spacing w:val="44"/>
        </w:rPr>
      </w:pPr>
      <w:r w:rsidRPr="00460C80">
        <w:rPr>
          <w:b/>
          <w:bCs/>
        </w:rPr>
        <w:t xml:space="preserve">Из </w:t>
      </w:r>
      <w:r w:rsidRPr="00460C80">
        <w:rPr>
          <w:b/>
          <w:bCs/>
          <w:spacing w:val="42"/>
        </w:rPr>
        <w:t>устного</w:t>
      </w:r>
      <w:r w:rsidRPr="00460C80">
        <w:rPr>
          <w:b/>
          <w:bCs/>
        </w:rPr>
        <w:t xml:space="preserve"> </w:t>
      </w:r>
      <w:r w:rsidRPr="00460C80">
        <w:rPr>
          <w:b/>
          <w:bCs/>
          <w:spacing w:val="42"/>
        </w:rPr>
        <w:t>народного</w:t>
      </w:r>
      <w:r w:rsidRPr="00460C80">
        <w:rPr>
          <w:b/>
          <w:bCs/>
        </w:rPr>
        <w:t xml:space="preserve"> </w:t>
      </w:r>
      <w:r w:rsidRPr="00460C80">
        <w:rPr>
          <w:b/>
          <w:bCs/>
          <w:spacing w:val="44"/>
        </w:rPr>
        <w:t>творчества</w:t>
      </w:r>
      <w:r>
        <w:rPr>
          <w:b/>
          <w:bCs/>
          <w:spacing w:val="44"/>
        </w:rPr>
        <w:t xml:space="preserve"> (3 ч)</w:t>
      </w:r>
    </w:p>
    <w:p w:rsidR="00B37111" w:rsidRPr="00460C80" w:rsidRDefault="00B37111" w:rsidP="00413C5B">
      <w:pPr>
        <w:shd w:val="clear" w:color="auto" w:fill="FFFFFF"/>
        <w:ind w:firstLine="709"/>
        <w:jc w:val="both"/>
      </w:pPr>
    </w:p>
    <w:p w:rsidR="00B37111" w:rsidRPr="00460C80" w:rsidRDefault="00B37111" w:rsidP="00413C5B">
      <w:pPr>
        <w:shd w:val="clear" w:color="auto" w:fill="FFFFFF"/>
        <w:jc w:val="center"/>
      </w:pPr>
      <w:r w:rsidRPr="00460C80">
        <w:rPr>
          <w:b/>
          <w:bCs/>
          <w:spacing w:val="-13"/>
        </w:rPr>
        <w:t>Былины</w:t>
      </w:r>
    </w:p>
    <w:p w:rsidR="00B37111" w:rsidRPr="00460C80" w:rsidRDefault="00B37111" w:rsidP="00413C5B">
      <w:pPr>
        <w:shd w:val="clear" w:color="auto" w:fill="FFFFFF"/>
        <w:ind w:firstLine="709"/>
        <w:jc w:val="both"/>
      </w:pPr>
      <w:r w:rsidRPr="00460C80">
        <w:rPr>
          <w:i/>
          <w:iCs/>
        </w:rPr>
        <w:t>«Святогор и Микула Селянинович», «Илья Муромец и Со</w:t>
      </w:r>
      <w:r w:rsidRPr="00460C80">
        <w:rPr>
          <w:i/>
          <w:iCs/>
        </w:rPr>
        <w:softHyphen/>
        <w:t xml:space="preserve">ловей-разбойник». </w:t>
      </w:r>
      <w:r w:rsidRPr="00460C80">
        <w:t xml:space="preserve">А.К. Толстой. </w:t>
      </w:r>
      <w:r w:rsidRPr="00460C80">
        <w:rPr>
          <w:i/>
          <w:iCs/>
        </w:rPr>
        <w:t xml:space="preserve">«Илья Муромец». </w:t>
      </w:r>
      <w:r w:rsidRPr="00460C80">
        <w:t>Событие в былине, поэтическая речь былины, своеобразие характера и речи персонажа, конфликт, поучительная речь былины, отра</w:t>
      </w:r>
      <w:r w:rsidRPr="00460C80">
        <w:softHyphen/>
        <w:t>жение в былине народных представлений о нравственности (сила и доброта, ум и мудрость).</w:t>
      </w:r>
    </w:p>
    <w:p w:rsidR="00B37111" w:rsidRPr="00460C80" w:rsidRDefault="00B37111" w:rsidP="00413C5B">
      <w:pPr>
        <w:shd w:val="clear" w:color="auto" w:fill="FFFFFF"/>
        <w:ind w:firstLine="709"/>
        <w:jc w:val="both"/>
      </w:pPr>
      <w:r w:rsidRPr="00460C80">
        <w:rPr>
          <w:b/>
          <w:bCs/>
        </w:rPr>
        <w:t xml:space="preserve">Теория литературы: </w:t>
      </w:r>
      <w:r w:rsidRPr="00460C80">
        <w:t>эпические жанры в фольклоре. Былина (эпическая песня). Тематика былин. Своеобразие центральных персонажей и конфликта в былине (по сравнению с волшебной сказкой, легендой и преданием).</w:t>
      </w:r>
    </w:p>
    <w:p w:rsidR="00B37111" w:rsidRPr="00460C80" w:rsidRDefault="00B37111" w:rsidP="00413C5B">
      <w:pPr>
        <w:shd w:val="clear" w:color="auto" w:fill="FFFFFF"/>
        <w:ind w:firstLine="709"/>
        <w:jc w:val="both"/>
      </w:pPr>
      <w:r w:rsidRPr="00460C80">
        <w:rPr>
          <w:b/>
          <w:bCs/>
        </w:rPr>
        <w:t xml:space="preserve">Развитие речи: </w:t>
      </w:r>
      <w:r w:rsidRPr="00460C80">
        <w:t>отзыв на эпизод, письменные ответы на во</w:t>
      </w:r>
      <w:r w:rsidRPr="00460C80">
        <w:softHyphen/>
        <w:t>просы.</w:t>
      </w:r>
    </w:p>
    <w:p w:rsidR="00B37111" w:rsidRPr="00460C80" w:rsidRDefault="00B37111" w:rsidP="00413C5B">
      <w:pPr>
        <w:shd w:val="clear" w:color="auto" w:fill="FFFFFF"/>
        <w:ind w:firstLine="709"/>
        <w:jc w:val="both"/>
      </w:pPr>
      <w:r w:rsidRPr="00460C80">
        <w:rPr>
          <w:b/>
          <w:bCs/>
        </w:rPr>
        <w:t xml:space="preserve">Связь с другими искусствами: </w:t>
      </w:r>
      <w:r w:rsidRPr="00460C80">
        <w:t>работа с иллюстрациями.</w:t>
      </w:r>
    </w:p>
    <w:p w:rsidR="00B37111" w:rsidRPr="00460C80" w:rsidRDefault="00B37111" w:rsidP="00413C5B">
      <w:pPr>
        <w:shd w:val="clear" w:color="auto" w:fill="FFFFFF"/>
        <w:ind w:firstLine="709"/>
        <w:jc w:val="both"/>
      </w:pPr>
      <w:r w:rsidRPr="00460C80">
        <w:rPr>
          <w:b/>
          <w:bCs/>
        </w:rPr>
        <w:t xml:space="preserve">Краеведение: </w:t>
      </w:r>
      <w:r w:rsidRPr="00460C80">
        <w:t>легенды и предания о народных заступниках края (региона).</w:t>
      </w:r>
    </w:p>
    <w:p w:rsidR="00B37111" w:rsidRPr="00460C80" w:rsidRDefault="00B37111" w:rsidP="00413C5B">
      <w:pPr>
        <w:shd w:val="clear" w:color="auto" w:fill="FFFFFF"/>
        <w:jc w:val="center"/>
      </w:pPr>
      <w:r w:rsidRPr="00460C80">
        <w:rPr>
          <w:b/>
          <w:bCs/>
          <w:spacing w:val="-1"/>
        </w:rPr>
        <w:t>Русские народные песни</w:t>
      </w:r>
    </w:p>
    <w:p w:rsidR="00B37111" w:rsidRPr="00460C80" w:rsidRDefault="00B37111" w:rsidP="00413C5B">
      <w:pPr>
        <w:shd w:val="clear" w:color="auto" w:fill="FFFFFF"/>
        <w:ind w:firstLine="709"/>
        <w:jc w:val="both"/>
      </w:pPr>
      <w:r w:rsidRPr="00460C80">
        <w:t xml:space="preserve">Обрядовая поэзия </w:t>
      </w:r>
      <w:r w:rsidRPr="00460C80">
        <w:rPr>
          <w:i/>
          <w:iCs/>
        </w:rPr>
        <w:t>(«Девочки, колядки!..», «Наша Масле</w:t>
      </w:r>
      <w:r w:rsidRPr="00460C80">
        <w:rPr>
          <w:i/>
          <w:iCs/>
        </w:rPr>
        <w:softHyphen/>
        <w:t xml:space="preserve">ница дорогая...», «Говорили </w:t>
      </w:r>
      <w:r w:rsidRPr="00460C80">
        <w:t xml:space="preserve">— </w:t>
      </w:r>
      <w:r w:rsidRPr="00460C80">
        <w:rPr>
          <w:i/>
          <w:iCs/>
        </w:rPr>
        <w:t xml:space="preserve">сваты на конях будут »); </w:t>
      </w:r>
      <w:r w:rsidRPr="00460C80">
        <w:t>лириче</w:t>
      </w:r>
      <w:r w:rsidRPr="00460C80">
        <w:softHyphen/>
        <w:t>ские песни (</w:t>
      </w:r>
      <w:r w:rsidRPr="00460C80">
        <w:rPr>
          <w:i/>
          <w:iCs/>
        </w:rPr>
        <w:t>«Подушечка моя пуховая...</w:t>
      </w:r>
      <w:r w:rsidRPr="00460C80">
        <w:t>»); лироэпические песни (</w:t>
      </w:r>
      <w:r w:rsidRPr="00460C80">
        <w:rPr>
          <w:i/>
          <w:iCs/>
        </w:rPr>
        <w:t xml:space="preserve">«Солдатская»). </w:t>
      </w:r>
      <w:r w:rsidRPr="00460C80">
        <w:t>Лирическое и эпическое начало в песне; свое</w:t>
      </w:r>
      <w:r w:rsidRPr="00460C80">
        <w:softHyphen/>
        <w:t>образие поэтического языка народных песен. Многозначность поэтического образа в народной песне. Быт, нравственные пред</w:t>
      </w:r>
      <w:r w:rsidRPr="00460C80">
        <w:softHyphen/>
        <w:t>ставления и судьба народа в народной песне.</w:t>
      </w:r>
    </w:p>
    <w:p w:rsidR="00B37111" w:rsidRPr="00460C80" w:rsidRDefault="00B37111" w:rsidP="00413C5B">
      <w:pPr>
        <w:shd w:val="clear" w:color="auto" w:fill="FFFFFF"/>
        <w:ind w:firstLine="709"/>
        <w:jc w:val="both"/>
      </w:pPr>
      <w:r w:rsidRPr="00460C80">
        <w:rPr>
          <w:b/>
          <w:bCs/>
          <w:spacing w:val="-8"/>
        </w:rPr>
        <w:t xml:space="preserve">Теория литературы: </w:t>
      </w:r>
      <w:r w:rsidRPr="00460C80">
        <w:rPr>
          <w:spacing w:val="-8"/>
        </w:rPr>
        <w:t>песенные жанры в фольклоре, много</w:t>
      </w:r>
      <w:r w:rsidRPr="00460C80">
        <w:rPr>
          <w:spacing w:val="-8"/>
        </w:rPr>
        <w:softHyphen/>
      </w:r>
      <w:r w:rsidRPr="00460C80">
        <w:rPr>
          <w:spacing w:val="-2"/>
        </w:rPr>
        <w:t>образие жанра обрядовой поэзии, лироэпическая песня.</w:t>
      </w:r>
    </w:p>
    <w:p w:rsidR="00B37111" w:rsidRPr="00460C80" w:rsidRDefault="00B37111" w:rsidP="00413C5B">
      <w:pPr>
        <w:shd w:val="clear" w:color="auto" w:fill="FFFFFF"/>
        <w:ind w:firstLine="709"/>
        <w:jc w:val="both"/>
      </w:pPr>
      <w:r w:rsidRPr="00460C80">
        <w:rPr>
          <w:b/>
          <w:bCs/>
          <w:spacing w:val="-6"/>
        </w:rPr>
        <w:t xml:space="preserve">Краеведение: </w:t>
      </w:r>
      <w:r w:rsidRPr="00460C80">
        <w:rPr>
          <w:spacing w:val="-6"/>
        </w:rPr>
        <w:t>песенный фольклор региона.</w:t>
      </w:r>
    </w:p>
    <w:p w:rsidR="00B37111" w:rsidRPr="00460C80" w:rsidRDefault="00B37111" w:rsidP="00413C5B">
      <w:pPr>
        <w:shd w:val="clear" w:color="auto" w:fill="FFFFFF"/>
        <w:ind w:firstLine="709"/>
        <w:jc w:val="both"/>
      </w:pPr>
      <w:r w:rsidRPr="00460C80">
        <w:rPr>
          <w:b/>
          <w:bCs/>
          <w:spacing w:val="-12"/>
        </w:rPr>
        <w:t xml:space="preserve">Возможные виды внеурочной деятельности: </w:t>
      </w:r>
      <w:r w:rsidRPr="00460C80">
        <w:rPr>
          <w:spacing w:val="-12"/>
        </w:rPr>
        <w:t xml:space="preserve">фольклорный </w:t>
      </w:r>
      <w:r w:rsidRPr="00460C80">
        <w:rPr>
          <w:spacing w:val="-7"/>
        </w:rPr>
        <w:t>праздник, «посиделки » в литературной гостиной, устная газета.</w:t>
      </w:r>
    </w:p>
    <w:p w:rsidR="00B37111" w:rsidRPr="00460C80" w:rsidRDefault="00B37111" w:rsidP="00413C5B">
      <w:pPr>
        <w:shd w:val="clear" w:color="auto" w:fill="FFFFFF"/>
        <w:jc w:val="center"/>
      </w:pPr>
      <w:r w:rsidRPr="00460C80">
        <w:rPr>
          <w:b/>
          <w:bCs/>
          <w:spacing w:val="-17"/>
        </w:rPr>
        <w:t xml:space="preserve">Из </w:t>
      </w:r>
      <w:r w:rsidRPr="00460C80">
        <w:rPr>
          <w:b/>
          <w:bCs/>
          <w:spacing w:val="27"/>
        </w:rPr>
        <w:t>древнерусской</w:t>
      </w:r>
      <w:r w:rsidRPr="00460C80">
        <w:rPr>
          <w:b/>
          <w:bCs/>
          <w:spacing w:val="-17"/>
        </w:rPr>
        <w:t xml:space="preserve"> </w:t>
      </w:r>
      <w:r w:rsidRPr="00460C80">
        <w:rPr>
          <w:b/>
          <w:bCs/>
          <w:spacing w:val="28"/>
        </w:rPr>
        <w:t>литературы</w:t>
      </w:r>
      <w:r>
        <w:rPr>
          <w:b/>
          <w:bCs/>
          <w:spacing w:val="28"/>
        </w:rPr>
        <w:t xml:space="preserve"> (2 ч )</w:t>
      </w:r>
    </w:p>
    <w:p w:rsidR="00B37111" w:rsidRPr="00460C80" w:rsidRDefault="00B37111" w:rsidP="00413C5B">
      <w:pPr>
        <w:shd w:val="clear" w:color="auto" w:fill="FFFFFF"/>
        <w:ind w:firstLine="709"/>
        <w:jc w:val="both"/>
      </w:pPr>
      <w:r w:rsidRPr="00460C80">
        <w:rPr>
          <w:spacing w:val="-6"/>
        </w:rPr>
        <w:t xml:space="preserve">Из </w:t>
      </w:r>
      <w:r w:rsidRPr="00460C80">
        <w:rPr>
          <w:i/>
          <w:iCs/>
          <w:spacing w:val="-6"/>
        </w:rPr>
        <w:t>«Повести временных лет» («И вспомнил Олег коня свое</w:t>
      </w:r>
      <w:r w:rsidRPr="00460C80">
        <w:rPr>
          <w:i/>
          <w:iCs/>
          <w:spacing w:val="-6"/>
        </w:rPr>
        <w:softHyphen/>
      </w:r>
      <w:r w:rsidRPr="00460C80">
        <w:rPr>
          <w:i/>
          <w:iCs/>
          <w:spacing w:val="-10"/>
        </w:rPr>
        <w:t xml:space="preserve">го »), «Повесть о Петре и Февронии Муромских». </w:t>
      </w:r>
      <w:r w:rsidRPr="00460C80">
        <w:rPr>
          <w:spacing w:val="-10"/>
        </w:rPr>
        <w:t xml:space="preserve">Поучительный </w:t>
      </w:r>
      <w:r w:rsidRPr="00460C80">
        <w:rPr>
          <w:spacing w:val="-8"/>
        </w:rPr>
        <w:t xml:space="preserve">характер древнерусской литературы; мудрость, преемственность </w:t>
      </w:r>
      <w:r w:rsidRPr="00460C80">
        <w:rPr>
          <w:spacing w:val="-9"/>
        </w:rPr>
        <w:t>поколений, любовь к родине, образованность, твердость духа, ре</w:t>
      </w:r>
      <w:r w:rsidRPr="00460C80">
        <w:rPr>
          <w:spacing w:val="-9"/>
        </w:rPr>
        <w:softHyphen/>
      </w:r>
      <w:r w:rsidRPr="00460C80">
        <w:t>лигиозность.</w:t>
      </w:r>
    </w:p>
    <w:p w:rsidR="00B37111" w:rsidRPr="00460C80" w:rsidRDefault="00B37111" w:rsidP="00413C5B">
      <w:pPr>
        <w:shd w:val="clear" w:color="auto" w:fill="FFFFFF"/>
        <w:ind w:firstLine="709"/>
        <w:jc w:val="both"/>
      </w:pPr>
      <w:r w:rsidRPr="00460C80">
        <w:rPr>
          <w:b/>
          <w:bCs/>
          <w:spacing w:val="-7"/>
        </w:rPr>
        <w:t xml:space="preserve">Теория литературы: </w:t>
      </w:r>
      <w:r w:rsidRPr="00460C80">
        <w:rPr>
          <w:spacing w:val="-7"/>
        </w:rPr>
        <w:t>эпические жанры и жанровые образо</w:t>
      </w:r>
      <w:r w:rsidRPr="00460C80">
        <w:rPr>
          <w:spacing w:val="-7"/>
        </w:rPr>
        <w:softHyphen/>
      </w:r>
      <w:r w:rsidRPr="00460C80">
        <w:rPr>
          <w:spacing w:val="-3"/>
        </w:rPr>
        <w:t xml:space="preserve">вания в древнерусской литературе (наставление, поучение, </w:t>
      </w:r>
      <w:r w:rsidRPr="00460C80">
        <w:t>житие, путешествие, повесть).</w:t>
      </w:r>
    </w:p>
    <w:p w:rsidR="00B37111" w:rsidRPr="00460C80" w:rsidRDefault="00B37111" w:rsidP="00413C5B">
      <w:pPr>
        <w:shd w:val="clear" w:color="auto" w:fill="FFFFFF"/>
        <w:ind w:firstLine="709"/>
        <w:jc w:val="both"/>
      </w:pPr>
      <w:r w:rsidRPr="00460C80">
        <w:rPr>
          <w:b/>
          <w:bCs/>
          <w:spacing w:val="-5"/>
        </w:rPr>
        <w:t xml:space="preserve">Развитие речи: </w:t>
      </w:r>
      <w:r w:rsidRPr="00460C80">
        <w:rPr>
          <w:spacing w:val="-5"/>
        </w:rPr>
        <w:t>подробный пересказ, изложение с элемен</w:t>
      </w:r>
      <w:r w:rsidRPr="00460C80">
        <w:rPr>
          <w:spacing w:val="-5"/>
        </w:rPr>
        <w:softHyphen/>
      </w:r>
      <w:r w:rsidRPr="00460C80">
        <w:t>тами сочинения.</w:t>
      </w:r>
    </w:p>
    <w:p w:rsidR="00B37111" w:rsidRPr="00460C80" w:rsidRDefault="00B37111" w:rsidP="00413C5B">
      <w:pPr>
        <w:shd w:val="clear" w:color="auto" w:fill="FFFFFF"/>
        <w:ind w:firstLine="709"/>
        <w:jc w:val="both"/>
      </w:pPr>
      <w:r w:rsidRPr="00460C80">
        <w:rPr>
          <w:b/>
          <w:bCs/>
          <w:spacing w:val="-9"/>
        </w:rPr>
        <w:t xml:space="preserve">Связь с другими искусствами: </w:t>
      </w:r>
      <w:r w:rsidRPr="00460C80">
        <w:rPr>
          <w:spacing w:val="-9"/>
        </w:rPr>
        <w:t>иконопись, оформление па</w:t>
      </w:r>
      <w:r w:rsidRPr="00460C80">
        <w:rPr>
          <w:spacing w:val="-9"/>
        </w:rPr>
        <w:softHyphen/>
      </w:r>
      <w:r w:rsidRPr="00460C80">
        <w:t>мятников древнерусской литературы.</w:t>
      </w:r>
    </w:p>
    <w:p w:rsidR="00B37111" w:rsidRPr="00460C80" w:rsidRDefault="00B37111" w:rsidP="00413C5B">
      <w:pPr>
        <w:shd w:val="clear" w:color="auto" w:fill="FFFFFF"/>
        <w:jc w:val="center"/>
      </w:pPr>
      <w:r w:rsidRPr="00460C80">
        <w:rPr>
          <w:b/>
          <w:bCs/>
          <w:spacing w:val="-7"/>
        </w:rPr>
        <w:t xml:space="preserve">Из </w:t>
      </w:r>
      <w:r w:rsidRPr="00460C80">
        <w:rPr>
          <w:b/>
          <w:bCs/>
          <w:spacing w:val="36"/>
        </w:rPr>
        <w:t>литературы</w:t>
      </w:r>
      <w:r w:rsidRPr="00460C80">
        <w:rPr>
          <w:b/>
          <w:bCs/>
          <w:spacing w:val="-7"/>
        </w:rPr>
        <w:t xml:space="preserve"> </w:t>
      </w:r>
      <w:r w:rsidRPr="00460C80">
        <w:rPr>
          <w:b/>
          <w:bCs/>
          <w:spacing w:val="44"/>
          <w:lang w:val="en-US"/>
        </w:rPr>
        <w:t>XVIII</w:t>
      </w:r>
      <w:r w:rsidRPr="00460C80">
        <w:rPr>
          <w:b/>
          <w:bCs/>
          <w:spacing w:val="-7"/>
        </w:rPr>
        <w:t xml:space="preserve"> </w:t>
      </w:r>
      <w:r w:rsidRPr="00460C80">
        <w:rPr>
          <w:b/>
          <w:bCs/>
        </w:rPr>
        <w:t>века</w:t>
      </w:r>
      <w:r>
        <w:rPr>
          <w:b/>
          <w:bCs/>
        </w:rPr>
        <w:t xml:space="preserve"> ( 6 ч )</w:t>
      </w:r>
    </w:p>
    <w:p w:rsidR="00B37111" w:rsidRPr="00460C80" w:rsidRDefault="00B37111" w:rsidP="00413C5B">
      <w:pPr>
        <w:shd w:val="clear" w:color="auto" w:fill="FFFFFF"/>
        <w:ind w:firstLine="709"/>
        <w:jc w:val="both"/>
      </w:pPr>
      <w:r w:rsidRPr="00460C80">
        <w:rPr>
          <w:b/>
          <w:bCs/>
          <w:spacing w:val="-17"/>
        </w:rPr>
        <w:t>М.В. ЛОМОНОСОВ</w:t>
      </w:r>
    </w:p>
    <w:p w:rsidR="00B37111" w:rsidRPr="00460C80" w:rsidRDefault="00B37111" w:rsidP="00413C5B">
      <w:pPr>
        <w:shd w:val="clear" w:color="auto" w:fill="FFFFFF"/>
        <w:ind w:firstLine="709"/>
        <w:jc w:val="both"/>
      </w:pPr>
      <w:r w:rsidRPr="00460C80">
        <w:rPr>
          <w:spacing w:val="-2"/>
        </w:rPr>
        <w:t xml:space="preserve">Жизнь и судьба поэта, просветителя, ученого. «О </w:t>
      </w:r>
      <w:r w:rsidRPr="00460C80">
        <w:rPr>
          <w:i/>
          <w:iCs/>
          <w:spacing w:val="-2"/>
        </w:rPr>
        <w:t>вы, ко</w:t>
      </w:r>
      <w:r w:rsidRPr="00460C80">
        <w:rPr>
          <w:i/>
          <w:iCs/>
          <w:spacing w:val="-2"/>
        </w:rPr>
        <w:softHyphen/>
        <w:t xml:space="preserve">торых ожидает...» </w:t>
      </w:r>
      <w:r w:rsidRPr="00460C80">
        <w:rPr>
          <w:spacing w:val="-2"/>
        </w:rPr>
        <w:t xml:space="preserve">(из </w:t>
      </w:r>
      <w:r w:rsidRPr="00460C80">
        <w:rPr>
          <w:i/>
          <w:iCs/>
          <w:spacing w:val="-2"/>
        </w:rPr>
        <w:t>«Оды на день восшествия на всерос</w:t>
      </w:r>
      <w:r w:rsidRPr="00460C80">
        <w:rPr>
          <w:i/>
          <w:iCs/>
          <w:spacing w:val="-2"/>
        </w:rPr>
        <w:softHyphen/>
      </w:r>
      <w:r w:rsidRPr="00460C80">
        <w:rPr>
          <w:i/>
          <w:iCs/>
          <w:spacing w:val="-1"/>
        </w:rPr>
        <w:t xml:space="preserve">сийский престол ее величества государыни императрицы </w:t>
      </w:r>
      <w:r>
        <w:rPr>
          <w:i/>
          <w:iCs/>
          <w:spacing w:val="-2"/>
        </w:rPr>
        <w:t>Елиз</w:t>
      </w:r>
      <w:r w:rsidRPr="00460C80">
        <w:rPr>
          <w:i/>
          <w:iCs/>
          <w:spacing w:val="-2"/>
        </w:rPr>
        <w:t xml:space="preserve">аветы Петровны, 1747 года»). </w:t>
      </w:r>
      <w:r w:rsidRPr="00460C80">
        <w:rPr>
          <w:spacing w:val="-2"/>
        </w:rPr>
        <w:t xml:space="preserve">Мысли о просвещении, </w:t>
      </w:r>
      <w:r w:rsidRPr="00460C80">
        <w:rPr>
          <w:spacing w:val="-3"/>
        </w:rPr>
        <w:t xml:space="preserve">вера в творческие способности народа. Тематика поэтических </w:t>
      </w:r>
      <w:r w:rsidRPr="00460C80">
        <w:rPr>
          <w:spacing w:val="-2"/>
        </w:rPr>
        <w:t>произведений; особенность поэтического языка оды и лири</w:t>
      </w:r>
      <w:r w:rsidRPr="00460C80">
        <w:rPr>
          <w:spacing w:val="-2"/>
        </w:rPr>
        <w:softHyphen/>
        <w:t xml:space="preserve">ческого стихотворения; поэтические образы. Теория о «трех </w:t>
      </w:r>
      <w:r w:rsidRPr="00460C80">
        <w:rPr>
          <w:spacing w:val="-1"/>
        </w:rPr>
        <w:t xml:space="preserve">штилях» (отрывки). Основные положения и значение теории </w:t>
      </w:r>
      <w:r w:rsidRPr="00460C80">
        <w:t>о стилях художественной литературы.</w:t>
      </w:r>
    </w:p>
    <w:p w:rsidR="00B37111" w:rsidRPr="00460C80" w:rsidRDefault="00B37111" w:rsidP="00413C5B">
      <w:pPr>
        <w:shd w:val="clear" w:color="auto" w:fill="FFFFFF"/>
        <w:ind w:firstLine="709"/>
        <w:jc w:val="both"/>
      </w:pPr>
      <w:r w:rsidRPr="00460C80">
        <w:rPr>
          <w:b/>
          <w:bCs/>
          <w:spacing w:val="-9"/>
        </w:rPr>
        <w:t xml:space="preserve">Теория литературы: </w:t>
      </w:r>
      <w:r w:rsidRPr="00460C80">
        <w:rPr>
          <w:spacing w:val="-9"/>
        </w:rPr>
        <w:t>ода; тема и мотив.</w:t>
      </w:r>
    </w:p>
    <w:p w:rsidR="00B37111" w:rsidRPr="00460C80" w:rsidRDefault="00B37111" w:rsidP="00413C5B">
      <w:pPr>
        <w:shd w:val="clear" w:color="auto" w:fill="FFFFFF"/>
        <w:ind w:firstLine="709"/>
        <w:jc w:val="both"/>
      </w:pPr>
      <w:r w:rsidRPr="00460C80">
        <w:rPr>
          <w:b/>
          <w:bCs/>
          <w:spacing w:val="-3"/>
        </w:rPr>
        <w:t xml:space="preserve">Развитие речи: </w:t>
      </w:r>
      <w:r w:rsidRPr="00460C80">
        <w:rPr>
          <w:spacing w:val="-3"/>
        </w:rPr>
        <w:t>сочинение с элементами рассуждения.</w:t>
      </w:r>
    </w:p>
    <w:p w:rsidR="00B37111" w:rsidRPr="00460C80" w:rsidRDefault="00B37111" w:rsidP="00413C5B">
      <w:pPr>
        <w:shd w:val="clear" w:color="auto" w:fill="FFFFFF"/>
        <w:ind w:firstLine="709"/>
        <w:jc w:val="both"/>
      </w:pPr>
      <w:r w:rsidRPr="00460C80">
        <w:rPr>
          <w:b/>
          <w:bCs/>
          <w:spacing w:val="-9"/>
        </w:rPr>
        <w:t xml:space="preserve">Связь с другими искусствами: </w:t>
      </w:r>
      <w:r w:rsidRPr="00460C80">
        <w:rPr>
          <w:spacing w:val="-9"/>
        </w:rPr>
        <w:t xml:space="preserve">работа с репродукциями </w:t>
      </w:r>
      <w:r w:rsidRPr="00460C80">
        <w:t>(портреты М.В. Ломоносова).</w:t>
      </w:r>
    </w:p>
    <w:p w:rsidR="00B37111" w:rsidRPr="00460C80" w:rsidRDefault="00B37111" w:rsidP="00413C5B">
      <w:pPr>
        <w:shd w:val="clear" w:color="auto" w:fill="FFFFFF"/>
        <w:ind w:firstLine="709"/>
        <w:jc w:val="both"/>
      </w:pPr>
      <w:r w:rsidRPr="00460C80">
        <w:rPr>
          <w:b/>
          <w:bCs/>
          <w:spacing w:val="-6"/>
        </w:rPr>
        <w:t xml:space="preserve">Краеведение: </w:t>
      </w:r>
      <w:r w:rsidRPr="00460C80">
        <w:rPr>
          <w:spacing w:val="-6"/>
        </w:rPr>
        <w:t>заочная литературно-краеведческая экскур</w:t>
      </w:r>
      <w:r w:rsidRPr="00460C80">
        <w:rPr>
          <w:spacing w:val="-6"/>
        </w:rPr>
        <w:softHyphen/>
      </w:r>
      <w:r w:rsidRPr="00460C80">
        <w:rPr>
          <w:spacing w:val="-5"/>
        </w:rPr>
        <w:t>сия: Холмогоры — Москва — Германия — Петербург.</w:t>
      </w:r>
    </w:p>
    <w:p w:rsidR="00B37111" w:rsidRPr="00460C80" w:rsidRDefault="00B37111" w:rsidP="00413C5B">
      <w:pPr>
        <w:shd w:val="clear" w:color="auto" w:fill="FFFFFF"/>
        <w:ind w:firstLine="709"/>
        <w:jc w:val="both"/>
      </w:pPr>
      <w:r w:rsidRPr="00460C80">
        <w:rPr>
          <w:b/>
          <w:bCs/>
          <w:spacing w:val="-9"/>
        </w:rPr>
        <w:t xml:space="preserve">Возможные виды внеурочной деятельности: </w:t>
      </w:r>
      <w:r w:rsidRPr="00460C80">
        <w:rPr>
          <w:spacing w:val="-9"/>
        </w:rPr>
        <w:t>час размыш</w:t>
      </w:r>
      <w:r w:rsidRPr="00460C80">
        <w:rPr>
          <w:spacing w:val="-9"/>
        </w:rPr>
        <w:softHyphen/>
      </w:r>
      <w:r w:rsidRPr="00460C80">
        <w:rPr>
          <w:spacing w:val="-1"/>
        </w:rPr>
        <w:t>ления «М.В. Ломоносов — ученый-энциклопедист».</w:t>
      </w:r>
    </w:p>
    <w:p w:rsidR="00B37111" w:rsidRPr="00460C80" w:rsidRDefault="00B37111" w:rsidP="00413C5B">
      <w:pPr>
        <w:shd w:val="clear" w:color="auto" w:fill="FFFFFF"/>
        <w:ind w:firstLine="709"/>
        <w:jc w:val="both"/>
      </w:pPr>
      <w:r w:rsidRPr="00460C80">
        <w:rPr>
          <w:b/>
          <w:bCs/>
          <w:spacing w:val="-14"/>
        </w:rPr>
        <w:t>Г.Р. ДЕРЖАВИН</w:t>
      </w:r>
    </w:p>
    <w:p w:rsidR="00B37111" w:rsidRPr="00460C80" w:rsidRDefault="00B37111" w:rsidP="00413C5B">
      <w:pPr>
        <w:shd w:val="clear" w:color="auto" w:fill="FFFFFF"/>
        <w:ind w:firstLine="709"/>
        <w:jc w:val="both"/>
      </w:pPr>
      <w:r w:rsidRPr="00460C80">
        <w:rPr>
          <w:spacing w:val="-5"/>
        </w:rPr>
        <w:t xml:space="preserve">Биография Державина (по страницам книги В. Ходасевича «Державин»). Стихотворение </w:t>
      </w:r>
      <w:r w:rsidRPr="00460C80">
        <w:rPr>
          <w:i/>
          <w:iCs/>
          <w:spacing w:val="-5"/>
        </w:rPr>
        <w:t xml:space="preserve">«Властителям и судиям». </w:t>
      </w:r>
      <w:r w:rsidRPr="00460C80">
        <w:rPr>
          <w:spacing w:val="-5"/>
        </w:rPr>
        <w:t>Отра</w:t>
      </w:r>
      <w:r w:rsidRPr="00460C80">
        <w:rPr>
          <w:spacing w:val="-5"/>
        </w:rPr>
        <w:softHyphen/>
      </w:r>
      <w:r w:rsidRPr="00460C80">
        <w:rPr>
          <w:spacing w:val="-4"/>
        </w:rPr>
        <w:t xml:space="preserve">жение в названии тематики и проблематики стихотворения; </w:t>
      </w:r>
      <w:r w:rsidRPr="00460C80">
        <w:rPr>
          <w:spacing w:val="-6"/>
        </w:rPr>
        <w:t>своеобразие стихотворений Г.Р. Державина в сравнении со сти</w:t>
      </w:r>
      <w:r w:rsidRPr="00460C80">
        <w:rPr>
          <w:spacing w:val="-6"/>
        </w:rPr>
        <w:softHyphen/>
      </w:r>
      <w:r w:rsidRPr="00460C80">
        <w:rPr>
          <w:spacing w:val="-5"/>
        </w:rPr>
        <w:t>хотворениями М.В. Ломоносова. Тема поэта и власти в стихо</w:t>
      </w:r>
      <w:r w:rsidRPr="00460C80">
        <w:rPr>
          <w:spacing w:val="-5"/>
        </w:rPr>
        <w:softHyphen/>
      </w:r>
      <w:r w:rsidRPr="00460C80">
        <w:t>творении.</w:t>
      </w:r>
    </w:p>
    <w:p w:rsidR="00B37111" w:rsidRPr="00460C80" w:rsidRDefault="00B37111" w:rsidP="00413C5B">
      <w:pPr>
        <w:shd w:val="clear" w:color="auto" w:fill="FFFFFF"/>
        <w:ind w:firstLine="709"/>
        <w:jc w:val="both"/>
      </w:pPr>
      <w:r w:rsidRPr="00460C80">
        <w:rPr>
          <w:b/>
          <w:bCs/>
          <w:spacing w:val="-6"/>
        </w:rPr>
        <w:t xml:space="preserve">Теория литературы: </w:t>
      </w:r>
      <w:r w:rsidRPr="00460C80">
        <w:rPr>
          <w:spacing w:val="-6"/>
        </w:rPr>
        <w:t xml:space="preserve">лирическое стихотворение, отличие </w:t>
      </w:r>
      <w:r w:rsidRPr="00460C80">
        <w:rPr>
          <w:spacing w:val="-3"/>
        </w:rPr>
        <w:t>лирического стихотворения от оды, тематическое разнообра</w:t>
      </w:r>
      <w:r w:rsidRPr="00460C80">
        <w:rPr>
          <w:spacing w:val="-3"/>
        </w:rPr>
        <w:softHyphen/>
      </w:r>
      <w:r w:rsidRPr="00460C80">
        <w:t>зие лирики.</w:t>
      </w:r>
    </w:p>
    <w:p w:rsidR="00B37111" w:rsidRPr="00460C80" w:rsidRDefault="00B37111" w:rsidP="00413C5B">
      <w:pPr>
        <w:shd w:val="clear" w:color="auto" w:fill="FFFFFF"/>
        <w:ind w:firstLine="709"/>
        <w:jc w:val="both"/>
      </w:pPr>
      <w:r w:rsidRPr="00460C80">
        <w:rPr>
          <w:b/>
          <w:bCs/>
          <w:spacing w:val="-8"/>
        </w:rPr>
        <w:t xml:space="preserve">Развитие речи: </w:t>
      </w:r>
      <w:r w:rsidRPr="00460C80">
        <w:rPr>
          <w:spacing w:val="-8"/>
        </w:rPr>
        <w:t>чтение наизусть.</w:t>
      </w:r>
    </w:p>
    <w:p w:rsidR="00B37111" w:rsidRPr="00460C80" w:rsidRDefault="00B37111" w:rsidP="00413C5B">
      <w:pPr>
        <w:shd w:val="clear" w:color="auto" w:fill="FFFFFF"/>
        <w:ind w:firstLine="709"/>
        <w:jc w:val="both"/>
      </w:pPr>
      <w:r w:rsidRPr="00460C80">
        <w:rPr>
          <w:b/>
          <w:bCs/>
          <w:spacing w:val="-16"/>
        </w:rPr>
        <w:t>Д.И. ФОНВИЗИН</w:t>
      </w:r>
    </w:p>
    <w:p w:rsidR="00B37111" w:rsidRPr="00460C80" w:rsidRDefault="00B37111" w:rsidP="00413C5B">
      <w:pPr>
        <w:shd w:val="clear" w:color="auto" w:fill="FFFFFF"/>
        <w:ind w:firstLine="709"/>
        <w:jc w:val="both"/>
      </w:pPr>
      <w:r w:rsidRPr="00460C80">
        <w:rPr>
          <w:spacing w:val="-10"/>
        </w:rPr>
        <w:t xml:space="preserve">Краткие сведения о писателе. Комедия </w:t>
      </w:r>
      <w:r w:rsidRPr="00460C80">
        <w:rPr>
          <w:i/>
          <w:iCs/>
          <w:spacing w:val="-10"/>
        </w:rPr>
        <w:t xml:space="preserve">«Недоросль». </w:t>
      </w:r>
      <w:r w:rsidRPr="00460C80">
        <w:rPr>
          <w:spacing w:val="-10"/>
        </w:rPr>
        <w:t>Своеоб</w:t>
      </w:r>
      <w:r w:rsidRPr="00460C80">
        <w:rPr>
          <w:spacing w:val="-10"/>
        </w:rPr>
        <w:softHyphen/>
      </w:r>
      <w:r w:rsidRPr="00460C80">
        <w:rPr>
          <w:spacing w:val="-11"/>
        </w:rPr>
        <w:t xml:space="preserve">разие драматургического произведения, основной конфликт пьесы и ее проблематика, образы комедии (портрет и характер; поступки, </w:t>
      </w:r>
      <w:r w:rsidRPr="00460C80">
        <w:rPr>
          <w:spacing w:val="-10"/>
        </w:rPr>
        <w:t xml:space="preserve">мысли, язык); образование и образованность; воспитание и семья; </w:t>
      </w:r>
      <w:r w:rsidRPr="00460C80">
        <w:rPr>
          <w:spacing w:val="-11"/>
        </w:rPr>
        <w:t>отцы и дети; социальные вопросы в комедии; позиция писателя.</w:t>
      </w:r>
    </w:p>
    <w:p w:rsidR="00B37111" w:rsidRPr="00460C80" w:rsidRDefault="00B37111" w:rsidP="00413C5B">
      <w:pPr>
        <w:shd w:val="clear" w:color="auto" w:fill="FFFFFF"/>
        <w:ind w:firstLine="709"/>
        <w:jc w:val="both"/>
      </w:pPr>
      <w:r w:rsidRPr="00460C80">
        <w:rPr>
          <w:b/>
          <w:bCs/>
          <w:spacing w:val="-8"/>
        </w:rPr>
        <w:t xml:space="preserve">Теория литературы: </w:t>
      </w:r>
      <w:r w:rsidRPr="00460C80">
        <w:rPr>
          <w:spacing w:val="-8"/>
        </w:rPr>
        <w:t>юмор, сатира, сарказм; драма как лите</w:t>
      </w:r>
      <w:r w:rsidRPr="00460C80">
        <w:rPr>
          <w:spacing w:val="-8"/>
        </w:rPr>
        <w:softHyphen/>
      </w:r>
      <w:r w:rsidRPr="00460C80">
        <w:rPr>
          <w:spacing w:val="-4"/>
        </w:rPr>
        <w:t>ратурный род; жанр комедии; «говорящие» фамилии; литера</w:t>
      </w:r>
      <w:r w:rsidRPr="00460C80">
        <w:rPr>
          <w:spacing w:val="-4"/>
        </w:rPr>
        <w:softHyphen/>
      </w:r>
      <w:r w:rsidRPr="00460C80">
        <w:rPr>
          <w:spacing w:val="-1"/>
        </w:rPr>
        <w:t xml:space="preserve">турное направление (создание первичных представлений); </w:t>
      </w:r>
      <w:r w:rsidRPr="00460C80">
        <w:t>классицизм.</w:t>
      </w:r>
    </w:p>
    <w:p w:rsidR="00B37111" w:rsidRPr="00460C80" w:rsidRDefault="00B37111" w:rsidP="00413C5B">
      <w:pPr>
        <w:shd w:val="clear" w:color="auto" w:fill="FFFFFF"/>
        <w:ind w:firstLine="709"/>
        <w:jc w:val="both"/>
      </w:pPr>
      <w:r w:rsidRPr="00460C80">
        <w:rPr>
          <w:b/>
          <w:bCs/>
          <w:spacing w:val="-6"/>
        </w:rPr>
        <w:t xml:space="preserve">Развитие речи: </w:t>
      </w:r>
      <w:r w:rsidRPr="00460C80">
        <w:rPr>
          <w:spacing w:val="-6"/>
        </w:rPr>
        <w:t>чтение по ролям, устное сочинение.</w:t>
      </w:r>
    </w:p>
    <w:p w:rsidR="00B37111" w:rsidRPr="00460C80" w:rsidRDefault="00B37111" w:rsidP="00413C5B">
      <w:pPr>
        <w:shd w:val="clear" w:color="auto" w:fill="FFFFFF"/>
        <w:ind w:firstLine="709"/>
        <w:jc w:val="both"/>
      </w:pPr>
      <w:r w:rsidRPr="00460C80">
        <w:rPr>
          <w:b/>
          <w:bCs/>
          <w:spacing w:val="-8"/>
        </w:rPr>
        <w:t xml:space="preserve">Связь с другими искусствами: </w:t>
      </w:r>
      <w:r w:rsidRPr="00460C80">
        <w:rPr>
          <w:spacing w:val="-8"/>
        </w:rPr>
        <w:t>театральное искусство (те</w:t>
      </w:r>
      <w:r w:rsidRPr="00460C80">
        <w:rPr>
          <w:spacing w:val="-8"/>
        </w:rPr>
        <w:softHyphen/>
      </w:r>
      <w:r w:rsidRPr="00460C80">
        <w:rPr>
          <w:spacing w:val="-4"/>
        </w:rPr>
        <w:t>атральные профессии, авторский замысел и исполнение [трак</w:t>
      </w:r>
      <w:r w:rsidRPr="00460C80">
        <w:rPr>
          <w:spacing w:val="-4"/>
        </w:rPr>
        <w:softHyphen/>
      </w:r>
      <w:r w:rsidRPr="00460C80">
        <w:rPr>
          <w:spacing w:val="-2"/>
        </w:rPr>
        <w:t>товка]; актер и режиссер; режиссер и художник).</w:t>
      </w:r>
    </w:p>
    <w:p w:rsidR="00B37111" w:rsidRPr="00460C80" w:rsidRDefault="00B37111" w:rsidP="00413C5B">
      <w:pPr>
        <w:shd w:val="clear" w:color="auto" w:fill="FFFFFF"/>
        <w:ind w:firstLine="709"/>
        <w:jc w:val="both"/>
      </w:pPr>
      <w:r w:rsidRPr="00460C80">
        <w:rPr>
          <w:b/>
          <w:bCs/>
          <w:spacing w:val="-14"/>
        </w:rPr>
        <w:t xml:space="preserve">Возможные виды внеурочной деятельности: </w:t>
      </w:r>
      <w:r w:rsidRPr="00460C80">
        <w:rPr>
          <w:spacing w:val="-14"/>
        </w:rPr>
        <w:t>инсценировка.</w:t>
      </w:r>
    </w:p>
    <w:p w:rsidR="00B37111" w:rsidRPr="00460C80" w:rsidRDefault="00B37111" w:rsidP="00413C5B">
      <w:pPr>
        <w:shd w:val="clear" w:color="auto" w:fill="FFFFFF"/>
        <w:jc w:val="center"/>
      </w:pPr>
      <w:r w:rsidRPr="00460C80">
        <w:rPr>
          <w:b/>
          <w:bCs/>
          <w:spacing w:val="-4"/>
        </w:rPr>
        <w:t xml:space="preserve">Из </w:t>
      </w:r>
      <w:r w:rsidRPr="00460C80">
        <w:rPr>
          <w:b/>
          <w:bCs/>
          <w:spacing w:val="39"/>
        </w:rPr>
        <w:t>литературы</w:t>
      </w:r>
      <w:r w:rsidRPr="00460C80">
        <w:rPr>
          <w:b/>
          <w:bCs/>
          <w:spacing w:val="-4"/>
        </w:rPr>
        <w:t xml:space="preserve"> </w:t>
      </w:r>
      <w:r w:rsidRPr="00460C80">
        <w:rPr>
          <w:b/>
          <w:bCs/>
          <w:lang w:val="en-US"/>
        </w:rPr>
        <w:t>XIX</w:t>
      </w:r>
      <w:r w:rsidRPr="00460C80">
        <w:rPr>
          <w:b/>
          <w:bCs/>
          <w:spacing w:val="-4"/>
        </w:rPr>
        <w:t xml:space="preserve"> </w:t>
      </w:r>
      <w:r w:rsidRPr="00460C80">
        <w:rPr>
          <w:b/>
          <w:bCs/>
        </w:rPr>
        <w:t>века</w:t>
      </w:r>
      <w:r>
        <w:rPr>
          <w:b/>
          <w:bCs/>
        </w:rPr>
        <w:t xml:space="preserve"> ( 29 ч )</w:t>
      </w:r>
    </w:p>
    <w:p w:rsidR="00B37111" w:rsidRPr="00460C80" w:rsidRDefault="00B37111" w:rsidP="00413C5B">
      <w:pPr>
        <w:shd w:val="clear" w:color="auto" w:fill="FFFFFF"/>
        <w:ind w:firstLine="709"/>
        <w:jc w:val="both"/>
      </w:pPr>
      <w:r w:rsidRPr="00460C80">
        <w:rPr>
          <w:b/>
          <w:bCs/>
          <w:spacing w:val="-17"/>
        </w:rPr>
        <w:t>А.С. ПУШКИН</w:t>
      </w:r>
    </w:p>
    <w:p w:rsidR="00B37111" w:rsidRPr="00460C80" w:rsidRDefault="00B37111" w:rsidP="00413C5B">
      <w:pPr>
        <w:shd w:val="clear" w:color="auto" w:fill="FFFFFF"/>
        <w:ind w:firstLine="709"/>
        <w:jc w:val="both"/>
      </w:pPr>
      <w:r w:rsidRPr="00460C80">
        <w:rPr>
          <w:spacing w:val="-3"/>
        </w:rPr>
        <w:t xml:space="preserve">Свободолюбивые мотивы в стихотворениях поэта: </w:t>
      </w:r>
      <w:r w:rsidRPr="00460C80">
        <w:rPr>
          <w:i/>
          <w:iCs/>
          <w:spacing w:val="-3"/>
        </w:rPr>
        <w:t>«К Ча</w:t>
      </w:r>
      <w:r w:rsidRPr="00460C80">
        <w:rPr>
          <w:i/>
          <w:iCs/>
          <w:spacing w:val="-3"/>
        </w:rPr>
        <w:softHyphen/>
      </w:r>
      <w:r w:rsidRPr="00460C80">
        <w:rPr>
          <w:i/>
          <w:iCs/>
        </w:rPr>
        <w:t xml:space="preserve">адаеву» («Любви, надежды, тихой славы...»), «Во глубине сибирских руд...». </w:t>
      </w:r>
      <w:r w:rsidRPr="00460C80">
        <w:t xml:space="preserve">Человек и природа </w:t>
      </w:r>
      <w:r w:rsidRPr="00460C80">
        <w:rPr>
          <w:i/>
          <w:iCs/>
        </w:rPr>
        <w:t xml:space="preserve">(«Туча»), </w:t>
      </w:r>
      <w:r w:rsidRPr="00460C80">
        <w:t xml:space="preserve">Дружба и тема долга. </w:t>
      </w:r>
      <w:r w:rsidRPr="00460C80">
        <w:rPr>
          <w:i/>
          <w:iCs/>
        </w:rPr>
        <w:t xml:space="preserve">«Песнь о вещем Олеге»: </w:t>
      </w:r>
      <w:r w:rsidRPr="00460C80">
        <w:t>судьба Олега в лето</w:t>
      </w:r>
      <w:r w:rsidRPr="00460C80">
        <w:softHyphen/>
      </w:r>
      <w:r w:rsidRPr="00460C80">
        <w:rPr>
          <w:spacing w:val="-3"/>
        </w:rPr>
        <w:t>писном тексте и в балладе Пушкина; мотивы судьбы — пред</w:t>
      </w:r>
      <w:r w:rsidRPr="00460C80">
        <w:t xml:space="preserve">сказание, предзнаменование, предвидение; вера и суеверие. Поэма </w:t>
      </w:r>
      <w:r w:rsidRPr="00460C80">
        <w:rPr>
          <w:i/>
          <w:iCs/>
        </w:rPr>
        <w:t xml:space="preserve">«Полтава» </w:t>
      </w:r>
      <w:r w:rsidRPr="00460C80">
        <w:t>(в сокращении). Образ Петра и тема Рос</w:t>
      </w:r>
      <w:r w:rsidRPr="00460C80">
        <w:softHyphen/>
        <w:t>сии в поэме. Гражданский пафос поэмы. Изображение «мас</w:t>
      </w:r>
      <w:r w:rsidRPr="00460C80">
        <w:softHyphen/>
        <w:t>сы» и персоналий в поэме. Своеобразие поэтического языка (через элементы сопоставительного анализа). Творческая ис</w:t>
      </w:r>
      <w:r w:rsidRPr="00460C80">
        <w:softHyphen/>
        <w:t>тория создания произведений.</w:t>
      </w:r>
    </w:p>
    <w:p w:rsidR="00B37111" w:rsidRPr="00460C80" w:rsidRDefault="00B37111" w:rsidP="00413C5B">
      <w:pPr>
        <w:shd w:val="clear" w:color="auto" w:fill="FFFFFF"/>
        <w:ind w:firstLine="709"/>
        <w:jc w:val="both"/>
      </w:pPr>
      <w:r w:rsidRPr="00460C80">
        <w:rPr>
          <w:b/>
          <w:bCs/>
        </w:rPr>
        <w:t xml:space="preserve">Теория литературы: </w:t>
      </w:r>
      <w:r w:rsidRPr="00460C80">
        <w:t>поэма, отличие поэмы от баллады, об</w:t>
      </w:r>
      <w:r w:rsidRPr="00460C80">
        <w:softHyphen/>
        <w:t>разный мир поэмы, группировка образов, художественный об</w:t>
      </w:r>
      <w:r w:rsidRPr="00460C80">
        <w:softHyphen/>
        <w:t>раз и прототип, тропы и фигуры (риторическое обращение, эпитет, метафора), жанровое образование — дружеское по</w:t>
      </w:r>
      <w:r w:rsidRPr="00460C80">
        <w:softHyphen/>
        <w:t>слание.</w:t>
      </w:r>
    </w:p>
    <w:p w:rsidR="00B37111" w:rsidRPr="00460C80" w:rsidRDefault="00B37111" w:rsidP="00413C5B">
      <w:pPr>
        <w:shd w:val="clear" w:color="auto" w:fill="FFFFFF"/>
        <w:ind w:firstLine="709"/>
        <w:jc w:val="both"/>
      </w:pPr>
      <w:r w:rsidRPr="00460C80">
        <w:rPr>
          <w:b/>
          <w:bCs/>
        </w:rPr>
        <w:t xml:space="preserve">Развитие речи: </w:t>
      </w:r>
      <w:r w:rsidRPr="00460C80">
        <w:t>различные виды чтения, в том числе наи</w:t>
      </w:r>
      <w:r w:rsidRPr="00460C80">
        <w:softHyphen/>
        <w:t>зусть; сочинение с элементами рассуждения.</w:t>
      </w:r>
    </w:p>
    <w:p w:rsidR="00B37111" w:rsidRPr="00460C80" w:rsidRDefault="00B37111" w:rsidP="00413C5B">
      <w:pPr>
        <w:shd w:val="clear" w:color="auto" w:fill="FFFFFF"/>
        <w:ind w:firstLine="709"/>
        <w:jc w:val="both"/>
      </w:pPr>
      <w:r w:rsidRPr="00460C80">
        <w:rPr>
          <w:b/>
          <w:bCs/>
        </w:rPr>
        <w:t xml:space="preserve">Связь с другими искусствами: </w:t>
      </w:r>
      <w:r w:rsidRPr="00460C80">
        <w:t>работа с иллюстрациями, ри</w:t>
      </w:r>
      <w:r w:rsidRPr="00460C80">
        <w:softHyphen/>
        <w:t>сунки учащихся.</w:t>
      </w:r>
    </w:p>
    <w:p w:rsidR="00B37111" w:rsidRPr="00460C80" w:rsidRDefault="00B37111" w:rsidP="00413C5B">
      <w:pPr>
        <w:shd w:val="clear" w:color="auto" w:fill="FFFFFF"/>
        <w:ind w:firstLine="709"/>
        <w:jc w:val="both"/>
      </w:pPr>
      <w:r w:rsidRPr="00460C80">
        <w:rPr>
          <w:b/>
          <w:bCs/>
        </w:rPr>
        <w:t xml:space="preserve">Краеведение: </w:t>
      </w:r>
      <w:r w:rsidRPr="00460C80">
        <w:t>заочная литературно-краеведческая экскур</w:t>
      </w:r>
      <w:r w:rsidRPr="00460C80">
        <w:softHyphen/>
        <w:t>сия «Маршрутами декабристов».</w:t>
      </w:r>
    </w:p>
    <w:p w:rsidR="00B37111" w:rsidRPr="00460C80" w:rsidRDefault="00B37111" w:rsidP="00413C5B">
      <w:pPr>
        <w:shd w:val="clear" w:color="auto" w:fill="FFFFFF"/>
        <w:ind w:firstLine="709"/>
        <w:jc w:val="both"/>
      </w:pPr>
      <w:r w:rsidRPr="00460C80">
        <w:rPr>
          <w:b/>
          <w:bCs/>
          <w:spacing w:val="-2"/>
        </w:rPr>
        <w:t xml:space="preserve">Возможные виды внеурочной деятельности: </w:t>
      </w:r>
      <w:r w:rsidRPr="00460C80">
        <w:rPr>
          <w:spacing w:val="-2"/>
        </w:rPr>
        <w:t xml:space="preserve">литературные </w:t>
      </w:r>
      <w:r w:rsidRPr="00460C80">
        <w:t>игры по произведениям поэта и литературе о нем; час поэзии в литературной гостиной «Мой Пушкин».</w:t>
      </w:r>
    </w:p>
    <w:p w:rsidR="00B37111" w:rsidRPr="00460C80" w:rsidRDefault="00B37111" w:rsidP="00413C5B">
      <w:pPr>
        <w:shd w:val="clear" w:color="auto" w:fill="FFFFFF"/>
        <w:ind w:firstLine="709"/>
        <w:jc w:val="both"/>
      </w:pPr>
      <w:r w:rsidRPr="00460C80">
        <w:rPr>
          <w:b/>
          <w:bCs/>
          <w:spacing w:val="-1"/>
        </w:rPr>
        <w:t>М.Ю.ЛЕРМОНТОВ</w:t>
      </w:r>
    </w:p>
    <w:p w:rsidR="00B37111" w:rsidRPr="00460C80" w:rsidRDefault="00B37111" w:rsidP="00413C5B">
      <w:pPr>
        <w:shd w:val="clear" w:color="auto" w:fill="FFFFFF"/>
        <w:ind w:firstLine="709"/>
        <w:jc w:val="both"/>
      </w:pPr>
      <w:r w:rsidRPr="00460C80">
        <w:t xml:space="preserve">Стихотворения: </w:t>
      </w:r>
      <w:r w:rsidRPr="00460C80">
        <w:rPr>
          <w:i/>
          <w:iCs/>
        </w:rPr>
        <w:t>«Родина», «Песня про царя Ивана Ва</w:t>
      </w:r>
      <w:r w:rsidRPr="00460C80">
        <w:rPr>
          <w:i/>
          <w:iCs/>
        </w:rPr>
        <w:softHyphen/>
        <w:t xml:space="preserve">сильевича...». </w:t>
      </w:r>
      <w:r w:rsidRPr="00460C80">
        <w:t>Родина в лирическом и эпическом произведении; проблематика и основные мотивы «Песни...» (родина, честь, достоинство, верность, любовь, мужество и отвага, независи</w:t>
      </w:r>
      <w:r w:rsidRPr="00460C80">
        <w:softHyphen/>
        <w:t>мость; личность и власть); центральные персонажи повести и художественные приемы их создания; речевые элементы в соз</w:t>
      </w:r>
      <w:r w:rsidRPr="00460C80">
        <w:softHyphen/>
        <w:t>дании характеристики героя. Фольклорные элементы в произ</w:t>
      </w:r>
      <w:r w:rsidRPr="00460C80">
        <w:softHyphen/>
        <w:t>ведении. Художественное богатство «Песни...».</w:t>
      </w:r>
    </w:p>
    <w:p w:rsidR="00B37111" w:rsidRPr="00460C80" w:rsidRDefault="00B37111" w:rsidP="00413C5B">
      <w:pPr>
        <w:shd w:val="clear" w:color="auto" w:fill="FFFFFF"/>
        <w:ind w:firstLine="709"/>
        <w:jc w:val="both"/>
      </w:pPr>
      <w:r w:rsidRPr="00460C80">
        <w:rPr>
          <w:b/>
          <w:bCs/>
        </w:rPr>
        <w:t xml:space="preserve">Теория литературы: </w:t>
      </w:r>
      <w:r w:rsidRPr="00460C80">
        <w:t>жанры лирики; углубление и расшире</w:t>
      </w:r>
      <w:r w:rsidRPr="00460C80">
        <w:softHyphen/>
        <w:t>ние понятий о лирическом сюжете и композиции лирического стихотворения; фольклорные элементы в авторском произве</w:t>
      </w:r>
      <w:r w:rsidRPr="00460C80">
        <w:softHyphen/>
        <w:t>дении; стилизация как литературно-художественный прием; прием контраста; вымысел и верность исторической правде; градация.</w:t>
      </w:r>
    </w:p>
    <w:p w:rsidR="00B37111" w:rsidRPr="00460C80" w:rsidRDefault="00B37111" w:rsidP="00413C5B">
      <w:pPr>
        <w:shd w:val="clear" w:color="auto" w:fill="FFFFFF"/>
        <w:ind w:firstLine="709"/>
        <w:jc w:val="both"/>
      </w:pPr>
      <w:r w:rsidRPr="00460C80">
        <w:rPr>
          <w:b/>
          <w:bCs/>
        </w:rPr>
        <w:t xml:space="preserve">Развитие речи: </w:t>
      </w:r>
      <w:r w:rsidRPr="00460C80">
        <w:t>рассказ о событии, рецензия.</w:t>
      </w:r>
    </w:p>
    <w:p w:rsidR="00B37111" w:rsidRPr="00460C80" w:rsidRDefault="00B37111" w:rsidP="00413C5B">
      <w:pPr>
        <w:shd w:val="clear" w:color="auto" w:fill="FFFFFF"/>
        <w:ind w:firstLine="709"/>
        <w:jc w:val="both"/>
      </w:pPr>
      <w:r w:rsidRPr="00460C80">
        <w:rPr>
          <w:b/>
          <w:bCs/>
        </w:rPr>
        <w:t xml:space="preserve">Связь с другими искусствами: </w:t>
      </w:r>
      <w:r w:rsidRPr="00460C80">
        <w:t>устное рисование, работа с иллюстрациями.</w:t>
      </w:r>
    </w:p>
    <w:p w:rsidR="00B37111" w:rsidRPr="00460C80" w:rsidRDefault="00B37111" w:rsidP="00413C5B">
      <w:pPr>
        <w:shd w:val="clear" w:color="auto" w:fill="FFFFFF"/>
        <w:ind w:firstLine="709"/>
        <w:jc w:val="both"/>
      </w:pPr>
      <w:r w:rsidRPr="00460C80">
        <w:t>Возможные виды внеурочной деятельности: день в истори</w:t>
      </w:r>
      <w:r w:rsidRPr="00460C80">
        <w:softHyphen/>
        <w:t>ко-литературном музее «Москва Ивана Грозного».</w:t>
      </w:r>
    </w:p>
    <w:p w:rsidR="00B37111" w:rsidRPr="00460C80" w:rsidRDefault="00B37111" w:rsidP="00413C5B">
      <w:pPr>
        <w:shd w:val="clear" w:color="auto" w:fill="FFFFFF"/>
        <w:ind w:firstLine="709"/>
        <w:jc w:val="both"/>
      </w:pPr>
      <w:r w:rsidRPr="00460C80">
        <w:rPr>
          <w:b/>
          <w:bCs/>
          <w:spacing w:val="-9"/>
        </w:rPr>
        <w:t>Н.В. ГОГОЛЬ</w:t>
      </w:r>
    </w:p>
    <w:p w:rsidR="00B37111" w:rsidRPr="00460C80" w:rsidRDefault="00B37111" w:rsidP="00413C5B">
      <w:pPr>
        <w:shd w:val="clear" w:color="auto" w:fill="FFFFFF"/>
        <w:ind w:firstLine="709"/>
        <w:jc w:val="both"/>
      </w:pPr>
      <w:r w:rsidRPr="00460C80">
        <w:t>Н.В. Гоголь в Петербурге. Новая тема — изображение чи</w:t>
      </w:r>
      <w:r w:rsidRPr="00460C80">
        <w:softHyphen/>
        <w:t xml:space="preserve">новничества и жизни «маленького человека». Разоблачение угодничества, глупости, бездуховности. Повесть </w:t>
      </w:r>
      <w:r w:rsidRPr="00460C80">
        <w:rPr>
          <w:i/>
          <w:iCs/>
        </w:rPr>
        <w:t xml:space="preserve">«Шинель»: </w:t>
      </w:r>
      <w:r w:rsidRPr="00460C80">
        <w:t>основной конфликт; трагическое и комическое. Образ Акакия Акакиевича. Авторское отношение к героям и событиям.</w:t>
      </w:r>
    </w:p>
    <w:p w:rsidR="00B37111" w:rsidRPr="00460C80" w:rsidRDefault="00B37111" w:rsidP="00413C5B">
      <w:pPr>
        <w:shd w:val="clear" w:color="auto" w:fill="FFFFFF"/>
        <w:ind w:firstLine="709"/>
        <w:jc w:val="both"/>
      </w:pPr>
      <w:r w:rsidRPr="00460C80">
        <w:t>Теория литературы: сатирическая повесть, юмористиче</w:t>
      </w:r>
      <w:r w:rsidRPr="00460C80">
        <w:softHyphen/>
        <w:t>ские ситуации, «говорящие» фамилии.</w:t>
      </w:r>
    </w:p>
    <w:p w:rsidR="00B37111" w:rsidRPr="00460C80" w:rsidRDefault="00B37111" w:rsidP="00413C5B">
      <w:pPr>
        <w:shd w:val="clear" w:color="auto" w:fill="FFFFFF"/>
        <w:ind w:firstLine="709"/>
        <w:jc w:val="both"/>
      </w:pPr>
      <w:r w:rsidRPr="00460C80">
        <w:rPr>
          <w:b/>
          <w:bCs/>
        </w:rPr>
        <w:t xml:space="preserve">Развитие </w:t>
      </w:r>
      <w:r w:rsidRPr="00460C80">
        <w:t>речи: различные виды пересказа, подбор цитат для характеристики персонажа, составление словаря для ха</w:t>
      </w:r>
      <w:r w:rsidRPr="00460C80">
        <w:softHyphen/>
        <w:t>рактеристики персонажа, написание рассказа по заданному сюжету.</w:t>
      </w:r>
    </w:p>
    <w:p w:rsidR="00B37111" w:rsidRPr="00460C80" w:rsidRDefault="00B37111" w:rsidP="00413C5B">
      <w:pPr>
        <w:shd w:val="clear" w:color="auto" w:fill="FFFFFF"/>
        <w:ind w:firstLine="709"/>
        <w:jc w:val="both"/>
      </w:pPr>
      <w:r w:rsidRPr="00460C80">
        <w:t>Связь с другими искусствами: «Петербургские повести» Н.В. Гоголя в русском искусстве (живопись, кино, мультипли</w:t>
      </w:r>
      <w:r w:rsidRPr="00460C80">
        <w:softHyphen/>
        <w:t>кация).</w:t>
      </w:r>
    </w:p>
    <w:p w:rsidR="00B37111" w:rsidRPr="00460C80" w:rsidRDefault="00B37111" w:rsidP="00413C5B">
      <w:pPr>
        <w:shd w:val="clear" w:color="auto" w:fill="FFFFFF"/>
        <w:ind w:firstLine="709"/>
        <w:jc w:val="both"/>
      </w:pPr>
      <w:r w:rsidRPr="00460C80">
        <w:t>Возможные виды внеурочной деятельности: заочная лите</w:t>
      </w:r>
      <w:r w:rsidRPr="00460C80">
        <w:softHyphen/>
        <w:t>ратурно-краеведческая экскурсия «Петербург Н.В. Гоголя».</w:t>
      </w:r>
    </w:p>
    <w:p w:rsidR="00B37111" w:rsidRPr="00460C80" w:rsidRDefault="00B37111" w:rsidP="00413C5B">
      <w:pPr>
        <w:shd w:val="clear" w:color="auto" w:fill="FFFFFF"/>
        <w:ind w:firstLine="709"/>
        <w:jc w:val="both"/>
      </w:pPr>
      <w:r w:rsidRPr="00460C80">
        <w:rPr>
          <w:b/>
          <w:bCs/>
          <w:spacing w:val="-5"/>
        </w:rPr>
        <w:t>И.С. ТУРГЕНЕВ</w:t>
      </w:r>
    </w:p>
    <w:p w:rsidR="00B37111" w:rsidRPr="00460C80" w:rsidRDefault="00B37111" w:rsidP="00413C5B">
      <w:pPr>
        <w:shd w:val="clear" w:color="auto" w:fill="FFFFFF"/>
        <w:ind w:firstLine="709"/>
        <w:jc w:val="both"/>
      </w:pPr>
      <w:r w:rsidRPr="00460C80">
        <w:t>Рассказ о жизни писателя в 60-е годы. Общая характери</w:t>
      </w:r>
      <w:r w:rsidRPr="00460C80">
        <w:softHyphen/>
        <w:t xml:space="preserve">стика книги </w:t>
      </w:r>
      <w:r w:rsidRPr="00460C80">
        <w:rPr>
          <w:i/>
          <w:iCs/>
        </w:rPr>
        <w:t xml:space="preserve">«Записки охотника». </w:t>
      </w:r>
      <w:r w:rsidRPr="00460C80">
        <w:t>Многообразие и слож</w:t>
      </w:r>
      <w:r w:rsidRPr="00460C80">
        <w:softHyphen/>
        <w:t xml:space="preserve">ность характеров крестьян в изображении И.С. Тургенева. Рассказ </w:t>
      </w:r>
      <w:r w:rsidRPr="00460C80">
        <w:rPr>
          <w:i/>
          <w:iCs/>
        </w:rPr>
        <w:t xml:space="preserve">«Хорь и Калиныч» </w:t>
      </w:r>
      <w:r w:rsidRPr="00460C80">
        <w:t xml:space="preserve">(природный ум, трудолюбие, смекалка, талант; сложные социальные отношения в деревне в изображении Тургенева); рассказ </w:t>
      </w:r>
      <w:r w:rsidRPr="00460C80">
        <w:rPr>
          <w:i/>
          <w:iCs/>
        </w:rPr>
        <w:t xml:space="preserve">«Певцы» </w:t>
      </w:r>
      <w:r w:rsidRPr="00460C80">
        <w:t xml:space="preserve">(основная тема, талант и чувство достоинства крестьян, отношение автора к героям). Стихотворение в прозе </w:t>
      </w:r>
      <w:r w:rsidRPr="00460C80">
        <w:rPr>
          <w:i/>
          <w:iCs/>
        </w:rPr>
        <w:t xml:space="preserve">«Нищий»: </w:t>
      </w:r>
      <w:r w:rsidRPr="00460C80">
        <w:t>тематика; худо</w:t>
      </w:r>
      <w:r w:rsidRPr="00460C80">
        <w:softHyphen/>
        <w:t>жественное богатство стихотворения.</w:t>
      </w:r>
    </w:p>
    <w:p w:rsidR="00B37111" w:rsidRPr="00460C80" w:rsidRDefault="00B37111" w:rsidP="00413C5B">
      <w:pPr>
        <w:shd w:val="clear" w:color="auto" w:fill="FFFFFF"/>
        <w:ind w:firstLine="709"/>
        <w:jc w:val="both"/>
      </w:pPr>
      <w:r w:rsidRPr="00460C80">
        <w:t>Теория литературы: портрет и характер, стихотворение в прозе (углубление представлений).</w:t>
      </w:r>
    </w:p>
    <w:p w:rsidR="00B37111" w:rsidRPr="00460C80" w:rsidRDefault="00B37111" w:rsidP="00413C5B">
      <w:pPr>
        <w:shd w:val="clear" w:color="auto" w:fill="FFFFFF"/>
        <w:ind w:firstLine="709"/>
        <w:jc w:val="both"/>
      </w:pPr>
      <w:r w:rsidRPr="00460C80">
        <w:rPr>
          <w:b/>
          <w:bCs/>
          <w:spacing w:val="-2"/>
        </w:rPr>
        <w:t>Н.А. НЕКРАСОВ</w:t>
      </w:r>
    </w:p>
    <w:p w:rsidR="00B37111" w:rsidRPr="00460C80" w:rsidRDefault="00B37111" w:rsidP="00413C5B">
      <w:pPr>
        <w:shd w:val="clear" w:color="auto" w:fill="FFFFFF"/>
        <w:ind w:firstLine="709"/>
        <w:jc w:val="both"/>
      </w:pPr>
      <w:r w:rsidRPr="00460C80">
        <w:t xml:space="preserve">Краткие сведения о поэте. Стихотворения: </w:t>
      </w:r>
      <w:r w:rsidRPr="00460C80">
        <w:rPr>
          <w:i/>
          <w:iCs/>
        </w:rPr>
        <w:t xml:space="preserve">«Вчерашний день, часу в шестом...», «Железная дорога», «Размышления у парадного подъезда», </w:t>
      </w:r>
      <w:r w:rsidRPr="00460C80">
        <w:t xml:space="preserve">поэма </w:t>
      </w:r>
      <w:r w:rsidRPr="00460C80">
        <w:rPr>
          <w:i/>
          <w:iCs/>
        </w:rPr>
        <w:t xml:space="preserve">«Русские женщины» («Княгиня Трубецкая»). </w:t>
      </w:r>
      <w:r w:rsidRPr="00460C80">
        <w:t>Доля народная — основная тема произведений поэта; своеобразие поэтической музы Н.А. Некрасова. Пи</w:t>
      </w:r>
      <w:r w:rsidRPr="00460C80">
        <w:softHyphen/>
        <w:t>сатель и власть; новые типы героев и персонажей. Основная проблематика произведений: судьба русской женщины, лю</w:t>
      </w:r>
      <w:r w:rsidRPr="00460C80">
        <w:softHyphen/>
        <w:t>бовь и чувство долга; верность, преданность, независимость, стойкость, чванство, равнодушие, беззащитность, бесправие, покорность судьбе.</w:t>
      </w:r>
    </w:p>
    <w:p w:rsidR="00B37111" w:rsidRPr="00460C80" w:rsidRDefault="00B37111" w:rsidP="00413C5B">
      <w:pPr>
        <w:shd w:val="clear" w:color="auto" w:fill="FFFFFF"/>
        <w:ind w:firstLine="709"/>
        <w:jc w:val="both"/>
      </w:pPr>
      <w:r w:rsidRPr="00460C80">
        <w:rPr>
          <w:b/>
          <w:bCs/>
        </w:rPr>
        <w:t xml:space="preserve">Теория литературы: </w:t>
      </w:r>
      <w:r w:rsidRPr="00460C80">
        <w:t>диалоговая речь, развитие представле</w:t>
      </w:r>
      <w:r w:rsidRPr="00460C80">
        <w:softHyphen/>
        <w:t>ний о жанре поэмы.</w:t>
      </w:r>
    </w:p>
    <w:p w:rsidR="00B37111" w:rsidRPr="00460C80" w:rsidRDefault="00B37111" w:rsidP="00413C5B">
      <w:pPr>
        <w:shd w:val="clear" w:color="auto" w:fill="FFFFFF"/>
        <w:ind w:firstLine="709"/>
        <w:jc w:val="both"/>
      </w:pPr>
      <w:r w:rsidRPr="00460C80">
        <w:rPr>
          <w:b/>
          <w:bCs/>
        </w:rPr>
        <w:t xml:space="preserve">Развитие речи: </w:t>
      </w:r>
      <w:r w:rsidRPr="00460C80">
        <w:t>чтение наизусть, выписки для характеристи</w:t>
      </w:r>
      <w:r w:rsidRPr="00460C80">
        <w:softHyphen/>
        <w:t>ки героев, цитатный план, элементы тезисного плана.</w:t>
      </w:r>
    </w:p>
    <w:p w:rsidR="00B37111" w:rsidRPr="00460C80" w:rsidRDefault="00B37111" w:rsidP="00413C5B">
      <w:pPr>
        <w:shd w:val="clear" w:color="auto" w:fill="FFFFFF"/>
        <w:ind w:firstLine="709"/>
        <w:jc w:val="both"/>
      </w:pPr>
      <w:r w:rsidRPr="00460C80">
        <w:rPr>
          <w:b/>
          <w:bCs/>
        </w:rPr>
        <w:t xml:space="preserve">Связь с другими искусствами: </w:t>
      </w:r>
      <w:r w:rsidRPr="00460C80">
        <w:t>Н.А. Некрасов и художники-передвижники.</w:t>
      </w:r>
    </w:p>
    <w:p w:rsidR="00B37111" w:rsidRPr="00460C80" w:rsidRDefault="00B37111" w:rsidP="00413C5B">
      <w:pPr>
        <w:shd w:val="clear" w:color="auto" w:fill="FFFFFF"/>
        <w:ind w:firstLine="709"/>
        <w:jc w:val="both"/>
      </w:pPr>
      <w:r w:rsidRPr="00460C80">
        <w:rPr>
          <w:b/>
          <w:bCs/>
          <w:spacing w:val="-2"/>
        </w:rPr>
        <w:t xml:space="preserve">Возможные виды внеурочной деятельности: </w:t>
      </w:r>
      <w:r w:rsidRPr="00460C80">
        <w:rPr>
          <w:spacing w:val="-2"/>
        </w:rPr>
        <w:t>историко-крае</w:t>
      </w:r>
      <w:r w:rsidRPr="00460C80">
        <w:t>ведческая и литературно-краеведческая заочная экскурсия «Си</w:t>
      </w:r>
      <w:r w:rsidRPr="00460C80">
        <w:softHyphen/>
        <w:t>бирскими дорогами декабристок».</w:t>
      </w:r>
    </w:p>
    <w:p w:rsidR="00B37111" w:rsidRPr="00460C80" w:rsidRDefault="00B37111" w:rsidP="00413C5B">
      <w:pPr>
        <w:shd w:val="clear" w:color="auto" w:fill="FFFFFF"/>
        <w:ind w:firstLine="709"/>
        <w:jc w:val="both"/>
      </w:pPr>
      <w:r w:rsidRPr="00460C80">
        <w:rPr>
          <w:b/>
          <w:bCs/>
          <w:spacing w:val="-3"/>
        </w:rPr>
        <w:t>М.Е. САЛТЫКОВ-ЩЕДРИН</w:t>
      </w:r>
    </w:p>
    <w:p w:rsidR="00B37111" w:rsidRPr="00460C80" w:rsidRDefault="00B37111" w:rsidP="00413C5B">
      <w:pPr>
        <w:shd w:val="clear" w:color="auto" w:fill="FFFFFF"/>
        <w:ind w:firstLine="709"/>
        <w:jc w:val="both"/>
      </w:pPr>
      <w:r w:rsidRPr="00460C80">
        <w:t xml:space="preserve">Краткие сведения о писателе. Сказки: </w:t>
      </w:r>
      <w:r w:rsidRPr="00460C80">
        <w:rPr>
          <w:i/>
          <w:iCs/>
        </w:rPr>
        <w:t xml:space="preserve">«Повесть о том, как один мужик двух генералов прокормил », «Дикий помещик» </w:t>
      </w:r>
      <w:r w:rsidRPr="00460C80">
        <w:t>и од</w:t>
      </w:r>
      <w:r w:rsidRPr="00460C80">
        <w:softHyphen/>
        <w:t>на сказка по выбору. Своеобразие сюжета; проблематика сказ</w:t>
      </w:r>
      <w:r w:rsidRPr="00460C80">
        <w:softHyphen/>
        <w:t>ки: труд, власть, справедливость; приемы создания образа поме</w:t>
      </w:r>
      <w:r w:rsidRPr="00460C80">
        <w:softHyphen/>
        <w:t>щика. Позиция писателя.</w:t>
      </w:r>
    </w:p>
    <w:p w:rsidR="00B37111" w:rsidRPr="00460C80" w:rsidRDefault="00B37111" w:rsidP="00413C5B">
      <w:pPr>
        <w:shd w:val="clear" w:color="auto" w:fill="FFFFFF"/>
        <w:ind w:firstLine="709"/>
        <w:jc w:val="both"/>
      </w:pPr>
      <w:r w:rsidRPr="00460C80">
        <w:rPr>
          <w:b/>
          <w:bCs/>
        </w:rPr>
        <w:t xml:space="preserve">Теория литературы: </w:t>
      </w:r>
      <w:r w:rsidRPr="00460C80">
        <w:t>сатира, сатирический образ, сатириче</w:t>
      </w:r>
      <w:r w:rsidRPr="00460C80">
        <w:softHyphen/>
        <w:t>ский персонаж, сатирический тип; притчевый характер сатири</w:t>
      </w:r>
      <w:r w:rsidRPr="00460C80">
        <w:softHyphen/>
        <w:t>ческих сказок; мораль; своеобразие художественно-вырази</w:t>
      </w:r>
      <w:r w:rsidRPr="00460C80">
        <w:softHyphen/>
        <w:t>тельных средств в сатирическом произведении; тропы и фигуры в сказке (гипербола, аллегория).</w:t>
      </w:r>
    </w:p>
    <w:p w:rsidR="00B37111" w:rsidRPr="00460C80" w:rsidRDefault="00B37111" w:rsidP="00413C5B">
      <w:pPr>
        <w:shd w:val="clear" w:color="auto" w:fill="FFFFFF"/>
        <w:ind w:firstLine="709"/>
        <w:jc w:val="both"/>
      </w:pPr>
      <w:r w:rsidRPr="00460C80">
        <w:rPr>
          <w:b/>
          <w:bCs/>
          <w:spacing w:val="-3"/>
        </w:rPr>
        <w:t xml:space="preserve">Развитие речи: </w:t>
      </w:r>
      <w:r w:rsidRPr="00460C80">
        <w:rPr>
          <w:spacing w:val="-3"/>
        </w:rPr>
        <w:t>различные виды пересказа, письменный отзыв.</w:t>
      </w:r>
    </w:p>
    <w:p w:rsidR="00B37111" w:rsidRPr="00460C80" w:rsidRDefault="00B37111" w:rsidP="00413C5B">
      <w:pPr>
        <w:shd w:val="clear" w:color="auto" w:fill="FFFFFF"/>
        <w:ind w:firstLine="709"/>
        <w:jc w:val="both"/>
      </w:pPr>
      <w:r w:rsidRPr="00460C80">
        <w:rPr>
          <w:b/>
          <w:bCs/>
        </w:rPr>
        <w:t xml:space="preserve">Связь с другими искусствами: </w:t>
      </w:r>
      <w:r w:rsidRPr="00460C80">
        <w:t>работа с иллюстрациями.</w:t>
      </w:r>
    </w:p>
    <w:p w:rsidR="00B37111" w:rsidRPr="00460C80" w:rsidRDefault="00B37111" w:rsidP="00413C5B">
      <w:pPr>
        <w:shd w:val="clear" w:color="auto" w:fill="FFFFFF"/>
        <w:ind w:firstLine="709"/>
        <w:jc w:val="both"/>
      </w:pPr>
      <w:r w:rsidRPr="00460C80">
        <w:rPr>
          <w:b/>
          <w:bCs/>
        </w:rPr>
        <w:t xml:space="preserve">Возможные виды внеурочной деятельности: </w:t>
      </w:r>
      <w:r w:rsidRPr="00460C80">
        <w:t>час поэзии в литературной гостиной «Крестьянский труд и судьба земле</w:t>
      </w:r>
      <w:r w:rsidRPr="00460C80">
        <w:softHyphen/>
        <w:t xml:space="preserve">пашца в изображении поэтов </w:t>
      </w:r>
      <w:r w:rsidRPr="00460C80">
        <w:rPr>
          <w:lang w:val="en-US"/>
        </w:rPr>
        <w:t>XIX</w:t>
      </w:r>
      <w:r w:rsidRPr="00460C80">
        <w:t xml:space="preserve"> века»:</w:t>
      </w:r>
    </w:p>
    <w:p w:rsidR="00B37111" w:rsidRPr="00460C80" w:rsidRDefault="00B37111" w:rsidP="00413C5B">
      <w:pPr>
        <w:shd w:val="clear" w:color="auto" w:fill="FFFFFF"/>
        <w:ind w:firstLine="709"/>
        <w:jc w:val="both"/>
      </w:pPr>
      <w:r w:rsidRPr="00460C80">
        <w:t xml:space="preserve">А.В. Кольцов. </w:t>
      </w:r>
      <w:r w:rsidRPr="00460C80">
        <w:rPr>
          <w:i/>
          <w:iCs/>
        </w:rPr>
        <w:t>«Песня пахаря», «Горькая доля»;</w:t>
      </w:r>
    </w:p>
    <w:p w:rsidR="00B37111" w:rsidRPr="00460C80" w:rsidRDefault="00B37111" w:rsidP="00413C5B">
      <w:pPr>
        <w:shd w:val="clear" w:color="auto" w:fill="FFFFFF"/>
        <w:ind w:firstLine="709"/>
        <w:jc w:val="both"/>
      </w:pPr>
      <w:r w:rsidRPr="00460C80">
        <w:t xml:space="preserve">Н.П. </w:t>
      </w:r>
      <w:r w:rsidRPr="00460C80">
        <w:rPr>
          <w:spacing w:val="36"/>
        </w:rPr>
        <w:t>Огарев.</w:t>
      </w:r>
      <w:r w:rsidRPr="00460C80">
        <w:t xml:space="preserve"> </w:t>
      </w:r>
      <w:r w:rsidRPr="00460C80">
        <w:rPr>
          <w:i/>
          <w:iCs/>
        </w:rPr>
        <w:t>«Сторона моя родимая...»;</w:t>
      </w:r>
    </w:p>
    <w:p w:rsidR="00B37111" w:rsidRPr="00460C80" w:rsidRDefault="00B37111" w:rsidP="00413C5B">
      <w:pPr>
        <w:shd w:val="clear" w:color="auto" w:fill="FFFFFF"/>
        <w:ind w:firstLine="709"/>
        <w:jc w:val="both"/>
      </w:pPr>
      <w:r w:rsidRPr="00460C80">
        <w:t xml:space="preserve">И.С. Никитин. </w:t>
      </w:r>
      <w:r w:rsidRPr="00460C80">
        <w:rPr>
          <w:i/>
          <w:iCs/>
        </w:rPr>
        <w:t>«Пахарь»;</w:t>
      </w:r>
    </w:p>
    <w:p w:rsidR="00B37111" w:rsidRPr="00460C80" w:rsidRDefault="00B37111" w:rsidP="00413C5B">
      <w:pPr>
        <w:shd w:val="clear" w:color="auto" w:fill="FFFFFF"/>
        <w:ind w:firstLine="709"/>
        <w:jc w:val="both"/>
      </w:pPr>
      <w:r w:rsidRPr="00460C80">
        <w:t xml:space="preserve">А.Н. Плещеев. </w:t>
      </w:r>
      <w:r w:rsidRPr="00460C80">
        <w:rPr>
          <w:i/>
          <w:iCs/>
        </w:rPr>
        <w:t>«Скучная картина!..»;</w:t>
      </w:r>
    </w:p>
    <w:p w:rsidR="00B37111" w:rsidRPr="00460C80" w:rsidRDefault="00B37111" w:rsidP="00413C5B">
      <w:pPr>
        <w:shd w:val="clear" w:color="auto" w:fill="FFFFFF"/>
        <w:ind w:firstLine="709"/>
        <w:jc w:val="both"/>
      </w:pPr>
      <w:r w:rsidRPr="00460C80">
        <w:t xml:space="preserve">А.Н. Майков. </w:t>
      </w:r>
      <w:r w:rsidRPr="00460C80">
        <w:rPr>
          <w:i/>
          <w:iCs/>
        </w:rPr>
        <w:t>«Сенокос», «Нива»;</w:t>
      </w:r>
    </w:p>
    <w:p w:rsidR="00B37111" w:rsidRPr="00460C80" w:rsidRDefault="00B37111" w:rsidP="00413C5B">
      <w:pPr>
        <w:shd w:val="clear" w:color="auto" w:fill="FFFFFF"/>
        <w:ind w:firstLine="709"/>
        <w:jc w:val="both"/>
      </w:pPr>
      <w:r w:rsidRPr="00460C80">
        <w:t xml:space="preserve">М.Л. Михайлов. </w:t>
      </w:r>
      <w:r w:rsidRPr="00460C80">
        <w:rPr>
          <w:i/>
          <w:iCs/>
        </w:rPr>
        <w:t>«Труня», «Те же всё унылые карти</w:t>
      </w:r>
      <w:r w:rsidRPr="00460C80">
        <w:rPr>
          <w:i/>
          <w:iCs/>
        </w:rPr>
        <w:softHyphen/>
        <w:t xml:space="preserve">ны...» </w:t>
      </w:r>
      <w:r w:rsidRPr="00460C80">
        <w:t>и др.</w:t>
      </w:r>
    </w:p>
    <w:p w:rsidR="00B37111" w:rsidRPr="00460C80" w:rsidRDefault="00B37111" w:rsidP="00413C5B">
      <w:pPr>
        <w:shd w:val="clear" w:color="auto" w:fill="FFFFFF"/>
        <w:ind w:firstLine="709"/>
        <w:jc w:val="both"/>
      </w:pPr>
      <w:r w:rsidRPr="00460C80">
        <w:rPr>
          <w:b/>
          <w:bCs/>
          <w:spacing w:val="-4"/>
        </w:rPr>
        <w:t>Л.Н. ТОЛСТОЙ</w:t>
      </w:r>
    </w:p>
    <w:p w:rsidR="00B37111" w:rsidRPr="00460C80" w:rsidRDefault="00B37111" w:rsidP="00413C5B">
      <w:pPr>
        <w:shd w:val="clear" w:color="auto" w:fill="FFFFFF"/>
        <w:ind w:firstLine="709"/>
        <w:jc w:val="both"/>
      </w:pPr>
      <w:r w:rsidRPr="00460C80">
        <w:t xml:space="preserve">Л.Н. Толстой — участник обороны Севастополя. Творческая история «Севастопольских рассказов». Литература и история. Рассказ </w:t>
      </w:r>
      <w:r w:rsidRPr="00460C80">
        <w:rPr>
          <w:i/>
          <w:iCs/>
        </w:rPr>
        <w:t xml:space="preserve">«Севастополь в декабре месяце»: </w:t>
      </w:r>
      <w:r w:rsidRPr="00460C80">
        <w:t>человек и война, жизнь и смерть, героизм, подвиг, защита Отечества — основные темы рассказа. Образы защитников Севастополя. Авторское от</w:t>
      </w:r>
      <w:r w:rsidRPr="00460C80">
        <w:softHyphen/>
        <w:t>ношение к героям.</w:t>
      </w:r>
    </w:p>
    <w:p w:rsidR="00B37111" w:rsidRPr="00460C80" w:rsidRDefault="00B37111" w:rsidP="00413C5B">
      <w:pPr>
        <w:shd w:val="clear" w:color="auto" w:fill="FFFFFF"/>
        <w:ind w:firstLine="709"/>
        <w:jc w:val="both"/>
      </w:pPr>
      <w:r w:rsidRPr="00460C80">
        <w:rPr>
          <w:b/>
          <w:bCs/>
        </w:rPr>
        <w:t xml:space="preserve">Теория литературы: </w:t>
      </w:r>
      <w:r w:rsidRPr="00460C80">
        <w:t>рассказ, книга рассказов (развитие представлений).</w:t>
      </w:r>
    </w:p>
    <w:p w:rsidR="00B37111" w:rsidRPr="00460C80" w:rsidRDefault="00B37111" w:rsidP="00413C5B">
      <w:pPr>
        <w:shd w:val="clear" w:color="auto" w:fill="FFFFFF"/>
        <w:ind w:firstLine="709"/>
        <w:jc w:val="both"/>
      </w:pPr>
      <w:r w:rsidRPr="00460C80">
        <w:rPr>
          <w:b/>
          <w:bCs/>
        </w:rPr>
        <w:t xml:space="preserve">Развитие речи: </w:t>
      </w:r>
      <w:r w:rsidRPr="00460C80">
        <w:t>подбор материалов для ответа по плану, со</w:t>
      </w:r>
      <w:r w:rsidRPr="00460C80">
        <w:softHyphen/>
        <w:t>ставление цитатного плана, устное сочинение-рассуждение.</w:t>
      </w:r>
    </w:p>
    <w:p w:rsidR="00B37111" w:rsidRPr="00460C80" w:rsidRDefault="00B37111" w:rsidP="00413C5B">
      <w:pPr>
        <w:shd w:val="clear" w:color="auto" w:fill="FFFFFF"/>
        <w:ind w:firstLine="709"/>
        <w:jc w:val="both"/>
      </w:pPr>
      <w:r w:rsidRPr="00460C80">
        <w:rPr>
          <w:b/>
          <w:bCs/>
        </w:rPr>
        <w:t xml:space="preserve">Связь с другими искусствами: </w:t>
      </w:r>
      <w:r w:rsidRPr="00460C80">
        <w:t>работа с иллюстрациями.</w:t>
      </w:r>
    </w:p>
    <w:p w:rsidR="00B37111" w:rsidRPr="00460C80" w:rsidRDefault="00B37111" w:rsidP="00413C5B">
      <w:pPr>
        <w:shd w:val="clear" w:color="auto" w:fill="FFFFFF"/>
        <w:ind w:firstLine="709"/>
        <w:jc w:val="both"/>
      </w:pPr>
      <w:r w:rsidRPr="00460C80">
        <w:rPr>
          <w:b/>
          <w:bCs/>
        </w:rPr>
        <w:t xml:space="preserve">Краеведение: </w:t>
      </w:r>
      <w:r w:rsidRPr="00460C80">
        <w:t>литературно-музыкальная композиция «Го</w:t>
      </w:r>
      <w:r w:rsidRPr="00460C80">
        <w:softHyphen/>
        <w:t>род русской славы, ратных подвигов».</w:t>
      </w:r>
    </w:p>
    <w:p w:rsidR="00B37111" w:rsidRPr="00460C80" w:rsidRDefault="00B37111" w:rsidP="00413C5B">
      <w:pPr>
        <w:shd w:val="clear" w:color="auto" w:fill="FFFFFF"/>
        <w:ind w:firstLine="709"/>
        <w:jc w:val="both"/>
      </w:pPr>
      <w:r w:rsidRPr="00460C80">
        <w:rPr>
          <w:b/>
          <w:bCs/>
        </w:rPr>
        <w:t xml:space="preserve">Возможные виды внеурочной деятельности: </w:t>
      </w:r>
      <w:r w:rsidRPr="00460C80">
        <w:t>написание сценария литературно-музыкальной композиции.</w:t>
      </w:r>
    </w:p>
    <w:p w:rsidR="00B37111" w:rsidRPr="00460C80" w:rsidRDefault="00B37111" w:rsidP="00413C5B">
      <w:pPr>
        <w:shd w:val="clear" w:color="auto" w:fill="FFFFFF"/>
        <w:ind w:firstLine="709"/>
        <w:jc w:val="both"/>
      </w:pPr>
      <w:r w:rsidRPr="00460C80">
        <w:rPr>
          <w:b/>
          <w:bCs/>
          <w:spacing w:val="-4"/>
        </w:rPr>
        <w:t>Н.С. ЛЕСКОВ</w:t>
      </w:r>
    </w:p>
    <w:p w:rsidR="00B37111" w:rsidRPr="00460C80" w:rsidRDefault="00B37111" w:rsidP="00413C5B">
      <w:pPr>
        <w:shd w:val="clear" w:color="auto" w:fill="FFFFFF"/>
        <w:ind w:firstLine="709"/>
        <w:jc w:val="both"/>
      </w:pPr>
      <w:r w:rsidRPr="00460C80">
        <w:t xml:space="preserve">Краткие сведения о биографии писателя. «Лесков — писатель будущего». Повесть </w:t>
      </w:r>
      <w:r w:rsidRPr="00460C80">
        <w:rPr>
          <w:i/>
          <w:iCs/>
        </w:rPr>
        <w:t xml:space="preserve">«Левша». </w:t>
      </w:r>
      <w:r w:rsidRPr="00460C80">
        <w:t>Особенность проблематики и центральная идея повести. Образный мир произведения.</w:t>
      </w:r>
    </w:p>
    <w:p w:rsidR="00B37111" w:rsidRPr="00460C80" w:rsidRDefault="00B37111" w:rsidP="00413C5B">
      <w:pPr>
        <w:shd w:val="clear" w:color="auto" w:fill="FFFFFF"/>
        <w:ind w:firstLine="709"/>
        <w:jc w:val="both"/>
      </w:pPr>
      <w:r w:rsidRPr="00460C80">
        <w:rPr>
          <w:b/>
          <w:bCs/>
        </w:rPr>
        <w:t xml:space="preserve">Теория литературы: </w:t>
      </w:r>
      <w:r w:rsidRPr="00460C80">
        <w:t>своеобразие стиля повести. Рас</w:t>
      </w:r>
      <w:r w:rsidRPr="00460C80">
        <w:softHyphen/>
        <w:t>ширение представлений о сказе, сказовом характере прозы.</w:t>
      </w:r>
    </w:p>
    <w:p w:rsidR="00B37111" w:rsidRPr="00460C80" w:rsidRDefault="00B37111" w:rsidP="00413C5B">
      <w:pPr>
        <w:shd w:val="clear" w:color="auto" w:fill="FFFFFF"/>
        <w:ind w:firstLine="709"/>
        <w:jc w:val="both"/>
      </w:pPr>
      <w:r w:rsidRPr="00460C80">
        <w:rPr>
          <w:b/>
          <w:bCs/>
        </w:rPr>
        <w:t xml:space="preserve">Связь с другими искусствами: </w:t>
      </w:r>
      <w:r w:rsidRPr="00460C80">
        <w:t>образ Левши в русском ис</w:t>
      </w:r>
      <w:r w:rsidRPr="00460C80">
        <w:softHyphen/>
        <w:t>кусстве (живопись, кинематограф, мультипликация).</w:t>
      </w:r>
    </w:p>
    <w:p w:rsidR="00B37111" w:rsidRPr="00460C80" w:rsidRDefault="00B37111" w:rsidP="00413C5B">
      <w:pPr>
        <w:shd w:val="clear" w:color="auto" w:fill="FFFFFF"/>
        <w:ind w:firstLine="709"/>
        <w:jc w:val="both"/>
      </w:pPr>
      <w:r w:rsidRPr="00460C80">
        <w:t xml:space="preserve">А.А. </w:t>
      </w:r>
      <w:r w:rsidRPr="00460C80">
        <w:rPr>
          <w:b/>
          <w:bCs/>
        </w:rPr>
        <w:t>ФЕТ</w:t>
      </w:r>
    </w:p>
    <w:p w:rsidR="00B37111" w:rsidRPr="00460C80" w:rsidRDefault="00B37111" w:rsidP="00413C5B">
      <w:pPr>
        <w:shd w:val="clear" w:color="auto" w:fill="FFFFFF"/>
        <w:ind w:firstLine="709"/>
        <w:jc w:val="both"/>
      </w:pPr>
      <w:r w:rsidRPr="00460C80">
        <w:rPr>
          <w:spacing w:val="-1"/>
        </w:rPr>
        <w:t xml:space="preserve">Русская природа в стихотворениях: </w:t>
      </w:r>
      <w:r w:rsidRPr="00460C80">
        <w:rPr>
          <w:i/>
          <w:iCs/>
          <w:spacing w:val="-1"/>
        </w:rPr>
        <w:t xml:space="preserve">«Вечер», «Зреет рожь над </w:t>
      </w:r>
      <w:r w:rsidRPr="00460C80">
        <w:rPr>
          <w:i/>
          <w:iCs/>
        </w:rPr>
        <w:t xml:space="preserve">жаркой нивой...». </w:t>
      </w:r>
      <w:r w:rsidRPr="00460C80">
        <w:t>Общечеловеческое в лирике; наблюдатель</w:t>
      </w:r>
      <w:r w:rsidRPr="00460C80">
        <w:softHyphen/>
        <w:t>ность, чувства добрые; красота земли; стихотворение-медитация.</w:t>
      </w:r>
    </w:p>
    <w:p w:rsidR="00B37111" w:rsidRPr="00460C80" w:rsidRDefault="00B37111" w:rsidP="00413C5B">
      <w:pPr>
        <w:shd w:val="clear" w:color="auto" w:fill="FFFFFF"/>
        <w:ind w:firstLine="709"/>
        <w:jc w:val="both"/>
      </w:pPr>
      <w:r w:rsidRPr="00460C80">
        <w:rPr>
          <w:b/>
          <w:bCs/>
        </w:rPr>
        <w:t xml:space="preserve">Теория литературы: </w:t>
      </w:r>
      <w:r w:rsidRPr="00460C80">
        <w:t>лирика природы, тропы и фигуры и их роль в лирическом тексте (эпитет, сравнение, метафора, бессоюзие).</w:t>
      </w:r>
    </w:p>
    <w:p w:rsidR="00B37111" w:rsidRPr="00460C80" w:rsidRDefault="00B37111" w:rsidP="00413C5B">
      <w:pPr>
        <w:shd w:val="clear" w:color="auto" w:fill="FFFFFF"/>
        <w:ind w:firstLine="709"/>
        <w:jc w:val="both"/>
      </w:pPr>
      <w:r w:rsidRPr="00460C80">
        <w:rPr>
          <w:b/>
          <w:bCs/>
        </w:rPr>
        <w:t xml:space="preserve">Развитие речи: </w:t>
      </w:r>
      <w:r w:rsidRPr="00460C80">
        <w:t>чтение наизусть.</w:t>
      </w:r>
    </w:p>
    <w:p w:rsidR="00B37111" w:rsidRPr="00460C80" w:rsidRDefault="00B37111" w:rsidP="00413C5B">
      <w:pPr>
        <w:shd w:val="clear" w:color="auto" w:fill="FFFFFF"/>
        <w:ind w:firstLine="709"/>
        <w:jc w:val="center"/>
      </w:pPr>
      <w:r w:rsidRPr="00460C80">
        <w:rPr>
          <w:b/>
          <w:bCs/>
          <w:spacing w:val="38"/>
        </w:rPr>
        <w:t>Произведения</w:t>
      </w:r>
      <w:r w:rsidRPr="00460C80">
        <w:rPr>
          <w:b/>
          <w:bCs/>
        </w:rPr>
        <w:t xml:space="preserve">  </w:t>
      </w:r>
      <w:r w:rsidRPr="00460C80">
        <w:rPr>
          <w:b/>
          <w:bCs/>
          <w:spacing w:val="40"/>
        </w:rPr>
        <w:t>русских</w:t>
      </w:r>
      <w:r w:rsidRPr="00460C80">
        <w:rPr>
          <w:b/>
          <w:bCs/>
        </w:rPr>
        <w:t xml:space="preserve">  </w:t>
      </w:r>
      <w:r w:rsidRPr="00460C80">
        <w:rPr>
          <w:b/>
          <w:bCs/>
          <w:spacing w:val="39"/>
        </w:rPr>
        <w:t xml:space="preserve">поэтов </w:t>
      </w:r>
      <w:r w:rsidRPr="00460C80">
        <w:rPr>
          <w:b/>
          <w:bCs/>
          <w:lang w:val="en-US"/>
        </w:rPr>
        <w:t>XIX</w:t>
      </w:r>
      <w:r w:rsidRPr="00460C80">
        <w:rPr>
          <w:b/>
          <w:bCs/>
        </w:rPr>
        <w:t xml:space="preserve">  </w:t>
      </w:r>
      <w:r w:rsidRPr="00460C80">
        <w:rPr>
          <w:b/>
          <w:bCs/>
          <w:spacing w:val="41"/>
        </w:rPr>
        <w:t>века</w:t>
      </w:r>
      <w:r w:rsidRPr="00460C80">
        <w:rPr>
          <w:b/>
          <w:bCs/>
        </w:rPr>
        <w:t xml:space="preserve">  </w:t>
      </w:r>
      <w:r w:rsidRPr="00460C80">
        <w:rPr>
          <w:b/>
          <w:bCs/>
          <w:spacing w:val="-1"/>
        </w:rPr>
        <w:t xml:space="preserve">о  </w:t>
      </w:r>
      <w:r w:rsidRPr="00460C80">
        <w:rPr>
          <w:b/>
          <w:bCs/>
          <w:spacing w:val="42"/>
        </w:rPr>
        <w:t>России</w:t>
      </w:r>
    </w:p>
    <w:p w:rsidR="00B37111" w:rsidRPr="00460C80" w:rsidRDefault="00B37111" w:rsidP="00413C5B">
      <w:pPr>
        <w:shd w:val="clear" w:color="auto" w:fill="FFFFFF"/>
        <w:ind w:firstLine="709"/>
        <w:jc w:val="both"/>
      </w:pPr>
      <w:r w:rsidRPr="00460C80">
        <w:t xml:space="preserve">А.С. Пушкин. </w:t>
      </w:r>
      <w:r w:rsidRPr="00460C80">
        <w:rPr>
          <w:i/>
          <w:iCs/>
        </w:rPr>
        <w:t xml:space="preserve">«Два чувства дивно близки нам...» </w:t>
      </w:r>
      <w:r w:rsidRPr="00460C80">
        <w:t xml:space="preserve">Н.М. Языков. </w:t>
      </w:r>
      <w:r w:rsidRPr="00460C80">
        <w:rPr>
          <w:i/>
          <w:iCs/>
        </w:rPr>
        <w:t xml:space="preserve">«Песня». </w:t>
      </w:r>
      <w:r w:rsidRPr="00460C80">
        <w:t xml:space="preserve">И.С. Никитин. </w:t>
      </w:r>
      <w:r w:rsidRPr="00460C80">
        <w:rPr>
          <w:i/>
          <w:iCs/>
        </w:rPr>
        <w:t>«Русь».</w:t>
      </w:r>
    </w:p>
    <w:p w:rsidR="00B37111" w:rsidRPr="00460C80" w:rsidRDefault="00B37111" w:rsidP="00413C5B">
      <w:pPr>
        <w:shd w:val="clear" w:color="auto" w:fill="FFFFFF"/>
        <w:ind w:firstLine="709"/>
        <w:jc w:val="both"/>
      </w:pPr>
      <w:r w:rsidRPr="00460C80">
        <w:rPr>
          <w:b/>
          <w:bCs/>
          <w:spacing w:val="-2"/>
        </w:rPr>
        <w:t>А.П. ЧЕХОВ</w:t>
      </w:r>
    </w:p>
    <w:p w:rsidR="00B37111" w:rsidRPr="00460C80" w:rsidRDefault="00B37111" w:rsidP="00413C5B">
      <w:pPr>
        <w:shd w:val="clear" w:color="auto" w:fill="FFFFFF"/>
        <w:ind w:firstLine="709"/>
        <w:jc w:val="both"/>
      </w:pPr>
      <w:r w:rsidRPr="00460C80">
        <w:t xml:space="preserve">Рассказы: </w:t>
      </w:r>
      <w:r w:rsidRPr="00460C80">
        <w:rPr>
          <w:i/>
          <w:iCs/>
        </w:rPr>
        <w:t xml:space="preserve">«Хамелеон», «Смерть чиновника». </w:t>
      </w:r>
      <w:r w:rsidRPr="00460C80">
        <w:t>Разоблаче</w:t>
      </w:r>
      <w:r w:rsidRPr="00460C80">
        <w:softHyphen/>
        <w:t>ние беспринципности, корыстолюбия, чинопочитания, само</w:t>
      </w:r>
      <w:r w:rsidRPr="00460C80">
        <w:softHyphen/>
        <w:t>уничижения. Своеобразие сюжета, способы создания обра</w:t>
      </w:r>
      <w:r w:rsidRPr="00460C80">
        <w:softHyphen/>
        <w:t>зов, социальная направленность рассказов; позиция писателя.</w:t>
      </w:r>
    </w:p>
    <w:p w:rsidR="00B37111" w:rsidRPr="00460C80" w:rsidRDefault="00B37111" w:rsidP="00413C5B">
      <w:pPr>
        <w:shd w:val="clear" w:color="auto" w:fill="FFFFFF"/>
        <w:ind w:firstLine="709"/>
        <w:jc w:val="both"/>
      </w:pPr>
      <w:r w:rsidRPr="00460C80">
        <w:rPr>
          <w:b/>
          <w:bCs/>
        </w:rPr>
        <w:t xml:space="preserve">Теория литературы: </w:t>
      </w:r>
      <w:r w:rsidRPr="00460C80">
        <w:t>психологический портрет, сюжет (развитие представлений).</w:t>
      </w:r>
    </w:p>
    <w:p w:rsidR="00B37111" w:rsidRPr="00460C80" w:rsidRDefault="00B37111" w:rsidP="00413C5B">
      <w:pPr>
        <w:shd w:val="clear" w:color="auto" w:fill="FFFFFF"/>
        <w:ind w:firstLine="709"/>
        <w:jc w:val="both"/>
      </w:pPr>
      <w:r w:rsidRPr="00460C80">
        <w:rPr>
          <w:b/>
          <w:bCs/>
        </w:rPr>
        <w:t xml:space="preserve">Развитие речи: </w:t>
      </w:r>
      <w:r w:rsidRPr="00460C80">
        <w:t>пересказ, близкий к тексту; составление словаря языка персонажа.</w:t>
      </w:r>
    </w:p>
    <w:p w:rsidR="00B37111" w:rsidRPr="00460C80" w:rsidRDefault="00B37111" w:rsidP="00413C5B">
      <w:pPr>
        <w:shd w:val="clear" w:color="auto" w:fill="FFFFFF"/>
        <w:ind w:firstLine="709"/>
        <w:jc w:val="both"/>
      </w:pPr>
      <w:r w:rsidRPr="00460C80">
        <w:rPr>
          <w:b/>
          <w:bCs/>
        </w:rPr>
        <w:t xml:space="preserve">Связь с другими искусствами: </w:t>
      </w:r>
      <w:r w:rsidRPr="00460C80">
        <w:t>работа с иллюстрациями, ри</w:t>
      </w:r>
      <w:r w:rsidRPr="00460C80">
        <w:softHyphen/>
        <w:t>сунки учащихся.</w:t>
      </w:r>
    </w:p>
    <w:p w:rsidR="00B37111" w:rsidRPr="00460C80" w:rsidRDefault="00B37111" w:rsidP="00413C5B">
      <w:pPr>
        <w:shd w:val="clear" w:color="auto" w:fill="FFFFFF"/>
        <w:ind w:firstLine="709"/>
        <w:jc w:val="both"/>
      </w:pPr>
      <w:r w:rsidRPr="00460C80">
        <w:rPr>
          <w:b/>
          <w:bCs/>
          <w:spacing w:val="-1"/>
        </w:rPr>
        <w:t xml:space="preserve">Возможные виды внеурочной деятельности: </w:t>
      </w:r>
      <w:r w:rsidRPr="00460C80">
        <w:rPr>
          <w:spacing w:val="-1"/>
        </w:rPr>
        <w:t xml:space="preserve">вечер юмора </w:t>
      </w:r>
      <w:r w:rsidRPr="00460C80">
        <w:t>«Над чем смеетесь?». Возможно привлечение произведений других авторов, например:</w:t>
      </w:r>
    </w:p>
    <w:p w:rsidR="00B37111" w:rsidRPr="00460C80" w:rsidRDefault="00B37111" w:rsidP="00413C5B">
      <w:pPr>
        <w:shd w:val="clear" w:color="auto" w:fill="FFFFFF"/>
        <w:ind w:firstLine="709"/>
        <w:jc w:val="both"/>
      </w:pPr>
      <w:r w:rsidRPr="00460C80">
        <w:t xml:space="preserve">М.М. Зощенко. </w:t>
      </w:r>
      <w:r w:rsidRPr="00460C80">
        <w:rPr>
          <w:i/>
          <w:iCs/>
        </w:rPr>
        <w:t>«Обезьяний язык»;</w:t>
      </w:r>
    </w:p>
    <w:p w:rsidR="00B37111" w:rsidRPr="00460C80" w:rsidRDefault="00B37111" w:rsidP="00413C5B">
      <w:pPr>
        <w:shd w:val="clear" w:color="auto" w:fill="FFFFFF"/>
        <w:ind w:firstLine="709"/>
        <w:jc w:val="both"/>
      </w:pPr>
      <w:r w:rsidRPr="00460C80">
        <w:t xml:space="preserve">А.Т. </w:t>
      </w:r>
      <w:r w:rsidRPr="00460C80">
        <w:rPr>
          <w:spacing w:val="40"/>
        </w:rPr>
        <w:t>Аверченко.</w:t>
      </w:r>
      <w:r w:rsidRPr="00460C80">
        <w:t xml:space="preserve"> </w:t>
      </w:r>
      <w:r w:rsidRPr="00460C80">
        <w:rPr>
          <w:i/>
          <w:iCs/>
        </w:rPr>
        <w:t>«Открытие Америки»;</w:t>
      </w:r>
    </w:p>
    <w:p w:rsidR="00B37111" w:rsidRPr="00460C80" w:rsidRDefault="00B37111" w:rsidP="00413C5B">
      <w:pPr>
        <w:shd w:val="clear" w:color="auto" w:fill="FFFFFF"/>
        <w:ind w:firstLine="709"/>
        <w:jc w:val="both"/>
      </w:pPr>
      <w:r w:rsidRPr="00460C80">
        <w:t xml:space="preserve">Н.А. Тэффи. </w:t>
      </w:r>
      <w:r w:rsidRPr="00460C80">
        <w:rPr>
          <w:i/>
          <w:iCs/>
        </w:rPr>
        <w:t xml:space="preserve">«Воротник», «Свои и чужие» </w:t>
      </w:r>
      <w:r w:rsidRPr="00460C80">
        <w:t>и др.</w:t>
      </w:r>
    </w:p>
    <w:p w:rsidR="00B37111" w:rsidRPr="00460C80" w:rsidRDefault="00B37111" w:rsidP="00413C5B">
      <w:pPr>
        <w:shd w:val="clear" w:color="auto" w:fill="FFFFFF"/>
        <w:jc w:val="center"/>
      </w:pPr>
      <w:r w:rsidRPr="00460C80">
        <w:rPr>
          <w:b/>
          <w:bCs/>
        </w:rPr>
        <w:t xml:space="preserve">Из </w:t>
      </w:r>
      <w:r w:rsidRPr="00460C80">
        <w:rPr>
          <w:b/>
          <w:bCs/>
          <w:spacing w:val="43"/>
        </w:rPr>
        <w:t>литературы</w:t>
      </w:r>
      <w:r w:rsidRPr="00460C80">
        <w:rPr>
          <w:b/>
          <w:bCs/>
        </w:rPr>
        <w:t xml:space="preserve"> </w:t>
      </w:r>
      <w:r w:rsidRPr="00460C80">
        <w:rPr>
          <w:b/>
          <w:bCs/>
          <w:lang w:val="en-US"/>
        </w:rPr>
        <w:t>XX</w:t>
      </w:r>
      <w:r w:rsidRPr="00460C80">
        <w:rPr>
          <w:b/>
          <w:bCs/>
        </w:rPr>
        <w:t xml:space="preserve"> века</w:t>
      </w:r>
      <w:r>
        <w:rPr>
          <w:b/>
          <w:bCs/>
        </w:rPr>
        <w:t xml:space="preserve"> ( 22 ч )</w:t>
      </w:r>
    </w:p>
    <w:p w:rsidR="00B37111" w:rsidRPr="00460C80" w:rsidRDefault="00B37111" w:rsidP="00413C5B">
      <w:pPr>
        <w:shd w:val="clear" w:color="auto" w:fill="FFFFFF"/>
        <w:ind w:firstLine="709"/>
        <w:jc w:val="both"/>
      </w:pPr>
      <w:r w:rsidRPr="00460C80">
        <w:rPr>
          <w:b/>
          <w:bCs/>
          <w:spacing w:val="-6"/>
        </w:rPr>
        <w:t>М. ГОРЬКИЙ</w:t>
      </w:r>
    </w:p>
    <w:p w:rsidR="00B37111" w:rsidRPr="00460C80" w:rsidRDefault="00B37111" w:rsidP="00413C5B">
      <w:pPr>
        <w:shd w:val="clear" w:color="auto" w:fill="FFFFFF"/>
        <w:ind w:firstLine="709"/>
        <w:jc w:val="both"/>
      </w:pPr>
      <w:r w:rsidRPr="00460C80">
        <w:t xml:space="preserve">Повесть </w:t>
      </w:r>
      <w:r w:rsidRPr="00460C80">
        <w:rPr>
          <w:i/>
          <w:iCs/>
        </w:rPr>
        <w:t xml:space="preserve">«Детство» </w:t>
      </w:r>
      <w:r w:rsidRPr="00460C80">
        <w:t xml:space="preserve">(главы по выбору). «Легенда о Данко» (из рассказа </w:t>
      </w:r>
      <w:r w:rsidRPr="00460C80">
        <w:rPr>
          <w:i/>
          <w:iCs/>
        </w:rPr>
        <w:t xml:space="preserve">«Старуха Изергиль»). </w:t>
      </w:r>
      <w:r w:rsidRPr="00460C80">
        <w:t>Основные сюжетные линии в автобиографической прозе и рассказе; становление характе</w:t>
      </w:r>
      <w:r w:rsidRPr="00460C80">
        <w:softHyphen/>
        <w:t>ра мальчика; проблематика рассказа (личность и обстоятель</w:t>
      </w:r>
      <w:r w:rsidRPr="00460C80">
        <w:softHyphen/>
        <w:t>ства, близкий человек, жизнь для людей, героизм, зависть, рав</w:t>
      </w:r>
      <w:r w:rsidRPr="00460C80">
        <w:softHyphen/>
        <w:t>нодушие, покорность, непокорность, гордость, жалость) и авторская позиция; контраст как основной прием раскрытия замысла.</w:t>
      </w:r>
    </w:p>
    <w:p w:rsidR="00B37111" w:rsidRPr="00460C80" w:rsidRDefault="00B37111" w:rsidP="00413C5B">
      <w:pPr>
        <w:shd w:val="clear" w:color="auto" w:fill="FFFFFF"/>
        <w:ind w:firstLine="709"/>
        <w:jc w:val="both"/>
      </w:pPr>
      <w:r w:rsidRPr="00460C80">
        <w:rPr>
          <w:b/>
          <w:bCs/>
        </w:rPr>
        <w:t xml:space="preserve">Теория литературы: </w:t>
      </w:r>
      <w:r w:rsidRPr="00460C80">
        <w:t>развитие представлений об автобио</w:t>
      </w:r>
      <w:r w:rsidRPr="00460C80">
        <w:softHyphen/>
        <w:t>графической прозе, лексика и ее роль в создании различных типов прозаической художественной речи, герой-романтик, прием контраста.</w:t>
      </w:r>
    </w:p>
    <w:p w:rsidR="00B37111" w:rsidRPr="00460C80" w:rsidRDefault="00B37111" w:rsidP="00413C5B">
      <w:pPr>
        <w:shd w:val="clear" w:color="auto" w:fill="FFFFFF"/>
        <w:ind w:firstLine="709"/>
        <w:jc w:val="both"/>
      </w:pPr>
      <w:r w:rsidRPr="00460C80">
        <w:rPr>
          <w:b/>
          <w:bCs/>
        </w:rPr>
        <w:t xml:space="preserve">Развитие речи: </w:t>
      </w:r>
      <w:r w:rsidRPr="00460C80">
        <w:t>различные виды пересказа, цитатный план.</w:t>
      </w:r>
    </w:p>
    <w:p w:rsidR="00B37111" w:rsidRPr="00460C80" w:rsidRDefault="00B37111" w:rsidP="00413C5B">
      <w:pPr>
        <w:shd w:val="clear" w:color="auto" w:fill="FFFFFF"/>
        <w:ind w:firstLine="709"/>
        <w:jc w:val="both"/>
      </w:pPr>
      <w:r w:rsidRPr="00460C80">
        <w:rPr>
          <w:b/>
          <w:bCs/>
        </w:rPr>
        <w:t xml:space="preserve">Связь с другими искусствами: </w:t>
      </w:r>
      <w:r w:rsidRPr="00460C80">
        <w:t>работа с иллюстрациями.</w:t>
      </w:r>
    </w:p>
    <w:p w:rsidR="00B37111" w:rsidRPr="00460C80" w:rsidRDefault="00B37111" w:rsidP="00413C5B">
      <w:pPr>
        <w:shd w:val="clear" w:color="auto" w:fill="FFFFFF"/>
        <w:ind w:firstLine="709"/>
        <w:jc w:val="both"/>
      </w:pPr>
      <w:r w:rsidRPr="00460C80">
        <w:rPr>
          <w:b/>
          <w:bCs/>
        </w:rPr>
        <w:t xml:space="preserve">Возможные виды внеурочной деятельности: </w:t>
      </w:r>
      <w:r w:rsidRPr="00460C80">
        <w:t>конференция «М. Горький и русские писатели (Л. Толстой, А. Чехов)».</w:t>
      </w:r>
    </w:p>
    <w:p w:rsidR="00B37111" w:rsidRPr="00460C80" w:rsidRDefault="00B37111" w:rsidP="00413C5B">
      <w:pPr>
        <w:shd w:val="clear" w:color="auto" w:fill="FFFFFF"/>
        <w:ind w:firstLine="709"/>
        <w:jc w:val="both"/>
      </w:pPr>
      <w:r w:rsidRPr="00460C80">
        <w:rPr>
          <w:b/>
          <w:bCs/>
          <w:spacing w:val="-4"/>
        </w:rPr>
        <w:t>И.А. БУНИН</w:t>
      </w:r>
    </w:p>
    <w:p w:rsidR="00B37111" w:rsidRPr="00460C80" w:rsidRDefault="00B37111" w:rsidP="00413C5B">
      <w:pPr>
        <w:shd w:val="clear" w:color="auto" w:fill="FFFFFF"/>
        <w:ind w:firstLine="709"/>
        <w:jc w:val="both"/>
      </w:pPr>
      <w:r w:rsidRPr="00460C80">
        <w:t xml:space="preserve">Стихотворение </w:t>
      </w:r>
      <w:r w:rsidRPr="00460C80">
        <w:rPr>
          <w:i/>
          <w:iCs/>
        </w:rPr>
        <w:t xml:space="preserve">«Догорел апрельский светлый вечер...», </w:t>
      </w:r>
      <w:r w:rsidRPr="00460C80">
        <w:t xml:space="preserve">рассказ </w:t>
      </w:r>
      <w:r w:rsidRPr="00460C80">
        <w:rPr>
          <w:i/>
          <w:iCs/>
        </w:rPr>
        <w:t xml:space="preserve">«Кукушка». </w:t>
      </w:r>
      <w:r w:rsidRPr="00460C80">
        <w:t>Смысл названия; доброта, милосердие, спра</w:t>
      </w:r>
      <w:r w:rsidRPr="00460C80">
        <w:softHyphen/>
      </w:r>
      <w:r w:rsidRPr="00460C80">
        <w:rPr>
          <w:spacing w:val="-1"/>
        </w:rPr>
        <w:t>ведливость, покорность, смирение — основные проблемы расска</w:t>
      </w:r>
      <w:r w:rsidRPr="00460C80">
        <w:rPr>
          <w:spacing w:val="-1"/>
        </w:rPr>
        <w:softHyphen/>
      </w:r>
      <w:r w:rsidRPr="00460C80">
        <w:t>за; образы-персонажи; образ природы; образы животных и зве</w:t>
      </w:r>
      <w:r w:rsidRPr="00460C80">
        <w:softHyphen/>
        <w:t>рей и их значение для понимания художественной идеи рассказа.</w:t>
      </w:r>
    </w:p>
    <w:p w:rsidR="00B37111" w:rsidRPr="00460C80" w:rsidRDefault="00B37111" w:rsidP="00413C5B">
      <w:pPr>
        <w:shd w:val="clear" w:color="auto" w:fill="FFFFFF"/>
        <w:ind w:firstLine="709"/>
        <w:jc w:val="both"/>
      </w:pPr>
      <w:r w:rsidRPr="00460C80">
        <w:t>Теория литературы: темы и мотивы в лирическом стихо</w:t>
      </w:r>
      <w:r w:rsidRPr="00460C80">
        <w:softHyphen/>
        <w:t>творении, поэтический образ, художественно-выразительная роль бессоюзия в поэтическом тексте.</w:t>
      </w:r>
    </w:p>
    <w:p w:rsidR="00B37111" w:rsidRPr="00460C80" w:rsidRDefault="00B37111" w:rsidP="00413C5B">
      <w:pPr>
        <w:shd w:val="clear" w:color="auto" w:fill="FFFFFF"/>
        <w:ind w:firstLine="709"/>
        <w:jc w:val="both"/>
      </w:pPr>
      <w:r w:rsidRPr="00460C80">
        <w:t>Развитие речи: подготовка вопросов для дискуссии, вырази</w:t>
      </w:r>
      <w:r w:rsidRPr="00460C80">
        <w:softHyphen/>
        <w:t>тельное чтение, различные виды пересказа.</w:t>
      </w:r>
    </w:p>
    <w:p w:rsidR="00B37111" w:rsidRPr="00460C80" w:rsidRDefault="00B37111" w:rsidP="00413C5B">
      <w:pPr>
        <w:shd w:val="clear" w:color="auto" w:fill="FFFFFF"/>
        <w:ind w:firstLine="709"/>
        <w:jc w:val="both"/>
      </w:pPr>
      <w:r w:rsidRPr="00460C80">
        <w:rPr>
          <w:b/>
          <w:bCs/>
          <w:spacing w:val="-2"/>
        </w:rPr>
        <w:t>А.И. КУПРИН</w:t>
      </w:r>
    </w:p>
    <w:p w:rsidR="00B37111" w:rsidRPr="00460C80" w:rsidRDefault="00B37111" w:rsidP="00413C5B">
      <w:pPr>
        <w:shd w:val="clear" w:color="auto" w:fill="FFFFFF"/>
        <w:ind w:firstLine="709"/>
        <w:jc w:val="both"/>
      </w:pPr>
      <w:r w:rsidRPr="00460C80">
        <w:t xml:space="preserve">Рассказ </w:t>
      </w:r>
      <w:r w:rsidRPr="00460C80">
        <w:rPr>
          <w:i/>
          <w:iCs/>
        </w:rPr>
        <w:t xml:space="preserve">«Куст сирени». </w:t>
      </w:r>
      <w:r w:rsidRPr="00460C80">
        <w:t>Взаимопонимание, взаимовыруч</w:t>
      </w:r>
      <w:r w:rsidRPr="00460C80">
        <w:softHyphen/>
        <w:t>ка, чувство локтя в понимании автора и его героя. Основная сюжетная линия рассказа и подтекст; художественная идея.</w:t>
      </w:r>
    </w:p>
    <w:p w:rsidR="00B37111" w:rsidRPr="00460C80" w:rsidRDefault="00B37111" w:rsidP="00413C5B">
      <w:pPr>
        <w:shd w:val="clear" w:color="auto" w:fill="FFFFFF"/>
        <w:ind w:firstLine="709"/>
        <w:jc w:val="both"/>
      </w:pPr>
      <w:r w:rsidRPr="00460C80">
        <w:rPr>
          <w:b/>
        </w:rPr>
        <w:t>Теория литературы</w:t>
      </w:r>
      <w:r w:rsidRPr="00460C80">
        <w:t>: рассказ (развитие представлений), ди</w:t>
      </w:r>
      <w:r w:rsidRPr="00460C80">
        <w:softHyphen/>
        <w:t>алог в рассказе.</w:t>
      </w:r>
    </w:p>
    <w:p w:rsidR="00B37111" w:rsidRPr="00460C80" w:rsidRDefault="00B37111" w:rsidP="00413C5B">
      <w:pPr>
        <w:shd w:val="clear" w:color="auto" w:fill="FFFFFF"/>
        <w:ind w:firstLine="709"/>
        <w:jc w:val="both"/>
      </w:pPr>
      <w:r w:rsidRPr="00460C80">
        <w:rPr>
          <w:b/>
        </w:rPr>
        <w:t>Развитие речи:</w:t>
      </w:r>
      <w:r w:rsidRPr="00460C80">
        <w:t xml:space="preserve"> подготовка вопросов для дискуссии, отзыв на эпизод, составление плана ответа.</w:t>
      </w:r>
    </w:p>
    <w:p w:rsidR="00B37111" w:rsidRPr="00460C80" w:rsidRDefault="00B37111" w:rsidP="00413C5B">
      <w:pPr>
        <w:shd w:val="clear" w:color="auto" w:fill="FFFFFF"/>
        <w:ind w:firstLine="709"/>
        <w:jc w:val="both"/>
      </w:pPr>
      <w:r w:rsidRPr="00460C80">
        <w:rPr>
          <w:b/>
        </w:rPr>
        <w:t>Возможные виды внеурочной деятельности:</w:t>
      </w:r>
      <w:r w:rsidRPr="00460C80">
        <w:t xml:space="preserve"> встреча в лите</w:t>
      </w:r>
      <w:r w:rsidRPr="00460C80">
        <w:softHyphen/>
        <w:t>ратурной гостиной или дискуссионном клубе «Что есть добро</w:t>
      </w:r>
      <w:r w:rsidRPr="00460C80">
        <w:softHyphen/>
        <w:t>та?» — по материалам изученных и самостоятельно прочитан</w:t>
      </w:r>
      <w:r w:rsidRPr="00460C80">
        <w:softHyphen/>
        <w:t>ных произведений, по личным наблюдениям и представлениям.</w:t>
      </w:r>
    </w:p>
    <w:p w:rsidR="00B37111" w:rsidRPr="00460C80" w:rsidRDefault="00B37111" w:rsidP="00413C5B">
      <w:pPr>
        <w:shd w:val="clear" w:color="auto" w:fill="FFFFFF"/>
        <w:ind w:firstLine="709"/>
        <w:jc w:val="both"/>
      </w:pPr>
      <w:r w:rsidRPr="00460C80">
        <w:rPr>
          <w:b/>
          <w:bCs/>
          <w:spacing w:val="-5"/>
        </w:rPr>
        <w:t>В.В. МАЯКОВСКИЙ</w:t>
      </w:r>
    </w:p>
    <w:p w:rsidR="00B37111" w:rsidRPr="00460C80" w:rsidRDefault="00B37111" w:rsidP="00413C5B">
      <w:pPr>
        <w:shd w:val="clear" w:color="auto" w:fill="FFFFFF"/>
        <w:ind w:firstLine="709"/>
        <w:jc w:val="both"/>
      </w:pPr>
      <w:r w:rsidRPr="00460C80">
        <w:t xml:space="preserve">Стихотворение </w:t>
      </w:r>
      <w:r w:rsidRPr="00460C80">
        <w:rPr>
          <w:i/>
          <w:iCs/>
        </w:rPr>
        <w:t>«Необычайное приключение, бывшее с Вла</w:t>
      </w:r>
      <w:r w:rsidRPr="00460C80">
        <w:rPr>
          <w:i/>
          <w:iCs/>
        </w:rPr>
        <w:softHyphen/>
        <w:t xml:space="preserve">димиром Маяковским летом на даче». </w:t>
      </w:r>
      <w:r w:rsidRPr="00460C80">
        <w:t>Проблематика стихо</w:t>
      </w:r>
      <w:r w:rsidRPr="00460C80">
        <w:softHyphen/>
        <w:t>творения: поэт и общество, поэт и поэзия. Приемы создания образов. Художественное своеобразие стихотворения.</w:t>
      </w:r>
    </w:p>
    <w:p w:rsidR="00B37111" w:rsidRPr="00460C80" w:rsidRDefault="00B37111" w:rsidP="00413C5B">
      <w:pPr>
        <w:shd w:val="clear" w:color="auto" w:fill="FFFFFF"/>
        <w:ind w:firstLine="709"/>
        <w:jc w:val="both"/>
      </w:pPr>
      <w:r w:rsidRPr="00460C80">
        <w:rPr>
          <w:b/>
        </w:rPr>
        <w:t xml:space="preserve">Теория литературы: </w:t>
      </w:r>
      <w:r w:rsidRPr="00460C80">
        <w:t>автобиографические мотивы в ли</w:t>
      </w:r>
      <w:r w:rsidRPr="00460C80">
        <w:softHyphen/>
        <w:t>рических произведениях; мотив, тема, идея, рифма; тропы и фигуры (гипербола, метафора; синтаксические фигуры и интонация конца предложения).</w:t>
      </w:r>
    </w:p>
    <w:p w:rsidR="00B37111" w:rsidRPr="00460C80" w:rsidRDefault="00B37111" w:rsidP="00413C5B">
      <w:pPr>
        <w:shd w:val="clear" w:color="auto" w:fill="FFFFFF"/>
        <w:ind w:firstLine="709"/>
        <w:jc w:val="both"/>
      </w:pPr>
      <w:r w:rsidRPr="00460C80">
        <w:rPr>
          <w:b/>
        </w:rPr>
        <w:t>Развитие речи:</w:t>
      </w:r>
      <w:r w:rsidRPr="00460C80">
        <w:t xml:space="preserve"> выразительное чтение.</w:t>
      </w:r>
    </w:p>
    <w:p w:rsidR="00B37111" w:rsidRPr="00460C80" w:rsidRDefault="00B37111" w:rsidP="00413C5B">
      <w:pPr>
        <w:shd w:val="clear" w:color="auto" w:fill="FFFFFF"/>
        <w:ind w:firstLine="709"/>
        <w:jc w:val="both"/>
      </w:pPr>
      <w:r w:rsidRPr="00460C80">
        <w:rPr>
          <w:spacing w:val="-3"/>
        </w:rPr>
        <w:t xml:space="preserve">С.А. </w:t>
      </w:r>
      <w:r w:rsidRPr="00460C80">
        <w:rPr>
          <w:b/>
          <w:bCs/>
          <w:spacing w:val="-3"/>
        </w:rPr>
        <w:t>ЕСЕНИН</w:t>
      </w:r>
    </w:p>
    <w:p w:rsidR="00B37111" w:rsidRPr="00460C80" w:rsidRDefault="00B37111" w:rsidP="00413C5B">
      <w:pPr>
        <w:shd w:val="clear" w:color="auto" w:fill="FFFFFF"/>
        <w:ind w:firstLine="709"/>
        <w:jc w:val="both"/>
      </w:pPr>
      <w:r w:rsidRPr="00460C80">
        <w:t xml:space="preserve">Стихотворения: </w:t>
      </w:r>
      <w:r w:rsidRPr="00460C80">
        <w:rPr>
          <w:i/>
          <w:iCs/>
        </w:rPr>
        <w:t>«Отговорила роща золотая...», «Я поки</w:t>
      </w:r>
      <w:r w:rsidRPr="00460C80">
        <w:rPr>
          <w:i/>
          <w:iCs/>
        </w:rPr>
        <w:softHyphen/>
        <w:t xml:space="preserve">ну л родимый дом...». </w:t>
      </w:r>
      <w:r w:rsidRPr="00460C80">
        <w:t>Тематика лирических стихотворений; лирическое «я» и образ автора. Человек и природа, чувство роди</w:t>
      </w:r>
      <w:r w:rsidRPr="00460C80">
        <w:softHyphen/>
        <w:t>ны, эмоциональное богатство лирического героя в стихотворе</w:t>
      </w:r>
      <w:r w:rsidRPr="00460C80">
        <w:softHyphen/>
        <w:t>ниях поэта.</w:t>
      </w:r>
    </w:p>
    <w:p w:rsidR="00B37111" w:rsidRPr="00460C80" w:rsidRDefault="00B37111" w:rsidP="00413C5B">
      <w:pPr>
        <w:shd w:val="clear" w:color="auto" w:fill="FFFFFF"/>
        <w:ind w:firstLine="709"/>
        <w:jc w:val="both"/>
      </w:pPr>
      <w:r w:rsidRPr="00460C80">
        <w:rPr>
          <w:b/>
          <w:bCs/>
        </w:rPr>
        <w:t xml:space="preserve">Теория литературы: </w:t>
      </w:r>
      <w:r w:rsidRPr="00460C80">
        <w:t>образ-пейзаж, тропы и фигуры (эпи</w:t>
      </w:r>
      <w:r w:rsidRPr="00460C80">
        <w:softHyphen/>
        <w:t>тет, оксюморон, поэтический синтаксис).</w:t>
      </w:r>
    </w:p>
    <w:p w:rsidR="00B37111" w:rsidRPr="00460C80" w:rsidRDefault="00B37111" w:rsidP="00413C5B">
      <w:pPr>
        <w:shd w:val="clear" w:color="auto" w:fill="FFFFFF"/>
        <w:ind w:firstLine="709"/>
        <w:jc w:val="both"/>
      </w:pPr>
      <w:r w:rsidRPr="00460C80">
        <w:rPr>
          <w:b/>
          <w:bCs/>
        </w:rPr>
        <w:t xml:space="preserve">Краеведение: </w:t>
      </w:r>
      <w:r w:rsidRPr="00460C80">
        <w:t>литературно-краеведческая экскурсия «По есенинским местам».</w:t>
      </w:r>
    </w:p>
    <w:p w:rsidR="00B37111" w:rsidRPr="00460C80" w:rsidRDefault="00B37111" w:rsidP="00413C5B">
      <w:pPr>
        <w:shd w:val="clear" w:color="auto" w:fill="FFFFFF"/>
        <w:ind w:firstLine="709"/>
        <w:jc w:val="both"/>
      </w:pPr>
      <w:r w:rsidRPr="00460C80">
        <w:rPr>
          <w:b/>
          <w:bCs/>
        </w:rPr>
        <w:t xml:space="preserve">Развитие речи: </w:t>
      </w:r>
      <w:r w:rsidRPr="00460C80">
        <w:t>чтение наизусть, устная рецензия или отзыв о стихотворении.</w:t>
      </w:r>
    </w:p>
    <w:p w:rsidR="00B37111" w:rsidRPr="00460C80" w:rsidRDefault="00B37111" w:rsidP="00413C5B">
      <w:pPr>
        <w:shd w:val="clear" w:color="auto" w:fill="FFFFFF"/>
        <w:ind w:firstLine="709"/>
        <w:jc w:val="both"/>
      </w:pPr>
      <w:r w:rsidRPr="00460C80">
        <w:rPr>
          <w:b/>
          <w:bCs/>
        </w:rPr>
        <w:t xml:space="preserve">Возможные виды внеурочной деятельности: </w:t>
      </w:r>
      <w:r w:rsidRPr="00460C80">
        <w:t>литератур</w:t>
      </w:r>
      <w:r w:rsidRPr="00460C80">
        <w:softHyphen/>
        <w:t>но-музыкальный вечер или час в литературной гостиной «Песни и романсы на стихи С.А. Есенина», вечер одного стихотворения «Мой Сергей Есенин».</w:t>
      </w:r>
    </w:p>
    <w:p w:rsidR="00B37111" w:rsidRPr="00460C80" w:rsidRDefault="00B37111" w:rsidP="00413C5B">
      <w:pPr>
        <w:shd w:val="clear" w:color="auto" w:fill="FFFFFF"/>
        <w:ind w:firstLine="709"/>
        <w:jc w:val="both"/>
      </w:pPr>
      <w:r w:rsidRPr="00460C80">
        <w:rPr>
          <w:b/>
          <w:bCs/>
          <w:spacing w:val="-6"/>
        </w:rPr>
        <w:t>И.С. ШМЕЛЕВ</w:t>
      </w:r>
    </w:p>
    <w:p w:rsidR="00B37111" w:rsidRPr="00460C80" w:rsidRDefault="00B37111" w:rsidP="00413C5B">
      <w:pPr>
        <w:shd w:val="clear" w:color="auto" w:fill="FFFFFF"/>
        <w:ind w:firstLine="709"/>
        <w:jc w:val="both"/>
      </w:pPr>
      <w:r w:rsidRPr="00460C80">
        <w:t xml:space="preserve">Рассказ </w:t>
      </w:r>
      <w:r w:rsidRPr="00460C80">
        <w:rPr>
          <w:i/>
          <w:iCs/>
        </w:rPr>
        <w:t xml:space="preserve">«Русская песня». </w:t>
      </w:r>
      <w:r w:rsidRPr="00460C80">
        <w:t>Основные сюжетные линии рас</w:t>
      </w:r>
      <w:r w:rsidRPr="00460C80">
        <w:softHyphen/>
        <w:t>сказа. Проблематика и художественная идея. Национальный характер в изображении писателя.</w:t>
      </w:r>
    </w:p>
    <w:p w:rsidR="00B37111" w:rsidRPr="00460C80" w:rsidRDefault="00B37111" w:rsidP="00413C5B">
      <w:pPr>
        <w:shd w:val="clear" w:color="auto" w:fill="FFFFFF"/>
        <w:ind w:firstLine="709"/>
        <w:jc w:val="both"/>
      </w:pPr>
      <w:r w:rsidRPr="00460C80">
        <w:rPr>
          <w:b/>
          <w:bCs/>
        </w:rPr>
        <w:t xml:space="preserve">Теория литературы: </w:t>
      </w:r>
      <w:r w:rsidRPr="00460C80">
        <w:t>рассказчик и его роль в повествовании, рассказ с элементами очерка, антитеза.</w:t>
      </w:r>
    </w:p>
    <w:p w:rsidR="00B37111" w:rsidRPr="00460C80" w:rsidRDefault="00B37111" w:rsidP="00413C5B">
      <w:pPr>
        <w:shd w:val="clear" w:color="auto" w:fill="FFFFFF"/>
        <w:ind w:firstLine="709"/>
        <w:jc w:val="both"/>
      </w:pPr>
      <w:r w:rsidRPr="00460C80">
        <w:rPr>
          <w:b/>
          <w:bCs/>
        </w:rPr>
        <w:t xml:space="preserve">Развитие речи: </w:t>
      </w:r>
      <w:r w:rsidRPr="00460C80">
        <w:t>устный и письменный отзыв о прочитанном, работа со словарями.</w:t>
      </w:r>
    </w:p>
    <w:p w:rsidR="00B37111" w:rsidRPr="00460C80" w:rsidRDefault="00B37111" w:rsidP="00413C5B">
      <w:pPr>
        <w:shd w:val="clear" w:color="auto" w:fill="FFFFFF"/>
        <w:ind w:firstLine="709"/>
        <w:jc w:val="both"/>
      </w:pPr>
      <w:r w:rsidRPr="00460C80">
        <w:rPr>
          <w:b/>
          <w:bCs/>
          <w:spacing w:val="-6"/>
        </w:rPr>
        <w:t>М.М. ПРИШВИН</w:t>
      </w:r>
    </w:p>
    <w:p w:rsidR="00B37111" w:rsidRPr="00460C80" w:rsidRDefault="00B37111" w:rsidP="00413C5B">
      <w:pPr>
        <w:shd w:val="clear" w:color="auto" w:fill="FFFFFF"/>
        <w:ind w:firstLine="709"/>
        <w:jc w:val="both"/>
      </w:pPr>
      <w:r w:rsidRPr="00460C80">
        <w:t xml:space="preserve">Рассказ </w:t>
      </w:r>
      <w:r w:rsidRPr="00460C80">
        <w:rPr>
          <w:i/>
          <w:iCs/>
        </w:rPr>
        <w:t xml:space="preserve">«Москва-река». </w:t>
      </w:r>
      <w:r w:rsidRPr="00460C80">
        <w:t>Тема и основная мысль. Родина, человек и природа в рассказе. Образ рассказчика.</w:t>
      </w:r>
    </w:p>
    <w:p w:rsidR="00B37111" w:rsidRPr="00460C80" w:rsidRDefault="00B37111" w:rsidP="00413C5B">
      <w:pPr>
        <w:shd w:val="clear" w:color="auto" w:fill="FFFFFF"/>
        <w:ind w:firstLine="709"/>
        <w:jc w:val="both"/>
      </w:pPr>
      <w:r w:rsidRPr="00460C80">
        <w:rPr>
          <w:b/>
          <w:bCs/>
        </w:rPr>
        <w:t xml:space="preserve">Теория литературы: </w:t>
      </w:r>
      <w:r w:rsidRPr="00460C80">
        <w:t>подтекст, выразительные средства ху</w:t>
      </w:r>
      <w:r w:rsidRPr="00460C80">
        <w:softHyphen/>
        <w:t>дожественной речи,</w:t>
      </w:r>
      <w:r>
        <w:t xml:space="preserve"> </w:t>
      </w:r>
      <w:r w:rsidRPr="00460C80">
        <w:t>градация.</w:t>
      </w:r>
    </w:p>
    <w:p w:rsidR="00B37111" w:rsidRPr="00460C80" w:rsidRDefault="00B37111" w:rsidP="00413C5B">
      <w:pPr>
        <w:shd w:val="clear" w:color="auto" w:fill="FFFFFF"/>
        <w:ind w:firstLine="709"/>
        <w:jc w:val="both"/>
      </w:pPr>
      <w:r w:rsidRPr="00460C80">
        <w:rPr>
          <w:b/>
          <w:bCs/>
        </w:rPr>
        <w:t xml:space="preserve">Развитие речи: </w:t>
      </w:r>
      <w:r w:rsidRPr="00460C80">
        <w:t>составление тезисов.</w:t>
      </w:r>
    </w:p>
    <w:p w:rsidR="00B37111" w:rsidRPr="00460C80" w:rsidRDefault="00B37111" w:rsidP="00413C5B">
      <w:pPr>
        <w:shd w:val="clear" w:color="auto" w:fill="FFFFFF"/>
        <w:ind w:firstLine="709"/>
        <w:jc w:val="both"/>
      </w:pPr>
      <w:r w:rsidRPr="00460C80">
        <w:rPr>
          <w:b/>
          <w:bCs/>
          <w:spacing w:val="-4"/>
        </w:rPr>
        <w:t>К.Г. ПАУСТОВСКИЙ</w:t>
      </w:r>
    </w:p>
    <w:p w:rsidR="00B37111" w:rsidRPr="00460C80" w:rsidRDefault="00B37111" w:rsidP="00413C5B">
      <w:pPr>
        <w:shd w:val="clear" w:color="auto" w:fill="FFFFFF"/>
        <w:ind w:firstLine="709"/>
        <w:jc w:val="both"/>
      </w:pPr>
      <w:r w:rsidRPr="00460C80">
        <w:t xml:space="preserve">Повесть </w:t>
      </w:r>
      <w:r w:rsidRPr="00460C80">
        <w:rPr>
          <w:i/>
          <w:iCs/>
        </w:rPr>
        <w:t xml:space="preserve">«Мещерская сторона» </w:t>
      </w:r>
      <w:r w:rsidRPr="00460C80">
        <w:t xml:space="preserve">(главы </w:t>
      </w:r>
      <w:r w:rsidRPr="00460C80">
        <w:rPr>
          <w:i/>
          <w:iCs/>
        </w:rPr>
        <w:t>«Обыкновенная зе</w:t>
      </w:r>
      <w:r w:rsidRPr="00460C80">
        <w:rPr>
          <w:i/>
          <w:iCs/>
        </w:rPr>
        <w:softHyphen/>
        <w:t xml:space="preserve">мля», «Первое знакомство», «Леса», «Луга», «Бескорыстие» </w:t>
      </w:r>
      <w:r w:rsidRPr="00460C80">
        <w:t>— по выбору). Чтение и обсуждение фрагментов, воссоздающих мир природы; человек и природа; малая родина; образ рассказ</w:t>
      </w:r>
      <w:r w:rsidRPr="00460C80">
        <w:softHyphen/>
        <w:t>чика в произведении.</w:t>
      </w:r>
    </w:p>
    <w:p w:rsidR="00B37111" w:rsidRPr="00460C80" w:rsidRDefault="00B37111" w:rsidP="00413C5B">
      <w:pPr>
        <w:shd w:val="clear" w:color="auto" w:fill="FFFFFF"/>
        <w:ind w:firstLine="709"/>
        <w:jc w:val="both"/>
      </w:pPr>
      <w:r w:rsidRPr="00460C80">
        <w:rPr>
          <w:b/>
          <w:bCs/>
        </w:rPr>
        <w:t xml:space="preserve">Теория литературы: </w:t>
      </w:r>
      <w:r w:rsidRPr="00460C80">
        <w:t>лирическая проза; выразительные средства художественной речи: эпитет, сравнение, метафора, олицетворение; пейзаж как сюжетообразующий фактор.</w:t>
      </w:r>
    </w:p>
    <w:p w:rsidR="00B37111" w:rsidRPr="00460C80" w:rsidRDefault="00B37111" w:rsidP="00413C5B">
      <w:pPr>
        <w:shd w:val="clear" w:color="auto" w:fill="FFFFFF"/>
        <w:ind w:firstLine="709"/>
        <w:jc w:val="both"/>
      </w:pPr>
      <w:r w:rsidRPr="00460C80">
        <w:rPr>
          <w:b/>
          <w:bCs/>
        </w:rPr>
        <w:t xml:space="preserve">Развитие речи: </w:t>
      </w:r>
      <w:r w:rsidRPr="00460C80">
        <w:t>изложение с элементами рассуждения.</w:t>
      </w:r>
    </w:p>
    <w:p w:rsidR="00B37111" w:rsidRPr="00460C80" w:rsidRDefault="00B37111" w:rsidP="00413C5B">
      <w:pPr>
        <w:shd w:val="clear" w:color="auto" w:fill="FFFFFF"/>
        <w:ind w:firstLine="709"/>
        <w:jc w:val="both"/>
      </w:pPr>
      <w:r w:rsidRPr="00460C80">
        <w:rPr>
          <w:b/>
          <w:bCs/>
          <w:spacing w:val="-5"/>
        </w:rPr>
        <w:t xml:space="preserve">Краеведение: </w:t>
      </w:r>
      <w:r w:rsidRPr="00460C80">
        <w:rPr>
          <w:spacing w:val="-5"/>
        </w:rPr>
        <w:t>каждый край по-своему прекрасен (лириче</w:t>
      </w:r>
      <w:r w:rsidRPr="00460C80">
        <w:rPr>
          <w:spacing w:val="-5"/>
        </w:rPr>
        <w:softHyphen/>
      </w:r>
      <w:r w:rsidRPr="00460C80">
        <w:t>ская проза о малой родине).</w:t>
      </w:r>
    </w:p>
    <w:p w:rsidR="00B37111" w:rsidRPr="00460C80" w:rsidRDefault="00B37111" w:rsidP="00413C5B">
      <w:pPr>
        <w:shd w:val="clear" w:color="auto" w:fill="FFFFFF"/>
        <w:ind w:firstLine="709"/>
        <w:jc w:val="both"/>
      </w:pPr>
      <w:r w:rsidRPr="00460C80">
        <w:rPr>
          <w:b/>
          <w:bCs/>
          <w:spacing w:val="-14"/>
        </w:rPr>
        <w:t>Н.А. ЗАБОЛОЦКИЙ</w:t>
      </w:r>
    </w:p>
    <w:p w:rsidR="00B37111" w:rsidRPr="00460C80" w:rsidRDefault="00B37111" w:rsidP="00413C5B">
      <w:pPr>
        <w:shd w:val="clear" w:color="auto" w:fill="FFFFFF"/>
        <w:ind w:firstLine="709"/>
        <w:jc w:val="both"/>
      </w:pPr>
      <w:r w:rsidRPr="00460C80">
        <w:t xml:space="preserve">Стихотворение </w:t>
      </w:r>
      <w:r w:rsidRPr="00460C80">
        <w:rPr>
          <w:i/>
          <w:iCs/>
        </w:rPr>
        <w:t xml:space="preserve">«Не позволяй душе лениться...». </w:t>
      </w:r>
      <w:r w:rsidRPr="00460C80">
        <w:t xml:space="preserve">Тема </w:t>
      </w:r>
      <w:r w:rsidRPr="00460C80">
        <w:rPr>
          <w:spacing w:val="-1"/>
        </w:rPr>
        <w:t>стихотворения и его художественная идея. Духовность, ду</w:t>
      </w:r>
      <w:r w:rsidRPr="00460C80">
        <w:rPr>
          <w:spacing w:val="-1"/>
        </w:rPr>
        <w:softHyphen/>
      </w:r>
      <w:r w:rsidRPr="00460C80">
        <w:rPr>
          <w:spacing w:val="-4"/>
        </w:rPr>
        <w:t>ховный труд — основное нравственное достоинство человека.</w:t>
      </w:r>
    </w:p>
    <w:p w:rsidR="00B37111" w:rsidRPr="00460C80" w:rsidRDefault="00B37111" w:rsidP="00413C5B">
      <w:pPr>
        <w:shd w:val="clear" w:color="auto" w:fill="FFFFFF"/>
        <w:ind w:firstLine="709"/>
        <w:jc w:val="both"/>
      </w:pPr>
      <w:r w:rsidRPr="00460C80">
        <w:rPr>
          <w:b/>
          <w:bCs/>
          <w:spacing w:val="-8"/>
        </w:rPr>
        <w:t xml:space="preserve">Теория литературы: </w:t>
      </w:r>
      <w:r w:rsidRPr="00460C80">
        <w:rPr>
          <w:spacing w:val="-8"/>
        </w:rPr>
        <w:t>выразительно-художественные сред</w:t>
      </w:r>
      <w:r w:rsidRPr="00460C80">
        <w:rPr>
          <w:spacing w:val="-8"/>
        </w:rPr>
        <w:softHyphen/>
      </w:r>
      <w:r w:rsidRPr="00460C80">
        <w:rPr>
          <w:spacing w:val="-3"/>
        </w:rPr>
        <w:t>ства речи (риторическое восклицание, метафора), морфологи</w:t>
      </w:r>
      <w:r w:rsidRPr="00460C80">
        <w:rPr>
          <w:spacing w:val="-3"/>
        </w:rPr>
        <w:softHyphen/>
      </w:r>
      <w:r w:rsidRPr="00460C80">
        <w:rPr>
          <w:spacing w:val="-4"/>
        </w:rPr>
        <w:t>ческие средства (роль глаголов и местоимений).</w:t>
      </w:r>
    </w:p>
    <w:p w:rsidR="00B37111" w:rsidRPr="00460C80" w:rsidRDefault="00B37111" w:rsidP="00413C5B">
      <w:pPr>
        <w:shd w:val="clear" w:color="auto" w:fill="FFFFFF"/>
        <w:ind w:firstLine="709"/>
        <w:jc w:val="both"/>
      </w:pPr>
      <w:r w:rsidRPr="00460C80">
        <w:rPr>
          <w:b/>
          <w:bCs/>
          <w:spacing w:val="-6"/>
        </w:rPr>
        <w:t xml:space="preserve">Развитие речи: </w:t>
      </w:r>
      <w:r w:rsidRPr="00460C80">
        <w:rPr>
          <w:spacing w:val="-6"/>
        </w:rPr>
        <w:t>чтение наизусть, составление словаря лек</w:t>
      </w:r>
      <w:r w:rsidRPr="00460C80">
        <w:rPr>
          <w:spacing w:val="-6"/>
        </w:rPr>
        <w:softHyphen/>
      </w:r>
      <w:r w:rsidRPr="00460C80">
        <w:t>сики стихотворения по заданной тематике.</w:t>
      </w:r>
    </w:p>
    <w:p w:rsidR="00B37111" w:rsidRPr="00460C80" w:rsidRDefault="00B37111" w:rsidP="00413C5B">
      <w:pPr>
        <w:shd w:val="clear" w:color="auto" w:fill="FFFFFF"/>
        <w:ind w:firstLine="709"/>
        <w:jc w:val="both"/>
      </w:pPr>
      <w:r w:rsidRPr="00460C80">
        <w:rPr>
          <w:b/>
          <w:bCs/>
          <w:spacing w:val="-14"/>
        </w:rPr>
        <w:t>А.Т. ТВАРДОВСКИЙ</w:t>
      </w:r>
    </w:p>
    <w:p w:rsidR="00B37111" w:rsidRPr="00460C80" w:rsidRDefault="00B37111" w:rsidP="00413C5B">
      <w:pPr>
        <w:shd w:val="clear" w:color="auto" w:fill="FFFFFF"/>
        <w:ind w:firstLine="709"/>
        <w:jc w:val="both"/>
      </w:pPr>
      <w:r w:rsidRPr="00460C80">
        <w:rPr>
          <w:spacing w:val="-4"/>
        </w:rPr>
        <w:t xml:space="preserve">Стихотворения: </w:t>
      </w:r>
      <w:r w:rsidRPr="00460C80">
        <w:rPr>
          <w:i/>
          <w:iCs/>
          <w:spacing w:val="-4"/>
        </w:rPr>
        <w:t xml:space="preserve">«Прощаемся мы с матерями...» </w:t>
      </w:r>
      <w:r w:rsidRPr="00460C80">
        <w:rPr>
          <w:spacing w:val="-4"/>
        </w:rPr>
        <w:t xml:space="preserve">(из цикла </w:t>
      </w:r>
      <w:r w:rsidRPr="00460C80">
        <w:rPr>
          <w:i/>
          <w:iCs/>
          <w:spacing w:val="-6"/>
        </w:rPr>
        <w:t xml:space="preserve">«Памяти матери»), «На дне моей жизни...». </w:t>
      </w:r>
      <w:r w:rsidRPr="00460C80">
        <w:rPr>
          <w:spacing w:val="-6"/>
        </w:rPr>
        <w:t xml:space="preserve">Поэма </w:t>
      </w:r>
      <w:r w:rsidRPr="00460C80">
        <w:rPr>
          <w:i/>
          <w:iCs/>
          <w:spacing w:val="-6"/>
        </w:rPr>
        <w:t xml:space="preserve">«Василий </w:t>
      </w:r>
      <w:r w:rsidRPr="00460C80">
        <w:rPr>
          <w:i/>
          <w:iCs/>
          <w:spacing w:val="-4"/>
        </w:rPr>
        <w:t xml:space="preserve">Теркин». </w:t>
      </w:r>
      <w:r w:rsidRPr="00460C80">
        <w:rPr>
          <w:spacing w:val="-4"/>
        </w:rPr>
        <w:t xml:space="preserve">Война, жизнь и смерть, героизм, чувство долга, дом, </w:t>
      </w:r>
      <w:r w:rsidRPr="00460C80">
        <w:rPr>
          <w:spacing w:val="-6"/>
        </w:rPr>
        <w:t xml:space="preserve">сыновняя память — основные мотивы военной лирики и эпоса </w:t>
      </w:r>
      <w:r w:rsidRPr="00460C80">
        <w:t>А.Т. Твардовского.</w:t>
      </w:r>
    </w:p>
    <w:p w:rsidR="00B37111" w:rsidRPr="00460C80" w:rsidRDefault="00B37111" w:rsidP="00413C5B">
      <w:pPr>
        <w:shd w:val="clear" w:color="auto" w:fill="FFFFFF"/>
        <w:ind w:firstLine="709"/>
        <w:jc w:val="both"/>
      </w:pPr>
      <w:r w:rsidRPr="00460C80">
        <w:rPr>
          <w:b/>
          <w:bCs/>
          <w:spacing w:val="-7"/>
        </w:rPr>
        <w:t xml:space="preserve">Теория литературы: </w:t>
      </w:r>
      <w:r w:rsidRPr="00460C80">
        <w:rPr>
          <w:spacing w:val="-7"/>
        </w:rPr>
        <w:t>композиция лирического стихотворе</w:t>
      </w:r>
      <w:r w:rsidRPr="00460C80">
        <w:rPr>
          <w:spacing w:val="-7"/>
        </w:rPr>
        <w:softHyphen/>
      </w:r>
      <w:r w:rsidRPr="00460C80">
        <w:rPr>
          <w:spacing w:val="-4"/>
        </w:rPr>
        <w:t>ния и поэмы, поэтический синтаксис (риторические фигуры).</w:t>
      </w:r>
    </w:p>
    <w:p w:rsidR="00B37111" w:rsidRPr="00460C80" w:rsidRDefault="00B37111" w:rsidP="00413C5B">
      <w:pPr>
        <w:shd w:val="clear" w:color="auto" w:fill="FFFFFF"/>
        <w:ind w:firstLine="709"/>
        <w:jc w:val="both"/>
      </w:pPr>
      <w:r w:rsidRPr="00460C80">
        <w:rPr>
          <w:b/>
          <w:bCs/>
          <w:spacing w:val="-3"/>
        </w:rPr>
        <w:t xml:space="preserve">Развитие речи: </w:t>
      </w:r>
      <w:r w:rsidRPr="00460C80">
        <w:rPr>
          <w:spacing w:val="-3"/>
        </w:rPr>
        <w:t>различные виды чтения, чтение наизусть.</w:t>
      </w:r>
    </w:p>
    <w:p w:rsidR="00B37111" w:rsidRPr="00460C80" w:rsidRDefault="00B37111" w:rsidP="00413C5B">
      <w:pPr>
        <w:shd w:val="clear" w:color="auto" w:fill="FFFFFF"/>
        <w:ind w:firstLine="709"/>
        <w:jc w:val="both"/>
      </w:pPr>
      <w:r w:rsidRPr="00460C80">
        <w:rPr>
          <w:b/>
          <w:bCs/>
          <w:spacing w:val="-12"/>
        </w:rPr>
        <w:t xml:space="preserve">Возможные виды внеурочной деятельности: </w:t>
      </w:r>
      <w:r w:rsidRPr="00460C80">
        <w:rPr>
          <w:spacing w:val="-12"/>
        </w:rPr>
        <w:t>встреча в лите</w:t>
      </w:r>
      <w:r w:rsidRPr="00460C80">
        <w:rPr>
          <w:spacing w:val="-12"/>
        </w:rPr>
        <w:softHyphen/>
      </w:r>
      <w:r w:rsidRPr="00460C80">
        <w:rPr>
          <w:spacing w:val="-4"/>
        </w:rPr>
        <w:t>ратурной гостиной или час поэзии «Стихи и песни о войне по</w:t>
      </w:r>
      <w:r w:rsidRPr="00460C80">
        <w:rPr>
          <w:spacing w:val="-4"/>
        </w:rPr>
        <w:softHyphen/>
      </w:r>
      <w:r w:rsidRPr="00460C80">
        <w:t xml:space="preserve">этов </w:t>
      </w:r>
      <w:r w:rsidRPr="00460C80">
        <w:rPr>
          <w:lang w:val="en-US"/>
        </w:rPr>
        <w:t>XX</w:t>
      </w:r>
      <w:r w:rsidRPr="00460C80">
        <w:t xml:space="preserve"> века »:</w:t>
      </w:r>
    </w:p>
    <w:p w:rsidR="00B37111" w:rsidRPr="00460C80" w:rsidRDefault="00B37111" w:rsidP="00413C5B">
      <w:pPr>
        <w:shd w:val="clear" w:color="auto" w:fill="FFFFFF"/>
        <w:ind w:firstLine="709"/>
        <w:jc w:val="both"/>
      </w:pPr>
      <w:r w:rsidRPr="00460C80">
        <w:t xml:space="preserve">А.А.Ахматова. </w:t>
      </w:r>
      <w:r w:rsidRPr="00460C80">
        <w:rPr>
          <w:i/>
          <w:iCs/>
        </w:rPr>
        <w:t>«Клятва», «Песня</w:t>
      </w:r>
      <w:r>
        <w:rPr>
          <w:i/>
          <w:iCs/>
        </w:rPr>
        <w:t xml:space="preserve"> </w:t>
      </w:r>
      <w:r w:rsidRPr="00460C80">
        <w:rPr>
          <w:i/>
          <w:iCs/>
        </w:rPr>
        <w:t>мира»;</w:t>
      </w:r>
    </w:p>
    <w:p w:rsidR="00B37111" w:rsidRPr="00460C80" w:rsidRDefault="00B37111" w:rsidP="00413C5B">
      <w:pPr>
        <w:shd w:val="clear" w:color="auto" w:fill="FFFFFF"/>
        <w:ind w:firstLine="709"/>
        <w:jc w:val="both"/>
      </w:pPr>
      <w:r w:rsidRPr="00460C80">
        <w:t xml:space="preserve">К.М. Симонов. </w:t>
      </w:r>
      <w:r w:rsidRPr="00460C80">
        <w:rPr>
          <w:i/>
          <w:iCs/>
        </w:rPr>
        <w:t>«Ты помнишь, Алеша, дороги Смоленщи</w:t>
      </w:r>
      <w:r w:rsidRPr="00460C80">
        <w:rPr>
          <w:i/>
          <w:iCs/>
        </w:rPr>
        <w:softHyphen/>
        <w:t>ны...»;</w:t>
      </w:r>
    </w:p>
    <w:p w:rsidR="00B37111" w:rsidRPr="00460C80" w:rsidRDefault="00B37111" w:rsidP="00413C5B">
      <w:pPr>
        <w:shd w:val="clear" w:color="auto" w:fill="FFFFFF"/>
        <w:ind w:firstLine="709"/>
        <w:jc w:val="both"/>
      </w:pPr>
      <w:r w:rsidRPr="00460C80">
        <w:t xml:space="preserve">А.А. Сурков. </w:t>
      </w:r>
      <w:r w:rsidRPr="00460C80">
        <w:rPr>
          <w:i/>
          <w:iCs/>
        </w:rPr>
        <w:t>«В землянке»;</w:t>
      </w:r>
    </w:p>
    <w:p w:rsidR="00B37111" w:rsidRPr="00460C80" w:rsidRDefault="00B37111" w:rsidP="00413C5B">
      <w:pPr>
        <w:shd w:val="clear" w:color="auto" w:fill="FFFFFF"/>
        <w:ind w:firstLine="709"/>
        <w:jc w:val="both"/>
      </w:pPr>
      <w:r w:rsidRPr="00460C80">
        <w:t xml:space="preserve">М.В. Исаковский. </w:t>
      </w:r>
      <w:r w:rsidRPr="00460C80">
        <w:rPr>
          <w:i/>
          <w:iCs/>
        </w:rPr>
        <w:t xml:space="preserve">«Огонек», «Ой, туманы мои...» </w:t>
      </w:r>
      <w:r w:rsidRPr="00460C80">
        <w:t>и др.</w:t>
      </w:r>
    </w:p>
    <w:p w:rsidR="00B37111" w:rsidRPr="00460C80" w:rsidRDefault="00B37111" w:rsidP="00413C5B">
      <w:pPr>
        <w:shd w:val="clear" w:color="auto" w:fill="FFFFFF"/>
        <w:ind w:firstLine="709"/>
        <w:jc w:val="both"/>
      </w:pPr>
      <w:r w:rsidRPr="00460C80">
        <w:rPr>
          <w:b/>
          <w:bCs/>
          <w:spacing w:val="-17"/>
        </w:rPr>
        <w:t>Б.Л. ВАСИЛЬЕВ</w:t>
      </w:r>
    </w:p>
    <w:p w:rsidR="00B37111" w:rsidRPr="00460C80" w:rsidRDefault="00B37111" w:rsidP="00413C5B">
      <w:pPr>
        <w:shd w:val="clear" w:color="auto" w:fill="FFFFFF"/>
        <w:ind w:firstLine="709"/>
        <w:jc w:val="both"/>
      </w:pPr>
      <w:r w:rsidRPr="00460C80">
        <w:t xml:space="preserve">Рассказ </w:t>
      </w:r>
      <w:r w:rsidRPr="00460C80">
        <w:rPr>
          <w:i/>
          <w:iCs/>
        </w:rPr>
        <w:t xml:space="preserve">«Экспонат №...». </w:t>
      </w:r>
      <w:r w:rsidRPr="00460C80">
        <w:t xml:space="preserve">Название рассказа и его роль </w:t>
      </w:r>
      <w:r w:rsidRPr="00460C80">
        <w:rPr>
          <w:spacing w:val="-5"/>
        </w:rPr>
        <w:t xml:space="preserve">для понимания художественной идеи произведения, проблема </w:t>
      </w:r>
      <w:r w:rsidRPr="00460C80">
        <w:rPr>
          <w:spacing w:val="-3"/>
        </w:rPr>
        <w:t>истинного и ложного. Разоблачение равнодушия, нравствен</w:t>
      </w:r>
      <w:r w:rsidRPr="00460C80">
        <w:rPr>
          <w:spacing w:val="-3"/>
        </w:rPr>
        <w:softHyphen/>
      </w:r>
      <w:r w:rsidRPr="00460C80">
        <w:t>ной убогости, лицемерия.</w:t>
      </w:r>
    </w:p>
    <w:p w:rsidR="00B37111" w:rsidRPr="00460C80" w:rsidRDefault="00B37111" w:rsidP="00413C5B">
      <w:pPr>
        <w:shd w:val="clear" w:color="auto" w:fill="FFFFFF"/>
        <w:ind w:firstLine="709"/>
        <w:jc w:val="both"/>
      </w:pPr>
      <w:r w:rsidRPr="00460C80">
        <w:rPr>
          <w:b/>
          <w:bCs/>
          <w:spacing w:val="-9"/>
        </w:rPr>
        <w:t xml:space="preserve">Теория литературы: </w:t>
      </w:r>
      <w:r w:rsidRPr="00460C80">
        <w:rPr>
          <w:spacing w:val="-9"/>
        </w:rPr>
        <w:t>рассказчик и его роль в повествовании.</w:t>
      </w:r>
    </w:p>
    <w:p w:rsidR="00B37111" w:rsidRPr="00460C80" w:rsidRDefault="00B37111" w:rsidP="00413C5B">
      <w:pPr>
        <w:shd w:val="clear" w:color="auto" w:fill="FFFFFF"/>
        <w:ind w:firstLine="709"/>
        <w:jc w:val="both"/>
      </w:pPr>
      <w:r w:rsidRPr="00460C80">
        <w:rPr>
          <w:b/>
          <w:bCs/>
          <w:spacing w:val="-7"/>
        </w:rPr>
        <w:t xml:space="preserve">Развитие речи: </w:t>
      </w:r>
      <w:r w:rsidRPr="00460C80">
        <w:rPr>
          <w:spacing w:val="-7"/>
        </w:rPr>
        <w:t>подготовка плана к диспуту, различные ви</w:t>
      </w:r>
      <w:r w:rsidRPr="00460C80">
        <w:rPr>
          <w:spacing w:val="-7"/>
        </w:rPr>
        <w:softHyphen/>
      </w:r>
      <w:r w:rsidRPr="00460C80">
        <w:t>ды комментирования эпизода.</w:t>
      </w:r>
    </w:p>
    <w:p w:rsidR="00B37111" w:rsidRPr="00460C80" w:rsidRDefault="00B37111" w:rsidP="00413C5B">
      <w:pPr>
        <w:shd w:val="clear" w:color="auto" w:fill="FFFFFF"/>
        <w:ind w:firstLine="709"/>
        <w:jc w:val="both"/>
      </w:pPr>
      <w:r w:rsidRPr="00460C80">
        <w:rPr>
          <w:b/>
          <w:bCs/>
          <w:spacing w:val="-7"/>
        </w:rPr>
        <w:t>В.М. ШУКШИН</w:t>
      </w:r>
    </w:p>
    <w:p w:rsidR="00B37111" w:rsidRPr="00460C80" w:rsidRDefault="00B37111" w:rsidP="00413C5B">
      <w:pPr>
        <w:shd w:val="clear" w:color="auto" w:fill="FFFFFF"/>
        <w:ind w:firstLine="709"/>
        <w:jc w:val="both"/>
      </w:pPr>
      <w:r w:rsidRPr="00460C80">
        <w:t>Краткие сведения о писателе. «Чудаки» и «чудики» в рас</w:t>
      </w:r>
      <w:r w:rsidRPr="00460C80">
        <w:softHyphen/>
        <w:t xml:space="preserve">сказах В.М. Шукшина. Рассказ </w:t>
      </w:r>
      <w:r w:rsidRPr="00460C80">
        <w:rPr>
          <w:i/>
          <w:iCs/>
        </w:rPr>
        <w:t xml:space="preserve">«Микроскоп». </w:t>
      </w:r>
      <w:r w:rsidRPr="00460C80">
        <w:t>Внутренняя про</w:t>
      </w:r>
      <w:r w:rsidRPr="00460C80">
        <w:softHyphen/>
        <w:t>стота и нравственная высота героя.</w:t>
      </w:r>
    </w:p>
    <w:p w:rsidR="00B37111" w:rsidRPr="00460C80" w:rsidRDefault="00B37111" w:rsidP="00413C5B">
      <w:pPr>
        <w:shd w:val="clear" w:color="auto" w:fill="FFFFFF"/>
        <w:ind w:firstLine="709"/>
        <w:jc w:val="both"/>
      </w:pPr>
      <w:r w:rsidRPr="00460C80">
        <w:rPr>
          <w:b/>
          <w:bCs/>
        </w:rPr>
        <w:t xml:space="preserve">Теория литературы: </w:t>
      </w:r>
      <w:r w:rsidRPr="00460C80">
        <w:t>способы создания характера.</w:t>
      </w:r>
    </w:p>
    <w:p w:rsidR="00B37111" w:rsidRPr="00460C80" w:rsidRDefault="00B37111" w:rsidP="00413C5B">
      <w:pPr>
        <w:shd w:val="clear" w:color="auto" w:fill="FFFFFF"/>
        <w:ind w:firstLine="709"/>
        <w:jc w:val="both"/>
      </w:pPr>
      <w:r w:rsidRPr="00460C80">
        <w:rPr>
          <w:b/>
          <w:bCs/>
        </w:rPr>
        <w:t xml:space="preserve">Развитие речи: </w:t>
      </w:r>
      <w:r w:rsidRPr="00460C80">
        <w:t>составление словаря языка персонажей, письменный отзыв, сочинение-рассуждение.</w:t>
      </w:r>
    </w:p>
    <w:p w:rsidR="00B37111" w:rsidRPr="00460C80" w:rsidRDefault="00B37111" w:rsidP="00413C5B">
      <w:pPr>
        <w:shd w:val="clear" w:color="auto" w:fill="FFFFFF"/>
        <w:ind w:firstLine="709"/>
        <w:jc w:val="both"/>
      </w:pPr>
      <w:r w:rsidRPr="00460C80">
        <w:rPr>
          <w:b/>
          <w:bCs/>
          <w:spacing w:val="-1"/>
        </w:rPr>
        <w:t xml:space="preserve">Связь с другими искусствами: </w:t>
      </w:r>
      <w:r w:rsidRPr="00460C80">
        <w:rPr>
          <w:spacing w:val="-1"/>
        </w:rPr>
        <w:t xml:space="preserve">деятельность В.М. Шукшина </w:t>
      </w:r>
      <w:r w:rsidRPr="00460C80">
        <w:t>в киноискусстве (сценарист, режиссер, актер).</w:t>
      </w:r>
    </w:p>
    <w:p w:rsidR="00B37111" w:rsidRPr="00460C80" w:rsidRDefault="00B37111" w:rsidP="00413C5B">
      <w:pPr>
        <w:shd w:val="clear" w:color="auto" w:fill="FFFFFF"/>
        <w:ind w:firstLine="709"/>
        <w:jc w:val="both"/>
      </w:pPr>
      <w:r w:rsidRPr="00460C80">
        <w:rPr>
          <w:b/>
          <w:bCs/>
        </w:rPr>
        <w:t xml:space="preserve">Краеведение: </w:t>
      </w:r>
      <w:r w:rsidRPr="00460C80">
        <w:t>Сростки — малая родина писателя.</w:t>
      </w:r>
    </w:p>
    <w:p w:rsidR="00B37111" w:rsidRPr="00460C80" w:rsidRDefault="00B37111" w:rsidP="00413C5B">
      <w:pPr>
        <w:shd w:val="clear" w:color="auto" w:fill="FFFFFF"/>
        <w:ind w:firstLine="709"/>
        <w:jc w:val="both"/>
      </w:pPr>
      <w:r w:rsidRPr="00460C80">
        <w:rPr>
          <w:b/>
          <w:bCs/>
          <w:spacing w:val="-3"/>
        </w:rPr>
        <w:t xml:space="preserve">Возможные виды внеурочной деятельности: </w:t>
      </w:r>
      <w:r w:rsidRPr="00460C80">
        <w:rPr>
          <w:spacing w:val="-3"/>
        </w:rPr>
        <w:t>день В.М. Шук</w:t>
      </w:r>
      <w:r w:rsidRPr="00460C80">
        <w:rPr>
          <w:spacing w:val="-3"/>
        </w:rPr>
        <w:softHyphen/>
      </w:r>
      <w:r w:rsidRPr="00460C80">
        <w:t>шина в школе.</w:t>
      </w:r>
    </w:p>
    <w:p w:rsidR="00B37111" w:rsidRPr="00460C80" w:rsidRDefault="00B37111" w:rsidP="00413C5B">
      <w:pPr>
        <w:shd w:val="clear" w:color="auto" w:fill="FFFFFF"/>
        <w:jc w:val="center"/>
      </w:pPr>
      <w:r w:rsidRPr="00460C80">
        <w:rPr>
          <w:b/>
          <w:bCs/>
          <w:spacing w:val="44"/>
        </w:rPr>
        <w:t>Русские</w:t>
      </w:r>
      <w:r w:rsidRPr="00460C80">
        <w:rPr>
          <w:b/>
          <w:bCs/>
        </w:rPr>
        <w:t xml:space="preserve"> </w:t>
      </w:r>
      <w:r w:rsidRPr="00460C80">
        <w:rPr>
          <w:b/>
          <w:bCs/>
          <w:spacing w:val="42"/>
        </w:rPr>
        <w:t>поэты</w:t>
      </w:r>
      <w:r w:rsidRPr="00460C80">
        <w:rPr>
          <w:b/>
          <w:bCs/>
        </w:rPr>
        <w:t xml:space="preserve"> </w:t>
      </w:r>
      <w:r w:rsidRPr="00460C80">
        <w:rPr>
          <w:b/>
          <w:bCs/>
          <w:lang w:val="en-US"/>
        </w:rPr>
        <w:t>XX</w:t>
      </w:r>
      <w:r w:rsidRPr="00460C80">
        <w:rPr>
          <w:b/>
          <w:bCs/>
        </w:rPr>
        <w:t xml:space="preserve"> века  о </w:t>
      </w:r>
      <w:r w:rsidRPr="00460C80">
        <w:rPr>
          <w:b/>
          <w:bCs/>
          <w:spacing w:val="43"/>
        </w:rPr>
        <w:t>России</w:t>
      </w:r>
    </w:p>
    <w:p w:rsidR="00B37111" w:rsidRPr="00460C80" w:rsidRDefault="00B37111" w:rsidP="00413C5B">
      <w:pPr>
        <w:shd w:val="clear" w:color="auto" w:fill="FFFFFF"/>
        <w:ind w:firstLine="709"/>
        <w:jc w:val="both"/>
      </w:pPr>
      <w:r w:rsidRPr="00460C80">
        <w:t xml:space="preserve">А.А. Ахматова. </w:t>
      </w:r>
      <w:r w:rsidRPr="00460C80">
        <w:rPr>
          <w:i/>
          <w:iCs/>
        </w:rPr>
        <w:t>«Мне голос был. Он звал утешно...»</w:t>
      </w:r>
    </w:p>
    <w:p w:rsidR="00B37111" w:rsidRPr="00460C80" w:rsidRDefault="00B37111" w:rsidP="00413C5B">
      <w:pPr>
        <w:shd w:val="clear" w:color="auto" w:fill="FFFFFF"/>
        <w:ind w:firstLine="709"/>
        <w:jc w:val="both"/>
      </w:pPr>
      <w:r w:rsidRPr="00460C80">
        <w:t xml:space="preserve">М.И.Цветаева. </w:t>
      </w:r>
      <w:r w:rsidRPr="00460C80">
        <w:rPr>
          <w:i/>
          <w:iCs/>
        </w:rPr>
        <w:t>«Рябину рубили зорькою...»</w:t>
      </w:r>
    </w:p>
    <w:p w:rsidR="00B37111" w:rsidRPr="00460C80" w:rsidRDefault="00B37111" w:rsidP="00413C5B">
      <w:pPr>
        <w:shd w:val="clear" w:color="auto" w:fill="FFFFFF"/>
        <w:ind w:firstLine="709"/>
        <w:jc w:val="both"/>
      </w:pPr>
      <w:r w:rsidRPr="00460C80">
        <w:t xml:space="preserve">Я.В. Смеляков. </w:t>
      </w:r>
      <w:r w:rsidRPr="00460C80">
        <w:rPr>
          <w:i/>
          <w:iCs/>
        </w:rPr>
        <w:t>«История».</w:t>
      </w:r>
    </w:p>
    <w:p w:rsidR="00B37111" w:rsidRPr="00460C80" w:rsidRDefault="00B37111" w:rsidP="00413C5B">
      <w:pPr>
        <w:shd w:val="clear" w:color="auto" w:fill="FFFFFF"/>
        <w:ind w:firstLine="709"/>
        <w:jc w:val="both"/>
      </w:pPr>
      <w:r w:rsidRPr="00460C80">
        <w:t xml:space="preserve">А.И. </w:t>
      </w:r>
      <w:r w:rsidRPr="00460C80">
        <w:rPr>
          <w:spacing w:val="40"/>
        </w:rPr>
        <w:t>Фатьянов.</w:t>
      </w:r>
      <w:r w:rsidRPr="00460C80">
        <w:t xml:space="preserve"> </w:t>
      </w:r>
      <w:r w:rsidRPr="00460C80">
        <w:rPr>
          <w:i/>
          <w:iCs/>
        </w:rPr>
        <w:t>«Давно мы дома не были...»</w:t>
      </w:r>
    </w:p>
    <w:p w:rsidR="00B37111" w:rsidRPr="00460C80" w:rsidRDefault="00B37111" w:rsidP="00413C5B">
      <w:pPr>
        <w:shd w:val="clear" w:color="auto" w:fill="FFFFFF"/>
        <w:ind w:firstLine="709"/>
        <w:jc w:val="both"/>
      </w:pPr>
      <w:r w:rsidRPr="00460C80">
        <w:t xml:space="preserve">А.Я. Яшин. </w:t>
      </w:r>
      <w:r w:rsidRPr="00460C80">
        <w:rPr>
          <w:i/>
          <w:iCs/>
        </w:rPr>
        <w:t>«Не разучился ль...»</w:t>
      </w:r>
    </w:p>
    <w:p w:rsidR="00B37111" w:rsidRPr="00460C80" w:rsidRDefault="00B37111" w:rsidP="00413C5B">
      <w:pPr>
        <w:shd w:val="clear" w:color="auto" w:fill="FFFFFF"/>
        <w:ind w:firstLine="709"/>
        <w:jc w:val="both"/>
      </w:pPr>
      <w:r w:rsidRPr="00460C80">
        <w:t xml:space="preserve">А.А. </w:t>
      </w:r>
      <w:r w:rsidRPr="00460C80">
        <w:rPr>
          <w:spacing w:val="42"/>
        </w:rPr>
        <w:t>Вознесенский.</w:t>
      </w:r>
      <w:r w:rsidRPr="00460C80">
        <w:t xml:space="preserve"> </w:t>
      </w:r>
      <w:r w:rsidRPr="00460C80">
        <w:rPr>
          <w:i/>
          <w:iCs/>
        </w:rPr>
        <w:t>«Муромский сруб».</w:t>
      </w:r>
    </w:p>
    <w:p w:rsidR="00B37111" w:rsidRPr="00460C80" w:rsidRDefault="00B37111" w:rsidP="00413C5B">
      <w:pPr>
        <w:shd w:val="clear" w:color="auto" w:fill="FFFFFF"/>
        <w:ind w:firstLine="709"/>
        <w:jc w:val="both"/>
      </w:pPr>
      <w:r w:rsidRPr="00460C80">
        <w:t>А.Д.</w:t>
      </w:r>
      <w:r w:rsidRPr="00460C80">
        <w:rPr>
          <w:spacing w:val="40"/>
        </w:rPr>
        <w:t>Дементьев.</w:t>
      </w:r>
      <w:r w:rsidRPr="00460C80">
        <w:t xml:space="preserve"> </w:t>
      </w:r>
      <w:r w:rsidRPr="00460C80">
        <w:rPr>
          <w:i/>
          <w:iCs/>
        </w:rPr>
        <w:t>«Волга».</w:t>
      </w:r>
    </w:p>
    <w:p w:rsidR="00B37111" w:rsidRPr="00460C80" w:rsidRDefault="00B37111" w:rsidP="00413C5B">
      <w:pPr>
        <w:shd w:val="clear" w:color="auto" w:fill="FFFFFF"/>
        <w:ind w:firstLine="709"/>
        <w:jc w:val="both"/>
      </w:pPr>
      <w:r w:rsidRPr="00460C80">
        <w:t xml:space="preserve">Своеобразие раскрытия темы России в стихах поэтов </w:t>
      </w:r>
      <w:r w:rsidRPr="00460C80">
        <w:rPr>
          <w:lang w:val="en-US"/>
        </w:rPr>
        <w:t>XX</w:t>
      </w:r>
      <w:r w:rsidRPr="00460C80">
        <w:t xml:space="preserve"> века.</w:t>
      </w:r>
    </w:p>
    <w:p w:rsidR="00B37111" w:rsidRPr="00460C80" w:rsidRDefault="00B37111" w:rsidP="00413C5B">
      <w:pPr>
        <w:shd w:val="clear" w:color="auto" w:fill="FFFFFF"/>
        <w:ind w:firstLine="709"/>
        <w:jc w:val="both"/>
      </w:pPr>
      <w:r w:rsidRPr="00460C80">
        <w:rPr>
          <w:b/>
          <w:bCs/>
        </w:rPr>
        <w:t xml:space="preserve">Развитие речи: </w:t>
      </w:r>
      <w:r w:rsidRPr="00460C80">
        <w:t>развернутая характеристика одного из по</w:t>
      </w:r>
      <w:r w:rsidRPr="00460C80">
        <w:softHyphen/>
        <w:t>этических текстов, чтение стихотворения наизусть.</w:t>
      </w:r>
    </w:p>
    <w:p w:rsidR="00B37111" w:rsidRPr="00460C80" w:rsidRDefault="00B37111" w:rsidP="00413C5B">
      <w:pPr>
        <w:shd w:val="clear" w:color="auto" w:fill="FFFFFF"/>
        <w:jc w:val="center"/>
      </w:pPr>
      <w:r w:rsidRPr="00460C80">
        <w:rPr>
          <w:b/>
          <w:bCs/>
        </w:rPr>
        <w:t xml:space="preserve">Из </w:t>
      </w:r>
      <w:r w:rsidRPr="00460C80">
        <w:rPr>
          <w:b/>
          <w:bCs/>
          <w:spacing w:val="42"/>
        </w:rPr>
        <w:t>зарубежной</w:t>
      </w:r>
      <w:r w:rsidRPr="00460C80">
        <w:rPr>
          <w:b/>
          <w:bCs/>
        </w:rPr>
        <w:t xml:space="preserve"> </w:t>
      </w:r>
      <w:r w:rsidRPr="00460C80">
        <w:rPr>
          <w:b/>
          <w:bCs/>
          <w:spacing w:val="43"/>
        </w:rPr>
        <w:t>литературы</w:t>
      </w:r>
      <w:r>
        <w:rPr>
          <w:b/>
          <w:bCs/>
          <w:spacing w:val="43"/>
        </w:rPr>
        <w:t xml:space="preserve"> ( 7 ч )</w:t>
      </w:r>
    </w:p>
    <w:p w:rsidR="00B37111" w:rsidRPr="00460C80" w:rsidRDefault="00B37111" w:rsidP="00413C5B">
      <w:pPr>
        <w:shd w:val="clear" w:color="auto" w:fill="FFFFFF"/>
        <w:ind w:firstLine="709"/>
        <w:jc w:val="both"/>
      </w:pPr>
      <w:r w:rsidRPr="00460C80">
        <w:rPr>
          <w:b/>
          <w:bCs/>
          <w:spacing w:val="-5"/>
        </w:rPr>
        <w:t>У. ШЕКСПИР</w:t>
      </w:r>
    </w:p>
    <w:p w:rsidR="00B37111" w:rsidRPr="00460C80" w:rsidRDefault="00B37111" w:rsidP="00413C5B">
      <w:pPr>
        <w:shd w:val="clear" w:color="auto" w:fill="FFFFFF"/>
        <w:ind w:firstLine="709"/>
        <w:jc w:val="both"/>
      </w:pPr>
      <w:r w:rsidRPr="00460C80">
        <w:t xml:space="preserve">Краткие сведения об авторе. Сонеты: </w:t>
      </w:r>
      <w:r w:rsidRPr="00460C80">
        <w:rPr>
          <w:i/>
          <w:iCs/>
        </w:rPr>
        <w:t>«Когда на суд безмол</w:t>
      </w:r>
      <w:r w:rsidRPr="00460C80">
        <w:rPr>
          <w:i/>
          <w:iCs/>
        </w:rPr>
        <w:softHyphen/>
        <w:t xml:space="preserve">вных, тайных дум...», «Прекрасное прекрасней во сто крат...», «Уж если ты разлюбишь, </w:t>
      </w:r>
      <w:r w:rsidRPr="00460C80">
        <w:t xml:space="preserve">— </w:t>
      </w:r>
      <w:r w:rsidRPr="00460C80">
        <w:rPr>
          <w:i/>
          <w:iCs/>
        </w:rPr>
        <w:t>так теперь...», «Лю</w:t>
      </w:r>
      <w:r w:rsidRPr="00460C80">
        <w:rPr>
          <w:i/>
          <w:iCs/>
        </w:rPr>
        <w:softHyphen/>
        <w:t xml:space="preserve">блю, </w:t>
      </w:r>
      <w:r w:rsidRPr="00460C80">
        <w:t xml:space="preserve">— </w:t>
      </w:r>
      <w:r w:rsidRPr="00460C80">
        <w:rPr>
          <w:i/>
          <w:iCs/>
        </w:rPr>
        <w:t xml:space="preserve">но реже говорю об этом...». </w:t>
      </w:r>
      <w:r w:rsidRPr="00460C80">
        <w:t>Темы и мотивы. «Вечные» темы (любовь, жизнь, смерть, красота) в сонетах У. Шекспира.</w:t>
      </w:r>
    </w:p>
    <w:p w:rsidR="00B37111" w:rsidRPr="00460C80" w:rsidRDefault="00B37111" w:rsidP="00413C5B">
      <w:pPr>
        <w:shd w:val="clear" w:color="auto" w:fill="FFFFFF"/>
        <w:ind w:firstLine="709"/>
        <w:jc w:val="both"/>
      </w:pPr>
      <w:r w:rsidRPr="00460C80">
        <w:rPr>
          <w:b/>
          <w:bCs/>
        </w:rPr>
        <w:t xml:space="preserve">Теория литературы: </w:t>
      </w:r>
      <w:r w:rsidRPr="00460C80">
        <w:t>твердая форма (сонет), строфа (углуб</w:t>
      </w:r>
      <w:r w:rsidRPr="00460C80">
        <w:softHyphen/>
        <w:t>ление и расширение представлений).</w:t>
      </w:r>
    </w:p>
    <w:p w:rsidR="00B37111" w:rsidRPr="00460C80" w:rsidRDefault="00B37111" w:rsidP="00413C5B">
      <w:pPr>
        <w:shd w:val="clear" w:color="auto" w:fill="FFFFFF"/>
        <w:ind w:firstLine="709"/>
        <w:jc w:val="both"/>
      </w:pPr>
      <w:r w:rsidRPr="00460C80">
        <w:rPr>
          <w:b/>
          <w:bCs/>
        </w:rPr>
        <w:t xml:space="preserve">Развитие речи: </w:t>
      </w:r>
      <w:r w:rsidRPr="00460C80">
        <w:t>различные виды чтения, чтение наизусть.</w:t>
      </w:r>
    </w:p>
    <w:p w:rsidR="00B37111" w:rsidRPr="00460C80" w:rsidRDefault="00B37111" w:rsidP="00413C5B">
      <w:pPr>
        <w:shd w:val="clear" w:color="auto" w:fill="FFFFFF"/>
        <w:ind w:firstLine="709"/>
        <w:jc w:val="both"/>
      </w:pPr>
      <w:r w:rsidRPr="00460C80">
        <w:rPr>
          <w:b/>
          <w:bCs/>
          <w:spacing w:val="-15"/>
        </w:rPr>
        <w:t>Р. БЁРНС</w:t>
      </w:r>
    </w:p>
    <w:p w:rsidR="00B37111" w:rsidRPr="00460C80" w:rsidRDefault="00B37111" w:rsidP="00413C5B">
      <w:pPr>
        <w:shd w:val="clear" w:color="auto" w:fill="FFFFFF"/>
        <w:ind w:firstLine="709"/>
        <w:jc w:val="both"/>
      </w:pPr>
      <w:r w:rsidRPr="00460C80">
        <w:rPr>
          <w:spacing w:val="-6"/>
        </w:rPr>
        <w:t xml:space="preserve">Краткие сведения об авторе. Стихотворения: </w:t>
      </w:r>
      <w:r w:rsidRPr="00460C80">
        <w:rPr>
          <w:i/>
          <w:iCs/>
          <w:spacing w:val="-6"/>
        </w:rPr>
        <w:t xml:space="preserve">«Возвращение солдата», «Джон Ячменное Зерно» </w:t>
      </w:r>
      <w:r w:rsidRPr="00460C80">
        <w:rPr>
          <w:spacing w:val="-6"/>
        </w:rPr>
        <w:t xml:space="preserve">— по выбору. Основные </w:t>
      </w:r>
      <w:r w:rsidRPr="00460C80">
        <w:rPr>
          <w:spacing w:val="-4"/>
        </w:rPr>
        <w:t>мотивы стихотворений: чувство долга, воинская честь, народ</w:t>
      </w:r>
      <w:r w:rsidRPr="00460C80">
        <w:rPr>
          <w:spacing w:val="-4"/>
        </w:rPr>
        <w:softHyphen/>
      </w:r>
      <w:r w:rsidRPr="00460C80">
        <w:t>ное представление о добре и силе.</w:t>
      </w:r>
    </w:p>
    <w:p w:rsidR="00B37111" w:rsidRPr="00460C80" w:rsidRDefault="00B37111" w:rsidP="00413C5B">
      <w:pPr>
        <w:shd w:val="clear" w:color="auto" w:fill="FFFFFF"/>
        <w:ind w:firstLine="709"/>
        <w:jc w:val="both"/>
      </w:pPr>
      <w:r w:rsidRPr="00460C80">
        <w:rPr>
          <w:b/>
          <w:bCs/>
          <w:spacing w:val="-7"/>
        </w:rPr>
        <w:t xml:space="preserve">Теория литературы: </w:t>
      </w:r>
      <w:r w:rsidRPr="00460C80">
        <w:rPr>
          <w:spacing w:val="-7"/>
        </w:rPr>
        <w:t>лироэпическая песня, баллада, аллего</w:t>
      </w:r>
      <w:r w:rsidRPr="00460C80">
        <w:rPr>
          <w:spacing w:val="-7"/>
        </w:rPr>
        <w:softHyphen/>
      </w:r>
      <w:r w:rsidRPr="00460C80">
        <w:t>рия.</w:t>
      </w:r>
    </w:p>
    <w:p w:rsidR="00B37111" w:rsidRPr="00460C80" w:rsidRDefault="00B37111" w:rsidP="00413C5B">
      <w:pPr>
        <w:shd w:val="clear" w:color="auto" w:fill="FFFFFF"/>
        <w:ind w:firstLine="709"/>
        <w:jc w:val="both"/>
      </w:pPr>
      <w:r w:rsidRPr="00460C80">
        <w:rPr>
          <w:b/>
          <w:bCs/>
          <w:spacing w:val="-18"/>
        </w:rPr>
        <w:t>Р.Л. СТИВЕНСОН</w:t>
      </w:r>
    </w:p>
    <w:p w:rsidR="00B37111" w:rsidRPr="00460C80" w:rsidRDefault="00B37111" w:rsidP="00413C5B">
      <w:pPr>
        <w:shd w:val="clear" w:color="auto" w:fill="FFFFFF"/>
        <w:ind w:firstLine="709"/>
        <w:jc w:val="both"/>
      </w:pPr>
      <w:r w:rsidRPr="00460C80">
        <w:rPr>
          <w:spacing w:val="-3"/>
        </w:rPr>
        <w:t xml:space="preserve">Краткие сведения об авторе. Роман </w:t>
      </w:r>
      <w:r w:rsidRPr="00460C80">
        <w:rPr>
          <w:i/>
          <w:iCs/>
          <w:spacing w:val="-3"/>
        </w:rPr>
        <w:t xml:space="preserve">«Остров сокровищ» </w:t>
      </w:r>
      <w:r w:rsidRPr="00460C80">
        <w:rPr>
          <w:spacing w:val="-4"/>
        </w:rPr>
        <w:t xml:space="preserve">(часть третья, </w:t>
      </w:r>
      <w:r w:rsidRPr="00460C80">
        <w:rPr>
          <w:i/>
          <w:iCs/>
          <w:spacing w:val="-4"/>
        </w:rPr>
        <w:t xml:space="preserve">«Мои приключения на суше»). </w:t>
      </w:r>
      <w:r w:rsidRPr="00460C80">
        <w:rPr>
          <w:spacing w:val="-4"/>
        </w:rPr>
        <w:t xml:space="preserve">Приемы создания </w:t>
      </w:r>
      <w:r w:rsidRPr="00460C80">
        <w:rPr>
          <w:spacing w:val="-6"/>
        </w:rPr>
        <w:t>образов. Находчивость, любознательность — наиболее привле</w:t>
      </w:r>
      <w:r w:rsidRPr="00460C80">
        <w:rPr>
          <w:spacing w:val="-6"/>
        </w:rPr>
        <w:softHyphen/>
      </w:r>
      <w:r w:rsidRPr="00460C80">
        <w:t>кательные качества героя.</w:t>
      </w:r>
    </w:p>
    <w:p w:rsidR="00B37111" w:rsidRPr="00460C80" w:rsidRDefault="00B37111" w:rsidP="00413C5B">
      <w:pPr>
        <w:shd w:val="clear" w:color="auto" w:fill="FFFFFF"/>
        <w:ind w:firstLine="709"/>
        <w:jc w:val="both"/>
      </w:pPr>
      <w:r w:rsidRPr="00460C80">
        <w:rPr>
          <w:b/>
          <w:bCs/>
          <w:spacing w:val="-6"/>
        </w:rPr>
        <w:t xml:space="preserve">Теория литературы: </w:t>
      </w:r>
      <w:r w:rsidRPr="00460C80">
        <w:rPr>
          <w:spacing w:val="-6"/>
        </w:rPr>
        <w:t>приключенческая литература.</w:t>
      </w:r>
    </w:p>
    <w:p w:rsidR="00B37111" w:rsidRPr="00460C80" w:rsidRDefault="00B37111" w:rsidP="00413C5B">
      <w:pPr>
        <w:shd w:val="clear" w:color="auto" w:fill="FFFFFF"/>
        <w:ind w:firstLine="709"/>
        <w:jc w:val="both"/>
      </w:pPr>
      <w:r w:rsidRPr="00460C80">
        <w:rPr>
          <w:b/>
          <w:bCs/>
          <w:spacing w:val="-9"/>
        </w:rPr>
        <w:t xml:space="preserve">Развитие речи: </w:t>
      </w:r>
      <w:r w:rsidRPr="00460C80">
        <w:rPr>
          <w:spacing w:val="-9"/>
        </w:rPr>
        <w:t>чтение и различные способы комментирова</w:t>
      </w:r>
      <w:r w:rsidRPr="00460C80">
        <w:rPr>
          <w:spacing w:val="-9"/>
        </w:rPr>
        <w:softHyphen/>
      </w:r>
      <w:r w:rsidRPr="00460C80">
        <w:t>ния.</w:t>
      </w:r>
    </w:p>
    <w:p w:rsidR="00B37111" w:rsidRPr="00460C80" w:rsidRDefault="00B37111" w:rsidP="00413C5B">
      <w:pPr>
        <w:shd w:val="clear" w:color="auto" w:fill="FFFFFF"/>
        <w:ind w:firstLine="709"/>
        <w:jc w:val="both"/>
      </w:pPr>
      <w:r w:rsidRPr="00460C80">
        <w:rPr>
          <w:b/>
          <w:bCs/>
          <w:spacing w:val="-11"/>
        </w:rPr>
        <w:t xml:space="preserve">Возможные виды внеурочной деятельности: </w:t>
      </w:r>
      <w:r w:rsidRPr="00460C80">
        <w:rPr>
          <w:spacing w:val="-11"/>
        </w:rPr>
        <w:t>час эстетиче</w:t>
      </w:r>
      <w:r w:rsidRPr="00460C80">
        <w:rPr>
          <w:spacing w:val="-11"/>
        </w:rPr>
        <w:softHyphen/>
      </w:r>
      <w:r w:rsidRPr="00460C80">
        <w:rPr>
          <w:spacing w:val="-6"/>
        </w:rPr>
        <w:t>ского воспитания «С.Я. Маршак — переводчик».</w:t>
      </w:r>
    </w:p>
    <w:p w:rsidR="00B37111" w:rsidRPr="00460C80" w:rsidRDefault="00B37111" w:rsidP="00413C5B">
      <w:pPr>
        <w:shd w:val="clear" w:color="auto" w:fill="FFFFFF"/>
        <w:ind w:firstLine="709"/>
        <w:jc w:val="both"/>
      </w:pPr>
      <w:r w:rsidRPr="00460C80">
        <w:rPr>
          <w:b/>
          <w:bCs/>
          <w:spacing w:val="-14"/>
        </w:rPr>
        <w:t>А. де СЕНТ-ЭКЗЮПЕРИ</w:t>
      </w:r>
    </w:p>
    <w:p w:rsidR="00B37111" w:rsidRPr="00460C80" w:rsidRDefault="00B37111" w:rsidP="00413C5B">
      <w:pPr>
        <w:shd w:val="clear" w:color="auto" w:fill="FFFFFF"/>
        <w:ind w:firstLine="709"/>
        <w:jc w:val="both"/>
      </w:pPr>
      <w:r w:rsidRPr="00460C80">
        <w:rPr>
          <w:spacing w:val="-9"/>
        </w:rPr>
        <w:t xml:space="preserve">Краткие сведения о писателе. Повесть </w:t>
      </w:r>
      <w:r>
        <w:rPr>
          <w:i/>
          <w:iCs/>
          <w:spacing w:val="-9"/>
        </w:rPr>
        <w:t>П</w:t>
      </w:r>
      <w:r w:rsidRPr="00460C80">
        <w:rPr>
          <w:i/>
          <w:iCs/>
          <w:spacing w:val="-9"/>
        </w:rPr>
        <w:t>ланета людей», «Ли</w:t>
      </w:r>
      <w:r w:rsidRPr="00460C80">
        <w:rPr>
          <w:i/>
          <w:iCs/>
          <w:spacing w:val="-9"/>
        </w:rPr>
        <w:softHyphen/>
      </w:r>
      <w:r w:rsidRPr="00460C80">
        <w:rPr>
          <w:i/>
          <w:iCs/>
          <w:spacing w:val="-6"/>
        </w:rPr>
        <w:t xml:space="preserve">ния», «Самолет», «Самолет и планета», </w:t>
      </w:r>
      <w:r w:rsidRPr="00460C80">
        <w:rPr>
          <w:spacing w:val="-6"/>
        </w:rPr>
        <w:t xml:space="preserve">сказка </w:t>
      </w:r>
      <w:r w:rsidRPr="00460C80">
        <w:rPr>
          <w:i/>
          <w:iCs/>
          <w:spacing w:val="-6"/>
        </w:rPr>
        <w:t xml:space="preserve">«Маленький </w:t>
      </w:r>
      <w:r w:rsidRPr="00460C80">
        <w:rPr>
          <w:i/>
          <w:iCs/>
          <w:spacing w:val="-10"/>
        </w:rPr>
        <w:t xml:space="preserve">принц» </w:t>
      </w:r>
      <w:r w:rsidRPr="00460C80">
        <w:rPr>
          <w:spacing w:val="-10"/>
        </w:rPr>
        <w:t>— по выбору. Добро, справедливость, мужество, порядоч</w:t>
      </w:r>
      <w:r w:rsidRPr="00460C80">
        <w:rPr>
          <w:spacing w:val="-10"/>
        </w:rPr>
        <w:softHyphen/>
      </w:r>
      <w:r w:rsidRPr="00460C80">
        <w:rPr>
          <w:spacing w:val="-5"/>
        </w:rPr>
        <w:t>ность, честь в понимании писателя и его героев. Основные со</w:t>
      </w:r>
      <w:r w:rsidRPr="00460C80">
        <w:rPr>
          <w:spacing w:val="-5"/>
        </w:rPr>
        <w:softHyphen/>
      </w:r>
      <w:r w:rsidRPr="00460C80">
        <w:t>бытия и позиция автора.</w:t>
      </w:r>
    </w:p>
    <w:p w:rsidR="00B37111" w:rsidRPr="00460C80" w:rsidRDefault="00B37111" w:rsidP="00413C5B">
      <w:pPr>
        <w:shd w:val="clear" w:color="auto" w:fill="FFFFFF"/>
        <w:ind w:firstLine="709"/>
        <w:jc w:val="both"/>
      </w:pPr>
      <w:r w:rsidRPr="00460C80">
        <w:rPr>
          <w:b/>
          <w:bCs/>
          <w:spacing w:val="-7"/>
        </w:rPr>
        <w:t xml:space="preserve">Теория литературы: </w:t>
      </w:r>
      <w:r w:rsidRPr="00460C80">
        <w:rPr>
          <w:spacing w:val="-7"/>
        </w:rPr>
        <w:t>лирическая проза (развитие представ</w:t>
      </w:r>
      <w:r w:rsidRPr="00460C80">
        <w:rPr>
          <w:spacing w:val="-7"/>
        </w:rPr>
        <w:softHyphen/>
      </w:r>
      <w:r w:rsidRPr="00460C80">
        <w:t>лений), правда и вымысел.</w:t>
      </w:r>
    </w:p>
    <w:p w:rsidR="00B37111" w:rsidRPr="00460C80" w:rsidRDefault="00B37111" w:rsidP="00413C5B">
      <w:pPr>
        <w:shd w:val="clear" w:color="auto" w:fill="FFFFFF"/>
        <w:ind w:firstLine="709"/>
        <w:jc w:val="both"/>
      </w:pPr>
      <w:r w:rsidRPr="00460C80">
        <w:rPr>
          <w:b/>
          <w:bCs/>
          <w:spacing w:val="-10"/>
        </w:rPr>
        <w:t xml:space="preserve">Связь с другими искусствами. </w:t>
      </w:r>
      <w:r w:rsidRPr="00460C80">
        <w:rPr>
          <w:spacing w:val="-10"/>
        </w:rPr>
        <w:t xml:space="preserve">Сказка А. де Сент-Экзюпери </w:t>
      </w:r>
      <w:r w:rsidRPr="00460C80">
        <w:rPr>
          <w:spacing w:val="-6"/>
        </w:rPr>
        <w:t>на языке других искусств. Рисунки детей по мотивам «Малень</w:t>
      </w:r>
      <w:r w:rsidRPr="00460C80">
        <w:rPr>
          <w:spacing w:val="-6"/>
        </w:rPr>
        <w:softHyphen/>
      </w:r>
      <w:r w:rsidRPr="00460C80">
        <w:t>кого принца».</w:t>
      </w:r>
    </w:p>
    <w:p w:rsidR="00B37111" w:rsidRPr="00460C80" w:rsidRDefault="00B37111" w:rsidP="00413C5B">
      <w:pPr>
        <w:shd w:val="clear" w:color="auto" w:fill="FFFFFF"/>
        <w:jc w:val="center"/>
      </w:pPr>
      <w:r w:rsidRPr="00460C80">
        <w:rPr>
          <w:b/>
          <w:bCs/>
        </w:rPr>
        <w:t xml:space="preserve">Для </w:t>
      </w:r>
      <w:r w:rsidRPr="00460C80">
        <w:rPr>
          <w:b/>
          <w:bCs/>
          <w:spacing w:val="33"/>
        </w:rPr>
        <w:t>заучивания</w:t>
      </w:r>
      <w:r w:rsidRPr="00460C80">
        <w:rPr>
          <w:b/>
          <w:bCs/>
        </w:rPr>
        <w:t xml:space="preserve"> </w:t>
      </w:r>
      <w:r w:rsidRPr="00460C80">
        <w:rPr>
          <w:b/>
          <w:bCs/>
          <w:spacing w:val="34"/>
        </w:rPr>
        <w:t>наизусть</w:t>
      </w:r>
    </w:p>
    <w:p w:rsidR="00B37111" w:rsidRPr="00460C80" w:rsidRDefault="00B37111" w:rsidP="00413C5B">
      <w:pPr>
        <w:shd w:val="clear" w:color="auto" w:fill="FFFFFF"/>
        <w:ind w:firstLine="709"/>
        <w:jc w:val="both"/>
      </w:pPr>
      <w:r w:rsidRPr="00460C80">
        <w:t xml:space="preserve">М.В. Ломоносов. Из </w:t>
      </w:r>
      <w:r w:rsidRPr="00460C80">
        <w:rPr>
          <w:i/>
          <w:iCs/>
        </w:rPr>
        <w:t>Юды на день восшествия на все</w:t>
      </w:r>
      <w:r w:rsidRPr="00460C80">
        <w:rPr>
          <w:i/>
          <w:iCs/>
        </w:rPr>
        <w:softHyphen/>
        <w:t xml:space="preserve">российский престол...» </w:t>
      </w:r>
      <w:r w:rsidRPr="00460C80">
        <w:t xml:space="preserve">(отрывок). Г.Р. Державин. </w:t>
      </w:r>
      <w:r w:rsidRPr="00460C80">
        <w:rPr>
          <w:i/>
          <w:iCs/>
        </w:rPr>
        <w:t xml:space="preserve">«Властителям </w:t>
      </w:r>
      <w:r w:rsidRPr="00460C80">
        <w:rPr>
          <w:b/>
          <w:bCs/>
          <w:i/>
          <w:iCs/>
        </w:rPr>
        <w:t xml:space="preserve">и </w:t>
      </w:r>
      <w:r w:rsidRPr="00460C80">
        <w:rPr>
          <w:i/>
          <w:iCs/>
        </w:rPr>
        <w:t xml:space="preserve">судиям» </w:t>
      </w:r>
      <w:r w:rsidRPr="00460C80">
        <w:t xml:space="preserve">(отрывок). А.С. Пушкин. 1—2 стихотворения — по выбору. М.Ю. Лермонтов. </w:t>
      </w:r>
      <w:r w:rsidRPr="00460C80">
        <w:rPr>
          <w:i/>
          <w:iCs/>
        </w:rPr>
        <w:t>«Родина».</w:t>
      </w:r>
    </w:p>
    <w:p w:rsidR="00B37111" w:rsidRPr="00460C80" w:rsidRDefault="00B37111" w:rsidP="00413C5B">
      <w:pPr>
        <w:shd w:val="clear" w:color="auto" w:fill="FFFFFF"/>
        <w:ind w:firstLine="709"/>
        <w:jc w:val="both"/>
      </w:pPr>
      <w:r w:rsidRPr="00460C80">
        <w:t xml:space="preserve">Н.А. </w:t>
      </w:r>
      <w:r w:rsidRPr="00460C80">
        <w:rPr>
          <w:spacing w:val="39"/>
        </w:rPr>
        <w:t>Некрасов.</w:t>
      </w:r>
      <w:r w:rsidRPr="00460C80">
        <w:t xml:space="preserve"> </w:t>
      </w:r>
      <w:r w:rsidRPr="00460C80">
        <w:rPr>
          <w:i/>
          <w:iCs/>
        </w:rPr>
        <w:t>«Размышления у парадного подъезда»</w:t>
      </w:r>
    </w:p>
    <w:p w:rsidR="00B37111" w:rsidRPr="00460C80" w:rsidRDefault="00B37111" w:rsidP="00413C5B">
      <w:pPr>
        <w:shd w:val="clear" w:color="auto" w:fill="FFFFFF"/>
        <w:ind w:firstLine="709"/>
        <w:jc w:val="both"/>
      </w:pPr>
      <w:r w:rsidRPr="00460C80">
        <w:t>(отрывок).</w:t>
      </w:r>
    </w:p>
    <w:p w:rsidR="00B37111" w:rsidRPr="00460C80" w:rsidRDefault="00B37111" w:rsidP="00413C5B">
      <w:pPr>
        <w:shd w:val="clear" w:color="auto" w:fill="FFFFFF"/>
        <w:ind w:firstLine="709"/>
        <w:jc w:val="both"/>
      </w:pPr>
      <w:r w:rsidRPr="00460C80">
        <w:t>А.А. Фет. Стихотворение — по выбору.</w:t>
      </w:r>
    </w:p>
    <w:p w:rsidR="00B37111" w:rsidRPr="00460C80" w:rsidRDefault="00B37111" w:rsidP="00413C5B">
      <w:pPr>
        <w:shd w:val="clear" w:color="auto" w:fill="FFFFFF"/>
        <w:ind w:firstLine="709"/>
        <w:jc w:val="both"/>
      </w:pPr>
      <w:r w:rsidRPr="00460C80">
        <w:t>С.А. Есенин. Стихотворение — по выбору.</w:t>
      </w:r>
    </w:p>
    <w:p w:rsidR="00B37111" w:rsidRPr="00460C80" w:rsidRDefault="00B37111" w:rsidP="00413C5B">
      <w:pPr>
        <w:shd w:val="clear" w:color="auto" w:fill="FFFFFF"/>
        <w:ind w:firstLine="709"/>
        <w:jc w:val="both"/>
      </w:pPr>
      <w:r w:rsidRPr="00460C80">
        <w:t xml:space="preserve">Из стихов о России поэтов </w:t>
      </w:r>
      <w:r w:rsidRPr="00460C80">
        <w:rPr>
          <w:lang w:val="en-US"/>
        </w:rPr>
        <w:t>XIX</w:t>
      </w:r>
      <w:r w:rsidRPr="00460C80">
        <w:t xml:space="preserve"> века. 1—2 стихотворения —</w:t>
      </w:r>
    </w:p>
    <w:p w:rsidR="00B37111" w:rsidRPr="00460C80" w:rsidRDefault="00B37111" w:rsidP="00413C5B">
      <w:pPr>
        <w:shd w:val="clear" w:color="auto" w:fill="FFFFFF"/>
        <w:ind w:firstLine="709"/>
        <w:jc w:val="both"/>
      </w:pPr>
      <w:r w:rsidRPr="00460C80">
        <w:t>по выбору.</w:t>
      </w:r>
    </w:p>
    <w:p w:rsidR="00B37111" w:rsidRPr="00460C80" w:rsidRDefault="00B37111" w:rsidP="00413C5B">
      <w:pPr>
        <w:shd w:val="clear" w:color="auto" w:fill="FFFFFF"/>
        <w:ind w:firstLine="709"/>
        <w:jc w:val="both"/>
      </w:pPr>
      <w:r w:rsidRPr="00460C80">
        <w:t xml:space="preserve">Н.А. </w:t>
      </w:r>
      <w:r w:rsidRPr="00460C80">
        <w:rPr>
          <w:spacing w:val="41"/>
        </w:rPr>
        <w:t>Заболоцкий.</w:t>
      </w:r>
      <w:r w:rsidRPr="00460C80">
        <w:t xml:space="preserve"> </w:t>
      </w:r>
      <w:r w:rsidRPr="00460C80">
        <w:rPr>
          <w:i/>
          <w:iCs/>
        </w:rPr>
        <w:t>«Не позволяй душе лениться...»</w:t>
      </w:r>
    </w:p>
    <w:p w:rsidR="00B37111" w:rsidRPr="00460C80" w:rsidRDefault="00B37111" w:rsidP="00413C5B">
      <w:pPr>
        <w:shd w:val="clear" w:color="auto" w:fill="FFFFFF"/>
        <w:ind w:firstLine="709"/>
        <w:jc w:val="both"/>
      </w:pPr>
      <w:r w:rsidRPr="00460C80">
        <w:t xml:space="preserve">А.Т. </w:t>
      </w:r>
      <w:r w:rsidRPr="00460C80">
        <w:rPr>
          <w:spacing w:val="37"/>
        </w:rPr>
        <w:t>Твардовский.</w:t>
      </w:r>
      <w:r w:rsidRPr="00460C80">
        <w:t xml:space="preserve"> </w:t>
      </w:r>
      <w:r w:rsidRPr="00460C80">
        <w:rPr>
          <w:i/>
          <w:iCs/>
        </w:rPr>
        <w:t>«На дне моей жизни...»</w:t>
      </w:r>
    </w:p>
    <w:p w:rsidR="00B37111" w:rsidRPr="00460C80" w:rsidRDefault="00B37111" w:rsidP="00413C5B">
      <w:pPr>
        <w:shd w:val="clear" w:color="auto" w:fill="FFFFFF"/>
        <w:ind w:firstLine="709"/>
        <w:jc w:val="both"/>
      </w:pPr>
      <w:r w:rsidRPr="00460C80">
        <w:t>У. Ш е к с п и р. Один сонет — по выбору.</w:t>
      </w:r>
    </w:p>
    <w:p w:rsidR="00B37111" w:rsidRPr="00460C80" w:rsidRDefault="00B37111" w:rsidP="00413C5B">
      <w:pPr>
        <w:shd w:val="clear" w:color="auto" w:fill="FFFFFF"/>
        <w:jc w:val="center"/>
      </w:pPr>
      <w:r w:rsidRPr="00460C80">
        <w:rPr>
          <w:b/>
          <w:bCs/>
        </w:rPr>
        <w:t xml:space="preserve">Для </w:t>
      </w:r>
      <w:r w:rsidRPr="00460C80">
        <w:rPr>
          <w:b/>
          <w:bCs/>
          <w:spacing w:val="42"/>
        </w:rPr>
        <w:t>домашнего</w:t>
      </w:r>
      <w:r w:rsidRPr="00460C80">
        <w:rPr>
          <w:b/>
          <w:bCs/>
        </w:rPr>
        <w:t xml:space="preserve"> </w:t>
      </w:r>
      <w:r w:rsidRPr="00460C80">
        <w:rPr>
          <w:b/>
          <w:bCs/>
          <w:spacing w:val="39"/>
        </w:rPr>
        <w:t>чтения</w:t>
      </w:r>
    </w:p>
    <w:p w:rsidR="00B37111" w:rsidRPr="00460C80" w:rsidRDefault="00B37111" w:rsidP="00413C5B">
      <w:pPr>
        <w:shd w:val="clear" w:color="auto" w:fill="FFFFFF"/>
        <w:ind w:firstLine="709"/>
        <w:jc w:val="both"/>
      </w:pPr>
      <w:r w:rsidRPr="00460C80">
        <w:rPr>
          <w:b/>
          <w:bCs/>
        </w:rPr>
        <w:t>Из устного народного творчества</w:t>
      </w:r>
    </w:p>
    <w:p w:rsidR="00B37111" w:rsidRPr="00460C80" w:rsidRDefault="00B37111" w:rsidP="00413C5B">
      <w:pPr>
        <w:shd w:val="clear" w:color="auto" w:fill="FFFFFF"/>
        <w:ind w:firstLine="709"/>
        <w:jc w:val="both"/>
      </w:pPr>
      <w:r w:rsidRPr="00460C80">
        <w:t xml:space="preserve">Былины: </w:t>
      </w:r>
      <w:r w:rsidRPr="00460C80">
        <w:rPr>
          <w:i/>
          <w:iCs/>
        </w:rPr>
        <w:t>«Святогор и Илья Муромец», «Рождение бога</w:t>
      </w:r>
      <w:r w:rsidRPr="00460C80">
        <w:rPr>
          <w:i/>
          <w:iCs/>
        </w:rPr>
        <w:softHyphen/>
        <w:t>тыря».</w:t>
      </w:r>
    </w:p>
    <w:p w:rsidR="00B37111" w:rsidRPr="00460C80" w:rsidRDefault="00B37111" w:rsidP="00413C5B">
      <w:pPr>
        <w:shd w:val="clear" w:color="auto" w:fill="FFFFFF"/>
        <w:ind w:firstLine="709"/>
        <w:jc w:val="both"/>
      </w:pPr>
      <w:r w:rsidRPr="00460C80">
        <w:rPr>
          <w:b/>
          <w:bCs/>
          <w:spacing w:val="-1"/>
        </w:rPr>
        <w:t>Из древнерусской литературы</w:t>
      </w:r>
    </w:p>
    <w:p w:rsidR="00B37111" w:rsidRPr="00460C80" w:rsidRDefault="00B37111" w:rsidP="00413C5B">
      <w:pPr>
        <w:shd w:val="clear" w:color="auto" w:fill="FFFFFF"/>
        <w:ind w:firstLine="709"/>
        <w:jc w:val="both"/>
      </w:pPr>
      <w:r w:rsidRPr="00460C80">
        <w:rPr>
          <w:i/>
          <w:iCs/>
        </w:rPr>
        <w:t>«Повесть временных лет» («Единоборство Мстислава с Редедею»), «Житие Сергия Радонежского».</w:t>
      </w:r>
    </w:p>
    <w:p w:rsidR="00B37111" w:rsidRPr="00460C80" w:rsidRDefault="00B37111" w:rsidP="00413C5B">
      <w:pPr>
        <w:shd w:val="clear" w:color="auto" w:fill="FFFFFF"/>
        <w:ind w:firstLine="709"/>
        <w:jc w:val="both"/>
      </w:pPr>
      <w:r w:rsidRPr="00460C80">
        <w:rPr>
          <w:b/>
          <w:bCs/>
          <w:spacing w:val="-3"/>
        </w:rPr>
        <w:t xml:space="preserve">Из литературы </w:t>
      </w:r>
      <w:r w:rsidRPr="00460C80">
        <w:rPr>
          <w:b/>
          <w:bCs/>
          <w:spacing w:val="-3"/>
          <w:lang w:val="en-US"/>
        </w:rPr>
        <w:t>XVIII</w:t>
      </w:r>
      <w:r w:rsidRPr="00460C80">
        <w:rPr>
          <w:b/>
          <w:bCs/>
          <w:spacing w:val="-3"/>
        </w:rPr>
        <w:t xml:space="preserve"> века</w:t>
      </w:r>
    </w:p>
    <w:p w:rsidR="00B37111" w:rsidRPr="00460C80" w:rsidRDefault="00B37111" w:rsidP="00413C5B">
      <w:pPr>
        <w:shd w:val="clear" w:color="auto" w:fill="FFFFFF"/>
        <w:ind w:firstLine="709"/>
        <w:jc w:val="both"/>
      </w:pPr>
      <w:r w:rsidRPr="00460C80">
        <w:rPr>
          <w:b/>
          <w:bCs/>
        </w:rPr>
        <w:t>Г.Р.</w:t>
      </w:r>
      <w:r w:rsidRPr="00460C80">
        <w:t xml:space="preserve">Державин. </w:t>
      </w:r>
      <w:r w:rsidRPr="00460C80">
        <w:rPr>
          <w:i/>
          <w:iCs/>
        </w:rPr>
        <w:t>«Признание».</w:t>
      </w:r>
    </w:p>
    <w:p w:rsidR="00B37111" w:rsidRPr="00460C80" w:rsidRDefault="00B37111" w:rsidP="00413C5B">
      <w:pPr>
        <w:shd w:val="clear" w:color="auto" w:fill="FFFFFF"/>
        <w:ind w:firstLine="709"/>
        <w:jc w:val="both"/>
      </w:pPr>
      <w:r w:rsidRPr="00460C80">
        <w:rPr>
          <w:spacing w:val="-2"/>
        </w:rPr>
        <w:t xml:space="preserve">Из </w:t>
      </w:r>
      <w:r w:rsidRPr="00460C80">
        <w:rPr>
          <w:b/>
          <w:bCs/>
          <w:spacing w:val="-2"/>
        </w:rPr>
        <w:t xml:space="preserve">литературы </w:t>
      </w:r>
      <w:r w:rsidRPr="00460C80">
        <w:rPr>
          <w:b/>
          <w:bCs/>
          <w:spacing w:val="-2"/>
          <w:lang w:val="en-US"/>
        </w:rPr>
        <w:t>XIX</w:t>
      </w:r>
      <w:r w:rsidRPr="00460C80">
        <w:rPr>
          <w:b/>
          <w:bCs/>
          <w:spacing w:val="-2"/>
        </w:rPr>
        <w:t xml:space="preserve"> века</w:t>
      </w:r>
    </w:p>
    <w:p w:rsidR="00B37111" w:rsidRPr="00460C80" w:rsidRDefault="00B37111" w:rsidP="00413C5B">
      <w:pPr>
        <w:shd w:val="clear" w:color="auto" w:fill="FFFFFF"/>
        <w:ind w:firstLine="709"/>
        <w:jc w:val="both"/>
      </w:pPr>
      <w:r w:rsidRPr="00460C80">
        <w:t xml:space="preserve">А.С. Пушкин. </w:t>
      </w:r>
      <w:r w:rsidRPr="00460C80">
        <w:rPr>
          <w:i/>
          <w:iCs/>
        </w:rPr>
        <w:t>«19 октября» ( «Роняет лес багряный свой убор...»), «19 октября 1827г» («Бог помочь вам, друзья мои...»).</w:t>
      </w:r>
    </w:p>
    <w:p w:rsidR="00B37111" w:rsidRPr="00460C80" w:rsidRDefault="00B37111" w:rsidP="00413C5B">
      <w:pPr>
        <w:shd w:val="clear" w:color="auto" w:fill="FFFFFF"/>
        <w:ind w:firstLine="709"/>
        <w:jc w:val="both"/>
      </w:pPr>
      <w:r w:rsidRPr="00460C80">
        <w:t xml:space="preserve">М.Ю. </w:t>
      </w:r>
      <w:r w:rsidRPr="00460C80">
        <w:rPr>
          <w:spacing w:val="40"/>
        </w:rPr>
        <w:t>Лермонтов.</w:t>
      </w:r>
      <w:r w:rsidRPr="00460C80">
        <w:t xml:space="preserve"> </w:t>
      </w:r>
      <w:r w:rsidRPr="00460C80">
        <w:rPr>
          <w:i/>
          <w:iCs/>
        </w:rPr>
        <w:t>«Панорама Москвы», «Прощай, не</w:t>
      </w:r>
      <w:r w:rsidRPr="00460C80">
        <w:rPr>
          <w:i/>
          <w:iCs/>
        </w:rPr>
        <w:softHyphen/>
        <w:t>мытая Россия».</w:t>
      </w:r>
    </w:p>
    <w:p w:rsidR="00B37111" w:rsidRPr="00460C80" w:rsidRDefault="00B37111" w:rsidP="00413C5B">
      <w:pPr>
        <w:shd w:val="clear" w:color="auto" w:fill="FFFFFF"/>
        <w:ind w:firstLine="709"/>
        <w:jc w:val="both"/>
      </w:pPr>
      <w:r w:rsidRPr="00460C80">
        <w:t xml:space="preserve">И.С. </w:t>
      </w:r>
      <w:r w:rsidRPr="00460C80">
        <w:rPr>
          <w:spacing w:val="38"/>
        </w:rPr>
        <w:t>Тургенев.</w:t>
      </w:r>
      <w:r w:rsidRPr="00460C80">
        <w:t xml:space="preserve"> </w:t>
      </w:r>
      <w:r w:rsidRPr="00460C80">
        <w:rPr>
          <w:i/>
          <w:iCs/>
        </w:rPr>
        <w:t>«Первая любовь».</w:t>
      </w:r>
    </w:p>
    <w:p w:rsidR="00B37111" w:rsidRPr="00460C80" w:rsidRDefault="00B37111" w:rsidP="00413C5B">
      <w:pPr>
        <w:shd w:val="clear" w:color="auto" w:fill="FFFFFF"/>
        <w:ind w:firstLine="709"/>
        <w:jc w:val="both"/>
      </w:pPr>
      <w:r w:rsidRPr="00460C80">
        <w:t xml:space="preserve">М.Е. </w:t>
      </w:r>
      <w:r w:rsidRPr="00460C80">
        <w:rPr>
          <w:spacing w:val="49"/>
        </w:rPr>
        <w:t>Салтыков-Щедрин.</w:t>
      </w:r>
      <w:r w:rsidRPr="00460C80">
        <w:t xml:space="preserve"> </w:t>
      </w:r>
      <w:r>
        <w:rPr>
          <w:i/>
          <w:iCs/>
        </w:rPr>
        <w:t>«Премудрый пе</w:t>
      </w:r>
      <w:r w:rsidRPr="00460C80">
        <w:rPr>
          <w:i/>
          <w:iCs/>
        </w:rPr>
        <w:t>скарь», «Коняга».</w:t>
      </w:r>
    </w:p>
    <w:p w:rsidR="00B37111" w:rsidRPr="00460C80" w:rsidRDefault="00B37111" w:rsidP="00413C5B">
      <w:pPr>
        <w:shd w:val="clear" w:color="auto" w:fill="FFFFFF"/>
        <w:ind w:firstLine="709"/>
        <w:jc w:val="both"/>
      </w:pPr>
      <w:r w:rsidRPr="00460C80">
        <w:t xml:space="preserve">А.П. Чехов. </w:t>
      </w:r>
      <w:r w:rsidRPr="00460C80">
        <w:rPr>
          <w:i/>
          <w:iCs/>
        </w:rPr>
        <w:t xml:space="preserve">«Смерть чиновника». </w:t>
      </w:r>
      <w:r w:rsidRPr="00460C80">
        <w:t xml:space="preserve">В.Г. Короленко. </w:t>
      </w:r>
      <w:r w:rsidRPr="00460C80">
        <w:rPr>
          <w:i/>
          <w:iCs/>
        </w:rPr>
        <w:t>«Парадокс», «Слепой</w:t>
      </w:r>
      <w:r>
        <w:rPr>
          <w:i/>
          <w:iCs/>
        </w:rPr>
        <w:t xml:space="preserve"> </w:t>
      </w:r>
      <w:r w:rsidRPr="00460C80">
        <w:rPr>
          <w:i/>
          <w:iCs/>
        </w:rPr>
        <w:t>музыкант».</w:t>
      </w:r>
    </w:p>
    <w:p w:rsidR="00B37111" w:rsidRPr="00460C80" w:rsidRDefault="00B37111" w:rsidP="00413C5B">
      <w:pPr>
        <w:shd w:val="clear" w:color="auto" w:fill="FFFFFF"/>
        <w:ind w:firstLine="709"/>
        <w:jc w:val="both"/>
      </w:pPr>
      <w:r w:rsidRPr="00460C80">
        <w:rPr>
          <w:b/>
          <w:bCs/>
          <w:spacing w:val="-2"/>
        </w:rPr>
        <w:t xml:space="preserve">Из литературы </w:t>
      </w:r>
      <w:r w:rsidRPr="00460C80">
        <w:rPr>
          <w:b/>
          <w:bCs/>
          <w:spacing w:val="-2"/>
          <w:lang w:val="en-US"/>
        </w:rPr>
        <w:t>XX</w:t>
      </w:r>
      <w:r w:rsidRPr="00460C80">
        <w:rPr>
          <w:b/>
          <w:bCs/>
          <w:spacing w:val="-2"/>
        </w:rPr>
        <w:t xml:space="preserve"> века </w:t>
      </w:r>
      <w:r w:rsidRPr="00460C80">
        <w:t xml:space="preserve">М. Г о р ь к и й. </w:t>
      </w:r>
      <w:r w:rsidRPr="00460C80">
        <w:rPr>
          <w:i/>
          <w:iCs/>
        </w:rPr>
        <w:t xml:space="preserve">«В людях». </w:t>
      </w:r>
      <w:r w:rsidRPr="00460C80">
        <w:t xml:space="preserve">И.А. Бунин. </w:t>
      </w:r>
      <w:r w:rsidRPr="00460C80">
        <w:rPr>
          <w:i/>
          <w:iCs/>
        </w:rPr>
        <w:t>«Цифры».</w:t>
      </w:r>
    </w:p>
    <w:p w:rsidR="00B37111" w:rsidRPr="00460C80" w:rsidRDefault="00B37111" w:rsidP="00413C5B">
      <w:pPr>
        <w:shd w:val="clear" w:color="auto" w:fill="FFFFFF"/>
        <w:ind w:firstLine="709"/>
        <w:jc w:val="both"/>
      </w:pPr>
      <w:r w:rsidRPr="00460C80">
        <w:rPr>
          <w:spacing w:val="-7"/>
        </w:rPr>
        <w:t xml:space="preserve">В.В. </w:t>
      </w:r>
      <w:r w:rsidRPr="00460C80">
        <w:rPr>
          <w:spacing w:val="36"/>
        </w:rPr>
        <w:t>Маяковский.</w:t>
      </w:r>
      <w:r w:rsidRPr="00460C80">
        <w:rPr>
          <w:spacing w:val="-7"/>
        </w:rPr>
        <w:t xml:space="preserve"> </w:t>
      </w:r>
      <w:r w:rsidRPr="00460C80">
        <w:rPr>
          <w:i/>
          <w:iCs/>
          <w:spacing w:val="-7"/>
        </w:rPr>
        <w:t>«Адище города».</w:t>
      </w:r>
    </w:p>
    <w:p w:rsidR="00B37111" w:rsidRPr="00460C80" w:rsidRDefault="00B37111" w:rsidP="00413C5B">
      <w:pPr>
        <w:shd w:val="clear" w:color="auto" w:fill="FFFFFF"/>
        <w:ind w:firstLine="709"/>
        <w:jc w:val="both"/>
      </w:pPr>
      <w:r w:rsidRPr="00460C80">
        <w:rPr>
          <w:spacing w:val="-5"/>
        </w:rPr>
        <w:t xml:space="preserve">Б.Л. </w:t>
      </w:r>
      <w:r w:rsidRPr="00460C80">
        <w:rPr>
          <w:spacing w:val="34"/>
        </w:rPr>
        <w:t>Васильев.</w:t>
      </w:r>
      <w:r w:rsidRPr="00460C80">
        <w:rPr>
          <w:spacing w:val="-5"/>
        </w:rPr>
        <w:t xml:space="preserve"> </w:t>
      </w:r>
      <w:r w:rsidRPr="00460C80">
        <w:rPr>
          <w:i/>
          <w:iCs/>
          <w:spacing w:val="-5"/>
        </w:rPr>
        <w:t>«Вам привет от бабы Аеры».</w:t>
      </w:r>
    </w:p>
    <w:p w:rsidR="00B37111" w:rsidRPr="00460C80" w:rsidRDefault="00B37111" w:rsidP="00413C5B">
      <w:pPr>
        <w:shd w:val="clear" w:color="auto" w:fill="FFFFFF"/>
        <w:ind w:firstLine="709"/>
        <w:jc w:val="both"/>
      </w:pPr>
      <w:r w:rsidRPr="00460C80">
        <w:rPr>
          <w:spacing w:val="-5"/>
        </w:rPr>
        <w:t xml:space="preserve">В.П. </w:t>
      </w:r>
      <w:r w:rsidRPr="00460C80">
        <w:rPr>
          <w:spacing w:val="34"/>
        </w:rPr>
        <w:t>Астафьев.</w:t>
      </w:r>
      <w:r w:rsidRPr="00460C80">
        <w:rPr>
          <w:spacing w:val="-5"/>
        </w:rPr>
        <w:t xml:space="preserve"> </w:t>
      </w:r>
      <w:r w:rsidRPr="00460C80">
        <w:rPr>
          <w:i/>
          <w:iCs/>
          <w:spacing w:val="-5"/>
        </w:rPr>
        <w:t>«Родные березы», «Весенний остров».</w:t>
      </w:r>
    </w:p>
    <w:p w:rsidR="00B37111" w:rsidRPr="00460C80" w:rsidRDefault="00B37111" w:rsidP="00413C5B">
      <w:pPr>
        <w:shd w:val="clear" w:color="auto" w:fill="FFFFFF"/>
        <w:ind w:firstLine="709"/>
        <w:jc w:val="both"/>
      </w:pPr>
      <w:r w:rsidRPr="00460C80">
        <w:rPr>
          <w:spacing w:val="-1"/>
        </w:rPr>
        <w:t xml:space="preserve">А.Т. </w:t>
      </w:r>
      <w:r w:rsidRPr="00460C80">
        <w:rPr>
          <w:spacing w:val="41"/>
        </w:rPr>
        <w:t>Твардовский.</w:t>
      </w:r>
      <w:r w:rsidRPr="00460C80">
        <w:rPr>
          <w:spacing w:val="-1"/>
        </w:rPr>
        <w:t xml:space="preserve">   </w:t>
      </w:r>
      <w:r w:rsidRPr="00460C80">
        <w:rPr>
          <w:i/>
          <w:iCs/>
          <w:spacing w:val="-1"/>
        </w:rPr>
        <w:t>«Я знаю, никакой моей вины...»,</w:t>
      </w:r>
    </w:p>
    <w:p w:rsidR="00B37111" w:rsidRPr="00460C80" w:rsidRDefault="00B37111" w:rsidP="00413C5B">
      <w:pPr>
        <w:shd w:val="clear" w:color="auto" w:fill="FFFFFF"/>
        <w:ind w:firstLine="709"/>
        <w:jc w:val="both"/>
      </w:pPr>
      <w:r w:rsidRPr="00460C80">
        <w:rPr>
          <w:i/>
          <w:iCs/>
          <w:spacing w:val="-6"/>
        </w:rPr>
        <w:t>«Дом у дороги».</w:t>
      </w:r>
    </w:p>
    <w:p w:rsidR="00B37111" w:rsidRPr="00460C80" w:rsidRDefault="00B37111" w:rsidP="00413C5B">
      <w:pPr>
        <w:shd w:val="clear" w:color="auto" w:fill="FFFFFF"/>
        <w:ind w:firstLine="709"/>
        <w:jc w:val="both"/>
      </w:pPr>
      <w:r w:rsidRPr="00460C80">
        <w:t xml:space="preserve">В.А. Солоухин. </w:t>
      </w:r>
      <w:r w:rsidRPr="00460C80">
        <w:rPr>
          <w:i/>
          <w:iCs/>
        </w:rPr>
        <w:t>«Ножичек с костяной ручкой».</w:t>
      </w:r>
    </w:p>
    <w:p w:rsidR="00B37111" w:rsidRPr="00460C80" w:rsidRDefault="00B37111" w:rsidP="00413C5B">
      <w:pPr>
        <w:shd w:val="clear" w:color="auto" w:fill="FFFFFF"/>
        <w:ind w:firstLine="709"/>
        <w:jc w:val="both"/>
      </w:pPr>
      <w:r w:rsidRPr="00460C80">
        <w:rPr>
          <w:spacing w:val="-5"/>
        </w:rPr>
        <w:t xml:space="preserve">К. Б у л ы ч е в. </w:t>
      </w:r>
      <w:r w:rsidRPr="00460C80">
        <w:rPr>
          <w:i/>
          <w:iCs/>
          <w:spacing w:val="-5"/>
        </w:rPr>
        <w:t>«Белое платье Золушки».</w:t>
      </w:r>
    </w:p>
    <w:p w:rsidR="00B37111" w:rsidRPr="00460C80" w:rsidRDefault="00B37111" w:rsidP="00413C5B">
      <w:pPr>
        <w:shd w:val="clear" w:color="auto" w:fill="FFFFFF"/>
        <w:ind w:firstLine="709"/>
        <w:jc w:val="both"/>
      </w:pPr>
      <w:r w:rsidRPr="00460C80">
        <w:t xml:space="preserve">В.М. Шукшин. </w:t>
      </w:r>
      <w:r w:rsidRPr="00460C80">
        <w:rPr>
          <w:i/>
          <w:iCs/>
        </w:rPr>
        <w:t>«Забуксовал».</w:t>
      </w:r>
    </w:p>
    <w:p w:rsidR="00B37111" w:rsidRPr="00460C80" w:rsidRDefault="00B37111" w:rsidP="00413C5B">
      <w:pPr>
        <w:shd w:val="clear" w:color="auto" w:fill="FFFFFF"/>
        <w:ind w:firstLine="709"/>
        <w:jc w:val="both"/>
      </w:pPr>
      <w:r w:rsidRPr="00460C80">
        <w:t xml:space="preserve">Ф.А. Искандер. </w:t>
      </w:r>
      <w:r w:rsidRPr="00460C80">
        <w:rPr>
          <w:i/>
          <w:iCs/>
        </w:rPr>
        <w:t>«Петух».</w:t>
      </w:r>
    </w:p>
    <w:p w:rsidR="00B37111" w:rsidRPr="000F4CEA" w:rsidRDefault="00B37111" w:rsidP="00413C5B">
      <w:pPr>
        <w:shd w:val="clear" w:color="auto" w:fill="FFFFFF"/>
        <w:ind w:firstLine="709"/>
        <w:jc w:val="both"/>
        <w:rPr>
          <w:i/>
          <w:iCs/>
        </w:rPr>
      </w:pPr>
      <w:r w:rsidRPr="00460C80">
        <w:t xml:space="preserve">Дж.Д. Сэлинджер. </w:t>
      </w:r>
      <w:r w:rsidRPr="00460C80">
        <w:rPr>
          <w:i/>
          <w:iCs/>
        </w:rPr>
        <w:t>«Над пропастью во ржи»</w:t>
      </w:r>
    </w:p>
    <w:p w:rsidR="00B37111" w:rsidRDefault="00B37111" w:rsidP="00413C5B"/>
    <w:p w:rsidR="00B37111" w:rsidRDefault="00B37111" w:rsidP="00413C5B">
      <w:pPr>
        <w:jc w:val="center"/>
        <w:rPr>
          <w:b/>
          <w:sz w:val="28"/>
          <w:szCs w:val="28"/>
        </w:rPr>
      </w:pPr>
    </w:p>
    <w:p w:rsidR="00B37111" w:rsidRDefault="00B37111" w:rsidP="00413C5B">
      <w:pPr>
        <w:jc w:val="center"/>
        <w:rPr>
          <w:b/>
          <w:sz w:val="28"/>
          <w:szCs w:val="28"/>
        </w:rPr>
      </w:pPr>
    </w:p>
    <w:p w:rsidR="00B37111" w:rsidRDefault="00B37111" w:rsidP="00413C5B">
      <w:pPr>
        <w:jc w:val="center"/>
        <w:rPr>
          <w:b/>
          <w:sz w:val="28"/>
          <w:szCs w:val="28"/>
        </w:rPr>
      </w:pPr>
    </w:p>
    <w:p w:rsidR="00B37111" w:rsidRDefault="00B37111" w:rsidP="00413C5B">
      <w:pPr>
        <w:jc w:val="center"/>
        <w:rPr>
          <w:b/>
          <w:sz w:val="28"/>
          <w:szCs w:val="28"/>
        </w:rPr>
      </w:pPr>
    </w:p>
    <w:p w:rsidR="00B37111" w:rsidRDefault="00B37111" w:rsidP="00413C5B">
      <w:pPr>
        <w:jc w:val="center"/>
        <w:rPr>
          <w:b/>
          <w:sz w:val="28"/>
          <w:szCs w:val="28"/>
        </w:rPr>
      </w:pPr>
    </w:p>
    <w:p w:rsidR="00B37111" w:rsidRDefault="00B37111" w:rsidP="00413C5B">
      <w:pPr>
        <w:jc w:val="center"/>
        <w:rPr>
          <w:b/>
          <w:sz w:val="28"/>
          <w:szCs w:val="28"/>
        </w:rPr>
      </w:pPr>
    </w:p>
    <w:p w:rsidR="00B37111" w:rsidRDefault="00B37111" w:rsidP="00413C5B">
      <w:pPr>
        <w:jc w:val="center"/>
        <w:rPr>
          <w:b/>
          <w:sz w:val="28"/>
          <w:szCs w:val="28"/>
        </w:rPr>
      </w:pPr>
    </w:p>
    <w:p w:rsidR="00B37111" w:rsidRDefault="00B37111" w:rsidP="00413C5B">
      <w:pPr>
        <w:jc w:val="center"/>
        <w:rPr>
          <w:b/>
          <w:sz w:val="28"/>
          <w:szCs w:val="28"/>
        </w:rPr>
      </w:pPr>
    </w:p>
    <w:p w:rsidR="00B37111" w:rsidRDefault="00B37111" w:rsidP="00413C5B">
      <w:pPr>
        <w:jc w:val="center"/>
        <w:rPr>
          <w:b/>
          <w:sz w:val="28"/>
          <w:szCs w:val="28"/>
        </w:rPr>
      </w:pPr>
    </w:p>
    <w:p w:rsidR="00B37111" w:rsidRDefault="00B37111" w:rsidP="00413C5B">
      <w:pPr>
        <w:jc w:val="center"/>
        <w:rPr>
          <w:b/>
          <w:sz w:val="28"/>
          <w:szCs w:val="28"/>
        </w:rPr>
      </w:pPr>
    </w:p>
    <w:p w:rsidR="00B37111" w:rsidRDefault="00B37111" w:rsidP="00413C5B">
      <w:pPr>
        <w:jc w:val="center"/>
        <w:rPr>
          <w:b/>
          <w:sz w:val="28"/>
          <w:szCs w:val="28"/>
        </w:rPr>
      </w:pPr>
    </w:p>
    <w:p w:rsidR="00B37111" w:rsidRDefault="00B37111" w:rsidP="00413C5B">
      <w:pPr>
        <w:jc w:val="center"/>
        <w:rPr>
          <w:b/>
          <w:sz w:val="28"/>
          <w:szCs w:val="28"/>
        </w:rPr>
      </w:pPr>
    </w:p>
    <w:p w:rsidR="00B37111" w:rsidRDefault="00B37111" w:rsidP="00413C5B">
      <w:pPr>
        <w:jc w:val="center"/>
        <w:rPr>
          <w:b/>
          <w:sz w:val="28"/>
          <w:szCs w:val="28"/>
        </w:rPr>
      </w:pPr>
    </w:p>
    <w:p w:rsidR="00B37111" w:rsidRDefault="00B37111" w:rsidP="00413C5B">
      <w:pPr>
        <w:jc w:val="center"/>
        <w:rPr>
          <w:b/>
          <w:sz w:val="28"/>
          <w:szCs w:val="28"/>
        </w:rPr>
      </w:pPr>
    </w:p>
    <w:p w:rsidR="00B37111" w:rsidRDefault="00B37111" w:rsidP="00413C5B">
      <w:pPr>
        <w:jc w:val="center"/>
        <w:rPr>
          <w:b/>
          <w:sz w:val="28"/>
          <w:szCs w:val="28"/>
        </w:rPr>
      </w:pPr>
    </w:p>
    <w:p w:rsidR="00B37111" w:rsidRDefault="00B37111" w:rsidP="00413C5B">
      <w:pPr>
        <w:jc w:val="center"/>
        <w:rPr>
          <w:b/>
          <w:sz w:val="28"/>
          <w:szCs w:val="28"/>
        </w:rPr>
      </w:pPr>
    </w:p>
    <w:p w:rsidR="00B37111" w:rsidRDefault="00B37111" w:rsidP="00413C5B">
      <w:pPr>
        <w:jc w:val="center"/>
        <w:rPr>
          <w:b/>
          <w:sz w:val="28"/>
          <w:szCs w:val="28"/>
        </w:rPr>
      </w:pPr>
    </w:p>
    <w:p w:rsidR="00B37111" w:rsidRDefault="00B37111" w:rsidP="00413C5B">
      <w:pPr>
        <w:jc w:val="center"/>
        <w:rPr>
          <w:b/>
          <w:sz w:val="28"/>
          <w:szCs w:val="28"/>
        </w:rPr>
      </w:pPr>
    </w:p>
    <w:p w:rsidR="00B37111" w:rsidRDefault="00B37111" w:rsidP="00413C5B">
      <w:pPr>
        <w:jc w:val="center"/>
        <w:rPr>
          <w:b/>
          <w:sz w:val="28"/>
          <w:szCs w:val="28"/>
        </w:rPr>
      </w:pPr>
    </w:p>
    <w:p w:rsidR="00B37111" w:rsidRDefault="00B37111" w:rsidP="00413C5B">
      <w:pPr>
        <w:jc w:val="center"/>
        <w:rPr>
          <w:b/>
          <w:sz w:val="28"/>
          <w:szCs w:val="28"/>
        </w:rPr>
      </w:pPr>
    </w:p>
    <w:p w:rsidR="00B37111" w:rsidRDefault="00B37111" w:rsidP="00413C5B">
      <w:pPr>
        <w:jc w:val="center"/>
        <w:rPr>
          <w:b/>
          <w:sz w:val="28"/>
          <w:szCs w:val="28"/>
        </w:rPr>
      </w:pPr>
    </w:p>
    <w:p w:rsidR="00B37111" w:rsidRDefault="00B37111" w:rsidP="00413C5B">
      <w:pPr>
        <w:jc w:val="center"/>
        <w:rPr>
          <w:b/>
          <w:sz w:val="28"/>
          <w:szCs w:val="28"/>
        </w:rPr>
      </w:pPr>
    </w:p>
    <w:p w:rsidR="00B37111" w:rsidRDefault="00B37111" w:rsidP="00413C5B">
      <w:pPr>
        <w:jc w:val="center"/>
        <w:rPr>
          <w:b/>
          <w:sz w:val="28"/>
          <w:szCs w:val="28"/>
        </w:rPr>
      </w:pPr>
    </w:p>
    <w:p w:rsidR="00B37111" w:rsidRDefault="00B37111" w:rsidP="00413C5B">
      <w:pPr>
        <w:jc w:val="center"/>
        <w:rPr>
          <w:b/>
          <w:sz w:val="28"/>
          <w:szCs w:val="28"/>
        </w:rPr>
      </w:pPr>
    </w:p>
    <w:p w:rsidR="00B37111" w:rsidRDefault="00B37111" w:rsidP="00413C5B">
      <w:pPr>
        <w:jc w:val="center"/>
        <w:rPr>
          <w:b/>
          <w:sz w:val="28"/>
          <w:szCs w:val="28"/>
        </w:rPr>
      </w:pPr>
    </w:p>
    <w:p w:rsidR="00B37111" w:rsidRDefault="00B37111" w:rsidP="00413C5B">
      <w:pPr>
        <w:jc w:val="center"/>
        <w:rPr>
          <w:b/>
          <w:sz w:val="28"/>
          <w:szCs w:val="28"/>
        </w:rPr>
      </w:pPr>
    </w:p>
    <w:p w:rsidR="00B37111" w:rsidRPr="004D25B9" w:rsidRDefault="00B37111" w:rsidP="00413C5B">
      <w:pPr>
        <w:jc w:val="center"/>
        <w:rPr>
          <w:b/>
        </w:rPr>
      </w:pPr>
      <w:r>
        <w:rPr>
          <w:b/>
          <w:sz w:val="28"/>
          <w:szCs w:val="28"/>
        </w:rPr>
        <w:t>Содержание тем учебного курса</w:t>
      </w:r>
    </w:p>
    <w:p w:rsidR="00B37111" w:rsidRDefault="00B37111" w:rsidP="00413C5B">
      <w:pPr>
        <w:shd w:val="clear" w:color="auto" w:fill="FFFFFF"/>
        <w:tabs>
          <w:tab w:val="left" w:pos="4111"/>
        </w:tabs>
        <w:ind w:left="426" w:right="-2542" w:hanging="426"/>
        <w:rPr>
          <w:b/>
          <w:bCs/>
          <w:color w:val="000000"/>
          <w:w w:val="109"/>
        </w:rPr>
      </w:pPr>
      <w:r>
        <w:rPr>
          <w:b/>
          <w:bCs/>
          <w:color w:val="000000"/>
          <w:w w:val="109"/>
        </w:rPr>
        <w:tab/>
      </w:r>
      <w:r>
        <w:rPr>
          <w:b/>
          <w:bCs/>
          <w:color w:val="000000"/>
          <w:w w:val="109"/>
        </w:rPr>
        <w:tab/>
      </w:r>
      <w:r>
        <w:rPr>
          <w:b/>
          <w:bCs/>
          <w:color w:val="000000"/>
          <w:w w:val="109"/>
        </w:rPr>
        <w:tab/>
        <w:t>8</w:t>
      </w:r>
      <w:r w:rsidRPr="00B52A27">
        <w:rPr>
          <w:b/>
          <w:bCs/>
          <w:color w:val="000000"/>
          <w:w w:val="109"/>
        </w:rPr>
        <w:t xml:space="preserve"> КЛАСС</w:t>
      </w:r>
      <w:r>
        <w:rPr>
          <w:b/>
          <w:bCs/>
          <w:color w:val="000000"/>
          <w:w w:val="109"/>
        </w:rPr>
        <w:t xml:space="preserve"> (70 ч)</w:t>
      </w:r>
    </w:p>
    <w:p w:rsidR="00B37111" w:rsidRDefault="00B37111" w:rsidP="00413C5B"/>
    <w:p w:rsidR="00B37111" w:rsidRPr="00890BD2" w:rsidRDefault="00B37111" w:rsidP="00413C5B">
      <w:pPr>
        <w:shd w:val="clear" w:color="auto" w:fill="FFFFFF"/>
        <w:jc w:val="center"/>
        <w:rPr>
          <w:b/>
        </w:rPr>
      </w:pPr>
      <w:r w:rsidRPr="00F26A15">
        <w:rPr>
          <w:b/>
          <w:spacing w:val="40"/>
        </w:rPr>
        <w:t>Введени</w:t>
      </w:r>
      <w:r>
        <w:rPr>
          <w:b/>
          <w:spacing w:val="40"/>
        </w:rPr>
        <w:t>е ( 1 ч )</w:t>
      </w:r>
    </w:p>
    <w:p w:rsidR="00B37111" w:rsidRPr="00F26A15" w:rsidRDefault="00B37111" w:rsidP="00413C5B">
      <w:pPr>
        <w:shd w:val="clear" w:color="auto" w:fill="FFFFFF"/>
        <w:ind w:firstLine="346"/>
      </w:pPr>
      <w:r w:rsidRPr="00F26A15">
        <w:t>Своеобразие курса литературы в 8 классе. Художественная литература и история. Значение художественного произведения в  культурном наследии страны. Творческий процесс.</w:t>
      </w:r>
    </w:p>
    <w:p w:rsidR="00B37111" w:rsidRPr="00890BD2" w:rsidRDefault="00B37111" w:rsidP="00413C5B">
      <w:pPr>
        <w:shd w:val="clear" w:color="auto" w:fill="FFFFFF"/>
        <w:ind w:firstLine="331"/>
      </w:pPr>
      <w:r w:rsidRPr="00F26A15">
        <w:t xml:space="preserve">Теория литературы: литература и история, писатель и </w:t>
      </w:r>
      <w:r w:rsidRPr="00F26A15">
        <w:rPr>
          <w:lang w:val="en-US"/>
        </w:rPr>
        <w:t>e</w:t>
      </w:r>
      <w:r w:rsidRPr="00F26A15">
        <w:t>ё роль в развитии литературного процесса, жанры и роды литературы.</w:t>
      </w:r>
    </w:p>
    <w:p w:rsidR="00B37111" w:rsidRPr="00F26A15" w:rsidRDefault="00B37111" w:rsidP="00413C5B">
      <w:pPr>
        <w:shd w:val="clear" w:color="auto" w:fill="FFFFFF"/>
        <w:jc w:val="center"/>
        <w:rPr>
          <w:b/>
        </w:rPr>
      </w:pPr>
      <w:r w:rsidRPr="00F26A15">
        <w:rPr>
          <w:b/>
        </w:rPr>
        <w:t xml:space="preserve">Из </w:t>
      </w:r>
      <w:r w:rsidRPr="00F26A15">
        <w:rPr>
          <w:b/>
          <w:spacing w:val="50"/>
        </w:rPr>
        <w:t>устного</w:t>
      </w:r>
      <w:r w:rsidRPr="00F26A15">
        <w:rPr>
          <w:b/>
        </w:rPr>
        <w:t xml:space="preserve">  </w:t>
      </w:r>
      <w:r w:rsidRPr="00F26A15">
        <w:rPr>
          <w:b/>
          <w:spacing w:val="47"/>
        </w:rPr>
        <w:t>народного</w:t>
      </w:r>
      <w:r w:rsidRPr="00F26A15">
        <w:rPr>
          <w:b/>
        </w:rPr>
        <w:t xml:space="preserve">  </w:t>
      </w:r>
      <w:r w:rsidRPr="00F26A15">
        <w:rPr>
          <w:b/>
          <w:spacing w:val="50"/>
        </w:rPr>
        <w:t>творчества</w:t>
      </w:r>
      <w:r>
        <w:rPr>
          <w:b/>
          <w:spacing w:val="50"/>
        </w:rPr>
        <w:t xml:space="preserve"> ( 1 ч ) </w:t>
      </w:r>
    </w:p>
    <w:p w:rsidR="00B37111" w:rsidRDefault="00B37111" w:rsidP="00413C5B">
      <w:pPr>
        <w:shd w:val="clear" w:color="auto" w:fill="FFFFFF"/>
        <w:ind w:firstLine="293"/>
      </w:pPr>
      <w:r w:rsidRPr="00F26A15">
        <w:t xml:space="preserve">Исторические песни: </w:t>
      </w:r>
      <w:r w:rsidRPr="00F26A15">
        <w:rPr>
          <w:iCs/>
        </w:rPr>
        <w:t xml:space="preserve">«Иван Грозный молится по сыне», «Возвращение Филарета», «Царь требует выдачи Разина», «Разин и девка-астраханка» </w:t>
      </w:r>
      <w:r w:rsidRPr="00F26A15">
        <w:t xml:space="preserve">(на выбор), </w:t>
      </w:r>
      <w:r w:rsidRPr="00F26A15">
        <w:rPr>
          <w:iCs/>
        </w:rPr>
        <w:t xml:space="preserve">«Солдаты готовятся штурмовать Орешек», «Солдаты освобождают Смоленск» </w:t>
      </w:r>
      <w:r w:rsidRPr="00F26A15">
        <w:t>(</w:t>
      </w:r>
      <w:r w:rsidRPr="00F26A15">
        <w:rPr>
          <w:iCs/>
        </w:rPr>
        <w:t xml:space="preserve">«Как повыше было города Смоленска...»). </w:t>
      </w:r>
      <w:r w:rsidRPr="00F26A15">
        <w:t xml:space="preserve">Связь с представлениями и исторической памятью и отражение их в народной песне; песни-плачи, средства выразительности в исторической </w:t>
      </w:r>
      <w:r w:rsidRPr="00F26A15">
        <w:rPr>
          <w:iCs/>
        </w:rPr>
        <w:t>пе</w:t>
      </w:r>
      <w:r w:rsidRPr="00F26A15">
        <w:t>сне; нравственная проблематика в исторической песне и песне-плаче.</w:t>
      </w:r>
    </w:p>
    <w:p w:rsidR="00B37111" w:rsidRDefault="00B37111" w:rsidP="00413C5B">
      <w:pPr>
        <w:shd w:val="clear" w:color="auto" w:fill="FFFFFF"/>
        <w:ind w:firstLine="293"/>
      </w:pPr>
      <w:r w:rsidRPr="00F26A15">
        <w:rPr>
          <w:b/>
        </w:rPr>
        <w:t>Теория литературы</w:t>
      </w:r>
      <w:r w:rsidRPr="00F26A15">
        <w:t xml:space="preserve">: песня как жанр фольклора, историческая песня, отличие исторической песни от былины, песня-плач. </w:t>
      </w:r>
    </w:p>
    <w:p w:rsidR="00B37111" w:rsidRDefault="00B37111" w:rsidP="00413C5B">
      <w:pPr>
        <w:shd w:val="clear" w:color="auto" w:fill="FFFFFF"/>
        <w:ind w:firstLine="293"/>
      </w:pPr>
      <w:r w:rsidRPr="00F26A15">
        <w:rPr>
          <w:b/>
        </w:rPr>
        <w:t>Развитие речи:</w:t>
      </w:r>
      <w:r w:rsidRPr="00F26A15">
        <w:t xml:space="preserve"> различные виды чтения, составление словаря  одной из исторических песен. </w:t>
      </w:r>
    </w:p>
    <w:p w:rsidR="00B37111" w:rsidRDefault="00B37111" w:rsidP="00413C5B">
      <w:pPr>
        <w:shd w:val="clear" w:color="auto" w:fill="FFFFFF"/>
        <w:ind w:firstLine="293"/>
        <w:rPr>
          <w:b/>
        </w:rPr>
      </w:pPr>
      <w:r w:rsidRPr="00F26A15">
        <w:rPr>
          <w:b/>
        </w:rPr>
        <w:t>Связь с другими искусствами</w:t>
      </w:r>
      <w:r w:rsidRPr="00F26A15">
        <w:t>: прослушивание музыкальных записей песен.</w:t>
      </w:r>
      <w:r w:rsidRPr="00F26A15">
        <w:rPr>
          <w:b/>
        </w:rPr>
        <w:t xml:space="preserve"> </w:t>
      </w:r>
    </w:p>
    <w:p w:rsidR="00B37111" w:rsidRDefault="00B37111" w:rsidP="00413C5B">
      <w:pPr>
        <w:shd w:val="clear" w:color="auto" w:fill="FFFFFF"/>
        <w:ind w:firstLine="293"/>
      </w:pPr>
      <w:r w:rsidRPr="00F26A15">
        <w:rPr>
          <w:b/>
        </w:rPr>
        <w:t>Краеведение</w:t>
      </w:r>
      <w:r w:rsidRPr="00F26A15">
        <w:t xml:space="preserve">: запись музыкального фольклора региона. </w:t>
      </w:r>
    </w:p>
    <w:p w:rsidR="00B37111" w:rsidRPr="00890BD2" w:rsidRDefault="00B37111" w:rsidP="00413C5B">
      <w:pPr>
        <w:shd w:val="clear" w:color="auto" w:fill="FFFFFF"/>
        <w:ind w:firstLine="293"/>
      </w:pPr>
      <w:r w:rsidRPr="00F26A15">
        <w:rPr>
          <w:b/>
        </w:rPr>
        <w:t>Возможные виды внеурочной деятельности</w:t>
      </w:r>
      <w:r w:rsidRPr="00F26A15">
        <w:t>: встреча с фольклорным коллективом, вечер народной песни.</w:t>
      </w:r>
    </w:p>
    <w:p w:rsidR="00B37111" w:rsidRPr="00F26A15" w:rsidRDefault="00B37111" w:rsidP="00413C5B">
      <w:pPr>
        <w:shd w:val="clear" w:color="auto" w:fill="FFFFFF"/>
        <w:jc w:val="center"/>
        <w:rPr>
          <w:b/>
        </w:rPr>
      </w:pPr>
      <w:r w:rsidRPr="00F26A15">
        <w:rPr>
          <w:b/>
          <w:spacing w:val="-9"/>
        </w:rPr>
        <w:t>Из</w:t>
      </w:r>
      <w:r>
        <w:rPr>
          <w:b/>
          <w:spacing w:val="-9"/>
        </w:rPr>
        <w:t xml:space="preserve"> </w:t>
      </w:r>
      <w:r w:rsidRPr="00F26A15">
        <w:rPr>
          <w:b/>
          <w:spacing w:val="-9"/>
        </w:rPr>
        <w:t xml:space="preserve"> </w:t>
      </w:r>
      <w:r w:rsidRPr="00F26A15">
        <w:rPr>
          <w:b/>
          <w:spacing w:val="27"/>
        </w:rPr>
        <w:t>древнерусской</w:t>
      </w:r>
      <w:r w:rsidRPr="00F26A15">
        <w:rPr>
          <w:b/>
          <w:spacing w:val="-9"/>
        </w:rPr>
        <w:t xml:space="preserve"> </w:t>
      </w:r>
      <w:r w:rsidRPr="00F26A15">
        <w:rPr>
          <w:b/>
          <w:spacing w:val="29"/>
        </w:rPr>
        <w:t>литературы</w:t>
      </w:r>
      <w:r>
        <w:rPr>
          <w:b/>
          <w:spacing w:val="29"/>
        </w:rPr>
        <w:t xml:space="preserve"> ( 3 ч )</w:t>
      </w:r>
    </w:p>
    <w:p w:rsidR="00B37111" w:rsidRPr="00F26A15" w:rsidRDefault="00B37111" w:rsidP="00413C5B">
      <w:pPr>
        <w:shd w:val="clear" w:color="auto" w:fill="FFFFFF"/>
        <w:ind w:firstLine="374"/>
      </w:pPr>
      <w:r w:rsidRPr="00F26A15">
        <w:rPr>
          <w:iCs/>
        </w:rPr>
        <w:t xml:space="preserve">«Слово о погибели Русской земли», </w:t>
      </w:r>
      <w:r w:rsidRPr="00F26A15">
        <w:t xml:space="preserve">из </w:t>
      </w:r>
      <w:r w:rsidRPr="00F26A15">
        <w:rPr>
          <w:iCs/>
        </w:rPr>
        <w:t xml:space="preserve">«Жития Александра Невского», «Сказание о Борисе и Глебе» </w:t>
      </w:r>
      <w:r w:rsidRPr="00F26A15">
        <w:t xml:space="preserve">(в сокращении) </w:t>
      </w:r>
      <w:r w:rsidRPr="00F26A15">
        <w:rPr>
          <w:iCs/>
        </w:rPr>
        <w:t xml:space="preserve">«Житие Сергия Радонежского». </w:t>
      </w:r>
      <w:r w:rsidRPr="00F26A15">
        <w:t>Тема добра и зла в произведениях русской литературы. Глубина и сила нравственных представлений о человеке; благочестие, доброта, открытость, неспособность к насилию, святость, служение Богу, мудрость,  готовность к подвигу во имя Руси — основные нравственные проблемы житийной литературы; тематическое</w:t>
      </w:r>
    </w:p>
    <w:p w:rsidR="00B37111" w:rsidRPr="00F26A15" w:rsidRDefault="00B37111" w:rsidP="00413C5B">
      <w:pPr>
        <w:shd w:val="clear" w:color="auto" w:fill="FFFFFF"/>
      </w:pPr>
      <w:r w:rsidRPr="00F26A15">
        <w:t>многообразие древнерусской литературы.</w:t>
      </w:r>
    </w:p>
    <w:p w:rsidR="00B37111" w:rsidRPr="00F26A15" w:rsidRDefault="00B37111" w:rsidP="00413C5B">
      <w:pPr>
        <w:shd w:val="clear" w:color="auto" w:fill="FFFFFF"/>
      </w:pPr>
      <w:r w:rsidRPr="00F26A15">
        <w:rPr>
          <w:b/>
        </w:rPr>
        <w:t>Теория литературы</w:t>
      </w:r>
      <w:r w:rsidRPr="00F26A15">
        <w:t>: житийная литература; сказание, слово и моление   как жанры древнерусской литературы, летописный свод.</w:t>
      </w:r>
    </w:p>
    <w:p w:rsidR="00B37111" w:rsidRDefault="00B37111" w:rsidP="00413C5B">
      <w:pPr>
        <w:shd w:val="clear" w:color="auto" w:fill="FFFFFF"/>
      </w:pPr>
      <w:r w:rsidRPr="00F26A15">
        <w:rPr>
          <w:b/>
        </w:rPr>
        <w:t>Развитие речи:</w:t>
      </w:r>
      <w:r w:rsidRPr="00F26A15">
        <w:t xml:space="preserve"> различные виды чтения и пересказа, формулировки   и запись выводов, наблюдения над лексическим составом произведений. </w:t>
      </w:r>
    </w:p>
    <w:p w:rsidR="00B37111" w:rsidRPr="00890BD2" w:rsidRDefault="00B37111" w:rsidP="00413C5B">
      <w:pPr>
        <w:shd w:val="clear" w:color="auto" w:fill="FFFFFF"/>
      </w:pPr>
      <w:r w:rsidRPr="00F26A15">
        <w:rPr>
          <w:b/>
        </w:rPr>
        <w:t>Связь с другими искусствами</w:t>
      </w:r>
      <w:r w:rsidRPr="00F26A15">
        <w:t>: работа с иллюстрациями.</w:t>
      </w:r>
    </w:p>
    <w:p w:rsidR="00B37111" w:rsidRPr="00F26A15" w:rsidRDefault="00B37111" w:rsidP="00413C5B">
      <w:pPr>
        <w:shd w:val="clear" w:color="auto" w:fill="FFFFFF"/>
        <w:jc w:val="center"/>
        <w:rPr>
          <w:b/>
        </w:rPr>
      </w:pPr>
      <w:r w:rsidRPr="00F26A15">
        <w:rPr>
          <w:b/>
        </w:rPr>
        <w:t xml:space="preserve">Из </w:t>
      </w:r>
      <w:r w:rsidRPr="00F26A15">
        <w:rPr>
          <w:b/>
          <w:spacing w:val="52"/>
        </w:rPr>
        <w:t>литературы</w:t>
      </w:r>
      <w:r w:rsidRPr="00F26A15">
        <w:rPr>
          <w:b/>
        </w:rPr>
        <w:t xml:space="preserve">  </w:t>
      </w:r>
      <w:r w:rsidRPr="00F26A15">
        <w:rPr>
          <w:b/>
          <w:spacing w:val="52"/>
          <w:lang w:val="en-US"/>
        </w:rPr>
        <w:t>XVIII</w:t>
      </w:r>
      <w:r w:rsidRPr="00F26A15">
        <w:rPr>
          <w:b/>
        </w:rPr>
        <w:t xml:space="preserve">  века</w:t>
      </w:r>
      <w:r>
        <w:rPr>
          <w:b/>
        </w:rPr>
        <w:t xml:space="preserve"> ( 4 ч )</w:t>
      </w:r>
    </w:p>
    <w:p w:rsidR="00B37111" w:rsidRPr="00F26A15" w:rsidRDefault="00B37111" w:rsidP="00413C5B">
      <w:pPr>
        <w:shd w:val="clear" w:color="auto" w:fill="FFFFFF"/>
        <w:rPr>
          <w:b/>
        </w:rPr>
      </w:pPr>
      <w:r w:rsidRPr="00F26A15">
        <w:rPr>
          <w:b/>
        </w:rPr>
        <w:t>Г. Р. ДЕРЖАВИН</w:t>
      </w:r>
      <w:r>
        <w:rPr>
          <w:b/>
        </w:rPr>
        <w:t xml:space="preserve">  </w:t>
      </w:r>
    </w:p>
    <w:p w:rsidR="00B37111" w:rsidRPr="00F26A15" w:rsidRDefault="00B37111" w:rsidP="00413C5B">
      <w:pPr>
        <w:shd w:val="clear" w:color="auto" w:fill="FFFFFF"/>
      </w:pPr>
      <w:r w:rsidRPr="00F26A15">
        <w:t xml:space="preserve">Поэт </w:t>
      </w:r>
      <w:r w:rsidRPr="00F26A15">
        <w:rPr>
          <w:smallCaps/>
        </w:rPr>
        <w:t xml:space="preserve"> </w:t>
      </w:r>
      <w:r w:rsidRPr="00F26A15">
        <w:t xml:space="preserve">и государственный чиновник. Отражение в творчестве фактов и биографии и личных представлений. Стихотворения: </w:t>
      </w:r>
      <w:r w:rsidRPr="00F26A15">
        <w:rPr>
          <w:iCs/>
        </w:rPr>
        <w:t xml:space="preserve">«Памятник», «Вельможа» </w:t>
      </w:r>
      <w:r w:rsidRPr="00F26A15">
        <w:t>(служба, служение, власть и народ, поэт и власть — основные мотивы стихотворений). Тема поэта и поэзии.</w:t>
      </w:r>
    </w:p>
    <w:p w:rsidR="00B37111" w:rsidRPr="00F26A15" w:rsidRDefault="00B37111" w:rsidP="00413C5B">
      <w:pPr>
        <w:shd w:val="clear" w:color="auto" w:fill="FFFFFF"/>
      </w:pPr>
      <w:r w:rsidRPr="00F26A15">
        <w:rPr>
          <w:b/>
        </w:rPr>
        <w:t>Теория литературы</w:t>
      </w:r>
      <w:r w:rsidRPr="00F26A15">
        <w:t>: традиции классицизма в лирическом тексте.</w:t>
      </w:r>
    </w:p>
    <w:p w:rsidR="00B37111" w:rsidRPr="00890BD2" w:rsidRDefault="00B37111" w:rsidP="00413C5B">
      <w:pPr>
        <w:shd w:val="clear" w:color="auto" w:fill="FFFFFF"/>
      </w:pPr>
      <w:r w:rsidRPr="00F26A15">
        <w:rPr>
          <w:b/>
        </w:rPr>
        <w:t>Развитие речи</w:t>
      </w:r>
      <w:r w:rsidRPr="00F26A15">
        <w:t>: выразительное чтение, письменный ответ на   вопрос, запись ключевых слов и словосочетаний.</w:t>
      </w:r>
    </w:p>
    <w:p w:rsidR="00B37111" w:rsidRPr="00F26A15" w:rsidRDefault="00B37111" w:rsidP="00413C5B">
      <w:pPr>
        <w:shd w:val="clear" w:color="auto" w:fill="FFFFFF"/>
        <w:rPr>
          <w:b/>
        </w:rPr>
      </w:pPr>
      <w:r w:rsidRPr="00F26A15">
        <w:rPr>
          <w:b/>
        </w:rPr>
        <w:t>Н.М. КАРАМЗИН</w:t>
      </w:r>
      <w:r>
        <w:rPr>
          <w:b/>
        </w:rPr>
        <w:t xml:space="preserve"> </w:t>
      </w:r>
    </w:p>
    <w:p w:rsidR="00B37111" w:rsidRPr="00F26A15" w:rsidRDefault="00B37111" w:rsidP="00413C5B">
      <w:pPr>
        <w:shd w:val="clear" w:color="auto" w:fill="FFFFFF"/>
      </w:pPr>
      <w:r w:rsidRPr="00F26A15">
        <w:t xml:space="preserve">Основные вехи биографии. Карамзин и Пушкин. Повесть «Бедная </w:t>
      </w:r>
      <w:r w:rsidRPr="00F26A15">
        <w:rPr>
          <w:iCs/>
        </w:rPr>
        <w:t xml:space="preserve">Лиза» </w:t>
      </w:r>
      <w:r w:rsidRPr="00F26A15">
        <w:t>— новая эстетическая реальность. Основная</w:t>
      </w:r>
    </w:p>
    <w:p w:rsidR="00B37111" w:rsidRPr="00F26A15" w:rsidRDefault="00B37111" w:rsidP="00413C5B">
      <w:pPr>
        <w:shd w:val="clear" w:color="auto" w:fill="FFFFFF"/>
      </w:pPr>
      <w:r w:rsidRPr="00F26A15">
        <w:t>проблематика и тематика, новый тип героя, образ Лизы.</w:t>
      </w:r>
    </w:p>
    <w:p w:rsidR="00B37111" w:rsidRPr="00F26A15" w:rsidRDefault="00B37111" w:rsidP="00413C5B">
      <w:pPr>
        <w:shd w:val="clear" w:color="auto" w:fill="FFFFFF"/>
      </w:pPr>
      <w:r w:rsidRPr="00F26A15">
        <w:rPr>
          <w:b/>
        </w:rPr>
        <w:t>Теория  литературы</w:t>
      </w:r>
      <w:r w:rsidRPr="00F26A15">
        <w:t>:  сентиментализм  как  литературное направление, сентиментализм и классицизм (чувственное на-</w:t>
      </w:r>
    </w:p>
    <w:p w:rsidR="00B37111" w:rsidRDefault="00B37111" w:rsidP="00413C5B">
      <w:pPr>
        <w:shd w:val="clear" w:color="auto" w:fill="FFFFFF"/>
        <w:rPr>
          <w:spacing w:val="-11"/>
        </w:rPr>
      </w:pPr>
      <w:r w:rsidRPr="00F26A15">
        <w:t>правление в противовес рациональному), жанр сентиментальной</w:t>
      </w:r>
      <w:r w:rsidRPr="00F26A15">
        <w:rPr>
          <w:spacing w:val="-11"/>
        </w:rPr>
        <w:t xml:space="preserve"> повести. </w:t>
      </w:r>
    </w:p>
    <w:p w:rsidR="00B37111" w:rsidRPr="00F26A15" w:rsidRDefault="00B37111" w:rsidP="00413C5B">
      <w:pPr>
        <w:shd w:val="clear" w:color="auto" w:fill="FFFFFF"/>
      </w:pPr>
      <w:r w:rsidRPr="00F26A15">
        <w:rPr>
          <w:b/>
        </w:rPr>
        <w:t>Развитие речи</w:t>
      </w:r>
      <w:r w:rsidRPr="00F26A15">
        <w:t xml:space="preserve">: различные виды чтения и пересказа, формулировка </w:t>
      </w:r>
      <w:r w:rsidRPr="00F26A15">
        <w:rPr>
          <w:smallCaps/>
        </w:rPr>
        <w:t xml:space="preserve"> </w:t>
      </w:r>
      <w:r w:rsidRPr="00F26A15">
        <w:t>и запись выводов, похвальное слово историку и писателю. Защита реферата   «Карамзин   на   страницах   романа Ю.Н.Тынянова «Пушкин».</w:t>
      </w:r>
    </w:p>
    <w:p w:rsidR="00B37111" w:rsidRDefault="00B37111" w:rsidP="00413C5B">
      <w:pPr>
        <w:ind w:firstLine="567"/>
        <w:jc w:val="center"/>
        <w:rPr>
          <w:b/>
        </w:rPr>
      </w:pPr>
      <w:r w:rsidRPr="00F26A15">
        <w:rPr>
          <w:b/>
        </w:rPr>
        <w:t xml:space="preserve">Из литературы </w:t>
      </w:r>
      <w:r>
        <w:rPr>
          <w:b/>
          <w:bCs/>
        </w:rPr>
        <w:t xml:space="preserve">ХIХ </w:t>
      </w:r>
      <w:r>
        <w:rPr>
          <w:b/>
        </w:rPr>
        <w:t>века (32 ч.)</w:t>
      </w:r>
    </w:p>
    <w:p w:rsidR="00B37111" w:rsidRPr="00F26A15" w:rsidRDefault="00B37111" w:rsidP="00413C5B">
      <w:pPr>
        <w:shd w:val="clear" w:color="auto" w:fill="FFFFFF"/>
        <w:ind w:firstLine="259"/>
        <w:jc w:val="center"/>
      </w:pPr>
    </w:p>
    <w:p w:rsidR="00B37111" w:rsidRPr="00F26A15" w:rsidRDefault="00B37111" w:rsidP="00413C5B">
      <w:pPr>
        <w:shd w:val="clear" w:color="auto" w:fill="FFFFFF"/>
        <w:ind w:firstLine="259"/>
        <w:rPr>
          <w:b/>
        </w:rPr>
      </w:pPr>
      <w:r w:rsidRPr="00F26A15">
        <w:t xml:space="preserve">  </w:t>
      </w:r>
      <w:r w:rsidRPr="00F574F1">
        <w:rPr>
          <w:b/>
        </w:rPr>
        <w:t>Поэты пушкинского круга. Предшественники и современники</w:t>
      </w:r>
      <w:r>
        <w:t xml:space="preserve">  </w:t>
      </w:r>
      <w:r>
        <w:rPr>
          <w:b/>
        </w:rPr>
        <w:t xml:space="preserve">   </w:t>
      </w:r>
    </w:p>
    <w:p w:rsidR="00B37111" w:rsidRPr="00F26A15" w:rsidRDefault="00B37111" w:rsidP="00413C5B">
      <w:pPr>
        <w:shd w:val="clear" w:color="auto" w:fill="FFFFFF"/>
      </w:pPr>
      <w:r w:rsidRPr="00F26A15">
        <w:t xml:space="preserve"> В.А.Жуковский. </w:t>
      </w:r>
      <w:r w:rsidRPr="00F26A15">
        <w:rPr>
          <w:iCs/>
        </w:rPr>
        <w:t>«Лесной царь»,  «Море»,  «Невыразимое», «Сельское кладбище».</w:t>
      </w:r>
    </w:p>
    <w:p w:rsidR="00B37111" w:rsidRPr="00F26A15" w:rsidRDefault="00B37111" w:rsidP="00413C5B">
      <w:pPr>
        <w:shd w:val="clear" w:color="auto" w:fill="FFFFFF"/>
      </w:pPr>
      <w:r w:rsidRPr="00F26A15">
        <w:t xml:space="preserve">К.Ф. </w:t>
      </w:r>
      <w:r w:rsidRPr="00F26A15">
        <w:rPr>
          <w:spacing w:val="42"/>
        </w:rPr>
        <w:t>Рылеев.</w:t>
      </w:r>
      <w:r w:rsidRPr="00F26A15">
        <w:t xml:space="preserve"> </w:t>
      </w:r>
      <w:r w:rsidRPr="00F26A15">
        <w:rPr>
          <w:iCs/>
        </w:rPr>
        <w:t>«Я ль буду в роковое время...»,  «Смерть</w:t>
      </w:r>
      <w:r w:rsidRPr="00F26A15">
        <w:t xml:space="preserve"> </w:t>
      </w:r>
      <w:r w:rsidRPr="00F26A15">
        <w:rPr>
          <w:iCs/>
        </w:rPr>
        <w:t>Ермака».</w:t>
      </w:r>
    </w:p>
    <w:p w:rsidR="00B37111" w:rsidRPr="00F26A15" w:rsidRDefault="00B37111" w:rsidP="00413C5B">
      <w:pPr>
        <w:shd w:val="clear" w:color="auto" w:fill="FFFFFF"/>
        <w:ind w:hanging="164"/>
      </w:pPr>
      <w:r w:rsidRPr="00F26A15">
        <w:t xml:space="preserve">   К.Н. </w:t>
      </w:r>
      <w:r w:rsidRPr="00F26A15">
        <w:rPr>
          <w:spacing w:val="43"/>
        </w:rPr>
        <w:t>Батюшков.</w:t>
      </w:r>
      <w:r w:rsidRPr="00F26A15">
        <w:t xml:space="preserve"> </w:t>
      </w:r>
      <w:r w:rsidRPr="00F26A15">
        <w:rPr>
          <w:iCs/>
        </w:rPr>
        <w:t>«Переход русских войск через Неман»,</w:t>
      </w:r>
      <w:r w:rsidRPr="00F26A15">
        <w:t xml:space="preserve"> </w:t>
      </w:r>
      <w:r w:rsidRPr="00F26A15">
        <w:rPr>
          <w:iCs/>
        </w:rPr>
        <w:t xml:space="preserve">«Надпись к портрету Жуковского </w:t>
      </w:r>
      <w:r w:rsidRPr="00F26A15">
        <w:t xml:space="preserve">», </w:t>
      </w:r>
      <w:r w:rsidRPr="00F26A15">
        <w:rPr>
          <w:iCs/>
        </w:rPr>
        <w:t>«Есть наслаждение</w:t>
      </w:r>
    </w:p>
    <w:p w:rsidR="00B37111" w:rsidRPr="00F26A15" w:rsidRDefault="00B37111" w:rsidP="00413C5B">
      <w:pPr>
        <w:shd w:val="clear" w:color="auto" w:fill="FFFFFF"/>
      </w:pPr>
      <w:r w:rsidRPr="00F26A15">
        <w:rPr>
          <w:iCs/>
        </w:rPr>
        <w:t>в дикости лесов...», «Мой гений».</w:t>
      </w:r>
    </w:p>
    <w:p w:rsidR="00B37111" w:rsidRPr="00F26A15" w:rsidRDefault="00B37111" w:rsidP="00413C5B">
      <w:pPr>
        <w:shd w:val="clear" w:color="auto" w:fill="FFFFFF"/>
      </w:pPr>
      <w:r w:rsidRPr="00F26A15">
        <w:t xml:space="preserve">Е.А. Баратынский. </w:t>
      </w:r>
      <w:r w:rsidRPr="00F26A15">
        <w:rPr>
          <w:iCs/>
        </w:rPr>
        <w:t>«Чудный град порой сольется»,</w:t>
      </w:r>
      <w:r w:rsidRPr="00F26A15">
        <w:t xml:space="preserve"> </w:t>
      </w:r>
      <w:r w:rsidRPr="00F26A15">
        <w:rPr>
          <w:iCs/>
        </w:rPr>
        <w:t>«Разуверение», «Муза».</w:t>
      </w:r>
    </w:p>
    <w:p w:rsidR="00B37111" w:rsidRPr="00F26A15" w:rsidRDefault="00B37111" w:rsidP="00413C5B">
      <w:pPr>
        <w:shd w:val="clear" w:color="auto" w:fill="FFFFFF"/>
      </w:pPr>
      <w:r w:rsidRPr="00F26A15">
        <w:t xml:space="preserve">А.А. </w:t>
      </w:r>
      <w:r w:rsidRPr="00F26A15">
        <w:rPr>
          <w:spacing w:val="37"/>
        </w:rPr>
        <w:t>Дельвиг.</w:t>
      </w:r>
      <w:r w:rsidRPr="00F26A15">
        <w:t xml:space="preserve">   </w:t>
      </w:r>
      <w:r w:rsidRPr="00F26A15">
        <w:rPr>
          <w:iCs/>
        </w:rPr>
        <w:t>«Русская песня» («Соловей мой, соловей»), «Романс», «Идиллия».</w:t>
      </w:r>
    </w:p>
    <w:p w:rsidR="00B37111" w:rsidRDefault="00B37111" w:rsidP="00413C5B">
      <w:pPr>
        <w:shd w:val="clear" w:color="auto" w:fill="FFFFFF"/>
      </w:pPr>
      <w:r w:rsidRPr="00F26A15">
        <w:t xml:space="preserve">Н.М.Языков. </w:t>
      </w:r>
      <w:r w:rsidRPr="00F26A15">
        <w:rPr>
          <w:iCs/>
        </w:rPr>
        <w:t>«Пловец», «Родина».</w:t>
      </w:r>
    </w:p>
    <w:p w:rsidR="00B37111" w:rsidRDefault="00B37111" w:rsidP="00413C5B">
      <w:pPr>
        <w:shd w:val="clear" w:color="auto" w:fill="FFFFFF"/>
      </w:pPr>
      <w:r w:rsidRPr="00F26A15">
        <w:t xml:space="preserve">Краткие сведения о поэтах. Основные темы, мотивы. Система образно-выразительных средств в балладе, художественное богатство поэтических произведений. В кругу собратьев по </w:t>
      </w:r>
      <w:r w:rsidRPr="00F26A15">
        <w:rPr>
          <w:iCs/>
        </w:rPr>
        <w:t>перу</w:t>
      </w:r>
      <w:r w:rsidRPr="00F26A15">
        <w:t xml:space="preserve"> (Пушкин и поэты его круга).</w:t>
      </w:r>
    </w:p>
    <w:p w:rsidR="00B37111" w:rsidRDefault="00B37111" w:rsidP="00413C5B">
      <w:pPr>
        <w:shd w:val="clear" w:color="auto" w:fill="FFFFFF"/>
      </w:pPr>
      <w:r w:rsidRPr="00F26A15">
        <w:rPr>
          <w:b/>
        </w:rPr>
        <w:t>Теория литературы</w:t>
      </w:r>
      <w:r w:rsidRPr="00F26A15">
        <w:t xml:space="preserve">: баллада (развитие представлений), элегия, жанровое образование — дума, песня, «легкая» </w:t>
      </w:r>
      <w:r w:rsidRPr="00F26A15">
        <w:rPr>
          <w:iCs/>
        </w:rPr>
        <w:t xml:space="preserve">поэзия , </w:t>
      </w:r>
      <w:r w:rsidRPr="00F26A15">
        <w:t xml:space="preserve">элементы романтизма, романтизм. </w:t>
      </w:r>
    </w:p>
    <w:p w:rsidR="00B37111" w:rsidRDefault="00B37111" w:rsidP="00413C5B">
      <w:pPr>
        <w:shd w:val="clear" w:color="auto" w:fill="FFFFFF"/>
      </w:pPr>
      <w:r w:rsidRPr="00F26A15">
        <w:rPr>
          <w:b/>
        </w:rPr>
        <w:t>Развитие речи:</w:t>
      </w:r>
      <w:r w:rsidRPr="00F26A15">
        <w:t xml:space="preserve"> составление цитатного или тезисного плана,  выразительное чтение наизусть, запись тезисного плана. </w:t>
      </w:r>
    </w:p>
    <w:p w:rsidR="00B37111" w:rsidRDefault="00B37111" w:rsidP="00413C5B">
      <w:pPr>
        <w:shd w:val="clear" w:color="auto" w:fill="FFFFFF"/>
      </w:pPr>
      <w:r w:rsidRPr="00F26A15">
        <w:rPr>
          <w:b/>
        </w:rPr>
        <w:t>Связь с другими искусствами</w:t>
      </w:r>
      <w:r w:rsidRPr="00F26A15">
        <w:t xml:space="preserve">: работа с музыкальными произведениями. </w:t>
      </w:r>
    </w:p>
    <w:p w:rsidR="00B37111" w:rsidRPr="00F26A15" w:rsidRDefault="00B37111" w:rsidP="00413C5B">
      <w:pPr>
        <w:shd w:val="clear" w:color="auto" w:fill="FFFFFF"/>
      </w:pPr>
      <w:r w:rsidRPr="00F26A15">
        <w:rPr>
          <w:b/>
        </w:rPr>
        <w:t>Возможные виды внеурочной деятельности</w:t>
      </w:r>
      <w:r w:rsidRPr="00F26A15">
        <w:t xml:space="preserve">: вечер в литературной гостиной «Песни и романсы на стихи поэтов начала  </w:t>
      </w:r>
      <w:r w:rsidRPr="00F26A15">
        <w:rPr>
          <w:lang w:val="en-US"/>
        </w:rPr>
        <w:t>XIX</w:t>
      </w:r>
      <w:r w:rsidRPr="00F26A15">
        <w:t xml:space="preserve"> века».</w:t>
      </w:r>
    </w:p>
    <w:p w:rsidR="00B37111" w:rsidRPr="00F26A15" w:rsidRDefault="00B37111" w:rsidP="00413C5B">
      <w:pPr>
        <w:shd w:val="clear" w:color="auto" w:fill="FFFFFF"/>
        <w:rPr>
          <w:b/>
        </w:rPr>
      </w:pPr>
      <w:r w:rsidRPr="00F26A15">
        <w:rPr>
          <w:b/>
        </w:rPr>
        <w:t>А.С.ПУШКИН</w:t>
      </w:r>
      <w:r>
        <w:rPr>
          <w:b/>
        </w:rPr>
        <w:t xml:space="preserve"> </w:t>
      </w:r>
    </w:p>
    <w:p w:rsidR="00B37111" w:rsidRPr="00F26A15" w:rsidRDefault="00B37111" w:rsidP="00413C5B">
      <w:pPr>
        <w:shd w:val="clear" w:color="auto" w:fill="FFFFFF"/>
        <w:rPr>
          <w:b/>
        </w:rPr>
      </w:pPr>
      <w:r w:rsidRPr="00F26A15">
        <w:t xml:space="preserve">Тематическое богатство поэзии А.С. Пушкина. Стихотворения: </w:t>
      </w:r>
      <w:r w:rsidRPr="00F26A15">
        <w:rPr>
          <w:iCs/>
        </w:rPr>
        <w:t xml:space="preserve">«И.И.. Пущину», </w:t>
      </w:r>
      <w:r w:rsidRPr="00F26A15">
        <w:rPr>
          <w:iCs/>
          <w:spacing w:val="40"/>
        </w:rPr>
        <w:t>«19</w:t>
      </w:r>
      <w:r w:rsidRPr="00F26A15">
        <w:rPr>
          <w:iCs/>
        </w:rPr>
        <w:t xml:space="preserve"> октября 1825 года», «Песни</w:t>
      </w:r>
      <w:r w:rsidRPr="00F26A15">
        <w:rPr>
          <w:b/>
        </w:rPr>
        <w:t xml:space="preserve"> </w:t>
      </w:r>
      <w:r w:rsidRPr="00F26A15">
        <w:t xml:space="preserve">о Стеньке  </w:t>
      </w:r>
      <w:r w:rsidRPr="00F26A15">
        <w:rPr>
          <w:iCs/>
        </w:rPr>
        <w:t xml:space="preserve">Разине». </w:t>
      </w:r>
      <w:r w:rsidRPr="00F26A15">
        <w:t xml:space="preserve">Роман  </w:t>
      </w:r>
      <w:r w:rsidRPr="00F26A15">
        <w:rPr>
          <w:iCs/>
        </w:rPr>
        <w:t>«Капитанская</w:t>
      </w:r>
      <w:r w:rsidRPr="00F26A15">
        <w:t xml:space="preserve"> дочка» : проблематика (любовь и дружба, любовь и долг, вольнолюбие, осознание предначертанья, независимость, литература  и история). Система образов романа. Отношение писателя к событиям  и героям. Новый тип исторической прозы.</w:t>
      </w:r>
    </w:p>
    <w:p w:rsidR="00B37111" w:rsidRPr="00F26A15" w:rsidRDefault="00B37111" w:rsidP="00413C5B">
      <w:pPr>
        <w:shd w:val="clear" w:color="auto" w:fill="FFFFFF"/>
        <w:tabs>
          <w:tab w:val="left" w:pos="293"/>
        </w:tabs>
        <w:ind w:hanging="451"/>
      </w:pPr>
      <w:r w:rsidRPr="00F26A15">
        <w:rPr>
          <w:b/>
          <w:spacing w:val="-11"/>
        </w:rPr>
        <w:t xml:space="preserve">         Тео</w:t>
      </w:r>
      <w:r w:rsidRPr="00F26A15">
        <w:rPr>
          <w:b/>
        </w:rPr>
        <w:t>рия литературы</w:t>
      </w:r>
      <w:r w:rsidRPr="00F26A15">
        <w:t>: послание, песня, художественно-выразительная  роль частей речи (местоимение), поэтическая интонация, исторический роман.</w:t>
      </w:r>
    </w:p>
    <w:p w:rsidR="00B37111" w:rsidRPr="00F26A15" w:rsidRDefault="00B37111" w:rsidP="00413C5B">
      <w:pPr>
        <w:shd w:val="clear" w:color="auto" w:fill="FFFFFF"/>
      </w:pPr>
      <w:r w:rsidRPr="00F26A15">
        <w:rPr>
          <w:b/>
          <w:iCs/>
        </w:rPr>
        <w:t xml:space="preserve">Развитие </w:t>
      </w:r>
      <w:r w:rsidRPr="00F26A15">
        <w:rPr>
          <w:b/>
        </w:rPr>
        <w:t xml:space="preserve"> речи:</w:t>
      </w:r>
      <w:r w:rsidRPr="00F26A15">
        <w:t xml:space="preserve"> выразительное чтение, чтение наизусть, составления  планов разных типов, подготовка тезисов, сочинение</w:t>
      </w:r>
    </w:p>
    <w:p w:rsidR="00B37111" w:rsidRPr="00F26A15" w:rsidRDefault="00B37111" w:rsidP="00413C5B">
      <w:pPr>
        <w:shd w:val="clear" w:color="auto" w:fill="FFFFFF"/>
      </w:pPr>
      <w:r w:rsidRPr="00F26A15">
        <w:rPr>
          <w:b/>
          <w:iCs/>
        </w:rPr>
        <w:t xml:space="preserve">Связь </w:t>
      </w:r>
      <w:r w:rsidRPr="00F26A15">
        <w:rPr>
          <w:b/>
        </w:rPr>
        <w:t>с другими искусствами</w:t>
      </w:r>
      <w:r w:rsidRPr="00F26A15">
        <w:t xml:space="preserve">: работа с иллюстрациями и музыкальными произведениями. «Пиковая дама» и «Маленькие трагедии» </w:t>
      </w:r>
      <w:r w:rsidRPr="00F26A15">
        <w:rPr>
          <w:spacing w:val="-4"/>
        </w:rPr>
        <w:t>в музыке, театре и кино.</w:t>
      </w:r>
    </w:p>
    <w:p w:rsidR="00B37111" w:rsidRPr="00F26A15" w:rsidRDefault="00B37111" w:rsidP="00413C5B">
      <w:pPr>
        <w:shd w:val="clear" w:color="auto" w:fill="FFFFFF"/>
      </w:pPr>
      <w:r w:rsidRPr="00F26A15">
        <w:rPr>
          <w:b/>
          <w:iCs/>
        </w:rPr>
        <w:t>Краеведение</w:t>
      </w:r>
      <w:r w:rsidRPr="00F26A15">
        <w:t>: дорогами Гринева и Пугачева (по страницам пушкинской повести и географическому атласу).</w:t>
      </w:r>
    </w:p>
    <w:p w:rsidR="00B37111" w:rsidRPr="00890BD2" w:rsidRDefault="00B37111" w:rsidP="00413C5B">
      <w:pPr>
        <w:shd w:val="clear" w:color="auto" w:fill="FFFFFF"/>
      </w:pPr>
      <w:r w:rsidRPr="00F26A15">
        <w:rPr>
          <w:b/>
        </w:rPr>
        <w:t>Возможные виды внеурочной деятельности:</w:t>
      </w:r>
      <w:r w:rsidRPr="00F26A15">
        <w:t xml:space="preserve"> встреча в литературной гостиной  «Адресаты лирики А.С. Пушкина».</w:t>
      </w:r>
      <w:r w:rsidRPr="00F26A15">
        <w:rPr>
          <w:b/>
          <w:spacing w:val="-1"/>
        </w:rPr>
        <w:t xml:space="preserve">   </w:t>
      </w:r>
    </w:p>
    <w:p w:rsidR="00B37111" w:rsidRPr="00F26A15" w:rsidRDefault="00B37111" w:rsidP="00413C5B">
      <w:pPr>
        <w:shd w:val="clear" w:color="auto" w:fill="FFFFFF"/>
        <w:rPr>
          <w:b/>
        </w:rPr>
      </w:pPr>
      <w:r w:rsidRPr="00F26A15">
        <w:rPr>
          <w:b/>
          <w:spacing w:val="-1"/>
        </w:rPr>
        <w:t xml:space="preserve"> М. Ю. ЛЕРМОНТОВ</w:t>
      </w:r>
      <w:r>
        <w:rPr>
          <w:b/>
          <w:spacing w:val="-1"/>
        </w:rPr>
        <w:t xml:space="preserve"> </w:t>
      </w:r>
    </w:p>
    <w:p w:rsidR="00B37111" w:rsidRPr="00F26A15" w:rsidRDefault="00B37111" w:rsidP="00413C5B">
      <w:pPr>
        <w:shd w:val="clear" w:color="auto" w:fill="FFFFFF"/>
        <w:ind w:hanging="514"/>
      </w:pPr>
      <w:r w:rsidRPr="00F26A15">
        <w:rPr>
          <w:spacing w:val="-4"/>
        </w:rPr>
        <w:t xml:space="preserve">          Кавказ в  жизни и творчестве. Поэма </w:t>
      </w:r>
      <w:r w:rsidRPr="00F26A15">
        <w:rPr>
          <w:iCs/>
          <w:spacing w:val="-4"/>
        </w:rPr>
        <w:t xml:space="preserve">«Мцыри»: </w:t>
      </w:r>
      <w:r w:rsidRPr="00F26A15">
        <w:rPr>
          <w:spacing w:val="-4"/>
        </w:rPr>
        <w:t xml:space="preserve">свободолюбие, </w:t>
      </w:r>
      <w:r w:rsidRPr="00F26A15">
        <w:t>готовность  к самопожертвованию, гордость, сила духа — основные      мотивы поэмы; художественная идея и средства ее выражения; образ- персонаж, образ-пейзаж. «Мцыри — любимый идеал</w:t>
      </w:r>
    </w:p>
    <w:p w:rsidR="00B37111" w:rsidRDefault="00B37111" w:rsidP="00413C5B">
      <w:pPr>
        <w:shd w:val="clear" w:color="auto" w:fill="FFFFFF"/>
      </w:pPr>
      <w:r w:rsidRPr="00F26A15">
        <w:rPr>
          <w:spacing w:val="-9"/>
        </w:rPr>
        <w:t>Лермонтова» (В. Белинский).</w:t>
      </w:r>
      <w:r w:rsidRPr="00F26A15">
        <w:t xml:space="preserve"> </w:t>
      </w:r>
    </w:p>
    <w:p w:rsidR="00B37111" w:rsidRDefault="00B37111" w:rsidP="00413C5B">
      <w:pPr>
        <w:shd w:val="clear" w:color="auto" w:fill="FFFFFF"/>
      </w:pPr>
      <w:r w:rsidRPr="00F26A15">
        <w:rPr>
          <w:b/>
        </w:rPr>
        <w:t>Теория  литературы</w:t>
      </w:r>
      <w:r w:rsidRPr="00F26A15">
        <w:t>: сюжет  и фабула в поэме; лироэпическая  поэма; роль вступления, лирического монолога; романтическое движение; поэтический синтаксис (риторические фигуры). Романтические традиции.</w:t>
      </w:r>
    </w:p>
    <w:p w:rsidR="00B37111" w:rsidRDefault="00B37111" w:rsidP="00413C5B">
      <w:pPr>
        <w:shd w:val="clear" w:color="auto" w:fill="FFFFFF"/>
      </w:pPr>
      <w:r w:rsidRPr="00F26A15">
        <w:t xml:space="preserve"> </w:t>
      </w:r>
      <w:r w:rsidRPr="00F26A15">
        <w:rPr>
          <w:b/>
        </w:rPr>
        <w:t>Развитие  речи</w:t>
      </w:r>
      <w:r w:rsidRPr="00F26A15">
        <w:t xml:space="preserve">: различные виды чтения, чтение наизусть, составления  цитатного плана, устное сочинение. </w:t>
      </w:r>
    </w:p>
    <w:p w:rsidR="00B37111" w:rsidRDefault="00B37111" w:rsidP="00413C5B">
      <w:pPr>
        <w:shd w:val="clear" w:color="auto" w:fill="FFFFFF"/>
      </w:pPr>
      <w:r w:rsidRPr="00F26A15">
        <w:rPr>
          <w:b/>
        </w:rPr>
        <w:t>Связь с  другими искусствами:</w:t>
      </w:r>
      <w:r w:rsidRPr="00F26A15">
        <w:t xml:space="preserve"> работа с иллюстрациями. </w:t>
      </w:r>
    </w:p>
    <w:p w:rsidR="00B37111" w:rsidRDefault="00B37111" w:rsidP="00413C5B">
      <w:pPr>
        <w:shd w:val="clear" w:color="auto" w:fill="FFFFFF"/>
      </w:pPr>
      <w:r w:rsidRPr="00F26A15">
        <w:rPr>
          <w:b/>
        </w:rPr>
        <w:t>Краеведение</w:t>
      </w:r>
      <w:r w:rsidRPr="00F26A15">
        <w:t>: заочная литературно-краеведческая экскурсия «М.Ю. Лермонтов на Кавказе». Возможные виды внеурочной деятельности: час эстетического воспитания «М.Ю.Лермонтов – художник</w:t>
      </w:r>
      <w:r>
        <w:t>»</w:t>
      </w:r>
    </w:p>
    <w:p w:rsidR="00B37111" w:rsidRPr="00F26A15" w:rsidRDefault="00B37111" w:rsidP="00413C5B">
      <w:pPr>
        <w:shd w:val="clear" w:color="auto" w:fill="FFFFFF"/>
        <w:rPr>
          <w:b/>
        </w:rPr>
      </w:pPr>
      <w:r w:rsidRPr="00F26A15">
        <w:rPr>
          <w:b/>
        </w:rPr>
        <w:t>Н.В. ГОГОЛЬ</w:t>
      </w:r>
      <w:r>
        <w:rPr>
          <w:b/>
        </w:rPr>
        <w:t xml:space="preserve"> </w:t>
      </w:r>
    </w:p>
    <w:p w:rsidR="00B37111" w:rsidRDefault="00B37111" w:rsidP="00413C5B">
      <w:pPr>
        <w:shd w:val="clear" w:color="auto" w:fill="FFFFFF"/>
        <w:rPr>
          <w:b/>
        </w:rPr>
      </w:pPr>
      <w:r w:rsidRPr="00F26A15">
        <w:t xml:space="preserve">Основные  вехи   биографии   писателя.   А.С.  </w:t>
      </w:r>
      <w:r w:rsidRPr="00F26A15">
        <w:rPr>
          <w:b/>
          <w:bCs/>
        </w:rPr>
        <w:t xml:space="preserve">Пушкин и </w:t>
      </w:r>
      <w:r w:rsidRPr="00F26A15">
        <w:t xml:space="preserve">Н.В. Гоголь. Комедия </w:t>
      </w:r>
      <w:r w:rsidRPr="00F26A15">
        <w:rPr>
          <w:iCs/>
        </w:rPr>
        <w:t xml:space="preserve">«Ревизор»: </w:t>
      </w:r>
      <w:r w:rsidRPr="00F26A15">
        <w:t xml:space="preserve">творческая и сценическая </w:t>
      </w:r>
      <w:r w:rsidRPr="00F26A15">
        <w:rPr>
          <w:iCs/>
        </w:rPr>
        <w:t>ис</w:t>
      </w:r>
      <w:r w:rsidRPr="00F26A15">
        <w:t>тория пьесы, русское чиновничество в сатирическом изображении Н.В. Гоголя: разоблачение пошлости, угодливости, чинопочитания, беспринципности, взяточничества, лживости  и авантюризма, равнодушного отношения к служебному долгу . Основной конфликт пьесы и способы его разрешения.</w:t>
      </w:r>
    </w:p>
    <w:p w:rsidR="00B37111" w:rsidRPr="00A22BFA" w:rsidRDefault="00B37111" w:rsidP="00413C5B">
      <w:pPr>
        <w:shd w:val="clear" w:color="auto" w:fill="FFFFFF"/>
        <w:rPr>
          <w:b/>
        </w:rPr>
      </w:pPr>
      <w:r w:rsidRPr="00F26A15">
        <w:rPr>
          <w:b/>
        </w:rPr>
        <w:t>Теория литературы</w:t>
      </w:r>
      <w:r w:rsidRPr="00F26A15">
        <w:t xml:space="preserve">: драма как род литературы, </w:t>
      </w:r>
      <w:r w:rsidRPr="00F26A15">
        <w:rPr>
          <w:b/>
          <w:bCs/>
        </w:rPr>
        <w:t>своеоб</w:t>
      </w:r>
      <w:r w:rsidRPr="00F26A15">
        <w:t xml:space="preserve">разие драматических произведений, комедия, развитие </w:t>
      </w:r>
      <w:r w:rsidRPr="00F26A15">
        <w:rPr>
          <w:b/>
          <w:bCs/>
        </w:rPr>
        <w:t>по</w:t>
      </w:r>
      <w:r w:rsidRPr="00F26A15">
        <w:t>нятий о юморе и сатире, «говорящие» фамилии, фантастический элемент как прием создания комической ситуации</w:t>
      </w:r>
    </w:p>
    <w:p w:rsidR="00B37111" w:rsidRDefault="00B37111" w:rsidP="00413C5B">
      <w:pPr>
        <w:shd w:val="clear" w:color="auto" w:fill="FFFFFF"/>
      </w:pPr>
      <w:r w:rsidRPr="00F26A15">
        <w:t>комический рассказ.</w:t>
      </w:r>
    </w:p>
    <w:p w:rsidR="00B37111" w:rsidRDefault="00B37111" w:rsidP="00413C5B">
      <w:pPr>
        <w:shd w:val="clear" w:color="auto" w:fill="FFFFFF"/>
      </w:pPr>
      <w:r w:rsidRPr="00F26A15">
        <w:rPr>
          <w:b/>
        </w:rPr>
        <w:t>Развитие речи</w:t>
      </w:r>
      <w:r w:rsidRPr="00F26A15">
        <w:t xml:space="preserve">: различные виды чтения и комментирования, цитатный план, сочинение сопоставительного характера, формулировка тем творческих работ, подготовка вопросов для  обсуждения. </w:t>
      </w:r>
    </w:p>
    <w:p w:rsidR="00B37111" w:rsidRPr="00F26A15" w:rsidRDefault="00B37111" w:rsidP="00413C5B">
      <w:pPr>
        <w:shd w:val="clear" w:color="auto" w:fill="FFFFFF"/>
      </w:pPr>
      <w:r w:rsidRPr="00F26A15">
        <w:rPr>
          <w:b/>
        </w:rPr>
        <w:t>Связь с другими искусствами</w:t>
      </w:r>
      <w:r w:rsidRPr="00F26A15">
        <w:t>: работа с иллюстрациями, инсценировка, сценическая история пьесы.</w:t>
      </w:r>
    </w:p>
    <w:p w:rsidR="00B37111" w:rsidRPr="00890BD2" w:rsidRDefault="00B37111" w:rsidP="00413C5B">
      <w:pPr>
        <w:shd w:val="clear" w:color="auto" w:fill="FFFFFF"/>
      </w:pPr>
      <w:r w:rsidRPr="00F26A15">
        <w:rPr>
          <w:b/>
        </w:rPr>
        <w:t>Краеведение</w:t>
      </w:r>
      <w:r w:rsidRPr="00F26A15">
        <w:t>: Петербург в жизни и судьбе Н.В. Гоголя</w:t>
      </w:r>
      <w:r w:rsidRPr="00F26A15">
        <w:rPr>
          <w:b/>
        </w:rPr>
        <w:t>.  Возможные виды внеурочной деятельности:</w:t>
      </w:r>
      <w:r w:rsidRPr="00F26A15">
        <w:t xml:space="preserve"> дискуссия  в литературной гостиной «Долго ли смеяться над тем, над чем смеялся еще Н.В. Гоголь?»; час   эстетического   воспитания «Н.В. Гоголь и А.С. Пушкин».</w:t>
      </w:r>
    </w:p>
    <w:p w:rsidR="00B37111" w:rsidRPr="00F26A15" w:rsidRDefault="00B37111" w:rsidP="00413C5B">
      <w:pPr>
        <w:shd w:val="clear" w:color="auto" w:fill="FFFFFF"/>
        <w:rPr>
          <w:b/>
        </w:rPr>
      </w:pPr>
      <w:r w:rsidRPr="00F26A15">
        <w:rPr>
          <w:b/>
        </w:rPr>
        <w:t>И.С. ТУРГЕНЕВ</w:t>
      </w:r>
    </w:p>
    <w:p w:rsidR="00B37111" w:rsidRDefault="00B37111" w:rsidP="00413C5B">
      <w:pPr>
        <w:shd w:val="clear" w:color="auto" w:fill="FFFFFF"/>
        <w:ind w:firstLine="326"/>
      </w:pPr>
      <w:r w:rsidRPr="00F26A15">
        <w:t xml:space="preserve">Основные вехи биографии И.С. Тургенева. Произведения  писателя о любви: повесть </w:t>
      </w:r>
      <w:r w:rsidRPr="00F26A15">
        <w:rPr>
          <w:iCs/>
        </w:rPr>
        <w:t xml:space="preserve">«Ася». </w:t>
      </w:r>
      <w:r w:rsidRPr="00F26A15">
        <w:t xml:space="preserve">Возвышенное и трагическое в изображении жизни и судьбы героев. Образ Аси: любовь, нежность, верность, постоянство; цельность </w:t>
      </w:r>
      <w:r w:rsidRPr="00F26A15">
        <w:rPr>
          <w:iCs/>
        </w:rPr>
        <w:t>харак</w:t>
      </w:r>
      <w:r w:rsidRPr="00F26A15">
        <w:t>тера — основное в образе героини.</w:t>
      </w:r>
    </w:p>
    <w:p w:rsidR="00B37111" w:rsidRPr="00F26A15" w:rsidRDefault="00B37111" w:rsidP="00413C5B">
      <w:pPr>
        <w:shd w:val="clear" w:color="auto" w:fill="FFFFFF"/>
        <w:ind w:firstLine="326"/>
      </w:pPr>
      <w:r w:rsidRPr="00F26A15">
        <w:rPr>
          <w:b/>
        </w:rPr>
        <w:t>Теория литературы</w:t>
      </w:r>
      <w:r w:rsidRPr="00F26A15">
        <w:t xml:space="preserve">: лирическая повесть, тропы и фигуры и художественной стилистике повести. </w:t>
      </w:r>
      <w:r w:rsidRPr="00F26A15">
        <w:rPr>
          <w:b/>
        </w:rPr>
        <w:t>Развитие речи:</w:t>
      </w:r>
      <w:r w:rsidRPr="00F26A15">
        <w:t xml:space="preserve"> различные виды пересказа, тезисный план, дискуссия, письменная характеристика персонажа, отзыв о прочитанном. </w:t>
      </w:r>
      <w:r>
        <w:t xml:space="preserve"> </w:t>
      </w:r>
      <w:r>
        <w:rPr>
          <w:b/>
        </w:rPr>
        <w:t xml:space="preserve">   Связь</w:t>
      </w:r>
      <w:r w:rsidRPr="00F26A15">
        <w:rPr>
          <w:b/>
        </w:rPr>
        <w:t xml:space="preserve"> с другими искусствами:</w:t>
      </w:r>
      <w:r w:rsidRPr="00F26A15">
        <w:t xml:space="preserve"> подбор музыкальных фрагментов для возможной инсценировки, рисунки учащихся. </w:t>
      </w:r>
      <w:r w:rsidRPr="00F26A15">
        <w:rPr>
          <w:b/>
        </w:rPr>
        <w:t>Возможные виды внеурочной деятельности</w:t>
      </w:r>
      <w:r w:rsidRPr="00F26A15">
        <w:t>: дискуссия в литературной гостиной ( тема дискуссии формулируется учащимися)</w:t>
      </w:r>
    </w:p>
    <w:p w:rsidR="00B37111" w:rsidRPr="00F26A15" w:rsidRDefault="00B37111" w:rsidP="00413C5B">
      <w:pPr>
        <w:framePr w:h="230" w:hRule="exact" w:hSpace="38" w:wrap="auto" w:vAnchor="text" w:hAnchor="page" w:x="5318" w:y="47"/>
        <w:shd w:val="clear" w:color="auto" w:fill="FFFFFF"/>
      </w:pPr>
    </w:p>
    <w:p w:rsidR="00B37111" w:rsidRPr="00F26A15" w:rsidRDefault="00B37111" w:rsidP="00413C5B">
      <w:pPr>
        <w:shd w:val="clear" w:color="auto" w:fill="FFFFFF"/>
        <w:rPr>
          <w:b/>
        </w:rPr>
      </w:pPr>
      <w:r w:rsidRPr="00F26A15">
        <w:rPr>
          <w:b/>
        </w:rPr>
        <w:t>Н.А.НЕКРАСОВ</w:t>
      </w:r>
      <w:r>
        <w:rPr>
          <w:b/>
        </w:rPr>
        <w:t xml:space="preserve"> </w:t>
      </w:r>
    </w:p>
    <w:p w:rsidR="00B37111" w:rsidRDefault="00B37111" w:rsidP="00413C5B">
      <w:pPr>
        <w:shd w:val="clear" w:color="auto" w:fill="FFFFFF"/>
      </w:pPr>
      <w:r>
        <w:t>Основ</w:t>
      </w:r>
      <w:r w:rsidRPr="00F26A15">
        <w:t xml:space="preserve">ные вехи биографии Н.А. Некрасова. Судьба и жизнь народная в изображении поэта.   </w:t>
      </w:r>
      <w:r w:rsidRPr="00F26A15">
        <w:rPr>
          <w:iCs/>
        </w:rPr>
        <w:t>«Внимая ужасам войны»</w:t>
      </w:r>
      <w:r w:rsidRPr="00F26A15">
        <w:t xml:space="preserve">, </w:t>
      </w:r>
      <w:r w:rsidRPr="00F26A15">
        <w:rPr>
          <w:iCs/>
        </w:rPr>
        <w:t xml:space="preserve">«Зеленый шум». </w:t>
      </w:r>
      <w:r w:rsidRPr="00F26A15">
        <w:t xml:space="preserve">Человек и природа в стихотворении. </w:t>
      </w:r>
    </w:p>
    <w:p w:rsidR="00B37111" w:rsidRDefault="00B37111" w:rsidP="00413C5B">
      <w:pPr>
        <w:shd w:val="clear" w:color="auto" w:fill="FFFFFF"/>
      </w:pPr>
      <w:r w:rsidRPr="00F26A15">
        <w:rPr>
          <w:b/>
        </w:rPr>
        <w:t>Теория литературы</w:t>
      </w:r>
      <w:r w:rsidRPr="00F26A15">
        <w:t xml:space="preserve">: фольклорные приемы в поэзии; песня; народность  (создание первичных представлений); выразительные  средства художественной речи: эпитет, бессоюзие;  роль глаголов и глагольных форм.    </w:t>
      </w:r>
    </w:p>
    <w:p w:rsidR="00B37111" w:rsidRDefault="00B37111" w:rsidP="00413C5B">
      <w:pPr>
        <w:shd w:val="clear" w:color="auto" w:fill="FFFFFF"/>
      </w:pPr>
      <w:r w:rsidRPr="00F26A15">
        <w:rPr>
          <w:b/>
        </w:rPr>
        <w:t>Развитие    речи:</w:t>
      </w:r>
      <w:r w:rsidRPr="00F26A15">
        <w:t xml:space="preserve"> выразительное чтение наизусть, составление словаря для характеристики лирического персонажа. </w:t>
      </w:r>
    </w:p>
    <w:p w:rsidR="00B37111" w:rsidRPr="00F26A15" w:rsidRDefault="00B37111" w:rsidP="00413C5B">
      <w:pPr>
        <w:shd w:val="clear" w:color="auto" w:fill="FFFFFF"/>
      </w:pPr>
      <w:r w:rsidRPr="00F26A15">
        <w:rPr>
          <w:b/>
        </w:rPr>
        <w:t>Связь с другими искусствами</w:t>
      </w:r>
      <w:r w:rsidRPr="00F26A15">
        <w:t>: использование музыкальных записей.</w:t>
      </w:r>
    </w:p>
    <w:p w:rsidR="00B37111" w:rsidRPr="00F26A15" w:rsidRDefault="00B37111" w:rsidP="00413C5B">
      <w:pPr>
        <w:shd w:val="clear" w:color="auto" w:fill="FFFFFF"/>
        <w:rPr>
          <w:b/>
        </w:rPr>
      </w:pPr>
      <w:r w:rsidRPr="00F26A15">
        <w:rPr>
          <w:b/>
        </w:rPr>
        <w:t>А. А.ФЕТ</w:t>
      </w:r>
      <w:r>
        <w:rPr>
          <w:b/>
        </w:rPr>
        <w:t xml:space="preserve"> </w:t>
      </w:r>
    </w:p>
    <w:p w:rsidR="00B37111" w:rsidRDefault="00B37111" w:rsidP="00413C5B">
      <w:pPr>
        <w:shd w:val="clear" w:color="auto" w:fill="FFFFFF"/>
      </w:pPr>
      <w:r w:rsidRPr="00F26A15">
        <w:t xml:space="preserve">Краткие  сведения о поэте. Мир природы и духовности в поэзии А.А. Фета: </w:t>
      </w:r>
      <w:r w:rsidRPr="00F26A15">
        <w:rPr>
          <w:iCs/>
        </w:rPr>
        <w:t xml:space="preserve">«Учись у них: у дуба, у березы...», «Целый мир от </w:t>
      </w:r>
      <w:r w:rsidRPr="00F26A15">
        <w:rPr>
          <w:iCs/>
          <w:lang w:val="en-US"/>
        </w:rPr>
        <w:t>I</w:t>
      </w:r>
      <w:r w:rsidRPr="00F26A15">
        <w:rPr>
          <w:iCs/>
        </w:rPr>
        <w:t xml:space="preserve">красоты...». </w:t>
      </w:r>
      <w:r w:rsidRPr="00F26A15">
        <w:t xml:space="preserve">Гармония чувств, единство с миром природы, духовность — основные мотивы лирики А.А. Фета. </w:t>
      </w:r>
    </w:p>
    <w:p w:rsidR="00B37111" w:rsidRDefault="00B37111" w:rsidP="00413C5B">
      <w:pPr>
        <w:shd w:val="clear" w:color="auto" w:fill="FFFFFF"/>
        <w:rPr>
          <w:b/>
        </w:rPr>
      </w:pPr>
      <w:r w:rsidRPr="00F26A15">
        <w:rPr>
          <w:b/>
        </w:rPr>
        <w:t>Развитие речи:</w:t>
      </w:r>
      <w:r w:rsidRPr="00F26A15">
        <w:t xml:space="preserve"> выразительное чтение, устное рисование, письменный ответ на вопрос</w:t>
      </w:r>
      <w:r w:rsidRPr="00F26A15">
        <w:rPr>
          <w:b/>
        </w:rPr>
        <w:t xml:space="preserve">. </w:t>
      </w:r>
    </w:p>
    <w:p w:rsidR="00B37111" w:rsidRPr="00F26A15" w:rsidRDefault="00B37111" w:rsidP="00413C5B">
      <w:pPr>
        <w:shd w:val="clear" w:color="auto" w:fill="FFFFFF"/>
      </w:pPr>
      <w:r w:rsidRPr="00F26A15">
        <w:rPr>
          <w:b/>
        </w:rPr>
        <w:t>Возможные виды внеурочной деятельности</w:t>
      </w:r>
      <w:r w:rsidRPr="00F26A15">
        <w:t>: литературный вечер  «Стихи и песни о родине и родной природе поэтов 19 века»:</w:t>
      </w:r>
    </w:p>
    <w:p w:rsidR="00B37111" w:rsidRPr="00F26A15" w:rsidRDefault="00B37111" w:rsidP="00413C5B">
      <w:pPr>
        <w:shd w:val="clear" w:color="auto" w:fill="FFFFFF"/>
      </w:pPr>
      <w:r w:rsidRPr="00F26A15">
        <w:t xml:space="preserve">Н. И.  Г и е д и ч. </w:t>
      </w:r>
      <w:r w:rsidRPr="00F26A15">
        <w:rPr>
          <w:iCs/>
        </w:rPr>
        <w:t>«Осень»;</w:t>
      </w:r>
      <w:r w:rsidRPr="00F26A15">
        <w:rPr>
          <w:spacing w:val="53"/>
        </w:rPr>
        <w:t>П.А.Вяземский.</w:t>
      </w:r>
      <w:r w:rsidRPr="00F26A15">
        <w:t xml:space="preserve">   </w:t>
      </w:r>
      <w:r w:rsidRPr="00F26A15">
        <w:rPr>
          <w:iCs/>
        </w:rPr>
        <w:t>«Береза», «Осень»;</w:t>
      </w:r>
      <w:r w:rsidRPr="00F26A15">
        <w:rPr>
          <w:spacing w:val="53"/>
        </w:rPr>
        <w:t>А.</w:t>
      </w:r>
      <w:r w:rsidRPr="00F26A15">
        <w:t xml:space="preserve">Н.П л е щ е е в.  </w:t>
      </w:r>
      <w:r w:rsidRPr="00F26A15">
        <w:rPr>
          <w:iCs/>
        </w:rPr>
        <w:t xml:space="preserve">«Отчизна»; </w:t>
      </w:r>
      <w:r w:rsidRPr="00F26A15">
        <w:t xml:space="preserve">Н.П.  </w:t>
      </w:r>
      <w:r w:rsidRPr="00F26A15">
        <w:rPr>
          <w:spacing w:val="51"/>
        </w:rPr>
        <w:t>Огарев.</w:t>
      </w:r>
      <w:r w:rsidRPr="00F26A15">
        <w:t xml:space="preserve">  </w:t>
      </w:r>
      <w:r w:rsidRPr="00F26A15">
        <w:rPr>
          <w:iCs/>
        </w:rPr>
        <w:t>«Весною», «Осенью» ;</w:t>
      </w:r>
      <w:r>
        <w:rPr>
          <w:iCs/>
        </w:rPr>
        <w:t xml:space="preserve"> </w:t>
      </w:r>
      <w:r w:rsidRPr="00F26A15">
        <w:t xml:space="preserve">И.З.Суриков </w:t>
      </w:r>
      <w:r w:rsidRPr="00F26A15">
        <w:rPr>
          <w:iCs/>
        </w:rPr>
        <w:t>«После дождя»;</w:t>
      </w:r>
      <w:r>
        <w:rPr>
          <w:iCs/>
        </w:rPr>
        <w:t xml:space="preserve"> </w:t>
      </w:r>
      <w:r w:rsidRPr="00F26A15">
        <w:rPr>
          <w:iCs/>
        </w:rPr>
        <w:t>И.Ф.Анненский « Сентябрь», «Зимний романс» и другие</w:t>
      </w:r>
    </w:p>
    <w:p w:rsidR="00B37111" w:rsidRPr="00F26A15" w:rsidRDefault="00B37111" w:rsidP="00413C5B">
      <w:pPr>
        <w:shd w:val="clear" w:color="auto" w:fill="FFFFFF"/>
        <w:tabs>
          <w:tab w:val="left" w:pos="6235"/>
        </w:tabs>
        <w:rPr>
          <w:b/>
        </w:rPr>
      </w:pPr>
      <w:r w:rsidRPr="00F26A15">
        <w:rPr>
          <w:b/>
        </w:rPr>
        <w:t>А.Н. ОСТРОВСКИЙ</w:t>
      </w:r>
      <w:r>
        <w:rPr>
          <w:b/>
        </w:rPr>
        <w:t xml:space="preserve"> </w:t>
      </w:r>
      <w:r w:rsidRPr="00F26A15">
        <w:rPr>
          <w:b/>
        </w:rPr>
        <w:tab/>
      </w:r>
    </w:p>
    <w:p w:rsidR="00B37111" w:rsidRPr="00F26A15" w:rsidRDefault="00B37111" w:rsidP="00413C5B">
      <w:pPr>
        <w:shd w:val="clear" w:color="auto" w:fill="FFFFFF"/>
        <w:ind w:firstLine="331"/>
      </w:pPr>
      <w:r w:rsidRPr="00F26A15">
        <w:t xml:space="preserve">Краткие сведения о писателе. Пьеса-сказка </w:t>
      </w:r>
      <w:r w:rsidRPr="00F26A15">
        <w:rPr>
          <w:iCs/>
        </w:rPr>
        <w:t xml:space="preserve">«Снегурочка» -  </w:t>
      </w:r>
      <w:r w:rsidRPr="00F26A15">
        <w:t>своеобразие сюжета. Связь с мифологическими и сказочными сюжетами. Образ Снегурочки. Народные обряды, элементы фольклора в сказке. Язык персонажей.</w:t>
      </w:r>
    </w:p>
    <w:p w:rsidR="00B37111" w:rsidRDefault="00B37111" w:rsidP="00413C5B">
      <w:pPr>
        <w:shd w:val="clear" w:color="auto" w:fill="FFFFFF"/>
      </w:pPr>
      <w:r w:rsidRPr="00F26A15">
        <w:rPr>
          <w:b/>
        </w:rPr>
        <w:t>Теория литературы</w:t>
      </w:r>
      <w:r w:rsidRPr="00F26A15">
        <w:t>: драма.</w:t>
      </w:r>
      <w:r>
        <w:t xml:space="preserve"> </w:t>
      </w:r>
    </w:p>
    <w:p w:rsidR="00B37111" w:rsidRDefault="00B37111" w:rsidP="00413C5B">
      <w:pPr>
        <w:shd w:val="clear" w:color="auto" w:fill="FFFFFF"/>
      </w:pPr>
      <w:r w:rsidRPr="00F26A15">
        <w:rPr>
          <w:b/>
        </w:rPr>
        <w:t>Развитие речи:</w:t>
      </w:r>
      <w:r w:rsidRPr="00F26A15">
        <w:t xml:space="preserve"> чтение по ролям, письменный отзыв на эпизод, составление цитатного плана к сочинению.</w:t>
      </w:r>
      <w:r>
        <w:t xml:space="preserve"> </w:t>
      </w:r>
    </w:p>
    <w:p w:rsidR="00B37111" w:rsidRPr="00F26A15" w:rsidRDefault="00B37111" w:rsidP="00413C5B">
      <w:pPr>
        <w:shd w:val="clear" w:color="auto" w:fill="FFFFFF"/>
      </w:pPr>
      <w:r w:rsidRPr="00F26A15">
        <w:rPr>
          <w:b/>
        </w:rPr>
        <w:t>Связь с другими искусствами</w:t>
      </w:r>
      <w:r w:rsidRPr="00F26A15">
        <w:t>: прослушивание грамзаписи , музыкальная версия «Снегурочки». А.Н. Островский , Н.А. Римский-Корсаков.</w:t>
      </w:r>
    </w:p>
    <w:p w:rsidR="00B37111" w:rsidRPr="00F26A15" w:rsidRDefault="00B37111" w:rsidP="00413C5B">
      <w:pPr>
        <w:shd w:val="clear" w:color="auto" w:fill="FFFFFF"/>
        <w:rPr>
          <w:b/>
        </w:rPr>
      </w:pPr>
      <w:r w:rsidRPr="00F26A15">
        <w:rPr>
          <w:b/>
        </w:rPr>
        <w:t>Л.Н. ТОЛСТОЙ</w:t>
      </w:r>
      <w:r>
        <w:rPr>
          <w:b/>
        </w:rPr>
        <w:t xml:space="preserve">                           </w:t>
      </w:r>
    </w:p>
    <w:p w:rsidR="00B37111" w:rsidRDefault="00B37111" w:rsidP="00413C5B">
      <w:pPr>
        <w:shd w:val="clear" w:color="auto" w:fill="FFFFFF"/>
        <w:ind w:firstLine="336"/>
      </w:pPr>
      <w:r w:rsidRPr="00F26A15">
        <w:t xml:space="preserve">Основные вехи биографии писателя. </w:t>
      </w:r>
      <w:r w:rsidRPr="00F26A15">
        <w:rPr>
          <w:iCs/>
        </w:rPr>
        <w:t xml:space="preserve">«Отрочество» </w:t>
      </w:r>
      <w:r w:rsidRPr="00F26A15">
        <w:t xml:space="preserve">(главы из повести); становление личности в борьбе против жестокости и произвола — рассказ </w:t>
      </w:r>
      <w:r w:rsidRPr="00F26A15">
        <w:rPr>
          <w:iCs/>
        </w:rPr>
        <w:t xml:space="preserve">«После бала». </w:t>
      </w:r>
      <w:r w:rsidRPr="00F26A15">
        <w:t>Нравственность и чувство долга, активный и пассивный протест, истинная и ложная красота, неучастие во зле, угасание любви — основные мотивы рассказа. Приемы создания образов. Судьба рассказчика для понимания художественной идеи произведения.</w:t>
      </w:r>
    </w:p>
    <w:p w:rsidR="00B37111" w:rsidRPr="00F26A15" w:rsidRDefault="00B37111" w:rsidP="00413C5B">
      <w:pPr>
        <w:shd w:val="clear" w:color="auto" w:fill="FFFFFF"/>
        <w:ind w:firstLine="336"/>
      </w:pPr>
      <w:r w:rsidRPr="00F26A15">
        <w:rPr>
          <w:b/>
        </w:rPr>
        <w:t>Теория литературы</w:t>
      </w:r>
      <w:r w:rsidRPr="00F26A15">
        <w:t>: автобиографическая проза, композиция и фабула рассказа.</w:t>
      </w:r>
    </w:p>
    <w:p w:rsidR="00B37111" w:rsidRPr="00F26A15" w:rsidRDefault="00B37111" w:rsidP="00413C5B">
      <w:pPr>
        <w:shd w:val="clear" w:color="auto" w:fill="FFFFFF"/>
      </w:pPr>
      <w:r w:rsidRPr="00F26A15">
        <w:rPr>
          <w:b/>
        </w:rPr>
        <w:t>Развитие речи</w:t>
      </w:r>
      <w:r w:rsidRPr="00F26A15">
        <w:t>: различные виды пересказа, тезисный план</w:t>
      </w:r>
    </w:p>
    <w:p w:rsidR="00B37111" w:rsidRPr="00F26A15" w:rsidRDefault="00B37111" w:rsidP="00413C5B">
      <w:pPr>
        <w:shd w:val="clear" w:color="auto" w:fill="FFFFFF"/>
      </w:pPr>
      <w:r w:rsidRPr="00F26A15">
        <w:t>сочинение-рассуждение.</w:t>
      </w:r>
    </w:p>
    <w:p w:rsidR="00B37111" w:rsidRPr="00890BD2" w:rsidRDefault="00B37111" w:rsidP="00413C5B">
      <w:pPr>
        <w:shd w:val="clear" w:color="auto" w:fill="FFFFFF"/>
      </w:pPr>
      <w:r w:rsidRPr="00F26A15">
        <w:rPr>
          <w:b/>
        </w:rPr>
        <w:t>Связь с другими искусствами</w:t>
      </w:r>
      <w:r w:rsidRPr="00F26A15">
        <w:t>: работа с иллюстрациями,</w:t>
      </w:r>
      <w:r>
        <w:t xml:space="preserve"> </w:t>
      </w:r>
      <w:r w:rsidRPr="00F26A15">
        <w:t>рисунки учащихся.</w:t>
      </w:r>
    </w:p>
    <w:p w:rsidR="00B37111" w:rsidRPr="00F26A15" w:rsidRDefault="00B37111" w:rsidP="00413C5B">
      <w:pPr>
        <w:shd w:val="clear" w:color="auto" w:fill="FFFFFF"/>
        <w:jc w:val="center"/>
        <w:rPr>
          <w:b/>
        </w:rPr>
      </w:pPr>
      <w:r w:rsidRPr="00F26A15">
        <w:rPr>
          <w:b/>
        </w:rPr>
        <w:t xml:space="preserve">Из  </w:t>
      </w:r>
      <w:r w:rsidRPr="00F26A15">
        <w:rPr>
          <w:b/>
          <w:spacing w:val="50"/>
        </w:rPr>
        <w:t>литературы</w:t>
      </w:r>
      <w:r w:rsidRPr="00F26A15">
        <w:rPr>
          <w:b/>
        </w:rPr>
        <w:t xml:space="preserve"> </w:t>
      </w:r>
      <w:r w:rsidRPr="00F26A15">
        <w:rPr>
          <w:b/>
          <w:lang w:val="en-US"/>
        </w:rPr>
        <w:t>XX</w:t>
      </w:r>
      <w:r w:rsidRPr="00F26A15">
        <w:rPr>
          <w:b/>
        </w:rPr>
        <w:t xml:space="preserve">  века</w:t>
      </w:r>
      <w:r>
        <w:rPr>
          <w:b/>
        </w:rPr>
        <w:t xml:space="preserve"> ( 17 ч )</w:t>
      </w:r>
    </w:p>
    <w:p w:rsidR="00B37111" w:rsidRPr="00F26A15" w:rsidRDefault="00B37111" w:rsidP="00413C5B">
      <w:pPr>
        <w:shd w:val="clear" w:color="auto" w:fill="FFFFFF"/>
        <w:rPr>
          <w:b/>
        </w:rPr>
      </w:pPr>
      <w:r w:rsidRPr="00F26A15">
        <w:rPr>
          <w:b/>
        </w:rPr>
        <w:t>М. ГОРЬКИЙ</w:t>
      </w:r>
      <w:r>
        <w:rPr>
          <w:b/>
        </w:rPr>
        <w:t xml:space="preserve"> </w:t>
      </w:r>
    </w:p>
    <w:p w:rsidR="00B37111" w:rsidRDefault="00B37111" w:rsidP="00413C5B">
      <w:pPr>
        <w:shd w:val="clear" w:color="auto" w:fill="FFFFFF"/>
        <w:ind w:firstLine="322"/>
      </w:pPr>
      <w:r w:rsidRPr="00F26A15">
        <w:t xml:space="preserve">Основные вехи биографии писателя. Свобода и сила духа в изображении М. Горького: </w:t>
      </w:r>
      <w:r w:rsidRPr="00F26A15">
        <w:rPr>
          <w:iCs/>
        </w:rPr>
        <w:t xml:space="preserve">«Песня о Соколе», </w:t>
      </w:r>
      <w:r w:rsidRPr="00F26A15">
        <w:t xml:space="preserve">рассказ </w:t>
      </w:r>
      <w:r w:rsidRPr="00F26A15">
        <w:rPr>
          <w:iCs/>
        </w:rPr>
        <w:t>«</w:t>
      </w:r>
      <w:r w:rsidRPr="00F26A15">
        <w:rPr>
          <w:iCs/>
          <w:lang w:val="en-US"/>
        </w:rPr>
        <w:t>M</w:t>
      </w:r>
      <w:r w:rsidRPr="00F26A15">
        <w:rPr>
          <w:iCs/>
        </w:rPr>
        <w:t xml:space="preserve">акар Чудра». </w:t>
      </w:r>
      <w:r w:rsidRPr="00F26A15">
        <w:t>Проблема цели и смысла жизни, истинные и ложные  ценности жизни. Специфика песни и романтического рассказа . Художественное своеобразие ранней прозы   Горького.</w:t>
      </w:r>
      <w:r>
        <w:t xml:space="preserve"> </w:t>
      </w:r>
    </w:p>
    <w:p w:rsidR="00B37111" w:rsidRDefault="00B37111" w:rsidP="00413C5B">
      <w:pPr>
        <w:shd w:val="clear" w:color="auto" w:fill="FFFFFF"/>
        <w:ind w:firstLine="322"/>
      </w:pPr>
      <w:r w:rsidRPr="00F26A15">
        <w:rPr>
          <w:b/>
        </w:rPr>
        <w:t>Теория литературы</w:t>
      </w:r>
      <w:r w:rsidRPr="00F26A15">
        <w:t xml:space="preserve">: традиции романтизма, жанровое своеобразие  (песня, сказка), образ-символ. </w:t>
      </w:r>
    </w:p>
    <w:p w:rsidR="00B37111" w:rsidRDefault="00B37111" w:rsidP="00413C5B">
      <w:pPr>
        <w:shd w:val="clear" w:color="auto" w:fill="FFFFFF"/>
        <w:ind w:firstLine="322"/>
      </w:pPr>
      <w:r w:rsidRPr="00F26A15">
        <w:rPr>
          <w:b/>
        </w:rPr>
        <w:t>Развитие речи</w:t>
      </w:r>
      <w:r w:rsidRPr="00F26A15">
        <w:t>: различные виды чтения и пересказа, цитатный  план, сочинение с элементами рассуждения.</w:t>
      </w:r>
    </w:p>
    <w:p w:rsidR="00B37111" w:rsidRDefault="00B37111" w:rsidP="00413C5B">
      <w:pPr>
        <w:shd w:val="clear" w:color="auto" w:fill="FFFFFF"/>
        <w:ind w:firstLine="322"/>
      </w:pPr>
      <w:r w:rsidRPr="00F26A15">
        <w:rPr>
          <w:b/>
        </w:rPr>
        <w:t>Связь с другими искусствами</w:t>
      </w:r>
      <w:r w:rsidRPr="00F26A15">
        <w:t xml:space="preserve">: работа с иллюстрациями, рисунки учащихся, кинематографические версии ранних рассказов М. Горького. </w:t>
      </w:r>
    </w:p>
    <w:p w:rsidR="00B37111" w:rsidRPr="00890BD2" w:rsidRDefault="00B37111" w:rsidP="00413C5B">
      <w:pPr>
        <w:shd w:val="clear" w:color="auto" w:fill="FFFFFF"/>
        <w:ind w:firstLine="322"/>
      </w:pPr>
      <w:r w:rsidRPr="00F26A15">
        <w:rPr>
          <w:b/>
        </w:rPr>
        <w:t>Краеведение</w:t>
      </w:r>
      <w:r w:rsidRPr="00F26A15">
        <w:t xml:space="preserve">: книжная выставка «От Нижнего Новгорода — </w:t>
      </w:r>
      <w:r w:rsidRPr="00F26A15">
        <w:rPr>
          <w:smallCaps/>
        </w:rPr>
        <w:t>по Руси»</w:t>
      </w:r>
    </w:p>
    <w:p w:rsidR="00B37111" w:rsidRPr="00F26A15" w:rsidRDefault="00B37111" w:rsidP="00413C5B">
      <w:pPr>
        <w:shd w:val="clear" w:color="auto" w:fill="FFFFFF"/>
        <w:rPr>
          <w:b/>
        </w:rPr>
      </w:pPr>
      <w:r w:rsidRPr="00F26A15">
        <w:rPr>
          <w:b/>
        </w:rPr>
        <w:t>В.В..МАЯКОВСКИЙ</w:t>
      </w:r>
    </w:p>
    <w:p w:rsidR="00B37111" w:rsidRDefault="00B37111" w:rsidP="00413C5B">
      <w:pPr>
        <w:shd w:val="clear" w:color="auto" w:fill="FFFFFF"/>
        <w:rPr>
          <w:iCs/>
        </w:rPr>
      </w:pPr>
      <w:r w:rsidRPr="00F26A15">
        <w:t>Краткие сведения о поэте. «Я» и «вы», поэт и толпа в сти</w:t>
      </w:r>
      <w:r>
        <w:t xml:space="preserve">хотворении </w:t>
      </w:r>
      <w:r w:rsidRPr="00F26A15">
        <w:t xml:space="preserve">В. Маяковского: </w:t>
      </w:r>
      <w:r w:rsidRPr="00F26A15">
        <w:rPr>
          <w:iCs/>
        </w:rPr>
        <w:t>«Хорошее отношение к лошадям».</w:t>
      </w:r>
    </w:p>
    <w:p w:rsidR="00B37111" w:rsidRDefault="00B37111" w:rsidP="00413C5B">
      <w:pPr>
        <w:shd w:val="clear" w:color="auto" w:fill="FFFFFF"/>
      </w:pPr>
      <w:r w:rsidRPr="00F26A15">
        <w:rPr>
          <w:b/>
        </w:rPr>
        <w:t>Теория литературы:</w:t>
      </w:r>
      <w:r w:rsidRPr="00F26A15">
        <w:t xml:space="preserve"> неологизмы, конфликт в лирическом стихотворении, рифма и ритм в лирическом стихотворении. </w:t>
      </w:r>
    </w:p>
    <w:p w:rsidR="00B37111" w:rsidRDefault="00B37111" w:rsidP="00413C5B">
      <w:pPr>
        <w:shd w:val="clear" w:color="auto" w:fill="FFFFFF"/>
      </w:pPr>
      <w:r w:rsidRPr="00F26A15">
        <w:rPr>
          <w:b/>
        </w:rPr>
        <w:t>Развитие речи</w:t>
      </w:r>
      <w:r w:rsidRPr="00F26A15">
        <w:t>: выразительное чтение, чтение наизусть.</w:t>
      </w:r>
    </w:p>
    <w:p w:rsidR="00B37111" w:rsidRDefault="00B37111" w:rsidP="00413C5B">
      <w:pPr>
        <w:shd w:val="clear" w:color="auto" w:fill="FFFFFF"/>
      </w:pPr>
      <w:r w:rsidRPr="00F26A15">
        <w:t xml:space="preserve"> </w:t>
      </w:r>
      <w:r w:rsidRPr="00F26A15">
        <w:rPr>
          <w:b/>
        </w:rPr>
        <w:t>Возможные виды внеурочной деятельности</w:t>
      </w:r>
      <w:r w:rsidRPr="00F26A15">
        <w:t>: вечер в литера</w:t>
      </w:r>
      <w:r w:rsidRPr="00F26A15">
        <w:softHyphen/>
        <w:t xml:space="preserve">турной гостиной «В.В. Маяковский — художник и актер». </w:t>
      </w:r>
    </w:p>
    <w:p w:rsidR="00B37111" w:rsidRPr="00890BD2" w:rsidRDefault="00B37111" w:rsidP="00413C5B">
      <w:pPr>
        <w:shd w:val="clear" w:color="auto" w:fill="FFFFFF"/>
      </w:pPr>
      <w:r w:rsidRPr="00F26A15">
        <w:rPr>
          <w:b/>
        </w:rPr>
        <w:t>Краеведение</w:t>
      </w:r>
      <w:r w:rsidRPr="00F26A15">
        <w:t>: «Москва В. Маяковского». Литературная викторина  по материалам конкурсных работ учащихся.</w:t>
      </w:r>
    </w:p>
    <w:p w:rsidR="00B37111" w:rsidRPr="00890BD2" w:rsidRDefault="00B37111" w:rsidP="00413C5B">
      <w:pPr>
        <w:shd w:val="clear" w:color="auto" w:fill="FFFFFF"/>
        <w:ind w:hanging="562"/>
        <w:jc w:val="center"/>
        <w:rPr>
          <w:b/>
        </w:rPr>
      </w:pPr>
      <w:r w:rsidRPr="00F26A15">
        <w:rPr>
          <w:b/>
        </w:rPr>
        <w:t xml:space="preserve">О  </w:t>
      </w:r>
      <w:r w:rsidRPr="00F26A15">
        <w:rPr>
          <w:b/>
          <w:spacing w:val="48"/>
        </w:rPr>
        <w:t>серьезном</w:t>
      </w:r>
      <w:r w:rsidRPr="00F26A15">
        <w:rPr>
          <w:b/>
        </w:rPr>
        <w:t xml:space="preserve">  —  с  </w:t>
      </w:r>
      <w:r w:rsidRPr="00F26A15">
        <w:rPr>
          <w:b/>
          <w:spacing w:val="49"/>
        </w:rPr>
        <w:t xml:space="preserve">улыбкой </w:t>
      </w:r>
      <w:r w:rsidRPr="00F26A15">
        <w:rPr>
          <w:b/>
        </w:rPr>
        <w:t xml:space="preserve">(сатира начала </w:t>
      </w:r>
      <w:r w:rsidRPr="00F26A15">
        <w:rPr>
          <w:b/>
          <w:lang w:val="en-US"/>
        </w:rPr>
        <w:t>XX</w:t>
      </w:r>
      <w:r w:rsidRPr="00F26A15">
        <w:rPr>
          <w:b/>
        </w:rPr>
        <w:t xml:space="preserve"> века)</w:t>
      </w:r>
      <w:r>
        <w:rPr>
          <w:b/>
        </w:rPr>
        <w:t xml:space="preserve">  </w:t>
      </w:r>
    </w:p>
    <w:p w:rsidR="00B37111" w:rsidRPr="00F26A15" w:rsidRDefault="00B37111" w:rsidP="00413C5B">
      <w:pPr>
        <w:shd w:val="clear" w:color="auto" w:fill="FFFFFF"/>
      </w:pPr>
      <w:r w:rsidRPr="00F26A15">
        <w:t xml:space="preserve"> </w:t>
      </w:r>
      <w:r w:rsidRPr="00F26A15">
        <w:rPr>
          <w:spacing w:val="49"/>
        </w:rPr>
        <w:t>Тэффи</w:t>
      </w:r>
      <w:r w:rsidRPr="00F26A15">
        <w:t xml:space="preserve"> </w:t>
      </w:r>
      <w:r w:rsidRPr="00F26A15">
        <w:rPr>
          <w:iCs/>
        </w:rPr>
        <w:t xml:space="preserve">«Свои и чужие»; </w:t>
      </w:r>
      <w:r w:rsidRPr="00F26A15">
        <w:t xml:space="preserve">М.М. </w:t>
      </w:r>
      <w:r w:rsidRPr="00F26A15">
        <w:rPr>
          <w:spacing w:val="45"/>
        </w:rPr>
        <w:t>Зощенко «Обез</w:t>
      </w:r>
      <w:r w:rsidRPr="00F26A15">
        <w:rPr>
          <w:iCs/>
        </w:rPr>
        <w:t xml:space="preserve">ьяний язык». </w:t>
      </w:r>
      <w:r w:rsidRPr="00F26A15">
        <w:t>Большие проблемы «маленьких людей»; человек  и государство; художественное своеобразие рассказов: от литературного  анекдота — к фельетону, от фельетона — к юмористическому  рассказу.</w:t>
      </w:r>
    </w:p>
    <w:p w:rsidR="00B37111" w:rsidRDefault="00B37111" w:rsidP="00413C5B">
      <w:pPr>
        <w:shd w:val="clear" w:color="auto" w:fill="FFFFFF"/>
      </w:pPr>
      <w:r w:rsidRPr="00F26A15">
        <w:rPr>
          <w:b/>
        </w:rPr>
        <w:t>Теория литературы</w:t>
      </w:r>
      <w:r w:rsidRPr="00F26A15">
        <w:t>: литературный анекдот, юмор, сатира,</w:t>
      </w:r>
      <w:r>
        <w:t xml:space="preserve"> </w:t>
      </w:r>
      <w:r w:rsidRPr="00F26A15">
        <w:t xml:space="preserve">ирония, сарказм  (расширение представлений о понятиях). </w:t>
      </w:r>
    </w:p>
    <w:p w:rsidR="00B37111" w:rsidRPr="00890BD2" w:rsidRDefault="00B37111" w:rsidP="00413C5B">
      <w:pPr>
        <w:shd w:val="clear" w:color="auto" w:fill="FFFFFF"/>
      </w:pPr>
      <w:r w:rsidRPr="00F26A15">
        <w:rPr>
          <w:b/>
        </w:rPr>
        <w:t xml:space="preserve">Развитие речи: </w:t>
      </w:r>
      <w:r w:rsidRPr="00F26A15">
        <w:t>различные виды чтения и пересказа, составления  словаря лексики персонажа.</w:t>
      </w:r>
    </w:p>
    <w:p w:rsidR="00B37111" w:rsidRPr="00F26A15" w:rsidRDefault="00B37111" w:rsidP="00413C5B">
      <w:pPr>
        <w:shd w:val="clear" w:color="auto" w:fill="FFFFFF"/>
        <w:rPr>
          <w:b/>
        </w:rPr>
      </w:pPr>
      <w:r>
        <w:rPr>
          <w:b/>
        </w:rPr>
        <w:t>Н.А. ЗАБОЛОЦКИЙ</w:t>
      </w:r>
    </w:p>
    <w:p w:rsidR="00B37111" w:rsidRPr="00F26A15" w:rsidRDefault="00B37111" w:rsidP="00413C5B">
      <w:pPr>
        <w:shd w:val="clear" w:color="auto" w:fill="FFFFFF"/>
        <w:ind w:firstLine="331"/>
      </w:pPr>
      <w:r w:rsidRPr="00F26A15">
        <w:t xml:space="preserve">Краткие сведения о поэте. Стихотворения: </w:t>
      </w:r>
      <w:r w:rsidRPr="00F26A15">
        <w:rPr>
          <w:iCs/>
        </w:rPr>
        <w:t xml:space="preserve">«Я не ищу гармонии в природе...», «Старая актриса», «Некрасивая девочка» </w:t>
      </w:r>
      <w:r w:rsidRPr="00F26A15">
        <w:t>— по выбору. Поэт труда, красоты, духовности. Тема творчества  лирике Н. Заболоцкого 50—60-х годов.</w:t>
      </w:r>
    </w:p>
    <w:p w:rsidR="00B37111" w:rsidRPr="00F26A15" w:rsidRDefault="00B37111" w:rsidP="00413C5B">
      <w:pPr>
        <w:shd w:val="clear" w:color="auto" w:fill="FFFFFF"/>
      </w:pPr>
      <w:r w:rsidRPr="00F26A15">
        <w:rPr>
          <w:b/>
        </w:rPr>
        <w:t>Развитие речи</w:t>
      </w:r>
      <w:r w:rsidRPr="00F26A15">
        <w:t>: выразительное чтение наизусть, сочинение-рассуждение.</w:t>
      </w:r>
    </w:p>
    <w:p w:rsidR="00B37111" w:rsidRPr="00F26A15" w:rsidRDefault="00B37111" w:rsidP="00413C5B">
      <w:pPr>
        <w:shd w:val="clear" w:color="auto" w:fill="FFFFFF"/>
      </w:pPr>
      <w:r w:rsidRPr="00F26A15">
        <w:rPr>
          <w:b/>
        </w:rPr>
        <w:t>Возможные виды внеурочной деятельности</w:t>
      </w:r>
      <w:r>
        <w:t xml:space="preserve">: час поэзии </w:t>
      </w:r>
      <w:r w:rsidRPr="00F26A15">
        <w:t>«Что есть красота?..».</w:t>
      </w:r>
    </w:p>
    <w:p w:rsidR="00B37111" w:rsidRPr="00F26A15" w:rsidRDefault="00B37111" w:rsidP="00413C5B">
      <w:pPr>
        <w:shd w:val="clear" w:color="auto" w:fill="FFFFFF"/>
        <w:rPr>
          <w:b/>
        </w:rPr>
      </w:pPr>
      <w:r w:rsidRPr="00F26A15">
        <w:rPr>
          <w:b/>
        </w:rPr>
        <w:t>В.П. АСТАФЬЕВ</w:t>
      </w:r>
      <w:r>
        <w:rPr>
          <w:b/>
        </w:rPr>
        <w:t xml:space="preserve">  </w:t>
      </w:r>
    </w:p>
    <w:p w:rsidR="00B37111" w:rsidRPr="00F26A15" w:rsidRDefault="00B37111" w:rsidP="00413C5B">
      <w:pPr>
        <w:shd w:val="clear" w:color="auto" w:fill="FFFFFF"/>
        <w:ind w:firstLine="322"/>
      </w:pPr>
      <w:r w:rsidRPr="00F26A15">
        <w:t xml:space="preserve">Краткие сведения о писателе. Человек и война, литература  и история в творчестве В.П. Астафьева: рассказ </w:t>
      </w:r>
      <w:r w:rsidRPr="00F26A15">
        <w:rPr>
          <w:iCs/>
        </w:rPr>
        <w:t xml:space="preserve">«Фотография, на которой меня нет». </w:t>
      </w:r>
      <w:r w:rsidRPr="00F26A15">
        <w:t xml:space="preserve">Проблема нравственной памяти в </w:t>
      </w:r>
      <w:r w:rsidRPr="00F26A15">
        <w:rPr>
          <w:lang w:val="en-US"/>
        </w:rPr>
        <w:t>pa</w:t>
      </w:r>
      <w:r w:rsidRPr="00F26A15">
        <w:t>ссказе. Отношение автора к событиям и персонажам, образ рассказчика.</w:t>
      </w:r>
    </w:p>
    <w:p w:rsidR="00B37111" w:rsidRDefault="00B37111" w:rsidP="00413C5B">
      <w:pPr>
        <w:shd w:val="clear" w:color="auto" w:fill="FFFFFF"/>
      </w:pPr>
      <w:r w:rsidRPr="00F26A15">
        <w:rPr>
          <w:b/>
        </w:rPr>
        <w:t>Развитие речи</w:t>
      </w:r>
      <w:r w:rsidRPr="00F26A15">
        <w:t xml:space="preserve">: различные виды чтения, сложный план к </w:t>
      </w:r>
      <w:r w:rsidRPr="00F26A15">
        <w:rPr>
          <w:lang w:val="en-US"/>
        </w:rPr>
        <w:t>c</w:t>
      </w:r>
      <w:r w:rsidRPr="00F26A15">
        <w:t xml:space="preserve">очинению, подбор эпиграфа. </w:t>
      </w:r>
    </w:p>
    <w:p w:rsidR="00B37111" w:rsidRPr="00F26A15" w:rsidRDefault="00B37111" w:rsidP="00413C5B">
      <w:pPr>
        <w:shd w:val="clear" w:color="auto" w:fill="FFFFFF"/>
      </w:pPr>
      <w:r w:rsidRPr="00F26A15">
        <w:rPr>
          <w:b/>
        </w:rPr>
        <w:t>Краеведение:</w:t>
      </w:r>
      <w:r w:rsidRPr="00F26A15">
        <w:t xml:space="preserve"> выставка «На родине писателя» (по материалам периодики и произведений В.П. Астафьева).</w:t>
      </w:r>
    </w:p>
    <w:p w:rsidR="00B37111" w:rsidRPr="00F26A15" w:rsidRDefault="00B37111" w:rsidP="00413C5B">
      <w:pPr>
        <w:shd w:val="clear" w:color="auto" w:fill="FFFFFF"/>
      </w:pPr>
      <w:r w:rsidRPr="00F26A15">
        <w:rPr>
          <w:b/>
        </w:rPr>
        <w:t>Возможные виды внеурочной деятельности</w:t>
      </w:r>
      <w:r w:rsidRPr="00F26A15">
        <w:t>: литературный вечер «Музы не молчали»:</w:t>
      </w:r>
    </w:p>
    <w:p w:rsidR="00B37111" w:rsidRPr="00F26A15" w:rsidRDefault="00B37111" w:rsidP="00413C5B">
      <w:pPr>
        <w:shd w:val="clear" w:color="auto" w:fill="FFFFFF"/>
      </w:pPr>
      <w:r w:rsidRPr="00F26A15">
        <w:t xml:space="preserve">А.А. </w:t>
      </w:r>
      <w:r w:rsidRPr="00F26A15">
        <w:rPr>
          <w:spacing w:val="42"/>
        </w:rPr>
        <w:t>Ахматова.</w:t>
      </w:r>
      <w:r w:rsidRPr="00F26A15">
        <w:t xml:space="preserve"> </w:t>
      </w:r>
      <w:r w:rsidRPr="00F26A15">
        <w:rPr>
          <w:iCs/>
        </w:rPr>
        <w:t>«Нежно с девочками простились...»;</w:t>
      </w:r>
    </w:p>
    <w:p w:rsidR="00B37111" w:rsidRPr="00F26A15" w:rsidRDefault="00B37111" w:rsidP="00413C5B">
      <w:pPr>
        <w:shd w:val="clear" w:color="auto" w:fill="FFFFFF"/>
      </w:pPr>
      <w:r w:rsidRPr="00F26A15">
        <w:t xml:space="preserve">Д.С. </w:t>
      </w:r>
      <w:r w:rsidRPr="00F26A15">
        <w:rPr>
          <w:spacing w:val="41"/>
        </w:rPr>
        <w:t>Самойлов.</w:t>
      </w:r>
      <w:r w:rsidRPr="00F26A15">
        <w:t xml:space="preserve"> </w:t>
      </w:r>
      <w:r w:rsidRPr="00F26A15">
        <w:rPr>
          <w:iCs/>
        </w:rPr>
        <w:t>«Перебирая наши даты...»;</w:t>
      </w:r>
    </w:p>
    <w:p w:rsidR="00B37111" w:rsidRPr="00F26A15" w:rsidRDefault="00B37111" w:rsidP="00413C5B">
      <w:pPr>
        <w:shd w:val="clear" w:color="auto" w:fill="FFFFFF"/>
      </w:pPr>
      <w:r w:rsidRPr="00F26A15">
        <w:t xml:space="preserve">М.В. </w:t>
      </w:r>
      <w:r w:rsidRPr="00F26A15">
        <w:rPr>
          <w:spacing w:val="43"/>
        </w:rPr>
        <w:t>Исаковский.</w:t>
      </w:r>
      <w:r w:rsidRPr="00F26A15">
        <w:t xml:space="preserve">  </w:t>
      </w:r>
      <w:r w:rsidRPr="00F26A15">
        <w:rPr>
          <w:iCs/>
        </w:rPr>
        <w:t>«Враги сожгли родную хату»;</w:t>
      </w:r>
    </w:p>
    <w:p w:rsidR="00B37111" w:rsidRPr="00F26A15" w:rsidRDefault="00B37111" w:rsidP="00413C5B">
      <w:pPr>
        <w:shd w:val="clear" w:color="auto" w:fill="FFFFFF"/>
      </w:pPr>
      <w:r w:rsidRPr="00F26A15">
        <w:t xml:space="preserve">К.М. </w:t>
      </w:r>
      <w:r w:rsidRPr="00F26A15">
        <w:rPr>
          <w:spacing w:val="39"/>
        </w:rPr>
        <w:t>Симонов.</w:t>
      </w:r>
      <w:r w:rsidRPr="00F26A15">
        <w:t xml:space="preserve"> </w:t>
      </w:r>
      <w:r w:rsidRPr="00F26A15">
        <w:rPr>
          <w:iCs/>
        </w:rPr>
        <w:t>«Жди меня»;</w:t>
      </w:r>
    </w:p>
    <w:p w:rsidR="00B37111" w:rsidRPr="00F26A15" w:rsidRDefault="00B37111" w:rsidP="00413C5B">
      <w:pPr>
        <w:shd w:val="clear" w:color="auto" w:fill="FFFFFF"/>
      </w:pPr>
      <w:r w:rsidRPr="00F26A15">
        <w:t xml:space="preserve">П.Г. </w:t>
      </w:r>
      <w:r w:rsidRPr="00F26A15">
        <w:rPr>
          <w:spacing w:val="43"/>
        </w:rPr>
        <w:t>Антокольский.</w:t>
      </w:r>
      <w:r w:rsidRPr="00F26A15">
        <w:t xml:space="preserve"> </w:t>
      </w:r>
      <w:r w:rsidRPr="00F26A15">
        <w:rPr>
          <w:iCs/>
        </w:rPr>
        <w:t xml:space="preserve">«Сын» </w:t>
      </w:r>
      <w:r w:rsidRPr="00F26A15">
        <w:t>(отрывки из поэмы);</w:t>
      </w:r>
    </w:p>
    <w:p w:rsidR="00B37111" w:rsidRPr="00F26A15" w:rsidRDefault="00B37111" w:rsidP="00413C5B">
      <w:pPr>
        <w:shd w:val="clear" w:color="auto" w:fill="FFFFFF"/>
      </w:pPr>
      <w:r w:rsidRPr="00F26A15">
        <w:t xml:space="preserve">О.Ф. </w:t>
      </w:r>
      <w:r w:rsidRPr="00F26A15">
        <w:rPr>
          <w:spacing w:val="44"/>
        </w:rPr>
        <w:t>Берггольц.</w:t>
      </w:r>
      <w:r w:rsidRPr="00F26A15">
        <w:t xml:space="preserve"> </w:t>
      </w:r>
      <w:r w:rsidRPr="00F26A15">
        <w:rPr>
          <w:iCs/>
        </w:rPr>
        <w:t>«Памяти защитников »;</w:t>
      </w:r>
    </w:p>
    <w:p w:rsidR="00B37111" w:rsidRPr="00F26A15" w:rsidRDefault="00B37111" w:rsidP="00413C5B">
      <w:pPr>
        <w:shd w:val="clear" w:color="auto" w:fill="FFFFFF"/>
      </w:pPr>
      <w:r w:rsidRPr="00F26A15">
        <w:t>М.</w:t>
      </w:r>
      <w:r>
        <w:t xml:space="preserve"> </w:t>
      </w:r>
      <w:r w:rsidRPr="00F26A15">
        <w:t xml:space="preserve">Джалиль. </w:t>
      </w:r>
      <w:r w:rsidRPr="00F26A15">
        <w:rPr>
          <w:iCs/>
        </w:rPr>
        <w:t>«Мои песни», «Дуб»;</w:t>
      </w:r>
    </w:p>
    <w:p w:rsidR="00B37111" w:rsidRPr="00F26A15" w:rsidRDefault="00B37111" w:rsidP="00413C5B">
      <w:pPr>
        <w:shd w:val="clear" w:color="auto" w:fill="FFFFFF"/>
      </w:pPr>
      <w:r w:rsidRPr="00F26A15">
        <w:t xml:space="preserve">Е.А. </w:t>
      </w:r>
      <w:r w:rsidRPr="00F26A15">
        <w:rPr>
          <w:spacing w:val="42"/>
        </w:rPr>
        <w:t>Евтушенко.</w:t>
      </w:r>
      <w:r w:rsidRPr="00F26A15">
        <w:t xml:space="preserve"> </w:t>
      </w:r>
      <w:r w:rsidRPr="00F26A15">
        <w:rPr>
          <w:iCs/>
        </w:rPr>
        <w:t>«Свадьбы»;</w:t>
      </w:r>
    </w:p>
    <w:p w:rsidR="00B37111" w:rsidRPr="00F26A15" w:rsidRDefault="00B37111" w:rsidP="00413C5B">
      <w:pPr>
        <w:shd w:val="clear" w:color="auto" w:fill="FFFFFF"/>
      </w:pPr>
      <w:r w:rsidRPr="00F26A15">
        <w:t xml:space="preserve">Р.Г. </w:t>
      </w:r>
      <w:r w:rsidRPr="00F26A15">
        <w:rPr>
          <w:spacing w:val="42"/>
        </w:rPr>
        <w:t>Гамзатов.</w:t>
      </w:r>
      <w:r w:rsidRPr="00F26A15">
        <w:t xml:space="preserve"> </w:t>
      </w:r>
      <w:r w:rsidRPr="00F26A15">
        <w:rPr>
          <w:iCs/>
        </w:rPr>
        <w:t xml:space="preserve">«Журавли» </w:t>
      </w:r>
      <w:r w:rsidRPr="00F26A15">
        <w:t>и др.</w:t>
      </w:r>
    </w:p>
    <w:p w:rsidR="00B37111" w:rsidRPr="00F26A15" w:rsidRDefault="00B37111" w:rsidP="00413C5B">
      <w:pPr>
        <w:shd w:val="clear" w:color="auto" w:fill="FFFFFF"/>
        <w:rPr>
          <w:b/>
        </w:rPr>
      </w:pPr>
      <w:r w:rsidRPr="00F26A15">
        <w:rPr>
          <w:b/>
        </w:rPr>
        <w:t>А.Т.ТВАРДОВСКИЙ</w:t>
      </w:r>
      <w:r>
        <w:rPr>
          <w:b/>
        </w:rPr>
        <w:t xml:space="preserve"> </w:t>
      </w:r>
    </w:p>
    <w:p w:rsidR="00B37111" w:rsidRDefault="00B37111" w:rsidP="00413C5B">
      <w:pPr>
        <w:shd w:val="clear" w:color="auto" w:fill="FFFFFF"/>
      </w:pPr>
      <w:r w:rsidRPr="00F26A15">
        <w:t xml:space="preserve">Основные вехи биографии. Судьба страны в поэзии А.Т.Твардовского: «За далью – даль»(главы из поэмы). Россия на страницах поэмы. Ответственность художника перед страной – один из основных мотивов. Образ автора. Художественное своеобразие изученных глав. </w:t>
      </w:r>
      <w:r w:rsidRPr="00F26A15">
        <w:rPr>
          <w:b/>
        </w:rPr>
        <w:t>Теория литературы</w:t>
      </w:r>
      <w:r w:rsidRPr="00F26A15">
        <w:t xml:space="preserve">: дорога и путешествие в эпосе Твардовского. </w:t>
      </w:r>
    </w:p>
    <w:p w:rsidR="00B37111" w:rsidRDefault="00B37111" w:rsidP="00413C5B">
      <w:pPr>
        <w:shd w:val="clear" w:color="auto" w:fill="FFFFFF"/>
      </w:pPr>
      <w:r w:rsidRPr="00F26A15">
        <w:rPr>
          <w:b/>
        </w:rPr>
        <w:t>Развитие речи:</w:t>
      </w:r>
      <w:r w:rsidRPr="00F26A15">
        <w:t xml:space="preserve"> различные виды чтения, цитатный план. </w:t>
      </w:r>
      <w:r w:rsidRPr="00F26A15">
        <w:rPr>
          <w:b/>
        </w:rPr>
        <w:t>Краеведение:</w:t>
      </w:r>
      <w:r w:rsidRPr="00F26A15">
        <w:t xml:space="preserve"> о России — с болью и любовью (выставка произведений А. Твардовского). </w:t>
      </w:r>
    </w:p>
    <w:p w:rsidR="00B37111" w:rsidRPr="00F26A15" w:rsidRDefault="00B37111" w:rsidP="00413C5B">
      <w:pPr>
        <w:shd w:val="clear" w:color="auto" w:fill="FFFFFF"/>
      </w:pPr>
      <w:r w:rsidRPr="00F26A15">
        <w:rPr>
          <w:b/>
        </w:rPr>
        <w:t>Возможные виды внеурочной деятельности</w:t>
      </w:r>
      <w:r w:rsidRPr="00F26A15">
        <w:t>: час поэзии «Судьба Отчизны»:</w:t>
      </w:r>
    </w:p>
    <w:p w:rsidR="00B37111" w:rsidRPr="00F26A15" w:rsidRDefault="00B37111" w:rsidP="00413C5B">
      <w:pPr>
        <w:shd w:val="clear" w:color="auto" w:fill="FFFFFF"/>
      </w:pPr>
      <w:r w:rsidRPr="00F26A15">
        <w:t xml:space="preserve">Л.Л. Блок.  </w:t>
      </w:r>
      <w:r w:rsidRPr="00F26A15">
        <w:rPr>
          <w:iCs/>
        </w:rPr>
        <w:t>«Есть минуты, когда не тревожит...»;</w:t>
      </w:r>
    </w:p>
    <w:p w:rsidR="00B37111" w:rsidRPr="00F26A15" w:rsidRDefault="00B37111" w:rsidP="00413C5B">
      <w:pPr>
        <w:shd w:val="clear" w:color="auto" w:fill="FFFFFF"/>
      </w:pPr>
      <w:r w:rsidRPr="00F26A15">
        <w:t xml:space="preserve">В.В. </w:t>
      </w:r>
      <w:r w:rsidRPr="00F26A15">
        <w:rPr>
          <w:spacing w:val="42"/>
        </w:rPr>
        <w:t>Хлебников.</w:t>
      </w:r>
      <w:r w:rsidRPr="00F26A15">
        <w:t xml:space="preserve">  </w:t>
      </w:r>
      <w:r w:rsidRPr="00F26A15">
        <w:rPr>
          <w:iCs/>
        </w:rPr>
        <w:t>«Мне мало нужно...»;</w:t>
      </w:r>
    </w:p>
    <w:p w:rsidR="00B37111" w:rsidRPr="00F26A15" w:rsidRDefault="00B37111" w:rsidP="00413C5B">
      <w:pPr>
        <w:shd w:val="clear" w:color="auto" w:fill="FFFFFF"/>
      </w:pPr>
      <w:r w:rsidRPr="00F26A15">
        <w:t>Б.</w:t>
      </w:r>
      <w:r w:rsidRPr="00F26A15">
        <w:rPr>
          <w:spacing w:val="-4"/>
        </w:rPr>
        <w:t xml:space="preserve">Л. </w:t>
      </w:r>
      <w:r w:rsidRPr="00F26A15">
        <w:rPr>
          <w:spacing w:val="43"/>
        </w:rPr>
        <w:t>Пастернак.</w:t>
      </w:r>
      <w:r w:rsidRPr="00F26A15">
        <w:rPr>
          <w:spacing w:val="-4"/>
        </w:rPr>
        <w:t xml:space="preserve"> </w:t>
      </w:r>
      <w:r w:rsidRPr="00F26A15">
        <w:rPr>
          <w:iCs/>
          <w:spacing w:val="-4"/>
        </w:rPr>
        <w:t>«После вьюги»;</w:t>
      </w:r>
    </w:p>
    <w:p w:rsidR="00B37111" w:rsidRPr="00F26A15" w:rsidRDefault="00B37111" w:rsidP="00413C5B">
      <w:pPr>
        <w:shd w:val="clear" w:color="auto" w:fill="FFFFFF"/>
      </w:pPr>
      <w:r w:rsidRPr="00F26A15">
        <w:rPr>
          <w:spacing w:val="38"/>
        </w:rPr>
        <w:t>М.В.Исаковский.</w:t>
      </w:r>
      <w:r w:rsidRPr="00F26A15">
        <w:t xml:space="preserve">  </w:t>
      </w:r>
      <w:r w:rsidRPr="00F26A15">
        <w:rPr>
          <w:iCs/>
          <w:spacing w:val="-2"/>
        </w:rPr>
        <w:t>«Катюша»;</w:t>
      </w:r>
    </w:p>
    <w:p w:rsidR="00B37111" w:rsidRPr="00F26A15" w:rsidRDefault="00B37111" w:rsidP="00413C5B">
      <w:pPr>
        <w:shd w:val="clear" w:color="auto" w:fill="FFFFFF"/>
      </w:pPr>
      <w:r w:rsidRPr="00F26A15">
        <w:rPr>
          <w:iCs/>
        </w:rPr>
        <w:t xml:space="preserve">М. </w:t>
      </w:r>
      <w:r w:rsidRPr="00F26A15">
        <w:t xml:space="preserve">Л. </w:t>
      </w:r>
      <w:r w:rsidRPr="00F26A15">
        <w:rPr>
          <w:spacing w:val="41"/>
        </w:rPr>
        <w:t>Светлов.</w:t>
      </w:r>
      <w:r w:rsidRPr="00F26A15">
        <w:t xml:space="preserve"> </w:t>
      </w:r>
      <w:r w:rsidRPr="00F26A15">
        <w:rPr>
          <w:iCs/>
        </w:rPr>
        <w:t>«Веселая песня»;</w:t>
      </w:r>
    </w:p>
    <w:p w:rsidR="00B37111" w:rsidRPr="00F26A15" w:rsidRDefault="00B37111" w:rsidP="00413C5B">
      <w:pPr>
        <w:shd w:val="clear" w:color="auto" w:fill="FFFFFF"/>
      </w:pPr>
      <w:r w:rsidRPr="00F26A15">
        <w:rPr>
          <w:spacing w:val="40"/>
        </w:rPr>
        <w:t>Л.Л.Вознесенский.</w:t>
      </w:r>
      <w:r w:rsidRPr="00F26A15">
        <w:t xml:space="preserve"> </w:t>
      </w:r>
      <w:r w:rsidRPr="00F26A15">
        <w:rPr>
          <w:iCs/>
          <w:spacing w:val="-2"/>
        </w:rPr>
        <w:t>«Слеги»;</w:t>
      </w:r>
    </w:p>
    <w:p w:rsidR="00B37111" w:rsidRPr="00F26A15" w:rsidRDefault="00B37111" w:rsidP="00413C5B">
      <w:pPr>
        <w:shd w:val="clear" w:color="auto" w:fill="FFFFFF"/>
      </w:pPr>
      <w:r w:rsidRPr="00F26A15">
        <w:t xml:space="preserve">Г.И. </w:t>
      </w:r>
      <w:r w:rsidRPr="00F26A15">
        <w:rPr>
          <w:spacing w:val="46"/>
        </w:rPr>
        <w:t>Рождественский.</w:t>
      </w:r>
      <w:r w:rsidRPr="00F26A15">
        <w:t xml:space="preserve">    </w:t>
      </w:r>
      <w:r w:rsidRPr="00F26A15">
        <w:rPr>
          <w:iCs/>
        </w:rPr>
        <w:t>«Мне такою нравится земля»</w:t>
      </w:r>
    </w:p>
    <w:p w:rsidR="00B37111" w:rsidRPr="00F26A15" w:rsidRDefault="00B37111" w:rsidP="00413C5B">
      <w:pPr>
        <w:shd w:val="clear" w:color="auto" w:fill="FFFFFF"/>
      </w:pPr>
      <w:r w:rsidRPr="00F26A15">
        <w:rPr>
          <w:iCs/>
        </w:rPr>
        <w:t>В.С.</w:t>
      </w:r>
      <w:r w:rsidRPr="00F26A15">
        <w:t xml:space="preserve">. </w:t>
      </w:r>
      <w:r w:rsidRPr="00F26A15">
        <w:rPr>
          <w:spacing w:val="41"/>
        </w:rPr>
        <w:t>Высоцкий.</w:t>
      </w:r>
      <w:r w:rsidRPr="00F26A15">
        <w:t xml:space="preserve"> </w:t>
      </w:r>
      <w:r w:rsidRPr="00F26A15">
        <w:rPr>
          <w:iCs/>
        </w:rPr>
        <w:t xml:space="preserve">«Яне люблю» </w:t>
      </w:r>
      <w:r w:rsidRPr="00F26A15">
        <w:t>и др.</w:t>
      </w:r>
    </w:p>
    <w:p w:rsidR="00B37111" w:rsidRPr="00F26A15" w:rsidRDefault="00B37111" w:rsidP="00413C5B">
      <w:pPr>
        <w:shd w:val="clear" w:color="auto" w:fill="FFFFFF"/>
        <w:rPr>
          <w:b/>
        </w:rPr>
      </w:pPr>
      <w:r w:rsidRPr="00F26A15">
        <w:rPr>
          <w:b/>
          <w:spacing w:val="-5"/>
        </w:rPr>
        <w:t>В .Г. РАСПУТИН</w:t>
      </w:r>
      <w:r>
        <w:rPr>
          <w:b/>
          <w:spacing w:val="-5"/>
        </w:rPr>
        <w:t xml:space="preserve"> </w:t>
      </w:r>
    </w:p>
    <w:p w:rsidR="00B37111" w:rsidRPr="00F26A15" w:rsidRDefault="00B37111" w:rsidP="00413C5B">
      <w:pPr>
        <w:shd w:val="clear" w:color="auto" w:fill="FFFFFF"/>
      </w:pPr>
      <w:r w:rsidRPr="00F26A15">
        <w:t xml:space="preserve">Основные вехи биографии писателя. </w:t>
      </w:r>
      <w:r w:rsidRPr="00F26A15">
        <w:rPr>
          <w:lang w:val="en-US"/>
        </w:rPr>
        <w:t>XX</w:t>
      </w:r>
      <w:r w:rsidRPr="00F26A15">
        <w:t xml:space="preserve"> век на страницах прозы  В. Распутина. Нравственная проблематика повести </w:t>
      </w:r>
      <w:r w:rsidRPr="00F26A15">
        <w:rPr>
          <w:iCs/>
        </w:rPr>
        <w:t xml:space="preserve">«Уроки  Французского». </w:t>
      </w:r>
      <w:r w:rsidRPr="00F26A15">
        <w:t>Новое раскрытие темы детей на страницах повести. Центральный конфликт и основные образы повествования. Взгляд на вопросы сострадания, справедливости, на границы дозволенного. Мотивы милосердия, готовности прийти на помощь, способность к предотвращению жестокости, насилия в условиях силового соперничества.</w:t>
      </w:r>
    </w:p>
    <w:p w:rsidR="00B37111" w:rsidRDefault="00B37111" w:rsidP="00413C5B">
      <w:pPr>
        <w:shd w:val="clear" w:color="auto" w:fill="FFFFFF"/>
      </w:pPr>
      <w:r w:rsidRPr="00F26A15">
        <w:rPr>
          <w:b/>
        </w:rPr>
        <w:t>Теория литературы</w:t>
      </w:r>
      <w:r w:rsidRPr="00F26A15">
        <w:t xml:space="preserve">: развитие представлений о типах рассказчика в художественной прозе. Развитие речи: составление словаря понятий, характеризующих  различные нравственные представления, подготовка тезисов к уроку – диспуту. </w:t>
      </w:r>
    </w:p>
    <w:p w:rsidR="00B37111" w:rsidRPr="00F26A15" w:rsidRDefault="00B37111" w:rsidP="00413C5B">
      <w:pPr>
        <w:shd w:val="clear" w:color="auto" w:fill="FFFFFF"/>
      </w:pPr>
      <w:r w:rsidRPr="00F26A15">
        <w:rPr>
          <w:b/>
        </w:rPr>
        <w:t>Связь с другими искусствами</w:t>
      </w:r>
      <w:r w:rsidRPr="00F26A15">
        <w:t>: повесть В. Распутина на киноэкране.</w:t>
      </w:r>
    </w:p>
    <w:p w:rsidR="00B37111" w:rsidRPr="00F26A15" w:rsidRDefault="00B37111" w:rsidP="00413C5B">
      <w:pPr>
        <w:shd w:val="clear" w:color="auto" w:fill="FFFFFF"/>
        <w:jc w:val="center"/>
        <w:rPr>
          <w:b/>
        </w:rPr>
      </w:pPr>
      <w:r w:rsidRPr="00F26A15">
        <w:rPr>
          <w:b/>
        </w:rPr>
        <w:t xml:space="preserve">Из  </w:t>
      </w:r>
      <w:r w:rsidRPr="00F26A15">
        <w:rPr>
          <w:b/>
          <w:spacing w:val="50"/>
        </w:rPr>
        <w:t>зарубежной</w:t>
      </w:r>
      <w:r w:rsidRPr="00F26A15">
        <w:rPr>
          <w:b/>
        </w:rPr>
        <w:t xml:space="preserve">  </w:t>
      </w:r>
      <w:r w:rsidRPr="00F26A15">
        <w:rPr>
          <w:b/>
          <w:spacing w:val="53"/>
        </w:rPr>
        <w:t>литературы</w:t>
      </w:r>
      <w:r>
        <w:rPr>
          <w:b/>
          <w:spacing w:val="53"/>
        </w:rPr>
        <w:t xml:space="preserve"> ( 12 ч )</w:t>
      </w:r>
    </w:p>
    <w:p w:rsidR="00B37111" w:rsidRPr="00F26A15" w:rsidRDefault="00B37111" w:rsidP="00413C5B">
      <w:pPr>
        <w:shd w:val="clear" w:color="auto" w:fill="FFFFFF"/>
        <w:rPr>
          <w:b/>
        </w:rPr>
      </w:pPr>
      <w:r w:rsidRPr="00F26A15">
        <w:rPr>
          <w:b/>
        </w:rPr>
        <w:t>У.ШЕКСПИР</w:t>
      </w:r>
      <w:r>
        <w:rPr>
          <w:b/>
        </w:rPr>
        <w:t xml:space="preserve"> </w:t>
      </w:r>
    </w:p>
    <w:p w:rsidR="00B37111" w:rsidRDefault="00B37111" w:rsidP="00413C5B">
      <w:pPr>
        <w:shd w:val="clear" w:color="auto" w:fill="FFFFFF"/>
      </w:pPr>
      <w:r w:rsidRPr="00F26A15">
        <w:t>Краткие сведения о писателе. Трагедия «Ромео и Джул</w:t>
      </w:r>
      <w:r>
        <w:t>ь</w:t>
      </w:r>
      <w:r w:rsidRPr="00F26A15">
        <w:t xml:space="preserve">етта». Певец великих чувств и вечных тем ( жизнь, смерть, любовь, проблема отцов и детей). Сценическая история пьесы, «Ромео и Джульетта» на русской сцене. </w:t>
      </w:r>
    </w:p>
    <w:p w:rsidR="00B37111" w:rsidRDefault="00B37111" w:rsidP="00413C5B">
      <w:pPr>
        <w:shd w:val="clear" w:color="auto" w:fill="FFFFFF"/>
      </w:pPr>
      <w:r w:rsidRPr="00F26A15">
        <w:rPr>
          <w:b/>
        </w:rPr>
        <w:t>Теория литературы</w:t>
      </w:r>
      <w:r w:rsidRPr="00F26A15">
        <w:t xml:space="preserve">: трагедия ( основные признаки жанра). </w:t>
      </w:r>
    </w:p>
    <w:p w:rsidR="00B37111" w:rsidRPr="00F26A15" w:rsidRDefault="00B37111" w:rsidP="00413C5B">
      <w:pPr>
        <w:shd w:val="clear" w:color="auto" w:fill="FFFFFF"/>
      </w:pPr>
      <w:r w:rsidRPr="00F26A15">
        <w:rPr>
          <w:b/>
        </w:rPr>
        <w:t>Связь с другими искусствами</w:t>
      </w:r>
      <w:r w:rsidRPr="00F26A15">
        <w:t>: история театра.</w:t>
      </w:r>
    </w:p>
    <w:p w:rsidR="00B37111" w:rsidRPr="00F26A15" w:rsidRDefault="00B37111" w:rsidP="00413C5B">
      <w:pPr>
        <w:shd w:val="clear" w:color="auto" w:fill="FFFFFF"/>
        <w:rPr>
          <w:b/>
        </w:rPr>
      </w:pPr>
      <w:r>
        <w:rPr>
          <w:b/>
        </w:rPr>
        <w:t>М.СЕРВАНТЕС</w:t>
      </w:r>
    </w:p>
    <w:p w:rsidR="00B37111" w:rsidRDefault="00B37111" w:rsidP="00413C5B">
      <w:pPr>
        <w:shd w:val="clear" w:color="auto" w:fill="FFFFFF"/>
      </w:pPr>
      <w:r w:rsidRPr="00F26A15">
        <w:t xml:space="preserve">Краткие сведения о писателе. Роман «Дон </w:t>
      </w:r>
      <w:r>
        <w:t>Кихот»: основная проблематика (</w:t>
      </w:r>
      <w:r w:rsidRPr="00F26A15">
        <w:t xml:space="preserve">идеальное и обыденное, возвышенное и приземлённое, мечта и действительность) и художественная идея романа. Образ Дон Кихота. Позиция писателя. Тема Дон Кихота в русской литературе. Донкихотство. </w:t>
      </w:r>
    </w:p>
    <w:p w:rsidR="00B37111" w:rsidRDefault="00B37111" w:rsidP="00413C5B">
      <w:pPr>
        <w:shd w:val="clear" w:color="auto" w:fill="FFFFFF"/>
      </w:pPr>
      <w:r w:rsidRPr="00F26A15">
        <w:rPr>
          <w:b/>
        </w:rPr>
        <w:t>Теория литературы</w:t>
      </w:r>
      <w:r w:rsidRPr="00F26A15">
        <w:t xml:space="preserve">: роман, романный герой. </w:t>
      </w:r>
    </w:p>
    <w:p w:rsidR="00B37111" w:rsidRDefault="00B37111" w:rsidP="00D46B21">
      <w:pPr>
        <w:shd w:val="clear" w:color="auto" w:fill="FFFFFF"/>
      </w:pPr>
      <w:r w:rsidRPr="00F26A15">
        <w:rPr>
          <w:b/>
        </w:rPr>
        <w:t>Развитие речи:</w:t>
      </w:r>
      <w:r w:rsidRPr="00F26A15">
        <w:t xml:space="preserve"> дискуссия, различные формы пересказа, сообщения учащихся.</w:t>
      </w:r>
    </w:p>
    <w:p w:rsidR="00B37111" w:rsidRPr="00D46B21" w:rsidRDefault="00B37111" w:rsidP="00D46B21">
      <w:pPr>
        <w:shd w:val="clear" w:color="auto" w:fill="FFFFFF"/>
      </w:pPr>
    </w:p>
    <w:p w:rsidR="00B37111" w:rsidRDefault="00B37111" w:rsidP="00D46B21">
      <w:pPr>
        <w:jc w:val="center"/>
        <w:rPr>
          <w:b/>
          <w:sz w:val="28"/>
          <w:szCs w:val="28"/>
        </w:rPr>
      </w:pPr>
    </w:p>
    <w:p w:rsidR="00B37111" w:rsidRPr="004D25B9" w:rsidRDefault="00B37111" w:rsidP="00D46B21">
      <w:pPr>
        <w:jc w:val="center"/>
        <w:rPr>
          <w:b/>
        </w:rPr>
      </w:pPr>
      <w:r>
        <w:rPr>
          <w:b/>
          <w:sz w:val="28"/>
          <w:szCs w:val="28"/>
        </w:rPr>
        <w:t>Содержание тем учебного курса</w:t>
      </w:r>
    </w:p>
    <w:p w:rsidR="00B37111" w:rsidRDefault="00B37111" w:rsidP="00D46B21">
      <w:pPr>
        <w:shd w:val="clear" w:color="auto" w:fill="FFFFFF"/>
        <w:tabs>
          <w:tab w:val="left" w:pos="4111"/>
        </w:tabs>
        <w:ind w:left="426" w:right="-2542" w:hanging="426"/>
        <w:rPr>
          <w:b/>
          <w:bCs/>
          <w:color w:val="000000"/>
          <w:w w:val="109"/>
        </w:rPr>
      </w:pPr>
      <w:r>
        <w:rPr>
          <w:b/>
          <w:bCs/>
          <w:color w:val="000000"/>
          <w:w w:val="109"/>
        </w:rPr>
        <w:tab/>
      </w:r>
      <w:r>
        <w:rPr>
          <w:b/>
          <w:bCs/>
          <w:color w:val="000000"/>
          <w:w w:val="109"/>
        </w:rPr>
        <w:tab/>
      </w:r>
      <w:r>
        <w:rPr>
          <w:b/>
          <w:bCs/>
          <w:color w:val="000000"/>
          <w:w w:val="109"/>
        </w:rPr>
        <w:tab/>
        <w:t>9</w:t>
      </w:r>
      <w:r w:rsidRPr="00B52A27">
        <w:rPr>
          <w:b/>
          <w:bCs/>
          <w:color w:val="000000"/>
          <w:w w:val="109"/>
        </w:rPr>
        <w:t>КЛАСС</w:t>
      </w:r>
      <w:r>
        <w:rPr>
          <w:b/>
          <w:bCs/>
          <w:color w:val="000000"/>
          <w:w w:val="109"/>
        </w:rPr>
        <w:t xml:space="preserve"> (102 ч)</w:t>
      </w:r>
    </w:p>
    <w:p w:rsidR="00B37111" w:rsidRDefault="00B37111" w:rsidP="00CF63CE">
      <w:pPr>
        <w:shd w:val="clear" w:color="auto" w:fill="FFFFFF"/>
        <w:spacing w:before="216" w:line="206" w:lineRule="exact"/>
        <w:ind w:left="29" w:right="19" w:firstLine="322"/>
        <w:jc w:val="both"/>
        <w:rPr>
          <w:color w:val="000000"/>
          <w:spacing w:val="7"/>
          <w:sz w:val="21"/>
          <w:szCs w:val="21"/>
        </w:rPr>
      </w:pPr>
    </w:p>
    <w:p w:rsidR="00B37111" w:rsidRPr="00857059" w:rsidRDefault="00B37111" w:rsidP="00445338">
      <w:pPr>
        <w:shd w:val="clear" w:color="auto" w:fill="FFFFFF"/>
        <w:jc w:val="center"/>
      </w:pPr>
      <w:r w:rsidRPr="00857059">
        <w:rPr>
          <w:b/>
          <w:bCs/>
          <w:spacing w:val="24"/>
        </w:rPr>
        <w:t>Введение</w:t>
      </w:r>
      <w:r>
        <w:rPr>
          <w:b/>
          <w:bCs/>
          <w:spacing w:val="24"/>
        </w:rPr>
        <w:t xml:space="preserve"> (1ч)</w:t>
      </w:r>
    </w:p>
    <w:p w:rsidR="00B37111" w:rsidRPr="00857059" w:rsidRDefault="00B37111" w:rsidP="00445338">
      <w:pPr>
        <w:shd w:val="clear" w:color="auto" w:fill="FFFFFF"/>
        <w:ind w:firstLine="709"/>
        <w:jc w:val="both"/>
      </w:pPr>
      <w:r w:rsidRPr="00857059">
        <w:t xml:space="preserve">Цели и задачи изучения историко-литературного курса </w:t>
      </w:r>
      <w:r w:rsidRPr="00857059">
        <w:rPr>
          <w:spacing w:val="-3"/>
        </w:rPr>
        <w:t xml:space="preserve">в 9 классе. История отечественной литературы как отражение </w:t>
      </w:r>
      <w:r w:rsidRPr="00857059">
        <w:rPr>
          <w:spacing w:val="-5"/>
        </w:rPr>
        <w:t>особенностей культурно-исторического развития нации. Свое</w:t>
      </w:r>
      <w:r w:rsidRPr="00857059">
        <w:rPr>
          <w:spacing w:val="-5"/>
        </w:rPr>
        <w:softHyphen/>
        <w:t>образие литературных эпох, связь русской литературы с миро</w:t>
      </w:r>
      <w:r w:rsidRPr="00857059">
        <w:rPr>
          <w:spacing w:val="-5"/>
        </w:rPr>
        <w:softHyphen/>
      </w:r>
      <w:r w:rsidRPr="00857059">
        <w:t xml:space="preserve">вой культурой. Ведущие темы и мотивы русской классики </w:t>
      </w:r>
      <w:r w:rsidRPr="00857059">
        <w:rPr>
          <w:spacing w:val="-6"/>
        </w:rPr>
        <w:t>(с обобщением изученного в основной школе). Основные лите</w:t>
      </w:r>
      <w:r w:rsidRPr="00857059">
        <w:rPr>
          <w:spacing w:val="-6"/>
        </w:rPr>
        <w:softHyphen/>
      </w:r>
      <w:r w:rsidRPr="00857059">
        <w:rPr>
          <w:spacing w:val="-3"/>
        </w:rPr>
        <w:t xml:space="preserve">ратурные направления </w:t>
      </w:r>
      <w:r w:rsidRPr="00857059">
        <w:rPr>
          <w:spacing w:val="-3"/>
          <w:lang w:val="en-US"/>
        </w:rPr>
        <w:t>XVIII</w:t>
      </w:r>
      <w:r w:rsidRPr="00857059">
        <w:rPr>
          <w:spacing w:val="-3"/>
        </w:rPr>
        <w:t>—</w:t>
      </w:r>
      <w:r w:rsidRPr="00857059">
        <w:rPr>
          <w:spacing w:val="-3"/>
          <w:lang w:val="en-US"/>
        </w:rPr>
        <w:t>XIX</w:t>
      </w:r>
      <w:r w:rsidRPr="00857059">
        <w:rPr>
          <w:spacing w:val="-3"/>
        </w:rPr>
        <w:t xml:space="preserve"> и </w:t>
      </w:r>
      <w:r w:rsidRPr="00857059">
        <w:rPr>
          <w:spacing w:val="-3"/>
          <w:lang w:val="en-US"/>
        </w:rPr>
        <w:t>XX</w:t>
      </w:r>
      <w:r w:rsidRPr="00857059">
        <w:rPr>
          <w:spacing w:val="-3"/>
        </w:rPr>
        <w:t xml:space="preserve"> веков.</w:t>
      </w:r>
    </w:p>
    <w:p w:rsidR="00B37111" w:rsidRPr="00857059" w:rsidRDefault="00B37111" w:rsidP="00445338">
      <w:pPr>
        <w:shd w:val="clear" w:color="auto" w:fill="FFFFFF"/>
        <w:ind w:firstLine="709"/>
        <w:jc w:val="both"/>
      </w:pPr>
      <w:r w:rsidRPr="00857059">
        <w:rPr>
          <w:b/>
          <w:bCs/>
          <w:spacing w:val="-11"/>
        </w:rPr>
        <w:t xml:space="preserve">Опорные понятия: </w:t>
      </w:r>
      <w:r w:rsidRPr="00857059">
        <w:rPr>
          <w:spacing w:val="-11"/>
        </w:rPr>
        <w:t>историко-литературный процесс, литера</w:t>
      </w:r>
      <w:r w:rsidRPr="00857059">
        <w:rPr>
          <w:spacing w:val="-11"/>
        </w:rPr>
        <w:softHyphen/>
      </w:r>
      <w:r w:rsidRPr="00857059">
        <w:rPr>
          <w:spacing w:val="-9"/>
        </w:rPr>
        <w:t>турное направление, «сквозные » темы и мотивы.</w:t>
      </w:r>
    </w:p>
    <w:p w:rsidR="00B37111" w:rsidRPr="00857059" w:rsidRDefault="00B37111" w:rsidP="00445338">
      <w:pPr>
        <w:shd w:val="clear" w:color="auto" w:fill="FFFFFF"/>
        <w:ind w:firstLine="709"/>
        <w:jc w:val="both"/>
      </w:pPr>
      <w:r w:rsidRPr="00857059">
        <w:rPr>
          <w:b/>
          <w:bCs/>
          <w:spacing w:val="-11"/>
        </w:rPr>
        <w:t xml:space="preserve">Развитие речи: </w:t>
      </w:r>
      <w:r w:rsidRPr="00857059">
        <w:rPr>
          <w:spacing w:val="-11"/>
        </w:rPr>
        <w:t>оформление тезисов, обобщение читательско</w:t>
      </w:r>
      <w:r w:rsidRPr="00857059">
        <w:rPr>
          <w:spacing w:val="-11"/>
        </w:rPr>
        <w:softHyphen/>
      </w:r>
      <w:r w:rsidRPr="00857059">
        <w:t>го опыта.</w:t>
      </w:r>
    </w:p>
    <w:p w:rsidR="00B37111" w:rsidRPr="00857059" w:rsidRDefault="00B37111" w:rsidP="00445338">
      <w:pPr>
        <w:shd w:val="clear" w:color="auto" w:fill="FFFFFF"/>
        <w:ind w:firstLine="709"/>
        <w:jc w:val="center"/>
        <w:rPr>
          <w:b/>
        </w:rPr>
      </w:pPr>
      <w:r w:rsidRPr="00857059">
        <w:rPr>
          <w:b/>
          <w:bCs/>
          <w:spacing w:val="-13"/>
        </w:rPr>
        <w:t>Из</w:t>
      </w:r>
      <w:r>
        <w:rPr>
          <w:b/>
          <w:bCs/>
          <w:spacing w:val="-13"/>
        </w:rPr>
        <w:t xml:space="preserve"> </w:t>
      </w:r>
      <w:r w:rsidRPr="00857059">
        <w:rPr>
          <w:b/>
          <w:bCs/>
          <w:spacing w:val="-13"/>
        </w:rPr>
        <w:t xml:space="preserve"> </w:t>
      </w:r>
      <w:r w:rsidRPr="00857059">
        <w:rPr>
          <w:b/>
          <w:bCs/>
          <w:spacing w:val="26"/>
        </w:rPr>
        <w:t>древнерусской</w:t>
      </w:r>
      <w:r>
        <w:rPr>
          <w:b/>
          <w:bCs/>
          <w:spacing w:val="26"/>
        </w:rPr>
        <w:t xml:space="preserve"> </w:t>
      </w:r>
      <w:r w:rsidRPr="00857059">
        <w:rPr>
          <w:b/>
          <w:bCs/>
          <w:spacing w:val="26"/>
        </w:rPr>
        <w:t>литературы</w:t>
      </w:r>
      <w:r>
        <w:rPr>
          <w:b/>
          <w:bCs/>
          <w:spacing w:val="26"/>
        </w:rPr>
        <w:t>(6)</w:t>
      </w:r>
    </w:p>
    <w:p w:rsidR="00B37111" w:rsidRPr="00857059" w:rsidRDefault="00B37111" w:rsidP="00445338">
      <w:pPr>
        <w:shd w:val="clear" w:color="auto" w:fill="FFFFFF"/>
        <w:ind w:firstLine="709"/>
        <w:jc w:val="both"/>
      </w:pPr>
      <w:r w:rsidRPr="00857059">
        <w:rPr>
          <w:spacing w:val="-6"/>
        </w:rPr>
        <w:t>Жанровое и тематическое своеобразие древнерусской лите</w:t>
      </w:r>
      <w:r w:rsidRPr="00857059">
        <w:rPr>
          <w:spacing w:val="-6"/>
        </w:rPr>
        <w:softHyphen/>
      </w:r>
      <w:r w:rsidRPr="00857059">
        <w:t xml:space="preserve">ратуры. Историческая и художественная ценность </w:t>
      </w:r>
      <w:r w:rsidRPr="00857059">
        <w:rPr>
          <w:i/>
          <w:iCs/>
        </w:rPr>
        <w:t xml:space="preserve">«Слова </w:t>
      </w:r>
      <w:r w:rsidRPr="00857059">
        <w:rPr>
          <w:i/>
          <w:iCs/>
          <w:spacing w:val="-5"/>
        </w:rPr>
        <w:t xml:space="preserve">о полку Игореве». </w:t>
      </w:r>
      <w:r w:rsidRPr="00857059">
        <w:rPr>
          <w:spacing w:val="-5"/>
        </w:rPr>
        <w:t>Патриотическое звучание основной идеи по</w:t>
      </w:r>
      <w:r w:rsidRPr="00857059">
        <w:rPr>
          <w:spacing w:val="-5"/>
        </w:rPr>
        <w:softHyphen/>
      </w:r>
      <w:r w:rsidRPr="00857059">
        <w:t xml:space="preserve">эмы, ее связь с проблематикой эпохи. Человек и природа </w:t>
      </w:r>
      <w:r w:rsidRPr="00857059">
        <w:rPr>
          <w:spacing w:val="-7"/>
        </w:rPr>
        <w:t xml:space="preserve">в художественном мире поэмы, ее стилистические особенности. </w:t>
      </w:r>
      <w:r w:rsidRPr="00857059">
        <w:t>Проблема авторства «Слова...». Фольклорные, языческие и христианские мотивы и символы в поэме.</w:t>
      </w:r>
    </w:p>
    <w:p w:rsidR="00B37111" w:rsidRPr="00857059" w:rsidRDefault="00B37111" w:rsidP="00445338">
      <w:pPr>
        <w:shd w:val="clear" w:color="auto" w:fill="FFFFFF"/>
        <w:ind w:firstLine="709"/>
        <w:jc w:val="both"/>
      </w:pPr>
      <w:r w:rsidRPr="00857059">
        <w:rPr>
          <w:b/>
          <w:bCs/>
          <w:spacing w:val="-10"/>
        </w:rPr>
        <w:t xml:space="preserve">Опорные понятия: </w:t>
      </w:r>
      <w:r w:rsidRPr="00857059">
        <w:rPr>
          <w:spacing w:val="-10"/>
        </w:rPr>
        <w:t>слово как жанр древнерусской литерату</w:t>
      </w:r>
      <w:r w:rsidRPr="00857059">
        <w:rPr>
          <w:spacing w:val="-10"/>
        </w:rPr>
        <w:softHyphen/>
      </w:r>
      <w:r w:rsidRPr="00857059">
        <w:t>ры, рефрен, психологический параллелизм.</w:t>
      </w:r>
    </w:p>
    <w:p w:rsidR="00B37111" w:rsidRPr="00857059" w:rsidRDefault="00B37111" w:rsidP="00445338">
      <w:pPr>
        <w:shd w:val="clear" w:color="auto" w:fill="FFFFFF"/>
        <w:ind w:firstLine="709"/>
        <w:jc w:val="both"/>
      </w:pPr>
      <w:r w:rsidRPr="00857059">
        <w:rPr>
          <w:b/>
          <w:bCs/>
          <w:spacing w:val="-7"/>
        </w:rPr>
        <w:t xml:space="preserve">Развитие речи: </w:t>
      </w:r>
      <w:r w:rsidRPr="00857059">
        <w:rPr>
          <w:spacing w:val="-7"/>
        </w:rPr>
        <w:t>устное сообщение, сочинение.</w:t>
      </w:r>
    </w:p>
    <w:p w:rsidR="00B37111" w:rsidRPr="00857059" w:rsidRDefault="00B37111" w:rsidP="00445338">
      <w:pPr>
        <w:shd w:val="clear" w:color="auto" w:fill="FFFFFF"/>
        <w:ind w:firstLine="709"/>
        <w:jc w:val="both"/>
      </w:pPr>
      <w:r w:rsidRPr="00857059">
        <w:rPr>
          <w:b/>
          <w:bCs/>
          <w:spacing w:val="-5"/>
        </w:rPr>
        <w:t xml:space="preserve">Внутрипредметные связи: </w:t>
      </w:r>
      <w:r w:rsidRPr="00857059">
        <w:rPr>
          <w:spacing w:val="-5"/>
        </w:rPr>
        <w:t>«Слово...» и традиции былин</w:t>
      </w:r>
      <w:r w:rsidRPr="00857059">
        <w:rPr>
          <w:spacing w:val="-5"/>
        </w:rPr>
        <w:softHyphen/>
      </w:r>
      <w:r w:rsidRPr="00857059">
        <w:t>ного эпоса.</w:t>
      </w:r>
    </w:p>
    <w:p w:rsidR="00B37111" w:rsidRPr="00857059" w:rsidRDefault="00B37111" w:rsidP="00445338">
      <w:pPr>
        <w:shd w:val="clear" w:color="auto" w:fill="FFFFFF"/>
        <w:ind w:firstLine="709"/>
        <w:jc w:val="both"/>
      </w:pPr>
      <w:r w:rsidRPr="00857059">
        <w:rPr>
          <w:b/>
          <w:bCs/>
          <w:spacing w:val="-6"/>
        </w:rPr>
        <w:t xml:space="preserve">Межпредметные связи: </w:t>
      </w:r>
      <w:r w:rsidRPr="00857059">
        <w:rPr>
          <w:spacing w:val="-6"/>
        </w:rPr>
        <w:t xml:space="preserve">художественные и музыкальные </w:t>
      </w:r>
      <w:r w:rsidRPr="00857059">
        <w:t>интерпретации «Слова...».</w:t>
      </w:r>
    </w:p>
    <w:p w:rsidR="00B37111" w:rsidRPr="00857059" w:rsidRDefault="00B37111" w:rsidP="00445338">
      <w:pPr>
        <w:shd w:val="clear" w:color="auto" w:fill="FFFFFF"/>
        <w:ind w:firstLine="709"/>
        <w:jc w:val="center"/>
      </w:pPr>
      <w:r w:rsidRPr="00857059">
        <w:rPr>
          <w:b/>
          <w:bCs/>
          <w:spacing w:val="-6"/>
        </w:rPr>
        <w:t xml:space="preserve">Из </w:t>
      </w:r>
      <w:r w:rsidRPr="00857059">
        <w:rPr>
          <w:b/>
          <w:bCs/>
          <w:spacing w:val="38"/>
        </w:rPr>
        <w:t>литературы</w:t>
      </w:r>
      <w:r w:rsidRPr="00857059">
        <w:rPr>
          <w:b/>
          <w:bCs/>
          <w:spacing w:val="43"/>
          <w:lang w:val="en-US"/>
        </w:rPr>
        <w:t>XVIII</w:t>
      </w:r>
      <w:r w:rsidRPr="00857059">
        <w:rPr>
          <w:b/>
          <w:bCs/>
        </w:rPr>
        <w:t>века</w:t>
      </w:r>
      <w:r>
        <w:rPr>
          <w:b/>
          <w:bCs/>
        </w:rPr>
        <w:t xml:space="preserve"> (12)</w:t>
      </w:r>
    </w:p>
    <w:p w:rsidR="00B37111" w:rsidRPr="00857059" w:rsidRDefault="00B37111" w:rsidP="00445338">
      <w:pPr>
        <w:shd w:val="clear" w:color="auto" w:fill="FFFFFF"/>
        <w:ind w:firstLine="709"/>
        <w:jc w:val="both"/>
      </w:pPr>
      <w:r w:rsidRPr="00857059">
        <w:t xml:space="preserve">Основные тенденции развития русской литературы </w:t>
      </w:r>
      <w:r w:rsidRPr="00857059">
        <w:rPr>
          <w:spacing w:val="-4"/>
        </w:rPr>
        <w:t xml:space="preserve">в </w:t>
      </w:r>
      <w:r w:rsidRPr="00857059">
        <w:rPr>
          <w:spacing w:val="-4"/>
          <w:lang w:val="en-US"/>
        </w:rPr>
        <w:t>XVIII</w:t>
      </w:r>
      <w:r w:rsidRPr="00857059">
        <w:rPr>
          <w:spacing w:val="-4"/>
        </w:rPr>
        <w:t xml:space="preserve"> столетии. Самобытный характер русского классициз</w:t>
      </w:r>
      <w:r w:rsidRPr="00857059">
        <w:rPr>
          <w:spacing w:val="-4"/>
        </w:rPr>
        <w:softHyphen/>
      </w:r>
      <w:r w:rsidRPr="00857059">
        <w:rPr>
          <w:spacing w:val="-6"/>
        </w:rPr>
        <w:t xml:space="preserve">ма, его важнейшие эстетические принципы и установки. Вклад </w:t>
      </w:r>
      <w:r w:rsidRPr="00857059">
        <w:rPr>
          <w:spacing w:val="-5"/>
        </w:rPr>
        <w:t>А.Д. Кантемира и В.К. Тредиаковского в формирование новой поэзии. Значение творчества М.В. Ломоносова и Г.Р. Держави</w:t>
      </w:r>
      <w:r w:rsidRPr="00857059">
        <w:rPr>
          <w:spacing w:val="-5"/>
        </w:rPr>
        <w:softHyphen/>
      </w:r>
      <w:r w:rsidRPr="00857059">
        <w:rPr>
          <w:spacing w:val="-3"/>
        </w:rPr>
        <w:t>на для последующего развития русского поэтического слова.</w:t>
      </w:r>
    </w:p>
    <w:p w:rsidR="00B37111" w:rsidRPr="00857059" w:rsidRDefault="00B37111" w:rsidP="00445338">
      <w:pPr>
        <w:shd w:val="clear" w:color="auto" w:fill="FFFFFF"/>
        <w:ind w:firstLine="709"/>
        <w:jc w:val="both"/>
      </w:pPr>
      <w:r w:rsidRPr="00857059">
        <w:t>Расцвет отечественной драматургии (А.П. Сумароков, Д.И. Фонвизин, Я.Б. Княжнин).</w:t>
      </w:r>
    </w:p>
    <w:p w:rsidR="00B37111" w:rsidRPr="00857059" w:rsidRDefault="00B37111" w:rsidP="00445338">
      <w:pPr>
        <w:shd w:val="clear" w:color="auto" w:fill="FFFFFF"/>
        <w:ind w:firstLine="709"/>
        <w:jc w:val="both"/>
      </w:pPr>
      <w:r w:rsidRPr="00857059">
        <w:rPr>
          <w:spacing w:val="-9"/>
        </w:rPr>
        <w:t xml:space="preserve">Книга А.Н. Радищева </w:t>
      </w:r>
      <w:r w:rsidRPr="00857059">
        <w:rPr>
          <w:i/>
          <w:iCs/>
          <w:spacing w:val="-9"/>
        </w:rPr>
        <w:t>«Путешествие из Петербурга в Мос</w:t>
      </w:r>
      <w:r w:rsidRPr="00857059">
        <w:rPr>
          <w:i/>
          <w:iCs/>
          <w:spacing w:val="-9"/>
        </w:rPr>
        <w:softHyphen/>
      </w:r>
      <w:r w:rsidRPr="00857059">
        <w:rPr>
          <w:i/>
          <w:iCs/>
          <w:spacing w:val="-10"/>
        </w:rPr>
        <w:t xml:space="preserve">кву» </w:t>
      </w:r>
      <w:r w:rsidRPr="00857059">
        <w:rPr>
          <w:spacing w:val="-10"/>
        </w:rPr>
        <w:t xml:space="preserve">как явление литературной и общественной жизни. Жанровые </w:t>
      </w:r>
      <w:r w:rsidRPr="00857059">
        <w:rPr>
          <w:spacing w:val="-9"/>
        </w:rPr>
        <w:t xml:space="preserve">особенности и идейное звучание «Путешествия...». Своеобразие </w:t>
      </w:r>
      <w:r w:rsidRPr="00857059">
        <w:rPr>
          <w:spacing w:val="-10"/>
        </w:rPr>
        <w:t>художественного метода А.Н. Радищева (соединение черт класси</w:t>
      </w:r>
      <w:r w:rsidRPr="00857059">
        <w:rPr>
          <w:spacing w:val="-10"/>
        </w:rPr>
        <w:softHyphen/>
        <w:t>цизма и сентиментализма с реалистическими тенденциями).</w:t>
      </w:r>
    </w:p>
    <w:p w:rsidR="00B37111" w:rsidRPr="00857059" w:rsidRDefault="00B37111" w:rsidP="00445338">
      <w:pPr>
        <w:shd w:val="clear" w:color="auto" w:fill="FFFFFF"/>
        <w:ind w:firstLine="709"/>
        <w:jc w:val="both"/>
      </w:pPr>
      <w:r w:rsidRPr="00857059">
        <w:rPr>
          <w:spacing w:val="-4"/>
        </w:rPr>
        <w:t xml:space="preserve">Поэтика «сердцеведения» в творчестве Н.М. Карамзина. Черты сентиментализма и предромантизма в произведениях </w:t>
      </w:r>
      <w:r w:rsidRPr="00857059">
        <w:rPr>
          <w:spacing w:val="-6"/>
        </w:rPr>
        <w:t>Карамзина; роль писателя в совершенствовании русского лите</w:t>
      </w:r>
      <w:r w:rsidRPr="00857059">
        <w:rPr>
          <w:spacing w:val="-6"/>
        </w:rPr>
        <w:softHyphen/>
      </w:r>
      <w:r w:rsidRPr="00857059">
        <w:t>ратурного языка.</w:t>
      </w:r>
    </w:p>
    <w:p w:rsidR="00B37111" w:rsidRPr="00857059" w:rsidRDefault="00B37111" w:rsidP="00445338">
      <w:pPr>
        <w:shd w:val="clear" w:color="auto" w:fill="FFFFFF"/>
        <w:ind w:firstLine="709"/>
        <w:jc w:val="both"/>
      </w:pPr>
      <w:r w:rsidRPr="00857059">
        <w:rPr>
          <w:b/>
          <w:bCs/>
          <w:spacing w:val="-10"/>
        </w:rPr>
        <w:t xml:space="preserve">Опорные понятия: </w:t>
      </w:r>
      <w:r w:rsidRPr="00857059">
        <w:rPr>
          <w:spacing w:val="-10"/>
        </w:rPr>
        <w:t>теория «трех штилей», классицизм и сен</w:t>
      </w:r>
      <w:r w:rsidRPr="00857059">
        <w:rPr>
          <w:spacing w:val="-10"/>
        </w:rPr>
        <w:softHyphen/>
      </w:r>
      <w:r w:rsidRPr="00857059">
        <w:t>тиментализм как литературные направления.</w:t>
      </w:r>
    </w:p>
    <w:p w:rsidR="00B37111" w:rsidRPr="00857059" w:rsidRDefault="00B37111" w:rsidP="00445338">
      <w:pPr>
        <w:shd w:val="clear" w:color="auto" w:fill="FFFFFF"/>
        <w:ind w:firstLine="709"/>
        <w:jc w:val="both"/>
      </w:pPr>
      <w:r w:rsidRPr="00857059">
        <w:rPr>
          <w:b/>
          <w:bCs/>
          <w:spacing w:val="-6"/>
        </w:rPr>
        <w:t xml:space="preserve">Развитие речи: </w:t>
      </w:r>
      <w:r w:rsidRPr="00857059">
        <w:rPr>
          <w:spacing w:val="-6"/>
        </w:rPr>
        <w:t>чтение наизусть, доклады и рефераты.</w:t>
      </w:r>
    </w:p>
    <w:p w:rsidR="00B37111" w:rsidRPr="00857059" w:rsidRDefault="00B37111" w:rsidP="00445338">
      <w:pPr>
        <w:shd w:val="clear" w:color="auto" w:fill="FFFFFF"/>
        <w:ind w:firstLine="709"/>
        <w:jc w:val="both"/>
      </w:pPr>
      <w:r w:rsidRPr="00857059">
        <w:rPr>
          <w:b/>
          <w:bCs/>
          <w:spacing w:val="-4"/>
        </w:rPr>
        <w:t xml:space="preserve">Внутрипредметные связи: </w:t>
      </w:r>
      <w:r w:rsidRPr="00857059">
        <w:rPr>
          <w:spacing w:val="-4"/>
        </w:rPr>
        <w:t>традиции западноевропейско</w:t>
      </w:r>
      <w:r w:rsidRPr="00857059">
        <w:rPr>
          <w:spacing w:val="-4"/>
        </w:rPr>
        <w:softHyphen/>
      </w:r>
      <w:r w:rsidRPr="00857059">
        <w:t xml:space="preserve">го классицизма в русской литературе </w:t>
      </w:r>
      <w:r w:rsidRPr="00857059">
        <w:rPr>
          <w:lang w:val="en-US"/>
        </w:rPr>
        <w:t>XVIII</w:t>
      </w:r>
      <w:r w:rsidRPr="00857059">
        <w:t xml:space="preserve"> века.</w:t>
      </w:r>
    </w:p>
    <w:p w:rsidR="00B37111" w:rsidRPr="00857059" w:rsidRDefault="00B37111" w:rsidP="00445338">
      <w:pPr>
        <w:shd w:val="clear" w:color="auto" w:fill="FFFFFF"/>
        <w:ind w:firstLine="709"/>
        <w:jc w:val="both"/>
      </w:pPr>
      <w:r w:rsidRPr="00857059">
        <w:rPr>
          <w:b/>
          <w:bCs/>
          <w:spacing w:val="-9"/>
        </w:rPr>
        <w:t xml:space="preserve">Межпредметные связи: </w:t>
      </w:r>
      <w:r w:rsidRPr="00857059">
        <w:rPr>
          <w:spacing w:val="-9"/>
        </w:rPr>
        <w:t>классицизм в живописи и архитек</w:t>
      </w:r>
      <w:r w:rsidRPr="00857059">
        <w:rPr>
          <w:spacing w:val="-9"/>
        </w:rPr>
        <w:softHyphen/>
      </w:r>
      <w:r w:rsidRPr="00857059">
        <w:t>туре.</w:t>
      </w:r>
    </w:p>
    <w:p w:rsidR="00B37111" w:rsidRPr="00857059" w:rsidRDefault="00B37111" w:rsidP="00445338">
      <w:pPr>
        <w:shd w:val="clear" w:color="auto" w:fill="FFFFFF"/>
        <w:ind w:firstLine="709"/>
        <w:jc w:val="center"/>
      </w:pPr>
      <w:r w:rsidRPr="00857059">
        <w:rPr>
          <w:b/>
          <w:bCs/>
          <w:spacing w:val="36"/>
        </w:rPr>
        <w:t>Литература</w:t>
      </w:r>
      <w:r>
        <w:rPr>
          <w:b/>
          <w:bCs/>
          <w:spacing w:val="36"/>
        </w:rPr>
        <w:t xml:space="preserve"> </w:t>
      </w:r>
      <w:r w:rsidRPr="00857059">
        <w:rPr>
          <w:b/>
          <w:bCs/>
          <w:spacing w:val="31"/>
        </w:rPr>
        <w:t>первой</w:t>
      </w:r>
      <w:r>
        <w:rPr>
          <w:b/>
          <w:bCs/>
          <w:spacing w:val="31"/>
        </w:rPr>
        <w:t xml:space="preserve"> </w:t>
      </w:r>
      <w:r w:rsidRPr="00857059">
        <w:rPr>
          <w:b/>
          <w:bCs/>
          <w:spacing w:val="33"/>
        </w:rPr>
        <w:t>половины</w:t>
      </w:r>
      <w:r w:rsidRPr="00857059">
        <w:rPr>
          <w:b/>
          <w:bCs/>
          <w:lang w:val="en-US"/>
        </w:rPr>
        <w:t>XIX</w:t>
      </w:r>
      <w:r w:rsidRPr="00857059">
        <w:rPr>
          <w:b/>
          <w:bCs/>
        </w:rPr>
        <w:t xml:space="preserve"> века</w:t>
      </w:r>
      <w:r>
        <w:rPr>
          <w:b/>
          <w:bCs/>
        </w:rPr>
        <w:t xml:space="preserve"> (58)</w:t>
      </w:r>
    </w:p>
    <w:p w:rsidR="00B37111" w:rsidRPr="00857059" w:rsidRDefault="00B37111" w:rsidP="00445338">
      <w:pPr>
        <w:shd w:val="clear" w:color="auto" w:fill="FFFFFF"/>
        <w:ind w:firstLine="709"/>
        <w:jc w:val="both"/>
      </w:pPr>
      <w:r w:rsidRPr="00857059">
        <w:rPr>
          <w:b/>
          <w:bCs/>
          <w:spacing w:val="-13"/>
        </w:rPr>
        <w:t>Становление и развитие русского романтизма в первой чет</w:t>
      </w:r>
      <w:r w:rsidRPr="00857059">
        <w:rPr>
          <w:b/>
          <w:bCs/>
          <w:spacing w:val="-13"/>
        </w:rPr>
        <w:softHyphen/>
      </w:r>
      <w:r w:rsidRPr="00857059">
        <w:rPr>
          <w:b/>
          <w:bCs/>
        </w:rPr>
        <w:t xml:space="preserve">верти </w:t>
      </w:r>
      <w:r w:rsidRPr="00857059">
        <w:rPr>
          <w:b/>
          <w:bCs/>
          <w:lang w:val="en-US"/>
        </w:rPr>
        <w:t>XIX</w:t>
      </w:r>
      <w:r w:rsidRPr="00857059">
        <w:rPr>
          <w:b/>
          <w:bCs/>
        </w:rPr>
        <w:t xml:space="preserve"> века.</w:t>
      </w:r>
    </w:p>
    <w:p w:rsidR="00B37111" w:rsidRPr="00857059" w:rsidRDefault="00B37111" w:rsidP="00445338">
      <w:pPr>
        <w:shd w:val="clear" w:color="auto" w:fill="FFFFFF"/>
        <w:ind w:firstLine="709"/>
        <w:jc w:val="both"/>
      </w:pPr>
      <w:r w:rsidRPr="00857059">
        <w:rPr>
          <w:spacing w:val="-3"/>
        </w:rPr>
        <w:t>Исторические предпосылки русского романтизма, его на</w:t>
      </w:r>
      <w:r w:rsidRPr="00857059">
        <w:rPr>
          <w:spacing w:val="-3"/>
        </w:rPr>
        <w:softHyphen/>
      </w:r>
      <w:r w:rsidRPr="00857059">
        <w:rPr>
          <w:spacing w:val="-5"/>
        </w:rPr>
        <w:t>циональные особенности. Важнейшие черты эстетики роман</w:t>
      </w:r>
      <w:r w:rsidRPr="00857059">
        <w:rPr>
          <w:spacing w:val="-5"/>
        </w:rPr>
        <w:softHyphen/>
      </w:r>
      <w:r w:rsidRPr="00857059">
        <w:rPr>
          <w:spacing w:val="-6"/>
        </w:rPr>
        <w:t>тизма и их воплощение в творчестве К.Н. Батюшкова, В.А. Жу</w:t>
      </w:r>
      <w:r w:rsidRPr="00857059">
        <w:rPr>
          <w:spacing w:val="-6"/>
        </w:rPr>
        <w:softHyphen/>
      </w:r>
      <w:r w:rsidRPr="00857059">
        <w:t xml:space="preserve">ковского, К.Ф. Рылеева, Е.А. Баратынского. Гражданское </w:t>
      </w:r>
      <w:r w:rsidRPr="00857059">
        <w:rPr>
          <w:spacing w:val="-4"/>
        </w:rPr>
        <w:t>и психологическое течения в русском романтизме.</w:t>
      </w:r>
    </w:p>
    <w:p w:rsidR="00B37111" w:rsidRPr="00857059" w:rsidRDefault="00B37111" w:rsidP="00445338">
      <w:pPr>
        <w:shd w:val="clear" w:color="auto" w:fill="FFFFFF"/>
        <w:ind w:firstLine="709"/>
        <w:jc w:val="both"/>
      </w:pPr>
      <w:r w:rsidRPr="00857059">
        <w:rPr>
          <w:b/>
          <w:bCs/>
          <w:spacing w:val="-7"/>
        </w:rPr>
        <w:t xml:space="preserve">Опорные понятия: </w:t>
      </w:r>
      <w:r w:rsidRPr="00857059">
        <w:rPr>
          <w:spacing w:val="-7"/>
        </w:rPr>
        <w:t>романтизм как литературное направле</w:t>
      </w:r>
      <w:r w:rsidRPr="00857059">
        <w:rPr>
          <w:spacing w:val="-7"/>
        </w:rPr>
        <w:softHyphen/>
      </w:r>
      <w:r w:rsidRPr="00857059">
        <w:t>ние, романтическая элегия, баллада.</w:t>
      </w:r>
    </w:p>
    <w:p w:rsidR="00B37111" w:rsidRPr="00857059" w:rsidRDefault="00B37111" w:rsidP="00445338">
      <w:pPr>
        <w:shd w:val="clear" w:color="auto" w:fill="FFFFFF"/>
        <w:ind w:firstLine="709"/>
        <w:jc w:val="both"/>
      </w:pPr>
      <w:r w:rsidRPr="00857059">
        <w:rPr>
          <w:b/>
          <w:bCs/>
          <w:spacing w:val="-9"/>
        </w:rPr>
        <w:t xml:space="preserve">Развитие речи: </w:t>
      </w:r>
      <w:r w:rsidRPr="00857059">
        <w:rPr>
          <w:spacing w:val="-9"/>
        </w:rPr>
        <w:t xml:space="preserve">различные виды чтения, конкурсное чтение </w:t>
      </w:r>
      <w:r w:rsidRPr="00857059">
        <w:rPr>
          <w:spacing w:val="-8"/>
        </w:rPr>
        <w:t>наизусть, самостоятельный комментарий к поэтическому тексту.</w:t>
      </w:r>
    </w:p>
    <w:p w:rsidR="00B37111" w:rsidRPr="00857059" w:rsidRDefault="00B37111" w:rsidP="00445338">
      <w:pPr>
        <w:shd w:val="clear" w:color="auto" w:fill="FFFFFF"/>
        <w:ind w:firstLine="709"/>
        <w:jc w:val="both"/>
      </w:pPr>
      <w:r w:rsidRPr="00857059">
        <w:rPr>
          <w:b/>
          <w:bCs/>
          <w:spacing w:val="-5"/>
        </w:rPr>
        <w:t xml:space="preserve">Внутрипредметные связи: </w:t>
      </w:r>
      <w:r w:rsidRPr="00857059">
        <w:rPr>
          <w:spacing w:val="-5"/>
        </w:rPr>
        <w:t>романтизм в русской и запад</w:t>
      </w:r>
      <w:r w:rsidRPr="00857059">
        <w:rPr>
          <w:spacing w:val="-5"/>
        </w:rPr>
        <w:softHyphen/>
      </w:r>
      <w:r w:rsidRPr="00857059">
        <w:t>ноевропейской поэзии.</w:t>
      </w:r>
    </w:p>
    <w:p w:rsidR="00B37111" w:rsidRPr="00857059" w:rsidRDefault="00B37111" w:rsidP="00445338">
      <w:pPr>
        <w:shd w:val="clear" w:color="auto" w:fill="FFFFFF"/>
        <w:ind w:firstLine="709"/>
        <w:jc w:val="both"/>
      </w:pPr>
      <w:r w:rsidRPr="00857059">
        <w:rPr>
          <w:b/>
          <w:bCs/>
          <w:spacing w:val="-9"/>
        </w:rPr>
        <w:t xml:space="preserve">Межпредметные связи: </w:t>
      </w:r>
      <w:r w:rsidRPr="00857059">
        <w:rPr>
          <w:spacing w:val="-9"/>
        </w:rPr>
        <w:t>романтизм в живописи и музыке.</w:t>
      </w:r>
    </w:p>
    <w:p w:rsidR="00B37111" w:rsidRPr="00857059" w:rsidRDefault="00B37111" w:rsidP="00445338">
      <w:pPr>
        <w:shd w:val="clear" w:color="auto" w:fill="FFFFFF"/>
        <w:ind w:firstLine="709"/>
        <w:jc w:val="both"/>
      </w:pPr>
      <w:r w:rsidRPr="00857059">
        <w:rPr>
          <w:b/>
          <w:bCs/>
          <w:spacing w:val="-16"/>
        </w:rPr>
        <w:t>А.С. ГРИБОЕДОВ</w:t>
      </w:r>
    </w:p>
    <w:p w:rsidR="00B37111" w:rsidRPr="00857059" w:rsidRDefault="00B37111" w:rsidP="00445338">
      <w:pPr>
        <w:shd w:val="clear" w:color="auto" w:fill="FFFFFF"/>
        <w:ind w:firstLine="709"/>
        <w:jc w:val="both"/>
      </w:pPr>
      <w:r w:rsidRPr="00857059">
        <w:rPr>
          <w:spacing w:val="-4"/>
        </w:rPr>
        <w:t>Жизненный путь и литературная судьба А.С. Грибоедова. Творческая история комедии «Горе от ума». Своеобразие кон</w:t>
      </w:r>
      <w:r w:rsidRPr="00857059">
        <w:rPr>
          <w:spacing w:val="-4"/>
        </w:rPr>
        <w:softHyphen/>
      </w:r>
      <w:r w:rsidRPr="00857059">
        <w:rPr>
          <w:spacing w:val="-5"/>
        </w:rPr>
        <w:t xml:space="preserve">фликта и тема ума в комедии. Идеалы и антиидеалы Чацкого. </w:t>
      </w:r>
      <w:r w:rsidRPr="00857059">
        <w:t xml:space="preserve">Фамусовская Москва как «срез» русской жизни начала </w:t>
      </w:r>
      <w:r w:rsidRPr="00857059">
        <w:rPr>
          <w:spacing w:val="-4"/>
          <w:lang w:val="en-US"/>
        </w:rPr>
        <w:t>XIX</w:t>
      </w:r>
      <w:r w:rsidRPr="00857059">
        <w:rPr>
          <w:spacing w:val="-4"/>
        </w:rPr>
        <w:t xml:space="preserve"> столетия. Чацкий и Молчалин. Образ Софьи в трактовке </w:t>
      </w:r>
      <w:r w:rsidRPr="00857059">
        <w:rPr>
          <w:spacing w:val="-5"/>
        </w:rPr>
        <w:t xml:space="preserve">современников и критике разных лет. Проблематика «Горя от </w:t>
      </w:r>
      <w:r w:rsidRPr="00857059">
        <w:t xml:space="preserve">ума» и литература предшествующих эпох (драматургия У. Шекспира и Ж.Б. Мольера). Особенности создания характеров и специфика языка грибоедовской комедии. </w:t>
      </w:r>
      <w:r w:rsidRPr="00857059">
        <w:rPr>
          <w:spacing w:val="-3"/>
        </w:rPr>
        <w:t>И.А. Гончаров о «Горе от ума» (статья «Мильон терзаний»).</w:t>
      </w:r>
    </w:p>
    <w:p w:rsidR="00B37111" w:rsidRPr="00857059" w:rsidRDefault="00B37111" w:rsidP="00445338">
      <w:pPr>
        <w:shd w:val="clear" w:color="auto" w:fill="FFFFFF"/>
        <w:ind w:firstLine="709"/>
        <w:jc w:val="both"/>
      </w:pPr>
      <w:r w:rsidRPr="00857059">
        <w:rPr>
          <w:b/>
          <w:bCs/>
          <w:spacing w:val="-11"/>
        </w:rPr>
        <w:t xml:space="preserve">Опорные понятия: </w:t>
      </w:r>
      <w:r w:rsidRPr="00857059">
        <w:rPr>
          <w:spacing w:val="-11"/>
        </w:rPr>
        <w:t xml:space="preserve">трагикомедия, вольный стих, двуединый </w:t>
      </w:r>
      <w:r w:rsidRPr="00857059">
        <w:t>конфликт, монолог.</w:t>
      </w:r>
    </w:p>
    <w:p w:rsidR="00B37111" w:rsidRPr="00857059" w:rsidRDefault="00B37111" w:rsidP="00445338">
      <w:pPr>
        <w:shd w:val="clear" w:color="auto" w:fill="FFFFFF"/>
        <w:ind w:firstLine="709"/>
        <w:jc w:val="both"/>
      </w:pPr>
      <w:r w:rsidRPr="00857059">
        <w:rPr>
          <w:spacing w:val="-7"/>
        </w:rPr>
        <w:t>Развитие речи: чтение по ролям, письменный отзыв на спек</w:t>
      </w:r>
      <w:r w:rsidRPr="00857059">
        <w:rPr>
          <w:spacing w:val="-7"/>
        </w:rPr>
        <w:softHyphen/>
      </w:r>
      <w:r w:rsidRPr="00857059">
        <w:t>такль.</w:t>
      </w:r>
    </w:p>
    <w:p w:rsidR="00B37111" w:rsidRPr="00857059" w:rsidRDefault="00B37111" w:rsidP="00445338">
      <w:pPr>
        <w:shd w:val="clear" w:color="auto" w:fill="FFFFFF"/>
        <w:ind w:firstLine="709"/>
        <w:jc w:val="both"/>
      </w:pPr>
      <w:r w:rsidRPr="00857059">
        <w:rPr>
          <w:b/>
          <w:bCs/>
          <w:spacing w:val="-5"/>
        </w:rPr>
        <w:t xml:space="preserve">Внутрипредметные связи: </w:t>
      </w:r>
      <w:r w:rsidRPr="00857059">
        <w:rPr>
          <w:spacing w:val="-5"/>
        </w:rPr>
        <w:t>черты классицизма и роман</w:t>
      </w:r>
      <w:r w:rsidRPr="00857059">
        <w:rPr>
          <w:spacing w:val="-5"/>
        </w:rPr>
        <w:softHyphen/>
      </w:r>
      <w:r w:rsidRPr="00857059">
        <w:t>тизма в «Горе от ума».</w:t>
      </w:r>
    </w:p>
    <w:p w:rsidR="00B37111" w:rsidRPr="00857059" w:rsidRDefault="00B37111" w:rsidP="00445338">
      <w:pPr>
        <w:shd w:val="clear" w:color="auto" w:fill="FFFFFF"/>
        <w:ind w:firstLine="709"/>
        <w:jc w:val="both"/>
      </w:pPr>
      <w:r w:rsidRPr="00857059">
        <w:t xml:space="preserve">Межпредметные связи: музыкальные произведения </w:t>
      </w:r>
      <w:r w:rsidRPr="00857059">
        <w:rPr>
          <w:spacing w:val="-6"/>
        </w:rPr>
        <w:t>А.С. Грибоедова, сценическая история комедии «Горе от ума».</w:t>
      </w:r>
    </w:p>
    <w:p w:rsidR="00B37111" w:rsidRPr="00857059" w:rsidRDefault="00B37111" w:rsidP="00445338">
      <w:pPr>
        <w:shd w:val="clear" w:color="auto" w:fill="FFFFFF"/>
        <w:ind w:firstLine="709"/>
        <w:jc w:val="both"/>
      </w:pPr>
      <w:r w:rsidRPr="00857059">
        <w:rPr>
          <w:b/>
          <w:bCs/>
          <w:spacing w:val="-17"/>
        </w:rPr>
        <w:t>А.С. ПУШКИН</w:t>
      </w:r>
    </w:p>
    <w:p w:rsidR="00B37111" w:rsidRPr="00857059" w:rsidRDefault="00B37111" w:rsidP="00445338">
      <w:pPr>
        <w:shd w:val="clear" w:color="auto" w:fill="FFFFFF"/>
        <w:ind w:firstLine="709"/>
        <w:jc w:val="both"/>
      </w:pPr>
      <w:r w:rsidRPr="00857059">
        <w:rPr>
          <w:spacing w:val="-2"/>
        </w:rPr>
        <w:t>Жизненный и творческий путь А.С. Пушкина. Темы, мо</w:t>
      </w:r>
      <w:r w:rsidRPr="00857059">
        <w:rPr>
          <w:spacing w:val="-2"/>
        </w:rPr>
        <w:softHyphen/>
      </w:r>
      <w:r w:rsidRPr="00857059">
        <w:rPr>
          <w:spacing w:val="-1"/>
        </w:rPr>
        <w:t>тивы и жанровое многообразие его лирики (тема поэта и по</w:t>
      </w:r>
      <w:r w:rsidRPr="00857059">
        <w:rPr>
          <w:spacing w:val="-1"/>
        </w:rPr>
        <w:softHyphen/>
      </w:r>
      <w:r w:rsidRPr="00857059">
        <w:t>эзии, лирика любви и дружбы, тема природы, вольнолюби</w:t>
      </w:r>
      <w:r w:rsidRPr="00857059">
        <w:softHyphen/>
        <w:t xml:space="preserve">вая лирика и др.): </w:t>
      </w:r>
      <w:r w:rsidRPr="00857059">
        <w:rPr>
          <w:i/>
          <w:iCs/>
        </w:rPr>
        <w:t>«К Чаадаеву», «К морю», «На холмах Грузии лежит ночная мгла...», «Арион», «Пророк», «Ан</w:t>
      </w:r>
      <w:r w:rsidRPr="00857059">
        <w:rPr>
          <w:i/>
          <w:iCs/>
        </w:rPr>
        <w:softHyphen/>
        <w:t>чар», «Поэт», «Во глубине сибирских руд...», «Осень», «Стансы», «К***» («Я помню чудное мгновенье...»), «Я вас любил...», «Бесы», «Я памятник себе воздвиг неру</w:t>
      </w:r>
      <w:r w:rsidRPr="00857059">
        <w:rPr>
          <w:i/>
          <w:iCs/>
        </w:rPr>
        <w:softHyphen/>
        <w:t xml:space="preserve">котворный...». </w:t>
      </w:r>
      <w:r w:rsidRPr="00857059">
        <w:t xml:space="preserve">Романтическая поэма </w:t>
      </w:r>
      <w:r w:rsidRPr="00857059">
        <w:rPr>
          <w:i/>
          <w:iCs/>
        </w:rPr>
        <w:t>«Кавказский плен</w:t>
      </w:r>
      <w:r w:rsidRPr="00857059">
        <w:rPr>
          <w:i/>
          <w:iCs/>
        </w:rPr>
        <w:softHyphen/>
        <w:t xml:space="preserve">ник», </w:t>
      </w:r>
      <w:r w:rsidRPr="00857059">
        <w:t>ее художественное своеобразие и проблематика. Реа</w:t>
      </w:r>
      <w:r w:rsidRPr="00857059">
        <w:softHyphen/>
        <w:t xml:space="preserve">лизм </w:t>
      </w:r>
      <w:r w:rsidRPr="00857059">
        <w:rPr>
          <w:i/>
          <w:iCs/>
        </w:rPr>
        <w:t xml:space="preserve">«Повестей Белкина» </w:t>
      </w:r>
      <w:r w:rsidRPr="00857059">
        <w:t xml:space="preserve">и </w:t>
      </w:r>
      <w:r w:rsidRPr="00857059">
        <w:rPr>
          <w:i/>
          <w:iCs/>
        </w:rPr>
        <w:t xml:space="preserve">«Маленьких трагедий» </w:t>
      </w:r>
      <w:r w:rsidRPr="00857059">
        <w:t>(общая характеристика). Нравственно-философское звуча</w:t>
      </w:r>
      <w:r w:rsidRPr="00857059">
        <w:softHyphen/>
      </w:r>
      <w:r w:rsidRPr="00857059">
        <w:rPr>
          <w:spacing w:val="-4"/>
        </w:rPr>
        <w:t xml:space="preserve">ние пушкинской прозы и драматургии, мастерство писателя в </w:t>
      </w:r>
      <w:r w:rsidRPr="00857059">
        <w:rPr>
          <w:spacing w:val="-3"/>
        </w:rPr>
        <w:t>создании характеров. Важнейшие этапы эволюции Пушкина-</w:t>
      </w:r>
      <w:r w:rsidRPr="00857059">
        <w:t>художника; христианские мотивы в творчестве писателя. «Чув</w:t>
      </w:r>
      <w:r w:rsidRPr="00857059">
        <w:softHyphen/>
        <w:t>ства добрые» как центральный лейтмотив пушкинской поэтики, критерий оценки литературных и жизненных явлений.</w:t>
      </w:r>
    </w:p>
    <w:p w:rsidR="00B37111" w:rsidRPr="00857059" w:rsidRDefault="00B37111" w:rsidP="00445338">
      <w:pPr>
        <w:shd w:val="clear" w:color="auto" w:fill="FFFFFF"/>
        <w:ind w:firstLine="709"/>
        <w:jc w:val="both"/>
      </w:pPr>
      <w:r w:rsidRPr="00857059">
        <w:rPr>
          <w:i/>
          <w:iCs/>
        </w:rPr>
        <w:t xml:space="preserve">«Евгений Онегин» </w:t>
      </w:r>
      <w:r w:rsidRPr="00857059">
        <w:t>как «свободный» роман и роман в сти</w:t>
      </w:r>
      <w:r w:rsidRPr="00857059">
        <w:softHyphen/>
        <w:t>хах. Автор и его герой в образной системе романа. Тема оне</w:t>
      </w:r>
      <w:r w:rsidRPr="00857059">
        <w:softHyphen/>
        <w:t>гинской хандры и ее преломление в «собранье пестрых глав». Онегин и Ленский. Образ Татьяны Лариной как «милый иде</w:t>
      </w:r>
      <w:r w:rsidRPr="00857059">
        <w:softHyphen/>
        <w:t>ал» автора. Картины жизни русского дворянства в романе. Нравственно-философская проблематика «Евгения Онегина». В.Г. Белинский о романе.</w:t>
      </w:r>
    </w:p>
    <w:p w:rsidR="00B37111" w:rsidRPr="00857059" w:rsidRDefault="00B37111" w:rsidP="00445338">
      <w:pPr>
        <w:shd w:val="clear" w:color="auto" w:fill="FFFFFF"/>
        <w:ind w:firstLine="709"/>
        <w:jc w:val="both"/>
      </w:pPr>
      <w:r w:rsidRPr="00857059">
        <w:rPr>
          <w:b/>
          <w:bCs/>
        </w:rPr>
        <w:t xml:space="preserve">Опорные понятия: </w:t>
      </w:r>
      <w:r w:rsidRPr="00857059">
        <w:t>романтическая поэма, реализм, паро</w:t>
      </w:r>
      <w:r w:rsidRPr="00857059">
        <w:softHyphen/>
        <w:t>дия, роман в стихах, онегинская строфа, лирическое отступ</w:t>
      </w:r>
      <w:r w:rsidRPr="00857059">
        <w:softHyphen/>
        <w:t>ление.</w:t>
      </w:r>
    </w:p>
    <w:p w:rsidR="00B37111" w:rsidRPr="00857059" w:rsidRDefault="00B37111" w:rsidP="00445338">
      <w:pPr>
        <w:shd w:val="clear" w:color="auto" w:fill="FFFFFF"/>
        <w:ind w:firstLine="709"/>
        <w:jc w:val="both"/>
      </w:pPr>
      <w:r w:rsidRPr="00857059">
        <w:rPr>
          <w:b/>
          <w:bCs/>
        </w:rPr>
        <w:t xml:space="preserve">Развитие речи: </w:t>
      </w:r>
      <w:r w:rsidRPr="00857059">
        <w:t>чтение наизусть, различные виды пересказа и комментария, цитатный план, письменный анализ стихотво</w:t>
      </w:r>
      <w:r w:rsidRPr="00857059">
        <w:softHyphen/>
        <w:t>рения, сочинения различных жанров.</w:t>
      </w:r>
    </w:p>
    <w:p w:rsidR="00B37111" w:rsidRPr="00857059" w:rsidRDefault="00B37111" w:rsidP="00445338">
      <w:pPr>
        <w:shd w:val="clear" w:color="auto" w:fill="FFFFFF"/>
        <w:ind w:firstLine="709"/>
        <w:jc w:val="both"/>
      </w:pPr>
      <w:r w:rsidRPr="00857059">
        <w:rPr>
          <w:b/>
          <w:bCs/>
        </w:rPr>
        <w:t xml:space="preserve">Внутрипредметные связи: </w:t>
      </w:r>
      <w:r w:rsidRPr="00857059">
        <w:t>творчество А.С. Пушкина и поэ</w:t>
      </w:r>
      <w:r w:rsidRPr="00857059">
        <w:softHyphen/>
        <w:t>зия Дж.Г. Байрона; образы В.А. Жуковского в пушкинской лирике; литературные реминисценции в «Евгении Онегине».</w:t>
      </w:r>
    </w:p>
    <w:p w:rsidR="00B37111" w:rsidRPr="00857059" w:rsidRDefault="00B37111" w:rsidP="00445338">
      <w:pPr>
        <w:shd w:val="clear" w:color="auto" w:fill="FFFFFF"/>
        <w:ind w:firstLine="709"/>
        <w:jc w:val="both"/>
      </w:pPr>
      <w:r w:rsidRPr="00857059">
        <w:rPr>
          <w:b/>
          <w:bCs/>
          <w:spacing w:val="-1"/>
        </w:rPr>
        <w:t xml:space="preserve">Межпредметные связи: </w:t>
      </w:r>
      <w:r w:rsidRPr="00857059">
        <w:rPr>
          <w:spacing w:val="-1"/>
        </w:rPr>
        <w:t>графические и музыкальные интер</w:t>
      </w:r>
      <w:r w:rsidRPr="00857059">
        <w:rPr>
          <w:spacing w:val="-1"/>
        </w:rPr>
        <w:softHyphen/>
      </w:r>
      <w:r w:rsidRPr="00857059">
        <w:t>претации произведений А.С. Пушкина.</w:t>
      </w:r>
    </w:p>
    <w:p w:rsidR="00B37111" w:rsidRPr="00857059" w:rsidRDefault="00B37111" w:rsidP="00445338">
      <w:pPr>
        <w:shd w:val="clear" w:color="auto" w:fill="FFFFFF"/>
        <w:ind w:firstLine="709"/>
        <w:jc w:val="both"/>
      </w:pPr>
      <w:r w:rsidRPr="00857059">
        <w:rPr>
          <w:b/>
          <w:bCs/>
          <w:spacing w:val="-6"/>
        </w:rPr>
        <w:t>М.Ю. ЛЕРМОНТОВ</w:t>
      </w:r>
    </w:p>
    <w:p w:rsidR="00B37111" w:rsidRPr="00857059" w:rsidRDefault="00B37111" w:rsidP="00445338">
      <w:pPr>
        <w:shd w:val="clear" w:color="auto" w:fill="FFFFFF"/>
        <w:ind w:firstLine="709"/>
        <w:jc w:val="both"/>
      </w:pPr>
      <w:r w:rsidRPr="00857059">
        <w:t xml:space="preserve">Жизненный и творческий путь М.Ю. Лермонтова. Темы и мотивы лермонтовской лирики (назначение художника, свобода и одиночество, судьба поэта и его поколения, патриотическая тема и др.): </w:t>
      </w:r>
      <w:r w:rsidRPr="00857059">
        <w:rPr>
          <w:i/>
          <w:iCs/>
        </w:rPr>
        <w:t>«Нет, я не Байрон...», «Я жить хочу...», «Смерть Поэта», «Поэт» («Отделкой золотой блистает мой кинжал...»), «И скучно и грустно», «Моли</w:t>
      </w:r>
      <w:r w:rsidRPr="00857059">
        <w:rPr>
          <w:i/>
          <w:iCs/>
        </w:rPr>
        <w:softHyphen/>
        <w:t>тва» («В минуту жизни трудную...»), «Дума», «Пророк», «Выхожу один я на дорогу...», «Нет, не тебя так пылко я люблю...», «Три пальмы», «Когда волнуется желтеющая нива...», «Родина».</w:t>
      </w:r>
    </w:p>
    <w:p w:rsidR="00B37111" w:rsidRPr="00857059" w:rsidRDefault="00B37111" w:rsidP="00445338">
      <w:pPr>
        <w:shd w:val="clear" w:color="auto" w:fill="FFFFFF"/>
        <w:ind w:firstLine="709"/>
        <w:jc w:val="both"/>
      </w:pPr>
      <w:r w:rsidRPr="00857059">
        <w:rPr>
          <w:i/>
          <w:iCs/>
        </w:rPr>
        <w:t xml:space="preserve">«Герой нашего времени» </w:t>
      </w:r>
      <w:r w:rsidRPr="00857059">
        <w:t>как первый русский философский роман в прозе. Своеобразие композиции и образной системы романа. Автор и его герой. Индивидуализм Печорина, его лич</w:t>
      </w:r>
      <w:r w:rsidRPr="00857059">
        <w:softHyphen/>
        <w:t>ностные и социальные истоки. Печорин в ряду других персона</w:t>
      </w:r>
      <w:r w:rsidRPr="00857059">
        <w:softHyphen/>
        <w:t xml:space="preserve">жей романа. Черты романтизма и реализма в поэтике романа. Мастерство психологической обрисовки характеров. «История </w:t>
      </w:r>
      <w:r w:rsidRPr="00857059">
        <w:rPr>
          <w:spacing w:val="-7"/>
        </w:rPr>
        <w:t>души человеческой » как главный объект повествования в рома</w:t>
      </w:r>
      <w:r w:rsidRPr="00857059">
        <w:rPr>
          <w:spacing w:val="-7"/>
        </w:rPr>
        <w:softHyphen/>
      </w:r>
      <w:r w:rsidRPr="00857059">
        <w:t>не. В.Г. Белинский о романе.</w:t>
      </w:r>
    </w:p>
    <w:p w:rsidR="00B37111" w:rsidRPr="00857059" w:rsidRDefault="00B37111" w:rsidP="00445338">
      <w:pPr>
        <w:shd w:val="clear" w:color="auto" w:fill="FFFFFF"/>
        <w:ind w:firstLine="709"/>
        <w:jc w:val="both"/>
      </w:pPr>
      <w:r w:rsidRPr="00857059">
        <w:rPr>
          <w:b/>
          <w:bCs/>
          <w:spacing w:val="-8"/>
        </w:rPr>
        <w:t xml:space="preserve">Опорные понятия: </w:t>
      </w:r>
      <w:r w:rsidRPr="00857059">
        <w:rPr>
          <w:spacing w:val="-8"/>
        </w:rPr>
        <w:t>байронический герой, философский ро</w:t>
      </w:r>
      <w:r w:rsidRPr="00857059">
        <w:rPr>
          <w:spacing w:val="-8"/>
        </w:rPr>
        <w:softHyphen/>
      </w:r>
      <w:r w:rsidRPr="00857059">
        <w:rPr>
          <w:spacing w:val="-3"/>
        </w:rPr>
        <w:t>ман, психологический портрет, образ рассказчика.</w:t>
      </w:r>
    </w:p>
    <w:p w:rsidR="00B37111" w:rsidRPr="00857059" w:rsidRDefault="00B37111" w:rsidP="00445338">
      <w:pPr>
        <w:shd w:val="clear" w:color="auto" w:fill="FFFFFF"/>
        <w:ind w:firstLine="709"/>
        <w:jc w:val="both"/>
      </w:pPr>
      <w:r w:rsidRPr="00857059">
        <w:rPr>
          <w:b/>
          <w:bCs/>
          <w:spacing w:val="-8"/>
        </w:rPr>
        <w:t xml:space="preserve">Развитие речи: </w:t>
      </w:r>
      <w:r w:rsidRPr="00857059">
        <w:rPr>
          <w:spacing w:val="-8"/>
        </w:rPr>
        <w:t>различные виды чтения, письменный сопо</w:t>
      </w:r>
      <w:r w:rsidRPr="00857059">
        <w:rPr>
          <w:spacing w:val="-8"/>
        </w:rPr>
        <w:softHyphen/>
      </w:r>
      <w:r w:rsidRPr="00857059">
        <w:rPr>
          <w:spacing w:val="-2"/>
        </w:rPr>
        <w:t xml:space="preserve">ставительный анализ стихотворений, сочинение в жанре эссе </w:t>
      </w:r>
      <w:r w:rsidRPr="00857059">
        <w:t>и литературно-критической статьи.</w:t>
      </w:r>
    </w:p>
    <w:p w:rsidR="00B37111" w:rsidRPr="00857059" w:rsidRDefault="00B37111" w:rsidP="00445338">
      <w:pPr>
        <w:shd w:val="clear" w:color="auto" w:fill="FFFFFF"/>
        <w:ind w:firstLine="709"/>
        <w:jc w:val="both"/>
      </w:pPr>
      <w:r w:rsidRPr="00857059">
        <w:rPr>
          <w:b/>
          <w:bCs/>
          <w:spacing w:val="-3"/>
        </w:rPr>
        <w:t xml:space="preserve">Внутрипредметные связи: </w:t>
      </w:r>
      <w:r w:rsidRPr="00857059">
        <w:rPr>
          <w:spacing w:val="-3"/>
        </w:rPr>
        <w:t xml:space="preserve">Пушкин и Лермонтов: два </w:t>
      </w:r>
      <w:r>
        <w:rPr>
          <w:spacing w:val="-2"/>
        </w:rPr>
        <w:t>«Пророка»; «байронизм» в л</w:t>
      </w:r>
      <w:r w:rsidRPr="00857059">
        <w:rPr>
          <w:spacing w:val="-2"/>
        </w:rPr>
        <w:t xml:space="preserve">ермонтовской лирике; Онегин и </w:t>
      </w:r>
      <w:r w:rsidRPr="00857059">
        <w:rPr>
          <w:spacing w:val="-1"/>
        </w:rPr>
        <w:t>Печорин как два представителя «лишних» людей.</w:t>
      </w:r>
    </w:p>
    <w:p w:rsidR="00B37111" w:rsidRPr="00857059" w:rsidRDefault="00B37111" w:rsidP="00445338">
      <w:pPr>
        <w:shd w:val="clear" w:color="auto" w:fill="FFFFFF"/>
        <w:ind w:firstLine="709"/>
        <w:jc w:val="both"/>
      </w:pPr>
      <w:r w:rsidRPr="00857059">
        <w:rPr>
          <w:b/>
          <w:bCs/>
          <w:spacing w:val="-8"/>
        </w:rPr>
        <w:t xml:space="preserve">Межпредметные связи: </w:t>
      </w:r>
      <w:r w:rsidRPr="00857059">
        <w:rPr>
          <w:spacing w:val="-8"/>
        </w:rPr>
        <w:t>живописные, графические и музы</w:t>
      </w:r>
      <w:r w:rsidRPr="00857059">
        <w:rPr>
          <w:spacing w:val="-8"/>
        </w:rPr>
        <w:softHyphen/>
      </w:r>
      <w:r w:rsidRPr="00857059">
        <w:rPr>
          <w:spacing w:val="-6"/>
        </w:rPr>
        <w:t>кальные интерпретации произведений М.Ю. Лермонтова. «Ге</w:t>
      </w:r>
      <w:r w:rsidRPr="00857059">
        <w:rPr>
          <w:spacing w:val="-6"/>
        </w:rPr>
        <w:softHyphen/>
      </w:r>
      <w:r w:rsidRPr="00857059">
        <w:t>рой нашего времени» в театре и кино.</w:t>
      </w:r>
    </w:p>
    <w:p w:rsidR="00B37111" w:rsidRPr="00857059" w:rsidRDefault="00B37111" w:rsidP="00445338">
      <w:pPr>
        <w:shd w:val="clear" w:color="auto" w:fill="FFFFFF"/>
        <w:ind w:firstLine="709"/>
        <w:jc w:val="both"/>
      </w:pPr>
      <w:r w:rsidRPr="00857059">
        <w:rPr>
          <w:b/>
          <w:bCs/>
          <w:spacing w:val="-21"/>
        </w:rPr>
        <w:t>Н.В. ГОГОЛЬ</w:t>
      </w:r>
    </w:p>
    <w:p w:rsidR="00B37111" w:rsidRPr="00857059" w:rsidRDefault="00B37111" w:rsidP="00445338">
      <w:pPr>
        <w:shd w:val="clear" w:color="auto" w:fill="FFFFFF"/>
        <w:ind w:firstLine="709"/>
        <w:jc w:val="both"/>
      </w:pPr>
      <w:r w:rsidRPr="00857059">
        <w:rPr>
          <w:spacing w:val="-5"/>
        </w:rPr>
        <w:t xml:space="preserve">Жизнь и творчество Н.В. Гоголя. Поэма </w:t>
      </w:r>
      <w:r w:rsidRPr="00857059">
        <w:rPr>
          <w:i/>
          <w:iCs/>
          <w:spacing w:val="-5"/>
        </w:rPr>
        <w:t xml:space="preserve">«Мертвые души» </w:t>
      </w:r>
      <w:r w:rsidRPr="00857059">
        <w:rPr>
          <w:spacing w:val="-3"/>
        </w:rPr>
        <w:t>как вершинное произведение художника. Влияние «Боже</w:t>
      </w:r>
      <w:r w:rsidRPr="00857059">
        <w:rPr>
          <w:spacing w:val="-3"/>
        </w:rPr>
        <w:softHyphen/>
      </w:r>
      <w:r w:rsidRPr="00857059">
        <w:rPr>
          <w:spacing w:val="-5"/>
        </w:rPr>
        <w:t xml:space="preserve">ственной комедии» Данте </w:t>
      </w:r>
      <w:r>
        <w:rPr>
          <w:spacing w:val="-5"/>
        </w:rPr>
        <w:t>на замысел гоголевской поэмы. Сю</w:t>
      </w:r>
      <w:r w:rsidRPr="00857059">
        <w:rPr>
          <w:spacing w:val="-5"/>
        </w:rPr>
        <w:t>жетно-композиционное своеобразие «Мертвых душ» («город</w:t>
      </w:r>
      <w:r w:rsidRPr="00857059">
        <w:rPr>
          <w:spacing w:val="-5"/>
        </w:rPr>
        <w:softHyphen/>
      </w:r>
      <w:r w:rsidRPr="00857059">
        <w:rPr>
          <w:spacing w:val="-7"/>
        </w:rPr>
        <w:t xml:space="preserve">ские» и «помещичьи» главы, «Повесть о капитане Копейкине»). </w:t>
      </w:r>
      <w:r w:rsidRPr="00857059">
        <w:t xml:space="preserve">Народная тема в поэме. Образ Чичикова и тема «живой» </w:t>
      </w:r>
      <w:r w:rsidRPr="00857059">
        <w:rPr>
          <w:spacing w:val="-6"/>
        </w:rPr>
        <w:t xml:space="preserve">и «мертвой» души в поэме. Фигура автора и роль лирических </w:t>
      </w:r>
      <w:r w:rsidRPr="00857059">
        <w:rPr>
          <w:spacing w:val="-2"/>
        </w:rPr>
        <w:t xml:space="preserve">отступлений. Художественное мастерство Гоголя-прозаика, </w:t>
      </w:r>
      <w:r w:rsidRPr="00857059">
        <w:t>особенности его творческого метода.</w:t>
      </w:r>
    </w:p>
    <w:p w:rsidR="00B37111" w:rsidRPr="00857059" w:rsidRDefault="00B37111" w:rsidP="00445338">
      <w:pPr>
        <w:shd w:val="clear" w:color="auto" w:fill="FFFFFF"/>
        <w:ind w:firstLine="709"/>
        <w:jc w:val="both"/>
      </w:pPr>
      <w:r w:rsidRPr="00857059">
        <w:rPr>
          <w:b/>
          <w:bCs/>
          <w:spacing w:val="-6"/>
        </w:rPr>
        <w:t xml:space="preserve">Опорные понятия: </w:t>
      </w:r>
      <w:r w:rsidRPr="00857059">
        <w:rPr>
          <w:spacing w:val="-6"/>
        </w:rPr>
        <w:t xml:space="preserve">поэма в прозе, образ-символ, вставная </w:t>
      </w:r>
      <w:r w:rsidRPr="00857059">
        <w:t>повесть.</w:t>
      </w:r>
    </w:p>
    <w:p w:rsidR="00B37111" w:rsidRPr="00857059" w:rsidRDefault="00B37111" w:rsidP="00445338">
      <w:pPr>
        <w:shd w:val="clear" w:color="auto" w:fill="FFFFFF"/>
        <w:ind w:firstLine="709"/>
        <w:jc w:val="both"/>
      </w:pPr>
      <w:r w:rsidRPr="00857059">
        <w:rPr>
          <w:b/>
          <w:bCs/>
          <w:spacing w:val="-9"/>
        </w:rPr>
        <w:t xml:space="preserve">Развитие речи: </w:t>
      </w:r>
      <w:r w:rsidRPr="00857059">
        <w:rPr>
          <w:spacing w:val="-9"/>
        </w:rPr>
        <w:t>пересказ с элементами цитирования, сочине</w:t>
      </w:r>
      <w:r w:rsidRPr="00857059">
        <w:rPr>
          <w:spacing w:val="-9"/>
        </w:rPr>
        <w:softHyphen/>
      </w:r>
      <w:r w:rsidRPr="00857059">
        <w:t>ние сопоставительного характера.</w:t>
      </w:r>
    </w:p>
    <w:p w:rsidR="00B37111" w:rsidRPr="00857059" w:rsidRDefault="00B37111" w:rsidP="00445338">
      <w:pPr>
        <w:shd w:val="clear" w:color="auto" w:fill="FFFFFF"/>
        <w:ind w:firstLine="709"/>
        <w:jc w:val="both"/>
      </w:pPr>
      <w:r w:rsidRPr="00857059">
        <w:rPr>
          <w:b/>
          <w:bCs/>
          <w:spacing w:val="-7"/>
        </w:rPr>
        <w:t xml:space="preserve">Внутрипредметные связи: Н.В. </w:t>
      </w:r>
      <w:r w:rsidRPr="00857059">
        <w:rPr>
          <w:spacing w:val="-7"/>
        </w:rPr>
        <w:t xml:space="preserve">Гоголь и А.С. Пушкин: </w:t>
      </w:r>
      <w:r w:rsidRPr="00857059">
        <w:t>история сюжета «Мертвых душ»; образ скупца в поэме Н.В. Гоголя и мировой литературе.</w:t>
      </w:r>
    </w:p>
    <w:p w:rsidR="00B37111" w:rsidRPr="00857059" w:rsidRDefault="00B37111" w:rsidP="00445338">
      <w:pPr>
        <w:shd w:val="clear" w:color="auto" w:fill="FFFFFF"/>
        <w:ind w:firstLine="709"/>
        <w:jc w:val="both"/>
      </w:pPr>
      <w:r w:rsidRPr="00857059">
        <w:rPr>
          <w:b/>
          <w:bCs/>
          <w:spacing w:val="-12"/>
        </w:rPr>
        <w:t xml:space="preserve">Межпредметные связи: </w:t>
      </w:r>
      <w:r w:rsidRPr="00857059">
        <w:rPr>
          <w:spacing w:val="-12"/>
        </w:rPr>
        <w:t>поэма «Мертвые души» в иллюстра</w:t>
      </w:r>
      <w:r w:rsidRPr="00857059">
        <w:rPr>
          <w:spacing w:val="-12"/>
        </w:rPr>
        <w:softHyphen/>
      </w:r>
      <w:r w:rsidRPr="00857059">
        <w:rPr>
          <w:spacing w:val="-5"/>
        </w:rPr>
        <w:t>циях художников (А. Агин, П. Боклевский, Кукрыниксы).</w:t>
      </w:r>
    </w:p>
    <w:p w:rsidR="00B37111" w:rsidRPr="00857059" w:rsidRDefault="00B37111" w:rsidP="00445338">
      <w:pPr>
        <w:shd w:val="clear" w:color="auto" w:fill="FFFFFF"/>
        <w:ind w:firstLine="709"/>
        <w:jc w:val="both"/>
      </w:pPr>
      <w:r w:rsidRPr="00857059">
        <w:rPr>
          <w:b/>
          <w:bCs/>
          <w:spacing w:val="42"/>
        </w:rPr>
        <w:t>Литература</w:t>
      </w:r>
      <w:r w:rsidRPr="00857059">
        <w:rPr>
          <w:b/>
          <w:bCs/>
          <w:spacing w:val="40"/>
        </w:rPr>
        <w:t>второй</w:t>
      </w:r>
      <w:r w:rsidRPr="00857059">
        <w:rPr>
          <w:b/>
          <w:bCs/>
          <w:spacing w:val="41"/>
        </w:rPr>
        <w:t>половины</w:t>
      </w:r>
      <w:r w:rsidRPr="00857059">
        <w:rPr>
          <w:b/>
          <w:bCs/>
          <w:lang w:val="en-US"/>
        </w:rPr>
        <w:t>XIX</w:t>
      </w:r>
      <w:r w:rsidRPr="00857059">
        <w:rPr>
          <w:b/>
          <w:bCs/>
        </w:rPr>
        <w:t xml:space="preserve"> века (Обзор с обобщением ранее изученного)</w:t>
      </w:r>
      <w:r>
        <w:rPr>
          <w:b/>
          <w:bCs/>
        </w:rPr>
        <w:t xml:space="preserve"> (10)</w:t>
      </w:r>
    </w:p>
    <w:p w:rsidR="00B37111" w:rsidRPr="00857059" w:rsidRDefault="00B37111" w:rsidP="00445338">
      <w:pPr>
        <w:shd w:val="clear" w:color="auto" w:fill="FFFFFF"/>
        <w:ind w:firstLine="709"/>
        <w:jc w:val="both"/>
      </w:pPr>
      <w:r w:rsidRPr="00857059">
        <w:t>Развитие традиций отечественного реализма в русской ли</w:t>
      </w:r>
      <w:r w:rsidRPr="00857059">
        <w:softHyphen/>
        <w:t>тературе 1840—1890-х годов. Расцвет социально-психологиче</w:t>
      </w:r>
      <w:r w:rsidRPr="00857059">
        <w:softHyphen/>
        <w:t>ской прозы (произведения И.А. Гончарова и И.С. Тургенева). Своеобразие сатирического дара М.Е. Салтыкова-Щедрина (</w:t>
      </w:r>
      <w:r w:rsidRPr="00857059">
        <w:rPr>
          <w:i/>
          <w:iCs/>
        </w:rPr>
        <w:t>«История одного города»).</w:t>
      </w:r>
    </w:p>
    <w:p w:rsidR="00B37111" w:rsidRPr="00857059" w:rsidRDefault="00B37111" w:rsidP="00445338">
      <w:pPr>
        <w:shd w:val="clear" w:color="auto" w:fill="FFFFFF"/>
        <w:ind w:firstLine="709"/>
        <w:jc w:val="both"/>
      </w:pPr>
      <w:r w:rsidRPr="00857059">
        <w:t xml:space="preserve">Лирическая ситуация 50—80-х годов </w:t>
      </w:r>
      <w:r w:rsidRPr="00857059">
        <w:rPr>
          <w:lang w:val="en-US"/>
        </w:rPr>
        <w:t>XIX</w:t>
      </w:r>
      <w:r w:rsidRPr="00857059">
        <w:t xml:space="preserve"> века (поэзия Н.А. Некрасова, Ф.И. Тютчева, А.А. Фета).</w:t>
      </w:r>
    </w:p>
    <w:p w:rsidR="00B37111" w:rsidRPr="00857059" w:rsidRDefault="00B37111" w:rsidP="00445338">
      <w:pPr>
        <w:shd w:val="clear" w:color="auto" w:fill="FFFFFF"/>
        <w:ind w:firstLine="709"/>
        <w:jc w:val="both"/>
      </w:pPr>
      <w:r w:rsidRPr="00857059">
        <w:t>Творчество А.Н. Островского как новый этап развития рус</w:t>
      </w:r>
      <w:r w:rsidRPr="00857059">
        <w:softHyphen/>
        <w:t>ского национального театра.</w:t>
      </w:r>
    </w:p>
    <w:p w:rsidR="00B37111" w:rsidRPr="00857059" w:rsidRDefault="00B37111" w:rsidP="00445338">
      <w:pPr>
        <w:shd w:val="clear" w:color="auto" w:fill="FFFFFF"/>
        <w:ind w:firstLine="709"/>
        <w:jc w:val="both"/>
      </w:pPr>
      <w:r w:rsidRPr="00857059">
        <w:t>Л.Н. Толстой и Ф.М. Достоевский как два типа художе</w:t>
      </w:r>
      <w:r w:rsidRPr="00857059">
        <w:softHyphen/>
        <w:t xml:space="preserve">ственного сознания (романы </w:t>
      </w:r>
      <w:r w:rsidRPr="00857059">
        <w:rPr>
          <w:i/>
          <w:iCs/>
        </w:rPr>
        <w:t xml:space="preserve">«Война и мир» </w:t>
      </w:r>
      <w:r w:rsidRPr="00857059">
        <w:t xml:space="preserve">и </w:t>
      </w:r>
      <w:r w:rsidRPr="00857059">
        <w:rPr>
          <w:i/>
          <w:iCs/>
        </w:rPr>
        <w:t>«Преступление и наказание»).</w:t>
      </w:r>
    </w:p>
    <w:p w:rsidR="00B37111" w:rsidRPr="00857059" w:rsidRDefault="00B37111" w:rsidP="00445338">
      <w:pPr>
        <w:shd w:val="clear" w:color="auto" w:fill="FFFFFF"/>
        <w:ind w:firstLine="709"/>
        <w:jc w:val="both"/>
      </w:pPr>
      <w:r w:rsidRPr="00857059">
        <w:t>Проза и драматургия А.П. Чехова в контексте рубежа ве</w:t>
      </w:r>
      <w:r w:rsidRPr="00857059">
        <w:softHyphen/>
        <w:t xml:space="preserve">ков. Нравственные и философские уроки русской классики </w:t>
      </w:r>
      <w:r w:rsidRPr="00857059">
        <w:rPr>
          <w:spacing w:val="-1"/>
          <w:lang w:val="en-US"/>
        </w:rPr>
        <w:t>XIX</w:t>
      </w:r>
      <w:r w:rsidRPr="00857059">
        <w:tab/>
        <w:t>столетия.</w:t>
      </w:r>
    </w:p>
    <w:p w:rsidR="00B37111" w:rsidRPr="00857059" w:rsidRDefault="00B37111" w:rsidP="00445338">
      <w:pPr>
        <w:shd w:val="clear" w:color="auto" w:fill="FFFFFF"/>
        <w:ind w:firstLine="709"/>
        <w:jc w:val="both"/>
      </w:pPr>
      <w:r w:rsidRPr="00857059">
        <w:rPr>
          <w:b/>
          <w:bCs/>
        </w:rPr>
        <w:t xml:space="preserve">Из </w:t>
      </w:r>
      <w:r w:rsidRPr="00857059">
        <w:rPr>
          <w:b/>
          <w:bCs/>
          <w:spacing w:val="40"/>
        </w:rPr>
        <w:t>литературы</w:t>
      </w:r>
      <w:r w:rsidRPr="00857059">
        <w:rPr>
          <w:b/>
          <w:bCs/>
          <w:lang w:val="en-US"/>
        </w:rPr>
        <w:t>XX</w:t>
      </w:r>
      <w:r w:rsidRPr="00857059">
        <w:rPr>
          <w:b/>
          <w:bCs/>
        </w:rPr>
        <w:t xml:space="preserve"> века </w:t>
      </w:r>
      <w:r w:rsidRPr="00857059">
        <w:rPr>
          <w:b/>
          <w:bCs/>
          <w:spacing w:val="-1"/>
        </w:rPr>
        <w:t>(Обзор с обобщением ранее изученного)</w:t>
      </w:r>
      <w:r>
        <w:rPr>
          <w:b/>
          <w:bCs/>
          <w:spacing w:val="-1"/>
        </w:rPr>
        <w:t xml:space="preserve"> (2)</w:t>
      </w:r>
    </w:p>
    <w:p w:rsidR="00B37111" w:rsidRPr="00857059" w:rsidRDefault="00B37111" w:rsidP="00445338">
      <w:pPr>
        <w:shd w:val="clear" w:color="auto" w:fill="FFFFFF"/>
        <w:ind w:firstLine="709"/>
        <w:jc w:val="both"/>
      </w:pPr>
      <w:r w:rsidRPr="00857059">
        <w:t xml:space="preserve">Своеобразие русской прозы рубежа веков (М. Горький, И. Бунин, Л. Куприн). Драма М. Горького </w:t>
      </w:r>
      <w:r w:rsidRPr="00857059">
        <w:rPr>
          <w:i/>
          <w:iCs/>
        </w:rPr>
        <w:t xml:space="preserve">«На дне» </w:t>
      </w:r>
      <w:r w:rsidRPr="00857059">
        <w:t>как «пьеса-буревестник»).</w:t>
      </w:r>
    </w:p>
    <w:p w:rsidR="00B37111" w:rsidRPr="00A96B19" w:rsidRDefault="00B37111" w:rsidP="00445338">
      <w:pPr>
        <w:shd w:val="clear" w:color="auto" w:fill="FFFFFF"/>
        <w:ind w:firstLine="709"/>
        <w:jc w:val="center"/>
        <w:rPr>
          <w:b/>
        </w:rPr>
      </w:pPr>
      <w:r w:rsidRPr="00A96B19">
        <w:rPr>
          <w:b/>
        </w:rPr>
        <w:t>Серебряный век</w:t>
      </w:r>
      <w:r>
        <w:rPr>
          <w:b/>
        </w:rPr>
        <w:t xml:space="preserve"> (13)</w:t>
      </w:r>
    </w:p>
    <w:p w:rsidR="00B37111" w:rsidRPr="00857059" w:rsidRDefault="00B37111" w:rsidP="00445338">
      <w:pPr>
        <w:shd w:val="clear" w:color="auto" w:fill="FFFFFF"/>
        <w:ind w:firstLine="709"/>
        <w:jc w:val="both"/>
      </w:pPr>
      <w:r w:rsidRPr="00857059">
        <w:t>Серебряный век русской поэзии (символизм, акмеизм, футуризм). Многообразие поэтических голосов эпохи (лирика А. Блока, С. Есенина, В. Маяковского, А. Ахматовой, М. Цвета</w:t>
      </w:r>
      <w:r w:rsidRPr="00857059">
        <w:softHyphen/>
        <w:t>евой, Б. Пастернака).</w:t>
      </w:r>
    </w:p>
    <w:p w:rsidR="00B37111" w:rsidRPr="00857059" w:rsidRDefault="00B37111" w:rsidP="00445338">
      <w:pPr>
        <w:shd w:val="clear" w:color="auto" w:fill="FFFFFF"/>
        <w:ind w:firstLine="709"/>
      </w:pPr>
      <w:r w:rsidRPr="00857059">
        <w:t xml:space="preserve">Своеобразие отечественного  романа первой половины </w:t>
      </w:r>
      <w:r w:rsidRPr="00857059">
        <w:rPr>
          <w:spacing w:val="-10"/>
          <w:lang w:val="en-US"/>
        </w:rPr>
        <w:t>XX</w:t>
      </w:r>
      <w:r w:rsidRPr="00857059">
        <w:tab/>
        <w:t>века (проза М. Шолохова, А. Толстого, М. Булгакова).</w:t>
      </w:r>
      <w:r w:rsidRPr="00857059">
        <w:br/>
        <w:t>Литературный процесс 50—80-х годов (проза В. Распутина, В. Астафьева, В. Шукшина, А. Солженицына, поэзия</w:t>
      </w:r>
      <w:r w:rsidRPr="00857059">
        <w:br/>
        <w:t>Е. Евтушенко, Н. Рубцова, Б. Окуджавы, В. Высоцкого). Новейшая русская проза и поэзия 80—90-х годов (произведе</w:t>
      </w:r>
      <w:r w:rsidRPr="00857059">
        <w:softHyphen/>
        <w:t>ния В. Астафьева, В. Распутина, Л. Петрушевской, В. Пеле</w:t>
      </w:r>
      <w:r w:rsidRPr="00857059">
        <w:softHyphen/>
        <w:t>вина и др., лирика И. Бродского, О. Седаковой и др.). Противоречивость и драматизм современной литературной ситуации.</w:t>
      </w:r>
    </w:p>
    <w:p w:rsidR="00B37111" w:rsidRPr="00857059" w:rsidRDefault="00B37111" w:rsidP="00445338">
      <w:pPr>
        <w:shd w:val="clear" w:color="auto" w:fill="FFFFFF"/>
        <w:ind w:firstLine="709"/>
        <w:jc w:val="both"/>
      </w:pPr>
      <w:r w:rsidRPr="00857059">
        <w:rPr>
          <w:b/>
          <w:bCs/>
          <w:spacing w:val="-7"/>
        </w:rPr>
        <w:t xml:space="preserve">Опорные понятия: </w:t>
      </w:r>
      <w:r w:rsidRPr="00857059">
        <w:rPr>
          <w:spacing w:val="-7"/>
        </w:rPr>
        <w:t>историко-литературный процесс, лите</w:t>
      </w:r>
      <w:r w:rsidRPr="00857059">
        <w:rPr>
          <w:spacing w:val="-7"/>
        </w:rPr>
        <w:softHyphen/>
      </w:r>
      <w:r w:rsidRPr="00857059">
        <w:rPr>
          <w:spacing w:val="-5"/>
        </w:rPr>
        <w:t>ратурное направление, поэтическое течение, традиции и нова</w:t>
      </w:r>
      <w:r w:rsidRPr="00857059">
        <w:rPr>
          <w:spacing w:val="-5"/>
        </w:rPr>
        <w:softHyphen/>
      </w:r>
      <w:r w:rsidRPr="00857059">
        <w:t>торство.</w:t>
      </w:r>
    </w:p>
    <w:p w:rsidR="00B37111" w:rsidRPr="00857059" w:rsidRDefault="00B37111" w:rsidP="00445338">
      <w:pPr>
        <w:shd w:val="clear" w:color="auto" w:fill="FFFFFF"/>
        <w:ind w:firstLine="709"/>
        <w:jc w:val="both"/>
      </w:pPr>
      <w:r w:rsidRPr="00857059">
        <w:rPr>
          <w:spacing w:val="-3"/>
        </w:rPr>
        <w:t>Межпредметные связи: музыка, живопись, кино в контек</w:t>
      </w:r>
      <w:r w:rsidRPr="00857059">
        <w:rPr>
          <w:spacing w:val="-3"/>
        </w:rPr>
        <w:softHyphen/>
      </w:r>
      <w:r w:rsidRPr="00857059">
        <w:t>сте литературной эпохи.</w:t>
      </w:r>
    </w:p>
    <w:p w:rsidR="00B37111" w:rsidRPr="00857059" w:rsidRDefault="00B37111" w:rsidP="00445338">
      <w:pPr>
        <w:shd w:val="clear" w:color="auto" w:fill="FFFFFF"/>
        <w:ind w:firstLine="709"/>
        <w:jc w:val="both"/>
      </w:pPr>
      <w:r w:rsidRPr="00857059">
        <w:rPr>
          <w:b/>
          <w:bCs/>
          <w:spacing w:val="-2"/>
        </w:rPr>
        <w:t xml:space="preserve">Для </w:t>
      </w:r>
      <w:r w:rsidRPr="00857059">
        <w:rPr>
          <w:b/>
          <w:bCs/>
          <w:spacing w:val="39"/>
        </w:rPr>
        <w:t xml:space="preserve">заучивания </w:t>
      </w:r>
      <w:r w:rsidRPr="00857059">
        <w:rPr>
          <w:spacing w:val="42"/>
        </w:rPr>
        <w:t>наизусть</w:t>
      </w:r>
    </w:p>
    <w:p w:rsidR="00B37111" w:rsidRPr="00857059" w:rsidRDefault="00B37111" w:rsidP="00445338">
      <w:pPr>
        <w:shd w:val="clear" w:color="auto" w:fill="FFFFFF"/>
        <w:ind w:firstLine="709"/>
        <w:jc w:val="both"/>
      </w:pPr>
      <w:r w:rsidRPr="00857059">
        <w:t xml:space="preserve">М.В. Ломоносов.  Одно из стихотворений (по выбору). Г.Р. Державин.  Одно из стихотворений (по выбору). К.Н. Батюшков. Одно из стихотворений (по выбору). В.А. Жуковский. Одно из стихотворений (по выбору). </w:t>
      </w:r>
      <w:r w:rsidRPr="00857059">
        <w:rPr>
          <w:spacing w:val="-8"/>
        </w:rPr>
        <w:t xml:space="preserve">А.С. </w:t>
      </w:r>
      <w:r w:rsidRPr="00857059">
        <w:rPr>
          <w:spacing w:val="30"/>
        </w:rPr>
        <w:t>Грибоедов.</w:t>
      </w:r>
      <w:r w:rsidRPr="00857059">
        <w:rPr>
          <w:i/>
          <w:iCs/>
          <w:spacing w:val="-8"/>
        </w:rPr>
        <w:t xml:space="preserve">«Горе от ума » </w:t>
      </w:r>
      <w:r w:rsidRPr="00857059">
        <w:rPr>
          <w:spacing w:val="-8"/>
        </w:rPr>
        <w:t xml:space="preserve">(отрывок по выбору). </w:t>
      </w:r>
      <w:r w:rsidRPr="00857059">
        <w:rPr>
          <w:spacing w:val="-2"/>
        </w:rPr>
        <w:t xml:space="preserve">А.С. Пушкин. 3—5 стихотворений (по выбору). </w:t>
      </w:r>
      <w:r w:rsidRPr="00857059">
        <w:t>М.Ю. Лермонтов. 3—5 стихотворений (по выбору).</w:t>
      </w:r>
    </w:p>
    <w:p w:rsidR="00B37111" w:rsidRPr="00857059" w:rsidRDefault="00B37111" w:rsidP="00445338">
      <w:pPr>
        <w:shd w:val="clear" w:color="auto" w:fill="FFFFFF"/>
        <w:ind w:firstLine="709"/>
        <w:jc w:val="both"/>
      </w:pPr>
      <w:r w:rsidRPr="00857059">
        <w:rPr>
          <w:b/>
          <w:bCs/>
          <w:spacing w:val="-3"/>
        </w:rPr>
        <w:t xml:space="preserve">Для  </w:t>
      </w:r>
      <w:r w:rsidRPr="00857059">
        <w:rPr>
          <w:b/>
          <w:bCs/>
          <w:spacing w:val="38"/>
        </w:rPr>
        <w:t xml:space="preserve">домашнего </w:t>
      </w:r>
      <w:r w:rsidRPr="00857059">
        <w:rPr>
          <w:b/>
          <w:bCs/>
          <w:spacing w:val="36"/>
        </w:rPr>
        <w:t>чтения</w:t>
      </w:r>
    </w:p>
    <w:p w:rsidR="00B37111" w:rsidRPr="00857059" w:rsidRDefault="00B37111" w:rsidP="00445338">
      <w:pPr>
        <w:shd w:val="clear" w:color="auto" w:fill="FFFFFF"/>
        <w:ind w:firstLine="709"/>
        <w:jc w:val="both"/>
      </w:pPr>
      <w:r w:rsidRPr="00857059">
        <w:rPr>
          <w:b/>
          <w:bCs/>
        </w:rPr>
        <w:t xml:space="preserve">Из литературы первой половины </w:t>
      </w:r>
      <w:r w:rsidRPr="00857059">
        <w:rPr>
          <w:b/>
          <w:bCs/>
          <w:lang w:val="en-US"/>
        </w:rPr>
        <w:t>XIX</w:t>
      </w:r>
      <w:r w:rsidRPr="00857059">
        <w:rPr>
          <w:b/>
          <w:bCs/>
        </w:rPr>
        <w:t xml:space="preserve"> века </w:t>
      </w:r>
      <w:r w:rsidRPr="00857059">
        <w:t xml:space="preserve">А.С. Пушкин. </w:t>
      </w:r>
      <w:r w:rsidRPr="00857059">
        <w:rPr>
          <w:i/>
          <w:iCs/>
        </w:rPr>
        <w:t xml:space="preserve">«К портрету Жуковского», «Вольность», </w:t>
      </w:r>
      <w:r w:rsidRPr="00857059">
        <w:rPr>
          <w:i/>
          <w:iCs/>
          <w:spacing w:val="-6"/>
        </w:rPr>
        <w:t xml:space="preserve">«Сожженное письмо», «Если жизнь тебя обманет...», «Ты </w:t>
      </w:r>
      <w:r w:rsidRPr="00857059">
        <w:rPr>
          <w:i/>
          <w:iCs/>
        </w:rPr>
        <w:t xml:space="preserve">и вы», «Цветок», «Поэт», «Бахчисарайский фонтан». </w:t>
      </w:r>
      <w:r w:rsidRPr="00857059">
        <w:t xml:space="preserve">М.Ю. </w:t>
      </w:r>
      <w:r w:rsidRPr="00857059">
        <w:rPr>
          <w:spacing w:val="42"/>
        </w:rPr>
        <w:t>Лермонтов.</w:t>
      </w:r>
      <w:r w:rsidRPr="00857059">
        <w:rPr>
          <w:i/>
          <w:iCs/>
        </w:rPr>
        <w:t>«Поцелуями прежде считал...», «Нищий», «Я не хочу, чтоб свет узнал...», «Расстались мы...», «Есть</w:t>
      </w:r>
      <w:r>
        <w:rPr>
          <w:i/>
          <w:iCs/>
        </w:rPr>
        <w:t xml:space="preserve"> </w:t>
      </w:r>
      <w:r w:rsidRPr="00857059">
        <w:rPr>
          <w:i/>
          <w:iCs/>
        </w:rPr>
        <w:t xml:space="preserve">речи...», «Предсказание», «Молитва». </w:t>
      </w:r>
      <w:r w:rsidRPr="00857059">
        <w:t xml:space="preserve">Н.В. Гоголь. </w:t>
      </w:r>
      <w:r w:rsidRPr="00857059">
        <w:rPr>
          <w:i/>
          <w:iCs/>
        </w:rPr>
        <w:t>«Женитьба», «Портрет».</w:t>
      </w:r>
    </w:p>
    <w:p w:rsidR="00B37111" w:rsidRPr="00857059" w:rsidRDefault="00B37111" w:rsidP="00445338">
      <w:pPr>
        <w:shd w:val="clear" w:color="auto" w:fill="FFFFFF"/>
        <w:ind w:firstLine="709"/>
        <w:jc w:val="both"/>
      </w:pPr>
      <w:r w:rsidRPr="00857059">
        <w:rPr>
          <w:b/>
          <w:bCs/>
          <w:spacing w:val="-13"/>
        </w:rPr>
        <w:t xml:space="preserve">Из литературы второй половины </w:t>
      </w:r>
      <w:r w:rsidRPr="00857059">
        <w:rPr>
          <w:b/>
          <w:bCs/>
          <w:spacing w:val="-13"/>
          <w:lang w:val="en-US"/>
        </w:rPr>
        <w:t>XIX</w:t>
      </w:r>
      <w:r w:rsidRPr="00857059">
        <w:rPr>
          <w:b/>
          <w:bCs/>
          <w:spacing w:val="-13"/>
        </w:rPr>
        <w:t>—</w:t>
      </w:r>
      <w:r w:rsidRPr="00857059">
        <w:rPr>
          <w:b/>
          <w:bCs/>
          <w:spacing w:val="-13"/>
          <w:lang w:val="en-US"/>
        </w:rPr>
        <w:t>XX</w:t>
      </w:r>
      <w:r w:rsidRPr="00857059">
        <w:rPr>
          <w:b/>
          <w:bCs/>
          <w:spacing w:val="-13"/>
        </w:rPr>
        <w:t xml:space="preserve"> века</w:t>
      </w:r>
    </w:p>
    <w:p w:rsidR="00B37111" w:rsidRPr="00857059" w:rsidRDefault="00B37111" w:rsidP="00445338">
      <w:pPr>
        <w:shd w:val="clear" w:color="auto" w:fill="FFFFFF"/>
        <w:ind w:firstLine="709"/>
        <w:jc w:val="both"/>
        <w:rPr>
          <w:spacing w:val="-5"/>
        </w:rPr>
      </w:pPr>
      <w:r w:rsidRPr="00857059">
        <w:rPr>
          <w:spacing w:val="-5"/>
        </w:rPr>
        <w:t>См. обзорные темы.</w:t>
      </w:r>
    </w:p>
    <w:p w:rsidR="00B37111" w:rsidRPr="00857059" w:rsidRDefault="00B37111" w:rsidP="00445338">
      <w:pPr>
        <w:rPr>
          <w:spacing w:val="-5"/>
        </w:rPr>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50441B">
      <w:pPr>
        <w:ind w:right="321"/>
      </w:pPr>
    </w:p>
    <w:p w:rsidR="00B37111" w:rsidRDefault="00B37111" w:rsidP="0083162C">
      <w:pPr>
        <w:shd w:val="clear" w:color="auto" w:fill="FFFFFF"/>
        <w:spacing w:before="194"/>
        <w:ind w:right="14"/>
        <w:jc w:val="both"/>
        <w:rPr>
          <w:b/>
          <w:sz w:val="28"/>
          <w:szCs w:val="28"/>
        </w:rPr>
      </w:pPr>
    </w:p>
    <w:p w:rsidR="00B37111" w:rsidRDefault="00B37111" w:rsidP="00111275">
      <w:pPr>
        <w:shd w:val="clear" w:color="auto" w:fill="FFFFFF"/>
        <w:spacing w:before="194"/>
        <w:ind w:left="-426" w:right="14" w:firstLine="709"/>
        <w:jc w:val="both"/>
        <w:rPr>
          <w:b/>
          <w:sz w:val="28"/>
          <w:szCs w:val="28"/>
        </w:rPr>
      </w:pPr>
      <w:r>
        <w:rPr>
          <w:b/>
          <w:sz w:val="28"/>
          <w:szCs w:val="28"/>
        </w:rPr>
        <w:t xml:space="preserve">    </w:t>
      </w:r>
      <w:r w:rsidRPr="00B80B8A">
        <w:rPr>
          <w:b/>
          <w:sz w:val="28"/>
          <w:szCs w:val="28"/>
        </w:rPr>
        <w:t xml:space="preserve">Раздел </w:t>
      </w:r>
      <w:r w:rsidRPr="00B80B8A">
        <w:rPr>
          <w:b/>
          <w:sz w:val="28"/>
          <w:szCs w:val="28"/>
          <w:lang w:val="en-US"/>
        </w:rPr>
        <w:t>V</w:t>
      </w:r>
      <w:r w:rsidRPr="00B80B8A">
        <w:rPr>
          <w:b/>
          <w:sz w:val="28"/>
          <w:szCs w:val="28"/>
        </w:rPr>
        <w:t>. Формы и средства контроля в 5 классе</w:t>
      </w:r>
    </w:p>
    <w:p w:rsidR="00B37111" w:rsidRPr="007F0E7B" w:rsidRDefault="00B37111" w:rsidP="00FF24BD">
      <w:pPr>
        <w:contextualSpacing/>
        <w:jc w:val="center"/>
        <w:rPr>
          <w:b/>
        </w:rPr>
      </w:pPr>
      <w:r w:rsidRPr="007F0E7B">
        <w:rPr>
          <w:b/>
        </w:rPr>
        <w:t>Формы и средства контроля.</w:t>
      </w:r>
    </w:p>
    <w:p w:rsidR="00B37111" w:rsidRPr="0083162C" w:rsidRDefault="00B37111" w:rsidP="0083162C">
      <w:pPr>
        <w:ind w:right="321" w:firstLine="720"/>
      </w:pPr>
      <w:r w:rsidRPr="00DD67EC">
        <w:t xml:space="preserve">В соответствии с Положением о текущем контроле знаний, умений и навыков учащихся в школе, промежуточной и итоговой аттестации учащихся преобладают следующие </w:t>
      </w:r>
      <w:r w:rsidRPr="00DD67EC">
        <w:rPr>
          <w:b/>
        </w:rPr>
        <w:t>формы контроля знаний, умений и навыков:</w:t>
      </w:r>
    </w:p>
    <w:p w:rsidR="00B37111" w:rsidRPr="007F0E7B" w:rsidRDefault="00B37111" w:rsidP="00FF24BD">
      <w:pPr>
        <w:pStyle w:val="ListParagraph"/>
        <w:numPr>
          <w:ilvl w:val="0"/>
          <w:numId w:val="15"/>
        </w:numPr>
        <w:shd w:val="clear" w:color="auto" w:fill="FFFFFF"/>
        <w:spacing w:after="200"/>
        <w:jc w:val="both"/>
        <w:rPr>
          <w:bCs/>
          <w:color w:val="000000"/>
          <w:sz w:val="24"/>
          <w:szCs w:val="24"/>
        </w:rPr>
      </w:pPr>
      <w:r w:rsidRPr="007F0E7B">
        <w:rPr>
          <w:b/>
          <w:bCs/>
          <w:color w:val="000000"/>
          <w:sz w:val="24"/>
          <w:szCs w:val="24"/>
        </w:rPr>
        <w:t>входной</w:t>
      </w:r>
      <w:r w:rsidRPr="007F0E7B">
        <w:rPr>
          <w:bCs/>
          <w:color w:val="000000"/>
          <w:sz w:val="24"/>
          <w:szCs w:val="24"/>
        </w:rPr>
        <w:t xml:space="preserve"> -</w:t>
      </w:r>
      <w:r w:rsidRPr="007F0E7B">
        <w:rPr>
          <w:bCs/>
          <w:spacing w:val="-2"/>
          <w:sz w:val="24"/>
          <w:szCs w:val="24"/>
        </w:rPr>
        <w:t xml:space="preserve"> позволяет выявить знания учащихся на начальном этапе обучения в средней школе;</w:t>
      </w:r>
    </w:p>
    <w:p w:rsidR="00B37111" w:rsidRPr="007F0E7B" w:rsidRDefault="00B37111" w:rsidP="00FF24BD">
      <w:pPr>
        <w:pStyle w:val="ListParagraph"/>
        <w:numPr>
          <w:ilvl w:val="0"/>
          <w:numId w:val="15"/>
        </w:numPr>
        <w:shd w:val="clear" w:color="auto" w:fill="FFFFFF"/>
        <w:spacing w:after="200"/>
        <w:jc w:val="both"/>
        <w:rPr>
          <w:bCs/>
          <w:color w:val="000000"/>
          <w:sz w:val="24"/>
          <w:szCs w:val="24"/>
        </w:rPr>
      </w:pPr>
      <w:r w:rsidRPr="007F0E7B">
        <w:rPr>
          <w:b/>
          <w:bCs/>
          <w:color w:val="000000"/>
          <w:sz w:val="24"/>
          <w:szCs w:val="24"/>
        </w:rPr>
        <w:t xml:space="preserve">текущий </w:t>
      </w:r>
      <w:r w:rsidRPr="007F0E7B">
        <w:rPr>
          <w:bCs/>
          <w:color w:val="000000"/>
          <w:sz w:val="24"/>
          <w:szCs w:val="24"/>
        </w:rPr>
        <w:t>-  дает возможность на протяжении изучения каждой темы вести отслеживание результатов успеваемости учащихся;</w:t>
      </w:r>
    </w:p>
    <w:p w:rsidR="00B37111" w:rsidRPr="007F0E7B" w:rsidRDefault="00B37111" w:rsidP="00FF24BD">
      <w:pPr>
        <w:pStyle w:val="ListParagraph"/>
        <w:numPr>
          <w:ilvl w:val="0"/>
          <w:numId w:val="15"/>
        </w:numPr>
        <w:shd w:val="clear" w:color="auto" w:fill="FFFFFF"/>
        <w:spacing w:after="200"/>
        <w:jc w:val="both"/>
        <w:rPr>
          <w:bCs/>
          <w:color w:val="000000"/>
          <w:sz w:val="24"/>
          <w:szCs w:val="24"/>
        </w:rPr>
      </w:pPr>
      <w:r w:rsidRPr="007F0E7B">
        <w:rPr>
          <w:b/>
          <w:bCs/>
          <w:color w:val="000000"/>
          <w:sz w:val="24"/>
          <w:szCs w:val="24"/>
        </w:rPr>
        <w:t>промежуточный</w:t>
      </w:r>
      <w:r w:rsidRPr="007F0E7B">
        <w:rPr>
          <w:bCs/>
          <w:color w:val="000000"/>
          <w:sz w:val="24"/>
          <w:szCs w:val="24"/>
        </w:rPr>
        <w:t xml:space="preserve"> - </w:t>
      </w:r>
      <w:r w:rsidRPr="007F0E7B">
        <w:rPr>
          <w:bCs/>
          <w:spacing w:val="-2"/>
          <w:sz w:val="24"/>
          <w:szCs w:val="24"/>
        </w:rPr>
        <w:t>дает возможность увидеть изменения, к которым пришли учащиеся к середине года;</w:t>
      </w:r>
    </w:p>
    <w:p w:rsidR="00B37111" w:rsidRPr="007F0E7B" w:rsidRDefault="00B37111" w:rsidP="00FF24BD">
      <w:pPr>
        <w:pStyle w:val="ListParagraph"/>
        <w:numPr>
          <w:ilvl w:val="0"/>
          <w:numId w:val="15"/>
        </w:numPr>
        <w:shd w:val="clear" w:color="auto" w:fill="FFFFFF"/>
        <w:spacing w:after="200"/>
        <w:jc w:val="both"/>
        <w:rPr>
          <w:bCs/>
          <w:color w:val="000000"/>
          <w:sz w:val="24"/>
          <w:szCs w:val="24"/>
        </w:rPr>
      </w:pPr>
      <w:r w:rsidRPr="007F0E7B">
        <w:rPr>
          <w:b/>
          <w:bCs/>
          <w:color w:val="000000"/>
          <w:sz w:val="24"/>
          <w:szCs w:val="24"/>
        </w:rPr>
        <w:t xml:space="preserve"> итоговый</w:t>
      </w:r>
      <w:r w:rsidRPr="007F0E7B">
        <w:rPr>
          <w:bCs/>
          <w:color w:val="000000"/>
          <w:sz w:val="24"/>
          <w:szCs w:val="24"/>
        </w:rPr>
        <w:t xml:space="preserve"> - </w:t>
      </w:r>
      <w:r w:rsidRPr="007F0E7B">
        <w:rPr>
          <w:bCs/>
          <w:spacing w:val="-2"/>
          <w:sz w:val="24"/>
          <w:szCs w:val="24"/>
        </w:rPr>
        <w:t>позволяет выявить уровень знаний учащихся по литературе к концу 5 класс</w:t>
      </w:r>
    </w:p>
    <w:p w:rsidR="00B37111" w:rsidRPr="007F0E7B" w:rsidRDefault="00B37111" w:rsidP="00FF24BD">
      <w:pPr>
        <w:pStyle w:val="FR2"/>
        <w:contextualSpacing/>
        <w:jc w:val="both"/>
        <w:rPr>
          <w:color w:val="000000"/>
          <w:sz w:val="24"/>
          <w:szCs w:val="24"/>
        </w:rPr>
      </w:pPr>
      <w:r w:rsidRPr="007F0E7B">
        <w:rPr>
          <w:color w:val="000000"/>
          <w:sz w:val="24"/>
          <w:szCs w:val="24"/>
        </w:rPr>
        <w:t>Формы контроля:</w:t>
      </w:r>
    </w:p>
    <w:p w:rsidR="00B37111" w:rsidRPr="007F0E7B" w:rsidRDefault="00B37111" w:rsidP="00A02767">
      <w:pPr>
        <w:pStyle w:val="BodyText"/>
        <w:widowControl w:val="0"/>
        <w:numPr>
          <w:ilvl w:val="0"/>
          <w:numId w:val="14"/>
        </w:numPr>
        <w:tabs>
          <w:tab w:val="clear" w:pos="360"/>
          <w:tab w:val="num" w:pos="720"/>
        </w:tabs>
        <w:spacing w:line="240" w:lineRule="auto"/>
        <w:ind w:left="720"/>
        <w:contextualSpacing/>
        <w:jc w:val="both"/>
        <w:rPr>
          <w:color w:val="000000"/>
          <w:sz w:val="24"/>
          <w:szCs w:val="24"/>
        </w:rPr>
      </w:pPr>
      <w:r w:rsidRPr="007F0E7B">
        <w:rPr>
          <w:color w:val="000000"/>
          <w:sz w:val="24"/>
          <w:szCs w:val="24"/>
        </w:rPr>
        <w:t>индивидуальный устный опрос;</w:t>
      </w:r>
    </w:p>
    <w:p w:rsidR="00B37111" w:rsidRPr="007F0E7B" w:rsidRDefault="00B37111" w:rsidP="00A02767">
      <w:pPr>
        <w:pStyle w:val="BodyText"/>
        <w:widowControl w:val="0"/>
        <w:numPr>
          <w:ilvl w:val="0"/>
          <w:numId w:val="14"/>
        </w:numPr>
        <w:tabs>
          <w:tab w:val="clear" w:pos="360"/>
          <w:tab w:val="num" w:pos="720"/>
        </w:tabs>
        <w:spacing w:line="240" w:lineRule="auto"/>
        <w:ind w:left="720"/>
        <w:contextualSpacing/>
        <w:jc w:val="both"/>
        <w:rPr>
          <w:color w:val="000000"/>
          <w:sz w:val="24"/>
          <w:szCs w:val="24"/>
        </w:rPr>
      </w:pPr>
      <w:r w:rsidRPr="007F0E7B">
        <w:rPr>
          <w:color w:val="000000"/>
          <w:sz w:val="24"/>
          <w:szCs w:val="24"/>
        </w:rPr>
        <w:t>фронтальный опрос;</w:t>
      </w:r>
    </w:p>
    <w:p w:rsidR="00B37111" w:rsidRPr="007F0E7B" w:rsidRDefault="00B37111" w:rsidP="00A02767">
      <w:pPr>
        <w:pStyle w:val="BodyText"/>
        <w:widowControl w:val="0"/>
        <w:numPr>
          <w:ilvl w:val="0"/>
          <w:numId w:val="14"/>
        </w:numPr>
        <w:tabs>
          <w:tab w:val="clear" w:pos="360"/>
          <w:tab w:val="num" w:pos="720"/>
        </w:tabs>
        <w:spacing w:line="240" w:lineRule="auto"/>
        <w:ind w:left="720"/>
        <w:contextualSpacing/>
        <w:jc w:val="both"/>
        <w:rPr>
          <w:color w:val="000000"/>
          <w:sz w:val="24"/>
          <w:szCs w:val="24"/>
        </w:rPr>
      </w:pPr>
      <w:r w:rsidRPr="007F0E7B">
        <w:rPr>
          <w:color w:val="000000"/>
          <w:sz w:val="24"/>
          <w:szCs w:val="24"/>
        </w:rPr>
        <w:t>опрос с помощью ИКТ;</w:t>
      </w:r>
    </w:p>
    <w:p w:rsidR="00B37111" w:rsidRPr="007F0E7B" w:rsidRDefault="00B37111" w:rsidP="00A02767">
      <w:pPr>
        <w:pStyle w:val="BodyText"/>
        <w:widowControl w:val="0"/>
        <w:numPr>
          <w:ilvl w:val="0"/>
          <w:numId w:val="14"/>
        </w:numPr>
        <w:tabs>
          <w:tab w:val="clear" w:pos="360"/>
          <w:tab w:val="num" w:pos="720"/>
        </w:tabs>
        <w:spacing w:line="240" w:lineRule="auto"/>
        <w:ind w:left="720"/>
        <w:contextualSpacing/>
        <w:jc w:val="both"/>
        <w:rPr>
          <w:color w:val="000000"/>
          <w:sz w:val="24"/>
          <w:szCs w:val="24"/>
        </w:rPr>
      </w:pPr>
      <w:r w:rsidRPr="007F0E7B">
        <w:rPr>
          <w:color w:val="000000"/>
          <w:sz w:val="24"/>
          <w:szCs w:val="24"/>
        </w:rPr>
        <w:t>самоконтроль (по словарям, справочным пособиям);</w:t>
      </w:r>
    </w:p>
    <w:p w:rsidR="00B37111" w:rsidRPr="007F0E7B" w:rsidRDefault="00B37111" w:rsidP="00A02767">
      <w:pPr>
        <w:pStyle w:val="BodyText"/>
        <w:widowControl w:val="0"/>
        <w:numPr>
          <w:ilvl w:val="0"/>
          <w:numId w:val="14"/>
        </w:numPr>
        <w:tabs>
          <w:tab w:val="clear" w:pos="360"/>
          <w:tab w:val="num" w:pos="720"/>
        </w:tabs>
        <w:spacing w:line="240" w:lineRule="auto"/>
        <w:ind w:left="720"/>
        <w:contextualSpacing/>
        <w:jc w:val="both"/>
        <w:rPr>
          <w:color w:val="000000"/>
          <w:sz w:val="24"/>
          <w:szCs w:val="24"/>
        </w:rPr>
      </w:pPr>
      <w:r w:rsidRPr="007F0E7B">
        <w:rPr>
          <w:color w:val="000000"/>
          <w:sz w:val="24"/>
          <w:szCs w:val="24"/>
        </w:rPr>
        <w:t>виды работ, связанные с анализом текста, с его переработкой (целенаправленные выписки, составление плана);</w:t>
      </w:r>
    </w:p>
    <w:p w:rsidR="00B37111" w:rsidRPr="007F0E7B" w:rsidRDefault="00B37111" w:rsidP="00A02767">
      <w:pPr>
        <w:pStyle w:val="BodyText"/>
        <w:widowControl w:val="0"/>
        <w:numPr>
          <w:ilvl w:val="0"/>
          <w:numId w:val="14"/>
        </w:numPr>
        <w:tabs>
          <w:tab w:val="clear" w:pos="360"/>
          <w:tab w:val="num" w:pos="720"/>
        </w:tabs>
        <w:spacing w:line="240" w:lineRule="auto"/>
        <w:ind w:left="720"/>
        <w:contextualSpacing/>
        <w:jc w:val="both"/>
        <w:rPr>
          <w:color w:val="000000"/>
          <w:sz w:val="24"/>
          <w:szCs w:val="24"/>
        </w:rPr>
      </w:pPr>
      <w:r w:rsidRPr="007F0E7B">
        <w:rPr>
          <w:color w:val="000000"/>
          <w:sz w:val="24"/>
          <w:szCs w:val="24"/>
        </w:rPr>
        <w:t>составление учащимися авторского текста в различных жанрах (подготовка устных сообщений, написание  творческих работ);</w:t>
      </w:r>
    </w:p>
    <w:p w:rsidR="00B37111" w:rsidRPr="007F0E7B" w:rsidRDefault="00B37111" w:rsidP="00A02767">
      <w:pPr>
        <w:pStyle w:val="BodyText"/>
        <w:widowControl w:val="0"/>
        <w:numPr>
          <w:ilvl w:val="0"/>
          <w:numId w:val="14"/>
        </w:numPr>
        <w:tabs>
          <w:tab w:val="clear" w:pos="360"/>
          <w:tab w:val="num" w:pos="720"/>
        </w:tabs>
        <w:spacing w:line="240" w:lineRule="auto"/>
        <w:ind w:left="720"/>
        <w:contextualSpacing/>
        <w:jc w:val="both"/>
        <w:rPr>
          <w:color w:val="000000"/>
          <w:sz w:val="24"/>
          <w:szCs w:val="24"/>
        </w:rPr>
      </w:pPr>
      <w:r w:rsidRPr="007F0E7B">
        <w:rPr>
          <w:color w:val="000000"/>
          <w:sz w:val="24"/>
          <w:szCs w:val="24"/>
        </w:rPr>
        <w:t>наблюдение за авторским стилем писателя, сбор соответствующего речевого материала с последующим его использованием по заданию учителя;</w:t>
      </w:r>
    </w:p>
    <w:p w:rsidR="00B37111" w:rsidRPr="007F0E7B" w:rsidRDefault="00B37111" w:rsidP="00A02767">
      <w:pPr>
        <w:pStyle w:val="BodyText"/>
        <w:widowControl w:val="0"/>
        <w:numPr>
          <w:ilvl w:val="0"/>
          <w:numId w:val="14"/>
        </w:numPr>
        <w:tabs>
          <w:tab w:val="clear" w:pos="360"/>
          <w:tab w:val="num" w:pos="720"/>
        </w:tabs>
        <w:spacing w:line="240" w:lineRule="auto"/>
        <w:ind w:left="720"/>
        <w:contextualSpacing/>
        <w:jc w:val="both"/>
        <w:rPr>
          <w:color w:val="000000"/>
          <w:sz w:val="24"/>
          <w:szCs w:val="24"/>
        </w:rPr>
      </w:pPr>
      <w:r w:rsidRPr="007F0E7B">
        <w:rPr>
          <w:color w:val="000000"/>
          <w:sz w:val="24"/>
          <w:szCs w:val="24"/>
        </w:rPr>
        <w:t>различные виды пересказа;</w:t>
      </w:r>
    </w:p>
    <w:p w:rsidR="00B37111" w:rsidRPr="007F0E7B" w:rsidRDefault="00B37111" w:rsidP="00A02767">
      <w:pPr>
        <w:pStyle w:val="BodyText"/>
        <w:widowControl w:val="0"/>
        <w:numPr>
          <w:ilvl w:val="0"/>
          <w:numId w:val="14"/>
        </w:numPr>
        <w:tabs>
          <w:tab w:val="clear" w:pos="360"/>
          <w:tab w:val="num" w:pos="720"/>
        </w:tabs>
        <w:spacing w:line="240" w:lineRule="auto"/>
        <w:ind w:left="720"/>
        <w:contextualSpacing/>
        <w:jc w:val="both"/>
        <w:rPr>
          <w:color w:val="000000"/>
          <w:sz w:val="24"/>
          <w:szCs w:val="24"/>
        </w:rPr>
      </w:pPr>
      <w:r w:rsidRPr="007F0E7B">
        <w:rPr>
          <w:bCs/>
          <w:color w:val="000000"/>
          <w:sz w:val="24"/>
          <w:szCs w:val="24"/>
        </w:rPr>
        <w:t xml:space="preserve"> тестирование;</w:t>
      </w:r>
    </w:p>
    <w:p w:rsidR="00B37111" w:rsidRPr="007F0E7B" w:rsidRDefault="00B37111" w:rsidP="00A02767">
      <w:pPr>
        <w:pStyle w:val="BodyText"/>
        <w:widowControl w:val="0"/>
        <w:numPr>
          <w:ilvl w:val="0"/>
          <w:numId w:val="14"/>
        </w:numPr>
        <w:tabs>
          <w:tab w:val="clear" w:pos="360"/>
          <w:tab w:val="num" w:pos="720"/>
        </w:tabs>
        <w:spacing w:line="240" w:lineRule="auto"/>
        <w:ind w:left="720"/>
        <w:contextualSpacing/>
        <w:jc w:val="both"/>
        <w:rPr>
          <w:color w:val="000000"/>
          <w:sz w:val="24"/>
          <w:szCs w:val="24"/>
        </w:rPr>
      </w:pPr>
      <w:r w:rsidRPr="007F0E7B">
        <w:rPr>
          <w:color w:val="000000"/>
          <w:sz w:val="24"/>
          <w:szCs w:val="24"/>
        </w:rPr>
        <w:t>написание сочинений; киносценария, басни и т.п</w:t>
      </w:r>
    </w:p>
    <w:p w:rsidR="00B37111" w:rsidRPr="007F0E7B" w:rsidRDefault="00B37111" w:rsidP="00FF24BD">
      <w:pPr>
        <w:contextualSpacing/>
        <w:jc w:val="center"/>
        <w:rPr>
          <w:b/>
        </w:rPr>
      </w:pPr>
    </w:p>
    <w:p w:rsidR="00B37111" w:rsidRPr="007F0E7B" w:rsidRDefault="00B37111" w:rsidP="00FF24BD">
      <w:pPr>
        <w:contextualSpacing/>
        <w:jc w:val="center"/>
        <w:rPr>
          <w:b/>
        </w:rPr>
      </w:pPr>
    </w:p>
    <w:p w:rsidR="00B37111" w:rsidRDefault="00B37111" w:rsidP="00111275">
      <w:pPr>
        <w:shd w:val="clear" w:color="auto" w:fill="FFFFFF"/>
        <w:spacing w:before="194"/>
        <w:ind w:left="-426" w:right="14" w:firstLine="709"/>
        <w:jc w:val="both"/>
        <w:rPr>
          <w:b/>
          <w:sz w:val="28"/>
          <w:szCs w:val="28"/>
        </w:rPr>
      </w:pPr>
    </w:p>
    <w:p w:rsidR="00B37111" w:rsidRDefault="00B37111" w:rsidP="00111275">
      <w:pPr>
        <w:shd w:val="clear" w:color="auto" w:fill="FFFFFF"/>
        <w:spacing w:before="194"/>
        <w:ind w:left="-426" w:right="14" w:firstLine="709"/>
        <w:jc w:val="both"/>
        <w:rPr>
          <w:b/>
          <w:sz w:val="28"/>
          <w:szCs w:val="28"/>
        </w:rPr>
      </w:pPr>
    </w:p>
    <w:p w:rsidR="00B37111" w:rsidRDefault="00B37111" w:rsidP="00111275">
      <w:pPr>
        <w:shd w:val="clear" w:color="auto" w:fill="FFFFFF"/>
        <w:spacing w:before="194"/>
        <w:ind w:left="-426" w:right="14" w:firstLine="709"/>
        <w:jc w:val="both"/>
        <w:rPr>
          <w:b/>
          <w:sz w:val="28"/>
          <w:szCs w:val="28"/>
        </w:rPr>
      </w:pPr>
    </w:p>
    <w:p w:rsidR="00B37111" w:rsidRDefault="00B37111" w:rsidP="00111275">
      <w:pPr>
        <w:shd w:val="clear" w:color="auto" w:fill="FFFFFF"/>
        <w:spacing w:before="194"/>
        <w:ind w:left="-426" w:right="14" w:firstLine="709"/>
        <w:jc w:val="both"/>
        <w:rPr>
          <w:b/>
          <w:sz w:val="28"/>
          <w:szCs w:val="28"/>
        </w:rPr>
      </w:pPr>
    </w:p>
    <w:p w:rsidR="00B37111" w:rsidRDefault="00B37111" w:rsidP="00111275">
      <w:pPr>
        <w:shd w:val="clear" w:color="auto" w:fill="FFFFFF"/>
        <w:spacing w:before="194"/>
        <w:ind w:left="-426" w:right="14" w:firstLine="709"/>
        <w:jc w:val="both"/>
        <w:rPr>
          <w:b/>
          <w:sz w:val="28"/>
          <w:szCs w:val="28"/>
        </w:rPr>
      </w:pPr>
    </w:p>
    <w:p w:rsidR="00B37111" w:rsidRDefault="00B37111" w:rsidP="00111275">
      <w:pPr>
        <w:shd w:val="clear" w:color="auto" w:fill="FFFFFF"/>
        <w:spacing w:before="194"/>
        <w:ind w:left="-426" w:right="14" w:firstLine="709"/>
        <w:jc w:val="both"/>
        <w:rPr>
          <w:b/>
          <w:sz w:val="28"/>
          <w:szCs w:val="28"/>
        </w:rPr>
      </w:pPr>
    </w:p>
    <w:p w:rsidR="00B37111" w:rsidRDefault="00B37111" w:rsidP="00111275">
      <w:pPr>
        <w:shd w:val="clear" w:color="auto" w:fill="FFFFFF"/>
        <w:spacing w:before="194"/>
        <w:ind w:left="-426" w:right="14" w:firstLine="709"/>
        <w:jc w:val="both"/>
        <w:rPr>
          <w:b/>
          <w:sz w:val="28"/>
          <w:szCs w:val="28"/>
        </w:rPr>
      </w:pPr>
    </w:p>
    <w:p w:rsidR="00B37111" w:rsidRDefault="00B37111" w:rsidP="00111275">
      <w:pPr>
        <w:shd w:val="clear" w:color="auto" w:fill="FFFFFF"/>
        <w:spacing w:before="194"/>
        <w:ind w:left="-426" w:right="14" w:firstLine="709"/>
        <w:jc w:val="both"/>
        <w:rPr>
          <w:b/>
          <w:sz w:val="28"/>
          <w:szCs w:val="28"/>
        </w:rPr>
      </w:pPr>
    </w:p>
    <w:p w:rsidR="00B37111" w:rsidRDefault="00B37111" w:rsidP="00111275">
      <w:pPr>
        <w:shd w:val="clear" w:color="auto" w:fill="FFFFFF"/>
        <w:spacing w:before="194"/>
        <w:ind w:left="-426" w:right="14" w:firstLine="709"/>
        <w:jc w:val="both"/>
        <w:rPr>
          <w:b/>
          <w:sz w:val="28"/>
          <w:szCs w:val="28"/>
        </w:rPr>
      </w:pPr>
    </w:p>
    <w:p w:rsidR="00B37111" w:rsidRDefault="00B37111" w:rsidP="00111275">
      <w:pPr>
        <w:shd w:val="clear" w:color="auto" w:fill="FFFFFF"/>
        <w:spacing w:before="194"/>
        <w:ind w:left="-426" w:right="14" w:firstLine="709"/>
        <w:jc w:val="both"/>
        <w:rPr>
          <w:b/>
          <w:sz w:val="28"/>
          <w:szCs w:val="28"/>
        </w:rPr>
      </w:pPr>
    </w:p>
    <w:p w:rsidR="00B37111" w:rsidRDefault="00B37111" w:rsidP="00111275">
      <w:pPr>
        <w:shd w:val="clear" w:color="auto" w:fill="FFFFFF"/>
        <w:spacing w:before="194"/>
        <w:ind w:left="-426" w:right="14" w:firstLine="709"/>
        <w:jc w:val="both"/>
        <w:rPr>
          <w:b/>
          <w:sz w:val="28"/>
          <w:szCs w:val="28"/>
        </w:rPr>
      </w:pPr>
    </w:p>
    <w:p w:rsidR="00B37111" w:rsidRPr="00B80B8A" w:rsidRDefault="00B37111" w:rsidP="00111275">
      <w:pPr>
        <w:shd w:val="clear" w:color="auto" w:fill="FFFFFF"/>
        <w:spacing w:before="194"/>
        <w:ind w:left="-426" w:right="14" w:firstLine="709"/>
        <w:jc w:val="both"/>
        <w:rPr>
          <w:b/>
          <w:sz w:val="28"/>
          <w:szCs w:val="28"/>
        </w:rPr>
      </w:pPr>
    </w:p>
    <w:p w:rsidR="00B37111" w:rsidRDefault="00B37111" w:rsidP="00D16930">
      <w:pPr>
        <w:shd w:val="clear" w:color="auto" w:fill="FFFFFF"/>
        <w:spacing w:before="194"/>
        <w:ind w:left="-426" w:right="14" w:firstLine="709"/>
        <w:jc w:val="both"/>
        <w:rPr>
          <w:b/>
          <w:sz w:val="28"/>
          <w:szCs w:val="28"/>
        </w:rPr>
      </w:pPr>
      <w:r>
        <w:rPr>
          <w:b/>
          <w:sz w:val="28"/>
          <w:szCs w:val="28"/>
        </w:rPr>
        <w:t xml:space="preserve">                            </w:t>
      </w:r>
      <w:r w:rsidRPr="006F5C73">
        <w:rPr>
          <w:b/>
          <w:sz w:val="28"/>
          <w:szCs w:val="28"/>
        </w:rPr>
        <w:t>Формы и средства контроля</w:t>
      </w:r>
      <w:r>
        <w:rPr>
          <w:b/>
          <w:sz w:val="28"/>
          <w:szCs w:val="28"/>
        </w:rPr>
        <w:t xml:space="preserve"> в 6 классе</w:t>
      </w:r>
    </w:p>
    <w:p w:rsidR="00B37111" w:rsidRDefault="00B37111" w:rsidP="00FF24BD">
      <w:pPr>
        <w:pStyle w:val="FR2"/>
        <w:rPr>
          <w:sz w:val="24"/>
          <w:szCs w:val="24"/>
        </w:rPr>
      </w:pPr>
      <w:r w:rsidRPr="00C8054D">
        <w:rPr>
          <w:sz w:val="24"/>
          <w:szCs w:val="24"/>
        </w:rPr>
        <w:t>Формы и средства контроля</w:t>
      </w:r>
    </w:p>
    <w:p w:rsidR="00B37111" w:rsidRPr="00C8054D" w:rsidRDefault="00B37111" w:rsidP="0083162C">
      <w:pPr>
        <w:ind w:right="321" w:firstLine="720"/>
      </w:pPr>
      <w:r w:rsidRPr="00DD67EC">
        <w:t xml:space="preserve">В соответствии с Положением о текущем контроле знаний, умений и навыков учащихся в школе, промежуточной и итоговой аттестации учащихся преобладают следующие </w:t>
      </w:r>
      <w:r w:rsidRPr="00DD67EC">
        <w:rPr>
          <w:b/>
        </w:rPr>
        <w:t>формы контроля знаний, умений и навыков:</w:t>
      </w:r>
    </w:p>
    <w:p w:rsidR="00B37111" w:rsidRPr="00C8054D" w:rsidRDefault="00B37111" w:rsidP="00FF24BD">
      <w:pPr>
        <w:pStyle w:val="FR2"/>
        <w:ind w:left="360" w:firstLine="348"/>
        <w:jc w:val="left"/>
        <w:rPr>
          <w:b w:val="0"/>
          <w:sz w:val="24"/>
          <w:szCs w:val="24"/>
        </w:rPr>
      </w:pPr>
      <w:r w:rsidRPr="00C8054D">
        <w:rPr>
          <w:sz w:val="24"/>
          <w:szCs w:val="24"/>
        </w:rPr>
        <w:t xml:space="preserve">Входной контроль </w:t>
      </w:r>
      <w:r w:rsidRPr="00C8054D">
        <w:rPr>
          <w:b w:val="0"/>
          <w:sz w:val="24"/>
          <w:szCs w:val="24"/>
        </w:rPr>
        <w:t>позволяет выявить  качество знаний учащихся на начало учебного года.</w:t>
      </w:r>
    </w:p>
    <w:p w:rsidR="00B37111" w:rsidRPr="00C8054D" w:rsidRDefault="00B37111" w:rsidP="00FF24BD">
      <w:pPr>
        <w:pStyle w:val="NormalWeb"/>
        <w:shd w:val="clear" w:color="auto" w:fill="FFFFFF"/>
        <w:spacing w:before="0" w:after="0" w:line="276" w:lineRule="auto"/>
        <w:ind w:firstLine="709"/>
        <w:jc w:val="both"/>
        <w:rPr>
          <w:color w:val="000000"/>
          <w:sz w:val="24"/>
          <w:szCs w:val="24"/>
        </w:rPr>
      </w:pPr>
      <w:r w:rsidRPr="00C8054D">
        <w:rPr>
          <w:b/>
          <w:color w:val="000000"/>
          <w:sz w:val="24"/>
          <w:szCs w:val="24"/>
        </w:rPr>
        <w:t>Текущий  контроль</w:t>
      </w:r>
      <w:r w:rsidRPr="00C8054D">
        <w:rPr>
          <w:color w:val="000000"/>
          <w:sz w:val="24"/>
          <w:szCs w:val="24"/>
        </w:rPr>
        <w:t xml:space="preserve"> позволяет видеть процесс становления умений и навыков, заменять отдельные приемы работы, вовремя менять виды работы, их последовательность в зависимости от особенностей той или иной группы обучаемых. Основным объектом текущего контроля будут языковые умения и навыки, однако не исключается и проверка речевых умений в ходе их формирования. В отдельных случаях возможен контроль какого-либо отдельного вида речевой деятельности. В процессе текущего контроля используются обычные упражнения, характерные для формирования умений и навыков пользования языковым материалом, и речевые упражнения. </w:t>
      </w:r>
    </w:p>
    <w:p w:rsidR="00B37111" w:rsidRPr="00C8054D" w:rsidRDefault="00B37111" w:rsidP="00FF24BD">
      <w:pPr>
        <w:pStyle w:val="NormalWeb"/>
        <w:shd w:val="clear" w:color="auto" w:fill="FFFFFF"/>
        <w:spacing w:before="0" w:after="0" w:line="276" w:lineRule="auto"/>
        <w:ind w:firstLine="709"/>
        <w:jc w:val="both"/>
        <w:rPr>
          <w:color w:val="000000"/>
          <w:sz w:val="24"/>
          <w:szCs w:val="24"/>
        </w:rPr>
      </w:pPr>
      <w:r w:rsidRPr="00C8054D">
        <w:rPr>
          <w:b/>
          <w:color w:val="000000"/>
          <w:sz w:val="24"/>
          <w:szCs w:val="24"/>
        </w:rPr>
        <w:t>Промежуточный контроль</w:t>
      </w:r>
      <w:r w:rsidRPr="00C8054D">
        <w:rPr>
          <w:color w:val="000000"/>
          <w:sz w:val="24"/>
          <w:szCs w:val="24"/>
        </w:rPr>
        <w:t xml:space="preserve"> проводится после цепочки занятий, посвященных какой-либо теме или блоку, являясь подведением итогов приращения в области речевых умений. Объектом контроля в этом случае будут речевые умения, однако проверке подвергаются не все виды речевой деятельности. Формами промежуточного контроля являются тесты и контрольные работы, тематические сообщения,  соответствующие этапу обучения. </w:t>
      </w:r>
    </w:p>
    <w:p w:rsidR="00B37111" w:rsidRPr="00C8054D" w:rsidRDefault="00B37111" w:rsidP="00FF24BD">
      <w:pPr>
        <w:pStyle w:val="NormalWeb"/>
        <w:shd w:val="clear" w:color="auto" w:fill="FFFFFF"/>
        <w:spacing w:before="0" w:after="0" w:line="276" w:lineRule="auto"/>
        <w:ind w:firstLine="709"/>
        <w:jc w:val="both"/>
        <w:rPr>
          <w:color w:val="000000"/>
          <w:sz w:val="24"/>
          <w:szCs w:val="24"/>
        </w:rPr>
      </w:pPr>
      <w:r w:rsidRPr="00C8054D">
        <w:rPr>
          <w:b/>
          <w:color w:val="000000"/>
          <w:sz w:val="24"/>
          <w:szCs w:val="24"/>
        </w:rPr>
        <w:t>Итоговый контроль</w:t>
      </w:r>
      <w:r w:rsidRPr="00C8054D">
        <w:rPr>
          <w:color w:val="000000"/>
          <w:sz w:val="24"/>
          <w:szCs w:val="24"/>
        </w:rPr>
        <w:t xml:space="preserve"> призван выявить конечный уровень обученности за весь курс и выполняет оценочную функцию. Цель итогового контроля - определение способности обучаемых к использованию русского языка в практической деятельности. В ходе проверки необходимо использовать преимущественно тесты, поскольку при проверке этих навыков и умений можно в полной мере предугадать ответы обучаемых. При контроле же продуктивных коммуникативных умений (говорение, письмо) проявляется творчество обучаемых, так как эти коммуникативные умения связаны с выражением их собственных мыслей. Поэтому продуктивные коммуникативные умения могут проверяться либо с помощью тестов со свободно конструируемым ответом и последующим сравнением этого ответа с эталоном, либо с помощью коммуникативно ориентированных тестовых заданий. </w:t>
      </w:r>
    </w:p>
    <w:p w:rsidR="00B37111" w:rsidRPr="00C8054D" w:rsidRDefault="00B37111" w:rsidP="00FF24BD">
      <w:pPr>
        <w:pStyle w:val="NormalWeb"/>
        <w:shd w:val="clear" w:color="auto" w:fill="FFFFFF"/>
        <w:spacing w:before="0" w:after="0" w:line="276" w:lineRule="auto"/>
        <w:ind w:firstLine="709"/>
        <w:jc w:val="both"/>
        <w:rPr>
          <w:color w:val="000000"/>
          <w:sz w:val="24"/>
          <w:szCs w:val="24"/>
        </w:rPr>
      </w:pPr>
      <w:r w:rsidRPr="00C8054D">
        <w:rPr>
          <w:color w:val="000000"/>
          <w:sz w:val="24"/>
          <w:szCs w:val="24"/>
        </w:rPr>
        <w:t xml:space="preserve">Задания, направленные на контроль отдельных компонентов владения языком, проверяют сформированность грамматических, лексических, фонетических, орфографических и речевых навыков. </w:t>
      </w:r>
      <w:r w:rsidRPr="00C8054D">
        <w:rPr>
          <w:sz w:val="24"/>
          <w:szCs w:val="24"/>
        </w:rPr>
        <w:t xml:space="preserve">                        </w:t>
      </w:r>
    </w:p>
    <w:p w:rsidR="00B37111" w:rsidRPr="00C8054D" w:rsidRDefault="00B37111" w:rsidP="00FF24BD">
      <w:r w:rsidRPr="00C8054D">
        <w:t>Заполнение таблиц</w:t>
      </w:r>
    </w:p>
    <w:p w:rsidR="00B37111" w:rsidRPr="00C8054D" w:rsidRDefault="00B37111" w:rsidP="00FF24BD">
      <w:r w:rsidRPr="00C8054D">
        <w:t>Составление опорных конспектов</w:t>
      </w:r>
    </w:p>
    <w:p w:rsidR="00B37111" w:rsidRPr="00C8054D" w:rsidRDefault="00B37111" w:rsidP="00FF24BD">
      <w:r w:rsidRPr="00C8054D">
        <w:t>Исследовательские работы</w:t>
      </w:r>
    </w:p>
    <w:p w:rsidR="00B37111" w:rsidRPr="00C8054D" w:rsidRDefault="00B37111" w:rsidP="00FF24BD">
      <w:r w:rsidRPr="00C8054D">
        <w:t>Создание творческих текстов на основе прочитанного произведения</w:t>
      </w:r>
    </w:p>
    <w:p w:rsidR="00B37111" w:rsidRPr="00C8054D" w:rsidRDefault="00B37111" w:rsidP="00FF24BD">
      <w:r w:rsidRPr="00C8054D">
        <w:t>Работа по созданию словарей</w:t>
      </w:r>
    </w:p>
    <w:p w:rsidR="00B37111" w:rsidRPr="00C8054D" w:rsidRDefault="00B37111" w:rsidP="00FF24BD">
      <w:r w:rsidRPr="00C8054D">
        <w:t>Работа по созданию компьютерных презентаций</w:t>
      </w:r>
    </w:p>
    <w:p w:rsidR="00B37111" w:rsidRPr="00C8054D" w:rsidRDefault="00B37111" w:rsidP="00FF24BD">
      <w:r w:rsidRPr="00C8054D">
        <w:t>Защита рефератов</w:t>
      </w:r>
    </w:p>
    <w:p w:rsidR="00B37111" w:rsidRPr="00C8054D" w:rsidRDefault="00B37111" w:rsidP="00FF24BD">
      <w:r w:rsidRPr="00C8054D">
        <w:t>Тесты</w:t>
      </w:r>
    </w:p>
    <w:p w:rsidR="00B37111" w:rsidRPr="00C8054D" w:rsidRDefault="00B37111" w:rsidP="00FF24BD">
      <w:r w:rsidRPr="00C8054D">
        <w:t>Устный выборочный опрос учащихся с целью проверки усвоения или учебного мастерства</w:t>
      </w:r>
    </w:p>
    <w:p w:rsidR="00B37111" w:rsidRPr="00C8054D" w:rsidRDefault="00B37111" w:rsidP="00FF24BD">
      <w:r w:rsidRPr="00C8054D">
        <w:t>Письменная проверка знаний и умение учеников всего класса.</w:t>
      </w:r>
    </w:p>
    <w:p w:rsidR="00B37111" w:rsidRPr="00C8054D" w:rsidRDefault="00B37111" w:rsidP="00FF24BD"/>
    <w:p w:rsidR="00B37111" w:rsidRDefault="00B37111" w:rsidP="00FF24BD">
      <w:pPr>
        <w:jc w:val="both"/>
        <w:rPr>
          <w:bCs/>
        </w:rPr>
      </w:pPr>
    </w:p>
    <w:p w:rsidR="00B37111" w:rsidRPr="00C8054D" w:rsidRDefault="00B37111" w:rsidP="00FF24BD">
      <w:pPr>
        <w:jc w:val="both"/>
        <w:rPr>
          <w:bCs/>
        </w:rPr>
      </w:pPr>
    </w:p>
    <w:p w:rsidR="00B37111" w:rsidRPr="00C8054D" w:rsidRDefault="00B37111" w:rsidP="00FF24BD">
      <w:pPr>
        <w:jc w:val="both"/>
        <w:rPr>
          <w:color w:val="000000"/>
        </w:rPr>
      </w:pPr>
    </w:p>
    <w:p w:rsidR="00B37111" w:rsidRDefault="00B37111" w:rsidP="00D16930">
      <w:pPr>
        <w:shd w:val="clear" w:color="auto" w:fill="FFFFFF"/>
        <w:spacing w:before="194"/>
        <w:ind w:left="-426" w:right="14" w:firstLine="709"/>
        <w:jc w:val="both"/>
        <w:rPr>
          <w:b/>
          <w:sz w:val="28"/>
          <w:szCs w:val="28"/>
        </w:rPr>
      </w:pPr>
    </w:p>
    <w:p w:rsidR="00B37111" w:rsidRDefault="00B37111" w:rsidP="00304440">
      <w:pPr>
        <w:rPr>
          <w:b/>
          <w:sz w:val="28"/>
          <w:szCs w:val="28"/>
        </w:rPr>
      </w:pPr>
      <w:r>
        <w:rPr>
          <w:b/>
          <w:sz w:val="28"/>
          <w:szCs w:val="28"/>
        </w:rPr>
        <w:t xml:space="preserve">                  </w:t>
      </w:r>
      <w:r w:rsidRPr="006F5C73">
        <w:rPr>
          <w:b/>
          <w:sz w:val="28"/>
          <w:szCs w:val="28"/>
        </w:rPr>
        <w:t>Формы и средства контроля</w:t>
      </w:r>
      <w:r>
        <w:rPr>
          <w:b/>
          <w:sz w:val="28"/>
          <w:szCs w:val="28"/>
        </w:rPr>
        <w:t xml:space="preserve"> в 7 классе</w:t>
      </w:r>
    </w:p>
    <w:p w:rsidR="00B37111" w:rsidRPr="0083162C" w:rsidRDefault="00B37111" w:rsidP="0083162C">
      <w:pPr>
        <w:ind w:right="321" w:firstLine="720"/>
      </w:pPr>
      <w:r w:rsidRPr="00DD67EC">
        <w:t xml:space="preserve">В соответствии с Положением о текущем контроле знаний, умений и навыков учащихся в школе, промежуточной и итоговой аттестации учащихся преобладают следующие </w:t>
      </w:r>
      <w:r w:rsidRPr="00DD67EC">
        <w:rPr>
          <w:b/>
        </w:rPr>
        <w:t>формы контроля знаний, умений и навыков:</w:t>
      </w:r>
    </w:p>
    <w:p w:rsidR="00B37111" w:rsidRPr="007B6324" w:rsidRDefault="00B37111" w:rsidP="00FF24BD">
      <w:pPr>
        <w:pStyle w:val="FR2"/>
        <w:ind w:left="360" w:firstLine="348"/>
        <w:jc w:val="left"/>
        <w:rPr>
          <w:b w:val="0"/>
          <w:sz w:val="24"/>
          <w:szCs w:val="24"/>
        </w:rPr>
      </w:pPr>
      <w:r w:rsidRPr="007B6324">
        <w:rPr>
          <w:sz w:val="24"/>
          <w:szCs w:val="24"/>
        </w:rPr>
        <w:t xml:space="preserve">Входной контроль </w:t>
      </w:r>
      <w:r w:rsidRPr="007B6324">
        <w:rPr>
          <w:b w:val="0"/>
          <w:sz w:val="24"/>
          <w:szCs w:val="24"/>
        </w:rPr>
        <w:t>позволяет выявить  качество знаний учащихся на начало учебного года.</w:t>
      </w:r>
    </w:p>
    <w:p w:rsidR="00B37111" w:rsidRPr="007B6324" w:rsidRDefault="00B37111" w:rsidP="00FF24BD">
      <w:pPr>
        <w:pStyle w:val="NormalWeb"/>
        <w:shd w:val="clear" w:color="auto" w:fill="FFFFFF"/>
        <w:spacing w:before="0" w:after="0" w:line="276" w:lineRule="auto"/>
        <w:ind w:firstLine="709"/>
        <w:jc w:val="both"/>
        <w:rPr>
          <w:color w:val="000000"/>
          <w:sz w:val="24"/>
          <w:szCs w:val="24"/>
        </w:rPr>
      </w:pPr>
      <w:r w:rsidRPr="007B6324">
        <w:rPr>
          <w:b/>
          <w:color w:val="000000"/>
          <w:sz w:val="24"/>
          <w:szCs w:val="24"/>
        </w:rPr>
        <w:t>Текущий  контроль</w:t>
      </w:r>
      <w:r w:rsidRPr="007B6324">
        <w:rPr>
          <w:color w:val="000000"/>
          <w:sz w:val="24"/>
          <w:szCs w:val="24"/>
        </w:rPr>
        <w:t xml:space="preserve"> позволяет видеть процесс становления умений и навыков, заменять отдельные приемы работы, вовремя менять виды работы, их последовательность в зависимости от особенностей той или иной группы обучаемых. Основным объектом текущего контроля будут языковые умения и навыки, однако не исключается и проверка речевых умений в ходе их формирования. В отдельных случаях возможен контроль какого-либо отдельного вида речевой деятельности. В процессе текущего контроля используются обычные упражнения, характерные для формирования умений и навыков пользования языковым материалом, и речевые упражнения. </w:t>
      </w:r>
    </w:p>
    <w:p w:rsidR="00B37111" w:rsidRPr="007B6324" w:rsidRDefault="00B37111" w:rsidP="00FF24BD">
      <w:pPr>
        <w:pStyle w:val="NormalWeb"/>
        <w:shd w:val="clear" w:color="auto" w:fill="FFFFFF"/>
        <w:spacing w:before="0" w:after="0" w:line="276" w:lineRule="auto"/>
        <w:ind w:firstLine="709"/>
        <w:jc w:val="both"/>
        <w:rPr>
          <w:color w:val="000000"/>
          <w:sz w:val="24"/>
          <w:szCs w:val="24"/>
        </w:rPr>
      </w:pPr>
      <w:r w:rsidRPr="007B6324">
        <w:rPr>
          <w:b/>
          <w:color w:val="000000"/>
          <w:sz w:val="24"/>
          <w:szCs w:val="24"/>
        </w:rPr>
        <w:t>Промежуточный контроль</w:t>
      </w:r>
      <w:r w:rsidRPr="007B6324">
        <w:rPr>
          <w:color w:val="000000"/>
          <w:sz w:val="24"/>
          <w:szCs w:val="24"/>
        </w:rPr>
        <w:t xml:space="preserve"> проводится после цепочки занятий, посвященных какой-либо теме или блоку, являясь подведением итогов приращения в области речевых умений. Объектом контроля в этом случае будут речевые умения, однако проверке подвергаются не все виды речевой деятельности. Формами промежуточного контроля являются тесты и контрольные работы, тематические сообщения,  соответствующие этапу обучения. </w:t>
      </w:r>
    </w:p>
    <w:p w:rsidR="00B37111" w:rsidRPr="007B6324" w:rsidRDefault="00B37111" w:rsidP="00FF24BD">
      <w:pPr>
        <w:pStyle w:val="NormalWeb"/>
        <w:shd w:val="clear" w:color="auto" w:fill="FFFFFF"/>
        <w:spacing w:before="0" w:after="0" w:line="276" w:lineRule="auto"/>
        <w:ind w:firstLine="709"/>
        <w:jc w:val="both"/>
        <w:rPr>
          <w:color w:val="000000"/>
          <w:sz w:val="24"/>
          <w:szCs w:val="24"/>
        </w:rPr>
      </w:pPr>
      <w:r w:rsidRPr="007B6324">
        <w:rPr>
          <w:b/>
          <w:color w:val="000000"/>
          <w:sz w:val="24"/>
          <w:szCs w:val="24"/>
        </w:rPr>
        <w:t>Итоговый контроль</w:t>
      </w:r>
      <w:r w:rsidRPr="007B6324">
        <w:rPr>
          <w:color w:val="000000"/>
          <w:sz w:val="24"/>
          <w:szCs w:val="24"/>
        </w:rPr>
        <w:t xml:space="preserve"> призван выявить конечный уровень обученности за весь курс и выполняет оценочную функцию. Цель итогового контроля - определение способности обучаемых к использованию русского языка в практической деятельности. В ходе проверки необходимо использовать преимущественно тесты, поскольку при проверке этих навыков и умений можно в полной мере предугадать ответы обучаемых. При контроле же продуктивных коммуникативных умений (говорение, письмо) проявляется творчество обучаемых, так как эти коммуникативные умения связаны с выражением их собственных мыслей. Поэтому продуктивные коммуникативные умения могут проверяться либо с помощью тестов со свободно конструируемым ответом и последующим сравнением этого ответа с эталоном, либо с помощью коммуникативно ориентированных тестовых заданий. </w:t>
      </w:r>
    </w:p>
    <w:p w:rsidR="00B37111" w:rsidRPr="007B6324" w:rsidRDefault="00B37111" w:rsidP="00FF24BD">
      <w:pPr>
        <w:pStyle w:val="NormalWeb"/>
        <w:shd w:val="clear" w:color="auto" w:fill="FFFFFF"/>
        <w:spacing w:before="0" w:after="0" w:line="276" w:lineRule="auto"/>
        <w:ind w:firstLine="709"/>
        <w:jc w:val="both"/>
        <w:rPr>
          <w:color w:val="000000"/>
          <w:sz w:val="24"/>
          <w:szCs w:val="24"/>
        </w:rPr>
      </w:pPr>
      <w:r w:rsidRPr="007B6324">
        <w:rPr>
          <w:color w:val="000000"/>
          <w:sz w:val="24"/>
          <w:szCs w:val="24"/>
        </w:rPr>
        <w:t xml:space="preserve">Задания, направленные на контроль отдельных компонентов владения языком, проверяют сформированность грамматических, лексических, фонетических, орфографических и речевых навыков. </w:t>
      </w:r>
      <w:r w:rsidRPr="007B6324">
        <w:rPr>
          <w:sz w:val="24"/>
          <w:szCs w:val="24"/>
        </w:rPr>
        <w:t xml:space="preserve">                  </w:t>
      </w:r>
    </w:p>
    <w:p w:rsidR="00B37111" w:rsidRPr="00592465" w:rsidRDefault="00B37111" w:rsidP="00143017">
      <w:r w:rsidRPr="00592465">
        <w:t>Заполнение таблиц</w:t>
      </w:r>
    </w:p>
    <w:p w:rsidR="00B37111" w:rsidRPr="00592465" w:rsidRDefault="00B37111" w:rsidP="00143017">
      <w:r w:rsidRPr="00592465">
        <w:t>Составление опорных конспектов</w:t>
      </w:r>
    </w:p>
    <w:p w:rsidR="00B37111" w:rsidRPr="00592465" w:rsidRDefault="00B37111" w:rsidP="00143017">
      <w:r w:rsidRPr="00592465">
        <w:t>Исследовательские работы</w:t>
      </w:r>
    </w:p>
    <w:p w:rsidR="00B37111" w:rsidRPr="00592465" w:rsidRDefault="00B37111" w:rsidP="00143017">
      <w:r w:rsidRPr="00592465">
        <w:t>Создание творческих текстов на основе прочитанного произведения</w:t>
      </w:r>
    </w:p>
    <w:p w:rsidR="00B37111" w:rsidRPr="00592465" w:rsidRDefault="00B37111" w:rsidP="00143017">
      <w:r w:rsidRPr="00592465">
        <w:t>Работа по созданию словарей</w:t>
      </w:r>
    </w:p>
    <w:p w:rsidR="00B37111" w:rsidRPr="00592465" w:rsidRDefault="00B37111" w:rsidP="00143017">
      <w:r w:rsidRPr="00592465">
        <w:t>Работа по созданию компьютерных презентаций</w:t>
      </w:r>
    </w:p>
    <w:p w:rsidR="00B37111" w:rsidRPr="00592465" w:rsidRDefault="00B37111" w:rsidP="00143017">
      <w:r w:rsidRPr="00592465">
        <w:t>Защита рефератов</w:t>
      </w:r>
    </w:p>
    <w:p w:rsidR="00B37111" w:rsidRPr="00592465" w:rsidRDefault="00B37111" w:rsidP="00143017">
      <w:r w:rsidRPr="00592465">
        <w:t>Тесты</w:t>
      </w:r>
    </w:p>
    <w:p w:rsidR="00B37111" w:rsidRPr="00592465" w:rsidRDefault="00B37111" w:rsidP="00143017">
      <w:r w:rsidRPr="00592465">
        <w:t>Устный выборочный опрос учащихся с целью проверки усвоения или учебного мастерства</w:t>
      </w:r>
    </w:p>
    <w:p w:rsidR="00B37111" w:rsidRPr="00592465" w:rsidRDefault="00B37111" w:rsidP="00143017">
      <w:r w:rsidRPr="00592465">
        <w:t>Письменная проверка знаний и умение учеников всего класса.</w:t>
      </w:r>
    </w:p>
    <w:p w:rsidR="00B37111" w:rsidRDefault="00B37111" w:rsidP="00145F09"/>
    <w:p w:rsidR="00B37111" w:rsidRDefault="00B37111" w:rsidP="00145F09">
      <w:pPr>
        <w:rPr>
          <w:b/>
          <w:sz w:val="28"/>
          <w:szCs w:val="28"/>
        </w:rPr>
      </w:pPr>
    </w:p>
    <w:p w:rsidR="00B37111" w:rsidRDefault="00B37111" w:rsidP="00145F09">
      <w:pPr>
        <w:rPr>
          <w:b/>
          <w:sz w:val="28"/>
          <w:szCs w:val="28"/>
        </w:rPr>
      </w:pPr>
    </w:p>
    <w:p w:rsidR="00B37111" w:rsidRDefault="00B37111" w:rsidP="00145F09">
      <w:pPr>
        <w:rPr>
          <w:b/>
          <w:sz w:val="28"/>
          <w:szCs w:val="28"/>
        </w:rPr>
      </w:pPr>
    </w:p>
    <w:p w:rsidR="00B37111" w:rsidRDefault="00B37111" w:rsidP="00145F09">
      <w:pPr>
        <w:rPr>
          <w:b/>
          <w:sz w:val="28"/>
          <w:szCs w:val="28"/>
        </w:rPr>
      </w:pPr>
      <w:r>
        <w:rPr>
          <w:b/>
          <w:sz w:val="28"/>
          <w:szCs w:val="28"/>
        </w:rPr>
        <w:t xml:space="preserve">  </w:t>
      </w:r>
      <w:r w:rsidRPr="006F5C73">
        <w:rPr>
          <w:b/>
          <w:sz w:val="28"/>
          <w:szCs w:val="28"/>
        </w:rPr>
        <w:t>Формы и средства контроля</w:t>
      </w:r>
      <w:r>
        <w:rPr>
          <w:b/>
          <w:sz w:val="28"/>
          <w:szCs w:val="28"/>
        </w:rPr>
        <w:t xml:space="preserve"> в 8 классе</w:t>
      </w:r>
    </w:p>
    <w:p w:rsidR="00B37111" w:rsidRPr="00592465" w:rsidRDefault="00B37111" w:rsidP="0083162C">
      <w:pPr>
        <w:ind w:right="321" w:firstLine="720"/>
      </w:pPr>
      <w:r w:rsidRPr="00DD67EC">
        <w:t xml:space="preserve">В соответствии с Положением о текущем контроле знаний, умений и навыков учащихся в школе, промежуточной и итоговой аттестации учащихся преобладают следующие </w:t>
      </w:r>
      <w:r w:rsidRPr="00DD67EC">
        <w:rPr>
          <w:b/>
        </w:rPr>
        <w:t>формы контроля знаний, умений и навыков:</w:t>
      </w:r>
    </w:p>
    <w:p w:rsidR="00B37111" w:rsidRPr="00592465" w:rsidRDefault="00B37111" w:rsidP="00FF24BD">
      <w:pPr>
        <w:pStyle w:val="FR2"/>
        <w:ind w:left="360" w:firstLine="348"/>
        <w:jc w:val="left"/>
        <w:rPr>
          <w:b w:val="0"/>
          <w:sz w:val="24"/>
          <w:szCs w:val="24"/>
        </w:rPr>
      </w:pPr>
      <w:r w:rsidRPr="00592465">
        <w:rPr>
          <w:sz w:val="24"/>
          <w:szCs w:val="24"/>
        </w:rPr>
        <w:t xml:space="preserve">Входной контроль </w:t>
      </w:r>
      <w:r w:rsidRPr="00592465">
        <w:rPr>
          <w:b w:val="0"/>
          <w:sz w:val="24"/>
          <w:szCs w:val="24"/>
        </w:rPr>
        <w:t>позволяет выявить  качество знаний учащихся на начало учебного года.</w:t>
      </w:r>
    </w:p>
    <w:p w:rsidR="00B37111" w:rsidRPr="00592465" w:rsidRDefault="00B37111" w:rsidP="00FF24BD">
      <w:pPr>
        <w:pStyle w:val="NormalWeb"/>
        <w:shd w:val="clear" w:color="auto" w:fill="FFFFFF"/>
        <w:spacing w:before="0" w:after="0" w:line="276" w:lineRule="auto"/>
        <w:ind w:firstLine="709"/>
        <w:jc w:val="both"/>
        <w:rPr>
          <w:color w:val="000000"/>
          <w:sz w:val="24"/>
          <w:szCs w:val="24"/>
        </w:rPr>
      </w:pPr>
      <w:r w:rsidRPr="00592465">
        <w:rPr>
          <w:b/>
          <w:color w:val="000000"/>
          <w:sz w:val="24"/>
          <w:szCs w:val="24"/>
        </w:rPr>
        <w:t>Текущий  контроль</w:t>
      </w:r>
      <w:r w:rsidRPr="00592465">
        <w:rPr>
          <w:color w:val="000000"/>
          <w:sz w:val="24"/>
          <w:szCs w:val="24"/>
        </w:rPr>
        <w:t xml:space="preserve"> позволяет видеть процесс становления умений и навыков, заменять отдельные приемы работы, вовремя менять виды работы, их последовательность в зависимости от особенностей той или иной группы обучаемых. Основным объектом текущего контроля будут языковые умения и навыки, однако не исключается и проверка речевых умений в ходе их формирования. В отдельных случаях возможен контроль какого-либо отдельного вида речевой деятельности. В процессе текущего контроля используются обычные упражнения, характерные для формирования умений и навыков пользования языковым материалом, и речевые упражнения. </w:t>
      </w:r>
    </w:p>
    <w:p w:rsidR="00B37111" w:rsidRPr="00592465" w:rsidRDefault="00B37111" w:rsidP="00FF24BD">
      <w:pPr>
        <w:pStyle w:val="NormalWeb"/>
        <w:shd w:val="clear" w:color="auto" w:fill="FFFFFF"/>
        <w:spacing w:before="0" w:after="0" w:line="276" w:lineRule="auto"/>
        <w:ind w:firstLine="709"/>
        <w:jc w:val="both"/>
        <w:rPr>
          <w:color w:val="000000"/>
          <w:sz w:val="24"/>
          <w:szCs w:val="24"/>
        </w:rPr>
      </w:pPr>
      <w:r w:rsidRPr="00592465">
        <w:rPr>
          <w:b/>
          <w:color w:val="000000"/>
          <w:sz w:val="24"/>
          <w:szCs w:val="24"/>
        </w:rPr>
        <w:t>Промежуточный контроль</w:t>
      </w:r>
      <w:r w:rsidRPr="00592465">
        <w:rPr>
          <w:color w:val="000000"/>
          <w:sz w:val="24"/>
          <w:szCs w:val="24"/>
        </w:rPr>
        <w:t xml:space="preserve"> проводится после цепочки занятий, посвященных какой-либо теме или блоку, являясь подведением итогов приращения в области речевых умений. Объектом контроля в этом случае будут речевые умения, однако проверке подвергаются не все виды речевой деятельности. Формами промежуточного контроля являются тесты и контрольные работы, тематические сообщения,  соответствующие этапу обучения. </w:t>
      </w:r>
    </w:p>
    <w:p w:rsidR="00B37111" w:rsidRPr="00592465" w:rsidRDefault="00B37111" w:rsidP="00FF24BD">
      <w:pPr>
        <w:pStyle w:val="NormalWeb"/>
        <w:shd w:val="clear" w:color="auto" w:fill="FFFFFF"/>
        <w:spacing w:before="0" w:after="0" w:line="276" w:lineRule="auto"/>
        <w:ind w:firstLine="709"/>
        <w:jc w:val="both"/>
        <w:rPr>
          <w:color w:val="000000"/>
          <w:sz w:val="24"/>
          <w:szCs w:val="24"/>
        </w:rPr>
      </w:pPr>
      <w:r w:rsidRPr="00592465">
        <w:rPr>
          <w:b/>
          <w:color w:val="000000"/>
          <w:sz w:val="24"/>
          <w:szCs w:val="24"/>
        </w:rPr>
        <w:t>Итоговый контроль</w:t>
      </w:r>
      <w:r w:rsidRPr="00592465">
        <w:rPr>
          <w:color w:val="000000"/>
          <w:sz w:val="24"/>
          <w:szCs w:val="24"/>
        </w:rPr>
        <w:t xml:space="preserve"> призван выявить конечный уровень обученности за весь курс и выполняет оценочную функцию. Цель итогового контроля - определение способности обучаемых к использованию русского языка в практической деятельности. В ходе проверки необходимо использовать преимущественно тесты, поскольку при проверке этих навыков и умений можно в полной мере предугадать ответы обучаемых. При контроле же продуктивных коммуникативных умений (говорение, письмо) проявляется творчество обучаемых, так как эти коммуникативные умения связаны с выражением их собственных мыслей. Поэтому продуктивные коммуникативные умения могут проверяться либо с помощью тестов со свободно конструируемым ответом и последующим сравнением этого ответа с эталоном, либо с помощью коммуникативно ориентированных тестовых заданий. </w:t>
      </w:r>
    </w:p>
    <w:p w:rsidR="00B37111" w:rsidRPr="00592465" w:rsidRDefault="00B37111" w:rsidP="00FF24BD">
      <w:pPr>
        <w:pStyle w:val="NormalWeb"/>
        <w:shd w:val="clear" w:color="auto" w:fill="FFFFFF"/>
        <w:spacing w:before="0" w:after="0" w:line="276" w:lineRule="auto"/>
        <w:ind w:firstLine="709"/>
        <w:jc w:val="both"/>
        <w:rPr>
          <w:color w:val="000000"/>
          <w:sz w:val="24"/>
          <w:szCs w:val="24"/>
        </w:rPr>
      </w:pPr>
      <w:r w:rsidRPr="00592465">
        <w:rPr>
          <w:color w:val="000000"/>
          <w:sz w:val="24"/>
          <w:szCs w:val="24"/>
        </w:rPr>
        <w:t xml:space="preserve">Задания, направленные на контроль отдельных компонентов владения языком, проверяют сформированность грамматических, лексических, фонетических, орфографических и речевых навыков. </w:t>
      </w:r>
      <w:r w:rsidRPr="00592465">
        <w:rPr>
          <w:sz w:val="24"/>
          <w:szCs w:val="24"/>
        </w:rPr>
        <w:t xml:space="preserve">                 </w:t>
      </w:r>
    </w:p>
    <w:p w:rsidR="00B37111" w:rsidRPr="00592465" w:rsidRDefault="00B37111" w:rsidP="00FF24BD">
      <w:r w:rsidRPr="00592465">
        <w:t>Заполнение таблиц</w:t>
      </w:r>
    </w:p>
    <w:p w:rsidR="00B37111" w:rsidRPr="00592465" w:rsidRDefault="00B37111" w:rsidP="00FF24BD">
      <w:r w:rsidRPr="00592465">
        <w:t>Составление опорных конспектов</w:t>
      </w:r>
    </w:p>
    <w:p w:rsidR="00B37111" w:rsidRPr="00592465" w:rsidRDefault="00B37111" w:rsidP="00FF24BD">
      <w:r w:rsidRPr="00592465">
        <w:t>Исследовательские работы</w:t>
      </w:r>
    </w:p>
    <w:p w:rsidR="00B37111" w:rsidRPr="00592465" w:rsidRDefault="00B37111" w:rsidP="00FF24BD">
      <w:r w:rsidRPr="00592465">
        <w:t>Создание творческих текстов на основе прочитанного произведения</w:t>
      </w:r>
    </w:p>
    <w:p w:rsidR="00B37111" w:rsidRPr="00592465" w:rsidRDefault="00B37111" w:rsidP="00FF24BD">
      <w:r w:rsidRPr="00592465">
        <w:t>Работа по созданию словарей</w:t>
      </w:r>
    </w:p>
    <w:p w:rsidR="00B37111" w:rsidRPr="00592465" w:rsidRDefault="00B37111" w:rsidP="00FF24BD">
      <w:r w:rsidRPr="00592465">
        <w:t>Работа по созданию компьютерных презентаций</w:t>
      </w:r>
    </w:p>
    <w:p w:rsidR="00B37111" w:rsidRPr="00592465" w:rsidRDefault="00B37111" w:rsidP="00FF24BD">
      <w:r w:rsidRPr="00592465">
        <w:t>Защита рефератов</w:t>
      </w:r>
    </w:p>
    <w:p w:rsidR="00B37111" w:rsidRPr="00592465" w:rsidRDefault="00B37111" w:rsidP="00FF24BD">
      <w:r w:rsidRPr="00592465">
        <w:t>Тесты</w:t>
      </w:r>
    </w:p>
    <w:p w:rsidR="00B37111" w:rsidRPr="00592465" w:rsidRDefault="00B37111" w:rsidP="00FF24BD">
      <w:r w:rsidRPr="00592465">
        <w:t>Устный выборочный опрос учащихся с целью проверки усвоения или учебного мастерства</w:t>
      </w:r>
    </w:p>
    <w:p w:rsidR="00B37111" w:rsidRPr="00592465" w:rsidRDefault="00B37111" w:rsidP="00FF24BD">
      <w:r w:rsidRPr="00592465">
        <w:t>Письменная проверка знаний и умение учеников всего класса.</w:t>
      </w:r>
    </w:p>
    <w:p w:rsidR="00B37111" w:rsidRPr="00592465" w:rsidRDefault="00B37111" w:rsidP="00FF24BD"/>
    <w:p w:rsidR="00B37111" w:rsidRPr="00592465" w:rsidRDefault="00B37111" w:rsidP="00FF24BD">
      <w:pPr>
        <w:shd w:val="clear" w:color="auto" w:fill="FFFFFF"/>
        <w:tabs>
          <w:tab w:val="left" w:pos="360"/>
        </w:tabs>
        <w:rPr>
          <w:b/>
          <w:bCs/>
          <w:color w:val="000000"/>
        </w:rPr>
      </w:pPr>
    </w:p>
    <w:p w:rsidR="00B37111" w:rsidRPr="00592465" w:rsidRDefault="00B37111" w:rsidP="00FF24BD">
      <w:pPr>
        <w:shd w:val="clear" w:color="auto" w:fill="FFFFFF"/>
        <w:jc w:val="center"/>
        <w:rPr>
          <w:b/>
          <w:bCs/>
          <w:color w:val="000000"/>
        </w:rPr>
      </w:pPr>
    </w:p>
    <w:p w:rsidR="00B37111" w:rsidRPr="00592465" w:rsidRDefault="00B37111" w:rsidP="00FF24BD">
      <w:pPr>
        <w:shd w:val="clear" w:color="auto" w:fill="FFFFFF"/>
        <w:jc w:val="center"/>
        <w:rPr>
          <w:b/>
          <w:bCs/>
          <w:color w:val="000000"/>
        </w:rPr>
      </w:pPr>
    </w:p>
    <w:p w:rsidR="00B37111" w:rsidRPr="00592465" w:rsidRDefault="00B37111" w:rsidP="00FF24BD">
      <w:pPr>
        <w:shd w:val="clear" w:color="auto" w:fill="FFFFFF"/>
        <w:jc w:val="center"/>
        <w:rPr>
          <w:b/>
          <w:bCs/>
          <w:color w:val="000000"/>
        </w:rPr>
      </w:pPr>
    </w:p>
    <w:p w:rsidR="00B37111" w:rsidRDefault="00B37111" w:rsidP="00EB2608">
      <w:pPr>
        <w:rPr>
          <w:b/>
          <w:sz w:val="28"/>
          <w:szCs w:val="28"/>
        </w:rPr>
      </w:pPr>
      <w:r>
        <w:rPr>
          <w:b/>
          <w:sz w:val="28"/>
          <w:szCs w:val="28"/>
        </w:rPr>
        <w:t xml:space="preserve">                                </w:t>
      </w:r>
      <w:r w:rsidRPr="006F5C73">
        <w:rPr>
          <w:b/>
          <w:sz w:val="28"/>
          <w:szCs w:val="28"/>
        </w:rPr>
        <w:t>Формы и средства контроля</w:t>
      </w:r>
      <w:r>
        <w:rPr>
          <w:b/>
          <w:sz w:val="28"/>
          <w:szCs w:val="28"/>
        </w:rPr>
        <w:t xml:space="preserve"> в 9 классе</w:t>
      </w:r>
    </w:p>
    <w:p w:rsidR="00B37111" w:rsidRPr="0083162C" w:rsidRDefault="00B37111" w:rsidP="0083162C">
      <w:pPr>
        <w:ind w:right="321" w:firstLine="720"/>
      </w:pPr>
      <w:r w:rsidRPr="00DD67EC">
        <w:t xml:space="preserve">В соответствии с Положением о текущем контроле знаний, умений и навыков учащихся в школе, промежуточной и итоговой аттестации учащихся преобладают следующие </w:t>
      </w:r>
      <w:r w:rsidRPr="00DD67EC">
        <w:rPr>
          <w:b/>
        </w:rPr>
        <w:t>формы контроля знаний, умений и навыков:</w:t>
      </w:r>
    </w:p>
    <w:p w:rsidR="00B37111" w:rsidRPr="00857059" w:rsidRDefault="00B37111" w:rsidP="00143017">
      <w:pPr>
        <w:pStyle w:val="ListParagraph"/>
        <w:numPr>
          <w:ilvl w:val="0"/>
          <w:numId w:val="17"/>
        </w:numPr>
        <w:spacing w:after="200"/>
        <w:rPr>
          <w:sz w:val="24"/>
          <w:szCs w:val="24"/>
        </w:rPr>
      </w:pPr>
      <w:r w:rsidRPr="00857059">
        <w:rPr>
          <w:b/>
          <w:sz w:val="24"/>
          <w:szCs w:val="24"/>
        </w:rPr>
        <w:t>Входной контроль</w:t>
      </w:r>
      <w:r w:rsidRPr="00857059">
        <w:rPr>
          <w:sz w:val="24"/>
          <w:szCs w:val="24"/>
        </w:rPr>
        <w:t>(позволяет выявить уровень знаний, умений и навыков учащихся на начало учебного года)</w:t>
      </w:r>
    </w:p>
    <w:p w:rsidR="00B37111" w:rsidRPr="00857059" w:rsidRDefault="00B37111" w:rsidP="00143017">
      <w:pPr>
        <w:pStyle w:val="ListParagraph"/>
        <w:numPr>
          <w:ilvl w:val="0"/>
          <w:numId w:val="16"/>
        </w:numPr>
        <w:spacing w:after="200"/>
        <w:jc w:val="both"/>
        <w:rPr>
          <w:b/>
          <w:sz w:val="24"/>
          <w:szCs w:val="24"/>
        </w:rPr>
      </w:pPr>
      <w:r w:rsidRPr="00857059">
        <w:rPr>
          <w:b/>
          <w:sz w:val="24"/>
          <w:szCs w:val="24"/>
        </w:rPr>
        <w:t xml:space="preserve">Промежуточный контроль </w:t>
      </w:r>
      <w:r w:rsidRPr="00857059">
        <w:rPr>
          <w:sz w:val="24"/>
          <w:szCs w:val="24"/>
        </w:rPr>
        <w:t xml:space="preserve">(позволяет видеть процесс становления умений и навыков, заменять отдельные приемы работы, вовремя менять виды работы, их последовательность в зависимости от особенностей той или иной группы обучаемых). </w:t>
      </w:r>
    </w:p>
    <w:p w:rsidR="00B37111" w:rsidRPr="00857059" w:rsidRDefault="00B37111" w:rsidP="00143017">
      <w:pPr>
        <w:pStyle w:val="ListParagraph"/>
        <w:numPr>
          <w:ilvl w:val="0"/>
          <w:numId w:val="18"/>
        </w:numPr>
        <w:spacing w:after="200"/>
        <w:jc w:val="both"/>
        <w:rPr>
          <w:sz w:val="24"/>
          <w:szCs w:val="24"/>
        </w:rPr>
      </w:pPr>
      <w:r w:rsidRPr="00857059">
        <w:rPr>
          <w:b/>
          <w:sz w:val="24"/>
          <w:szCs w:val="24"/>
        </w:rPr>
        <w:t>Текущий контроль (</w:t>
      </w:r>
      <w:r w:rsidRPr="00857059">
        <w:rPr>
          <w:sz w:val="24"/>
          <w:szCs w:val="24"/>
        </w:rPr>
        <w:t xml:space="preserve">позволяет видеть процесс становления умений и навыков, заменять отдельные приемы работы, вовремя менять виды работы, их последовательность в зависимости от особенностей той или иной группы обучаемых). </w:t>
      </w:r>
    </w:p>
    <w:p w:rsidR="00B37111" w:rsidRPr="00857059" w:rsidRDefault="00B37111" w:rsidP="00143017">
      <w:pPr>
        <w:pStyle w:val="ListParagraph"/>
        <w:numPr>
          <w:ilvl w:val="0"/>
          <w:numId w:val="18"/>
        </w:numPr>
        <w:spacing w:after="200"/>
        <w:jc w:val="both"/>
        <w:rPr>
          <w:b/>
          <w:sz w:val="24"/>
          <w:szCs w:val="24"/>
        </w:rPr>
      </w:pPr>
      <w:r w:rsidRPr="00857059">
        <w:rPr>
          <w:b/>
          <w:sz w:val="24"/>
          <w:szCs w:val="24"/>
        </w:rPr>
        <w:t xml:space="preserve">Итоговый контроль </w:t>
      </w:r>
      <w:r w:rsidRPr="00857059">
        <w:rPr>
          <w:sz w:val="24"/>
          <w:szCs w:val="24"/>
        </w:rPr>
        <w:t xml:space="preserve">(призван выявить конечный уровень обученности за весь курс и выполняет оценочную функцию. Цель итогового контроля - определение знаний обучаемых по курсу литературы. В ходе проверки необходимо использовать преимущественно тесты. </w:t>
      </w:r>
    </w:p>
    <w:p w:rsidR="00B37111" w:rsidRPr="006F5C73" w:rsidRDefault="00B37111" w:rsidP="00EB2608">
      <w:pPr>
        <w:rPr>
          <w:b/>
          <w:sz w:val="28"/>
          <w:szCs w:val="28"/>
        </w:rPr>
      </w:pPr>
    </w:p>
    <w:p w:rsidR="00B37111" w:rsidRDefault="00B37111" w:rsidP="0083162C">
      <w:pPr>
        <w:spacing w:after="200" w:line="276" w:lineRule="auto"/>
      </w:pPr>
    </w:p>
    <w:p w:rsidR="00B37111" w:rsidRDefault="00B37111" w:rsidP="0083162C">
      <w:pPr>
        <w:spacing w:after="200" w:line="276" w:lineRule="auto"/>
      </w:pPr>
    </w:p>
    <w:p w:rsidR="00B37111" w:rsidRDefault="00B37111" w:rsidP="0083162C">
      <w:pPr>
        <w:spacing w:after="200" w:line="276" w:lineRule="auto"/>
      </w:pPr>
    </w:p>
    <w:p w:rsidR="00B37111" w:rsidRDefault="00B37111" w:rsidP="0083162C">
      <w:pPr>
        <w:spacing w:after="200" w:line="276" w:lineRule="auto"/>
      </w:pPr>
    </w:p>
    <w:p w:rsidR="00B37111" w:rsidRDefault="00B37111" w:rsidP="0083162C">
      <w:pPr>
        <w:spacing w:after="200" w:line="276" w:lineRule="auto"/>
      </w:pPr>
    </w:p>
    <w:p w:rsidR="00B37111" w:rsidRDefault="00B37111" w:rsidP="0083162C">
      <w:pPr>
        <w:spacing w:after="200" w:line="276" w:lineRule="auto"/>
      </w:pPr>
    </w:p>
    <w:p w:rsidR="00B37111" w:rsidRDefault="00B37111" w:rsidP="0083162C">
      <w:pPr>
        <w:spacing w:after="200" w:line="276" w:lineRule="auto"/>
      </w:pPr>
    </w:p>
    <w:p w:rsidR="00B37111" w:rsidRDefault="00B37111" w:rsidP="0083162C">
      <w:pPr>
        <w:spacing w:after="200" w:line="276" w:lineRule="auto"/>
      </w:pPr>
    </w:p>
    <w:p w:rsidR="00B37111" w:rsidRDefault="00B37111" w:rsidP="0083162C">
      <w:pPr>
        <w:spacing w:after="200" w:line="276" w:lineRule="auto"/>
      </w:pPr>
    </w:p>
    <w:p w:rsidR="00B37111" w:rsidRDefault="00B37111" w:rsidP="0083162C">
      <w:pPr>
        <w:spacing w:after="200" w:line="276" w:lineRule="auto"/>
      </w:pPr>
    </w:p>
    <w:p w:rsidR="00B37111" w:rsidRDefault="00B37111" w:rsidP="0083162C">
      <w:pPr>
        <w:spacing w:after="200" w:line="276" w:lineRule="auto"/>
      </w:pPr>
    </w:p>
    <w:p w:rsidR="00B37111" w:rsidRDefault="00B37111" w:rsidP="0083162C">
      <w:pPr>
        <w:spacing w:after="200" w:line="276" w:lineRule="auto"/>
      </w:pPr>
    </w:p>
    <w:p w:rsidR="00B37111" w:rsidRDefault="00B37111" w:rsidP="0083162C">
      <w:pPr>
        <w:spacing w:after="200" w:line="276" w:lineRule="auto"/>
      </w:pPr>
    </w:p>
    <w:p w:rsidR="00B37111" w:rsidRDefault="00B37111" w:rsidP="0083162C">
      <w:pPr>
        <w:spacing w:after="200" w:line="276" w:lineRule="auto"/>
      </w:pPr>
    </w:p>
    <w:p w:rsidR="00B37111" w:rsidRDefault="00B37111" w:rsidP="0083162C">
      <w:pPr>
        <w:spacing w:after="200" w:line="276" w:lineRule="auto"/>
      </w:pPr>
    </w:p>
    <w:p w:rsidR="00B37111" w:rsidRDefault="00B37111" w:rsidP="0083162C">
      <w:pPr>
        <w:spacing w:after="200" w:line="276" w:lineRule="auto"/>
      </w:pPr>
    </w:p>
    <w:p w:rsidR="00B37111" w:rsidRDefault="00B37111" w:rsidP="0083162C">
      <w:pPr>
        <w:spacing w:after="200" w:line="276" w:lineRule="auto"/>
      </w:pPr>
    </w:p>
    <w:p w:rsidR="00B37111" w:rsidRDefault="00B37111" w:rsidP="0083162C">
      <w:pPr>
        <w:spacing w:after="200" w:line="276" w:lineRule="auto"/>
      </w:pPr>
    </w:p>
    <w:p w:rsidR="00B37111" w:rsidRPr="006A3FA8" w:rsidRDefault="00B37111" w:rsidP="0083162C">
      <w:pPr>
        <w:spacing w:after="200" w:line="276" w:lineRule="auto"/>
      </w:pPr>
    </w:p>
    <w:p w:rsidR="00B37111" w:rsidRPr="006A3FA8" w:rsidRDefault="00B37111" w:rsidP="00551CC8">
      <w:pPr>
        <w:rPr>
          <w:sz w:val="22"/>
          <w:szCs w:val="22"/>
        </w:rPr>
      </w:pPr>
      <w:r w:rsidRPr="006A3FA8">
        <w:rPr>
          <w:b/>
          <w:sz w:val="28"/>
          <w:szCs w:val="28"/>
        </w:rPr>
        <w:t xml:space="preserve">Раздел </w:t>
      </w:r>
      <w:r w:rsidRPr="006A3FA8">
        <w:rPr>
          <w:b/>
          <w:sz w:val="28"/>
          <w:szCs w:val="28"/>
          <w:lang w:val="en-US"/>
        </w:rPr>
        <w:t>VI</w:t>
      </w:r>
      <w:r w:rsidRPr="006A3FA8">
        <w:rPr>
          <w:b/>
          <w:sz w:val="28"/>
          <w:szCs w:val="28"/>
        </w:rPr>
        <w:t>.    Перечень учебно-методических средств обучения</w:t>
      </w:r>
    </w:p>
    <w:p w:rsidR="00B37111" w:rsidRDefault="00B37111" w:rsidP="00786F5B">
      <w:pPr>
        <w:shd w:val="clear" w:color="auto" w:fill="FFFFFF"/>
        <w:spacing w:before="194"/>
        <w:ind w:left="-426" w:right="14" w:firstLine="709"/>
        <w:jc w:val="both"/>
        <w:rPr>
          <w:b/>
          <w:sz w:val="28"/>
          <w:szCs w:val="28"/>
        </w:rPr>
      </w:pPr>
      <w:r w:rsidRPr="006A3FA8">
        <w:rPr>
          <w:b/>
          <w:sz w:val="28"/>
          <w:szCs w:val="28"/>
        </w:rPr>
        <w:t xml:space="preserve">                                         5класс</w:t>
      </w:r>
    </w:p>
    <w:p w:rsidR="00B37111" w:rsidRPr="007F0E7B" w:rsidRDefault="00B37111" w:rsidP="0083162C">
      <w:pPr>
        <w:spacing w:line="360" w:lineRule="auto"/>
        <w:contextualSpacing/>
        <w:jc w:val="center"/>
        <w:rPr>
          <w:b/>
          <w:bCs/>
          <w:iCs/>
        </w:rPr>
      </w:pPr>
      <w:r w:rsidRPr="007F0E7B">
        <w:rPr>
          <w:b/>
          <w:bCs/>
          <w:iCs/>
        </w:rPr>
        <w:t>Перечень учебно-методических средств обучения:</w:t>
      </w:r>
    </w:p>
    <w:p w:rsidR="00B37111" w:rsidRPr="007F0E7B" w:rsidRDefault="00B37111" w:rsidP="0083162C">
      <w:pPr>
        <w:spacing w:line="360" w:lineRule="auto"/>
        <w:contextualSpacing/>
        <w:jc w:val="center"/>
        <w:rPr>
          <w:b/>
          <w:bCs/>
          <w:iCs/>
        </w:rPr>
      </w:pPr>
      <w:r w:rsidRPr="007F0E7B">
        <w:rPr>
          <w:b/>
          <w:bCs/>
          <w:iCs/>
        </w:rPr>
        <w:t>Литература:</w:t>
      </w:r>
    </w:p>
    <w:p w:rsidR="00B37111" w:rsidRPr="007F0E7B" w:rsidRDefault="00B37111" w:rsidP="0083162C">
      <w:pPr>
        <w:spacing w:line="360" w:lineRule="auto"/>
        <w:contextualSpacing/>
        <w:jc w:val="center"/>
        <w:rPr>
          <w:b/>
          <w:bCs/>
          <w:iCs/>
        </w:rPr>
      </w:pPr>
    </w:p>
    <w:p w:rsidR="00B37111" w:rsidRPr="007F0E7B" w:rsidRDefault="00B37111" w:rsidP="0083162C">
      <w:pPr>
        <w:spacing w:line="360" w:lineRule="auto"/>
        <w:contextualSpacing/>
        <w:jc w:val="center"/>
        <w:rPr>
          <w:b/>
        </w:rPr>
      </w:pPr>
      <w:r w:rsidRPr="007F0E7B">
        <w:rPr>
          <w:b/>
        </w:rPr>
        <w:t>Основная литература:</w:t>
      </w:r>
    </w:p>
    <w:p w:rsidR="00B37111" w:rsidRPr="007F0E7B" w:rsidRDefault="00B37111" w:rsidP="0083162C">
      <w:pPr>
        <w:spacing w:line="360" w:lineRule="auto"/>
        <w:contextualSpacing/>
        <w:jc w:val="both"/>
        <w:rPr>
          <w:rStyle w:val="FontStyle13"/>
        </w:rPr>
      </w:pPr>
      <w:r w:rsidRPr="007F0E7B">
        <w:rPr>
          <w:rStyle w:val="FontStyle13"/>
          <w:b/>
        </w:rPr>
        <w:t xml:space="preserve">1. Меркин Г.С., Зинин С.А., Чалмаев В.А. Программа по литературе для 5-11 классов   общеобразовательной школы.-6-е изд. </w:t>
      </w:r>
      <w:r w:rsidRPr="007F0E7B">
        <w:rPr>
          <w:rStyle w:val="FontStyle13"/>
        </w:rPr>
        <w:t xml:space="preserve"> - </w:t>
      </w:r>
      <w:r w:rsidRPr="007F0E7B">
        <w:t>М., «Русское слово», 2010</w:t>
      </w:r>
    </w:p>
    <w:p w:rsidR="00B37111" w:rsidRPr="007F0E7B" w:rsidRDefault="00B37111" w:rsidP="0083162C">
      <w:pPr>
        <w:spacing w:line="360" w:lineRule="auto"/>
        <w:contextualSpacing/>
        <w:jc w:val="both"/>
        <w:rPr>
          <w:rStyle w:val="FontStyle13"/>
          <w:b/>
        </w:rPr>
      </w:pPr>
      <w:r w:rsidRPr="007F0E7B">
        <w:rPr>
          <w:rStyle w:val="FontStyle13"/>
          <w:b/>
        </w:rPr>
        <w:t>2.</w:t>
      </w:r>
      <w:r>
        <w:rPr>
          <w:rStyle w:val="FontStyle13"/>
          <w:b/>
        </w:rPr>
        <w:t xml:space="preserve"> </w:t>
      </w:r>
      <w:r w:rsidRPr="007F0E7B">
        <w:rPr>
          <w:rStyle w:val="FontStyle13"/>
          <w:b/>
        </w:rPr>
        <w:t>Литература. 5 класс: Учебник для общеобразовательных учреждений: В 2 ч. Ч.1/  Авт. -  сост. Г.С.Меркин. – 5-е изд. – М.: ООО «ТИД» «Русское слово - РС»,</w:t>
      </w:r>
      <w:r>
        <w:rPr>
          <w:rStyle w:val="FontStyle13"/>
          <w:b/>
        </w:rPr>
        <w:t xml:space="preserve"> 2007</w:t>
      </w:r>
    </w:p>
    <w:p w:rsidR="00B37111" w:rsidRPr="007F0E7B" w:rsidRDefault="00B37111" w:rsidP="0083162C">
      <w:pPr>
        <w:spacing w:line="360" w:lineRule="auto"/>
        <w:contextualSpacing/>
        <w:jc w:val="both"/>
        <w:rPr>
          <w:rStyle w:val="FontStyle13"/>
          <w:b/>
        </w:rPr>
      </w:pPr>
      <w:r w:rsidRPr="007F0E7B">
        <w:rPr>
          <w:rStyle w:val="FontStyle13"/>
          <w:b/>
        </w:rPr>
        <w:t>3.</w:t>
      </w:r>
      <w:r>
        <w:rPr>
          <w:rStyle w:val="FontStyle13"/>
          <w:b/>
        </w:rPr>
        <w:t xml:space="preserve"> </w:t>
      </w:r>
      <w:r w:rsidRPr="007F0E7B">
        <w:rPr>
          <w:rStyle w:val="FontStyle13"/>
          <w:b/>
        </w:rPr>
        <w:t>Литература. 5 класс: Учебник для общеобразовательных учреждений: В 2 ч. Ч.2/  Авт. -  сост. Г.С.Меркин. – 5-е изд. – М.: ООО «ТИД» «Русское слово - РС»,</w:t>
      </w:r>
      <w:r>
        <w:rPr>
          <w:rStyle w:val="FontStyle13"/>
          <w:b/>
        </w:rPr>
        <w:t xml:space="preserve"> 2007</w:t>
      </w:r>
    </w:p>
    <w:p w:rsidR="00B37111" w:rsidRPr="007F0E7B" w:rsidRDefault="00B37111" w:rsidP="0083162C">
      <w:pPr>
        <w:spacing w:line="360" w:lineRule="auto"/>
        <w:contextualSpacing/>
        <w:jc w:val="both"/>
        <w:rPr>
          <w:rStyle w:val="FontStyle13"/>
          <w:b/>
        </w:rPr>
      </w:pPr>
    </w:p>
    <w:p w:rsidR="00B37111" w:rsidRPr="007F0E7B" w:rsidRDefault="00B37111" w:rsidP="0083162C">
      <w:pPr>
        <w:spacing w:line="360" w:lineRule="auto"/>
        <w:contextualSpacing/>
        <w:jc w:val="both"/>
        <w:rPr>
          <w:rStyle w:val="FontStyle13"/>
        </w:rPr>
      </w:pPr>
      <w:r w:rsidRPr="007F0E7B">
        <w:rPr>
          <w:rStyle w:val="FontStyle13"/>
          <w:b/>
        </w:rPr>
        <w:t xml:space="preserve">                                                        </w:t>
      </w:r>
      <w:r w:rsidRPr="007F0E7B">
        <w:rPr>
          <w:rStyle w:val="FontStyle13"/>
        </w:rPr>
        <w:t>Дополнительная литература</w:t>
      </w:r>
    </w:p>
    <w:p w:rsidR="00B37111" w:rsidRPr="007F0E7B" w:rsidRDefault="00B37111" w:rsidP="0083162C">
      <w:pPr>
        <w:pStyle w:val="Heading2"/>
        <w:spacing w:before="0" w:after="0" w:line="360" w:lineRule="auto"/>
        <w:contextualSpacing/>
        <w:jc w:val="both"/>
        <w:rPr>
          <w:rFonts w:ascii="Times New Roman" w:hAnsi="Times New Roman" w:cs="Times New Roman"/>
          <w:b w:val="0"/>
          <w:i w:val="0"/>
          <w:sz w:val="24"/>
          <w:szCs w:val="24"/>
        </w:rPr>
      </w:pPr>
      <w:r w:rsidRPr="007F0E7B">
        <w:rPr>
          <w:rFonts w:ascii="Times New Roman" w:hAnsi="Times New Roman" w:cs="Times New Roman"/>
          <w:b w:val="0"/>
          <w:i w:val="0"/>
          <w:sz w:val="24"/>
          <w:szCs w:val="24"/>
        </w:rPr>
        <w:t xml:space="preserve">1.Античная литература. Рим. Хрестоматия. Издательство: </w:t>
      </w:r>
      <w:hyperlink r:id="rId9" w:tooltip="Все книги издательства " w:history="1">
        <w:r w:rsidRPr="007F0E7B">
          <w:rPr>
            <w:rStyle w:val="Hyperlink"/>
            <w:rFonts w:ascii="Times New Roman" w:hAnsi="Times New Roman"/>
            <w:b w:val="0"/>
            <w:i w:val="0"/>
            <w:sz w:val="24"/>
            <w:szCs w:val="24"/>
          </w:rPr>
          <w:t>Высшая школа</w:t>
        </w:r>
      </w:hyperlink>
      <w:r w:rsidRPr="007F0E7B">
        <w:rPr>
          <w:rFonts w:ascii="Times New Roman" w:hAnsi="Times New Roman" w:cs="Times New Roman"/>
          <w:b w:val="0"/>
          <w:i w:val="0"/>
          <w:sz w:val="24"/>
          <w:szCs w:val="24"/>
        </w:rPr>
        <w:t>, 2003.</w:t>
      </w:r>
    </w:p>
    <w:p w:rsidR="00B37111" w:rsidRPr="007F0E7B" w:rsidRDefault="00B37111" w:rsidP="0083162C">
      <w:pPr>
        <w:pStyle w:val="Heading2"/>
        <w:spacing w:before="0" w:after="0" w:line="360" w:lineRule="auto"/>
        <w:contextualSpacing/>
        <w:jc w:val="both"/>
        <w:rPr>
          <w:rFonts w:ascii="Times New Roman" w:hAnsi="Times New Roman" w:cs="Times New Roman"/>
          <w:b w:val="0"/>
          <w:i w:val="0"/>
          <w:sz w:val="24"/>
          <w:szCs w:val="24"/>
        </w:rPr>
      </w:pPr>
      <w:r w:rsidRPr="007F0E7B">
        <w:rPr>
          <w:rFonts w:ascii="Times New Roman" w:hAnsi="Times New Roman" w:cs="Times New Roman"/>
          <w:b w:val="0"/>
          <w:i w:val="0"/>
          <w:sz w:val="24"/>
          <w:szCs w:val="24"/>
        </w:rPr>
        <w:t xml:space="preserve">2.Литература. Тесты. 5-8 классы. Издательство: </w:t>
      </w:r>
      <w:hyperlink r:id="rId10" w:tooltip="Все книги издательства " w:history="1">
        <w:r w:rsidRPr="007F0E7B">
          <w:rPr>
            <w:rStyle w:val="Hyperlink"/>
            <w:rFonts w:ascii="Times New Roman" w:hAnsi="Times New Roman"/>
            <w:b w:val="0"/>
            <w:i w:val="0"/>
            <w:sz w:val="24"/>
            <w:szCs w:val="24"/>
          </w:rPr>
          <w:t>Дрофа</w:t>
        </w:r>
      </w:hyperlink>
      <w:r w:rsidRPr="007F0E7B">
        <w:rPr>
          <w:rFonts w:ascii="Times New Roman" w:hAnsi="Times New Roman" w:cs="Times New Roman"/>
          <w:b w:val="0"/>
          <w:i w:val="0"/>
          <w:sz w:val="24"/>
          <w:szCs w:val="24"/>
        </w:rPr>
        <w:t>, 2002 год</w:t>
      </w:r>
    </w:p>
    <w:p w:rsidR="00B37111" w:rsidRPr="007F0E7B" w:rsidRDefault="00B37111" w:rsidP="0083162C">
      <w:pPr>
        <w:spacing w:line="360" w:lineRule="auto"/>
        <w:contextualSpacing/>
        <w:jc w:val="both"/>
      </w:pPr>
      <w:r w:rsidRPr="007F0E7B">
        <w:t>3.</w:t>
      </w:r>
      <w:hyperlink r:id="rId11" w:tooltip="Все книги Чудакова Н. В." w:history="1">
        <w:r w:rsidRPr="007F0E7B">
          <w:rPr>
            <w:rStyle w:val="Hyperlink"/>
          </w:rPr>
          <w:t>Чудакова Н. В.</w:t>
        </w:r>
      </w:hyperlink>
      <w:r w:rsidRPr="007F0E7B">
        <w:t xml:space="preserve"> Литература Древней Руси. Издательство: </w:t>
      </w:r>
      <w:hyperlink r:id="rId12" w:tooltip="Все книги издательства " w:history="1">
        <w:r w:rsidRPr="007F0E7B">
          <w:rPr>
            <w:rStyle w:val="Hyperlink"/>
          </w:rPr>
          <w:t>Мнемозина</w:t>
        </w:r>
      </w:hyperlink>
      <w:r w:rsidRPr="007F0E7B">
        <w:t>, 1999 год</w:t>
      </w:r>
    </w:p>
    <w:p w:rsidR="00B37111" w:rsidRPr="007F0E7B" w:rsidRDefault="00B37111" w:rsidP="0083162C">
      <w:pPr>
        <w:spacing w:line="360" w:lineRule="auto"/>
        <w:contextualSpacing/>
        <w:jc w:val="both"/>
      </w:pPr>
      <w:r w:rsidRPr="007F0E7B">
        <w:t>4.</w:t>
      </w:r>
      <w:hyperlink r:id="rId13" w:tooltip="Все книги В. Шинкарев" w:history="1">
        <w:r w:rsidRPr="007F0E7B">
          <w:rPr>
            <w:rStyle w:val="Hyperlink"/>
          </w:rPr>
          <w:t xml:space="preserve"> Шинкарев</w:t>
        </w:r>
      </w:hyperlink>
      <w:r w:rsidRPr="007F0E7B">
        <w:t xml:space="preserve"> В.Всемирная литература Издательство: </w:t>
      </w:r>
      <w:hyperlink r:id="rId14" w:tooltip="Все книги издательства " w:history="1">
        <w:r w:rsidRPr="007F0E7B">
          <w:rPr>
            <w:rStyle w:val="Hyperlink"/>
          </w:rPr>
          <w:t>Красный Матрос</w:t>
        </w:r>
      </w:hyperlink>
      <w:r w:rsidRPr="007F0E7B">
        <w:t xml:space="preserve">, 2000 год </w:t>
      </w:r>
    </w:p>
    <w:p w:rsidR="00B37111" w:rsidRPr="007F0E7B" w:rsidRDefault="00B37111" w:rsidP="0083162C">
      <w:pPr>
        <w:spacing w:line="360" w:lineRule="auto"/>
        <w:contextualSpacing/>
        <w:jc w:val="both"/>
      </w:pPr>
      <w:r w:rsidRPr="007F0E7B">
        <w:t xml:space="preserve">5.Я познаю мир: Литература. Издательство: </w:t>
      </w:r>
      <w:hyperlink r:id="rId15" w:tooltip="Все книги издательства " w:history="1">
        <w:r w:rsidRPr="007F0E7B">
          <w:rPr>
            <w:rStyle w:val="Hyperlink"/>
          </w:rPr>
          <w:t>АСТ</w:t>
        </w:r>
      </w:hyperlink>
      <w:r w:rsidRPr="007F0E7B">
        <w:t>, 2006 год</w:t>
      </w:r>
      <w:r w:rsidRPr="007F0E7B">
        <w:br/>
        <w:t xml:space="preserve">6.Энциклопедия для детей. Том 9. Русская литература. Часть 1Издательство: </w:t>
      </w:r>
      <w:hyperlink r:id="rId16" w:tooltip="Все книги издательства " w:history="1">
        <w:r w:rsidRPr="007F0E7B">
          <w:rPr>
            <w:rStyle w:val="Hyperlink"/>
          </w:rPr>
          <w:t>Аванта +</w:t>
        </w:r>
      </w:hyperlink>
      <w:r w:rsidRPr="007F0E7B">
        <w:t>, 2006 год</w:t>
      </w:r>
    </w:p>
    <w:p w:rsidR="00B37111" w:rsidRPr="007F0E7B" w:rsidRDefault="00B37111" w:rsidP="0083162C">
      <w:pPr>
        <w:pStyle w:val="Heading2"/>
        <w:spacing w:before="0" w:after="0" w:line="360" w:lineRule="auto"/>
        <w:contextualSpacing/>
        <w:jc w:val="both"/>
        <w:rPr>
          <w:rFonts w:ascii="Times New Roman" w:hAnsi="Times New Roman" w:cs="Times New Roman"/>
          <w:b w:val="0"/>
          <w:i w:val="0"/>
          <w:sz w:val="24"/>
          <w:szCs w:val="24"/>
        </w:rPr>
      </w:pPr>
      <w:r w:rsidRPr="007F0E7B">
        <w:rPr>
          <w:rFonts w:ascii="Times New Roman" w:hAnsi="Times New Roman" w:cs="Times New Roman"/>
          <w:b w:val="0"/>
          <w:i w:val="0"/>
          <w:sz w:val="24"/>
          <w:szCs w:val="24"/>
        </w:rPr>
        <w:t xml:space="preserve">7.Энциклопедия для детей. Том 15. Всемирная литература. Часть 1. От зарождения словесности до Гете и Шиллера. Издательство: </w:t>
      </w:r>
      <w:hyperlink r:id="rId17" w:tooltip="Все книги издательства " w:history="1">
        <w:r w:rsidRPr="007F0E7B">
          <w:rPr>
            <w:rStyle w:val="Hyperlink"/>
            <w:rFonts w:ascii="Times New Roman" w:hAnsi="Times New Roman"/>
            <w:b w:val="0"/>
            <w:i w:val="0"/>
            <w:sz w:val="24"/>
            <w:szCs w:val="24"/>
          </w:rPr>
          <w:t>Аванта+</w:t>
        </w:r>
      </w:hyperlink>
      <w:r w:rsidRPr="007F0E7B">
        <w:rPr>
          <w:rFonts w:ascii="Times New Roman" w:hAnsi="Times New Roman" w:cs="Times New Roman"/>
          <w:b w:val="0"/>
          <w:i w:val="0"/>
          <w:sz w:val="24"/>
          <w:szCs w:val="24"/>
        </w:rPr>
        <w:t>, 2005 год</w:t>
      </w:r>
      <w:r w:rsidRPr="007F0E7B">
        <w:rPr>
          <w:rFonts w:ascii="Times New Roman" w:hAnsi="Times New Roman" w:cs="Times New Roman"/>
          <w:b w:val="0"/>
          <w:i w:val="0"/>
          <w:sz w:val="24"/>
          <w:szCs w:val="24"/>
        </w:rPr>
        <w:br/>
        <w:t xml:space="preserve">8.Энциклопедия для детей. Том 15. Всемирная литература. Часть 2. XIX и XX века Издательство: </w:t>
      </w:r>
      <w:hyperlink r:id="rId18" w:tooltip="Все книги издательства " w:history="1">
        <w:r w:rsidRPr="007F0E7B">
          <w:rPr>
            <w:rStyle w:val="Hyperlink"/>
            <w:rFonts w:ascii="Times New Roman" w:hAnsi="Times New Roman"/>
            <w:b w:val="0"/>
            <w:i w:val="0"/>
            <w:sz w:val="24"/>
            <w:szCs w:val="24"/>
          </w:rPr>
          <w:t>Аванта+</w:t>
        </w:r>
      </w:hyperlink>
      <w:r w:rsidRPr="007F0E7B">
        <w:rPr>
          <w:rFonts w:ascii="Times New Roman" w:hAnsi="Times New Roman" w:cs="Times New Roman"/>
          <w:b w:val="0"/>
          <w:i w:val="0"/>
          <w:sz w:val="24"/>
          <w:szCs w:val="24"/>
        </w:rPr>
        <w:t>, 2005 год</w:t>
      </w:r>
    </w:p>
    <w:p w:rsidR="00B37111" w:rsidRPr="007F0E7B" w:rsidRDefault="00B37111" w:rsidP="0083162C">
      <w:pPr>
        <w:spacing w:line="360" w:lineRule="auto"/>
      </w:pPr>
    </w:p>
    <w:p w:rsidR="00B37111" w:rsidRPr="007F0E7B" w:rsidRDefault="00B37111" w:rsidP="0083162C">
      <w:pPr>
        <w:spacing w:line="360" w:lineRule="auto"/>
        <w:ind w:left="720"/>
        <w:jc w:val="center"/>
      </w:pPr>
      <w:r w:rsidRPr="007F0E7B">
        <w:rPr>
          <w:b/>
        </w:rPr>
        <w:t>Учебные диски</w:t>
      </w:r>
      <w:r w:rsidRPr="007F0E7B">
        <w:rPr>
          <w:b/>
          <w:color w:val="000000"/>
        </w:rPr>
        <w:t xml:space="preserve"> и мультимедийные  электронные энциклопедии</w:t>
      </w:r>
    </w:p>
    <w:p w:rsidR="00B37111" w:rsidRPr="007F0E7B" w:rsidRDefault="00B37111" w:rsidP="0083162C">
      <w:pPr>
        <w:numPr>
          <w:ilvl w:val="0"/>
          <w:numId w:val="19"/>
        </w:numPr>
        <w:spacing w:line="360" w:lineRule="auto"/>
        <w:jc w:val="both"/>
      </w:pPr>
      <w:r w:rsidRPr="007F0E7B">
        <w:rPr>
          <w:lang w:val="en-US"/>
        </w:rPr>
        <w:t>CD</w:t>
      </w:r>
      <w:r w:rsidRPr="007F0E7B">
        <w:t xml:space="preserve"> «Большая энциклопедия Кирилла и Мефодия». (Мультимедийная энциклопедия)</w:t>
      </w:r>
    </w:p>
    <w:p w:rsidR="00B37111" w:rsidRPr="007F0E7B" w:rsidRDefault="00B37111" w:rsidP="0083162C">
      <w:pPr>
        <w:pStyle w:val="ListParagraph"/>
        <w:numPr>
          <w:ilvl w:val="0"/>
          <w:numId w:val="19"/>
        </w:numPr>
        <w:spacing w:after="200" w:line="360" w:lineRule="auto"/>
        <w:jc w:val="both"/>
        <w:rPr>
          <w:sz w:val="24"/>
          <w:szCs w:val="24"/>
        </w:rPr>
      </w:pPr>
      <w:r w:rsidRPr="007F0E7B">
        <w:rPr>
          <w:sz w:val="24"/>
          <w:szCs w:val="24"/>
        </w:rPr>
        <w:t>Direct MEDIA.Хрестоматия по русской литературе. Незаменимые для рефератов и сочинений 22 000 страниц. Полных текстов всех произведений по школьной программе с 5 по 11 класс, включая биографии и портреты писателей.</w:t>
      </w:r>
    </w:p>
    <w:p w:rsidR="00B37111" w:rsidRPr="007F0E7B" w:rsidRDefault="00B37111" w:rsidP="0083162C">
      <w:pPr>
        <w:pStyle w:val="ListParagraph"/>
        <w:numPr>
          <w:ilvl w:val="0"/>
          <w:numId w:val="19"/>
        </w:numPr>
        <w:spacing w:after="200" w:line="360" w:lineRule="auto"/>
        <w:jc w:val="both"/>
        <w:rPr>
          <w:sz w:val="24"/>
          <w:szCs w:val="24"/>
        </w:rPr>
      </w:pPr>
      <w:r w:rsidRPr="007F0E7B">
        <w:rPr>
          <w:sz w:val="24"/>
          <w:szCs w:val="24"/>
        </w:rPr>
        <w:t>Библиотека электронных наглядных пособий. Дрофа. Физикон. Литература. Вся школьная программа. Читаем голосом автора, видим глазами художника. Готовим рефераты, пишем сочинения. 5-11 классы. Министерство образования Российской Федерации, 2004</w:t>
      </w:r>
    </w:p>
    <w:p w:rsidR="00B37111" w:rsidRPr="007F0E7B" w:rsidRDefault="00B37111" w:rsidP="0083162C">
      <w:pPr>
        <w:pStyle w:val="ListParagraph"/>
        <w:numPr>
          <w:ilvl w:val="0"/>
          <w:numId w:val="19"/>
        </w:numPr>
        <w:spacing w:after="200" w:line="360" w:lineRule="auto"/>
        <w:jc w:val="both"/>
        <w:rPr>
          <w:sz w:val="24"/>
          <w:szCs w:val="24"/>
        </w:rPr>
      </w:pPr>
      <w:r w:rsidRPr="007F0E7B">
        <w:rPr>
          <w:sz w:val="24"/>
          <w:szCs w:val="24"/>
        </w:rPr>
        <w:t>Библиотека школьника. 127 авторов. 902 произведения. 82 фотографии. 82 биографии.</w:t>
      </w:r>
    </w:p>
    <w:p w:rsidR="00B37111" w:rsidRPr="007F0E7B" w:rsidRDefault="00B37111" w:rsidP="00A02767">
      <w:pPr>
        <w:pStyle w:val="ListParagraph"/>
        <w:numPr>
          <w:ilvl w:val="0"/>
          <w:numId w:val="19"/>
        </w:numPr>
        <w:spacing w:after="200" w:line="360" w:lineRule="auto"/>
        <w:ind w:left="714" w:hanging="357"/>
        <w:jc w:val="both"/>
        <w:rPr>
          <w:sz w:val="24"/>
          <w:szCs w:val="24"/>
        </w:rPr>
      </w:pPr>
      <w:r w:rsidRPr="007F0E7B">
        <w:rPr>
          <w:sz w:val="24"/>
          <w:szCs w:val="24"/>
        </w:rPr>
        <w:t xml:space="preserve"> Хрестоматия школьника. 133 автора. 13 биография. 518 произведений. 111 фотографий.</w:t>
      </w:r>
    </w:p>
    <w:p w:rsidR="00B37111" w:rsidRPr="007F0E7B" w:rsidRDefault="00B37111" w:rsidP="00A02767">
      <w:pPr>
        <w:pStyle w:val="ListParagraph"/>
        <w:numPr>
          <w:ilvl w:val="0"/>
          <w:numId w:val="19"/>
        </w:numPr>
        <w:spacing w:after="200" w:line="360" w:lineRule="auto"/>
        <w:ind w:left="714" w:hanging="357"/>
        <w:jc w:val="both"/>
        <w:rPr>
          <w:sz w:val="24"/>
          <w:szCs w:val="24"/>
        </w:rPr>
      </w:pPr>
      <w:r w:rsidRPr="007F0E7B">
        <w:rPr>
          <w:sz w:val="24"/>
          <w:szCs w:val="24"/>
        </w:rPr>
        <w:t>Русская литература. От Нестора до Маяковского.</w:t>
      </w:r>
    </w:p>
    <w:p w:rsidR="00B37111" w:rsidRPr="007F0E7B" w:rsidRDefault="00B37111" w:rsidP="0083162C">
      <w:pPr>
        <w:pStyle w:val="ListParagraph"/>
        <w:numPr>
          <w:ilvl w:val="0"/>
          <w:numId w:val="19"/>
        </w:numPr>
        <w:spacing w:after="200" w:line="360" w:lineRule="auto"/>
        <w:jc w:val="both"/>
        <w:rPr>
          <w:sz w:val="24"/>
          <w:szCs w:val="24"/>
        </w:rPr>
      </w:pPr>
      <w:r w:rsidRPr="007F0E7B">
        <w:rPr>
          <w:sz w:val="24"/>
          <w:szCs w:val="24"/>
        </w:rPr>
        <w:t>Русская поэзия. 17-20 веков.</w:t>
      </w:r>
    </w:p>
    <w:p w:rsidR="00B37111" w:rsidRPr="007F0E7B" w:rsidRDefault="00B37111" w:rsidP="0083162C">
      <w:pPr>
        <w:ind w:firstLine="540"/>
        <w:contextualSpacing/>
        <w:jc w:val="center"/>
        <w:rPr>
          <w:b/>
        </w:rPr>
      </w:pPr>
      <w:r w:rsidRPr="007F0E7B">
        <w:rPr>
          <w:b/>
        </w:rPr>
        <w:t>Образовательные электронные ресурсы:</w:t>
      </w:r>
    </w:p>
    <w:p w:rsidR="00B37111" w:rsidRPr="007F0E7B" w:rsidRDefault="00B37111" w:rsidP="0083162C">
      <w:pPr>
        <w:ind w:firstLine="540"/>
        <w:contextualSpacing/>
        <w:jc w:val="center"/>
        <w:rPr>
          <w:b/>
        </w:rPr>
      </w:pPr>
    </w:p>
    <w:p w:rsidR="00B37111" w:rsidRPr="007F0E7B" w:rsidRDefault="00B37111" w:rsidP="0083162C">
      <w:pPr>
        <w:ind w:firstLine="540"/>
        <w:contextualSpacing/>
        <w:jc w:val="both"/>
      </w:pPr>
      <w:hyperlink r:id="rId19" w:history="1">
        <w:r w:rsidRPr="007F0E7B">
          <w:rPr>
            <w:rStyle w:val="Hyperlink"/>
          </w:rPr>
          <w:t>http://ruslit.ioso.ru/</w:t>
        </w:r>
      </w:hyperlink>
      <w:r w:rsidRPr="007F0E7B">
        <w:t xml:space="preserve"> </w:t>
      </w:r>
      <w:r w:rsidRPr="007F0E7B">
        <w:rPr>
          <w:b/>
          <w:bCs/>
        </w:rPr>
        <w:t xml:space="preserve">Кабинет русского языка и литературы. </w:t>
      </w:r>
      <w:r w:rsidRPr="007F0E7B">
        <w:t>Сайт содержит антологию русской поэзии первой четверти двадцатого века</w:t>
      </w:r>
      <w:r w:rsidRPr="007F0E7B">
        <w:rPr>
          <w:b/>
          <w:bCs/>
        </w:rPr>
        <w:t>;</w:t>
      </w:r>
      <w:r w:rsidRPr="007F0E7B">
        <w:t xml:space="preserve"> тесты по русскому языку</w:t>
      </w:r>
      <w:r w:rsidRPr="007F0E7B">
        <w:rPr>
          <w:b/>
          <w:bCs/>
        </w:rPr>
        <w:t>;</w:t>
      </w:r>
      <w:r w:rsidRPr="007F0E7B">
        <w:t xml:space="preserve"> поэтические загадки</w:t>
      </w:r>
      <w:r w:rsidRPr="007F0E7B">
        <w:rPr>
          <w:b/>
          <w:bCs/>
        </w:rPr>
        <w:t>;</w:t>
      </w:r>
      <w:r w:rsidRPr="007F0E7B">
        <w:t xml:space="preserve"> страничку по истории русской письменности</w:t>
      </w:r>
      <w:r w:rsidRPr="007F0E7B">
        <w:rPr>
          <w:b/>
          <w:bCs/>
        </w:rPr>
        <w:t>;</w:t>
      </w:r>
      <w:r w:rsidRPr="007F0E7B">
        <w:t xml:space="preserve"> методические разработки</w:t>
      </w:r>
      <w:r w:rsidRPr="007F0E7B">
        <w:rPr>
          <w:b/>
          <w:bCs/>
        </w:rPr>
        <w:t xml:space="preserve"> </w:t>
      </w:r>
      <w:r w:rsidRPr="007F0E7B">
        <w:t>и другие полезные материалы.</w:t>
      </w:r>
    </w:p>
    <w:p w:rsidR="00B37111" w:rsidRPr="007F0E7B" w:rsidRDefault="00B37111" w:rsidP="0083162C">
      <w:pPr>
        <w:ind w:firstLine="540"/>
        <w:contextualSpacing/>
        <w:jc w:val="both"/>
      </w:pPr>
      <w:hyperlink r:id="rId20" w:history="1">
        <w:r w:rsidRPr="007F0E7B">
          <w:rPr>
            <w:rStyle w:val="Hyperlink"/>
            <w:lang w:val="en-US"/>
          </w:rPr>
          <w:t>http</w:t>
        </w:r>
        <w:r w:rsidRPr="007F0E7B">
          <w:rPr>
            <w:rStyle w:val="Hyperlink"/>
          </w:rPr>
          <w:t>://</w:t>
        </w:r>
        <w:r w:rsidRPr="007F0E7B">
          <w:rPr>
            <w:rStyle w:val="Hyperlink"/>
            <w:lang w:val="en-US"/>
          </w:rPr>
          <w:t>www</w:t>
        </w:r>
        <w:r w:rsidRPr="007F0E7B">
          <w:rPr>
            <w:rStyle w:val="Hyperlink"/>
          </w:rPr>
          <w:t>.</w:t>
        </w:r>
        <w:r w:rsidRPr="007F0E7B">
          <w:rPr>
            <w:rStyle w:val="Hyperlink"/>
            <w:lang w:val="en-US"/>
          </w:rPr>
          <w:t>rusword</w:t>
        </w:r>
        <w:r w:rsidRPr="007F0E7B">
          <w:rPr>
            <w:rStyle w:val="Hyperlink"/>
          </w:rPr>
          <w:t>.</w:t>
        </w:r>
        <w:r w:rsidRPr="007F0E7B">
          <w:rPr>
            <w:rStyle w:val="Hyperlink"/>
            <w:lang w:val="en-US"/>
          </w:rPr>
          <w:t>org</w:t>
        </w:r>
        <w:r w:rsidRPr="007F0E7B">
          <w:rPr>
            <w:rStyle w:val="Hyperlink"/>
          </w:rPr>
          <w:t>/</w:t>
        </w:r>
        <w:r w:rsidRPr="007F0E7B">
          <w:rPr>
            <w:rStyle w:val="Hyperlink"/>
            <w:lang w:val="en-US"/>
          </w:rPr>
          <w:t>rus</w:t>
        </w:r>
        <w:r w:rsidRPr="007F0E7B">
          <w:rPr>
            <w:rStyle w:val="Hyperlink"/>
          </w:rPr>
          <w:t>/</w:t>
        </w:r>
        <w:r w:rsidRPr="007F0E7B">
          <w:rPr>
            <w:rStyle w:val="Hyperlink"/>
            <w:lang w:val="en-US"/>
          </w:rPr>
          <w:t>index</w:t>
        </w:r>
        <w:r w:rsidRPr="007F0E7B">
          <w:rPr>
            <w:rStyle w:val="Hyperlink"/>
          </w:rPr>
          <w:t>.</w:t>
        </w:r>
        <w:r w:rsidRPr="007F0E7B">
          <w:rPr>
            <w:rStyle w:val="Hyperlink"/>
            <w:lang w:val="en-US"/>
          </w:rPr>
          <w:t>php</w:t>
        </w:r>
      </w:hyperlink>
      <w:r w:rsidRPr="007F0E7B">
        <w:t xml:space="preserve"> </w:t>
      </w:r>
      <w:r w:rsidRPr="007F0E7B">
        <w:rPr>
          <w:b/>
          <w:bCs/>
        </w:rPr>
        <w:t xml:space="preserve">Мир слова русского. </w:t>
      </w:r>
      <w:r w:rsidRPr="007F0E7B">
        <w:t xml:space="preserve">Этот сайт - для любознательных. Для тех, кто не утратил живого интереса к познанию прошлого, настоящего и будущего русского языка. Он посвящен русской филологии во всех ее ипостасях. Здесь можно найти большую коллекцию афоризмов и крылатых выражений выдающихся личностей всех времен и народов, полный текст Библии, статьи специалистов, посвященные современным проблемам языка и истории славянской письменности. Предоставляется возможность обсудить спорные вопросы и высказать свою точку зрения на форуме. Для знатоков английского языка предлагается английское зеркало сайта, дополненное материалами по английской филологии. </w:t>
      </w:r>
    </w:p>
    <w:p w:rsidR="00B37111" w:rsidRPr="007F0E7B" w:rsidRDefault="00B37111" w:rsidP="0083162C">
      <w:pPr>
        <w:ind w:firstLine="540"/>
        <w:contextualSpacing/>
        <w:jc w:val="both"/>
      </w:pPr>
      <w:hyperlink r:id="rId21" w:history="1">
        <w:r w:rsidRPr="007F0E7B">
          <w:rPr>
            <w:rStyle w:val="Hyperlink"/>
            <w:lang w:val="en-US"/>
          </w:rPr>
          <w:t>http</w:t>
        </w:r>
        <w:r w:rsidRPr="007F0E7B">
          <w:rPr>
            <w:rStyle w:val="Hyperlink"/>
          </w:rPr>
          <w:t>://</w:t>
        </w:r>
        <w:r w:rsidRPr="007F0E7B">
          <w:rPr>
            <w:rStyle w:val="Hyperlink"/>
            <w:lang w:val="en-US"/>
          </w:rPr>
          <w:t>pushkin</w:t>
        </w:r>
        <w:r w:rsidRPr="007F0E7B">
          <w:rPr>
            <w:rStyle w:val="Hyperlink"/>
          </w:rPr>
          <w:t>.</w:t>
        </w:r>
        <w:r w:rsidRPr="007F0E7B">
          <w:rPr>
            <w:rStyle w:val="Hyperlink"/>
            <w:lang w:val="en-US"/>
          </w:rPr>
          <w:t>aha</w:t>
        </w:r>
        <w:r w:rsidRPr="007F0E7B">
          <w:rPr>
            <w:rStyle w:val="Hyperlink"/>
          </w:rPr>
          <w:t>.</w:t>
        </w:r>
        <w:r w:rsidRPr="007F0E7B">
          <w:rPr>
            <w:rStyle w:val="Hyperlink"/>
            <w:lang w:val="en-US"/>
          </w:rPr>
          <w:t>ru</w:t>
        </w:r>
        <w:r w:rsidRPr="007F0E7B">
          <w:rPr>
            <w:rStyle w:val="Hyperlink"/>
          </w:rPr>
          <w:t>/</w:t>
        </w:r>
        <w:r w:rsidRPr="007F0E7B">
          <w:rPr>
            <w:rStyle w:val="Hyperlink"/>
            <w:lang w:val="en-US"/>
          </w:rPr>
          <w:t>TEXT</w:t>
        </w:r>
        <w:r w:rsidRPr="007F0E7B">
          <w:rPr>
            <w:rStyle w:val="Hyperlink"/>
          </w:rPr>
          <w:t>/</w:t>
        </w:r>
        <w:r w:rsidRPr="007F0E7B">
          <w:rPr>
            <w:rStyle w:val="Hyperlink"/>
            <w:lang w:val="en-US"/>
          </w:rPr>
          <w:t>map</w:t>
        </w:r>
        <w:r w:rsidRPr="007F0E7B">
          <w:rPr>
            <w:rStyle w:val="Hyperlink"/>
          </w:rPr>
          <w:t>.</w:t>
        </w:r>
        <w:r w:rsidRPr="007F0E7B">
          <w:rPr>
            <w:rStyle w:val="Hyperlink"/>
            <w:lang w:val="en-US"/>
          </w:rPr>
          <w:t>htm</w:t>
        </w:r>
      </w:hyperlink>
      <w:r w:rsidRPr="007F0E7B">
        <w:t xml:space="preserve"> </w:t>
      </w:r>
      <w:r w:rsidRPr="007F0E7B">
        <w:rPr>
          <w:b/>
          <w:bCs/>
        </w:rPr>
        <w:t xml:space="preserve">Пушкинъ. </w:t>
      </w:r>
      <w:r w:rsidRPr="007F0E7B">
        <w:t xml:space="preserve">Электронная версия журнала «Нива» за 1899 г,  посвященного 100-летию со дня рождения А.С. Пушкина. В журнале рассказывается о жизни Пушкина, его значении для русской поэзии. Помимо этого имеются тексты некоторых произведений поэта и литографии. </w:t>
      </w:r>
      <w:r w:rsidRPr="007F0E7B">
        <w:rPr>
          <w:lang w:val="en-US"/>
        </w:rPr>
        <w:t> </w:t>
      </w:r>
      <w:r w:rsidRPr="007F0E7B">
        <w:t xml:space="preserve"> </w:t>
      </w:r>
    </w:p>
    <w:p w:rsidR="00B37111" w:rsidRPr="007F0E7B" w:rsidRDefault="00B37111" w:rsidP="0083162C">
      <w:pPr>
        <w:ind w:firstLine="540"/>
        <w:contextualSpacing/>
        <w:jc w:val="both"/>
      </w:pPr>
      <w:hyperlink r:id="rId22" w:history="1">
        <w:r w:rsidRPr="007F0E7B">
          <w:rPr>
            <w:rStyle w:val="Hyperlink"/>
            <w:lang w:val="en-US"/>
          </w:rPr>
          <w:t>http</w:t>
        </w:r>
        <w:r w:rsidRPr="007F0E7B">
          <w:rPr>
            <w:rStyle w:val="Hyperlink"/>
          </w:rPr>
          <w:t>://</w:t>
        </w:r>
        <w:r w:rsidRPr="007F0E7B">
          <w:rPr>
            <w:rStyle w:val="Hyperlink"/>
            <w:lang w:val="en-US"/>
          </w:rPr>
          <w:t>www</w:t>
        </w:r>
        <w:r w:rsidRPr="007F0E7B">
          <w:rPr>
            <w:rStyle w:val="Hyperlink"/>
          </w:rPr>
          <w:t>.</w:t>
        </w:r>
        <w:r w:rsidRPr="007F0E7B">
          <w:rPr>
            <w:rStyle w:val="Hyperlink"/>
            <w:lang w:val="en-US"/>
          </w:rPr>
          <w:t>feb</w:t>
        </w:r>
        <w:r w:rsidRPr="007F0E7B">
          <w:rPr>
            <w:rStyle w:val="Hyperlink"/>
          </w:rPr>
          <w:t>-</w:t>
        </w:r>
        <w:r w:rsidRPr="007F0E7B">
          <w:rPr>
            <w:rStyle w:val="Hyperlink"/>
            <w:lang w:val="en-US"/>
          </w:rPr>
          <w:t>web</w:t>
        </w:r>
        <w:r w:rsidRPr="007F0E7B">
          <w:rPr>
            <w:rStyle w:val="Hyperlink"/>
          </w:rPr>
          <w:t>.</w:t>
        </w:r>
        <w:r w:rsidRPr="007F0E7B">
          <w:rPr>
            <w:rStyle w:val="Hyperlink"/>
            <w:lang w:val="en-US"/>
          </w:rPr>
          <w:t>ru</w:t>
        </w:r>
        <w:r w:rsidRPr="007F0E7B">
          <w:rPr>
            <w:rStyle w:val="Hyperlink"/>
          </w:rPr>
          <w:t>/</w:t>
        </w:r>
      </w:hyperlink>
      <w:r w:rsidRPr="007F0E7B">
        <w:t xml:space="preserve"> </w:t>
      </w:r>
      <w:r w:rsidRPr="007F0E7B">
        <w:rPr>
          <w:b/>
          <w:bCs/>
        </w:rPr>
        <w:t>Русская литература и фольклор.</w:t>
      </w:r>
      <w:r w:rsidRPr="007F0E7B">
        <w:rPr>
          <w:b/>
          <w:bCs/>
          <w:lang w:val="en-US"/>
        </w:rPr>
        <w:t> </w:t>
      </w:r>
      <w:r w:rsidRPr="007F0E7B">
        <w:t xml:space="preserve"> Фундаментальная электронная библиотека “Русская литература и фольклор” (ФЭБ) — это сетевая многофункциональная информационная система, аккумулирующая информацию различных видов (текстовую, звуковую, изобразительную и т. п.) в области русской литературы </w:t>
      </w:r>
      <w:r w:rsidRPr="007F0E7B">
        <w:rPr>
          <w:lang w:val="en-US"/>
        </w:rPr>
        <w:t>XI</w:t>
      </w:r>
      <w:r w:rsidRPr="007F0E7B">
        <w:t>-</w:t>
      </w:r>
      <w:r w:rsidRPr="007F0E7B">
        <w:rPr>
          <w:lang w:val="en-US"/>
        </w:rPr>
        <w:t>XX</w:t>
      </w:r>
      <w:r w:rsidRPr="007F0E7B">
        <w:t xml:space="preserve"> вв. и русского фольклора, а также истории русской филологии и фольклористики. Библиотека находится в стадии разработки и пополнения.</w:t>
      </w:r>
    </w:p>
    <w:p w:rsidR="00B37111" w:rsidRPr="007F0E7B" w:rsidRDefault="00B37111" w:rsidP="0083162C">
      <w:pPr>
        <w:ind w:firstLine="540"/>
        <w:contextualSpacing/>
        <w:jc w:val="both"/>
      </w:pPr>
      <w:hyperlink r:id="rId23" w:history="1">
        <w:r w:rsidRPr="007F0E7B">
          <w:rPr>
            <w:rStyle w:val="Hyperlink"/>
            <w:lang w:val="en-US"/>
          </w:rPr>
          <w:t>http</w:t>
        </w:r>
        <w:r w:rsidRPr="007F0E7B">
          <w:rPr>
            <w:rStyle w:val="Hyperlink"/>
          </w:rPr>
          <w:t>://</w:t>
        </w:r>
        <w:r w:rsidRPr="007F0E7B">
          <w:rPr>
            <w:rStyle w:val="Hyperlink"/>
            <w:lang w:val="en-US"/>
          </w:rPr>
          <w:t>writerstob</w:t>
        </w:r>
        <w:r w:rsidRPr="007F0E7B">
          <w:rPr>
            <w:rStyle w:val="Hyperlink"/>
          </w:rPr>
          <w:t>.</w:t>
        </w:r>
        <w:r w:rsidRPr="007F0E7B">
          <w:rPr>
            <w:rStyle w:val="Hyperlink"/>
            <w:lang w:val="en-US"/>
          </w:rPr>
          <w:t>narod</w:t>
        </w:r>
        <w:r w:rsidRPr="007F0E7B">
          <w:rPr>
            <w:rStyle w:val="Hyperlink"/>
          </w:rPr>
          <w:t>.</w:t>
        </w:r>
        <w:r w:rsidRPr="007F0E7B">
          <w:rPr>
            <w:rStyle w:val="Hyperlink"/>
            <w:lang w:val="en-US"/>
          </w:rPr>
          <w:t>ru</w:t>
        </w:r>
        <w:r w:rsidRPr="007F0E7B">
          <w:rPr>
            <w:rStyle w:val="Hyperlink"/>
          </w:rPr>
          <w:t>/</w:t>
        </w:r>
      </w:hyperlink>
      <w:r w:rsidRPr="007F0E7B">
        <w:t xml:space="preserve"> </w:t>
      </w:r>
      <w:r w:rsidRPr="007F0E7B">
        <w:rPr>
          <w:b/>
          <w:bCs/>
        </w:rPr>
        <w:t xml:space="preserve">Биографии великих русских писателей и поэтов. </w:t>
      </w:r>
      <w:r w:rsidRPr="007F0E7B">
        <w:t>На сайте можно найти не только биографии писателей, но и различные материалы, связанные и не связанные с творчеством писателей и поэтов, также анализы стихотворений, стихи некоторых поэтов, основные темы их лирики, а также материалы по русскому классицизму, романтизму и сентиментализму.</w:t>
      </w:r>
    </w:p>
    <w:p w:rsidR="00B37111" w:rsidRPr="007F0E7B" w:rsidRDefault="00B37111" w:rsidP="0083162C">
      <w:pPr>
        <w:ind w:firstLine="540"/>
        <w:contextualSpacing/>
        <w:jc w:val="both"/>
      </w:pPr>
      <w:hyperlink r:id="rId24" w:history="1">
        <w:r w:rsidRPr="007F0E7B">
          <w:rPr>
            <w:rStyle w:val="Hyperlink"/>
            <w:lang w:val="en-US"/>
          </w:rPr>
          <w:t>http</w:t>
        </w:r>
        <w:r w:rsidRPr="007F0E7B">
          <w:rPr>
            <w:rStyle w:val="Hyperlink"/>
          </w:rPr>
          <w:t>://</w:t>
        </w:r>
        <w:r w:rsidRPr="007F0E7B">
          <w:rPr>
            <w:rStyle w:val="Hyperlink"/>
            <w:lang w:val="en-US"/>
          </w:rPr>
          <w:t>mlis</w:t>
        </w:r>
        <w:r w:rsidRPr="007F0E7B">
          <w:rPr>
            <w:rStyle w:val="Hyperlink"/>
          </w:rPr>
          <w:t>.</w:t>
        </w:r>
        <w:r w:rsidRPr="007F0E7B">
          <w:rPr>
            <w:rStyle w:val="Hyperlink"/>
            <w:lang w:val="en-US"/>
          </w:rPr>
          <w:t>ru</w:t>
        </w:r>
        <w:r w:rsidRPr="007F0E7B">
          <w:rPr>
            <w:rStyle w:val="Hyperlink"/>
          </w:rPr>
          <w:t>/</w:t>
        </w:r>
      </w:hyperlink>
      <w:r w:rsidRPr="007F0E7B">
        <w:t xml:space="preserve"> </w:t>
      </w:r>
      <w:r w:rsidRPr="007F0E7B">
        <w:rPr>
          <w:b/>
          <w:bCs/>
        </w:rPr>
        <w:t xml:space="preserve">Урок литературы. </w:t>
      </w:r>
      <w:r w:rsidRPr="007F0E7B">
        <w:t>Методико-литературный интернет-сервер. Цель проекта - создать виртуальное пространство, аккумулирующее научный, методический, педагогический потенциал, актуальный для современного учителя литературы. Сайт состоит из двух основных разделов: Наука о литературе (методология литературы, культурный контекст в изучении литературы, работа с текстом) и Методика преподавания (теория преподавания, содержание обучения, литературное развитие читателя-школьника).</w:t>
      </w:r>
    </w:p>
    <w:p w:rsidR="00B37111" w:rsidRPr="007F0E7B" w:rsidRDefault="00B37111" w:rsidP="0083162C">
      <w:pPr>
        <w:ind w:firstLine="540"/>
        <w:contextualSpacing/>
        <w:jc w:val="both"/>
      </w:pPr>
      <w:hyperlink r:id="rId25" w:history="1">
        <w:r w:rsidRPr="007F0E7B">
          <w:rPr>
            <w:rStyle w:val="Hyperlink"/>
            <w:lang w:val="en-US"/>
          </w:rPr>
          <w:t>http</w:t>
        </w:r>
        <w:r w:rsidRPr="007F0E7B">
          <w:rPr>
            <w:rStyle w:val="Hyperlink"/>
          </w:rPr>
          <w:t>://</w:t>
        </w:r>
        <w:r w:rsidRPr="007F0E7B">
          <w:rPr>
            <w:rStyle w:val="Hyperlink"/>
            <w:lang w:val="en-US"/>
          </w:rPr>
          <w:t>lit</w:t>
        </w:r>
        <w:r w:rsidRPr="007F0E7B">
          <w:rPr>
            <w:rStyle w:val="Hyperlink"/>
          </w:rPr>
          <w:t>.1</w:t>
        </w:r>
        <w:r w:rsidRPr="007F0E7B">
          <w:rPr>
            <w:rStyle w:val="Hyperlink"/>
            <w:lang w:val="en-US"/>
          </w:rPr>
          <w:t>september</w:t>
        </w:r>
        <w:r w:rsidRPr="007F0E7B">
          <w:rPr>
            <w:rStyle w:val="Hyperlink"/>
          </w:rPr>
          <w:t>.</w:t>
        </w:r>
        <w:r w:rsidRPr="007F0E7B">
          <w:rPr>
            <w:rStyle w:val="Hyperlink"/>
            <w:lang w:val="en-US"/>
          </w:rPr>
          <w:t>ru</w:t>
        </w:r>
        <w:r w:rsidRPr="007F0E7B">
          <w:rPr>
            <w:rStyle w:val="Hyperlink"/>
          </w:rPr>
          <w:t>/</w:t>
        </w:r>
        <w:r w:rsidRPr="007F0E7B">
          <w:rPr>
            <w:rStyle w:val="Hyperlink"/>
            <w:lang w:val="en-US"/>
          </w:rPr>
          <w:t>index</w:t>
        </w:r>
        <w:r w:rsidRPr="007F0E7B">
          <w:rPr>
            <w:rStyle w:val="Hyperlink"/>
          </w:rPr>
          <w:t>.</w:t>
        </w:r>
        <w:r w:rsidRPr="007F0E7B">
          <w:rPr>
            <w:rStyle w:val="Hyperlink"/>
            <w:lang w:val="en-US"/>
          </w:rPr>
          <w:t>php</w:t>
        </w:r>
      </w:hyperlink>
      <w:r w:rsidRPr="007F0E7B">
        <w:t xml:space="preserve"> </w:t>
      </w:r>
      <w:r w:rsidRPr="007F0E7B">
        <w:rPr>
          <w:b/>
          <w:bCs/>
        </w:rPr>
        <w:t>Газета "Литература".</w:t>
      </w:r>
      <w:r w:rsidRPr="007F0E7B">
        <w:rPr>
          <w:b/>
          <w:bCs/>
          <w:lang w:val="en-US"/>
        </w:rPr>
        <w:t> </w:t>
      </w:r>
      <w:r w:rsidRPr="007F0E7B">
        <w:rPr>
          <w:b/>
          <w:bCs/>
        </w:rPr>
        <w:t xml:space="preserve"> </w:t>
      </w:r>
      <w:r w:rsidRPr="007F0E7B">
        <w:t>Сетевая версия газеты предлагает публикации по проблемам преподавания литературы в школе. Разделы сайта: Новое в школьных программах, Я иду на урок, Книжная полка, Литературный календарь и многое другое.</w:t>
      </w:r>
    </w:p>
    <w:p w:rsidR="00B37111" w:rsidRPr="007F0E7B" w:rsidRDefault="00B37111" w:rsidP="0083162C">
      <w:pPr>
        <w:ind w:firstLine="540"/>
        <w:contextualSpacing/>
        <w:jc w:val="both"/>
      </w:pPr>
      <w:hyperlink r:id="rId26" w:history="1">
        <w:r w:rsidRPr="007F0E7B">
          <w:rPr>
            <w:rStyle w:val="Hyperlink"/>
          </w:rPr>
          <w:t>http://www.klassika.ru/</w:t>
        </w:r>
      </w:hyperlink>
      <w:r w:rsidRPr="007F0E7B">
        <w:t xml:space="preserve"> </w:t>
      </w:r>
      <w:r w:rsidRPr="007F0E7B">
        <w:rPr>
          <w:b/>
          <w:bCs/>
        </w:rPr>
        <w:t>Классика.</w:t>
      </w:r>
      <w:r w:rsidRPr="007F0E7B">
        <w:t xml:space="preserve"> Электронная библиотека классической литературы. Почти 3000 произведений 150 авторов. Биографии авторов, а также списки авторов по алфавиту и по хронологии.</w:t>
      </w:r>
    </w:p>
    <w:p w:rsidR="00B37111" w:rsidRPr="007F0E7B" w:rsidRDefault="00B37111" w:rsidP="0083162C">
      <w:pPr>
        <w:ind w:firstLine="540"/>
        <w:contextualSpacing/>
        <w:jc w:val="both"/>
      </w:pPr>
      <w:hyperlink r:id="rId27" w:history="1">
        <w:r w:rsidRPr="007F0E7B">
          <w:rPr>
            <w:rStyle w:val="Hyperlink"/>
          </w:rPr>
          <w:t>http://www.turgenev.org.ru/</w:t>
        </w:r>
      </w:hyperlink>
      <w:r w:rsidRPr="007F0E7B">
        <w:t xml:space="preserve"> </w:t>
      </w:r>
      <w:r w:rsidRPr="007F0E7B">
        <w:rPr>
          <w:b/>
          <w:bCs/>
        </w:rPr>
        <w:t xml:space="preserve">Русский писатель И.С. Тургенев. </w:t>
      </w:r>
      <w:r w:rsidRPr="007F0E7B">
        <w:t>Цель проекта "Русский писатель И.С. Тургенев" - собрать воедино информацию об Иване Сергеевиче Тургеневе, биографические сведения, информацию о его творчестве.</w:t>
      </w:r>
      <w:r w:rsidRPr="007F0E7B">
        <w:br/>
        <w:t xml:space="preserve">В разделах сайта кроме текстовой информации размещено много фотографий и репродукций, в разделе "Библиотека" можно ознакомиться с произведениями Тургенева и со статьями и публикациями о писателе и его творчестве. </w:t>
      </w:r>
    </w:p>
    <w:p w:rsidR="00B37111" w:rsidRPr="007F0E7B" w:rsidRDefault="00B37111" w:rsidP="0083162C">
      <w:pPr>
        <w:ind w:firstLine="540"/>
        <w:contextualSpacing/>
        <w:jc w:val="both"/>
      </w:pPr>
      <w:hyperlink r:id="rId28" w:history="1">
        <w:r w:rsidRPr="007F0E7B">
          <w:rPr>
            <w:rStyle w:val="Hyperlink"/>
          </w:rPr>
          <w:t>http://drevne.ru/lib/</w:t>
        </w:r>
      </w:hyperlink>
      <w:r w:rsidRPr="007F0E7B">
        <w:t xml:space="preserve"> </w:t>
      </w:r>
      <w:r w:rsidRPr="007F0E7B">
        <w:rPr>
          <w:b/>
          <w:bCs/>
        </w:rPr>
        <w:t>Древнерусская литература.</w:t>
      </w:r>
      <w:r w:rsidRPr="007F0E7B">
        <w:t xml:space="preserve"> Образовательный портал представляет собой библиотеку древнерусских текстов, начиная с самых ранних (до IX века) и заканчивая XVII веком. Представлены также классические и современные труды по исследованию древнерусской литературы. Для студентов - учебные пособия и материалы для подготовки к экзаменам. </w:t>
      </w:r>
    </w:p>
    <w:p w:rsidR="00B37111" w:rsidRPr="007F0E7B" w:rsidRDefault="00B37111" w:rsidP="0083162C">
      <w:pPr>
        <w:ind w:firstLine="540"/>
        <w:contextualSpacing/>
        <w:jc w:val="both"/>
      </w:pPr>
      <w:hyperlink r:id="rId29" w:history="1">
        <w:r w:rsidRPr="007F0E7B">
          <w:rPr>
            <w:rStyle w:val="Hyperlink"/>
          </w:rPr>
          <w:t>http://www.andreev.org.ru/index.html</w:t>
        </w:r>
      </w:hyperlink>
      <w:r w:rsidRPr="007F0E7B">
        <w:t xml:space="preserve"> </w:t>
      </w:r>
      <w:r w:rsidRPr="007F0E7B">
        <w:rPr>
          <w:b/>
          <w:bCs/>
        </w:rPr>
        <w:t xml:space="preserve">Леонид Андреев. </w:t>
      </w:r>
      <w:r w:rsidRPr="007F0E7B">
        <w:t>Цель проекта собрать воедино информацию о Леониде Андрееве. Проект входит в состав мегапроекта "Знаменитые люди Орловской губернии". На сайте представлена биография писателя, информация о музее, библиотека произведений в электронном виде, галерея портретов и тематические ссылки.</w:t>
      </w:r>
    </w:p>
    <w:p w:rsidR="00B37111" w:rsidRPr="007F0E7B" w:rsidRDefault="00B37111" w:rsidP="0083162C">
      <w:pPr>
        <w:ind w:firstLine="540"/>
        <w:contextualSpacing/>
        <w:jc w:val="both"/>
      </w:pPr>
      <w:hyperlink r:id="rId30" w:history="1">
        <w:r w:rsidRPr="007F0E7B">
          <w:rPr>
            <w:rStyle w:val="Hyperlink"/>
          </w:rPr>
          <w:t>http://pergam.chat.ru/</w:t>
        </w:r>
      </w:hyperlink>
      <w:r w:rsidRPr="007F0E7B">
        <w:t xml:space="preserve"> </w:t>
      </w:r>
      <w:r w:rsidRPr="007F0E7B">
        <w:rPr>
          <w:b/>
          <w:bCs/>
        </w:rPr>
        <w:t>Античная литература.</w:t>
      </w:r>
      <w:r w:rsidRPr="007F0E7B">
        <w:t xml:space="preserve"> Сайт представляет собой библиографический справочник античных писателей. За основу электронной версии взят словарь «Античные писатели» издательства «Лань», 1998, г. Санкт-Петербург. </w:t>
      </w:r>
    </w:p>
    <w:p w:rsidR="00B37111" w:rsidRPr="007F0E7B" w:rsidRDefault="00B37111" w:rsidP="0083162C">
      <w:pPr>
        <w:ind w:firstLine="540"/>
        <w:contextualSpacing/>
        <w:jc w:val="both"/>
      </w:pPr>
      <w:hyperlink r:id="rId31" w:history="1">
        <w:r w:rsidRPr="007F0E7B">
          <w:rPr>
            <w:rStyle w:val="Hyperlink"/>
          </w:rPr>
          <w:t>http://www.philolog.ru/</w:t>
        </w:r>
      </w:hyperlink>
      <w:r w:rsidRPr="007F0E7B">
        <w:t xml:space="preserve"> </w:t>
      </w:r>
      <w:r w:rsidRPr="007F0E7B">
        <w:rPr>
          <w:b/>
          <w:bCs/>
        </w:rPr>
        <w:t>Филолог.ру.</w:t>
      </w:r>
      <w:r w:rsidRPr="007F0E7B">
        <w:t xml:space="preserve"> Сайт кафедры русской литературы Петрозаводского университета. Сайт предлагает научно подготовленные тексты русской классики, востребованной в университетском и школьном образовании.</w:t>
      </w:r>
    </w:p>
    <w:p w:rsidR="00B37111" w:rsidRPr="007F0E7B" w:rsidRDefault="00B37111" w:rsidP="0083162C">
      <w:pPr>
        <w:contextualSpacing/>
        <w:jc w:val="both"/>
      </w:pPr>
    </w:p>
    <w:p w:rsidR="00B37111" w:rsidRPr="007F0E7B" w:rsidRDefault="00B37111" w:rsidP="0083162C">
      <w:pPr>
        <w:contextualSpacing/>
        <w:jc w:val="both"/>
      </w:pPr>
    </w:p>
    <w:p w:rsidR="00B37111" w:rsidRPr="007F0E7B" w:rsidRDefault="00B37111" w:rsidP="0083162C">
      <w:pPr>
        <w:jc w:val="both"/>
      </w:pPr>
    </w:p>
    <w:p w:rsidR="00B37111" w:rsidRPr="007F0E7B" w:rsidRDefault="00B37111" w:rsidP="0083162C">
      <w:pPr>
        <w:pStyle w:val="Style2"/>
        <w:widowControl/>
        <w:spacing w:before="5" w:line="317" w:lineRule="exact"/>
        <w:ind w:firstLine="730"/>
        <w:rPr>
          <w:spacing w:val="-10"/>
        </w:rPr>
      </w:pPr>
    </w:p>
    <w:p w:rsidR="00B37111" w:rsidRPr="007F0E7B" w:rsidRDefault="00B37111" w:rsidP="0083162C">
      <w:pPr>
        <w:pStyle w:val="Style2"/>
        <w:widowControl/>
        <w:spacing w:before="5" w:line="317" w:lineRule="exact"/>
        <w:ind w:firstLine="730"/>
        <w:rPr>
          <w:spacing w:val="-10"/>
        </w:rPr>
      </w:pPr>
    </w:p>
    <w:p w:rsidR="00B37111" w:rsidRPr="007F0E7B" w:rsidRDefault="00B37111" w:rsidP="0083162C">
      <w:pPr>
        <w:pStyle w:val="Style2"/>
        <w:widowControl/>
        <w:spacing w:before="5" w:line="317" w:lineRule="exact"/>
        <w:ind w:firstLine="730"/>
        <w:rPr>
          <w:spacing w:val="-10"/>
        </w:rPr>
      </w:pPr>
    </w:p>
    <w:p w:rsidR="00B37111" w:rsidRPr="007F0E7B" w:rsidRDefault="00B37111" w:rsidP="0083162C">
      <w:pPr>
        <w:pStyle w:val="Style2"/>
        <w:widowControl/>
        <w:spacing w:before="5" w:line="317" w:lineRule="exact"/>
        <w:ind w:firstLine="730"/>
        <w:rPr>
          <w:spacing w:val="-10"/>
        </w:rPr>
      </w:pPr>
    </w:p>
    <w:p w:rsidR="00B37111" w:rsidRPr="007F0E7B" w:rsidRDefault="00B37111" w:rsidP="0083162C">
      <w:pPr>
        <w:pStyle w:val="Style2"/>
        <w:widowControl/>
        <w:spacing w:before="5" w:line="317" w:lineRule="exact"/>
        <w:ind w:firstLine="730"/>
        <w:rPr>
          <w:spacing w:val="-10"/>
        </w:rPr>
      </w:pPr>
    </w:p>
    <w:p w:rsidR="00B37111" w:rsidRPr="007F0E7B" w:rsidRDefault="00B37111" w:rsidP="0083162C">
      <w:pPr>
        <w:pStyle w:val="Style2"/>
        <w:widowControl/>
        <w:spacing w:before="5" w:line="317" w:lineRule="exact"/>
        <w:ind w:firstLine="730"/>
        <w:rPr>
          <w:spacing w:val="-10"/>
        </w:rPr>
      </w:pPr>
    </w:p>
    <w:p w:rsidR="00B37111" w:rsidRPr="007F0E7B" w:rsidRDefault="00B37111" w:rsidP="0083162C">
      <w:pPr>
        <w:pStyle w:val="Style2"/>
        <w:widowControl/>
        <w:spacing w:before="5" w:line="317" w:lineRule="exact"/>
        <w:ind w:firstLine="730"/>
        <w:rPr>
          <w:spacing w:val="-10"/>
        </w:rPr>
      </w:pPr>
    </w:p>
    <w:p w:rsidR="00B37111" w:rsidRPr="007F0E7B" w:rsidRDefault="00B37111" w:rsidP="0083162C">
      <w:pPr>
        <w:pStyle w:val="Style2"/>
        <w:widowControl/>
        <w:spacing w:before="5" w:line="317" w:lineRule="exact"/>
        <w:ind w:firstLine="730"/>
        <w:rPr>
          <w:spacing w:val="-10"/>
        </w:rPr>
      </w:pPr>
    </w:p>
    <w:p w:rsidR="00B37111" w:rsidRPr="007F0E7B" w:rsidRDefault="00B37111" w:rsidP="0083162C">
      <w:pPr>
        <w:pStyle w:val="Style2"/>
        <w:widowControl/>
        <w:spacing w:before="5" w:line="317" w:lineRule="exact"/>
        <w:ind w:firstLine="0"/>
        <w:rPr>
          <w:spacing w:val="-10"/>
        </w:rPr>
      </w:pPr>
    </w:p>
    <w:p w:rsidR="00B37111" w:rsidRPr="007F0E7B" w:rsidRDefault="00B37111" w:rsidP="0083162C">
      <w:pPr>
        <w:pStyle w:val="Style2"/>
        <w:widowControl/>
        <w:spacing w:before="5" w:line="317" w:lineRule="exact"/>
        <w:ind w:firstLine="0"/>
        <w:rPr>
          <w:spacing w:val="-10"/>
        </w:rPr>
      </w:pPr>
    </w:p>
    <w:p w:rsidR="00B37111" w:rsidRPr="007F0E7B" w:rsidRDefault="00B37111" w:rsidP="0083162C">
      <w:pPr>
        <w:pStyle w:val="Style2"/>
        <w:widowControl/>
        <w:spacing w:before="5" w:line="317" w:lineRule="exact"/>
        <w:ind w:firstLine="730"/>
        <w:rPr>
          <w:spacing w:val="-10"/>
        </w:rPr>
      </w:pPr>
    </w:p>
    <w:p w:rsidR="00B37111" w:rsidRPr="007F0E7B" w:rsidRDefault="00B37111" w:rsidP="0083162C">
      <w:pPr>
        <w:pStyle w:val="Style2"/>
        <w:widowControl/>
        <w:spacing w:before="5" w:line="317" w:lineRule="exact"/>
        <w:ind w:firstLine="730"/>
        <w:rPr>
          <w:spacing w:val="-10"/>
        </w:rPr>
      </w:pPr>
    </w:p>
    <w:p w:rsidR="00B37111" w:rsidRPr="007F0E7B" w:rsidRDefault="00B37111" w:rsidP="0083162C">
      <w:pPr>
        <w:pStyle w:val="Style2"/>
        <w:widowControl/>
        <w:spacing w:before="5" w:line="317" w:lineRule="exact"/>
        <w:ind w:firstLine="730"/>
        <w:rPr>
          <w:spacing w:val="-10"/>
        </w:rPr>
      </w:pPr>
    </w:p>
    <w:p w:rsidR="00B37111" w:rsidRPr="007F0E7B" w:rsidRDefault="00B37111" w:rsidP="0083162C">
      <w:pPr>
        <w:pStyle w:val="Style2"/>
        <w:widowControl/>
        <w:spacing w:before="5" w:line="317" w:lineRule="exact"/>
        <w:ind w:firstLine="730"/>
        <w:rPr>
          <w:spacing w:val="-10"/>
        </w:rPr>
      </w:pPr>
    </w:p>
    <w:p w:rsidR="00B37111" w:rsidRPr="007F0E7B" w:rsidRDefault="00B37111" w:rsidP="0083162C">
      <w:pPr>
        <w:pStyle w:val="Style2"/>
        <w:widowControl/>
        <w:spacing w:before="5" w:line="317" w:lineRule="exact"/>
        <w:ind w:firstLine="730"/>
        <w:rPr>
          <w:spacing w:val="-10"/>
        </w:rPr>
      </w:pPr>
    </w:p>
    <w:p w:rsidR="00B37111" w:rsidRPr="007F0E7B" w:rsidRDefault="00B37111" w:rsidP="0083162C">
      <w:pPr>
        <w:pStyle w:val="Style2"/>
        <w:widowControl/>
        <w:spacing w:before="5" w:line="317" w:lineRule="exact"/>
        <w:ind w:firstLine="730"/>
        <w:rPr>
          <w:spacing w:val="-10"/>
        </w:rPr>
      </w:pPr>
    </w:p>
    <w:p w:rsidR="00B37111" w:rsidRPr="007F0E7B" w:rsidRDefault="00B37111" w:rsidP="0083162C">
      <w:pPr>
        <w:pStyle w:val="Style2"/>
        <w:widowControl/>
        <w:spacing w:before="5" w:line="317" w:lineRule="exact"/>
        <w:ind w:firstLine="730"/>
        <w:rPr>
          <w:spacing w:val="-10"/>
        </w:rPr>
      </w:pPr>
    </w:p>
    <w:p w:rsidR="00B37111" w:rsidRPr="007F0E7B" w:rsidRDefault="00B37111" w:rsidP="0083162C">
      <w:pPr>
        <w:pStyle w:val="Style2"/>
        <w:widowControl/>
        <w:spacing w:before="5" w:line="317" w:lineRule="exact"/>
        <w:ind w:firstLine="730"/>
        <w:rPr>
          <w:spacing w:val="-10"/>
        </w:rPr>
      </w:pPr>
    </w:p>
    <w:p w:rsidR="00B37111" w:rsidRPr="007F0E7B" w:rsidRDefault="00B37111" w:rsidP="0083162C">
      <w:pPr>
        <w:pStyle w:val="Style2"/>
        <w:widowControl/>
        <w:spacing w:before="5" w:line="317" w:lineRule="exact"/>
        <w:ind w:firstLine="730"/>
        <w:rPr>
          <w:spacing w:val="-10"/>
        </w:rPr>
      </w:pPr>
    </w:p>
    <w:p w:rsidR="00B37111" w:rsidRDefault="00B37111" w:rsidP="0083162C">
      <w:pPr>
        <w:pStyle w:val="Style2"/>
        <w:widowControl/>
        <w:spacing w:before="5" w:line="317" w:lineRule="exact"/>
        <w:ind w:firstLine="0"/>
        <w:rPr>
          <w:spacing w:val="-10"/>
        </w:rPr>
      </w:pPr>
    </w:p>
    <w:p w:rsidR="00B37111" w:rsidRDefault="00B37111" w:rsidP="0083162C">
      <w:pPr>
        <w:pStyle w:val="Style2"/>
        <w:widowControl/>
        <w:spacing w:before="5" w:line="317" w:lineRule="exact"/>
        <w:ind w:firstLine="0"/>
        <w:rPr>
          <w:spacing w:val="-10"/>
        </w:rPr>
      </w:pPr>
    </w:p>
    <w:p w:rsidR="00B37111" w:rsidRDefault="00B37111" w:rsidP="0083162C">
      <w:pPr>
        <w:pStyle w:val="Style2"/>
        <w:widowControl/>
        <w:spacing w:before="5" w:line="317" w:lineRule="exact"/>
        <w:ind w:firstLine="0"/>
        <w:rPr>
          <w:spacing w:val="-10"/>
        </w:rPr>
      </w:pPr>
    </w:p>
    <w:p w:rsidR="00B37111" w:rsidRDefault="00B37111" w:rsidP="0083162C">
      <w:pPr>
        <w:pStyle w:val="Style2"/>
        <w:widowControl/>
        <w:spacing w:before="5" w:line="317" w:lineRule="exact"/>
        <w:ind w:firstLine="0"/>
        <w:rPr>
          <w:spacing w:val="-10"/>
        </w:rPr>
      </w:pPr>
    </w:p>
    <w:p w:rsidR="00B37111" w:rsidRDefault="00B37111" w:rsidP="0083162C">
      <w:pPr>
        <w:pStyle w:val="Style2"/>
        <w:widowControl/>
        <w:spacing w:before="5" w:line="317" w:lineRule="exact"/>
        <w:ind w:firstLine="0"/>
        <w:rPr>
          <w:spacing w:val="-10"/>
        </w:rPr>
      </w:pPr>
    </w:p>
    <w:p w:rsidR="00B37111" w:rsidRDefault="00B37111" w:rsidP="0083162C">
      <w:pPr>
        <w:pStyle w:val="Style2"/>
        <w:widowControl/>
        <w:spacing w:before="5" w:line="317" w:lineRule="exact"/>
        <w:ind w:firstLine="0"/>
        <w:rPr>
          <w:spacing w:val="-10"/>
        </w:rPr>
      </w:pPr>
    </w:p>
    <w:p w:rsidR="00B37111" w:rsidRPr="007F0E7B" w:rsidRDefault="00B37111" w:rsidP="0083162C">
      <w:pPr>
        <w:pStyle w:val="Style2"/>
        <w:widowControl/>
        <w:spacing w:before="5" w:line="317" w:lineRule="exact"/>
        <w:ind w:firstLine="0"/>
        <w:rPr>
          <w:spacing w:val="-10"/>
        </w:rPr>
      </w:pPr>
    </w:p>
    <w:p w:rsidR="00B37111" w:rsidRPr="000A7F85" w:rsidRDefault="00B37111" w:rsidP="0083162C">
      <w:pPr>
        <w:ind w:left="142"/>
        <w:jc w:val="center"/>
        <w:rPr>
          <w:b/>
        </w:rPr>
      </w:pPr>
      <w:r w:rsidRPr="000A7F85">
        <w:rPr>
          <w:b/>
        </w:rPr>
        <w:t>Оборудование и приборы</w:t>
      </w:r>
    </w:p>
    <w:p w:rsidR="00B37111" w:rsidRPr="000A7F85" w:rsidRDefault="00B37111" w:rsidP="0083162C">
      <w:pPr>
        <w:autoSpaceDE w:val="0"/>
        <w:autoSpaceDN w:val="0"/>
        <w:adjustRightInd w:val="0"/>
        <w:ind w:left="1440"/>
        <w:jc w:val="center"/>
      </w:pPr>
      <w:r w:rsidRPr="000A7F85">
        <w:rPr>
          <w:b/>
        </w:rPr>
        <w:t>(в соответствии с минимальными требованиями оснащенности)</w:t>
      </w:r>
    </w:p>
    <w:p w:rsidR="00B37111" w:rsidRPr="000A7F85" w:rsidRDefault="00B37111" w:rsidP="0083162C">
      <w:pPr>
        <w:autoSpaceDE w:val="0"/>
        <w:autoSpaceDN w:val="0"/>
        <w:adjustRightInd w:val="0"/>
        <w:ind w:left="144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
        <w:gridCol w:w="2568"/>
        <w:gridCol w:w="4141"/>
        <w:gridCol w:w="1417"/>
        <w:gridCol w:w="820"/>
      </w:tblGrid>
      <w:tr w:rsidR="00B37111" w:rsidRPr="00500FA1" w:rsidTr="0083162C">
        <w:tc>
          <w:tcPr>
            <w:tcW w:w="576" w:type="dxa"/>
            <w:vAlign w:val="center"/>
          </w:tcPr>
          <w:p w:rsidR="00B37111" w:rsidRPr="00500FA1" w:rsidRDefault="00B37111" w:rsidP="0083162C">
            <w:pPr>
              <w:autoSpaceDE w:val="0"/>
              <w:autoSpaceDN w:val="0"/>
              <w:adjustRightInd w:val="0"/>
              <w:jc w:val="center"/>
            </w:pPr>
            <w:r w:rsidRPr="00500FA1">
              <w:t>№</w:t>
            </w:r>
          </w:p>
        </w:tc>
        <w:tc>
          <w:tcPr>
            <w:tcW w:w="2907" w:type="dxa"/>
            <w:vAlign w:val="center"/>
          </w:tcPr>
          <w:p w:rsidR="00B37111" w:rsidRPr="00500FA1" w:rsidRDefault="00B37111" w:rsidP="0083162C">
            <w:pPr>
              <w:autoSpaceDE w:val="0"/>
              <w:autoSpaceDN w:val="0"/>
              <w:adjustRightInd w:val="0"/>
              <w:jc w:val="center"/>
            </w:pPr>
            <w:r w:rsidRPr="00500FA1">
              <w:t>Наименования объектов и средств материально-технического обеспечения</w:t>
            </w:r>
          </w:p>
        </w:tc>
        <w:tc>
          <w:tcPr>
            <w:tcW w:w="5098" w:type="dxa"/>
            <w:vAlign w:val="center"/>
          </w:tcPr>
          <w:p w:rsidR="00B37111" w:rsidRPr="00500FA1" w:rsidRDefault="00B37111" w:rsidP="0083162C">
            <w:pPr>
              <w:autoSpaceDE w:val="0"/>
              <w:autoSpaceDN w:val="0"/>
              <w:adjustRightInd w:val="0"/>
              <w:jc w:val="center"/>
            </w:pPr>
            <w:r w:rsidRPr="00500FA1">
              <w:t>Состав комплекта</w:t>
            </w:r>
          </w:p>
        </w:tc>
        <w:tc>
          <w:tcPr>
            <w:tcW w:w="1417" w:type="dxa"/>
            <w:vAlign w:val="center"/>
          </w:tcPr>
          <w:p w:rsidR="00B37111" w:rsidRPr="00500FA1" w:rsidRDefault="00B37111" w:rsidP="0083162C">
            <w:pPr>
              <w:autoSpaceDE w:val="0"/>
              <w:autoSpaceDN w:val="0"/>
              <w:adjustRightInd w:val="0"/>
              <w:jc w:val="center"/>
            </w:pPr>
            <w:r w:rsidRPr="00500FA1">
              <w:t>Количество штук</w:t>
            </w:r>
          </w:p>
        </w:tc>
        <w:tc>
          <w:tcPr>
            <w:tcW w:w="1024" w:type="dxa"/>
            <w:vAlign w:val="center"/>
          </w:tcPr>
          <w:p w:rsidR="00B37111" w:rsidRPr="00500FA1" w:rsidRDefault="00B37111" w:rsidP="0083162C">
            <w:pPr>
              <w:autoSpaceDE w:val="0"/>
              <w:autoSpaceDN w:val="0"/>
              <w:adjustRightInd w:val="0"/>
              <w:jc w:val="center"/>
            </w:pPr>
            <w:r w:rsidRPr="00500FA1">
              <w:t>%</w:t>
            </w:r>
          </w:p>
        </w:tc>
      </w:tr>
      <w:tr w:rsidR="00B37111" w:rsidRPr="00500FA1" w:rsidTr="0083162C">
        <w:tc>
          <w:tcPr>
            <w:tcW w:w="576" w:type="dxa"/>
          </w:tcPr>
          <w:p w:rsidR="00B37111" w:rsidRPr="00500FA1" w:rsidRDefault="00B37111" w:rsidP="0083162C">
            <w:pPr>
              <w:autoSpaceDE w:val="0"/>
              <w:autoSpaceDN w:val="0"/>
              <w:adjustRightInd w:val="0"/>
              <w:jc w:val="center"/>
            </w:pPr>
            <w:r w:rsidRPr="00500FA1">
              <w:t>1</w:t>
            </w:r>
          </w:p>
        </w:tc>
        <w:tc>
          <w:tcPr>
            <w:tcW w:w="2907" w:type="dxa"/>
          </w:tcPr>
          <w:p w:rsidR="00B37111" w:rsidRPr="00500FA1" w:rsidRDefault="00B37111" w:rsidP="0083162C">
            <w:pPr>
              <w:autoSpaceDE w:val="0"/>
              <w:autoSpaceDN w:val="0"/>
              <w:adjustRightInd w:val="0"/>
              <w:rPr>
                <w:b/>
              </w:rPr>
            </w:pPr>
            <w:r w:rsidRPr="00500FA1">
              <w:rPr>
                <w:b/>
              </w:rPr>
              <w:t>Компьютер</w:t>
            </w:r>
          </w:p>
        </w:tc>
        <w:tc>
          <w:tcPr>
            <w:tcW w:w="5098" w:type="dxa"/>
          </w:tcPr>
          <w:p w:rsidR="00B37111" w:rsidRPr="00500FA1" w:rsidRDefault="00B37111" w:rsidP="0083162C">
            <w:pPr>
              <w:autoSpaceDE w:val="0"/>
              <w:autoSpaceDN w:val="0"/>
              <w:adjustRightInd w:val="0"/>
              <w:jc w:val="both"/>
            </w:pPr>
          </w:p>
        </w:tc>
        <w:tc>
          <w:tcPr>
            <w:tcW w:w="1417" w:type="dxa"/>
          </w:tcPr>
          <w:p w:rsidR="00B37111" w:rsidRPr="00500FA1" w:rsidRDefault="00B37111" w:rsidP="0083162C">
            <w:pPr>
              <w:autoSpaceDE w:val="0"/>
              <w:autoSpaceDN w:val="0"/>
              <w:adjustRightInd w:val="0"/>
              <w:jc w:val="center"/>
            </w:pPr>
            <w:r w:rsidRPr="00500FA1">
              <w:t>1</w:t>
            </w:r>
          </w:p>
        </w:tc>
        <w:tc>
          <w:tcPr>
            <w:tcW w:w="1024" w:type="dxa"/>
          </w:tcPr>
          <w:p w:rsidR="00B37111" w:rsidRPr="00500FA1" w:rsidRDefault="00B37111" w:rsidP="0083162C">
            <w:pPr>
              <w:autoSpaceDE w:val="0"/>
              <w:autoSpaceDN w:val="0"/>
              <w:adjustRightInd w:val="0"/>
              <w:jc w:val="center"/>
            </w:pPr>
            <w:r w:rsidRPr="00500FA1">
              <w:t>100</w:t>
            </w:r>
          </w:p>
        </w:tc>
      </w:tr>
      <w:tr w:rsidR="00B37111" w:rsidRPr="00500FA1" w:rsidTr="0083162C">
        <w:tc>
          <w:tcPr>
            <w:tcW w:w="576" w:type="dxa"/>
          </w:tcPr>
          <w:p w:rsidR="00B37111" w:rsidRPr="00500FA1" w:rsidRDefault="00B37111" w:rsidP="0083162C">
            <w:pPr>
              <w:autoSpaceDE w:val="0"/>
              <w:autoSpaceDN w:val="0"/>
              <w:adjustRightInd w:val="0"/>
              <w:jc w:val="center"/>
            </w:pPr>
            <w:r w:rsidRPr="00500FA1">
              <w:t>2</w:t>
            </w:r>
          </w:p>
        </w:tc>
        <w:tc>
          <w:tcPr>
            <w:tcW w:w="2907" w:type="dxa"/>
          </w:tcPr>
          <w:p w:rsidR="00B37111" w:rsidRPr="00500FA1" w:rsidRDefault="00B37111" w:rsidP="0083162C">
            <w:pPr>
              <w:autoSpaceDE w:val="0"/>
              <w:autoSpaceDN w:val="0"/>
              <w:adjustRightInd w:val="0"/>
              <w:rPr>
                <w:b/>
              </w:rPr>
            </w:pPr>
            <w:r w:rsidRPr="00500FA1">
              <w:rPr>
                <w:b/>
              </w:rPr>
              <w:t>Доска интерактивная SMART</w:t>
            </w:r>
          </w:p>
        </w:tc>
        <w:tc>
          <w:tcPr>
            <w:tcW w:w="5098" w:type="dxa"/>
          </w:tcPr>
          <w:p w:rsidR="00B37111" w:rsidRPr="00500FA1" w:rsidRDefault="00B37111" w:rsidP="0083162C">
            <w:pPr>
              <w:autoSpaceDE w:val="0"/>
              <w:autoSpaceDN w:val="0"/>
              <w:adjustRightInd w:val="0"/>
              <w:jc w:val="both"/>
            </w:pPr>
          </w:p>
        </w:tc>
        <w:tc>
          <w:tcPr>
            <w:tcW w:w="1417" w:type="dxa"/>
          </w:tcPr>
          <w:p w:rsidR="00B37111" w:rsidRPr="00500FA1" w:rsidRDefault="00B37111" w:rsidP="0083162C">
            <w:pPr>
              <w:autoSpaceDE w:val="0"/>
              <w:autoSpaceDN w:val="0"/>
              <w:adjustRightInd w:val="0"/>
              <w:jc w:val="center"/>
            </w:pPr>
            <w:r w:rsidRPr="00500FA1">
              <w:t>1</w:t>
            </w:r>
          </w:p>
        </w:tc>
        <w:tc>
          <w:tcPr>
            <w:tcW w:w="1024" w:type="dxa"/>
          </w:tcPr>
          <w:p w:rsidR="00B37111" w:rsidRPr="00500FA1" w:rsidRDefault="00B37111" w:rsidP="0083162C">
            <w:pPr>
              <w:autoSpaceDE w:val="0"/>
              <w:autoSpaceDN w:val="0"/>
              <w:adjustRightInd w:val="0"/>
              <w:jc w:val="center"/>
            </w:pPr>
            <w:r w:rsidRPr="00500FA1">
              <w:t>100</w:t>
            </w:r>
          </w:p>
        </w:tc>
      </w:tr>
      <w:tr w:rsidR="00B37111" w:rsidRPr="00500FA1" w:rsidTr="0083162C">
        <w:tc>
          <w:tcPr>
            <w:tcW w:w="576" w:type="dxa"/>
          </w:tcPr>
          <w:p w:rsidR="00B37111" w:rsidRPr="00500FA1" w:rsidRDefault="00B37111" w:rsidP="0083162C">
            <w:pPr>
              <w:autoSpaceDE w:val="0"/>
              <w:autoSpaceDN w:val="0"/>
              <w:adjustRightInd w:val="0"/>
              <w:jc w:val="center"/>
            </w:pPr>
            <w:r w:rsidRPr="00500FA1">
              <w:t>3</w:t>
            </w:r>
          </w:p>
        </w:tc>
        <w:tc>
          <w:tcPr>
            <w:tcW w:w="2907" w:type="dxa"/>
          </w:tcPr>
          <w:p w:rsidR="00B37111" w:rsidRPr="00500FA1" w:rsidRDefault="00B37111" w:rsidP="0083162C">
            <w:pPr>
              <w:autoSpaceDE w:val="0"/>
              <w:autoSpaceDN w:val="0"/>
              <w:adjustRightInd w:val="0"/>
              <w:rPr>
                <w:b/>
              </w:rPr>
            </w:pPr>
            <w:r w:rsidRPr="00500FA1">
              <w:rPr>
                <w:b/>
              </w:rPr>
              <w:t>Проектор</w:t>
            </w:r>
          </w:p>
        </w:tc>
        <w:tc>
          <w:tcPr>
            <w:tcW w:w="5098" w:type="dxa"/>
          </w:tcPr>
          <w:p w:rsidR="00B37111" w:rsidRPr="00500FA1" w:rsidRDefault="00B37111" w:rsidP="0083162C">
            <w:pPr>
              <w:autoSpaceDE w:val="0"/>
              <w:autoSpaceDN w:val="0"/>
              <w:adjustRightInd w:val="0"/>
              <w:jc w:val="both"/>
            </w:pPr>
          </w:p>
        </w:tc>
        <w:tc>
          <w:tcPr>
            <w:tcW w:w="1417" w:type="dxa"/>
          </w:tcPr>
          <w:p w:rsidR="00B37111" w:rsidRPr="00500FA1" w:rsidRDefault="00B37111" w:rsidP="0083162C">
            <w:pPr>
              <w:autoSpaceDE w:val="0"/>
              <w:autoSpaceDN w:val="0"/>
              <w:adjustRightInd w:val="0"/>
              <w:jc w:val="center"/>
            </w:pPr>
            <w:r w:rsidRPr="00500FA1">
              <w:t>1</w:t>
            </w:r>
          </w:p>
        </w:tc>
        <w:tc>
          <w:tcPr>
            <w:tcW w:w="1024" w:type="dxa"/>
          </w:tcPr>
          <w:p w:rsidR="00B37111" w:rsidRPr="00500FA1" w:rsidRDefault="00B37111" w:rsidP="0083162C">
            <w:pPr>
              <w:autoSpaceDE w:val="0"/>
              <w:autoSpaceDN w:val="0"/>
              <w:adjustRightInd w:val="0"/>
              <w:jc w:val="center"/>
            </w:pPr>
            <w:r w:rsidRPr="00500FA1">
              <w:t>100</w:t>
            </w:r>
          </w:p>
        </w:tc>
      </w:tr>
      <w:tr w:rsidR="00B37111" w:rsidRPr="00500FA1" w:rsidTr="0083162C">
        <w:tc>
          <w:tcPr>
            <w:tcW w:w="576" w:type="dxa"/>
          </w:tcPr>
          <w:p w:rsidR="00B37111" w:rsidRPr="00500FA1" w:rsidRDefault="00B37111" w:rsidP="0083162C">
            <w:pPr>
              <w:autoSpaceDE w:val="0"/>
              <w:autoSpaceDN w:val="0"/>
              <w:adjustRightInd w:val="0"/>
              <w:jc w:val="center"/>
            </w:pPr>
            <w:r w:rsidRPr="00500FA1">
              <w:t>4</w:t>
            </w:r>
          </w:p>
        </w:tc>
        <w:tc>
          <w:tcPr>
            <w:tcW w:w="2907" w:type="dxa"/>
          </w:tcPr>
          <w:p w:rsidR="00B37111" w:rsidRPr="00500FA1" w:rsidRDefault="00B37111" w:rsidP="0083162C">
            <w:pPr>
              <w:autoSpaceDE w:val="0"/>
              <w:autoSpaceDN w:val="0"/>
              <w:adjustRightInd w:val="0"/>
              <w:rPr>
                <w:b/>
              </w:rPr>
            </w:pPr>
            <w:r w:rsidRPr="00500FA1">
              <w:rPr>
                <w:b/>
              </w:rPr>
              <w:t>Настенный экран</w:t>
            </w:r>
          </w:p>
        </w:tc>
        <w:tc>
          <w:tcPr>
            <w:tcW w:w="5098" w:type="dxa"/>
          </w:tcPr>
          <w:p w:rsidR="00B37111" w:rsidRPr="00500FA1" w:rsidRDefault="00B37111" w:rsidP="0083162C">
            <w:pPr>
              <w:autoSpaceDE w:val="0"/>
              <w:autoSpaceDN w:val="0"/>
              <w:adjustRightInd w:val="0"/>
              <w:jc w:val="both"/>
            </w:pPr>
          </w:p>
        </w:tc>
        <w:tc>
          <w:tcPr>
            <w:tcW w:w="1417" w:type="dxa"/>
          </w:tcPr>
          <w:p w:rsidR="00B37111" w:rsidRPr="00500FA1" w:rsidRDefault="00B37111" w:rsidP="0083162C">
            <w:pPr>
              <w:autoSpaceDE w:val="0"/>
              <w:autoSpaceDN w:val="0"/>
              <w:adjustRightInd w:val="0"/>
              <w:jc w:val="center"/>
            </w:pPr>
            <w:r w:rsidRPr="00500FA1">
              <w:t>1</w:t>
            </w:r>
          </w:p>
        </w:tc>
        <w:tc>
          <w:tcPr>
            <w:tcW w:w="1024" w:type="dxa"/>
          </w:tcPr>
          <w:p w:rsidR="00B37111" w:rsidRPr="00500FA1" w:rsidRDefault="00B37111" w:rsidP="0083162C">
            <w:pPr>
              <w:autoSpaceDE w:val="0"/>
              <w:autoSpaceDN w:val="0"/>
              <w:adjustRightInd w:val="0"/>
              <w:jc w:val="center"/>
            </w:pPr>
            <w:r w:rsidRPr="00500FA1">
              <w:t>100</w:t>
            </w:r>
          </w:p>
        </w:tc>
      </w:tr>
      <w:tr w:rsidR="00B37111" w:rsidRPr="00500FA1" w:rsidTr="0083162C">
        <w:trPr>
          <w:trHeight w:val="276"/>
        </w:trPr>
        <w:tc>
          <w:tcPr>
            <w:tcW w:w="576" w:type="dxa"/>
            <w:tcBorders>
              <w:left w:val="nil"/>
            </w:tcBorders>
          </w:tcPr>
          <w:p w:rsidR="00B37111" w:rsidRPr="00500FA1" w:rsidRDefault="00B37111" w:rsidP="0083162C">
            <w:pPr>
              <w:autoSpaceDE w:val="0"/>
              <w:autoSpaceDN w:val="0"/>
              <w:adjustRightInd w:val="0"/>
              <w:jc w:val="center"/>
            </w:pPr>
            <w:r w:rsidRPr="00500FA1">
              <w:t>5</w:t>
            </w:r>
          </w:p>
        </w:tc>
        <w:tc>
          <w:tcPr>
            <w:tcW w:w="2907" w:type="dxa"/>
          </w:tcPr>
          <w:p w:rsidR="00B37111" w:rsidRPr="00500FA1" w:rsidRDefault="00B37111" w:rsidP="0083162C">
            <w:pPr>
              <w:autoSpaceDE w:val="0"/>
              <w:autoSpaceDN w:val="0"/>
              <w:adjustRightInd w:val="0"/>
              <w:rPr>
                <w:b/>
              </w:rPr>
            </w:pPr>
            <w:r w:rsidRPr="00500FA1">
              <w:rPr>
                <w:b/>
              </w:rPr>
              <w:t>Сетевой фильтр СВЕН ОПТИМА BASE</w:t>
            </w:r>
          </w:p>
        </w:tc>
        <w:tc>
          <w:tcPr>
            <w:tcW w:w="5098" w:type="dxa"/>
          </w:tcPr>
          <w:p w:rsidR="00B37111" w:rsidRPr="00500FA1" w:rsidRDefault="00B37111" w:rsidP="0083162C">
            <w:pPr>
              <w:autoSpaceDE w:val="0"/>
              <w:autoSpaceDN w:val="0"/>
              <w:adjustRightInd w:val="0"/>
              <w:jc w:val="both"/>
            </w:pPr>
          </w:p>
        </w:tc>
        <w:tc>
          <w:tcPr>
            <w:tcW w:w="1417" w:type="dxa"/>
          </w:tcPr>
          <w:p w:rsidR="00B37111" w:rsidRPr="00500FA1" w:rsidRDefault="00B37111" w:rsidP="0083162C">
            <w:pPr>
              <w:autoSpaceDE w:val="0"/>
              <w:autoSpaceDN w:val="0"/>
              <w:adjustRightInd w:val="0"/>
              <w:jc w:val="center"/>
            </w:pPr>
            <w:r w:rsidRPr="00500FA1">
              <w:t>1</w:t>
            </w:r>
          </w:p>
        </w:tc>
        <w:tc>
          <w:tcPr>
            <w:tcW w:w="1024" w:type="dxa"/>
          </w:tcPr>
          <w:p w:rsidR="00B37111" w:rsidRPr="00500FA1" w:rsidRDefault="00B37111" w:rsidP="0083162C">
            <w:pPr>
              <w:autoSpaceDE w:val="0"/>
              <w:autoSpaceDN w:val="0"/>
              <w:adjustRightInd w:val="0"/>
              <w:jc w:val="center"/>
            </w:pPr>
            <w:r w:rsidRPr="00500FA1">
              <w:t>100</w:t>
            </w:r>
          </w:p>
        </w:tc>
      </w:tr>
      <w:tr w:rsidR="00B37111" w:rsidRPr="00500FA1" w:rsidTr="0083162C">
        <w:trPr>
          <w:trHeight w:val="275"/>
        </w:trPr>
        <w:tc>
          <w:tcPr>
            <w:tcW w:w="11022" w:type="dxa"/>
            <w:gridSpan w:val="5"/>
            <w:tcBorders>
              <w:left w:val="nil"/>
              <w:right w:val="nil"/>
            </w:tcBorders>
            <w:vAlign w:val="center"/>
          </w:tcPr>
          <w:p w:rsidR="00B37111" w:rsidRPr="007B309E" w:rsidRDefault="00B37111" w:rsidP="0083162C">
            <w:pPr>
              <w:autoSpaceDE w:val="0"/>
              <w:autoSpaceDN w:val="0"/>
              <w:adjustRightInd w:val="0"/>
              <w:jc w:val="center"/>
              <w:rPr>
                <w:b/>
              </w:rPr>
            </w:pPr>
            <w:r w:rsidRPr="007B309E">
              <w:rPr>
                <w:b/>
              </w:rPr>
              <w:t xml:space="preserve">Наглядность </w:t>
            </w:r>
          </w:p>
        </w:tc>
      </w:tr>
      <w:tr w:rsidR="00B37111" w:rsidRPr="00500FA1" w:rsidTr="0083162C">
        <w:tc>
          <w:tcPr>
            <w:tcW w:w="576" w:type="dxa"/>
          </w:tcPr>
          <w:p w:rsidR="00B37111" w:rsidRPr="00500FA1" w:rsidRDefault="00B37111" w:rsidP="0083162C">
            <w:pPr>
              <w:autoSpaceDE w:val="0"/>
              <w:autoSpaceDN w:val="0"/>
              <w:adjustRightInd w:val="0"/>
              <w:jc w:val="center"/>
            </w:pPr>
            <w:r w:rsidRPr="00500FA1">
              <w:t>6</w:t>
            </w:r>
          </w:p>
        </w:tc>
        <w:tc>
          <w:tcPr>
            <w:tcW w:w="2907" w:type="dxa"/>
          </w:tcPr>
          <w:p w:rsidR="00B37111" w:rsidRPr="00500FA1" w:rsidRDefault="00B37111" w:rsidP="0083162C">
            <w:pPr>
              <w:rPr>
                <w:b/>
              </w:rPr>
            </w:pPr>
            <w:r w:rsidRPr="00500FA1">
              <w:rPr>
                <w:b/>
              </w:rPr>
              <w:t>Комплект портретов для кабинета литературы «Русские писатели 20 века»</w:t>
            </w:r>
          </w:p>
        </w:tc>
        <w:tc>
          <w:tcPr>
            <w:tcW w:w="5098" w:type="dxa"/>
          </w:tcPr>
          <w:p w:rsidR="00B37111" w:rsidRPr="00500FA1" w:rsidRDefault="00B37111" w:rsidP="0083162C">
            <w:r w:rsidRPr="00500FA1">
              <w:t xml:space="preserve">1. А. А. Ахматова    </w:t>
            </w:r>
          </w:p>
          <w:p w:rsidR="00B37111" w:rsidRPr="00500FA1" w:rsidRDefault="00B37111" w:rsidP="0083162C">
            <w:r w:rsidRPr="00500FA1">
              <w:t xml:space="preserve">2. Максим Горький    </w:t>
            </w:r>
          </w:p>
          <w:p w:rsidR="00B37111" w:rsidRPr="00500FA1" w:rsidRDefault="00B37111" w:rsidP="0083162C">
            <w:r w:rsidRPr="00500FA1">
              <w:t xml:space="preserve">3. В. В. Маяковский  </w:t>
            </w:r>
          </w:p>
          <w:p w:rsidR="00B37111" w:rsidRPr="00500FA1" w:rsidRDefault="00B37111" w:rsidP="0083162C">
            <w:r w:rsidRPr="00500FA1">
              <w:t xml:space="preserve">4. А. Т. Твардовский   </w:t>
            </w:r>
          </w:p>
          <w:p w:rsidR="00B37111" w:rsidRPr="00500FA1" w:rsidRDefault="00B37111" w:rsidP="0083162C">
            <w:r w:rsidRPr="00500FA1">
              <w:t xml:space="preserve">5. А. А. Блок    </w:t>
            </w:r>
          </w:p>
          <w:p w:rsidR="00B37111" w:rsidRPr="00500FA1" w:rsidRDefault="00B37111" w:rsidP="0083162C">
            <w:r w:rsidRPr="00500FA1">
              <w:t xml:space="preserve">6. С. А. Есенин   </w:t>
            </w:r>
          </w:p>
          <w:p w:rsidR="00B37111" w:rsidRPr="00500FA1" w:rsidRDefault="00B37111" w:rsidP="0083162C">
            <w:r w:rsidRPr="00500FA1">
              <w:t xml:space="preserve">7. Б. Л. Пастернак        </w:t>
            </w:r>
          </w:p>
          <w:p w:rsidR="00B37111" w:rsidRPr="00500FA1" w:rsidRDefault="00B37111" w:rsidP="0083162C">
            <w:r w:rsidRPr="00500FA1">
              <w:t xml:space="preserve">8. М. И. Цветаева                </w:t>
            </w:r>
          </w:p>
          <w:p w:rsidR="00B37111" w:rsidRPr="00500FA1" w:rsidRDefault="00B37111" w:rsidP="0083162C">
            <w:r w:rsidRPr="00500FA1">
              <w:t xml:space="preserve">9. М. А. Булгаков         </w:t>
            </w:r>
          </w:p>
          <w:p w:rsidR="00B37111" w:rsidRPr="00500FA1" w:rsidRDefault="00B37111" w:rsidP="0083162C">
            <w:r w:rsidRPr="00500FA1">
              <w:t xml:space="preserve">10. Е. И. Замятин    </w:t>
            </w:r>
          </w:p>
          <w:p w:rsidR="00B37111" w:rsidRPr="00500FA1" w:rsidRDefault="00B37111" w:rsidP="0083162C">
            <w:r w:rsidRPr="00500FA1">
              <w:t>11. А. П. Платонов</w:t>
            </w:r>
            <w:r w:rsidRPr="00500FA1">
              <w:br/>
              <w:t xml:space="preserve">12. И. С. Шмелёв         </w:t>
            </w:r>
          </w:p>
          <w:p w:rsidR="00B37111" w:rsidRPr="00500FA1" w:rsidRDefault="00B37111" w:rsidP="0083162C">
            <w:r w:rsidRPr="00500FA1">
              <w:t>13. И. А. Бунин</w:t>
            </w:r>
            <w:r w:rsidRPr="00500FA1">
              <w:tab/>
            </w:r>
          </w:p>
          <w:p w:rsidR="00B37111" w:rsidRPr="00500FA1" w:rsidRDefault="00B37111" w:rsidP="0083162C">
            <w:r w:rsidRPr="00500FA1">
              <w:t xml:space="preserve">14. А. И. Куприн     </w:t>
            </w:r>
          </w:p>
          <w:p w:rsidR="00B37111" w:rsidRPr="00500FA1" w:rsidRDefault="00B37111" w:rsidP="0083162C">
            <w:r w:rsidRPr="00500FA1">
              <w:t xml:space="preserve">15. А. И. Солженицын      </w:t>
            </w:r>
          </w:p>
          <w:p w:rsidR="00B37111" w:rsidRPr="00500FA1" w:rsidRDefault="00B37111" w:rsidP="0083162C">
            <w:r w:rsidRPr="00500FA1">
              <w:t>16. М. А. Шолохов</w:t>
            </w:r>
          </w:p>
        </w:tc>
        <w:tc>
          <w:tcPr>
            <w:tcW w:w="1417" w:type="dxa"/>
          </w:tcPr>
          <w:p w:rsidR="00B37111" w:rsidRPr="00500FA1" w:rsidRDefault="00B37111" w:rsidP="0083162C">
            <w:pPr>
              <w:autoSpaceDE w:val="0"/>
              <w:autoSpaceDN w:val="0"/>
              <w:adjustRightInd w:val="0"/>
              <w:jc w:val="center"/>
            </w:pPr>
            <w:r w:rsidRPr="00500FA1">
              <w:t>1</w:t>
            </w:r>
          </w:p>
        </w:tc>
        <w:tc>
          <w:tcPr>
            <w:tcW w:w="1024" w:type="dxa"/>
          </w:tcPr>
          <w:p w:rsidR="00B37111" w:rsidRPr="00500FA1" w:rsidRDefault="00B37111" w:rsidP="0083162C">
            <w:pPr>
              <w:autoSpaceDE w:val="0"/>
              <w:autoSpaceDN w:val="0"/>
              <w:adjustRightInd w:val="0"/>
              <w:jc w:val="center"/>
            </w:pPr>
            <w:r w:rsidRPr="00500FA1">
              <w:t>100</w:t>
            </w:r>
          </w:p>
        </w:tc>
      </w:tr>
      <w:tr w:rsidR="00B37111" w:rsidRPr="00500FA1" w:rsidTr="0083162C">
        <w:tc>
          <w:tcPr>
            <w:tcW w:w="576" w:type="dxa"/>
          </w:tcPr>
          <w:p w:rsidR="00B37111" w:rsidRPr="00500FA1" w:rsidRDefault="00B37111" w:rsidP="0083162C">
            <w:pPr>
              <w:autoSpaceDE w:val="0"/>
              <w:autoSpaceDN w:val="0"/>
              <w:adjustRightInd w:val="0"/>
              <w:jc w:val="center"/>
            </w:pPr>
            <w:r w:rsidRPr="00500FA1">
              <w:t>7</w:t>
            </w:r>
          </w:p>
        </w:tc>
        <w:tc>
          <w:tcPr>
            <w:tcW w:w="2907" w:type="dxa"/>
          </w:tcPr>
          <w:p w:rsidR="00B37111" w:rsidRPr="00500FA1" w:rsidRDefault="00B37111" w:rsidP="0083162C">
            <w:pPr>
              <w:rPr>
                <w:b/>
              </w:rPr>
            </w:pPr>
            <w:r w:rsidRPr="00500FA1">
              <w:rPr>
                <w:b/>
              </w:rPr>
              <w:t>Список таблиц по литературе</w:t>
            </w:r>
          </w:p>
        </w:tc>
        <w:tc>
          <w:tcPr>
            <w:tcW w:w="5098" w:type="dxa"/>
          </w:tcPr>
          <w:p w:rsidR="00B37111" w:rsidRPr="00500FA1" w:rsidRDefault="00B37111" w:rsidP="0083162C">
            <w:r w:rsidRPr="00500FA1">
              <w:t xml:space="preserve">1. Фоника.    </w:t>
            </w:r>
          </w:p>
          <w:p w:rsidR="00B37111" w:rsidRPr="00500FA1" w:rsidRDefault="00B37111" w:rsidP="0083162C">
            <w:r w:rsidRPr="00500FA1">
              <w:t xml:space="preserve">2. Проблема.      </w:t>
            </w:r>
          </w:p>
          <w:p w:rsidR="00B37111" w:rsidRPr="00500FA1" w:rsidRDefault="00B37111" w:rsidP="0083162C">
            <w:r w:rsidRPr="00500FA1">
              <w:t xml:space="preserve">3. Принципы ритмической организации стихотворных произведений.        </w:t>
            </w:r>
          </w:p>
          <w:p w:rsidR="00B37111" w:rsidRPr="00500FA1" w:rsidRDefault="00B37111" w:rsidP="0083162C">
            <w:r w:rsidRPr="00500FA1">
              <w:t xml:space="preserve">4. Лирический герой.         </w:t>
            </w:r>
          </w:p>
          <w:p w:rsidR="00B37111" w:rsidRPr="00500FA1" w:rsidRDefault="00B37111" w:rsidP="0083162C">
            <w:r w:rsidRPr="00500FA1">
              <w:t xml:space="preserve">5. Композиция.                </w:t>
            </w:r>
          </w:p>
          <w:p w:rsidR="00B37111" w:rsidRPr="00500FA1" w:rsidRDefault="00B37111" w:rsidP="0083162C">
            <w:r w:rsidRPr="00500FA1">
              <w:t xml:space="preserve">6. Поэтический синтаксис.       </w:t>
            </w:r>
          </w:p>
          <w:p w:rsidR="00B37111" w:rsidRPr="00500FA1" w:rsidRDefault="00B37111" w:rsidP="0083162C">
            <w:r w:rsidRPr="00500FA1">
              <w:t xml:space="preserve">7. Реализм; художественные системы в литературе.    </w:t>
            </w:r>
          </w:p>
          <w:p w:rsidR="00B37111" w:rsidRPr="00500FA1" w:rsidRDefault="00B37111" w:rsidP="0083162C">
            <w:r w:rsidRPr="00500FA1">
              <w:t xml:space="preserve">8. Поэтический синтаксис.        </w:t>
            </w:r>
          </w:p>
          <w:p w:rsidR="00B37111" w:rsidRPr="00500FA1" w:rsidRDefault="00B37111" w:rsidP="0083162C">
            <w:r w:rsidRPr="00500FA1">
              <w:t xml:space="preserve">9. Виды строф в лирике.      </w:t>
            </w:r>
          </w:p>
          <w:p w:rsidR="00B37111" w:rsidRPr="00500FA1" w:rsidRDefault="00B37111" w:rsidP="0083162C">
            <w:r w:rsidRPr="00500FA1">
              <w:t xml:space="preserve">10. Жанры лирики, лирическое стихотворение ода, романс, песня,послание.           </w:t>
            </w:r>
          </w:p>
          <w:p w:rsidR="00B37111" w:rsidRPr="00500FA1" w:rsidRDefault="00B37111" w:rsidP="0083162C">
            <w:r w:rsidRPr="00500FA1">
              <w:t xml:space="preserve">11. Жанры лирики: сонет, сатира, Итальянский сонет, Английский сонет, отрывок, эпиграмма, эпиграфия.                                      12. Твёрдые стихотворные формы.   </w:t>
            </w:r>
          </w:p>
          <w:p w:rsidR="00B37111" w:rsidRPr="00500FA1" w:rsidRDefault="00B37111" w:rsidP="0083162C">
            <w:r w:rsidRPr="00500FA1">
              <w:t xml:space="preserve">13. Лексика в лирике.         </w:t>
            </w:r>
          </w:p>
          <w:p w:rsidR="00B37111" w:rsidRPr="00500FA1" w:rsidRDefault="00B37111" w:rsidP="0083162C">
            <w:r w:rsidRPr="00500FA1">
              <w:t xml:space="preserve">14. Основные образы в лирике.       </w:t>
            </w:r>
          </w:p>
          <w:p w:rsidR="00B37111" w:rsidRPr="00500FA1" w:rsidRDefault="00B37111" w:rsidP="0083162C">
            <w:r w:rsidRPr="00500FA1">
              <w:t xml:space="preserve">15. Строфа.   </w:t>
            </w:r>
          </w:p>
          <w:p w:rsidR="00B37111" w:rsidRPr="00500FA1" w:rsidRDefault="00B37111" w:rsidP="0083162C">
            <w:r w:rsidRPr="00500FA1">
              <w:t xml:space="preserve">16. Темы и мотивы в лирике. </w:t>
            </w:r>
          </w:p>
          <w:p w:rsidR="00B37111" w:rsidRPr="00500FA1" w:rsidRDefault="00B37111" w:rsidP="0083162C">
            <w:r w:rsidRPr="00500FA1">
              <w:t xml:space="preserve">17. Образность поэтического текста.      </w:t>
            </w:r>
          </w:p>
          <w:p w:rsidR="00B37111" w:rsidRPr="00500FA1" w:rsidRDefault="00B37111" w:rsidP="0083162C">
            <w:r w:rsidRPr="00500FA1">
              <w:t xml:space="preserve">18. Сюжет в лирике.      </w:t>
            </w:r>
          </w:p>
          <w:p w:rsidR="00B37111" w:rsidRPr="00500FA1" w:rsidRDefault="00B37111" w:rsidP="0083162C">
            <w:r w:rsidRPr="00500FA1">
              <w:t xml:space="preserve">19. Виды строф в лирике: Трёхстишие, четырёхстишие.          </w:t>
            </w:r>
          </w:p>
          <w:p w:rsidR="00B37111" w:rsidRPr="00500FA1" w:rsidRDefault="00B37111" w:rsidP="0083162C">
            <w:r w:rsidRPr="00500FA1">
              <w:t xml:space="preserve">20. Схема анализа стихотворения.  </w:t>
            </w:r>
          </w:p>
          <w:p w:rsidR="00B37111" w:rsidRPr="00500FA1" w:rsidRDefault="00B37111" w:rsidP="0083162C">
            <w:r w:rsidRPr="00500FA1">
              <w:t xml:space="preserve">21. Изобразительно-выразительные средства языка.   </w:t>
            </w:r>
          </w:p>
          <w:p w:rsidR="00B37111" w:rsidRPr="00500FA1" w:rsidRDefault="00B37111" w:rsidP="0083162C">
            <w:r w:rsidRPr="00500FA1">
              <w:t xml:space="preserve">22. Роды литературы; жанровая система.                                            23. Классицизм; Сентиментализм; Романтизм; Модернизм.                   24. Изобразительно-выразительные средства языка: Тропы.                                                25. Изобразительно-выразительные средства языка: Тропы, метафора, эпитет, виды метафор, характеристика метафор, характеристика эпитетов.  </w:t>
            </w:r>
          </w:p>
          <w:p w:rsidR="00B37111" w:rsidRPr="00500FA1" w:rsidRDefault="00B37111" w:rsidP="0083162C">
            <w:r w:rsidRPr="00500FA1">
              <w:t xml:space="preserve">26. Стихосложение. (Версификация)             </w:t>
            </w:r>
          </w:p>
          <w:p w:rsidR="00B37111" w:rsidRPr="00500FA1" w:rsidRDefault="00B37111" w:rsidP="0083162C">
            <w:r w:rsidRPr="00500FA1">
              <w:t>27. Рифма.</w:t>
            </w:r>
          </w:p>
        </w:tc>
        <w:tc>
          <w:tcPr>
            <w:tcW w:w="1417" w:type="dxa"/>
          </w:tcPr>
          <w:p w:rsidR="00B37111" w:rsidRPr="00500FA1" w:rsidRDefault="00B37111" w:rsidP="0083162C">
            <w:pPr>
              <w:autoSpaceDE w:val="0"/>
              <w:autoSpaceDN w:val="0"/>
              <w:adjustRightInd w:val="0"/>
              <w:jc w:val="center"/>
            </w:pPr>
            <w:r w:rsidRPr="00500FA1">
              <w:t>1</w:t>
            </w:r>
          </w:p>
        </w:tc>
        <w:tc>
          <w:tcPr>
            <w:tcW w:w="1024" w:type="dxa"/>
          </w:tcPr>
          <w:p w:rsidR="00B37111" w:rsidRPr="00500FA1" w:rsidRDefault="00B37111" w:rsidP="0083162C">
            <w:pPr>
              <w:autoSpaceDE w:val="0"/>
              <w:autoSpaceDN w:val="0"/>
              <w:adjustRightInd w:val="0"/>
              <w:jc w:val="center"/>
            </w:pPr>
            <w:r w:rsidRPr="00500FA1">
              <w:t>100</w:t>
            </w:r>
          </w:p>
        </w:tc>
      </w:tr>
      <w:tr w:rsidR="00B37111" w:rsidRPr="00500FA1" w:rsidTr="0083162C">
        <w:tc>
          <w:tcPr>
            <w:tcW w:w="576" w:type="dxa"/>
          </w:tcPr>
          <w:p w:rsidR="00B37111" w:rsidRPr="00500FA1" w:rsidRDefault="00B37111" w:rsidP="0083162C">
            <w:pPr>
              <w:autoSpaceDE w:val="0"/>
              <w:autoSpaceDN w:val="0"/>
              <w:adjustRightInd w:val="0"/>
              <w:jc w:val="center"/>
            </w:pPr>
            <w:r w:rsidRPr="00500FA1">
              <w:t>8</w:t>
            </w:r>
          </w:p>
        </w:tc>
        <w:tc>
          <w:tcPr>
            <w:tcW w:w="2907" w:type="dxa"/>
          </w:tcPr>
          <w:p w:rsidR="00B37111" w:rsidRPr="00500FA1" w:rsidRDefault="00B37111" w:rsidP="0083162C">
            <w:pPr>
              <w:ind w:left="142"/>
              <w:rPr>
                <w:b/>
              </w:rPr>
            </w:pPr>
            <w:r w:rsidRPr="00500FA1">
              <w:rPr>
                <w:b/>
              </w:rPr>
              <w:t>Ресурсы ЦОР</w:t>
            </w:r>
          </w:p>
          <w:p w:rsidR="00B37111" w:rsidRPr="00500FA1" w:rsidRDefault="00B37111" w:rsidP="0083162C">
            <w:pPr>
              <w:autoSpaceDE w:val="0"/>
              <w:autoSpaceDN w:val="0"/>
              <w:adjustRightInd w:val="0"/>
              <w:rPr>
                <w:b/>
              </w:rPr>
            </w:pPr>
          </w:p>
        </w:tc>
        <w:tc>
          <w:tcPr>
            <w:tcW w:w="5098" w:type="dxa"/>
          </w:tcPr>
          <w:p w:rsidR="00B37111" w:rsidRPr="00500FA1" w:rsidRDefault="00B37111" w:rsidP="0083162C">
            <w:r w:rsidRPr="00500FA1">
              <w:t xml:space="preserve">1. Библиотека электронных наглядных пособий. Дрофа. Физикон. Литература. Вся школьная программа. Читаем голосом автора, видим глазами художника. Готовим рефераты, пишем сочинения. 5-11 классы. Министерство образования Российской Федерации, 2004.        </w:t>
            </w:r>
          </w:p>
          <w:p w:rsidR="00B37111" w:rsidRPr="00500FA1" w:rsidRDefault="00B37111" w:rsidP="0083162C">
            <w:r w:rsidRPr="00500FA1">
              <w:t xml:space="preserve"> 2. DirectMEDIA.Хрестоматия по русской литературе. Незаменимые для рефератов и сочинений 22 000 страниц. Полных текстов всех произведений по школьной программе с 5 по 11 класс, включая биографии и портреты писателей.                                            3. Библиотека школьника. 127 авторов. 902 произведения. 82 фотографии. 82 биографии.              </w:t>
            </w:r>
          </w:p>
          <w:p w:rsidR="00B37111" w:rsidRPr="00500FA1" w:rsidRDefault="00B37111" w:rsidP="0083162C">
            <w:r w:rsidRPr="00500FA1">
              <w:t xml:space="preserve">4. Хрестоматия школьника. 133 автора. 13 биография. 518 произведений. 111 фотографий.          </w:t>
            </w:r>
          </w:p>
          <w:p w:rsidR="00B37111" w:rsidRPr="00500FA1" w:rsidRDefault="00B37111" w:rsidP="0083162C">
            <w:r w:rsidRPr="00500FA1">
              <w:t>5. Русская литература. От Нестора до Маяковского.                                  6. Русская драматургия от Сумарокова до Хармса.                             7. Русская поэзия. 17-20 веков.</w:t>
            </w:r>
          </w:p>
        </w:tc>
        <w:tc>
          <w:tcPr>
            <w:tcW w:w="1417" w:type="dxa"/>
          </w:tcPr>
          <w:p w:rsidR="00B37111" w:rsidRPr="00500FA1" w:rsidRDefault="00B37111" w:rsidP="0083162C">
            <w:pPr>
              <w:autoSpaceDE w:val="0"/>
              <w:autoSpaceDN w:val="0"/>
              <w:adjustRightInd w:val="0"/>
              <w:jc w:val="center"/>
            </w:pPr>
            <w:r w:rsidRPr="00500FA1">
              <w:t>1</w:t>
            </w:r>
          </w:p>
          <w:p w:rsidR="00B37111" w:rsidRPr="00500FA1" w:rsidRDefault="00B37111" w:rsidP="0083162C">
            <w:pPr>
              <w:autoSpaceDE w:val="0"/>
              <w:autoSpaceDN w:val="0"/>
              <w:adjustRightInd w:val="0"/>
              <w:jc w:val="center"/>
            </w:pPr>
          </w:p>
          <w:p w:rsidR="00B37111" w:rsidRPr="00500FA1" w:rsidRDefault="00B37111" w:rsidP="0083162C">
            <w:pPr>
              <w:autoSpaceDE w:val="0"/>
              <w:autoSpaceDN w:val="0"/>
              <w:adjustRightInd w:val="0"/>
              <w:jc w:val="center"/>
            </w:pPr>
          </w:p>
          <w:p w:rsidR="00B37111" w:rsidRPr="00500FA1" w:rsidRDefault="00B37111" w:rsidP="0083162C">
            <w:pPr>
              <w:autoSpaceDE w:val="0"/>
              <w:autoSpaceDN w:val="0"/>
              <w:adjustRightInd w:val="0"/>
              <w:jc w:val="center"/>
            </w:pPr>
          </w:p>
          <w:p w:rsidR="00B37111" w:rsidRPr="00500FA1" w:rsidRDefault="00B37111" w:rsidP="0083162C">
            <w:pPr>
              <w:autoSpaceDE w:val="0"/>
              <w:autoSpaceDN w:val="0"/>
              <w:adjustRightInd w:val="0"/>
              <w:jc w:val="center"/>
            </w:pPr>
          </w:p>
          <w:p w:rsidR="00B37111" w:rsidRPr="00500FA1" w:rsidRDefault="00B37111" w:rsidP="0083162C">
            <w:pPr>
              <w:autoSpaceDE w:val="0"/>
              <w:autoSpaceDN w:val="0"/>
              <w:adjustRightInd w:val="0"/>
              <w:jc w:val="center"/>
            </w:pPr>
            <w:r w:rsidRPr="00500FA1">
              <w:t>1</w:t>
            </w:r>
          </w:p>
          <w:p w:rsidR="00B37111" w:rsidRPr="00500FA1" w:rsidRDefault="00B37111" w:rsidP="0083162C">
            <w:pPr>
              <w:autoSpaceDE w:val="0"/>
              <w:autoSpaceDN w:val="0"/>
              <w:adjustRightInd w:val="0"/>
              <w:jc w:val="center"/>
            </w:pPr>
          </w:p>
          <w:p w:rsidR="00B37111" w:rsidRPr="00500FA1" w:rsidRDefault="00B37111" w:rsidP="0083162C">
            <w:pPr>
              <w:autoSpaceDE w:val="0"/>
              <w:autoSpaceDN w:val="0"/>
              <w:adjustRightInd w:val="0"/>
            </w:pPr>
          </w:p>
          <w:p w:rsidR="00B37111" w:rsidRPr="00500FA1" w:rsidRDefault="00B37111" w:rsidP="0083162C">
            <w:pPr>
              <w:autoSpaceDE w:val="0"/>
              <w:autoSpaceDN w:val="0"/>
              <w:adjustRightInd w:val="0"/>
              <w:jc w:val="center"/>
            </w:pPr>
          </w:p>
          <w:p w:rsidR="00B37111" w:rsidRPr="00500FA1" w:rsidRDefault="00B37111" w:rsidP="0083162C">
            <w:pPr>
              <w:autoSpaceDE w:val="0"/>
              <w:autoSpaceDN w:val="0"/>
              <w:adjustRightInd w:val="0"/>
              <w:jc w:val="center"/>
            </w:pPr>
          </w:p>
          <w:p w:rsidR="00B37111" w:rsidRPr="00500FA1" w:rsidRDefault="00B37111" w:rsidP="0083162C">
            <w:pPr>
              <w:autoSpaceDE w:val="0"/>
              <w:autoSpaceDN w:val="0"/>
              <w:adjustRightInd w:val="0"/>
              <w:jc w:val="center"/>
            </w:pPr>
            <w:r w:rsidRPr="00500FA1">
              <w:t>1</w:t>
            </w:r>
          </w:p>
          <w:p w:rsidR="00B37111" w:rsidRPr="00500FA1" w:rsidRDefault="00B37111" w:rsidP="0083162C">
            <w:pPr>
              <w:autoSpaceDE w:val="0"/>
              <w:autoSpaceDN w:val="0"/>
              <w:adjustRightInd w:val="0"/>
              <w:jc w:val="center"/>
            </w:pPr>
          </w:p>
          <w:p w:rsidR="00B37111" w:rsidRPr="00500FA1" w:rsidRDefault="00B37111" w:rsidP="0083162C">
            <w:pPr>
              <w:autoSpaceDE w:val="0"/>
              <w:autoSpaceDN w:val="0"/>
              <w:adjustRightInd w:val="0"/>
              <w:jc w:val="center"/>
            </w:pPr>
            <w:r w:rsidRPr="00500FA1">
              <w:t>1</w:t>
            </w:r>
          </w:p>
          <w:p w:rsidR="00B37111" w:rsidRPr="00500FA1" w:rsidRDefault="00B37111" w:rsidP="0083162C">
            <w:pPr>
              <w:autoSpaceDE w:val="0"/>
              <w:autoSpaceDN w:val="0"/>
              <w:adjustRightInd w:val="0"/>
              <w:jc w:val="center"/>
            </w:pPr>
          </w:p>
          <w:p w:rsidR="00B37111" w:rsidRPr="00500FA1" w:rsidRDefault="00B37111" w:rsidP="0083162C">
            <w:pPr>
              <w:autoSpaceDE w:val="0"/>
              <w:autoSpaceDN w:val="0"/>
              <w:adjustRightInd w:val="0"/>
              <w:jc w:val="center"/>
            </w:pPr>
            <w:r w:rsidRPr="00500FA1">
              <w:t>1</w:t>
            </w:r>
          </w:p>
          <w:p w:rsidR="00B37111" w:rsidRPr="00500FA1" w:rsidRDefault="00B37111" w:rsidP="0083162C">
            <w:pPr>
              <w:autoSpaceDE w:val="0"/>
              <w:autoSpaceDN w:val="0"/>
              <w:adjustRightInd w:val="0"/>
              <w:jc w:val="center"/>
            </w:pPr>
            <w:r w:rsidRPr="00500FA1">
              <w:t>1</w:t>
            </w:r>
          </w:p>
          <w:p w:rsidR="00B37111" w:rsidRPr="00500FA1" w:rsidRDefault="00B37111" w:rsidP="0083162C">
            <w:pPr>
              <w:autoSpaceDE w:val="0"/>
              <w:autoSpaceDN w:val="0"/>
              <w:adjustRightInd w:val="0"/>
              <w:jc w:val="center"/>
            </w:pPr>
            <w:r w:rsidRPr="00500FA1">
              <w:t>1</w:t>
            </w:r>
          </w:p>
        </w:tc>
        <w:tc>
          <w:tcPr>
            <w:tcW w:w="1024" w:type="dxa"/>
          </w:tcPr>
          <w:p w:rsidR="00B37111" w:rsidRPr="00500FA1" w:rsidRDefault="00B37111" w:rsidP="0083162C">
            <w:pPr>
              <w:autoSpaceDE w:val="0"/>
              <w:autoSpaceDN w:val="0"/>
              <w:adjustRightInd w:val="0"/>
              <w:jc w:val="center"/>
            </w:pPr>
            <w:r w:rsidRPr="00500FA1">
              <w:t>100</w:t>
            </w:r>
          </w:p>
          <w:p w:rsidR="00B37111" w:rsidRPr="00500FA1" w:rsidRDefault="00B37111" w:rsidP="0083162C">
            <w:pPr>
              <w:autoSpaceDE w:val="0"/>
              <w:autoSpaceDN w:val="0"/>
              <w:adjustRightInd w:val="0"/>
              <w:jc w:val="center"/>
            </w:pPr>
          </w:p>
          <w:p w:rsidR="00B37111" w:rsidRPr="00500FA1" w:rsidRDefault="00B37111" w:rsidP="0083162C">
            <w:pPr>
              <w:autoSpaceDE w:val="0"/>
              <w:autoSpaceDN w:val="0"/>
              <w:adjustRightInd w:val="0"/>
              <w:jc w:val="center"/>
            </w:pPr>
          </w:p>
          <w:p w:rsidR="00B37111" w:rsidRPr="00500FA1" w:rsidRDefault="00B37111" w:rsidP="0083162C">
            <w:pPr>
              <w:autoSpaceDE w:val="0"/>
              <w:autoSpaceDN w:val="0"/>
              <w:adjustRightInd w:val="0"/>
              <w:jc w:val="center"/>
            </w:pPr>
          </w:p>
          <w:p w:rsidR="00B37111" w:rsidRPr="00500FA1" w:rsidRDefault="00B37111" w:rsidP="0083162C">
            <w:pPr>
              <w:autoSpaceDE w:val="0"/>
              <w:autoSpaceDN w:val="0"/>
              <w:adjustRightInd w:val="0"/>
              <w:jc w:val="center"/>
            </w:pPr>
          </w:p>
          <w:p w:rsidR="00B37111" w:rsidRPr="00500FA1" w:rsidRDefault="00B37111" w:rsidP="0083162C">
            <w:pPr>
              <w:autoSpaceDE w:val="0"/>
              <w:autoSpaceDN w:val="0"/>
              <w:adjustRightInd w:val="0"/>
              <w:jc w:val="center"/>
            </w:pPr>
            <w:r w:rsidRPr="00500FA1">
              <w:t>100</w:t>
            </w:r>
          </w:p>
          <w:p w:rsidR="00B37111" w:rsidRPr="00500FA1" w:rsidRDefault="00B37111" w:rsidP="0083162C">
            <w:pPr>
              <w:autoSpaceDE w:val="0"/>
              <w:autoSpaceDN w:val="0"/>
              <w:adjustRightInd w:val="0"/>
              <w:jc w:val="center"/>
            </w:pPr>
          </w:p>
          <w:p w:rsidR="00B37111" w:rsidRPr="00500FA1" w:rsidRDefault="00B37111" w:rsidP="0083162C">
            <w:pPr>
              <w:autoSpaceDE w:val="0"/>
              <w:autoSpaceDN w:val="0"/>
              <w:adjustRightInd w:val="0"/>
            </w:pPr>
          </w:p>
          <w:p w:rsidR="00B37111" w:rsidRPr="00500FA1" w:rsidRDefault="00B37111" w:rsidP="0083162C">
            <w:pPr>
              <w:autoSpaceDE w:val="0"/>
              <w:autoSpaceDN w:val="0"/>
              <w:adjustRightInd w:val="0"/>
              <w:jc w:val="center"/>
            </w:pPr>
          </w:p>
          <w:p w:rsidR="00B37111" w:rsidRPr="00500FA1" w:rsidRDefault="00B37111" w:rsidP="0083162C">
            <w:pPr>
              <w:autoSpaceDE w:val="0"/>
              <w:autoSpaceDN w:val="0"/>
              <w:adjustRightInd w:val="0"/>
              <w:jc w:val="center"/>
            </w:pPr>
          </w:p>
          <w:p w:rsidR="00B37111" w:rsidRPr="00500FA1" w:rsidRDefault="00B37111" w:rsidP="0083162C">
            <w:pPr>
              <w:autoSpaceDE w:val="0"/>
              <w:autoSpaceDN w:val="0"/>
              <w:adjustRightInd w:val="0"/>
              <w:jc w:val="center"/>
            </w:pPr>
            <w:r w:rsidRPr="00500FA1">
              <w:t>100</w:t>
            </w:r>
          </w:p>
          <w:p w:rsidR="00B37111" w:rsidRPr="00500FA1" w:rsidRDefault="00B37111" w:rsidP="0083162C">
            <w:pPr>
              <w:autoSpaceDE w:val="0"/>
              <w:autoSpaceDN w:val="0"/>
              <w:adjustRightInd w:val="0"/>
              <w:jc w:val="center"/>
            </w:pPr>
          </w:p>
          <w:p w:rsidR="00B37111" w:rsidRPr="00500FA1" w:rsidRDefault="00B37111" w:rsidP="0083162C">
            <w:pPr>
              <w:autoSpaceDE w:val="0"/>
              <w:autoSpaceDN w:val="0"/>
              <w:adjustRightInd w:val="0"/>
              <w:jc w:val="center"/>
            </w:pPr>
            <w:r w:rsidRPr="00500FA1">
              <w:t>100</w:t>
            </w:r>
          </w:p>
          <w:p w:rsidR="00B37111" w:rsidRPr="00500FA1" w:rsidRDefault="00B37111" w:rsidP="0083162C">
            <w:pPr>
              <w:autoSpaceDE w:val="0"/>
              <w:autoSpaceDN w:val="0"/>
              <w:adjustRightInd w:val="0"/>
              <w:jc w:val="center"/>
            </w:pPr>
          </w:p>
          <w:p w:rsidR="00B37111" w:rsidRPr="00500FA1" w:rsidRDefault="00B37111" w:rsidP="0083162C">
            <w:pPr>
              <w:autoSpaceDE w:val="0"/>
              <w:autoSpaceDN w:val="0"/>
              <w:adjustRightInd w:val="0"/>
              <w:jc w:val="center"/>
            </w:pPr>
            <w:r w:rsidRPr="00500FA1">
              <w:t>100</w:t>
            </w:r>
          </w:p>
          <w:p w:rsidR="00B37111" w:rsidRPr="00500FA1" w:rsidRDefault="00B37111" w:rsidP="0083162C">
            <w:pPr>
              <w:autoSpaceDE w:val="0"/>
              <w:autoSpaceDN w:val="0"/>
              <w:adjustRightInd w:val="0"/>
              <w:jc w:val="center"/>
            </w:pPr>
            <w:r w:rsidRPr="00500FA1">
              <w:t>100</w:t>
            </w:r>
          </w:p>
          <w:p w:rsidR="00B37111" w:rsidRPr="00500FA1" w:rsidRDefault="00B37111" w:rsidP="0083162C">
            <w:pPr>
              <w:autoSpaceDE w:val="0"/>
              <w:autoSpaceDN w:val="0"/>
              <w:adjustRightInd w:val="0"/>
              <w:jc w:val="center"/>
            </w:pPr>
            <w:r w:rsidRPr="00500FA1">
              <w:t>100</w:t>
            </w:r>
          </w:p>
        </w:tc>
      </w:tr>
      <w:tr w:rsidR="00B37111" w:rsidRPr="00500FA1" w:rsidTr="0083162C">
        <w:tc>
          <w:tcPr>
            <w:tcW w:w="576" w:type="dxa"/>
          </w:tcPr>
          <w:p w:rsidR="00B37111" w:rsidRPr="00500FA1" w:rsidRDefault="00B37111" w:rsidP="0083162C">
            <w:pPr>
              <w:autoSpaceDE w:val="0"/>
              <w:autoSpaceDN w:val="0"/>
              <w:adjustRightInd w:val="0"/>
              <w:jc w:val="center"/>
            </w:pPr>
            <w:r w:rsidRPr="00500FA1">
              <w:t>9</w:t>
            </w:r>
          </w:p>
        </w:tc>
        <w:tc>
          <w:tcPr>
            <w:tcW w:w="2907" w:type="dxa"/>
          </w:tcPr>
          <w:p w:rsidR="00B37111" w:rsidRPr="00500FA1" w:rsidRDefault="00B37111" w:rsidP="0083162C">
            <w:pPr>
              <w:autoSpaceDE w:val="0"/>
              <w:autoSpaceDN w:val="0"/>
              <w:adjustRightInd w:val="0"/>
              <w:rPr>
                <w:b/>
              </w:rPr>
            </w:pPr>
            <w:r w:rsidRPr="00500FA1">
              <w:rPr>
                <w:b/>
              </w:rPr>
              <w:t>Рекомендуемые информационные ресурсы в Интернете</w:t>
            </w:r>
          </w:p>
        </w:tc>
        <w:tc>
          <w:tcPr>
            <w:tcW w:w="5098" w:type="dxa"/>
          </w:tcPr>
          <w:p w:rsidR="00B37111" w:rsidRPr="00500FA1" w:rsidRDefault="00B37111" w:rsidP="0083162C">
            <w:pPr>
              <w:autoSpaceDE w:val="0"/>
              <w:autoSpaceDN w:val="0"/>
              <w:adjustRightInd w:val="0"/>
            </w:pPr>
            <w:hyperlink r:id="rId32" w:history="1">
              <w:r w:rsidRPr="00500FA1">
                <w:rPr>
                  <w:rStyle w:val="Hyperlink"/>
                  <w:lang w:val="en-US"/>
                </w:rPr>
                <w:t>www</w:t>
              </w:r>
              <w:r w:rsidRPr="00500FA1">
                <w:rPr>
                  <w:rStyle w:val="Hyperlink"/>
                </w:rPr>
                <w:t>.</w:t>
              </w:r>
              <w:r w:rsidRPr="00500FA1">
                <w:rPr>
                  <w:rStyle w:val="Hyperlink"/>
                  <w:lang w:val="en-US"/>
                </w:rPr>
                <w:t>wikipedia</w:t>
              </w:r>
              <w:r w:rsidRPr="00500FA1">
                <w:rPr>
                  <w:rStyle w:val="Hyperlink"/>
                </w:rPr>
                <w:t>.</w:t>
              </w:r>
              <w:r w:rsidRPr="00500FA1">
                <w:rPr>
                  <w:rStyle w:val="Hyperlink"/>
                  <w:lang w:val="en-US"/>
                </w:rPr>
                <w:t>ru</w:t>
              </w:r>
            </w:hyperlink>
            <w:r w:rsidRPr="00500FA1">
              <w:t xml:space="preserve"> Универсальная энциклопедия «Википедия». </w:t>
            </w:r>
            <w:hyperlink r:id="rId33" w:history="1">
              <w:r w:rsidRPr="00500FA1">
                <w:rPr>
                  <w:rStyle w:val="Hyperlink"/>
                  <w:lang w:val="en-US"/>
                </w:rPr>
                <w:t>www</w:t>
              </w:r>
              <w:r w:rsidRPr="00500FA1">
                <w:rPr>
                  <w:rStyle w:val="Hyperlink"/>
                </w:rPr>
                <w:t>.</w:t>
              </w:r>
              <w:r w:rsidRPr="00500FA1">
                <w:rPr>
                  <w:rStyle w:val="Hyperlink"/>
                  <w:lang w:val="en-US"/>
                </w:rPr>
                <w:t>krugosvet</w:t>
              </w:r>
              <w:r w:rsidRPr="00500FA1">
                <w:rPr>
                  <w:rStyle w:val="Hyperlink"/>
                </w:rPr>
                <w:t>.</w:t>
              </w:r>
              <w:r w:rsidRPr="00500FA1">
                <w:rPr>
                  <w:rStyle w:val="Hyperlink"/>
                  <w:lang w:val="en-US"/>
                </w:rPr>
                <w:t>ru</w:t>
              </w:r>
            </w:hyperlink>
            <w:r w:rsidRPr="00500FA1">
              <w:t xml:space="preserve"> Универсальная энциклопедия «Кругосвет». </w:t>
            </w:r>
            <w:hyperlink w:history="1">
              <w:r>
                <w:rPr>
                  <w:b/>
                  <w:bCs/>
                </w:rPr>
                <w:t>Ошибка! Недопустимый объект гиперссылки.</w:t>
              </w:r>
            </w:hyperlink>
            <w:r w:rsidRPr="00500FA1">
              <w:t xml:space="preserve"> «Рубрикон».               </w:t>
            </w:r>
            <w:hyperlink r:id="rId34" w:history="1">
              <w:r w:rsidRPr="00500FA1">
                <w:rPr>
                  <w:rStyle w:val="Hyperlink"/>
                  <w:lang w:val="en-US"/>
                </w:rPr>
                <w:t>www</w:t>
              </w:r>
              <w:r w:rsidRPr="00500FA1">
                <w:rPr>
                  <w:rStyle w:val="Hyperlink"/>
                </w:rPr>
                <w:t>.</w:t>
              </w:r>
              <w:r w:rsidRPr="00500FA1">
                <w:rPr>
                  <w:rStyle w:val="Hyperlink"/>
                  <w:lang w:val="en-US"/>
                </w:rPr>
                <w:t>slovari</w:t>
              </w:r>
              <w:r w:rsidRPr="00500FA1">
                <w:rPr>
                  <w:rStyle w:val="Hyperlink"/>
                </w:rPr>
                <w:t>.</w:t>
              </w:r>
              <w:r w:rsidRPr="00500FA1">
                <w:rPr>
                  <w:rStyle w:val="Hyperlink"/>
                  <w:lang w:val="en-US"/>
                </w:rPr>
                <w:t>ru</w:t>
              </w:r>
            </w:hyperlink>
            <w:r w:rsidRPr="00500FA1">
              <w:t xml:space="preserve"> Электронные словари.                               </w:t>
            </w:r>
            <w:hyperlink r:id="rId35" w:history="1">
              <w:r w:rsidRPr="00500FA1">
                <w:rPr>
                  <w:rStyle w:val="Hyperlink"/>
                  <w:lang w:val="en-US"/>
                </w:rPr>
                <w:t>www</w:t>
              </w:r>
              <w:r w:rsidRPr="00500FA1">
                <w:rPr>
                  <w:rStyle w:val="Hyperlink"/>
                </w:rPr>
                <w:t>.</w:t>
              </w:r>
              <w:r w:rsidRPr="00500FA1">
                <w:rPr>
                  <w:rStyle w:val="Hyperlink"/>
                  <w:lang w:val="en-US"/>
                </w:rPr>
                <w:t>feb</w:t>
              </w:r>
              <w:r w:rsidRPr="00500FA1">
                <w:rPr>
                  <w:rStyle w:val="Hyperlink"/>
                </w:rPr>
                <w:t>-</w:t>
              </w:r>
              <w:r w:rsidRPr="00500FA1">
                <w:rPr>
                  <w:rStyle w:val="Hyperlink"/>
                  <w:lang w:val="en-US"/>
                </w:rPr>
                <w:t>web</w:t>
              </w:r>
              <w:r w:rsidRPr="00500FA1">
                <w:rPr>
                  <w:rStyle w:val="Hyperlink"/>
                </w:rPr>
                <w:t>.</w:t>
              </w:r>
              <w:r w:rsidRPr="00500FA1">
                <w:rPr>
                  <w:rStyle w:val="Hyperlink"/>
                  <w:lang w:val="en-US"/>
                </w:rPr>
                <w:t>ru</w:t>
              </w:r>
            </w:hyperlink>
            <w:r w:rsidRPr="00500FA1">
              <w:t xml:space="preserve"> Фундаментальная электронная библиотека «Русская литература и фольклор». </w:t>
            </w:r>
            <w:hyperlink r:id="rId36" w:history="1">
              <w:r w:rsidRPr="00500FA1">
                <w:rPr>
                  <w:rStyle w:val="Hyperlink"/>
                  <w:lang w:val="en-US"/>
                </w:rPr>
                <w:t>www</w:t>
              </w:r>
              <w:r w:rsidRPr="00500FA1">
                <w:rPr>
                  <w:rStyle w:val="Hyperlink"/>
                </w:rPr>
                <w:t>.</w:t>
              </w:r>
              <w:r w:rsidRPr="00500FA1">
                <w:rPr>
                  <w:rStyle w:val="Hyperlink"/>
                  <w:lang w:val="en-US"/>
                </w:rPr>
                <w:t>myfhology</w:t>
              </w:r>
              <w:r w:rsidRPr="00500FA1">
                <w:rPr>
                  <w:rStyle w:val="Hyperlink"/>
                </w:rPr>
                <w:t>.</w:t>
              </w:r>
              <w:r w:rsidRPr="00500FA1">
                <w:rPr>
                  <w:rStyle w:val="Hyperlink"/>
                  <w:lang w:val="en-US"/>
                </w:rPr>
                <w:t>ru</w:t>
              </w:r>
            </w:hyperlink>
            <w:r w:rsidRPr="00500FA1">
              <w:t xml:space="preserve"> Мифологическая энциклопедия.</w:t>
            </w:r>
          </w:p>
        </w:tc>
        <w:tc>
          <w:tcPr>
            <w:tcW w:w="1417" w:type="dxa"/>
          </w:tcPr>
          <w:p w:rsidR="00B37111" w:rsidRPr="00500FA1" w:rsidRDefault="00B37111" w:rsidP="0083162C">
            <w:pPr>
              <w:autoSpaceDE w:val="0"/>
              <w:autoSpaceDN w:val="0"/>
              <w:adjustRightInd w:val="0"/>
              <w:jc w:val="center"/>
            </w:pPr>
          </w:p>
        </w:tc>
        <w:tc>
          <w:tcPr>
            <w:tcW w:w="1024" w:type="dxa"/>
          </w:tcPr>
          <w:p w:rsidR="00B37111" w:rsidRPr="00500FA1" w:rsidRDefault="00B37111" w:rsidP="0083162C">
            <w:pPr>
              <w:autoSpaceDE w:val="0"/>
              <w:autoSpaceDN w:val="0"/>
              <w:adjustRightInd w:val="0"/>
              <w:jc w:val="center"/>
            </w:pPr>
          </w:p>
        </w:tc>
      </w:tr>
    </w:tbl>
    <w:p w:rsidR="00B37111" w:rsidRPr="007F0E7B" w:rsidRDefault="00B37111" w:rsidP="0083162C">
      <w:pPr>
        <w:contextualSpacing/>
        <w:jc w:val="both"/>
        <w:rPr>
          <w:bCs/>
          <w:spacing w:val="-2"/>
        </w:rPr>
      </w:pPr>
    </w:p>
    <w:p w:rsidR="00B37111" w:rsidRPr="007F0E7B" w:rsidRDefault="00B37111" w:rsidP="0083162C">
      <w:pPr>
        <w:contextualSpacing/>
        <w:jc w:val="both"/>
        <w:rPr>
          <w:bCs/>
          <w:spacing w:val="-2"/>
        </w:rPr>
      </w:pPr>
    </w:p>
    <w:p w:rsidR="00B37111" w:rsidRPr="006A3FA8" w:rsidRDefault="00B37111" w:rsidP="00786F5B">
      <w:pPr>
        <w:shd w:val="clear" w:color="auto" w:fill="FFFFFF"/>
        <w:spacing w:before="194"/>
        <w:ind w:left="-426" w:right="14" w:firstLine="709"/>
        <w:jc w:val="both"/>
        <w:rPr>
          <w:b/>
          <w:sz w:val="28"/>
          <w:szCs w:val="28"/>
        </w:rPr>
      </w:pPr>
    </w:p>
    <w:p w:rsidR="00B37111" w:rsidRPr="00307D74" w:rsidRDefault="00B37111" w:rsidP="00B80B8A">
      <w:pPr>
        <w:jc w:val="both"/>
        <w:rPr>
          <w:b/>
        </w:rPr>
      </w:pPr>
    </w:p>
    <w:p w:rsidR="00B37111" w:rsidRPr="00EA6926" w:rsidRDefault="00B37111" w:rsidP="00B80B8A">
      <w:pPr>
        <w:jc w:val="both"/>
      </w:pPr>
    </w:p>
    <w:p w:rsidR="00B37111" w:rsidRPr="00307D74" w:rsidRDefault="00B37111" w:rsidP="00B80B8A">
      <w:pPr>
        <w:jc w:val="both"/>
      </w:pPr>
    </w:p>
    <w:p w:rsidR="00B37111" w:rsidRPr="00EA6926" w:rsidRDefault="00B37111" w:rsidP="00EA6926">
      <w:pPr>
        <w:jc w:val="both"/>
        <w:rPr>
          <w:b/>
        </w:rPr>
      </w:pPr>
      <w:r w:rsidRPr="00307D74">
        <w:t xml:space="preserve"> </w:t>
      </w:r>
    </w:p>
    <w:p w:rsidR="00B37111" w:rsidRPr="00307D74" w:rsidRDefault="00B37111" w:rsidP="00B80B8A"/>
    <w:p w:rsidR="00B37111" w:rsidRPr="00307D74" w:rsidRDefault="00B37111" w:rsidP="00B80B8A">
      <w:pPr>
        <w:jc w:val="center"/>
        <w:rPr>
          <w:b/>
        </w:rPr>
      </w:pPr>
    </w:p>
    <w:p w:rsidR="00B37111" w:rsidRPr="00EA6926" w:rsidRDefault="00B37111" w:rsidP="00EA6926">
      <w:pPr>
        <w:pStyle w:val="Default"/>
        <w:jc w:val="both"/>
        <w:rPr>
          <w:b/>
          <w:bCs/>
        </w:rPr>
        <w:sectPr w:rsidR="00B37111" w:rsidRPr="00EA6926" w:rsidSect="007D4553">
          <w:pgSz w:w="11906" w:h="16838"/>
          <w:pgMar w:top="709" w:right="850" w:bottom="851" w:left="1701" w:header="708" w:footer="708" w:gutter="0"/>
          <w:cols w:space="708"/>
          <w:docGrid w:linePitch="360"/>
        </w:sectPr>
      </w:pPr>
    </w:p>
    <w:p w:rsidR="00B37111" w:rsidRPr="00307D74" w:rsidRDefault="00B37111" w:rsidP="00B80B8A">
      <w:pPr>
        <w:jc w:val="both"/>
        <w:sectPr w:rsidR="00B37111" w:rsidRPr="00307D74" w:rsidSect="006A3FA8">
          <w:type w:val="continuous"/>
          <w:pgSz w:w="11906" w:h="16838"/>
          <w:pgMar w:top="1134" w:right="850" w:bottom="1134" w:left="1701" w:header="708" w:footer="708" w:gutter="0"/>
          <w:cols w:num="2" w:space="708" w:equalWidth="0">
            <w:col w:w="4323" w:space="708"/>
            <w:col w:w="4323"/>
          </w:cols>
          <w:docGrid w:linePitch="360"/>
        </w:sectPr>
      </w:pPr>
    </w:p>
    <w:p w:rsidR="00B37111" w:rsidRPr="00307D74" w:rsidRDefault="00B37111" w:rsidP="00EA6926"/>
    <w:p w:rsidR="00B37111" w:rsidRPr="00307D74" w:rsidRDefault="00B37111" w:rsidP="00EA6926"/>
    <w:p w:rsidR="00B37111" w:rsidRPr="00111275" w:rsidRDefault="00B37111" w:rsidP="0041501E">
      <w:pPr>
        <w:rPr>
          <w:color w:val="000000"/>
          <w:sz w:val="22"/>
          <w:szCs w:val="22"/>
        </w:rPr>
      </w:pPr>
      <w:r>
        <w:rPr>
          <w:b/>
          <w:sz w:val="28"/>
          <w:szCs w:val="28"/>
        </w:rPr>
        <w:t xml:space="preserve">               </w:t>
      </w:r>
      <w:r w:rsidRPr="00E03783">
        <w:rPr>
          <w:b/>
          <w:sz w:val="28"/>
          <w:szCs w:val="28"/>
        </w:rPr>
        <w:t xml:space="preserve">  Перечень учебно-методических средств обучения</w:t>
      </w:r>
    </w:p>
    <w:p w:rsidR="00B37111" w:rsidRDefault="00B37111" w:rsidP="0041501E">
      <w:pPr>
        <w:rPr>
          <w:b/>
          <w:sz w:val="28"/>
          <w:szCs w:val="28"/>
        </w:rPr>
      </w:pPr>
      <w:r>
        <w:rPr>
          <w:b/>
          <w:sz w:val="28"/>
          <w:szCs w:val="28"/>
        </w:rPr>
        <w:t xml:space="preserve">                                                      6 класс</w:t>
      </w:r>
    </w:p>
    <w:p w:rsidR="00B37111" w:rsidRPr="00060084" w:rsidRDefault="00B37111" w:rsidP="00EA6926">
      <w:pPr>
        <w:shd w:val="clear" w:color="auto" w:fill="FFFFFF"/>
        <w:jc w:val="center"/>
        <w:rPr>
          <w:b/>
          <w:bCs/>
          <w:color w:val="000000"/>
        </w:rPr>
      </w:pPr>
      <w:r>
        <w:rPr>
          <w:b/>
          <w:bCs/>
          <w:color w:val="000000"/>
        </w:rPr>
        <w:t>Основная литература</w:t>
      </w:r>
    </w:p>
    <w:p w:rsidR="00B37111" w:rsidRPr="00C36D7F" w:rsidRDefault="00B37111" w:rsidP="00EA6926">
      <w:pPr>
        <w:pStyle w:val="BodyText"/>
        <w:ind w:left="360"/>
        <w:jc w:val="both"/>
      </w:pPr>
      <w:r>
        <w:t>1.  Г. С. Меркин.  Литература. 6</w:t>
      </w:r>
      <w:r w:rsidRPr="00290AD4">
        <w:t xml:space="preserve"> кл</w:t>
      </w:r>
      <w:r>
        <w:t>асс: у</w:t>
      </w:r>
      <w:r w:rsidRPr="00290AD4">
        <w:t>чебник для общео</w:t>
      </w:r>
      <w:r>
        <w:t xml:space="preserve">бразовательных учреждений: в 2 ч./ </w:t>
      </w:r>
      <w:r w:rsidRPr="00290AD4">
        <w:t xml:space="preserve"> –</w:t>
      </w:r>
      <w:r>
        <w:t>8-е изд. -</w:t>
      </w:r>
      <w:r w:rsidRPr="00290AD4">
        <w:t xml:space="preserve"> М.: ООО «ТИД «Р</w:t>
      </w:r>
      <w:r>
        <w:t xml:space="preserve">усское слово – РС», 2010 </w:t>
      </w:r>
    </w:p>
    <w:p w:rsidR="00B37111" w:rsidRDefault="00B37111" w:rsidP="00EA6926">
      <w:pPr>
        <w:pStyle w:val="BodyText"/>
        <w:numPr>
          <w:ilvl w:val="0"/>
          <w:numId w:val="21"/>
        </w:numPr>
        <w:spacing w:line="240" w:lineRule="auto"/>
        <w:jc w:val="both"/>
      </w:pPr>
      <w:r>
        <w:t xml:space="preserve">Г.С. Меркин, С.А. Зинин, В.А. Чалмаев.  Программа по  литературе для 5-11 классов общеобразовательной школы /- 4-е изд., испр. и доп.- М: ООО « </w:t>
      </w:r>
      <w:r w:rsidRPr="00290AD4">
        <w:t>ТИД</w:t>
      </w:r>
      <w:r>
        <w:t xml:space="preserve"> </w:t>
      </w:r>
      <w:r w:rsidRPr="00290AD4">
        <w:t>«Русское слово - РС»,</w:t>
      </w:r>
      <w:r>
        <w:t xml:space="preserve"> </w:t>
      </w:r>
      <w:r w:rsidRPr="00290AD4">
        <w:t>2008.</w:t>
      </w:r>
    </w:p>
    <w:p w:rsidR="00B37111" w:rsidRPr="002061C6" w:rsidRDefault="00B37111" w:rsidP="00EA6926">
      <w:pPr>
        <w:pStyle w:val="BodyText"/>
        <w:jc w:val="center"/>
        <w:rPr>
          <w:b/>
        </w:rPr>
      </w:pPr>
      <w:r w:rsidRPr="002061C6">
        <w:rPr>
          <w:b/>
        </w:rPr>
        <w:t>Дополнительная литература</w:t>
      </w:r>
    </w:p>
    <w:p w:rsidR="00B37111" w:rsidRPr="00290AD4" w:rsidRDefault="00B37111" w:rsidP="00EA6926">
      <w:pPr>
        <w:numPr>
          <w:ilvl w:val="0"/>
          <w:numId w:val="20"/>
        </w:numPr>
        <w:spacing w:after="200"/>
        <w:jc w:val="both"/>
      </w:pPr>
      <w:r w:rsidRPr="00290AD4">
        <w:t>Мордес</w:t>
      </w:r>
      <w:r>
        <w:t xml:space="preserve">,  Е.М. </w:t>
      </w:r>
      <w:r w:rsidRPr="00290AD4">
        <w:t xml:space="preserve"> Искать, пробовать, обучать… Нетрадиционные уроки по русскому и литературе. 5 – 11 классы. Волгоград: Учитель, 2002</w:t>
      </w:r>
    </w:p>
    <w:p w:rsidR="00B37111" w:rsidRPr="00290AD4" w:rsidRDefault="00B37111" w:rsidP="00EA6926">
      <w:pPr>
        <w:numPr>
          <w:ilvl w:val="0"/>
          <w:numId w:val="20"/>
        </w:numPr>
        <w:spacing w:after="200"/>
        <w:jc w:val="both"/>
      </w:pPr>
      <w:r>
        <w:t xml:space="preserve">Аношкина, В.Н. </w:t>
      </w:r>
      <w:r w:rsidRPr="00290AD4">
        <w:t>История русской литературы. Х1Х век. В 2 частях. Москва, Владос, 2001</w:t>
      </w:r>
    </w:p>
    <w:p w:rsidR="00B37111" w:rsidRPr="00290AD4" w:rsidRDefault="00B37111" w:rsidP="00EA6926">
      <w:pPr>
        <w:numPr>
          <w:ilvl w:val="0"/>
          <w:numId w:val="20"/>
        </w:numPr>
        <w:jc w:val="both"/>
      </w:pPr>
      <w:r w:rsidRPr="00290AD4">
        <w:t>Н.</w:t>
      </w:r>
      <w:r>
        <w:t xml:space="preserve"> </w:t>
      </w:r>
      <w:r w:rsidRPr="00290AD4">
        <w:t>В.</w:t>
      </w:r>
      <w:r>
        <w:t xml:space="preserve"> </w:t>
      </w:r>
      <w:r w:rsidRPr="00290AD4">
        <w:t>Охременко, О.В.Федина. Итоговые работы по литературе 5 – 11 класс. Москва, «Аквариум», 1997</w:t>
      </w:r>
    </w:p>
    <w:p w:rsidR="00B37111" w:rsidRPr="00290AD4" w:rsidRDefault="00B37111" w:rsidP="00EA6926">
      <w:pPr>
        <w:numPr>
          <w:ilvl w:val="0"/>
          <w:numId w:val="20"/>
        </w:numPr>
        <w:jc w:val="both"/>
      </w:pPr>
      <w:r>
        <w:t xml:space="preserve"> Мещерякова, М.</w:t>
      </w:r>
      <w:r w:rsidRPr="00290AD4">
        <w:t xml:space="preserve"> Литература в таблицах и схемах. Теория. История. Словарь. Москва, Рольф, 2001</w:t>
      </w:r>
    </w:p>
    <w:p w:rsidR="00B37111" w:rsidRPr="00290AD4" w:rsidRDefault="00B37111" w:rsidP="00EA6926">
      <w:pPr>
        <w:numPr>
          <w:ilvl w:val="0"/>
          <w:numId w:val="20"/>
        </w:numPr>
        <w:jc w:val="both"/>
      </w:pPr>
      <w:r>
        <w:t xml:space="preserve"> </w:t>
      </w:r>
      <w:r w:rsidRPr="00290AD4">
        <w:t>Ольшевская,</w:t>
      </w:r>
      <w:r>
        <w:t xml:space="preserve"> Л.А, </w:t>
      </w:r>
      <w:r w:rsidRPr="00290AD4">
        <w:t xml:space="preserve"> Травников.</w:t>
      </w:r>
      <w:r>
        <w:t xml:space="preserve"> С.Н.</w:t>
      </w:r>
      <w:r w:rsidRPr="00290AD4">
        <w:t xml:space="preserve"> Литература Древней Руси и 18 века. Москва, Новая школа, 1996</w:t>
      </w:r>
    </w:p>
    <w:p w:rsidR="00B37111" w:rsidRPr="00290AD4" w:rsidRDefault="00B37111" w:rsidP="00EA6926">
      <w:pPr>
        <w:numPr>
          <w:ilvl w:val="0"/>
          <w:numId w:val="20"/>
        </w:numPr>
        <w:jc w:val="both"/>
      </w:pPr>
      <w:r>
        <w:t>Сергушева,  С.В.</w:t>
      </w:r>
      <w:r w:rsidRPr="00290AD4">
        <w:t xml:space="preserve"> Русская литература 18 века</w:t>
      </w:r>
      <w:r>
        <w:t xml:space="preserve">. </w:t>
      </w:r>
      <w:r w:rsidRPr="00290AD4">
        <w:t>– СПб.: Издательский Дом «Литера», 2006</w:t>
      </w:r>
    </w:p>
    <w:p w:rsidR="00B37111" w:rsidRDefault="00B37111" w:rsidP="00EA6926">
      <w:pPr>
        <w:numPr>
          <w:ilvl w:val="0"/>
          <w:numId w:val="20"/>
        </w:numPr>
        <w:jc w:val="both"/>
      </w:pPr>
      <w:r w:rsidRPr="00290AD4">
        <w:t>Агапова</w:t>
      </w:r>
      <w:r>
        <w:t xml:space="preserve">, </w:t>
      </w:r>
      <w:r w:rsidRPr="00290AD4">
        <w:t xml:space="preserve"> И. А., Давыдова М.</w:t>
      </w:r>
      <w:r>
        <w:t xml:space="preserve"> </w:t>
      </w:r>
      <w:r w:rsidRPr="00290AD4">
        <w:t>А. Тематические игры и праздники по литературе: Методическое пособие для учителя/ М.: ТЦ Сфера, 2004</w:t>
      </w:r>
    </w:p>
    <w:p w:rsidR="00B37111" w:rsidRDefault="00B37111" w:rsidP="00EA6926">
      <w:pPr>
        <w:ind w:left="142"/>
        <w:jc w:val="center"/>
        <w:rPr>
          <w:b/>
        </w:rPr>
      </w:pPr>
    </w:p>
    <w:p w:rsidR="00B37111" w:rsidRDefault="00B37111" w:rsidP="00EA6926">
      <w:pPr>
        <w:ind w:left="142"/>
        <w:jc w:val="center"/>
        <w:rPr>
          <w:b/>
        </w:rPr>
      </w:pPr>
      <w:r w:rsidRPr="000A5BC0">
        <w:rPr>
          <w:b/>
        </w:rPr>
        <w:t>Ресурсы ЦОР</w:t>
      </w:r>
    </w:p>
    <w:p w:rsidR="00B37111" w:rsidRPr="00DD1E52" w:rsidRDefault="00B37111" w:rsidP="00EA6926">
      <w:pPr>
        <w:ind w:left="142"/>
      </w:pPr>
      <w:r>
        <w:t xml:space="preserve">1. </w:t>
      </w:r>
      <w:r w:rsidRPr="0044697F">
        <w:t>Библиотека электронных наглядных пособий. Дрофа. Физикон. Литература. Вся школьная программа. Читаем голосом автора, видим глазами художника. Готовим рефераты, пишем сочинения. 5-11 классы. Министерство образования Российской Федерации, 2004</w:t>
      </w:r>
      <w:r>
        <w:t xml:space="preserve">.         </w:t>
      </w:r>
      <w:r>
        <w:tab/>
      </w:r>
      <w:r>
        <w:tab/>
      </w:r>
      <w:r>
        <w:tab/>
      </w:r>
      <w:r>
        <w:tab/>
      </w:r>
      <w:r>
        <w:tab/>
      </w:r>
      <w:r>
        <w:tab/>
      </w:r>
      <w:r>
        <w:tab/>
      </w:r>
      <w:r>
        <w:tab/>
      </w:r>
      <w:r>
        <w:tab/>
        <w:t xml:space="preserve">             2. </w:t>
      </w:r>
      <w:r w:rsidRPr="0044697F">
        <w:t>Direct MEDIA.Хрестоматия по русской литературе. Незаменимые для рефератов и сочинений 22 000 страниц. Полных текстов всех произведений по школьной программе с 5 по 11 класс, включая биографии и портреты писателей.</w:t>
      </w:r>
      <w:r>
        <w:t xml:space="preserve">                                                          3. </w:t>
      </w:r>
      <w:r w:rsidRPr="0044697F">
        <w:t>Библиотека школьника. 127 авторов. 902 произведения. 82 фотографии. 82 биографии.</w:t>
      </w:r>
      <w:r>
        <w:t xml:space="preserve">                      4. </w:t>
      </w:r>
      <w:r w:rsidRPr="0044697F">
        <w:t>Хрестоматия школьника. 133 автора. 13 биография. 518 произведений. 111 фотографий.</w:t>
      </w:r>
      <w:r>
        <w:t xml:space="preserve">                                                  </w:t>
      </w:r>
      <w:r>
        <w:tab/>
      </w:r>
      <w:r>
        <w:tab/>
      </w:r>
      <w:r>
        <w:tab/>
      </w:r>
      <w:r>
        <w:tab/>
      </w:r>
      <w:r>
        <w:tab/>
      </w:r>
      <w:r>
        <w:tab/>
        <w:t xml:space="preserve">                5. </w:t>
      </w:r>
      <w:r w:rsidRPr="0044697F">
        <w:t>Русская литература. От Нестора до Маяковского.</w:t>
      </w:r>
      <w:r>
        <w:t xml:space="preserve">           </w:t>
      </w:r>
      <w:r>
        <w:tab/>
      </w:r>
      <w:r>
        <w:tab/>
        <w:t xml:space="preserve">                                      6. </w:t>
      </w:r>
      <w:r w:rsidRPr="0044697F">
        <w:t>Русская драматургия от Сумарокова до Хармса.</w:t>
      </w:r>
      <w:r>
        <w:t xml:space="preserve">           </w:t>
      </w:r>
      <w:r>
        <w:tab/>
      </w:r>
      <w:r>
        <w:tab/>
      </w:r>
      <w:r>
        <w:tab/>
        <w:t xml:space="preserve">                               7. </w:t>
      </w:r>
      <w:r w:rsidRPr="0044697F">
        <w:t>Русская поэзия. 17-20 веков.</w:t>
      </w:r>
    </w:p>
    <w:p w:rsidR="00B37111" w:rsidRDefault="00B37111" w:rsidP="00EA6926">
      <w:pPr>
        <w:ind w:left="142"/>
        <w:jc w:val="center"/>
        <w:rPr>
          <w:b/>
        </w:rPr>
      </w:pPr>
      <w:r w:rsidRPr="000A5BC0">
        <w:rPr>
          <w:b/>
        </w:rPr>
        <w:t>Рекомендуемые информационные ресурсы в Интернете</w:t>
      </w:r>
    </w:p>
    <w:p w:rsidR="00B37111" w:rsidRDefault="00B37111" w:rsidP="00EA6926">
      <w:pPr>
        <w:ind w:left="142"/>
        <w:rPr>
          <w:b/>
        </w:rPr>
      </w:pPr>
      <w:hyperlink r:id="rId37" w:history="1">
        <w:r w:rsidRPr="001E74FD">
          <w:rPr>
            <w:rStyle w:val="Hyperlink"/>
            <w:lang w:val="en-US"/>
          </w:rPr>
          <w:t>www</w:t>
        </w:r>
        <w:r w:rsidRPr="001E74FD">
          <w:rPr>
            <w:rStyle w:val="Hyperlink"/>
          </w:rPr>
          <w:t>.</w:t>
        </w:r>
        <w:r w:rsidRPr="001E74FD">
          <w:rPr>
            <w:rStyle w:val="Hyperlink"/>
            <w:lang w:val="en-US"/>
          </w:rPr>
          <w:t>wikipedia</w:t>
        </w:r>
        <w:r w:rsidRPr="001E74FD">
          <w:rPr>
            <w:rStyle w:val="Hyperlink"/>
          </w:rPr>
          <w:t>.</w:t>
        </w:r>
        <w:r w:rsidRPr="001E74FD">
          <w:rPr>
            <w:rStyle w:val="Hyperlink"/>
            <w:lang w:val="en-US"/>
          </w:rPr>
          <w:t>ru</w:t>
        </w:r>
      </w:hyperlink>
      <w:r w:rsidRPr="001E74FD">
        <w:t xml:space="preserve"> Универсальная энциклопедия «Википедия».</w:t>
      </w:r>
      <w:r>
        <w:t xml:space="preserve"> </w:t>
      </w:r>
      <w:r>
        <w:tab/>
        <w:t xml:space="preserve">                  </w:t>
      </w:r>
      <w:hyperlink r:id="rId38" w:history="1">
        <w:r w:rsidRPr="001E74FD">
          <w:rPr>
            <w:rStyle w:val="Hyperlink"/>
            <w:lang w:val="en-US"/>
          </w:rPr>
          <w:t>www</w:t>
        </w:r>
        <w:r w:rsidRPr="001E74FD">
          <w:rPr>
            <w:rStyle w:val="Hyperlink"/>
          </w:rPr>
          <w:t>.</w:t>
        </w:r>
        <w:r w:rsidRPr="001E74FD">
          <w:rPr>
            <w:rStyle w:val="Hyperlink"/>
            <w:lang w:val="en-US"/>
          </w:rPr>
          <w:t>krugosvet</w:t>
        </w:r>
        <w:r w:rsidRPr="001E74FD">
          <w:rPr>
            <w:rStyle w:val="Hyperlink"/>
          </w:rPr>
          <w:t>.</w:t>
        </w:r>
        <w:r w:rsidRPr="001E74FD">
          <w:rPr>
            <w:rStyle w:val="Hyperlink"/>
            <w:lang w:val="en-US"/>
          </w:rPr>
          <w:t>ru</w:t>
        </w:r>
      </w:hyperlink>
      <w:r w:rsidRPr="001E74FD">
        <w:t xml:space="preserve"> Универсальная энциклопедия «Кругосвет».</w:t>
      </w:r>
      <w:r>
        <w:t xml:space="preserve"> </w:t>
      </w:r>
      <w:r>
        <w:tab/>
        <w:t xml:space="preserve">                </w:t>
      </w:r>
      <w:hyperlink w:history="1">
        <w:r>
          <w:rPr>
            <w:b/>
            <w:bCs/>
          </w:rPr>
          <w:t>Ошибка! Недопустимый объект гиперссылки.</w:t>
        </w:r>
      </w:hyperlink>
      <w:r w:rsidRPr="001E74FD">
        <w:t xml:space="preserve"> «Рубрикон».</w:t>
      </w:r>
      <w:r>
        <w:t xml:space="preserve">            </w:t>
      </w:r>
      <w:r>
        <w:tab/>
      </w:r>
      <w:r>
        <w:tab/>
      </w:r>
      <w:r>
        <w:tab/>
      </w:r>
      <w:r>
        <w:tab/>
        <w:t xml:space="preserve">   </w:t>
      </w:r>
      <w:hyperlink r:id="rId39" w:history="1">
        <w:r w:rsidRPr="001E74FD">
          <w:rPr>
            <w:rStyle w:val="Hyperlink"/>
            <w:lang w:val="en-US"/>
          </w:rPr>
          <w:t>www</w:t>
        </w:r>
        <w:r w:rsidRPr="001E74FD">
          <w:rPr>
            <w:rStyle w:val="Hyperlink"/>
          </w:rPr>
          <w:t>.</w:t>
        </w:r>
        <w:r w:rsidRPr="001E74FD">
          <w:rPr>
            <w:rStyle w:val="Hyperlink"/>
            <w:lang w:val="en-US"/>
          </w:rPr>
          <w:t>slovari</w:t>
        </w:r>
        <w:r w:rsidRPr="001E74FD">
          <w:rPr>
            <w:rStyle w:val="Hyperlink"/>
          </w:rPr>
          <w:t>.</w:t>
        </w:r>
        <w:r w:rsidRPr="001E74FD">
          <w:rPr>
            <w:rStyle w:val="Hyperlink"/>
            <w:lang w:val="en-US"/>
          </w:rPr>
          <w:t>ru</w:t>
        </w:r>
      </w:hyperlink>
      <w:r w:rsidRPr="001E74FD">
        <w:t xml:space="preserve"> Электронные словари.</w:t>
      </w:r>
      <w:r>
        <w:t xml:space="preserve">                             </w:t>
      </w:r>
      <w:r>
        <w:tab/>
      </w:r>
      <w:r>
        <w:tab/>
      </w:r>
      <w:r>
        <w:tab/>
        <w:t xml:space="preserve">           </w:t>
      </w:r>
      <w:hyperlink r:id="rId40" w:history="1">
        <w:r w:rsidRPr="001E74FD">
          <w:rPr>
            <w:rStyle w:val="Hyperlink"/>
            <w:lang w:val="en-US"/>
          </w:rPr>
          <w:t>www</w:t>
        </w:r>
        <w:r w:rsidRPr="001E74FD">
          <w:rPr>
            <w:rStyle w:val="Hyperlink"/>
          </w:rPr>
          <w:t>.</w:t>
        </w:r>
        <w:r w:rsidRPr="001E74FD">
          <w:rPr>
            <w:rStyle w:val="Hyperlink"/>
            <w:lang w:val="en-US"/>
          </w:rPr>
          <w:t>feb</w:t>
        </w:r>
        <w:r w:rsidRPr="001E74FD">
          <w:rPr>
            <w:rStyle w:val="Hyperlink"/>
          </w:rPr>
          <w:t>-</w:t>
        </w:r>
        <w:r w:rsidRPr="001E74FD">
          <w:rPr>
            <w:rStyle w:val="Hyperlink"/>
            <w:lang w:val="en-US"/>
          </w:rPr>
          <w:t>web</w:t>
        </w:r>
        <w:r w:rsidRPr="001E74FD">
          <w:rPr>
            <w:rStyle w:val="Hyperlink"/>
          </w:rPr>
          <w:t>.</w:t>
        </w:r>
        <w:r w:rsidRPr="001E74FD">
          <w:rPr>
            <w:rStyle w:val="Hyperlink"/>
            <w:lang w:val="en-US"/>
          </w:rPr>
          <w:t>ru</w:t>
        </w:r>
      </w:hyperlink>
      <w:r w:rsidRPr="001E74FD">
        <w:t xml:space="preserve"> Фундаментальная электронная библиотека «Русская литература и фольклор».</w:t>
      </w:r>
      <w:r>
        <w:t xml:space="preserve"> </w:t>
      </w:r>
      <w:r>
        <w:tab/>
      </w:r>
      <w:r>
        <w:tab/>
      </w:r>
      <w:r>
        <w:tab/>
      </w:r>
      <w:r>
        <w:tab/>
      </w:r>
      <w:r>
        <w:tab/>
      </w:r>
      <w:r>
        <w:tab/>
      </w:r>
      <w:r>
        <w:tab/>
      </w:r>
      <w:r>
        <w:tab/>
      </w:r>
      <w:r>
        <w:tab/>
        <w:t xml:space="preserve">         </w:t>
      </w:r>
      <w:hyperlink r:id="rId41" w:history="1">
        <w:r w:rsidRPr="001E74FD">
          <w:rPr>
            <w:rStyle w:val="Hyperlink"/>
            <w:lang w:val="en-US"/>
          </w:rPr>
          <w:t>www</w:t>
        </w:r>
        <w:r w:rsidRPr="001E74FD">
          <w:rPr>
            <w:rStyle w:val="Hyperlink"/>
          </w:rPr>
          <w:t>.</w:t>
        </w:r>
        <w:r w:rsidRPr="001E74FD">
          <w:rPr>
            <w:rStyle w:val="Hyperlink"/>
            <w:lang w:val="en-US"/>
          </w:rPr>
          <w:t>myfhology</w:t>
        </w:r>
        <w:r w:rsidRPr="001E74FD">
          <w:rPr>
            <w:rStyle w:val="Hyperlink"/>
          </w:rPr>
          <w:t>.</w:t>
        </w:r>
        <w:r w:rsidRPr="001E74FD">
          <w:rPr>
            <w:rStyle w:val="Hyperlink"/>
            <w:lang w:val="en-US"/>
          </w:rPr>
          <w:t>ru</w:t>
        </w:r>
      </w:hyperlink>
      <w:r w:rsidRPr="001E74FD">
        <w:t xml:space="preserve"> Мифологическая энциклопедия.</w:t>
      </w:r>
    </w:p>
    <w:p w:rsidR="00B37111" w:rsidRDefault="00B37111" w:rsidP="00EA6926">
      <w:pPr>
        <w:rPr>
          <w:b/>
        </w:rPr>
      </w:pPr>
    </w:p>
    <w:p w:rsidR="00B37111" w:rsidRDefault="00B37111" w:rsidP="00EA6926">
      <w:pPr>
        <w:ind w:left="142"/>
        <w:jc w:val="center"/>
        <w:rPr>
          <w:b/>
        </w:rPr>
      </w:pPr>
      <w:r>
        <w:rPr>
          <w:b/>
        </w:rPr>
        <w:t>Оборудование и приборы</w:t>
      </w:r>
    </w:p>
    <w:p w:rsidR="00B37111" w:rsidRDefault="00B37111" w:rsidP="00EA6926">
      <w:pPr>
        <w:autoSpaceDE w:val="0"/>
        <w:autoSpaceDN w:val="0"/>
        <w:adjustRightInd w:val="0"/>
        <w:ind w:left="1440"/>
        <w:jc w:val="both"/>
      </w:pPr>
      <w:r>
        <w:rPr>
          <w:b/>
        </w:rPr>
        <w:t>(в соответствии с минимальными требованиями оснащенности)</w:t>
      </w:r>
      <w:r w:rsidRPr="00AD727F">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
        <w:gridCol w:w="2483"/>
        <w:gridCol w:w="3797"/>
        <w:gridCol w:w="1417"/>
        <w:gridCol w:w="1073"/>
      </w:tblGrid>
      <w:tr w:rsidR="00B37111" w:rsidRPr="00B6388B" w:rsidTr="009213A2">
        <w:tc>
          <w:tcPr>
            <w:tcW w:w="692" w:type="dxa"/>
            <w:vAlign w:val="center"/>
          </w:tcPr>
          <w:p w:rsidR="00B37111" w:rsidRPr="00B6388B" w:rsidRDefault="00B37111" w:rsidP="009213A2">
            <w:pPr>
              <w:autoSpaceDE w:val="0"/>
              <w:autoSpaceDN w:val="0"/>
              <w:adjustRightInd w:val="0"/>
              <w:jc w:val="center"/>
            </w:pPr>
            <w:r w:rsidRPr="00B6388B">
              <w:t>№</w:t>
            </w:r>
          </w:p>
        </w:tc>
        <w:tc>
          <w:tcPr>
            <w:tcW w:w="2483" w:type="dxa"/>
            <w:vAlign w:val="center"/>
          </w:tcPr>
          <w:p w:rsidR="00B37111" w:rsidRPr="00B6388B" w:rsidRDefault="00B37111" w:rsidP="009213A2">
            <w:pPr>
              <w:autoSpaceDE w:val="0"/>
              <w:autoSpaceDN w:val="0"/>
              <w:adjustRightInd w:val="0"/>
              <w:jc w:val="center"/>
            </w:pPr>
            <w:r w:rsidRPr="00B6388B">
              <w:t>Наименования объектов и средств материально-технического обеспечения</w:t>
            </w:r>
          </w:p>
        </w:tc>
        <w:tc>
          <w:tcPr>
            <w:tcW w:w="3797" w:type="dxa"/>
            <w:vAlign w:val="center"/>
          </w:tcPr>
          <w:p w:rsidR="00B37111" w:rsidRPr="00B6388B" w:rsidRDefault="00B37111" w:rsidP="009213A2">
            <w:pPr>
              <w:autoSpaceDE w:val="0"/>
              <w:autoSpaceDN w:val="0"/>
              <w:adjustRightInd w:val="0"/>
              <w:jc w:val="center"/>
            </w:pPr>
            <w:r w:rsidRPr="00B6388B">
              <w:t>Состав комплекта</w:t>
            </w:r>
          </w:p>
        </w:tc>
        <w:tc>
          <w:tcPr>
            <w:tcW w:w="1417" w:type="dxa"/>
            <w:vAlign w:val="center"/>
          </w:tcPr>
          <w:p w:rsidR="00B37111" w:rsidRPr="00B6388B" w:rsidRDefault="00B37111" w:rsidP="009213A2">
            <w:pPr>
              <w:autoSpaceDE w:val="0"/>
              <w:autoSpaceDN w:val="0"/>
              <w:adjustRightInd w:val="0"/>
              <w:jc w:val="center"/>
            </w:pPr>
            <w:r w:rsidRPr="00B6388B">
              <w:t>Количество штук</w:t>
            </w:r>
          </w:p>
        </w:tc>
        <w:tc>
          <w:tcPr>
            <w:tcW w:w="1073" w:type="dxa"/>
            <w:vAlign w:val="center"/>
          </w:tcPr>
          <w:p w:rsidR="00B37111" w:rsidRPr="00B6388B" w:rsidRDefault="00B37111" w:rsidP="009213A2">
            <w:pPr>
              <w:autoSpaceDE w:val="0"/>
              <w:autoSpaceDN w:val="0"/>
              <w:adjustRightInd w:val="0"/>
              <w:jc w:val="center"/>
            </w:pPr>
            <w:r w:rsidRPr="00B6388B">
              <w:t>%</w:t>
            </w:r>
          </w:p>
        </w:tc>
      </w:tr>
      <w:tr w:rsidR="00B37111" w:rsidRPr="00B6388B" w:rsidTr="009213A2">
        <w:tc>
          <w:tcPr>
            <w:tcW w:w="692" w:type="dxa"/>
          </w:tcPr>
          <w:p w:rsidR="00B37111" w:rsidRPr="00B6388B" w:rsidRDefault="00B37111" w:rsidP="009213A2">
            <w:pPr>
              <w:autoSpaceDE w:val="0"/>
              <w:autoSpaceDN w:val="0"/>
              <w:adjustRightInd w:val="0"/>
              <w:jc w:val="center"/>
            </w:pPr>
            <w:r w:rsidRPr="00B6388B">
              <w:t>1</w:t>
            </w:r>
          </w:p>
        </w:tc>
        <w:tc>
          <w:tcPr>
            <w:tcW w:w="2483" w:type="dxa"/>
          </w:tcPr>
          <w:p w:rsidR="00B37111" w:rsidRPr="00B6388B" w:rsidRDefault="00B37111" w:rsidP="009213A2">
            <w:pPr>
              <w:autoSpaceDE w:val="0"/>
              <w:autoSpaceDN w:val="0"/>
              <w:adjustRightInd w:val="0"/>
              <w:rPr>
                <w:b/>
              </w:rPr>
            </w:pPr>
            <w:r w:rsidRPr="00B6388B">
              <w:rPr>
                <w:b/>
              </w:rPr>
              <w:t>Компьютер</w:t>
            </w:r>
          </w:p>
        </w:tc>
        <w:tc>
          <w:tcPr>
            <w:tcW w:w="3797" w:type="dxa"/>
          </w:tcPr>
          <w:p w:rsidR="00B37111" w:rsidRPr="00B6388B" w:rsidRDefault="00B37111" w:rsidP="009213A2">
            <w:pPr>
              <w:autoSpaceDE w:val="0"/>
              <w:autoSpaceDN w:val="0"/>
              <w:adjustRightInd w:val="0"/>
              <w:jc w:val="both"/>
            </w:pPr>
          </w:p>
        </w:tc>
        <w:tc>
          <w:tcPr>
            <w:tcW w:w="1417" w:type="dxa"/>
          </w:tcPr>
          <w:p w:rsidR="00B37111" w:rsidRPr="00B6388B" w:rsidRDefault="00B37111" w:rsidP="009213A2">
            <w:pPr>
              <w:autoSpaceDE w:val="0"/>
              <w:autoSpaceDN w:val="0"/>
              <w:adjustRightInd w:val="0"/>
              <w:jc w:val="center"/>
            </w:pPr>
            <w:r w:rsidRPr="00B6388B">
              <w:t>1</w:t>
            </w:r>
          </w:p>
        </w:tc>
        <w:tc>
          <w:tcPr>
            <w:tcW w:w="1073" w:type="dxa"/>
          </w:tcPr>
          <w:p w:rsidR="00B37111" w:rsidRPr="00B6388B" w:rsidRDefault="00B37111" w:rsidP="009213A2">
            <w:pPr>
              <w:autoSpaceDE w:val="0"/>
              <w:autoSpaceDN w:val="0"/>
              <w:adjustRightInd w:val="0"/>
              <w:jc w:val="center"/>
            </w:pPr>
            <w:r w:rsidRPr="00B6388B">
              <w:t>100</w:t>
            </w:r>
          </w:p>
        </w:tc>
      </w:tr>
      <w:tr w:rsidR="00B37111" w:rsidRPr="00B6388B" w:rsidTr="009213A2">
        <w:tc>
          <w:tcPr>
            <w:tcW w:w="692" w:type="dxa"/>
          </w:tcPr>
          <w:p w:rsidR="00B37111" w:rsidRPr="00B6388B" w:rsidRDefault="00B37111" w:rsidP="009213A2">
            <w:pPr>
              <w:autoSpaceDE w:val="0"/>
              <w:autoSpaceDN w:val="0"/>
              <w:adjustRightInd w:val="0"/>
              <w:jc w:val="center"/>
            </w:pPr>
            <w:r w:rsidRPr="00B6388B">
              <w:t>2</w:t>
            </w:r>
          </w:p>
        </w:tc>
        <w:tc>
          <w:tcPr>
            <w:tcW w:w="2483" w:type="dxa"/>
          </w:tcPr>
          <w:p w:rsidR="00B37111" w:rsidRPr="00B6388B" w:rsidRDefault="00B37111" w:rsidP="009213A2">
            <w:pPr>
              <w:autoSpaceDE w:val="0"/>
              <w:autoSpaceDN w:val="0"/>
              <w:adjustRightInd w:val="0"/>
              <w:rPr>
                <w:b/>
              </w:rPr>
            </w:pPr>
            <w:r w:rsidRPr="00B6388B">
              <w:rPr>
                <w:b/>
              </w:rPr>
              <w:t>Доска интерактивная SMART</w:t>
            </w:r>
          </w:p>
        </w:tc>
        <w:tc>
          <w:tcPr>
            <w:tcW w:w="3797" w:type="dxa"/>
          </w:tcPr>
          <w:p w:rsidR="00B37111" w:rsidRPr="00B6388B" w:rsidRDefault="00B37111" w:rsidP="009213A2">
            <w:pPr>
              <w:autoSpaceDE w:val="0"/>
              <w:autoSpaceDN w:val="0"/>
              <w:adjustRightInd w:val="0"/>
              <w:jc w:val="both"/>
            </w:pPr>
          </w:p>
        </w:tc>
        <w:tc>
          <w:tcPr>
            <w:tcW w:w="1417" w:type="dxa"/>
          </w:tcPr>
          <w:p w:rsidR="00B37111" w:rsidRPr="00B6388B" w:rsidRDefault="00B37111" w:rsidP="009213A2">
            <w:pPr>
              <w:autoSpaceDE w:val="0"/>
              <w:autoSpaceDN w:val="0"/>
              <w:adjustRightInd w:val="0"/>
              <w:jc w:val="center"/>
            </w:pPr>
            <w:r w:rsidRPr="00B6388B">
              <w:t>1</w:t>
            </w:r>
          </w:p>
        </w:tc>
        <w:tc>
          <w:tcPr>
            <w:tcW w:w="1073" w:type="dxa"/>
          </w:tcPr>
          <w:p w:rsidR="00B37111" w:rsidRPr="00B6388B" w:rsidRDefault="00B37111" w:rsidP="009213A2">
            <w:pPr>
              <w:autoSpaceDE w:val="0"/>
              <w:autoSpaceDN w:val="0"/>
              <w:adjustRightInd w:val="0"/>
              <w:jc w:val="center"/>
            </w:pPr>
            <w:r w:rsidRPr="00B6388B">
              <w:t>100</w:t>
            </w:r>
          </w:p>
        </w:tc>
      </w:tr>
      <w:tr w:rsidR="00B37111" w:rsidRPr="00B6388B" w:rsidTr="009213A2">
        <w:tc>
          <w:tcPr>
            <w:tcW w:w="692" w:type="dxa"/>
          </w:tcPr>
          <w:p w:rsidR="00B37111" w:rsidRPr="00B6388B" w:rsidRDefault="00B37111" w:rsidP="009213A2">
            <w:pPr>
              <w:autoSpaceDE w:val="0"/>
              <w:autoSpaceDN w:val="0"/>
              <w:adjustRightInd w:val="0"/>
              <w:jc w:val="center"/>
            </w:pPr>
            <w:r w:rsidRPr="00B6388B">
              <w:t>3</w:t>
            </w:r>
          </w:p>
        </w:tc>
        <w:tc>
          <w:tcPr>
            <w:tcW w:w="2483" w:type="dxa"/>
          </w:tcPr>
          <w:p w:rsidR="00B37111" w:rsidRPr="00B6388B" w:rsidRDefault="00B37111" w:rsidP="009213A2">
            <w:pPr>
              <w:autoSpaceDE w:val="0"/>
              <w:autoSpaceDN w:val="0"/>
              <w:adjustRightInd w:val="0"/>
              <w:rPr>
                <w:b/>
              </w:rPr>
            </w:pPr>
            <w:r w:rsidRPr="00B6388B">
              <w:rPr>
                <w:b/>
              </w:rPr>
              <w:t>Проектор</w:t>
            </w:r>
          </w:p>
        </w:tc>
        <w:tc>
          <w:tcPr>
            <w:tcW w:w="3797" w:type="dxa"/>
          </w:tcPr>
          <w:p w:rsidR="00B37111" w:rsidRPr="00B6388B" w:rsidRDefault="00B37111" w:rsidP="009213A2">
            <w:pPr>
              <w:autoSpaceDE w:val="0"/>
              <w:autoSpaceDN w:val="0"/>
              <w:adjustRightInd w:val="0"/>
              <w:jc w:val="both"/>
            </w:pPr>
          </w:p>
        </w:tc>
        <w:tc>
          <w:tcPr>
            <w:tcW w:w="1417" w:type="dxa"/>
          </w:tcPr>
          <w:p w:rsidR="00B37111" w:rsidRPr="00B6388B" w:rsidRDefault="00B37111" w:rsidP="009213A2">
            <w:pPr>
              <w:autoSpaceDE w:val="0"/>
              <w:autoSpaceDN w:val="0"/>
              <w:adjustRightInd w:val="0"/>
              <w:jc w:val="center"/>
            </w:pPr>
            <w:r w:rsidRPr="00B6388B">
              <w:t>1</w:t>
            </w:r>
          </w:p>
        </w:tc>
        <w:tc>
          <w:tcPr>
            <w:tcW w:w="1073" w:type="dxa"/>
          </w:tcPr>
          <w:p w:rsidR="00B37111" w:rsidRPr="00B6388B" w:rsidRDefault="00B37111" w:rsidP="009213A2">
            <w:pPr>
              <w:autoSpaceDE w:val="0"/>
              <w:autoSpaceDN w:val="0"/>
              <w:adjustRightInd w:val="0"/>
              <w:jc w:val="center"/>
            </w:pPr>
            <w:r w:rsidRPr="00B6388B">
              <w:t>100</w:t>
            </w:r>
          </w:p>
        </w:tc>
      </w:tr>
      <w:tr w:rsidR="00B37111" w:rsidRPr="00B6388B" w:rsidTr="009213A2">
        <w:tc>
          <w:tcPr>
            <w:tcW w:w="692" w:type="dxa"/>
          </w:tcPr>
          <w:p w:rsidR="00B37111" w:rsidRPr="00B6388B" w:rsidRDefault="00B37111" w:rsidP="009213A2">
            <w:pPr>
              <w:autoSpaceDE w:val="0"/>
              <w:autoSpaceDN w:val="0"/>
              <w:adjustRightInd w:val="0"/>
              <w:jc w:val="center"/>
            </w:pPr>
            <w:r w:rsidRPr="00B6388B">
              <w:t>4</w:t>
            </w:r>
          </w:p>
        </w:tc>
        <w:tc>
          <w:tcPr>
            <w:tcW w:w="2483" w:type="dxa"/>
          </w:tcPr>
          <w:p w:rsidR="00B37111" w:rsidRPr="00B6388B" w:rsidRDefault="00B37111" w:rsidP="009213A2">
            <w:pPr>
              <w:autoSpaceDE w:val="0"/>
              <w:autoSpaceDN w:val="0"/>
              <w:adjustRightInd w:val="0"/>
              <w:rPr>
                <w:b/>
              </w:rPr>
            </w:pPr>
            <w:r w:rsidRPr="00B6388B">
              <w:rPr>
                <w:b/>
              </w:rPr>
              <w:t>Настенный экран</w:t>
            </w:r>
          </w:p>
        </w:tc>
        <w:tc>
          <w:tcPr>
            <w:tcW w:w="3797" w:type="dxa"/>
          </w:tcPr>
          <w:p w:rsidR="00B37111" w:rsidRPr="00B6388B" w:rsidRDefault="00B37111" w:rsidP="009213A2">
            <w:pPr>
              <w:autoSpaceDE w:val="0"/>
              <w:autoSpaceDN w:val="0"/>
              <w:adjustRightInd w:val="0"/>
              <w:jc w:val="both"/>
            </w:pPr>
          </w:p>
        </w:tc>
        <w:tc>
          <w:tcPr>
            <w:tcW w:w="1417" w:type="dxa"/>
          </w:tcPr>
          <w:p w:rsidR="00B37111" w:rsidRPr="00B6388B" w:rsidRDefault="00B37111" w:rsidP="009213A2">
            <w:pPr>
              <w:autoSpaceDE w:val="0"/>
              <w:autoSpaceDN w:val="0"/>
              <w:adjustRightInd w:val="0"/>
              <w:jc w:val="center"/>
            </w:pPr>
            <w:r w:rsidRPr="00B6388B">
              <w:t>1</w:t>
            </w:r>
          </w:p>
        </w:tc>
        <w:tc>
          <w:tcPr>
            <w:tcW w:w="1073" w:type="dxa"/>
          </w:tcPr>
          <w:p w:rsidR="00B37111" w:rsidRPr="00B6388B" w:rsidRDefault="00B37111" w:rsidP="009213A2">
            <w:pPr>
              <w:autoSpaceDE w:val="0"/>
              <w:autoSpaceDN w:val="0"/>
              <w:adjustRightInd w:val="0"/>
              <w:jc w:val="center"/>
            </w:pPr>
            <w:r w:rsidRPr="00B6388B">
              <w:t>100</w:t>
            </w:r>
          </w:p>
        </w:tc>
      </w:tr>
      <w:tr w:rsidR="00B37111" w:rsidRPr="00B6388B" w:rsidTr="009213A2">
        <w:tc>
          <w:tcPr>
            <w:tcW w:w="692" w:type="dxa"/>
          </w:tcPr>
          <w:p w:rsidR="00B37111" w:rsidRPr="00B6388B" w:rsidRDefault="00B37111" w:rsidP="009213A2">
            <w:pPr>
              <w:autoSpaceDE w:val="0"/>
              <w:autoSpaceDN w:val="0"/>
              <w:adjustRightInd w:val="0"/>
              <w:jc w:val="center"/>
            </w:pPr>
            <w:r w:rsidRPr="00B6388B">
              <w:t>5</w:t>
            </w:r>
          </w:p>
        </w:tc>
        <w:tc>
          <w:tcPr>
            <w:tcW w:w="2483" w:type="dxa"/>
          </w:tcPr>
          <w:p w:rsidR="00B37111" w:rsidRPr="00B6388B" w:rsidRDefault="00B37111" w:rsidP="009213A2">
            <w:pPr>
              <w:autoSpaceDE w:val="0"/>
              <w:autoSpaceDN w:val="0"/>
              <w:adjustRightInd w:val="0"/>
              <w:rPr>
                <w:b/>
              </w:rPr>
            </w:pPr>
            <w:r w:rsidRPr="00B6388B">
              <w:rPr>
                <w:b/>
              </w:rPr>
              <w:t>Сетевой фильтр СВЕН ОПТИМА BASE</w:t>
            </w:r>
          </w:p>
        </w:tc>
        <w:tc>
          <w:tcPr>
            <w:tcW w:w="3797" w:type="dxa"/>
          </w:tcPr>
          <w:p w:rsidR="00B37111" w:rsidRPr="00B6388B" w:rsidRDefault="00B37111" w:rsidP="009213A2">
            <w:pPr>
              <w:autoSpaceDE w:val="0"/>
              <w:autoSpaceDN w:val="0"/>
              <w:adjustRightInd w:val="0"/>
              <w:jc w:val="both"/>
            </w:pPr>
          </w:p>
        </w:tc>
        <w:tc>
          <w:tcPr>
            <w:tcW w:w="1417" w:type="dxa"/>
          </w:tcPr>
          <w:p w:rsidR="00B37111" w:rsidRPr="00B6388B" w:rsidRDefault="00B37111" w:rsidP="009213A2">
            <w:pPr>
              <w:autoSpaceDE w:val="0"/>
              <w:autoSpaceDN w:val="0"/>
              <w:adjustRightInd w:val="0"/>
              <w:jc w:val="center"/>
            </w:pPr>
            <w:r w:rsidRPr="00B6388B">
              <w:t>1</w:t>
            </w:r>
          </w:p>
        </w:tc>
        <w:tc>
          <w:tcPr>
            <w:tcW w:w="1073" w:type="dxa"/>
          </w:tcPr>
          <w:p w:rsidR="00B37111" w:rsidRPr="00B6388B" w:rsidRDefault="00B37111" w:rsidP="009213A2">
            <w:pPr>
              <w:autoSpaceDE w:val="0"/>
              <w:autoSpaceDN w:val="0"/>
              <w:adjustRightInd w:val="0"/>
              <w:jc w:val="center"/>
            </w:pPr>
            <w:r w:rsidRPr="00B6388B">
              <w:t>100</w:t>
            </w:r>
          </w:p>
        </w:tc>
      </w:tr>
      <w:tr w:rsidR="00B37111" w:rsidRPr="00B6388B" w:rsidTr="009213A2">
        <w:tc>
          <w:tcPr>
            <w:tcW w:w="692" w:type="dxa"/>
          </w:tcPr>
          <w:p w:rsidR="00B37111" w:rsidRPr="00B6388B" w:rsidRDefault="00B37111" w:rsidP="009213A2">
            <w:pPr>
              <w:autoSpaceDE w:val="0"/>
              <w:autoSpaceDN w:val="0"/>
              <w:adjustRightInd w:val="0"/>
              <w:jc w:val="center"/>
            </w:pPr>
            <w:r w:rsidRPr="00B6388B">
              <w:t>6</w:t>
            </w:r>
          </w:p>
        </w:tc>
        <w:tc>
          <w:tcPr>
            <w:tcW w:w="2483" w:type="dxa"/>
          </w:tcPr>
          <w:p w:rsidR="00B37111" w:rsidRPr="00B6388B" w:rsidRDefault="00B37111" w:rsidP="009213A2">
            <w:pPr>
              <w:rPr>
                <w:b/>
              </w:rPr>
            </w:pPr>
            <w:r w:rsidRPr="00B6388B">
              <w:rPr>
                <w:b/>
              </w:rPr>
              <w:t>Комплект портретов для кабинета литературы «Русские писатели 18-19 веков»</w:t>
            </w:r>
          </w:p>
        </w:tc>
        <w:tc>
          <w:tcPr>
            <w:tcW w:w="3797" w:type="dxa"/>
          </w:tcPr>
          <w:p w:rsidR="00B37111" w:rsidRPr="00B6388B" w:rsidRDefault="00B37111" w:rsidP="009213A2">
            <w:r w:rsidRPr="00B6388B">
              <w:t>1. Н. В. Гоголь                                2. А. С. Грибоедов                         3. Ф. М. Достоевский                     4. В. А. Жуковский                        5. И. А. Крылов                              6. М. Ю. Лермонтов                       7. Н. С. Лесков                                 8. М. В. Ломоносов                             9. Н. А. Некрасов                            10. А. Н. Островский                     11. А. С. Пушкин                          12. М. Е. Салтыков-Щедрин              13. Л. Н. Толстой                         14. И. С. Тургенев                             15. Ф. И. Тютчев                            16. А. П. Чехов</w:t>
            </w:r>
          </w:p>
        </w:tc>
        <w:tc>
          <w:tcPr>
            <w:tcW w:w="1417" w:type="dxa"/>
          </w:tcPr>
          <w:p w:rsidR="00B37111" w:rsidRPr="00B6388B" w:rsidRDefault="00B37111" w:rsidP="009213A2">
            <w:pPr>
              <w:autoSpaceDE w:val="0"/>
              <w:autoSpaceDN w:val="0"/>
              <w:adjustRightInd w:val="0"/>
              <w:jc w:val="center"/>
            </w:pPr>
            <w:r w:rsidRPr="00B6388B">
              <w:t>1</w:t>
            </w:r>
          </w:p>
        </w:tc>
        <w:tc>
          <w:tcPr>
            <w:tcW w:w="1073" w:type="dxa"/>
          </w:tcPr>
          <w:p w:rsidR="00B37111" w:rsidRPr="00B6388B" w:rsidRDefault="00B37111" w:rsidP="009213A2">
            <w:pPr>
              <w:autoSpaceDE w:val="0"/>
              <w:autoSpaceDN w:val="0"/>
              <w:adjustRightInd w:val="0"/>
              <w:jc w:val="center"/>
            </w:pPr>
            <w:r w:rsidRPr="00B6388B">
              <w:t>100</w:t>
            </w:r>
          </w:p>
        </w:tc>
      </w:tr>
      <w:tr w:rsidR="00B37111" w:rsidRPr="00B6388B" w:rsidTr="009213A2">
        <w:tc>
          <w:tcPr>
            <w:tcW w:w="692" w:type="dxa"/>
          </w:tcPr>
          <w:p w:rsidR="00B37111" w:rsidRPr="00B6388B" w:rsidRDefault="00B37111" w:rsidP="009213A2">
            <w:pPr>
              <w:autoSpaceDE w:val="0"/>
              <w:autoSpaceDN w:val="0"/>
              <w:adjustRightInd w:val="0"/>
              <w:jc w:val="center"/>
            </w:pPr>
            <w:r w:rsidRPr="00B6388B">
              <w:t>7</w:t>
            </w:r>
          </w:p>
        </w:tc>
        <w:tc>
          <w:tcPr>
            <w:tcW w:w="2483" w:type="dxa"/>
          </w:tcPr>
          <w:p w:rsidR="00B37111" w:rsidRPr="00B6388B" w:rsidRDefault="00B37111" w:rsidP="009213A2">
            <w:pPr>
              <w:rPr>
                <w:b/>
              </w:rPr>
            </w:pPr>
            <w:r w:rsidRPr="00B6388B">
              <w:rPr>
                <w:b/>
              </w:rPr>
              <w:t>Комплект таблиц по литературе</w:t>
            </w:r>
          </w:p>
        </w:tc>
        <w:tc>
          <w:tcPr>
            <w:tcW w:w="3797" w:type="dxa"/>
          </w:tcPr>
          <w:p w:rsidR="00B37111" w:rsidRPr="00B6388B" w:rsidRDefault="00B37111" w:rsidP="009213A2">
            <w:r w:rsidRPr="00B6388B">
              <w:t>1. Фоника.                                         2. Проблема.                                   3. Принципы ритмической организации стихотворных произведений.                                4. Лирический герой.                           5. Композиция.                                  6. Поэтический синтаксис.                7. Реализм; художественные системы в литературе.                    8. Поэтический синтаксис.                    9. Виды строф в лирике.                10. Жанры лирики, лирическое стихотворение ода, романс, песня,</w:t>
            </w:r>
            <w:r w:rsidRPr="00B6388B">
              <w:br/>
              <w:t>послание.                                            11. Жанры лирики: сонет, сатира, Итальянский сонет, Английский сонет, отрывок, эпиграмма, эпиграфия.                                      12. Твёрдые стихотворные формы.        13. Лексика в лирике.                        14. Основные образы в лирике.          15. Строфа.                                   16. Темы и мотивы в лирике.      17. Образность поэтического текста.                                           18. Сюжет в лирике.                          19. Виды строф в лирике: Трёхстишие, четырёхстишие.             20. Схема анализа стихотворения.    21. Изобразительно-выразительные средства языка.        22. Роды литературы; жанровая система.                                            23. Классицизм; Сентиментализм; Романтизм; Модернизм.                   24. Изобразительно-выразительные средства языка: Тропы.                                                25. Изобразительно-выразительные средства языка: Тропы, метафора, эпитет, виды метафор, характеристика метафор, характеристика эпитетов.               26. Стихосложение. (Версификация)                             27. Рифма.</w:t>
            </w:r>
          </w:p>
        </w:tc>
        <w:tc>
          <w:tcPr>
            <w:tcW w:w="1417" w:type="dxa"/>
          </w:tcPr>
          <w:p w:rsidR="00B37111" w:rsidRPr="00B6388B" w:rsidRDefault="00B37111" w:rsidP="009213A2">
            <w:pPr>
              <w:autoSpaceDE w:val="0"/>
              <w:autoSpaceDN w:val="0"/>
              <w:adjustRightInd w:val="0"/>
              <w:jc w:val="center"/>
            </w:pPr>
            <w:r w:rsidRPr="00B6388B">
              <w:t>1</w:t>
            </w:r>
          </w:p>
        </w:tc>
        <w:tc>
          <w:tcPr>
            <w:tcW w:w="1073" w:type="dxa"/>
          </w:tcPr>
          <w:p w:rsidR="00B37111" w:rsidRPr="00B6388B" w:rsidRDefault="00B37111" w:rsidP="009213A2">
            <w:pPr>
              <w:autoSpaceDE w:val="0"/>
              <w:autoSpaceDN w:val="0"/>
              <w:adjustRightInd w:val="0"/>
              <w:jc w:val="center"/>
            </w:pPr>
            <w:r w:rsidRPr="00B6388B">
              <w:t>100</w:t>
            </w:r>
          </w:p>
        </w:tc>
      </w:tr>
    </w:tbl>
    <w:p w:rsidR="00B37111" w:rsidRDefault="00B37111" w:rsidP="00EA6926"/>
    <w:p w:rsidR="00B37111" w:rsidRDefault="00B37111" w:rsidP="0041501E">
      <w:pPr>
        <w:rPr>
          <w:b/>
          <w:sz w:val="28"/>
          <w:szCs w:val="28"/>
        </w:rPr>
      </w:pPr>
    </w:p>
    <w:p w:rsidR="00B37111" w:rsidRPr="00EA6926" w:rsidRDefault="00B37111" w:rsidP="00EA6926">
      <w:pPr>
        <w:rPr>
          <w:b/>
        </w:rPr>
      </w:pPr>
    </w:p>
    <w:p w:rsidR="00B37111" w:rsidRPr="00307D74" w:rsidRDefault="00B37111" w:rsidP="0041501E">
      <w:pPr>
        <w:jc w:val="both"/>
      </w:pPr>
    </w:p>
    <w:p w:rsidR="00B37111" w:rsidRDefault="00B37111" w:rsidP="0041501E">
      <w:pPr>
        <w:jc w:val="both"/>
        <w:rPr>
          <w:b/>
        </w:rPr>
      </w:pPr>
    </w:p>
    <w:p w:rsidR="00B37111" w:rsidRPr="00EA6926" w:rsidRDefault="00B37111" w:rsidP="00EA6926">
      <w:pPr>
        <w:jc w:val="both"/>
        <w:rPr>
          <w:b/>
        </w:rPr>
      </w:pPr>
      <w:r>
        <w:rPr>
          <w:b/>
        </w:rPr>
        <w:t xml:space="preserve">   </w:t>
      </w:r>
    </w:p>
    <w:p w:rsidR="00B37111" w:rsidRDefault="00B37111" w:rsidP="0041501E">
      <w:pPr>
        <w:spacing w:line="276" w:lineRule="auto"/>
      </w:pPr>
    </w:p>
    <w:p w:rsidR="00B37111" w:rsidRDefault="00B37111" w:rsidP="0041501E">
      <w:pPr>
        <w:spacing w:line="276" w:lineRule="auto"/>
      </w:pPr>
    </w:p>
    <w:p w:rsidR="00B37111" w:rsidRDefault="00B37111" w:rsidP="0041501E">
      <w:pPr>
        <w:spacing w:line="276" w:lineRule="auto"/>
      </w:pPr>
    </w:p>
    <w:p w:rsidR="00B37111" w:rsidRDefault="00B37111" w:rsidP="0041501E">
      <w:pPr>
        <w:spacing w:line="276" w:lineRule="auto"/>
      </w:pPr>
    </w:p>
    <w:p w:rsidR="00B37111" w:rsidRDefault="00B37111" w:rsidP="0041501E">
      <w:pPr>
        <w:spacing w:line="276" w:lineRule="auto"/>
      </w:pPr>
    </w:p>
    <w:p w:rsidR="00B37111" w:rsidRDefault="00B37111" w:rsidP="0041501E">
      <w:pPr>
        <w:spacing w:line="276" w:lineRule="auto"/>
      </w:pPr>
    </w:p>
    <w:p w:rsidR="00B37111" w:rsidRDefault="00B37111" w:rsidP="0041501E">
      <w:pPr>
        <w:spacing w:line="276" w:lineRule="auto"/>
      </w:pPr>
    </w:p>
    <w:p w:rsidR="00B37111" w:rsidRDefault="00B37111" w:rsidP="0041501E">
      <w:pPr>
        <w:spacing w:line="276" w:lineRule="auto"/>
      </w:pPr>
    </w:p>
    <w:p w:rsidR="00B37111" w:rsidRDefault="00B37111" w:rsidP="0041501E">
      <w:pPr>
        <w:spacing w:line="276" w:lineRule="auto"/>
      </w:pPr>
    </w:p>
    <w:p w:rsidR="00B37111" w:rsidRDefault="00B37111" w:rsidP="0041501E">
      <w:pPr>
        <w:spacing w:line="276" w:lineRule="auto"/>
      </w:pPr>
    </w:p>
    <w:p w:rsidR="00B37111" w:rsidRDefault="00B37111" w:rsidP="0041501E">
      <w:pPr>
        <w:spacing w:line="276" w:lineRule="auto"/>
      </w:pPr>
    </w:p>
    <w:p w:rsidR="00B37111" w:rsidRDefault="00B37111" w:rsidP="0041501E">
      <w:pPr>
        <w:spacing w:line="276" w:lineRule="auto"/>
      </w:pPr>
    </w:p>
    <w:p w:rsidR="00B37111" w:rsidRDefault="00B37111" w:rsidP="0041501E">
      <w:pPr>
        <w:spacing w:line="276" w:lineRule="auto"/>
      </w:pPr>
    </w:p>
    <w:p w:rsidR="00B37111" w:rsidRDefault="00B37111" w:rsidP="0041501E">
      <w:pPr>
        <w:spacing w:line="276" w:lineRule="auto"/>
      </w:pPr>
    </w:p>
    <w:p w:rsidR="00B37111" w:rsidRDefault="00B37111" w:rsidP="0041501E">
      <w:pPr>
        <w:spacing w:line="276" w:lineRule="auto"/>
      </w:pPr>
    </w:p>
    <w:p w:rsidR="00B37111" w:rsidRDefault="00B37111" w:rsidP="0041501E">
      <w:pPr>
        <w:spacing w:line="276" w:lineRule="auto"/>
      </w:pPr>
    </w:p>
    <w:p w:rsidR="00B37111" w:rsidRDefault="00B37111" w:rsidP="0041501E">
      <w:pPr>
        <w:spacing w:line="276" w:lineRule="auto"/>
      </w:pPr>
    </w:p>
    <w:p w:rsidR="00B37111" w:rsidRPr="000F28D8" w:rsidRDefault="00B37111" w:rsidP="0041501E">
      <w:pPr>
        <w:spacing w:line="276" w:lineRule="auto"/>
      </w:pPr>
    </w:p>
    <w:p w:rsidR="00B37111" w:rsidRPr="00111275" w:rsidRDefault="00B37111" w:rsidP="00551CC8">
      <w:pPr>
        <w:rPr>
          <w:color w:val="000000"/>
          <w:sz w:val="22"/>
          <w:szCs w:val="22"/>
        </w:rPr>
      </w:pPr>
      <w:r>
        <w:rPr>
          <w:b/>
          <w:sz w:val="28"/>
          <w:szCs w:val="28"/>
        </w:rPr>
        <w:t xml:space="preserve">               </w:t>
      </w:r>
      <w:r w:rsidRPr="00E03783">
        <w:rPr>
          <w:b/>
          <w:sz w:val="28"/>
          <w:szCs w:val="28"/>
        </w:rPr>
        <w:t xml:space="preserve">  Перечень учебно-методических средств обучения</w:t>
      </w:r>
    </w:p>
    <w:p w:rsidR="00B37111" w:rsidRDefault="00B37111" w:rsidP="00551CC8">
      <w:pPr>
        <w:rPr>
          <w:b/>
          <w:sz w:val="28"/>
          <w:szCs w:val="28"/>
        </w:rPr>
      </w:pPr>
      <w:r>
        <w:rPr>
          <w:b/>
          <w:sz w:val="28"/>
          <w:szCs w:val="28"/>
        </w:rPr>
        <w:t xml:space="preserve">                                                      7 класс</w:t>
      </w:r>
    </w:p>
    <w:p w:rsidR="00B37111" w:rsidRPr="007029E0" w:rsidRDefault="00B37111" w:rsidP="00EA6926">
      <w:pPr>
        <w:shd w:val="clear" w:color="auto" w:fill="FFFFFF"/>
        <w:jc w:val="center"/>
        <w:rPr>
          <w:b/>
          <w:bCs/>
          <w:color w:val="000000"/>
          <w:u w:val="single"/>
        </w:rPr>
      </w:pPr>
      <w:r>
        <w:rPr>
          <w:b/>
          <w:bCs/>
          <w:color w:val="000000"/>
          <w:u w:val="single"/>
        </w:rPr>
        <w:t>ЛИТЕРАТУРА</w:t>
      </w:r>
    </w:p>
    <w:p w:rsidR="00B37111" w:rsidRDefault="00B37111" w:rsidP="00EA6926">
      <w:pPr>
        <w:shd w:val="clear" w:color="auto" w:fill="FFFFFF"/>
        <w:jc w:val="center"/>
        <w:rPr>
          <w:b/>
          <w:bCs/>
          <w:color w:val="000000"/>
        </w:rPr>
      </w:pPr>
    </w:p>
    <w:p w:rsidR="00B37111" w:rsidRDefault="00B37111" w:rsidP="00EA6926">
      <w:pPr>
        <w:shd w:val="clear" w:color="auto" w:fill="FFFFFF"/>
        <w:jc w:val="center"/>
        <w:rPr>
          <w:b/>
          <w:bCs/>
          <w:color w:val="000000"/>
        </w:rPr>
      </w:pPr>
      <w:r>
        <w:rPr>
          <w:b/>
          <w:bCs/>
          <w:color w:val="000000"/>
        </w:rPr>
        <w:t>Основная литература</w:t>
      </w:r>
    </w:p>
    <w:p w:rsidR="00B37111" w:rsidRPr="009221AA" w:rsidRDefault="00B37111" w:rsidP="00EA6926">
      <w:pPr>
        <w:spacing w:line="360" w:lineRule="auto"/>
        <w:rPr>
          <w:color w:val="000000"/>
        </w:rPr>
      </w:pPr>
    </w:p>
    <w:p w:rsidR="00B37111" w:rsidRDefault="00B37111" w:rsidP="00EA6926">
      <w:pPr>
        <w:spacing w:line="360" w:lineRule="auto"/>
      </w:pPr>
      <w:r>
        <w:t>1.</w:t>
      </w:r>
      <w:r w:rsidRPr="005A0E74">
        <w:t xml:space="preserve"> </w:t>
      </w:r>
      <w:r w:rsidRPr="00C7490E">
        <w:t>Меркин.</w:t>
      </w:r>
      <w:r>
        <w:t xml:space="preserve"> Г.С  Литература. 7 класс: </w:t>
      </w:r>
      <w:r w:rsidRPr="00C7490E">
        <w:t>Учеб</w:t>
      </w:r>
      <w:r>
        <w:t xml:space="preserve">ник </w:t>
      </w:r>
      <w:r w:rsidRPr="00C7490E">
        <w:t>для общ</w:t>
      </w:r>
      <w:r>
        <w:t>еобразовательных учреждений: В 2 ч./</w:t>
      </w:r>
      <w:r w:rsidRPr="00C7490E">
        <w:t>. –</w:t>
      </w:r>
      <w:r>
        <w:t xml:space="preserve"> 4-е изд. -</w:t>
      </w:r>
      <w:r w:rsidRPr="00C7490E">
        <w:t xml:space="preserve"> М.: </w:t>
      </w:r>
      <w:r>
        <w:t xml:space="preserve">ООО </w:t>
      </w:r>
      <w:r w:rsidRPr="00C7490E">
        <w:t>«ТИД «Русское слово – РС», 2008</w:t>
      </w:r>
      <w:r>
        <w:t xml:space="preserve"> </w:t>
      </w:r>
    </w:p>
    <w:p w:rsidR="00B37111" w:rsidRDefault="00B37111" w:rsidP="00EA6926">
      <w:pPr>
        <w:spacing w:line="360" w:lineRule="auto"/>
      </w:pPr>
      <w:r w:rsidRPr="009221AA">
        <w:t>2. Меркин</w:t>
      </w:r>
      <w:r>
        <w:t xml:space="preserve">, Г. С,  </w:t>
      </w:r>
      <w:r w:rsidRPr="009221AA">
        <w:t>Зинин,</w:t>
      </w:r>
      <w:r>
        <w:t xml:space="preserve"> С.А,   Чалмаев, В.А </w:t>
      </w:r>
      <w:r w:rsidRPr="009221AA">
        <w:t>Программа по литературе для 5-11 классов общеобразовательной школы. – М., 2006.</w:t>
      </w:r>
    </w:p>
    <w:p w:rsidR="00B37111" w:rsidRPr="009221AA" w:rsidRDefault="00B37111" w:rsidP="00EA6926"/>
    <w:p w:rsidR="00B37111" w:rsidRDefault="00B37111" w:rsidP="00EA6926">
      <w:pPr>
        <w:shd w:val="clear" w:color="auto" w:fill="FFFFFF"/>
        <w:jc w:val="center"/>
        <w:rPr>
          <w:b/>
          <w:bCs/>
          <w:color w:val="000000"/>
        </w:rPr>
      </w:pPr>
      <w:r>
        <w:rPr>
          <w:b/>
          <w:bCs/>
          <w:color w:val="000000"/>
        </w:rPr>
        <w:t>Дополнительная литература</w:t>
      </w:r>
    </w:p>
    <w:p w:rsidR="00B37111" w:rsidRPr="006C30E4" w:rsidRDefault="00B37111" w:rsidP="00EA6926">
      <w:pPr>
        <w:shd w:val="clear" w:color="auto" w:fill="FFFFFF"/>
        <w:jc w:val="center"/>
        <w:rPr>
          <w:b/>
          <w:bCs/>
          <w:color w:val="000000"/>
        </w:rPr>
      </w:pPr>
    </w:p>
    <w:p w:rsidR="00B37111" w:rsidRPr="009221AA" w:rsidRDefault="00B37111" w:rsidP="00EA6926">
      <w:pPr>
        <w:numPr>
          <w:ilvl w:val="0"/>
          <w:numId w:val="22"/>
        </w:numPr>
        <w:spacing w:line="360" w:lineRule="auto"/>
      </w:pPr>
      <w:r>
        <w:t xml:space="preserve">Меркин, Г.С  </w:t>
      </w:r>
      <w:r w:rsidRPr="009221AA">
        <w:t>Планирование и материалы к курсу «</w:t>
      </w:r>
      <w:r>
        <w:t>Литература. 7 класс». – М., 2008</w:t>
      </w:r>
      <w:r w:rsidRPr="009221AA">
        <w:t>.</w:t>
      </w:r>
    </w:p>
    <w:p w:rsidR="00B37111" w:rsidRPr="009221AA" w:rsidRDefault="00B37111" w:rsidP="00EA6926">
      <w:pPr>
        <w:numPr>
          <w:ilvl w:val="0"/>
          <w:numId w:val="22"/>
        </w:numPr>
        <w:spacing w:line="360" w:lineRule="auto"/>
      </w:pPr>
      <w:r>
        <w:t xml:space="preserve"> Ванюшева, Н </w:t>
      </w:r>
      <w:r w:rsidRPr="009221AA">
        <w:t>Общеучебные и предметные навыки и умения по литературе. – Литература (ИД «Первое сентября»), 2008, № 10.</w:t>
      </w:r>
    </w:p>
    <w:p w:rsidR="00B37111" w:rsidRPr="009221AA" w:rsidRDefault="00B37111" w:rsidP="00EA6926">
      <w:pPr>
        <w:numPr>
          <w:ilvl w:val="0"/>
          <w:numId w:val="22"/>
        </w:numPr>
        <w:spacing w:line="360" w:lineRule="auto"/>
      </w:pPr>
      <w:r>
        <w:t xml:space="preserve"> Воровщиков, С </w:t>
      </w:r>
      <w:r w:rsidRPr="009221AA">
        <w:t xml:space="preserve"> Продуктивные деловые игры во внутришкольном управлении: теория, технология (глава «Программа общеучебных умений школьников»). – М., 2005.</w:t>
      </w:r>
    </w:p>
    <w:p w:rsidR="00B37111" w:rsidRPr="009221AA" w:rsidRDefault="00B37111" w:rsidP="00EA6926">
      <w:pPr>
        <w:numPr>
          <w:ilvl w:val="0"/>
          <w:numId w:val="22"/>
        </w:numPr>
        <w:spacing w:line="360" w:lineRule="auto"/>
      </w:pPr>
      <w:r w:rsidRPr="009221AA">
        <w:t>Граник,</w:t>
      </w:r>
      <w:r>
        <w:t xml:space="preserve"> Г,  </w:t>
      </w:r>
      <w:r w:rsidRPr="009221AA">
        <w:t xml:space="preserve"> Концевая,</w:t>
      </w:r>
      <w:r>
        <w:t xml:space="preserve"> Л,  Бондаренко, С </w:t>
      </w:r>
      <w:r w:rsidRPr="009221AA">
        <w:t xml:space="preserve"> Когда книга учит. – М., 1991.</w:t>
      </w:r>
    </w:p>
    <w:p w:rsidR="00B37111" w:rsidRDefault="00B37111" w:rsidP="00EA6926">
      <w:pPr>
        <w:numPr>
          <w:ilvl w:val="0"/>
          <w:numId w:val="22"/>
        </w:numPr>
        <w:spacing w:line="360" w:lineRule="auto"/>
      </w:pPr>
      <w:r w:rsidRPr="009221AA">
        <w:t>Скорина</w:t>
      </w:r>
      <w:r>
        <w:t xml:space="preserve">, Н.М </w:t>
      </w:r>
      <w:r w:rsidRPr="009221AA">
        <w:t xml:space="preserve"> Поу</w:t>
      </w:r>
      <w:r>
        <w:t>рочные планы по литературе для 7</w:t>
      </w:r>
      <w:r w:rsidRPr="009221AA">
        <w:t xml:space="preserve"> класса</w:t>
      </w:r>
      <w:r>
        <w:t>. – Волгоград. Учитель-АСТ, 2008</w:t>
      </w:r>
      <w:r w:rsidRPr="009221AA">
        <w:t>.</w:t>
      </w:r>
    </w:p>
    <w:p w:rsidR="00B37111" w:rsidRDefault="00B37111" w:rsidP="00EA6926">
      <w:pPr>
        <w:rPr>
          <w:b/>
        </w:rPr>
      </w:pPr>
    </w:p>
    <w:p w:rsidR="00B37111" w:rsidRDefault="00B37111" w:rsidP="00EA6926">
      <w:pPr>
        <w:ind w:left="142"/>
        <w:jc w:val="center"/>
        <w:rPr>
          <w:b/>
        </w:rPr>
      </w:pPr>
      <w:r>
        <w:rPr>
          <w:b/>
        </w:rPr>
        <w:t>Ресурсы ЦОР</w:t>
      </w:r>
    </w:p>
    <w:p w:rsidR="00B37111" w:rsidRDefault="00B37111" w:rsidP="00EA6926">
      <w:pPr>
        <w:ind w:left="142"/>
      </w:pPr>
      <w:r>
        <w:t xml:space="preserve">1. Библиотека электронных наглядных пособий. Дрофа. Физикон. Литература. Вся школьная программа. Читаем голосом автора, видим глазами художника. Готовим рефераты, пишем сочинения. 5-11 классы. Министерство образования Российской Федерации, 2004.                  2. Direct MEDIA.Хрестоматия по русской литературе. Незаменимые для рефератов и сочинений 22 000 страниц. Полных текстов всех произведений по школьной программе с 5 по 11 класс, включая биографии и портреты писателей.                                                                 3. Библиотека школьника. 127 авторов. 902 произведения. 82 фотографии. 82 биографии.                      4. Хрестоматия школьника. 133 автора. 13 биография. 518 произведений. 111 фотографий.                                             5. Русская литература. От Нестора до Маяковского.           </w:t>
      </w:r>
      <w:r>
        <w:tab/>
      </w:r>
      <w:r>
        <w:tab/>
        <w:t xml:space="preserve">                                           6. Русская драматургия от Сумарокова до Хармса.           </w:t>
      </w:r>
      <w:r>
        <w:tab/>
      </w:r>
      <w:r>
        <w:tab/>
      </w:r>
      <w:r>
        <w:tab/>
        <w:t xml:space="preserve">                               7. Русская поэзия. 17-20 веков.</w:t>
      </w:r>
    </w:p>
    <w:p w:rsidR="00B37111" w:rsidRDefault="00B37111" w:rsidP="00EA6926">
      <w:pPr>
        <w:ind w:left="142"/>
        <w:jc w:val="center"/>
        <w:rPr>
          <w:b/>
        </w:rPr>
      </w:pPr>
      <w:r>
        <w:rPr>
          <w:b/>
        </w:rPr>
        <w:t>Рекомендуемые информационные ресурсы в Интернете</w:t>
      </w:r>
    </w:p>
    <w:p w:rsidR="00B37111" w:rsidRDefault="00B37111" w:rsidP="00EA6926">
      <w:pPr>
        <w:ind w:left="142"/>
        <w:rPr>
          <w:b/>
        </w:rPr>
      </w:pPr>
      <w:hyperlink r:id="rId42" w:history="1">
        <w:r>
          <w:rPr>
            <w:rStyle w:val="Hyperlink"/>
            <w:lang w:val="en-US"/>
          </w:rPr>
          <w:t>www</w:t>
        </w:r>
        <w:r>
          <w:rPr>
            <w:rStyle w:val="Hyperlink"/>
          </w:rPr>
          <w:t>.</w:t>
        </w:r>
        <w:r>
          <w:rPr>
            <w:rStyle w:val="Hyperlink"/>
            <w:lang w:val="en-US"/>
          </w:rPr>
          <w:t>wikipedia</w:t>
        </w:r>
        <w:r>
          <w:rPr>
            <w:rStyle w:val="Hyperlink"/>
          </w:rPr>
          <w:t>.</w:t>
        </w:r>
        <w:r>
          <w:rPr>
            <w:rStyle w:val="Hyperlink"/>
            <w:lang w:val="en-US"/>
          </w:rPr>
          <w:t>ru</w:t>
        </w:r>
      </w:hyperlink>
      <w:r>
        <w:t xml:space="preserve"> Универсальная энциклопедия «Википедия». </w:t>
      </w:r>
      <w:r>
        <w:tab/>
        <w:t xml:space="preserve">                  </w:t>
      </w:r>
      <w:hyperlink r:id="rId43" w:history="1">
        <w:r>
          <w:rPr>
            <w:rStyle w:val="Hyperlink"/>
            <w:lang w:val="en-US"/>
          </w:rPr>
          <w:t>www</w:t>
        </w:r>
        <w:r>
          <w:rPr>
            <w:rStyle w:val="Hyperlink"/>
          </w:rPr>
          <w:t>.</w:t>
        </w:r>
        <w:r>
          <w:rPr>
            <w:rStyle w:val="Hyperlink"/>
            <w:lang w:val="en-US"/>
          </w:rPr>
          <w:t>krugosvet</w:t>
        </w:r>
        <w:r>
          <w:rPr>
            <w:rStyle w:val="Hyperlink"/>
          </w:rPr>
          <w:t>.</w:t>
        </w:r>
        <w:r>
          <w:rPr>
            <w:rStyle w:val="Hyperlink"/>
            <w:lang w:val="en-US"/>
          </w:rPr>
          <w:t>ru</w:t>
        </w:r>
      </w:hyperlink>
      <w:r>
        <w:t xml:space="preserve"> Универсальная энциклопедия «Кругосвет». </w:t>
      </w:r>
      <w:r>
        <w:tab/>
        <w:t xml:space="preserve">                  </w:t>
      </w:r>
      <w:hyperlink w:history="1">
        <w:r>
          <w:rPr>
            <w:b/>
            <w:bCs/>
          </w:rPr>
          <w:t>Ошибка! Недопустимый объект гиперссылки.</w:t>
        </w:r>
      </w:hyperlink>
      <w:r>
        <w:t xml:space="preserve"> «Рубрикон».            </w:t>
      </w:r>
      <w:r>
        <w:tab/>
      </w:r>
      <w:r>
        <w:tab/>
      </w:r>
      <w:r>
        <w:tab/>
        <w:t xml:space="preserve">                     </w:t>
      </w:r>
      <w:r>
        <w:tab/>
        <w:t xml:space="preserve">   </w:t>
      </w:r>
      <w:hyperlink r:id="rId44" w:history="1">
        <w:r>
          <w:rPr>
            <w:rStyle w:val="Hyperlink"/>
            <w:lang w:val="en-US"/>
          </w:rPr>
          <w:t>www</w:t>
        </w:r>
        <w:r>
          <w:rPr>
            <w:rStyle w:val="Hyperlink"/>
          </w:rPr>
          <w:t>.</w:t>
        </w:r>
        <w:r>
          <w:rPr>
            <w:rStyle w:val="Hyperlink"/>
            <w:lang w:val="en-US"/>
          </w:rPr>
          <w:t>slovari</w:t>
        </w:r>
        <w:r>
          <w:rPr>
            <w:rStyle w:val="Hyperlink"/>
          </w:rPr>
          <w:t>.</w:t>
        </w:r>
        <w:r>
          <w:rPr>
            <w:rStyle w:val="Hyperlink"/>
            <w:lang w:val="en-US"/>
          </w:rPr>
          <w:t>ru</w:t>
        </w:r>
      </w:hyperlink>
      <w:r>
        <w:t xml:space="preserve"> Электронные словари.                             </w:t>
      </w:r>
      <w:r>
        <w:tab/>
      </w:r>
      <w:r>
        <w:tab/>
        <w:t xml:space="preserve">                </w:t>
      </w:r>
      <w:r>
        <w:tab/>
        <w:t xml:space="preserve">           </w:t>
      </w:r>
      <w:hyperlink r:id="rId45" w:history="1">
        <w:r>
          <w:rPr>
            <w:rStyle w:val="Hyperlink"/>
            <w:lang w:val="en-US"/>
          </w:rPr>
          <w:t>www</w:t>
        </w:r>
        <w:r>
          <w:rPr>
            <w:rStyle w:val="Hyperlink"/>
          </w:rPr>
          <w:t>.</w:t>
        </w:r>
        <w:r>
          <w:rPr>
            <w:rStyle w:val="Hyperlink"/>
            <w:lang w:val="en-US"/>
          </w:rPr>
          <w:t>feb</w:t>
        </w:r>
        <w:r>
          <w:rPr>
            <w:rStyle w:val="Hyperlink"/>
          </w:rPr>
          <w:t>-</w:t>
        </w:r>
        <w:r>
          <w:rPr>
            <w:rStyle w:val="Hyperlink"/>
            <w:lang w:val="en-US"/>
          </w:rPr>
          <w:t>web</w:t>
        </w:r>
        <w:r>
          <w:rPr>
            <w:rStyle w:val="Hyperlink"/>
          </w:rPr>
          <w:t>.</w:t>
        </w:r>
        <w:r>
          <w:rPr>
            <w:rStyle w:val="Hyperlink"/>
            <w:lang w:val="en-US"/>
          </w:rPr>
          <w:t>ru</w:t>
        </w:r>
      </w:hyperlink>
      <w:r>
        <w:t xml:space="preserve"> Фундаментальная электронная библиотека «Русская литература и фольклор». </w:t>
      </w:r>
      <w:r>
        <w:tab/>
      </w:r>
      <w:r>
        <w:tab/>
      </w:r>
      <w:r>
        <w:tab/>
      </w:r>
      <w:r>
        <w:tab/>
      </w:r>
      <w:r>
        <w:tab/>
      </w:r>
      <w:r>
        <w:tab/>
      </w:r>
      <w:r>
        <w:tab/>
      </w:r>
      <w:r>
        <w:tab/>
      </w:r>
      <w:r>
        <w:tab/>
        <w:t xml:space="preserve">                  </w:t>
      </w:r>
      <w:hyperlink r:id="rId46" w:history="1">
        <w:r>
          <w:rPr>
            <w:rStyle w:val="Hyperlink"/>
            <w:lang w:val="en-US"/>
          </w:rPr>
          <w:t>www</w:t>
        </w:r>
        <w:r>
          <w:rPr>
            <w:rStyle w:val="Hyperlink"/>
          </w:rPr>
          <w:t>.</w:t>
        </w:r>
        <w:r>
          <w:rPr>
            <w:rStyle w:val="Hyperlink"/>
            <w:lang w:val="en-US"/>
          </w:rPr>
          <w:t>myfhology</w:t>
        </w:r>
        <w:r>
          <w:rPr>
            <w:rStyle w:val="Hyperlink"/>
          </w:rPr>
          <w:t>.</w:t>
        </w:r>
        <w:r>
          <w:rPr>
            <w:rStyle w:val="Hyperlink"/>
            <w:lang w:val="en-US"/>
          </w:rPr>
          <w:t>ru</w:t>
        </w:r>
      </w:hyperlink>
      <w:r>
        <w:t xml:space="preserve"> Мифологическая энциклопедия.</w:t>
      </w:r>
    </w:p>
    <w:p w:rsidR="00B37111" w:rsidRDefault="00B37111" w:rsidP="00EA6926">
      <w:pPr>
        <w:spacing w:line="360" w:lineRule="auto"/>
      </w:pPr>
    </w:p>
    <w:p w:rsidR="00B37111" w:rsidRDefault="00B37111" w:rsidP="00EA6926"/>
    <w:p w:rsidR="00B37111" w:rsidRDefault="00B37111" w:rsidP="00EA6926"/>
    <w:p w:rsidR="00B37111" w:rsidRDefault="00B37111" w:rsidP="00EA6926">
      <w:pPr>
        <w:ind w:left="142"/>
        <w:jc w:val="center"/>
        <w:rPr>
          <w:b/>
        </w:rPr>
      </w:pPr>
      <w:r>
        <w:rPr>
          <w:b/>
        </w:rPr>
        <w:t>Оборудование и приборы</w:t>
      </w:r>
    </w:p>
    <w:p w:rsidR="00B37111" w:rsidRDefault="00B37111" w:rsidP="00EA6926">
      <w:pPr>
        <w:autoSpaceDE w:val="0"/>
        <w:autoSpaceDN w:val="0"/>
        <w:adjustRightInd w:val="0"/>
        <w:ind w:left="1440"/>
        <w:jc w:val="both"/>
      </w:pPr>
      <w:r>
        <w:rPr>
          <w:b/>
        </w:rPr>
        <w:t>(в соответствии с минимальными требованиями оснащенности)</w:t>
      </w:r>
      <w:r w:rsidRPr="00AD727F">
        <w:t xml:space="preserve"> </w:t>
      </w:r>
    </w:p>
    <w:p w:rsidR="00B37111" w:rsidRDefault="00B37111" w:rsidP="00EA6926">
      <w:pPr>
        <w:autoSpaceDE w:val="0"/>
        <w:autoSpaceDN w:val="0"/>
        <w:adjustRightInd w:val="0"/>
        <w:ind w:left="144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
        <w:gridCol w:w="2483"/>
        <w:gridCol w:w="3797"/>
        <w:gridCol w:w="1417"/>
        <w:gridCol w:w="1073"/>
      </w:tblGrid>
      <w:tr w:rsidR="00B37111" w:rsidTr="009213A2">
        <w:tc>
          <w:tcPr>
            <w:tcW w:w="692" w:type="dxa"/>
            <w:vAlign w:val="center"/>
          </w:tcPr>
          <w:p w:rsidR="00B37111" w:rsidRPr="00AA115A" w:rsidRDefault="00B37111" w:rsidP="009213A2">
            <w:pPr>
              <w:autoSpaceDE w:val="0"/>
              <w:autoSpaceDN w:val="0"/>
              <w:adjustRightInd w:val="0"/>
              <w:spacing w:after="200"/>
              <w:jc w:val="center"/>
            </w:pPr>
            <w:r>
              <w:t>№</w:t>
            </w:r>
          </w:p>
        </w:tc>
        <w:tc>
          <w:tcPr>
            <w:tcW w:w="2483" w:type="dxa"/>
            <w:vAlign w:val="center"/>
          </w:tcPr>
          <w:p w:rsidR="00B37111" w:rsidRPr="00AA115A" w:rsidRDefault="00B37111" w:rsidP="009213A2">
            <w:pPr>
              <w:autoSpaceDE w:val="0"/>
              <w:autoSpaceDN w:val="0"/>
              <w:adjustRightInd w:val="0"/>
              <w:spacing w:after="200"/>
              <w:jc w:val="center"/>
            </w:pPr>
            <w:r w:rsidRPr="00AA115A">
              <w:t>Наименования объектов и средств материально-технического обеспечения</w:t>
            </w:r>
          </w:p>
        </w:tc>
        <w:tc>
          <w:tcPr>
            <w:tcW w:w="3797" w:type="dxa"/>
            <w:vAlign w:val="center"/>
          </w:tcPr>
          <w:p w:rsidR="00B37111" w:rsidRPr="00AA115A" w:rsidRDefault="00B37111" w:rsidP="009213A2">
            <w:pPr>
              <w:autoSpaceDE w:val="0"/>
              <w:autoSpaceDN w:val="0"/>
              <w:adjustRightInd w:val="0"/>
              <w:spacing w:after="200"/>
              <w:jc w:val="center"/>
            </w:pPr>
            <w:r w:rsidRPr="00AA115A">
              <w:t>Состав комплекта</w:t>
            </w:r>
          </w:p>
        </w:tc>
        <w:tc>
          <w:tcPr>
            <w:tcW w:w="1417" w:type="dxa"/>
            <w:vAlign w:val="center"/>
          </w:tcPr>
          <w:p w:rsidR="00B37111" w:rsidRPr="00AA115A" w:rsidRDefault="00B37111" w:rsidP="009213A2">
            <w:pPr>
              <w:autoSpaceDE w:val="0"/>
              <w:autoSpaceDN w:val="0"/>
              <w:adjustRightInd w:val="0"/>
              <w:spacing w:after="200"/>
              <w:jc w:val="center"/>
            </w:pPr>
            <w:r>
              <w:t>Количество штук</w:t>
            </w:r>
          </w:p>
        </w:tc>
        <w:tc>
          <w:tcPr>
            <w:tcW w:w="1073" w:type="dxa"/>
            <w:vAlign w:val="center"/>
          </w:tcPr>
          <w:p w:rsidR="00B37111" w:rsidRPr="00AA115A" w:rsidRDefault="00B37111" w:rsidP="009213A2">
            <w:pPr>
              <w:autoSpaceDE w:val="0"/>
              <w:autoSpaceDN w:val="0"/>
              <w:adjustRightInd w:val="0"/>
              <w:spacing w:after="200"/>
              <w:jc w:val="center"/>
            </w:pPr>
            <w:r>
              <w:t>%</w:t>
            </w:r>
          </w:p>
        </w:tc>
      </w:tr>
      <w:tr w:rsidR="00B37111" w:rsidTr="009213A2">
        <w:tc>
          <w:tcPr>
            <w:tcW w:w="692" w:type="dxa"/>
          </w:tcPr>
          <w:p w:rsidR="00B37111" w:rsidRPr="00AA115A" w:rsidRDefault="00B37111" w:rsidP="009213A2">
            <w:pPr>
              <w:autoSpaceDE w:val="0"/>
              <w:autoSpaceDN w:val="0"/>
              <w:adjustRightInd w:val="0"/>
              <w:spacing w:after="200"/>
              <w:jc w:val="center"/>
            </w:pPr>
            <w:r>
              <w:t>1</w:t>
            </w:r>
          </w:p>
        </w:tc>
        <w:tc>
          <w:tcPr>
            <w:tcW w:w="2483" w:type="dxa"/>
          </w:tcPr>
          <w:p w:rsidR="00B37111" w:rsidRPr="00B10C4E" w:rsidRDefault="00B37111" w:rsidP="009213A2">
            <w:pPr>
              <w:autoSpaceDE w:val="0"/>
              <w:autoSpaceDN w:val="0"/>
              <w:adjustRightInd w:val="0"/>
              <w:spacing w:after="200"/>
              <w:rPr>
                <w:b/>
              </w:rPr>
            </w:pPr>
            <w:r w:rsidRPr="00B10C4E">
              <w:rPr>
                <w:b/>
              </w:rPr>
              <w:t>Компьютер</w:t>
            </w:r>
          </w:p>
        </w:tc>
        <w:tc>
          <w:tcPr>
            <w:tcW w:w="3797" w:type="dxa"/>
          </w:tcPr>
          <w:p w:rsidR="00B37111" w:rsidRPr="00AA115A" w:rsidRDefault="00B37111" w:rsidP="009213A2">
            <w:pPr>
              <w:autoSpaceDE w:val="0"/>
              <w:autoSpaceDN w:val="0"/>
              <w:adjustRightInd w:val="0"/>
              <w:spacing w:after="200"/>
              <w:jc w:val="both"/>
            </w:pPr>
          </w:p>
        </w:tc>
        <w:tc>
          <w:tcPr>
            <w:tcW w:w="1417" w:type="dxa"/>
          </w:tcPr>
          <w:p w:rsidR="00B37111" w:rsidRPr="00AA115A" w:rsidRDefault="00B37111" w:rsidP="009213A2">
            <w:pPr>
              <w:autoSpaceDE w:val="0"/>
              <w:autoSpaceDN w:val="0"/>
              <w:adjustRightInd w:val="0"/>
              <w:spacing w:after="200"/>
              <w:jc w:val="center"/>
            </w:pPr>
            <w:r>
              <w:t>1</w:t>
            </w:r>
          </w:p>
        </w:tc>
        <w:tc>
          <w:tcPr>
            <w:tcW w:w="1073" w:type="dxa"/>
          </w:tcPr>
          <w:p w:rsidR="00B37111" w:rsidRPr="00AA115A" w:rsidRDefault="00B37111" w:rsidP="009213A2">
            <w:pPr>
              <w:autoSpaceDE w:val="0"/>
              <w:autoSpaceDN w:val="0"/>
              <w:adjustRightInd w:val="0"/>
              <w:spacing w:after="200"/>
              <w:jc w:val="center"/>
            </w:pPr>
            <w:r>
              <w:t>100</w:t>
            </w:r>
          </w:p>
        </w:tc>
      </w:tr>
      <w:tr w:rsidR="00B37111" w:rsidTr="009213A2">
        <w:tc>
          <w:tcPr>
            <w:tcW w:w="692" w:type="dxa"/>
          </w:tcPr>
          <w:p w:rsidR="00B37111" w:rsidRPr="00AA115A" w:rsidRDefault="00B37111" w:rsidP="009213A2">
            <w:pPr>
              <w:autoSpaceDE w:val="0"/>
              <w:autoSpaceDN w:val="0"/>
              <w:adjustRightInd w:val="0"/>
              <w:spacing w:after="200"/>
              <w:jc w:val="center"/>
            </w:pPr>
            <w:r>
              <w:t>2</w:t>
            </w:r>
          </w:p>
        </w:tc>
        <w:tc>
          <w:tcPr>
            <w:tcW w:w="2483" w:type="dxa"/>
          </w:tcPr>
          <w:p w:rsidR="00B37111" w:rsidRPr="00B10C4E" w:rsidRDefault="00B37111" w:rsidP="009213A2">
            <w:pPr>
              <w:autoSpaceDE w:val="0"/>
              <w:autoSpaceDN w:val="0"/>
              <w:adjustRightInd w:val="0"/>
              <w:spacing w:after="200"/>
              <w:rPr>
                <w:b/>
              </w:rPr>
            </w:pPr>
            <w:r w:rsidRPr="00B10C4E">
              <w:rPr>
                <w:b/>
              </w:rPr>
              <w:t>Доска интерактивная SMART</w:t>
            </w:r>
          </w:p>
        </w:tc>
        <w:tc>
          <w:tcPr>
            <w:tcW w:w="3797" w:type="dxa"/>
          </w:tcPr>
          <w:p w:rsidR="00B37111" w:rsidRPr="00AA115A" w:rsidRDefault="00B37111" w:rsidP="009213A2">
            <w:pPr>
              <w:autoSpaceDE w:val="0"/>
              <w:autoSpaceDN w:val="0"/>
              <w:adjustRightInd w:val="0"/>
              <w:spacing w:after="200"/>
              <w:jc w:val="both"/>
            </w:pPr>
          </w:p>
        </w:tc>
        <w:tc>
          <w:tcPr>
            <w:tcW w:w="1417" w:type="dxa"/>
          </w:tcPr>
          <w:p w:rsidR="00B37111" w:rsidRPr="00AA115A" w:rsidRDefault="00B37111" w:rsidP="009213A2">
            <w:pPr>
              <w:autoSpaceDE w:val="0"/>
              <w:autoSpaceDN w:val="0"/>
              <w:adjustRightInd w:val="0"/>
              <w:spacing w:after="200"/>
              <w:jc w:val="center"/>
            </w:pPr>
            <w:r>
              <w:t>1</w:t>
            </w:r>
          </w:p>
        </w:tc>
        <w:tc>
          <w:tcPr>
            <w:tcW w:w="1073" w:type="dxa"/>
          </w:tcPr>
          <w:p w:rsidR="00B37111" w:rsidRPr="00AA115A" w:rsidRDefault="00B37111" w:rsidP="009213A2">
            <w:pPr>
              <w:autoSpaceDE w:val="0"/>
              <w:autoSpaceDN w:val="0"/>
              <w:adjustRightInd w:val="0"/>
              <w:spacing w:after="200"/>
              <w:jc w:val="center"/>
            </w:pPr>
            <w:r>
              <w:t>100</w:t>
            </w:r>
          </w:p>
        </w:tc>
      </w:tr>
      <w:tr w:rsidR="00B37111" w:rsidTr="009213A2">
        <w:tc>
          <w:tcPr>
            <w:tcW w:w="692" w:type="dxa"/>
          </w:tcPr>
          <w:p w:rsidR="00B37111" w:rsidRPr="00AA115A" w:rsidRDefault="00B37111" w:rsidP="009213A2">
            <w:pPr>
              <w:autoSpaceDE w:val="0"/>
              <w:autoSpaceDN w:val="0"/>
              <w:adjustRightInd w:val="0"/>
              <w:spacing w:after="200"/>
              <w:jc w:val="center"/>
            </w:pPr>
            <w:r>
              <w:t>3</w:t>
            </w:r>
          </w:p>
        </w:tc>
        <w:tc>
          <w:tcPr>
            <w:tcW w:w="2483" w:type="dxa"/>
          </w:tcPr>
          <w:p w:rsidR="00B37111" w:rsidRPr="00B10C4E" w:rsidRDefault="00B37111" w:rsidP="009213A2">
            <w:pPr>
              <w:autoSpaceDE w:val="0"/>
              <w:autoSpaceDN w:val="0"/>
              <w:adjustRightInd w:val="0"/>
              <w:spacing w:after="200"/>
              <w:rPr>
                <w:b/>
              </w:rPr>
            </w:pPr>
            <w:r w:rsidRPr="00B10C4E">
              <w:rPr>
                <w:b/>
              </w:rPr>
              <w:t>Проектор</w:t>
            </w:r>
          </w:p>
        </w:tc>
        <w:tc>
          <w:tcPr>
            <w:tcW w:w="3797" w:type="dxa"/>
          </w:tcPr>
          <w:p w:rsidR="00B37111" w:rsidRPr="00AA115A" w:rsidRDefault="00B37111" w:rsidP="009213A2">
            <w:pPr>
              <w:autoSpaceDE w:val="0"/>
              <w:autoSpaceDN w:val="0"/>
              <w:adjustRightInd w:val="0"/>
              <w:spacing w:after="200"/>
              <w:jc w:val="both"/>
            </w:pPr>
          </w:p>
        </w:tc>
        <w:tc>
          <w:tcPr>
            <w:tcW w:w="1417" w:type="dxa"/>
          </w:tcPr>
          <w:p w:rsidR="00B37111" w:rsidRPr="00AA115A" w:rsidRDefault="00B37111" w:rsidP="009213A2">
            <w:pPr>
              <w:autoSpaceDE w:val="0"/>
              <w:autoSpaceDN w:val="0"/>
              <w:adjustRightInd w:val="0"/>
              <w:spacing w:after="200"/>
              <w:jc w:val="center"/>
            </w:pPr>
            <w:r>
              <w:t>1</w:t>
            </w:r>
          </w:p>
        </w:tc>
        <w:tc>
          <w:tcPr>
            <w:tcW w:w="1073" w:type="dxa"/>
          </w:tcPr>
          <w:p w:rsidR="00B37111" w:rsidRPr="00AA115A" w:rsidRDefault="00B37111" w:rsidP="009213A2">
            <w:pPr>
              <w:autoSpaceDE w:val="0"/>
              <w:autoSpaceDN w:val="0"/>
              <w:adjustRightInd w:val="0"/>
              <w:spacing w:after="200"/>
              <w:jc w:val="center"/>
            </w:pPr>
            <w:r>
              <w:t>100</w:t>
            </w:r>
          </w:p>
        </w:tc>
      </w:tr>
      <w:tr w:rsidR="00B37111" w:rsidTr="009213A2">
        <w:tc>
          <w:tcPr>
            <w:tcW w:w="692" w:type="dxa"/>
          </w:tcPr>
          <w:p w:rsidR="00B37111" w:rsidRPr="00AA115A" w:rsidRDefault="00B37111" w:rsidP="009213A2">
            <w:pPr>
              <w:autoSpaceDE w:val="0"/>
              <w:autoSpaceDN w:val="0"/>
              <w:adjustRightInd w:val="0"/>
              <w:spacing w:after="200"/>
              <w:jc w:val="center"/>
            </w:pPr>
            <w:r>
              <w:t>4</w:t>
            </w:r>
          </w:p>
        </w:tc>
        <w:tc>
          <w:tcPr>
            <w:tcW w:w="2483" w:type="dxa"/>
          </w:tcPr>
          <w:p w:rsidR="00B37111" w:rsidRPr="00B10C4E" w:rsidRDefault="00B37111" w:rsidP="009213A2">
            <w:pPr>
              <w:autoSpaceDE w:val="0"/>
              <w:autoSpaceDN w:val="0"/>
              <w:adjustRightInd w:val="0"/>
              <w:spacing w:after="200"/>
              <w:rPr>
                <w:b/>
              </w:rPr>
            </w:pPr>
            <w:r w:rsidRPr="00B10C4E">
              <w:rPr>
                <w:b/>
              </w:rPr>
              <w:t>Настенный экран</w:t>
            </w:r>
          </w:p>
        </w:tc>
        <w:tc>
          <w:tcPr>
            <w:tcW w:w="3797" w:type="dxa"/>
          </w:tcPr>
          <w:p w:rsidR="00B37111" w:rsidRPr="00AA115A" w:rsidRDefault="00B37111" w:rsidP="009213A2">
            <w:pPr>
              <w:autoSpaceDE w:val="0"/>
              <w:autoSpaceDN w:val="0"/>
              <w:adjustRightInd w:val="0"/>
              <w:spacing w:after="200"/>
              <w:jc w:val="both"/>
            </w:pPr>
          </w:p>
        </w:tc>
        <w:tc>
          <w:tcPr>
            <w:tcW w:w="1417" w:type="dxa"/>
          </w:tcPr>
          <w:p w:rsidR="00B37111" w:rsidRPr="00AA115A" w:rsidRDefault="00B37111" w:rsidP="009213A2">
            <w:pPr>
              <w:autoSpaceDE w:val="0"/>
              <w:autoSpaceDN w:val="0"/>
              <w:adjustRightInd w:val="0"/>
              <w:spacing w:after="200"/>
              <w:jc w:val="center"/>
            </w:pPr>
            <w:r>
              <w:t>1</w:t>
            </w:r>
          </w:p>
        </w:tc>
        <w:tc>
          <w:tcPr>
            <w:tcW w:w="1073" w:type="dxa"/>
          </w:tcPr>
          <w:p w:rsidR="00B37111" w:rsidRPr="00AA115A" w:rsidRDefault="00B37111" w:rsidP="009213A2">
            <w:pPr>
              <w:autoSpaceDE w:val="0"/>
              <w:autoSpaceDN w:val="0"/>
              <w:adjustRightInd w:val="0"/>
              <w:spacing w:after="200"/>
              <w:jc w:val="center"/>
            </w:pPr>
            <w:r>
              <w:t>100</w:t>
            </w:r>
          </w:p>
        </w:tc>
      </w:tr>
      <w:tr w:rsidR="00B37111" w:rsidTr="009213A2">
        <w:tc>
          <w:tcPr>
            <w:tcW w:w="692" w:type="dxa"/>
          </w:tcPr>
          <w:p w:rsidR="00B37111" w:rsidRPr="00AA115A" w:rsidRDefault="00B37111" w:rsidP="009213A2">
            <w:pPr>
              <w:autoSpaceDE w:val="0"/>
              <w:autoSpaceDN w:val="0"/>
              <w:adjustRightInd w:val="0"/>
              <w:spacing w:after="200"/>
              <w:jc w:val="center"/>
            </w:pPr>
            <w:r>
              <w:t>5</w:t>
            </w:r>
          </w:p>
        </w:tc>
        <w:tc>
          <w:tcPr>
            <w:tcW w:w="2483" w:type="dxa"/>
          </w:tcPr>
          <w:p w:rsidR="00B37111" w:rsidRPr="00B10C4E" w:rsidRDefault="00B37111" w:rsidP="009213A2">
            <w:pPr>
              <w:autoSpaceDE w:val="0"/>
              <w:autoSpaceDN w:val="0"/>
              <w:adjustRightInd w:val="0"/>
              <w:spacing w:after="200"/>
              <w:rPr>
                <w:b/>
              </w:rPr>
            </w:pPr>
            <w:r w:rsidRPr="00B10C4E">
              <w:rPr>
                <w:b/>
              </w:rPr>
              <w:t>Сетевой фильтр СВЕН ОПТИМА BASE</w:t>
            </w:r>
          </w:p>
        </w:tc>
        <w:tc>
          <w:tcPr>
            <w:tcW w:w="3797" w:type="dxa"/>
          </w:tcPr>
          <w:p w:rsidR="00B37111" w:rsidRPr="00AA115A" w:rsidRDefault="00B37111" w:rsidP="009213A2">
            <w:pPr>
              <w:autoSpaceDE w:val="0"/>
              <w:autoSpaceDN w:val="0"/>
              <w:adjustRightInd w:val="0"/>
              <w:spacing w:after="200"/>
              <w:jc w:val="both"/>
            </w:pPr>
          </w:p>
        </w:tc>
        <w:tc>
          <w:tcPr>
            <w:tcW w:w="1417" w:type="dxa"/>
          </w:tcPr>
          <w:p w:rsidR="00B37111" w:rsidRPr="00AA115A" w:rsidRDefault="00B37111" w:rsidP="009213A2">
            <w:pPr>
              <w:autoSpaceDE w:val="0"/>
              <w:autoSpaceDN w:val="0"/>
              <w:adjustRightInd w:val="0"/>
              <w:spacing w:after="200"/>
              <w:jc w:val="center"/>
            </w:pPr>
            <w:r>
              <w:t>1</w:t>
            </w:r>
          </w:p>
        </w:tc>
        <w:tc>
          <w:tcPr>
            <w:tcW w:w="1073" w:type="dxa"/>
          </w:tcPr>
          <w:p w:rsidR="00B37111" w:rsidRPr="00AA115A" w:rsidRDefault="00B37111" w:rsidP="009213A2">
            <w:pPr>
              <w:autoSpaceDE w:val="0"/>
              <w:autoSpaceDN w:val="0"/>
              <w:adjustRightInd w:val="0"/>
              <w:spacing w:after="200"/>
              <w:jc w:val="center"/>
            </w:pPr>
            <w:r>
              <w:t>100</w:t>
            </w:r>
          </w:p>
        </w:tc>
      </w:tr>
      <w:tr w:rsidR="00B37111" w:rsidTr="009213A2">
        <w:tc>
          <w:tcPr>
            <w:tcW w:w="692" w:type="dxa"/>
          </w:tcPr>
          <w:p w:rsidR="00B37111" w:rsidRPr="00AA115A" w:rsidRDefault="00B37111" w:rsidP="009213A2">
            <w:pPr>
              <w:autoSpaceDE w:val="0"/>
              <w:autoSpaceDN w:val="0"/>
              <w:adjustRightInd w:val="0"/>
              <w:spacing w:after="200"/>
              <w:jc w:val="center"/>
            </w:pPr>
            <w:r>
              <w:t>6</w:t>
            </w:r>
          </w:p>
        </w:tc>
        <w:tc>
          <w:tcPr>
            <w:tcW w:w="2483" w:type="dxa"/>
          </w:tcPr>
          <w:p w:rsidR="00B37111" w:rsidRPr="00B10C4E" w:rsidRDefault="00B37111" w:rsidP="009213A2">
            <w:pPr>
              <w:spacing w:after="200" w:line="276" w:lineRule="auto"/>
              <w:rPr>
                <w:b/>
              </w:rPr>
            </w:pPr>
            <w:r w:rsidRPr="00B10C4E">
              <w:rPr>
                <w:b/>
              </w:rPr>
              <w:t>Комплект портретов для кабинета литературы «Русские писатели 18-19 веков»</w:t>
            </w:r>
          </w:p>
        </w:tc>
        <w:tc>
          <w:tcPr>
            <w:tcW w:w="3797" w:type="dxa"/>
          </w:tcPr>
          <w:p w:rsidR="00B37111" w:rsidRPr="00AA115A" w:rsidRDefault="00B37111" w:rsidP="009213A2">
            <w:pPr>
              <w:spacing w:after="200"/>
            </w:pPr>
            <w:r w:rsidRPr="005A606B">
              <w:t>1. Н. В. Гоголь</w:t>
            </w:r>
            <w:r>
              <w:t xml:space="preserve">                                </w:t>
            </w:r>
            <w:r w:rsidRPr="005A606B">
              <w:t>2. А. С. Грибоедов</w:t>
            </w:r>
            <w:r>
              <w:t xml:space="preserve">                         </w:t>
            </w:r>
            <w:r w:rsidRPr="005A606B">
              <w:t>3. Ф. М. Достоевский</w:t>
            </w:r>
            <w:r>
              <w:t xml:space="preserve">                     </w:t>
            </w:r>
            <w:r w:rsidRPr="005A606B">
              <w:t>4. В. А. Жуковский</w:t>
            </w:r>
            <w:r>
              <w:t xml:space="preserve">                        </w:t>
            </w:r>
            <w:r w:rsidRPr="005A606B">
              <w:t>5. И. А. Крылов</w:t>
            </w:r>
            <w:r>
              <w:t xml:space="preserve">                              </w:t>
            </w:r>
            <w:r w:rsidRPr="005A606B">
              <w:t>6. М. Ю. Лермонтов</w:t>
            </w:r>
            <w:r>
              <w:t xml:space="preserve">                       </w:t>
            </w:r>
            <w:r w:rsidRPr="005A606B">
              <w:t>7. Н. С. Лесков</w:t>
            </w:r>
            <w:r>
              <w:t xml:space="preserve">                                 </w:t>
            </w:r>
            <w:r w:rsidRPr="005A606B">
              <w:t>8. М. В. Ломоносов</w:t>
            </w:r>
            <w:r>
              <w:t xml:space="preserve">                             </w:t>
            </w:r>
            <w:r w:rsidRPr="005A606B">
              <w:t>9. Н. А. Некрасов</w:t>
            </w:r>
            <w:r>
              <w:t xml:space="preserve">                            </w:t>
            </w:r>
            <w:r w:rsidRPr="005A606B">
              <w:t>10. А. Н. Островский</w:t>
            </w:r>
            <w:r>
              <w:t xml:space="preserve">                     </w:t>
            </w:r>
            <w:r w:rsidRPr="005A606B">
              <w:t>11. А. С. Пушкин</w:t>
            </w:r>
            <w:r>
              <w:t xml:space="preserve">                          </w:t>
            </w:r>
            <w:r w:rsidRPr="005A606B">
              <w:t>12. М. Е. Салтыков-Щедрин</w:t>
            </w:r>
            <w:r>
              <w:t xml:space="preserve">              </w:t>
            </w:r>
            <w:r w:rsidRPr="005A606B">
              <w:t>13. Л. Н. Толстой</w:t>
            </w:r>
            <w:r>
              <w:t xml:space="preserve">                         </w:t>
            </w:r>
            <w:r w:rsidRPr="005A606B">
              <w:t>14. И. С. Тургенев</w:t>
            </w:r>
            <w:r>
              <w:t xml:space="preserve">                             </w:t>
            </w:r>
            <w:r w:rsidRPr="005A606B">
              <w:t>15. Ф. И. Тютчев</w:t>
            </w:r>
            <w:r>
              <w:t xml:space="preserve">                            </w:t>
            </w:r>
            <w:r w:rsidRPr="005A606B">
              <w:t>16. А. П. Чехов</w:t>
            </w:r>
          </w:p>
        </w:tc>
        <w:tc>
          <w:tcPr>
            <w:tcW w:w="1417" w:type="dxa"/>
          </w:tcPr>
          <w:p w:rsidR="00B37111" w:rsidRPr="00AA115A" w:rsidRDefault="00B37111" w:rsidP="009213A2">
            <w:pPr>
              <w:autoSpaceDE w:val="0"/>
              <w:autoSpaceDN w:val="0"/>
              <w:adjustRightInd w:val="0"/>
              <w:spacing w:after="200"/>
              <w:jc w:val="center"/>
            </w:pPr>
            <w:r>
              <w:t>1</w:t>
            </w:r>
          </w:p>
        </w:tc>
        <w:tc>
          <w:tcPr>
            <w:tcW w:w="1073" w:type="dxa"/>
          </w:tcPr>
          <w:p w:rsidR="00B37111" w:rsidRPr="00AA115A" w:rsidRDefault="00B37111" w:rsidP="009213A2">
            <w:pPr>
              <w:autoSpaceDE w:val="0"/>
              <w:autoSpaceDN w:val="0"/>
              <w:adjustRightInd w:val="0"/>
              <w:spacing w:after="200"/>
              <w:jc w:val="center"/>
            </w:pPr>
            <w:r>
              <w:t>100</w:t>
            </w:r>
          </w:p>
        </w:tc>
      </w:tr>
      <w:tr w:rsidR="00B37111" w:rsidTr="009213A2">
        <w:tc>
          <w:tcPr>
            <w:tcW w:w="692" w:type="dxa"/>
          </w:tcPr>
          <w:p w:rsidR="00B37111" w:rsidRPr="00AA115A" w:rsidRDefault="00B37111" w:rsidP="009213A2">
            <w:pPr>
              <w:autoSpaceDE w:val="0"/>
              <w:autoSpaceDN w:val="0"/>
              <w:adjustRightInd w:val="0"/>
              <w:spacing w:after="200"/>
              <w:jc w:val="center"/>
            </w:pPr>
            <w:r>
              <w:t>7</w:t>
            </w:r>
          </w:p>
        </w:tc>
        <w:tc>
          <w:tcPr>
            <w:tcW w:w="2483" w:type="dxa"/>
          </w:tcPr>
          <w:p w:rsidR="00B37111" w:rsidRPr="00B10C4E" w:rsidRDefault="00B37111" w:rsidP="009213A2">
            <w:pPr>
              <w:spacing w:after="200" w:line="276" w:lineRule="auto"/>
              <w:rPr>
                <w:b/>
              </w:rPr>
            </w:pPr>
            <w:r w:rsidRPr="00B10C4E">
              <w:rPr>
                <w:b/>
              </w:rPr>
              <w:t>Список таблиц по литературе</w:t>
            </w:r>
          </w:p>
        </w:tc>
        <w:tc>
          <w:tcPr>
            <w:tcW w:w="3797" w:type="dxa"/>
          </w:tcPr>
          <w:p w:rsidR="00B37111" w:rsidRPr="00AA115A" w:rsidRDefault="00B37111" w:rsidP="009213A2">
            <w:pPr>
              <w:spacing w:after="200" w:line="276" w:lineRule="auto"/>
            </w:pPr>
            <w:r w:rsidRPr="0054453D">
              <w:t>1. Фоника.</w:t>
            </w:r>
            <w:r>
              <w:t xml:space="preserve">                                         </w:t>
            </w:r>
            <w:r w:rsidRPr="0054453D">
              <w:t>2. Проблема.</w:t>
            </w:r>
            <w:r>
              <w:t xml:space="preserve">                                   </w:t>
            </w:r>
            <w:r w:rsidRPr="0054453D">
              <w:t>3. Принципы ритмической организации стихотворных произведений.</w:t>
            </w:r>
            <w:r>
              <w:t xml:space="preserve">                                </w:t>
            </w:r>
            <w:r w:rsidRPr="0054453D">
              <w:t>4. Лирический герой.</w:t>
            </w:r>
            <w:r>
              <w:t xml:space="preserve">                           </w:t>
            </w:r>
            <w:r w:rsidRPr="0054453D">
              <w:t>5. Композиция.</w:t>
            </w:r>
            <w:r>
              <w:t xml:space="preserve">                                  </w:t>
            </w:r>
            <w:r w:rsidRPr="0054453D">
              <w:t>6. Поэтический синтаксис.</w:t>
            </w:r>
            <w:r>
              <w:t xml:space="preserve">                </w:t>
            </w:r>
            <w:r w:rsidRPr="0054453D">
              <w:t>7. Реализм; художественные системы в литературе.</w:t>
            </w:r>
            <w:r>
              <w:t xml:space="preserve">                    </w:t>
            </w:r>
            <w:r w:rsidRPr="0054453D">
              <w:t>8. Поэтический синтаксис.</w:t>
            </w:r>
            <w:r>
              <w:t xml:space="preserve">                    </w:t>
            </w:r>
            <w:r w:rsidRPr="0054453D">
              <w:t>9. Виды строф в лирике.</w:t>
            </w:r>
            <w:r>
              <w:t xml:space="preserve">                </w:t>
            </w:r>
            <w:r w:rsidRPr="0054453D">
              <w:t>10. Жанры лирики, лирическое стихотворение ода, романс, песня,</w:t>
            </w:r>
            <w:r w:rsidRPr="0054453D">
              <w:br/>
              <w:t>послание.</w:t>
            </w:r>
            <w:r>
              <w:t xml:space="preserve">                                            </w:t>
            </w:r>
            <w:r w:rsidRPr="0054453D">
              <w:t>11. Жанры лирики: сонет, сатира, Итальянский сонет, Английский сонет, отрывок, эпиграмма, эпиграфия.</w:t>
            </w:r>
            <w:r>
              <w:t xml:space="preserve">                                      </w:t>
            </w:r>
            <w:r w:rsidRPr="0054453D">
              <w:t>12. Твёрдые стихотворные формы.</w:t>
            </w:r>
            <w:r>
              <w:t xml:space="preserve">        </w:t>
            </w:r>
            <w:r w:rsidRPr="0054453D">
              <w:t>13. Лексика в лирике.</w:t>
            </w:r>
            <w:r>
              <w:t xml:space="preserve">                        </w:t>
            </w:r>
            <w:r w:rsidRPr="0054453D">
              <w:t>14. Основные образы в лирике.</w:t>
            </w:r>
            <w:r>
              <w:t xml:space="preserve">          </w:t>
            </w:r>
            <w:r w:rsidRPr="0054453D">
              <w:t>15. Строфа.</w:t>
            </w:r>
            <w:r>
              <w:t xml:space="preserve">                                   </w:t>
            </w:r>
            <w:r w:rsidRPr="0054453D">
              <w:t>16. Темы и мотивы в лирике.</w:t>
            </w:r>
            <w:r>
              <w:t xml:space="preserve">      </w:t>
            </w:r>
            <w:r w:rsidRPr="0054453D">
              <w:t xml:space="preserve">17. </w:t>
            </w:r>
            <w:r>
              <w:t xml:space="preserve">Образность поэтического </w:t>
            </w:r>
            <w:r w:rsidRPr="0054453D">
              <w:t>текста.</w:t>
            </w:r>
            <w:r>
              <w:t xml:space="preserve">                                           </w:t>
            </w:r>
            <w:r w:rsidRPr="0054453D">
              <w:t>18. Сюжет в лирике.</w:t>
            </w:r>
            <w:r>
              <w:t xml:space="preserve">                          </w:t>
            </w:r>
            <w:r w:rsidRPr="0054453D">
              <w:t>19. Виды строф в лирике: Трёхстишие, четырёхстишие.</w:t>
            </w:r>
            <w:r>
              <w:t xml:space="preserve">             </w:t>
            </w:r>
            <w:r w:rsidRPr="0054453D">
              <w:t>20. Схема анализа стихотворения.</w:t>
            </w:r>
            <w:r>
              <w:t xml:space="preserve">    </w:t>
            </w:r>
            <w:r w:rsidRPr="0054453D">
              <w:t>21. Изобразительно-выразительные средства языка.</w:t>
            </w:r>
            <w:r>
              <w:t xml:space="preserve">        </w:t>
            </w:r>
            <w:r w:rsidRPr="0054453D">
              <w:t>22. Роды литературы; жанровая система.</w:t>
            </w:r>
            <w:r>
              <w:t xml:space="preserve">                                            </w:t>
            </w:r>
            <w:r w:rsidRPr="0054453D">
              <w:t>23. Классицизм; Сентиментализм; Романтизм; Модернизм.</w:t>
            </w:r>
            <w:r>
              <w:t xml:space="preserve">                   </w:t>
            </w:r>
            <w:r w:rsidRPr="0054453D">
              <w:t>24. Изобразительно-выразительные средства языка: Тропы.</w:t>
            </w:r>
            <w:r>
              <w:t xml:space="preserve">                                                </w:t>
            </w:r>
            <w:r w:rsidRPr="0054453D">
              <w:t>25. Изобразительно-выразительные средства языка: Тропы, метафора, эпитет, виды метафор, характеристика метафор, характеристика эпитетов.</w:t>
            </w:r>
            <w:r>
              <w:t xml:space="preserve">               </w:t>
            </w:r>
            <w:r w:rsidRPr="0054453D">
              <w:t>26. Стихосложение. (Версификация)</w:t>
            </w:r>
            <w:r>
              <w:t xml:space="preserve">                             </w:t>
            </w:r>
            <w:r w:rsidRPr="0054453D">
              <w:t>27. Рифма.</w:t>
            </w:r>
          </w:p>
        </w:tc>
        <w:tc>
          <w:tcPr>
            <w:tcW w:w="1417" w:type="dxa"/>
          </w:tcPr>
          <w:p w:rsidR="00B37111" w:rsidRPr="00AA115A" w:rsidRDefault="00B37111" w:rsidP="009213A2">
            <w:pPr>
              <w:autoSpaceDE w:val="0"/>
              <w:autoSpaceDN w:val="0"/>
              <w:adjustRightInd w:val="0"/>
              <w:spacing w:after="200"/>
              <w:jc w:val="center"/>
            </w:pPr>
            <w:r>
              <w:t>1</w:t>
            </w:r>
          </w:p>
        </w:tc>
        <w:tc>
          <w:tcPr>
            <w:tcW w:w="1073" w:type="dxa"/>
          </w:tcPr>
          <w:p w:rsidR="00B37111" w:rsidRPr="00AA115A" w:rsidRDefault="00B37111" w:rsidP="009213A2">
            <w:pPr>
              <w:autoSpaceDE w:val="0"/>
              <w:autoSpaceDN w:val="0"/>
              <w:adjustRightInd w:val="0"/>
              <w:spacing w:after="200"/>
              <w:jc w:val="center"/>
            </w:pPr>
            <w:r>
              <w:t>100</w:t>
            </w:r>
          </w:p>
        </w:tc>
      </w:tr>
    </w:tbl>
    <w:p w:rsidR="00B37111" w:rsidRDefault="00B37111" w:rsidP="00EA6926"/>
    <w:p w:rsidR="00B37111" w:rsidRDefault="00B37111" w:rsidP="00EA6926"/>
    <w:p w:rsidR="00B37111" w:rsidRDefault="00B37111" w:rsidP="00EA6926"/>
    <w:p w:rsidR="00B37111" w:rsidRPr="00EA6926" w:rsidRDefault="00B37111" w:rsidP="00EA6926">
      <w:pPr>
        <w:rPr>
          <w:b/>
        </w:rPr>
      </w:pPr>
    </w:p>
    <w:p w:rsidR="00B37111" w:rsidRPr="00786F5B" w:rsidRDefault="00B37111" w:rsidP="005346FC">
      <w:pPr>
        <w:ind w:left="6372"/>
        <w:rPr>
          <w:b/>
          <w:bCs/>
          <w:iCs/>
        </w:rPr>
      </w:pPr>
    </w:p>
    <w:p w:rsidR="00B37111" w:rsidRPr="00111275" w:rsidRDefault="00B37111" w:rsidP="00D51B93">
      <w:pPr>
        <w:rPr>
          <w:color w:val="000000"/>
          <w:sz w:val="22"/>
          <w:szCs w:val="22"/>
        </w:rPr>
      </w:pPr>
      <w:r>
        <w:rPr>
          <w:b/>
          <w:sz w:val="28"/>
          <w:szCs w:val="28"/>
        </w:rPr>
        <w:t xml:space="preserve">                       </w:t>
      </w:r>
      <w:r w:rsidRPr="00E03783">
        <w:rPr>
          <w:b/>
          <w:sz w:val="28"/>
          <w:szCs w:val="28"/>
        </w:rPr>
        <w:t>Перечень учебно-методических средств обучения</w:t>
      </w:r>
    </w:p>
    <w:p w:rsidR="00B37111" w:rsidRDefault="00B37111" w:rsidP="00D51B93">
      <w:pPr>
        <w:rPr>
          <w:b/>
          <w:sz w:val="28"/>
          <w:szCs w:val="28"/>
        </w:rPr>
      </w:pPr>
      <w:r>
        <w:rPr>
          <w:b/>
          <w:sz w:val="28"/>
          <w:szCs w:val="28"/>
        </w:rPr>
        <w:t xml:space="preserve">                                                      8 класс</w:t>
      </w:r>
    </w:p>
    <w:p w:rsidR="00B37111" w:rsidRDefault="00B37111" w:rsidP="0072323D">
      <w:pPr>
        <w:shd w:val="clear" w:color="auto" w:fill="FFFFFF"/>
        <w:jc w:val="center"/>
        <w:rPr>
          <w:b/>
          <w:bCs/>
          <w:color w:val="000000"/>
        </w:rPr>
      </w:pPr>
      <w:r>
        <w:rPr>
          <w:b/>
          <w:bCs/>
          <w:color w:val="000000"/>
        </w:rPr>
        <w:t>Основная литература</w:t>
      </w:r>
    </w:p>
    <w:p w:rsidR="00B37111" w:rsidRDefault="00B37111" w:rsidP="0072323D">
      <w:pPr>
        <w:shd w:val="clear" w:color="auto" w:fill="FFFFFF"/>
        <w:spacing w:line="360" w:lineRule="auto"/>
        <w:jc w:val="center"/>
        <w:rPr>
          <w:b/>
          <w:bCs/>
          <w:color w:val="000000"/>
        </w:rPr>
      </w:pPr>
    </w:p>
    <w:p w:rsidR="00B37111" w:rsidRDefault="00B37111" w:rsidP="0072323D">
      <w:pPr>
        <w:spacing w:line="360" w:lineRule="auto"/>
      </w:pPr>
      <w:r>
        <w:t>1</w:t>
      </w:r>
      <w:r w:rsidRPr="009221AA">
        <w:t>.</w:t>
      </w:r>
      <w:r w:rsidRPr="001473F5">
        <w:t xml:space="preserve"> </w:t>
      </w:r>
      <w:r>
        <w:t xml:space="preserve">Меркин, Г.С </w:t>
      </w:r>
      <w:r w:rsidRPr="009221AA">
        <w:t xml:space="preserve"> </w:t>
      </w:r>
      <w:r>
        <w:t xml:space="preserve">Литература. 8 класс: </w:t>
      </w:r>
      <w:r w:rsidRPr="00C7490E">
        <w:t>Учеб</w:t>
      </w:r>
      <w:r>
        <w:t xml:space="preserve">ник </w:t>
      </w:r>
      <w:r w:rsidRPr="00C7490E">
        <w:t>для общ</w:t>
      </w:r>
      <w:r>
        <w:t>еобразовательных учреждений: В 3 ч./</w:t>
      </w:r>
      <w:r w:rsidRPr="00C7490E">
        <w:t>–</w:t>
      </w:r>
      <w:r>
        <w:t xml:space="preserve"> 4-е изд. -</w:t>
      </w:r>
      <w:r w:rsidRPr="00C7490E">
        <w:t xml:space="preserve"> М.: </w:t>
      </w:r>
      <w:r>
        <w:t xml:space="preserve">ООО </w:t>
      </w:r>
      <w:r w:rsidRPr="00C7490E">
        <w:t>«ТИД «Русское слово – РС», 2008</w:t>
      </w:r>
      <w:r>
        <w:t xml:space="preserve">   </w:t>
      </w:r>
    </w:p>
    <w:p w:rsidR="00B37111" w:rsidRPr="007F0E7B" w:rsidRDefault="00B37111" w:rsidP="0072323D">
      <w:pPr>
        <w:spacing w:line="360" w:lineRule="auto"/>
        <w:contextualSpacing/>
        <w:jc w:val="both"/>
        <w:rPr>
          <w:rStyle w:val="FontStyle13"/>
        </w:rPr>
      </w:pPr>
      <w:r w:rsidRPr="009221AA">
        <w:t xml:space="preserve">2. </w:t>
      </w:r>
      <w:r w:rsidRPr="0070614F">
        <w:rPr>
          <w:rStyle w:val="FontStyle13"/>
        </w:rPr>
        <w:t>Меркин Г.С., Зинин С.А., Чалмаев В.А. Программа по литературе для 5-11 классов   общеобразовательной школы.-6-е изд.</w:t>
      </w:r>
      <w:r w:rsidRPr="007F0E7B">
        <w:rPr>
          <w:rStyle w:val="FontStyle13"/>
          <w:b/>
        </w:rPr>
        <w:t xml:space="preserve"> </w:t>
      </w:r>
      <w:r w:rsidRPr="007F0E7B">
        <w:rPr>
          <w:rStyle w:val="FontStyle13"/>
        </w:rPr>
        <w:t xml:space="preserve"> - </w:t>
      </w:r>
      <w:r w:rsidRPr="007F0E7B">
        <w:t>М., «Русское слово», 2010</w:t>
      </w:r>
    </w:p>
    <w:p w:rsidR="00B37111" w:rsidRDefault="00B37111" w:rsidP="0072323D">
      <w:pPr>
        <w:shd w:val="clear" w:color="auto" w:fill="FFFFFF"/>
        <w:spacing w:line="360" w:lineRule="auto"/>
        <w:rPr>
          <w:b/>
          <w:bCs/>
          <w:color w:val="000000"/>
        </w:rPr>
      </w:pPr>
    </w:p>
    <w:p w:rsidR="00B37111" w:rsidRDefault="00B37111" w:rsidP="0072323D">
      <w:pPr>
        <w:shd w:val="clear" w:color="auto" w:fill="FFFFFF"/>
        <w:spacing w:line="360" w:lineRule="auto"/>
        <w:jc w:val="center"/>
        <w:rPr>
          <w:b/>
          <w:bCs/>
          <w:color w:val="000000"/>
        </w:rPr>
      </w:pPr>
      <w:r>
        <w:rPr>
          <w:b/>
          <w:bCs/>
          <w:color w:val="000000"/>
        </w:rPr>
        <w:t>Дополнительная литература</w:t>
      </w:r>
    </w:p>
    <w:p w:rsidR="00B37111" w:rsidRPr="009221AA" w:rsidRDefault="00B37111" w:rsidP="0072323D">
      <w:pPr>
        <w:spacing w:line="360" w:lineRule="auto"/>
        <w:rPr>
          <w:color w:val="000000"/>
        </w:rPr>
      </w:pPr>
    </w:p>
    <w:p w:rsidR="00B37111" w:rsidRPr="009221AA" w:rsidRDefault="00B37111" w:rsidP="0072323D">
      <w:pPr>
        <w:numPr>
          <w:ilvl w:val="0"/>
          <w:numId w:val="23"/>
        </w:numPr>
        <w:spacing w:line="360" w:lineRule="auto"/>
      </w:pPr>
      <w:r w:rsidRPr="009221AA">
        <w:t>Меркин</w:t>
      </w:r>
      <w:r>
        <w:t xml:space="preserve">, Г.С  </w:t>
      </w:r>
      <w:r w:rsidRPr="009221AA">
        <w:t>Планирование и материалы к курсу «</w:t>
      </w:r>
      <w:r>
        <w:t>Литература. 8 класс». – М., 2008</w:t>
      </w:r>
      <w:r w:rsidRPr="009221AA">
        <w:t>.</w:t>
      </w:r>
    </w:p>
    <w:p w:rsidR="00B37111" w:rsidRPr="009221AA" w:rsidRDefault="00B37111" w:rsidP="0072323D">
      <w:pPr>
        <w:numPr>
          <w:ilvl w:val="0"/>
          <w:numId w:val="23"/>
        </w:numPr>
        <w:spacing w:line="360" w:lineRule="auto"/>
      </w:pPr>
      <w:r>
        <w:t xml:space="preserve">Ванюшева, Н </w:t>
      </w:r>
      <w:r w:rsidRPr="009221AA">
        <w:t xml:space="preserve"> Общеучебные и предметные навыки и умения по литературе. – Литература (ИД «Первое сентября»), 2008, № 10.</w:t>
      </w:r>
    </w:p>
    <w:p w:rsidR="00B37111" w:rsidRPr="009221AA" w:rsidRDefault="00B37111" w:rsidP="0072323D">
      <w:pPr>
        <w:numPr>
          <w:ilvl w:val="0"/>
          <w:numId w:val="23"/>
        </w:numPr>
        <w:spacing w:line="360" w:lineRule="auto"/>
      </w:pPr>
      <w:r>
        <w:t xml:space="preserve">Воровщиков, С </w:t>
      </w:r>
      <w:r w:rsidRPr="009221AA">
        <w:t>Продуктивные деловые игры во внутришкольном управлении: теория, технология (глава «Программа общеучебных умений школьников»). – М., 2005.</w:t>
      </w:r>
    </w:p>
    <w:p w:rsidR="00B37111" w:rsidRPr="009221AA" w:rsidRDefault="00B37111" w:rsidP="0072323D">
      <w:pPr>
        <w:numPr>
          <w:ilvl w:val="0"/>
          <w:numId w:val="23"/>
        </w:numPr>
        <w:spacing w:line="360" w:lineRule="auto"/>
      </w:pPr>
      <w:r w:rsidRPr="009221AA">
        <w:t xml:space="preserve">Граник, </w:t>
      </w:r>
      <w:r>
        <w:t xml:space="preserve">Г, </w:t>
      </w:r>
      <w:r w:rsidRPr="009221AA">
        <w:t xml:space="preserve">Концевая, </w:t>
      </w:r>
      <w:r>
        <w:t>Л, Бондаренко, С</w:t>
      </w:r>
      <w:r w:rsidRPr="009221AA">
        <w:t xml:space="preserve"> Когда книга учит. – М., 1991.</w:t>
      </w:r>
    </w:p>
    <w:p w:rsidR="00B37111" w:rsidRDefault="00B37111" w:rsidP="0072323D">
      <w:pPr>
        <w:spacing w:line="360" w:lineRule="auto"/>
        <w:ind w:left="360"/>
      </w:pPr>
      <w:r>
        <w:t>5.</w:t>
      </w:r>
      <w:r w:rsidRPr="009221AA">
        <w:t xml:space="preserve"> Скорина</w:t>
      </w:r>
      <w:r>
        <w:t xml:space="preserve">, Н.М </w:t>
      </w:r>
      <w:r w:rsidRPr="009221AA">
        <w:t xml:space="preserve"> Поурочные планы по литературе для 8 класса</w:t>
      </w:r>
      <w:r>
        <w:t>. – Волгоград. Учитель-АСТ, 2008</w:t>
      </w:r>
      <w:r w:rsidRPr="009221AA">
        <w:t>.</w:t>
      </w:r>
    </w:p>
    <w:p w:rsidR="00B37111" w:rsidRDefault="00B37111" w:rsidP="0072323D">
      <w:pPr>
        <w:ind w:left="142"/>
        <w:jc w:val="center"/>
        <w:rPr>
          <w:b/>
        </w:rPr>
      </w:pPr>
    </w:p>
    <w:p w:rsidR="00B37111" w:rsidRDefault="00B37111" w:rsidP="0072323D">
      <w:pPr>
        <w:spacing w:line="360" w:lineRule="auto"/>
        <w:ind w:left="142"/>
        <w:jc w:val="center"/>
        <w:rPr>
          <w:b/>
        </w:rPr>
      </w:pPr>
      <w:r>
        <w:rPr>
          <w:b/>
        </w:rPr>
        <w:t>Ресурсы ЦОР</w:t>
      </w:r>
    </w:p>
    <w:p w:rsidR="00B37111" w:rsidRDefault="00B37111" w:rsidP="0072323D">
      <w:pPr>
        <w:spacing w:line="360" w:lineRule="auto"/>
        <w:ind w:left="142"/>
      </w:pPr>
      <w:r>
        <w:t xml:space="preserve">1. Библиотека электронных наглядных пособий. Дрофа. Физикон. Литература. Вся школьная программа. Читаем голосом автора, видим глазами художника. Готовим рефераты, пишем сочинения. 5-11 классы. Министерство образования Российской Федерации, 2004.                  2. Direct MEDIA.Хрестоматия по русской литературе. Незаменимые для рефератов и сочинений 22 000 страниц. Полных текстов всех произведений по школьной программе с 5 по 11 класс, включая биографии и портреты писателей.                                                                3. Библиотека школьника. 127 авторов. 902 произведения. 82 фотографии. 82 биографии.                      4. Хрестоматия школьника. 133 автора. 13 биография. 518 произведений. 111 фотографий.                                                  5. Русская литература. От Нестора до Маяковского.           </w:t>
      </w:r>
      <w:r>
        <w:tab/>
      </w:r>
      <w:r>
        <w:tab/>
        <w:t xml:space="preserve">                                           6. Русская драматургия от Сумарокова до Хармса.           </w:t>
      </w:r>
      <w:r>
        <w:tab/>
      </w:r>
      <w:r>
        <w:tab/>
      </w:r>
      <w:r>
        <w:tab/>
        <w:t xml:space="preserve">                               7. Русская поэзия. 17-20 веков.</w:t>
      </w:r>
    </w:p>
    <w:p w:rsidR="00B37111" w:rsidRDefault="00B37111" w:rsidP="0072323D">
      <w:pPr>
        <w:spacing w:line="360" w:lineRule="auto"/>
        <w:ind w:left="142"/>
        <w:jc w:val="center"/>
        <w:rPr>
          <w:b/>
        </w:rPr>
      </w:pPr>
      <w:r>
        <w:rPr>
          <w:b/>
        </w:rPr>
        <w:t>Рекомендуемые информационные ресурсы в Интернете</w:t>
      </w:r>
    </w:p>
    <w:p w:rsidR="00B37111" w:rsidRDefault="00B37111" w:rsidP="0072323D">
      <w:pPr>
        <w:spacing w:line="360" w:lineRule="auto"/>
        <w:ind w:left="142"/>
        <w:rPr>
          <w:b/>
        </w:rPr>
      </w:pPr>
      <w:hyperlink r:id="rId47" w:history="1">
        <w:r>
          <w:rPr>
            <w:rStyle w:val="Hyperlink"/>
            <w:lang w:val="en-US"/>
          </w:rPr>
          <w:t>www</w:t>
        </w:r>
        <w:r>
          <w:rPr>
            <w:rStyle w:val="Hyperlink"/>
          </w:rPr>
          <w:t>.</w:t>
        </w:r>
        <w:r>
          <w:rPr>
            <w:rStyle w:val="Hyperlink"/>
            <w:lang w:val="en-US"/>
          </w:rPr>
          <w:t>wikipedia</w:t>
        </w:r>
        <w:r>
          <w:rPr>
            <w:rStyle w:val="Hyperlink"/>
          </w:rPr>
          <w:t>.</w:t>
        </w:r>
        <w:r>
          <w:rPr>
            <w:rStyle w:val="Hyperlink"/>
            <w:lang w:val="en-US"/>
          </w:rPr>
          <w:t>ru</w:t>
        </w:r>
      </w:hyperlink>
      <w:r>
        <w:t xml:space="preserve"> Универсальная энциклопедия «Википедия». </w:t>
      </w:r>
      <w:r>
        <w:tab/>
        <w:t xml:space="preserve">                  </w:t>
      </w:r>
      <w:hyperlink r:id="rId48" w:history="1">
        <w:r>
          <w:rPr>
            <w:rStyle w:val="Hyperlink"/>
            <w:lang w:val="en-US"/>
          </w:rPr>
          <w:t>www</w:t>
        </w:r>
        <w:r>
          <w:rPr>
            <w:rStyle w:val="Hyperlink"/>
          </w:rPr>
          <w:t>.</w:t>
        </w:r>
        <w:r>
          <w:rPr>
            <w:rStyle w:val="Hyperlink"/>
            <w:lang w:val="en-US"/>
          </w:rPr>
          <w:t>krugosvet</w:t>
        </w:r>
        <w:r>
          <w:rPr>
            <w:rStyle w:val="Hyperlink"/>
          </w:rPr>
          <w:t>.</w:t>
        </w:r>
        <w:r>
          <w:rPr>
            <w:rStyle w:val="Hyperlink"/>
            <w:lang w:val="en-US"/>
          </w:rPr>
          <w:t>ru</w:t>
        </w:r>
      </w:hyperlink>
      <w:r>
        <w:t xml:space="preserve"> Универсальная энциклопедия «Кругосвет». </w:t>
      </w:r>
      <w:r>
        <w:tab/>
        <w:t xml:space="preserve">                    </w:t>
      </w:r>
      <w:hyperlink w:history="1">
        <w:r>
          <w:rPr>
            <w:b/>
            <w:bCs/>
          </w:rPr>
          <w:t>Ошибка! Недопустимый объект гиперссылки.</w:t>
        </w:r>
      </w:hyperlink>
      <w:r>
        <w:t xml:space="preserve"> «Рубрикон».            </w:t>
      </w:r>
      <w:r>
        <w:tab/>
      </w:r>
      <w:r>
        <w:tab/>
      </w:r>
      <w:r>
        <w:tab/>
        <w:t xml:space="preserve">                    </w:t>
      </w:r>
      <w:r>
        <w:tab/>
        <w:t xml:space="preserve">   </w:t>
      </w:r>
      <w:hyperlink r:id="rId49" w:history="1">
        <w:r>
          <w:rPr>
            <w:rStyle w:val="Hyperlink"/>
            <w:lang w:val="en-US"/>
          </w:rPr>
          <w:t>www</w:t>
        </w:r>
        <w:r>
          <w:rPr>
            <w:rStyle w:val="Hyperlink"/>
          </w:rPr>
          <w:t>.</w:t>
        </w:r>
        <w:r>
          <w:rPr>
            <w:rStyle w:val="Hyperlink"/>
            <w:lang w:val="en-US"/>
          </w:rPr>
          <w:t>slovari</w:t>
        </w:r>
        <w:r>
          <w:rPr>
            <w:rStyle w:val="Hyperlink"/>
          </w:rPr>
          <w:t>.</w:t>
        </w:r>
        <w:r>
          <w:rPr>
            <w:rStyle w:val="Hyperlink"/>
            <w:lang w:val="en-US"/>
          </w:rPr>
          <w:t>ru</w:t>
        </w:r>
      </w:hyperlink>
      <w:r>
        <w:t xml:space="preserve"> Электронные словари.                             </w:t>
      </w:r>
      <w:r>
        <w:tab/>
      </w:r>
      <w:r>
        <w:tab/>
      </w:r>
      <w:r>
        <w:tab/>
        <w:t xml:space="preserve">                   </w:t>
      </w:r>
      <w:hyperlink r:id="rId50" w:history="1">
        <w:r>
          <w:rPr>
            <w:rStyle w:val="Hyperlink"/>
            <w:lang w:val="en-US"/>
          </w:rPr>
          <w:t>www</w:t>
        </w:r>
        <w:r>
          <w:rPr>
            <w:rStyle w:val="Hyperlink"/>
          </w:rPr>
          <w:t>.</w:t>
        </w:r>
        <w:r>
          <w:rPr>
            <w:rStyle w:val="Hyperlink"/>
            <w:lang w:val="en-US"/>
          </w:rPr>
          <w:t>feb</w:t>
        </w:r>
        <w:r>
          <w:rPr>
            <w:rStyle w:val="Hyperlink"/>
          </w:rPr>
          <w:t>-</w:t>
        </w:r>
        <w:r>
          <w:rPr>
            <w:rStyle w:val="Hyperlink"/>
            <w:lang w:val="en-US"/>
          </w:rPr>
          <w:t>web</w:t>
        </w:r>
        <w:r>
          <w:rPr>
            <w:rStyle w:val="Hyperlink"/>
          </w:rPr>
          <w:t>.</w:t>
        </w:r>
        <w:r>
          <w:rPr>
            <w:rStyle w:val="Hyperlink"/>
            <w:lang w:val="en-US"/>
          </w:rPr>
          <w:t>ru</w:t>
        </w:r>
      </w:hyperlink>
      <w:r>
        <w:t xml:space="preserve"> Фундаментальная электронная библиотека «Русская литература и фольклор». </w:t>
      </w:r>
      <w:r>
        <w:tab/>
      </w:r>
      <w:r>
        <w:tab/>
      </w:r>
      <w:r>
        <w:tab/>
      </w:r>
      <w:r>
        <w:tab/>
      </w:r>
      <w:r>
        <w:tab/>
      </w:r>
      <w:r>
        <w:tab/>
      </w:r>
      <w:r>
        <w:tab/>
      </w:r>
      <w:r>
        <w:tab/>
      </w:r>
      <w:r>
        <w:tab/>
        <w:t xml:space="preserve">               </w:t>
      </w:r>
      <w:hyperlink r:id="rId51" w:history="1">
        <w:r>
          <w:rPr>
            <w:rStyle w:val="Hyperlink"/>
            <w:lang w:val="en-US"/>
          </w:rPr>
          <w:t>www</w:t>
        </w:r>
        <w:r>
          <w:rPr>
            <w:rStyle w:val="Hyperlink"/>
          </w:rPr>
          <w:t>.</w:t>
        </w:r>
        <w:r>
          <w:rPr>
            <w:rStyle w:val="Hyperlink"/>
            <w:lang w:val="en-US"/>
          </w:rPr>
          <w:t>myfhology</w:t>
        </w:r>
        <w:r>
          <w:rPr>
            <w:rStyle w:val="Hyperlink"/>
          </w:rPr>
          <w:t>.</w:t>
        </w:r>
        <w:r>
          <w:rPr>
            <w:rStyle w:val="Hyperlink"/>
            <w:lang w:val="en-US"/>
          </w:rPr>
          <w:t>ru</w:t>
        </w:r>
      </w:hyperlink>
      <w:r>
        <w:t xml:space="preserve"> Мифологическая энциклопедия.</w:t>
      </w:r>
    </w:p>
    <w:p w:rsidR="00B37111" w:rsidRDefault="00B37111" w:rsidP="0072323D">
      <w:pPr>
        <w:spacing w:line="360" w:lineRule="auto"/>
      </w:pPr>
    </w:p>
    <w:p w:rsidR="00B37111" w:rsidRDefault="00B37111" w:rsidP="0072323D">
      <w:pPr>
        <w:spacing w:line="360" w:lineRule="auto"/>
      </w:pPr>
    </w:p>
    <w:p w:rsidR="00B37111" w:rsidRDefault="00B37111" w:rsidP="0072323D">
      <w:pPr>
        <w:spacing w:line="360" w:lineRule="auto"/>
      </w:pPr>
    </w:p>
    <w:p w:rsidR="00B37111" w:rsidRDefault="00B37111" w:rsidP="0072323D">
      <w:pPr>
        <w:spacing w:line="360" w:lineRule="auto"/>
      </w:pPr>
    </w:p>
    <w:p w:rsidR="00B37111" w:rsidRDefault="00B37111" w:rsidP="0072323D">
      <w:pPr>
        <w:spacing w:line="360" w:lineRule="auto"/>
      </w:pPr>
    </w:p>
    <w:p w:rsidR="00B37111" w:rsidRDefault="00B37111" w:rsidP="0072323D">
      <w:pPr>
        <w:spacing w:line="360" w:lineRule="auto"/>
      </w:pPr>
    </w:p>
    <w:p w:rsidR="00B37111" w:rsidRDefault="00B37111" w:rsidP="0072323D">
      <w:pPr>
        <w:spacing w:line="360" w:lineRule="auto"/>
      </w:pPr>
    </w:p>
    <w:p w:rsidR="00B37111" w:rsidRDefault="00B37111" w:rsidP="0072323D">
      <w:pPr>
        <w:spacing w:line="360" w:lineRule="auto"/>
      </w:pPr>
    </w:p>
    <w:p w:rsidR="00B37111" w:rsidRDefault="00B37111" w:rsidP="0072323D">
      <w:pPr>
        <w:spacing w:line="360" w:lineRule="auto"/>
      </w:pPr>
    </w:p>
    <w:p w:rsidR="00B37111" w:rsidRDefault="00B37111" w:rsidP="0072323D">
      <w:pPr>
        <w:spacing w:line="360" w:lineRule="auto"/>
      </w:pPr>
    </w:p>
    <w:p w:rsidR="00B37111" w:rsidRPr="009221AA" w:rsidRDefault="00B37111" w:rsidP="0072323D">
      <w:pPr>
        <w:spacing w:line="360" w:lineRule="auto"/>
      </w:pPr>
    </w:p>
    <w:p w:rsidR="00B37111" w:rsidRPr="000A7F85" w:rsidRDefault="00B37111" w:rsidP="0072323D">
      <w:pPr>
        <w:ind w:left="142"/>
        <w:jc w:val="center"/>
        <w:rPr>
          <w:b/>
        </w:rPr>
      </w:pPr>
      <w:r w:rsidRPr="000A7F85">
        <w:rPr>
          <w:b/>
        </w:rPr>
        <w:t>Оборудование и приборы</w:t>
      </w:r>
    </w:p>
    <w:p w:rsidR="00B37111" w:rsidRPr="000A7F85" w:rsidRDefault="00B37111" w:rsidP="0072323D">
      <w:pPr>
        <w:autoSpaceDE w:val="0"/>
        <w:autoSpaceDN w:val="0"/>
        <w:adjustRightInd w:val="0"/>
        <w:ind w:left="1440"/>
        <w:jc w:val="center"/>
      </w:pPr>
      <w:r w:rsidRPr="000A7F85">
        <w:rPr>
          <w:b/>
        </w:rPr>
        <w:t>(в соответствии с минимальными требованиями оснащенности)</w:t>
      </w:r>
    </w:p>
    <w:p w:rsidR="00B37111" w:rsidRPr="000A7F85" w:rsidRDefault="00B37111" w:rsidP="0072323D">
      <w:pPr>
        <w:autoSpaceDE w:val="0"/>
        <w:autoSpaceDN w:val="0"/>
        <w:adjustRightInd w:val="0"/>
        <w:ind w:left="144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907"/>
        <w:gridCol w:w="5098"/>
        <w:gridCol w:w="1417"/>
        <w:gridCol w:w="1024"/>
      </w:tblGrid>
      <w:tr w:rsidR="00B37111" w:rsidRPr="00500FA1" w:rsidTr="009213A2">
        <w:tc>
          <w:tcPr>
            <w:tcW w:w="576" w:type="dxa"/>
            <w:vAlign w:val="center"/>
          </w:tcPr>
          <w:p w:rsidR="00B37111" w:rsidRPr="00500FA1" w:rsidRDefault="00B37111" w:rsidP="009213A2">
            <w:pPr>
              <w:autoSpaceDE w:val="0"/>
              <w:autoSpaceDN w:val="0"/>
              <w:adjustRightInd w:val="0"/>
              <w:jc w:val="center"/>
            </w:pPr>
            <w:r w:rsidRPr="00500FA1">
              <w:t>№</w:t>
            </w:r>
          </w:p>
        </w:tc>
        <w:tc>
          <w:tcPr>
            <w:tcW w:w="2907" w:type="dxa"/>
            <w:vAlign w:val="center"/>
          </w:tcPr>
          <w:p w:rsidR="00B37111" w:rsidRPr="00500FA1" w:rsidRDefault="00B37111" w:rsidP="009213A2">
            <w:pPr>
              <w:autoSpaceDE w:val="0"/>
              <w:autoSpaceDN w:val="0"/>
              <w:adjustRightInd w:val="0"/>
              <w:jc w:val="center"/>
            </w:pPr>
            <w:r w:rsidRPr="00500FA1">
              <w:t>Наименования объектов и средств материально-технического обеспечения</w:t>
            </w:r>
          </w:p>
        </w:tc>
        <w:tc>
          <w:tcPr>
            <w:tcW w:w="5098" w:type="dxa"/>
            <w:vAlign w:val="center"/>
          </w:tcPr>
          <w:p w:rsidR="00B37111" w:rsidRPr="00500FA1" w:rsidRDefault="00B37111" w:rsidP="009213A2">
            <w:pPr>
              <w:autoSpaceDE w:val="0"/>
              <w:autoSpaceDN w:val="0"/>
              <w:adjustRightInd w:val="0"/>
              <w:jc w:val="center"/>
            </w:pPr>
            <w:r w:rsidRPr="00500FA1">
              <w:t>Состав комплекта</w:t>
            </w:r>
          </w:p>
        </w:tc>
        <w:tc>
          <w:tcPr>
            <w:tcW w:w="1417" w:type="dxa"/>
            <w:vAlign w:val="center"/>
          </w:tcPr>
          <w:p w:rsidR="00B37111" w:rsidRPr="00500FA1" w:rsidRDefault="00B37111" w:rsidP="009213A2">
            <w:pPr>
              <w:autoSpaceDE w:val="0"/>
              <w:autoSpaceDN w:val="0"/>
              <w:adjustRightInd w:val="0"/>
              <w:jc w:val="center"/>
            </w:pPr>
            <w:r w:rsidRPr="00500FA1">
              <w:t>Количество штук</w:t>
            </w:r>
          </w:p>
        </w:tc>
        <w:tc>
          <w:tcPr>
            <w:tcW w:w="1024" w:type="dxa"/>
            <w:vAlign w:val="center"/>
          </w:tcPr>
          <w:p w:rsidR="00B37111" w:rsidRPr="00500FA1" w:rsidRDefault="00B37111" w:rsidP="009213A2">
            <w:pPr>
              <w:autoSpaceDE w:val="0"/>
              <w:autoSpaceDN w:val="0"/>
              <w:adjustRightInd w:val="0"/>
              <w:jc w:val="center"/>
            </w:pPr>
            <w:r w:rsidRPr="00500FA1">
              <w:t>%</w:t>
            </w:r>
          </w:p>
        </w:tc>
      </w:tr>
      <w:tr w:rsidR="00B37111" w:rsidRPr="00500FA1" w:rsidTr="009213A2">
        <w:tc>
          <w:tcPr>
            <w:tcW w:w="576" w:type="dxa"/>
          </w:tcPr>
          <w:p w:rsidR="00B37111" w:rsidRPr="00500FA1" w:rsidRDefault="00B37111" w:rsidP="009213A2">
            <w:pPr>
              <w:autoSpaceDE w:val="0"/>
              <w:autoSpaceDN w:val="0"/>
              <w:adjustRightInd w:val="0"/>
              <w:jc w:val="center"/>
            </w:pPr>
            <w:r w:rsidRPr="00500FA1">
              <w:t>1</w:t>
            </w:r>
          </w:p>
        </w:tc>
        <w:tc>
          <w:tcPr>
            <w:tcW w:w="2907" w:type="dxa"/>
          </w:tcPr>
          <w:p w:rsidR="00B37111" w:rsidRPr="00500FA1" w:rsidRDefault="00B37111" w:rsidP="009213A2">
            <w:pPr>
              <w:autoSpaceDE w:val="0"/>
              <w:autoSpaceDN w:val="0"/>
              <w:adjustRightInd w:val="0"/>
              <w:rPr>
                <w:b/>
              </w:rPr>
            </w:pPr>
            <w:r w:rsidRPr="00500FA1">
              <w:rPr>
                <w:b/>
              </w:rPr>
              <w:t>Компьютер</w:t>
            </w:r>
          </w:p>
        </w:tc>
        <w:tc>
          <w:tcPr>
            <w:tcW w:w="5098" w:type="dxa"/>
          </w:tcPr>
          <w:p w:rsidR="00B37111" w:rsidRPr="00500FA1" w:rsidRDefault="00B37111" w:rsidP="009213A2">
            <w:pPr>
              <w:autoSpaceDE w:val="0"/>
              <w:autoSpaceDN w:val="0"/>
              <w:adjustRightInd w:val="0"/>
              <w:jc w:val="both"/>
            </w:pPr>
          </w:p>
        </w:tc>
        <w:tc>
          <w:tcPr>
            <w:tcW w:w="1417" w:type="dxa"/>
          </w:tcPr>
          <w:p w:rsidR="00B37111" w:rsidRPr="00500FA1" w:rsidRDefault="00B37111" w:rsidP="009213A2">
            <w:pPr>
              <w:autoSpaceDE w:val="0"/>
              <w:autoSpaceDN w:val="0"/>
              <w:adjustRightInd w:val="0"/>
              <w:jc w:val="center"/>
            </w:pPr>
            <w:r w:rsidRPr="00500FA1">
              <w:t>1</w:t>
            </w:r>
          </w:p>
        </w:tc>
        <w:tc>
          <w:tcPr>
            <w:tcW w:w="1024" w:type="dxa"/>
          </w:tcPr>
          <w:p w:rsidR="00B37111" w:rsidRPr="00500FA1" w:rsidRDefault="00B37111" w:rsidP="009213A2">
            <w:pPr>
              <w:autoSpaceDE w:val="0"/>
              <w:autoSpaceDN w:val="0"/>
              <w:adjustRightInd w:val="0"/>
              <w:jc w:val="center"/>
            </w:pPr>
            <w:r w:rsidRPr="00500FA1">
              <w:t>100</w:t>
            </w:r>
          </w:p>
        </w:tc>
      </w:tr>
      <w:tr w:rsidR="00B37111" w:rsidRPr="00500FA1" w:rsidTr="009213A2">
        <w:tc>
          <w:tcPr>
            <w:tcW w:w="576" w:type="dxa"/>
          </w:tcPr>
          <w:p w:rsidR="00B37111" w:rsidRPr="00500FA1" w:rsidRDefault="00B37111" w:rsidP="009213A2">
            <w:pPr>
              <w:autoSpaceDE w:val="0"/>
              <w:autoSpaceDN w:val="0"/>
              <w:adjustRightInd w:val="0"/>
              <w:jc w:val="center"/>
            </w:pPr>
            <w:r w:rsidRPr="00500FA1">
              <w:t>2</w:t>
            </w:r>
          </w:p>
        </w:tc>
        <w:tc>
          <w:tcPr>
            <w:tcW w:w="2907" w:type="dxa"/>
          </w:tcPr>
          <w:p w:rsidR="00B37111" w:rsidRPr="00500FA1" w:rsidRDefault="00B37111" w:rsidP="009213A2">
            <w:pPr>
              <w:autoSpaceDE w:val="0"/>
              <w:autoSpaceDN w:val="0"/>
              <w:adjustRightInd w:val="0"/>
              <w:rPr>
                <w:b/>
              </w:rPr>
            </w:pPr>
            <w:r w:rsidRPr="00500FA1">
              <w:rPr>
                <w:b/>
              </w:rPr>
              <w:t>Доска интерактивная SMART</w:t>
            </w:r>
          </w:p>
        </w:tc>
        <w:tc>
          <w:tcPr>
            <w:tcW w:w="5098" w:type="dxa"/>
          </w:tcPr>
          <w:p w:rsidR="00B37111" w:rsidRPr="00500FA1" w:rsidRDefault="00B37111" w:rsidP="009213A2">
            <w:pPr>
              <w:autoSpaceDE w:val="0"/>
              <w:autoSpaceDN w:val="0"/>
              <w:adjustRightInd w:val="0"/>
              <w:jc w:val="both"/>
            </w:pPr>
          </w:p>
        </w:tc>
        <w:tc>
          <w:tcPr>
            <w:tcW w:w="1417" w:type="dxa"/>
          </w:tcPr>
          <w:p w:rsidR="00B37111" w:rsidRPr="00500FA1" w:rsidRDefault="00B37111" w:rsidP="009213A2">
            <w:pPr>
              <w:autoSpaceDE w:val="0"/>
              <w:autoSpaceDN w:val="0"/>
              <w:adjustRightInd w:val="0"/>
              <w:jc w:val="center"/>
            </w:pPr>
            <w:r w:rsidRPr="00500FA1">
              <w:t>1</w:t>
            </w:r>
          </w:p>
        </w:tc>
        <w:tc>
          <w:tcPr>
            <w:tcW w:w="1024" w:type="dxa"/>
          </w:tcPr>
          <w:p w:rsidR="00B37111" w:rsidRPr="00500FA1" w:rsidRDefault="00B37111" w:rsidP="009213A2">
            <w:pPr>
              <w:autoSpaceDE w:val="0"/>
              <w:autoSpaceDN w:val="0"/>
              <w:adjustRightInd w:val="0"/>
              <w:jc w:val="center"/>
            </w:pPr>
            <w:r w:rsidRPr="00500FA1">
              <w:t>100</w:t>
            </w:r>
          </w:p>
        </w:tc>
      </w:tr>
      <w:tr w:rsidR="00B37111" w:rsidRPr="00500FA1" w:rsidTr="009213A2">
        <w:tc>
          <w:tcPr>
            <w:tcW w:w="576" w:type="dxa"/>
          </w:tcPr>
          <w:p w:rsidR="00B37111" w:rsidRPr="00500FA1" w:rsidRDefault="00B37111" w:rsidP="009213A2">
            <w:pPr>
              <w:autoSpaceDE w:val="0"/>
              <w:autoSpaceDN w:val="0"/>
              <w:adjustRightInd w:val="0"/>
              <w:jc w:val="center"/>
            </w:pPr>
            <w:r w:rsidRPr="00500FA1">
              <w:t>3</w:t>
            </w:r>
          </w:p>
        </w:tc>
        <w:tc>
          <w:tcPr>
            <w:tcW w:w="2907" w:type="dxa"/>
          </w:tcPr>
          <w:p w:rsidR="00B37111" w:rsidRPr="00500FA1" w:rsidRDefault="00B37111" w:rsidP="009213A2">
            <w:pPr>
              <w:autoSpaceDE w:val="0"/>
              <w:autoSpaceDN w:val="0"/>
              <w:adjustRightInd w:val="0"/>
              <w:rPr>
                <w:b/>
              </w:rPr>
            </w:pPr>
            <w:r w:rsidRPr="00500FA1">
              <w:rPr>
                <w:b/>
              </w:rPr>
              <w:t>Проектор</w:t>
            </w:r>
          </w:p>
        </w:tc>
        <w:tc>
          <w:tcPr>
            <w:tcW w:w="5098" w:type="dxa"/>
          </w:tcPr>
          <w:p w:rsidR="00B37111" w:rsidRPr="00500FA1" w:rsidRDefault="00B37111" w:rsidP="009213A2">
            <w:pPr>
              <w:autoSpaceDE w:val="0"/>
              <w:autoSpaceDN w:val="0"/>
              <w:adjustRightInd w:val="0"/>
              <w:jc w:val="both"/>
            </w:pPr>
          </w:p>
        </w:tc>
        <w:tc>
          <w:tcPr>
            <w:tcW w:w="1417" w:type="dxa"/>
          </w:tcPr>
          <w:p w:rsidR="00B37111" w:rsidRPr="00500FA1" w:rsidRDefault="00B37111" w:rsidP="009213A2">
            <w:pPr>
              <w:autoSpaceDE w:val="0"/>
              <w:autoSpaceDN w:val="0"/>
              <w:adjustRightInd w:val="0"/>
              <w:jc w:val="center"/>
            </w:pPr>
            <w:r w:rsidRPr="00500FA1">
              <w:t>1</w:t>
            </w:r>
          </w:p>
        </w:tc>
        <w:tc>
          <w:tcPr>
            <w:tcW w:w="1024" w:type="dxa"/>
          </w:tcPr>
          <w:p w:rsidR="00B37111" w:rsidRPr="00500FA1" w:rsidRDefault="00B37111" w:rsidP="009213A2">
            <w:pPr>
              <w:autoSpaceDE w:val="0"/>
              <w:autoSpaceDN w:val="0"/>
              <w:adjustRightInd w:val="0"/>
              <w:jc w:val="center"/>
            </w:pPr>
            <w:r w:rsidRPr="00500FA1">
              <w:t>100</w:t>
            </w:r>
          </w:p>
        </w:tc>
      </w:tr>
      <w:tr w:rsidR="00B37111" w:rsidRPr="00500FA1" w:rsidTr="009213A2">
        <w:tc>
          <w:tcPr>
            <w:tcW w:w="576" w:type="dxa"/>
          </w:tcPr>
          <w:p w:rsidR="00B37111" w:rsidRPr="00500FA1" w:rsidRDefault="00B37111" w:rsidP="009213A2">
            <w:pPr>
              <w:autoSpaceDE w:val="0"/>
              <w:autoSpaceDN w:val="0"/>
              <w:adjustRightInd w:val="0"/>
              <w:jc w:val="center"/>
            </w:pPr>
            <w:r w:rsidRPr="00500FA1">
              <w:t>4</w:t>
            </w:r>
          </w:p>
        </w:tc>
        <w:tc>
          <w:tcPr>
            <w:tcW w:w="2907" w:type="dxa"/>
          </w:tcPr>
          <w:p w:rsidR="00B37111" w:rsidRPr="00500FA1" w:rsidRDefault="00B37111" w:rsidP="009213A2">
            <w:pPr>
              <w:autoSpaceDE w:val="0"/>
              <w:autoSpaceDN w:val="0"/>
              <w:adjustRightInd w:val="0"/>
              <w:rPr>
                <w:b/>
              </w:rPr>
            </w:pPr>
            <w:r w:rsidRPr="00500FA1">
              <w:rPr>
                <w:b/>
              </w:rPr>
              <w:t>Настенный экран</w:t>
            </w:r>
          </w:p>
        </w:tc>
        <w:tc>
          <w:tcPr>
            <w:tcW w:w="5098" w:type="dxa"/>
          </w:tcPr>
          <w:p w:rsidR="00B37111" w:rsidRPr="00500FA1" w:rsidRDefault="00B37111" w:rsidP="009213A2">
            <w:pPr>
              <w:autoSpaceDE w:val="0"/>
              <w:autoSpaceDN w:val="0"/>
              <w:adjustRightInd w:val="0"/>
              <w:jc w:val="both"/>
            </w:pPr>
          </w:p>
        </w:tc>
        <w:tc>
          <w:tcPr>
            <w:tcW w:w="1417" w:type="dxa"/>
          </w:tcPr>
          <w:p w:rsidR="00B37111" w:rsidRPr="00500FA1" w:rsidRDefault="00B37111" w:rsidP="009213A2">
            <w:pPr>
              <w:autoSpaceDE w:val="0"/>
              <w:autoSpaceDN w:val="0"/>
              <w:adjustRightInd w:val="0"/>
              <w:jc w:val="center"/>
            </w:pPr>
            <w:r w:rsidRPr="00500FA1">
              <w:t>1</w:t>
            </w:r>
          </w:p>
        </w:tc>
        <w:tc>
          <w:tcPr>
            <w:tcW w:w="1024" w:type="dxa"/>
          </w:tcPr>
          <w:p w:rsidR="00B37111" w:rsidRPr="00500FA1" w:rsidRDefault="00B37111" w:rsidP="009213A2">
            <w:pPr>
              <w:autoSpaceDE w:val="0"/>
              <w:autoSpaceDN w:val="0"/>
              <w:adjustRightInd w:val="0"/>
              <w:jc w:val="center"/>
            </w:pPr>
            <w:r w:rsidRPr="00500FA1">
              <w:t>100</w:t>
            </w:r>
          </w:p>
        </w:tc>
      </w:tr>
      <w:tr w:rsidR="00B37111" w:rsidRPr="00500FA1" w:rsidTr="009213A2">
        <w:trPr>
          <w:trHeight w:val="276"/>
        </w:trPr>
        <w:tc>
          <w:tcPr>
            <w:tcW w:w="576" w:type="dxa"/>
            <w:tcBorders>
              <w:left w:val="nil"/>
            </w:tcBorders>
          </w:tcPr>
          <w:p w:rsidR="00B37111" w:rsidRPr="00500FA1" w:rsidRDefault="00B37111" w:rsidP="009213A2">
            <w:pPr>
              <w:autoSpaceDE w:val="0"/>
              <w:autoSpaceDN w:val="0"/>
              <w:adjustRightInd w:val="0"/>
              <w:jc w:val="center"/>
            </w:pPr>
            <w:r w:rsidRPr="00500FA1">
              <w:t>5</w:t>
            </w:r>
          </w:p>
        </w:tc>
        <w:tc>
          <w:tcPr>
            <w:tcW w:w="2907" w:type="dxa"/>
          </w:tcPr>
          <w:p w:rsidR="00B37111" w:rsidRPr="00500FA1" w:rsidRDefault="00B37111" w:rsidP="009213A2">
            <w:pPr>
              <w:autoSpaceDE w:val="0"/>
              <w:autoSpaceDN w:val="0"/>
              <w:adjustRightInd w:val="0"/>
              <w:rPr>
                <w:b/>
              </w:rPr>
            </w:pPr>
            <w:r w:rsidRPr="00500FA1">
              <w:rPr>
                <w:b/>
              </w:rPr>
              <w:t>Сетевой фильтр СВЕН ОПТИМА BASE</w:t>
            </w:r>
          </w:p>
        </w:tc>
        <w:tc>
          <w:tcPr>
            <w:tcW w:w="5098" w:type="dxa"/>
          </w:tcPr>
          <w:p w:rsidR="00B37111" w:rsidRPr="00500FA1" w:rsidRDefault="00B37111" w:rsidP="009213A2">
            <w:pPr>
              <w:autoSpaceDE w:val="0"/>
              <w:autoSpaceDN w:val="0"/>
              <w:adjustRightInd w:val="0"/>
              <w:jc w:val="both"/>
            </w:pPr>
          </w:p>
        </w:tc>
        <w:tc>
          <w:tcPr>
            <w:tcW w:w="1417" w:type="dxa"/>
          </w:tcPr>
          <w:p w:rsidR="00B37111" w:rsidRPr="00500FA1" w:rsidRDefault="00B37111" w:rsidP="009213A2">
            <w:pPr>
              <w:autoSpaceDE w:val="0"/>
              <w:autoSpaceDN w:val="0"/>
              <w:adjustRightInd w:val="0"/>
              <w:jc w:val="center"/>
            </w:pPr>
            <w:r w:rsidRPr="00500FA1">
              <w:t>1</w:t>
            </w:r>
          </w:p>
        </w:tc>
        <w:tc>
          <w:tcPr>
            <w:tcW w:w="1024" w:type="dxa"/>
          </w:tcPr>
          <w:p w:rsidR="00B37111" w:rsidRPr="00500FA1" w:rsidRDefault="00B37111" w:rsidP="009213A2">
            <w:pPr>
              <w:autoSpaceDE w:val="0"/>
              <w:autoSpaceDN w:val="0"/>
              <w:adjustRightInd w:val="0"/>
              <w:jc w:val="center"/>
            </w:pPr>
            <w:r w:rsidRPr="00500FA1">
              <w:t>100</w:t>
            </w:r>
          </w:p>
        </w:tc>
      </w:tr>
      <w:tr w:rsidR="00B37111" w:rsidRPr="00500FA1" w:rsidTr="009213A2">
        <w:trPr>
          <w:trHeight w:val="275"/>
        </w:trPr>
        <w:tc>
          <w:tcPr>
            <w:tcW w:w="11022" w:type="dxa"/>
            <w:gridSpan w:val="5"/>
            <w:tcBorders>
              <w:left w:val="nil"/>
              <w:right w:val="nil"/>
            </w:tcBorders>
            <w:vAlign w:val="center"/>
          </w:tcPr>
          <w:p w:rsidR="00B37111" w:rsidRPr="007B309E" w:rsidRDefault="00B37111" w:rsidP="009213A2">
            <w:pPr>
              <w:autoSpaceDE w:val="0"/>
              <w:autoSpaceDN w:val="0"/>
              <w:adjustRightInd w:val="0"/>
              <w:jc w:val="center"/>
              <w:rPr>
                <w:b/>
              </w:rPr>
            </w:pPr>
            <w:r w:rsidRPr="007B309E">
              <w:rPr>
                <w:b/>
              </w:rPr>
              <w:t xml:space="preserve">Наглядность </w:t>
            </w:r>
          </w:p>
        </w:tc>
      </w:tr>
      <w:tr w:rsidR="00B37111" w:rsidRPr="00500FA1" w:rsidTr="009213A2">
        <w:tc>
          <w:tcPr>
            <w:tcW w:w="576" w:type="dxa"/>
          </w:tcPr>
          <w:p w:rsidR="00B37111" w:rsidRPr="00500FA1" w:rsidRDefault="00B37111" w:rsidP="009213A2">
            <w:pPr>
              <w:autoSpaceDE w:val="0"/>
              <w:autoSpaceDN w:val="0"/>
              <w:adjustRightInd w:val="0"/>
              <w:jc w:val="center"/>
            </w:pPr>
            <w:r w:rsidRPr="00500FA1">
              <w:t>6</w:t>
            </w:r>
          </w:p>
        </w:tc>
        <w:tc>
          <w:tcPr>
            <w:tcW w:w="2907" w:type="dxa"/>
          </w:tcPr>
          <w:p w:rsidR="00B37111" w:rsidRPr="00500FA1" w:rsidRDefault="00B37111" w:rsidP="009213A2">
            <w:pPr>
              <w:rPr>
                <w:b/>
              </w:rPr>
            </w:pPr>
            <w:r w:rsidRPr="00500FA1">
              <w:rPr>
                <w:b/>
              </w:rPr>
              <w:t>Комплект портретов для кабинета литературы «Русские писатели 20 века»</w:t>
            </w:r>
          </w:p>
        </w:tc>
        <w:tc>
          <w:tcPr>
            <w:tcW w:w="5098" w:type="dxa"/>
          </w:tcPr>
          <w:p w:rsidR="00B37111" w:rsidRPr="00500FA1" w:rsidRDefault="00B37111" w:rsidP="009213A2">
            <w:r w:rsidRPr="00500FA1">
              <w:t xml:space="preserve">1. А. А. Ахматова    </w:t>
            </w:r>
          </w:p>
          <w:p w:rsidR="00B37111" w:rsidRPr="00500FA1" w:rsidRDefault="00B37111" w:rsidP="009213A2">
            <w:r w:rsidRPr="00500FA1">
              <w:t xml:space="preserve">2. Максим Горький    </w:t>
            </w:r>
          </w:p>
          <w:p w:rsidR="00B37111" w:rsidRPr="00500FA1" w:rsidRDefault="00B37111" w:rsidP="009213A2">
            <w:r w:rsidRPr="00500FA1">
              <w:t xml:space="preserve">3. В. В. Маяковский  </w:t>
            </w:r>
          </w:p>
          <w:p w:rsidR="00B37111" w:rsidRPr="00500FA1" w:rsidRDefault="00B37111" w:rsidP="009213A2">
            <w:r w:rsidRPr="00500FA1">
              <w:t xml:space="preserve">4. А. Т. Твардовский   </w:t>
            </w:r>
          </w:p>
          <w:p w:rsidR="00B37111" w:rsidRPr="00500FA1" w:rsidRDefault="00B37111" w:rsidP="009213A2">
            <w:r w:rsidRPr="00500FA1">
              <w:t xml:space="preserve">5. А. А. Блок    </w:t>
            </w:r>
          </w:p>
          <w:p w:rsidR="00B37111" w:rsidRPr="00500FA1" w:rsidRDefault="00B37111" w:rsidP="009213A2">
            <w:r w:rsidRPr="00500FA1">
              <w:t xml:space="preserve">6. С. А. Есенин   </w:t>
            </w:r>
          </w:p>
          <w:p w:rsidR="00B37111" w:rsidRPr="00500FA1" w:rsidRDefault="00B37111" w:rsidP="009213A2">
            <w:r w:rsidRPr="00500FA1">
              <w:t xml:space="preserve">7. Б. Л. Пастернак        </w:t>
            </w:r>
          </w:p>
          <w:p w:rsidR="00B37111" w:rsidRPr="00500FA1" w:rsidRDefault="00B37111" w:rsidP="009213A2">
            <w:r w:rsidRPr="00500FA1">
              <w:t xml:space="preserve">8. М. И. Цветаева                </w:t>
            </w:r>
          </w:p>
          <w:p w:rsidR="00B37111" w:rsidRPr="00500FA1" w:rsidRDefault="00B37111" w:rsidP="009213A2">
            <w:r w:rsidRPr="00500FA1">
              <w:t xml:space="preserve">9. М. А. Булгаков         </w:t>
            </w:r>
          </w:p>
          <w:p w:rsidR="00B37111" w:rsidRPr="00500FA1" w:rsidRDefault="00B37111" w:rsidP="009213A2">
            <w:r w:rsidRPr="00500FA1">
              <w:t xml:space="preserve">10. Е. И. Замятин    </w:t>
            </w:r>
          </w:p>
          <w:p w:rsidR="00B37111" w:rsidRPr="00500FA1" w:rsidRDefault="00B37111" w:rsidP="009213A2">
            <w:r w:rsidRPr="00500FA1">
              <w:t>11. А. П. Платонов</w:t>
            </w:r>
            <w:r w:rsidRPr="00500FA1">
              <w:br/>
              <w:t xml:space="preserve">12. И. С. Шмелёв         </w:t>
            </w:r>
          </w:p>
          <w:p w:rsidR="00B37111" w:rsidRPr="00500FA1" w:rsidRDefault="00B37111" w:rsidP="009213A2">
            <w:r w:rsidRPr="00500FA1">
              <w:t>13. И. А. Бунин</w:t>
            </w:r>
            <w:r w:rsidRPr="00500FA1">
              <w:tab/>
            </w:r>
          </w:p>
          <w:p w:rsidR="00B37111" w:rsidRPr="00500FA1" w:rsidRDefault="00B37111" w:rsidP="009213A2">
            <w:r w:rsidRPr="00500FA1">
              <w:t xml:space="preserve">14. А. И. Куприн     </w:t>
            </w:r>
          </w:p>
          <w:p w:rsidR="00B37111" w:rsidRPr="00500FA1" w:rsidRDefault="00B37111" w:rsidP="009213A2">
            <w:r w:rsidRPr="00500FA1">
              <w:t xml:space="preserve">15. А. И. Солженицын      </w:t>
            </w:r>
          </w:p>
          <w:p w:rsidR="00B37111" w:rsidRPr="00500FA1" w:rsidRDefault="00B37111" w:rsidP="009213A2">
            <w:r w:rsidRPr="00500FA1">
              <w:t>16. М. А. Шолохов</w:t>
            </w:r>
          </w:p>
        </w:tc>
        <w:tc>
          <w:tcPr>
            <w:tcW w:w="1417" w:type="dxa"/>
          </w:tcPr>
          <w:p w:rsidR="00B37111" w:rsidRPr="00500FA1" w:rsidRDefault="00B37111" w:rsidP="009213A2">
            <w:pPr>
              <w:autoSpaceDE w:val="0"/>
              <w:autoSpaceDN w:val="0"/>
              <w:adjustRightInd w:val="0"/>
              <w:jc w:val="center"/>
            </w:pPr>
            <w:r w:rsidRPr="00500FA1">
              <w:t>1</w:t>
            </w:r>
          </w:p>
        </w:tc>
        <w:tc>
          <w:tcPr>
            <w:tcW w:w="1024" w:type="dxa"/>
          </w:tcPr>
          <w:p w:rsidR="00B37111" w:rsidRPr="00500FA1" w:rsidRDefault="00B37111" w:rsidP="009213A2">
            <w:pPr>
              <w:autoSpaceDE w:val="0"/>
              <w:autoSpaceDN w:val="0"/>
              <w:adjustRightInd w:val="0"/>
              <w:jc w:val="center"/>
            </w:pPr>
            <w:r w:rsidRPr="00500FA1">
              <w:t>100</w:t>
            </w:r>
          </w:p>
        </w:tc>
      </w:tr>
      <w:tr w:rsidR="00B37111" w:rsidRPr="00500FA1" w:rsidTr="009213A2">
        <w:tc>
          <w:tcPr>
            <w:tcW w:w="576" w:type="dxa"/>
          </w:tcPr>
          <w:p w:rsidR="00B37111" w:rsidRPr="00500FA1" w:rsidRDefault="00B37111" w:rsidP="009213A2">
            <w:pPr>
              <w:autoSpaceDE w:val="0"/>
              <w:autoSpaceDN w:val="0"/>
              <w:adjustRightInd w:val="0"/>
              <w:jc w:val="center"/>
            </w:pPr>
            <w:r w:rsidRPr="00500FA1">
              <w:t>7</w:t>
            </w:r>
          </w:p>
        </w:tc>
        <w:tc>
          <w:tcPr>
            <w:tcW w:w="2907" w:type="dxa"/>
          </w:tcPr>
          <w:p w:rsidR="00B37111" w:rsidRPr="00500FA1" w:rsidRDefault="00B37111" w:rsidP="009213A2">
            <w:pPr>
              <w:rPr>
                <w:b/>
              </w:rPr>
            </w:pPr>
            <w:r w:rsidRPr="00500FA1">
              <w:rPr>
                <w:b/>
              </w:rPr>
              <w:t>Список таблиц по литературе</w:t>
            </w:r>
          </w:p>
        </w:tc>
        <w:tc>
          <w:tcPr>
            <w:tcW w:w="5098" w:type="dxa"/>
          </w:tcPr>
          <w:p w:rsidR="00B37111" w:rsidRPr="00500FA1" w:rsidRDefault="00B37111" w:rsidP="009213A2">
            <w:r w:rsidRPr="00500FA1">
              <w:t xml:space="preserve">1. Фоника.    </w:t>
            </w:r>
          </w:p>
          <w:p w:rsidR="00B37111" w:rsidRPr="00500FA1" w:rsidRDefault="00B37111" w:rsidP="009213A2">
            <w:r w:rsidRPr="00500FA1">
              <w:t xml:space="preserve">2. Проблема.      </w:t>
            </w:r>
          </w:p>
          <w:p w:rsidR="00B37111" w:rsidRPr="00500FA1" w:rsidRDefault="00B37111" w:rsidP="009213A2">
            <w:r w:rsidRPr="00500FA1">
              <w:t xml:space="preserve">3. Принципы ритмической организации стихотворных произведений.        </w:t>
            </w:r>
          </w:p>
          <w:p w:rsidR="00B37111" w:rsidRPr="00500FA1" w:rsidRDefault="00B37111" w:rsidP="009213A2">
            <w:r w:rsidRPr="00500FA1">
              <w:t xml:space="preserve">4. Лирический герой.         </w:t>
            </w:r>
          </w:p>
          <w:p w:rsidR="00B37111" w:rsidRPr="00500FA1" w:rsidRDefault="00B37111" w:rsidP="009213A2">
            <w:r w:rsidRPr="00500FA1">
              <w:t xml:space="preserve">5. Композиция.                </w:t>
            </w:r>
          </w:p>
          <w:p w:rsidR="00B37111" w:rsidRPr="00500FA1" w:rsidRDefault="00B37111" w:rsidP="009213A2">
            <w:r w:rsidRPr="00500FA1">
              <w:t xml:space="preserve">6. Поэтический синтаксис.       </w:t>
            </w:r>
          </w:p>
          <w:p w:rsidR="00B37111" w:rsidRPr="00500FA1" w:rsidRDefault="00B37111" w:rsidP="009213A2">
            <w:r w:rsidRPr="00500FA1">
              <w:t xml:space="preserve">7. Реализм; художественные системы в литературе.    </w:t>
            </w:r>
          </w:p>
          <w:p w:rsidR="00B37111" w:rsidRPr="00500FA1" w:rsidRDefault="00B37111" w:rsidP="009213A2">
            <w:r w:rsidRPr="00500FA1">
              <w:t xml:space="preserve">8. Поэтический синтаксис.        </w:t>
            </w:r>
          </w:p>
          <w:p w:rsidR="00B37111" w:rsidRPr="00500FA1" w:rsidRDefault="00B37111" w:rsidP="009213A2">
            <w:r w:rsidRPr="00500FA1">
              <w:t xml:space="preserve">9. Виды строф в лирике.      </w:t>
            </w:r>
          </w:p>
          <w:p w:rsidR="00B37111" w:rsidRPr="00500FA1" w:rsidRDefault="00B37111" w:rsidP="009213A2">
            <w:r w:rsidRPr="00500FA1">
              <w:t xml:space="preserve">10. Жанры лирики, лирическое стихотворение ода, романс, песня,послание.           </w:t>
            </w:r>
          </w:p>
          <w:p w:rsidR="00B37111" w:rsidRPr="00500FA1" w:rsidRDefault="00B37111" w:rsidP="009213A2">
            <w:r w:rsidRPr="00500FA1">
              <w:t xml:space="preserve">11. Жанры лирики: сонет, сатира, Итальянский сонет, Английский сонет, отрывок, эпиграмма, эпиграфия.                                      12. Твёрдые стихотворные формы.   </w:t>
            </w:r>
          </w:p>
          <w:p w:rsidR="00B37111" w:rsidRPr="00500FA1" w:rsidRDefault="00B37111" w:rsidP="009213A2">
            <w:r w:rsidRPr="00500FA1">
              <w:t xml:space="preserve">13. Лексика в лирике.         </w:t>
            </w:r>
          </w:p>
          <w:p w:rsidR="00B37111" w:rsidRPr="00500FA1" w:rsidRDefault="00B37111" w:rsidP="009213A2">
            <w:r w:rsidRPr="00500FA1">
              <w:t xml:space="preserve">14. Основные образы в лирике.       </w:t>
            </w:r>
          </w:p>
          <w:p w:rsidR="00B37111" w:rsidRPr="00500FA1" w:rsidRDefault="00B37111" w:rsidP="009213A2">
            <w:r w:rsidRPr="00500FA1">
              <w:t xml:space="preserve">15. Строфа.   </w:t>
            </w:r>
          </w:p>
          <w:p w:rsidR="00B37111" w:rsidRPr="00500FA1" w:rsidRDefault="00B37111" w:rsidP="009213A2">
            <w:r w:rsidRPr="00500FA1">
              <w:t xml:space="preserve">16. Темы и мотивы в лирике. </w:t>
            </w:r>
          </w:p>
          <w:p w:rsidR="00B37111" w:rsidRPr="00500FA1" w:rsidRDefault="00B37111" w:rsidP="009213A2">
            <w:r w:rsidRPr="00500FA1">
              <w:t xml:space="preserve">17. Образность поэтического текста.      </w:t>
            </w:r>
          </w:p>
          <w:p w:rsidR="00B37111" w:rsidRPr="00500FA1" w:rsidRDefault="00B37111" w:rsidP="009213A2">
            <w:r w:rsidRPr="00500FA1">
              <w:t xml:space="preserve">18. Сюжет в лирике.      </w:t>
            </w:r>
          </w:p>
          <w:p w:rsidR="00B37111" w:rsidRPr="00500FA1" w:rsidRDefault="00B37111" w:rsidP="009213A2">
            <w:r w:rsidRPr="00500FA1">
              <w:t xml:space="preserve">19. Виды строф в лирике: Трёхстишие, четырёхстишие.          </w:t>
            </w:r>
          </w:p>
          <w:p w:rsidR="00B37111" w:rsidRPr="00500FA1" w:rsidRDefault="00B37111" w:rsidP="009213A2">
            <w:r w:rsidRPr="00500FA1">
              <w:t xml:space="preserve">20. Схема анализа стихотворения.  </w:t>
            </w:r>
          </w:p>
          <w:p w:rsidR="00B37111" w:rsidRPr="00500FA1" w:rsidRDefault="00B37111" w:rsidP="009213A2">
            <w:r w:rsidRPr="00500FA1">
              <w:t xml:space="preserve">21. Изобразительно-выразительные средства языка.   </w:t>
            </w:r>
          </w:p>
          <w:p w:rsidR="00B37111" w:rsidRPr="00500FA1" w:rsidRDefault="00B37111" w:rsidP="009213A2">
            <w:r w:rsidRPr="00500FA1">
              <w:t xml:space="preserve">22. Роды литературы; жанровая система.                                            23. Классицизм; Сентиментализм; Романтизм; Модернизм.                   24. Изобразительно-выразительные средства языка: Тропы.                                                25. Изобразительно-выразительные средства языка: Тропы, метафора, эпитет, виды метафор, характеристика метафор, характеристика эпитетов.  </w:t>
            </w:r>
          </w:p>
          <w:p w:rsidR="00B37111" w:rsidRPr="00500FA1" w:rsidRDefault="00B37111" w:rsidP="009213A2">
            <w:r w:rsidRPr="00500FA1">
              <w:t xml:space="preserve">26. Стихосложение. (Версификация)             </w:t>
            </w:r>
          </w:p>
          <w:p w:rsidR="00B37111" w:rsidRPr="00500FA1" w:rsidRDefault="00B37111" w:rsidP="009213A2">
            <w:r w:rsidRPr="00500FA1">
              <w:t>27. Рифма.</w:t>
            </w:r>
          </w:p>
        </w:tc>
        <w:tc>
          <w:tcPr>
            <w:tcW w:w="1417" w:type="dxa"/>
          </w:tcPr>
          <w:p w:rsidR="00B37111" w:rsidRPr="00500FA1" w:rsidRDefault="00B37111" w:rsidP="009213A2">
            <w:pPr>
              <w:autoSpaceDE w:val="0"/>
              <w:autoSpaceDN w:val="0"/>
              <w:adjustRightInd w:val="0"/>
              <w:jc w:val="center"/>
            </w:pPr>
            <w:r w:rsidRPr="00500FA1">
              <w:t>1</w:t>
            </w:r>
          </w:p>
        </w:tc>
        <w:tc>
          <w:tcPr>
            <w:tcW w:w="1024" w:type="dxa"/>
          </w:tcPr>
          <w:p w:rsidR="00B37111" w:rsidRPr="00500FA1" w:rsidRDefault="00B37111" w:rsidP="009213A2">
            <w:pPr>
              <w:autoSpaceDE w:val="0"/>
              <w:autoSpaceDN w:val="0"/>
              <w:adjustRightInd w:val="0"/>
              <w:jc w:val="center"/>
            </w:pPr>
            <w:r w:rsidRPr="00500FA1">
              <w:t>100</w:t>
            </w:r>
          </w:p>
        </w:tc>
      </w:tr>
      <w:tr w:rsidR="00B37111" w:rsidRPr="00500FA1" w:rsidTr="009213A2">
        <w:tc>
          <w:tcPr>
            <w:tcW w:w="576" w:type="dxa"/>
          </w:tcPr>
          <w:p w:rsidR="00B37111" w:rsidRPr="00500FA1" w:rsidRDefault="00B37111" w:rsidP="009213A2">
            <w:pPr>
              <w:autoSpaceDE w:val="0"/>
              <w:autoSpaceDN w:val="0"/>
              <w:adjustRightInd w:val="0"/>
              <w:jc w:val="center"/>
            </w:pPr>
            <w:r w:rsidRPr="00500FA1">
              <w:t>8</w:t>
            </w:r>
          </w:p>
        </w:tc>
        <w:tc>
          <w:tcPr>
            <w:tcW w:w="2907" w:type="dxa"/>
          </w:tcPr>
          <w:p w:rsidR="00B37111" w:rsidRPr="00500FA1" w:rsidRDefault="00B37111" w:rsidP="009213A2">
            <w:pPr>
              <w:ind w:left="142"/>
              <w:rPr>
                <w:b/>
              </w:rPr>
            </w:pPr>
            <w:r w:rsidRPr="00500FA1">
              <w:rPr>
                <w:b/>
              </w:rPr>
              <w:t>Ресурсы ЦОР</w:t>
            </w:r>
          </w:p>
          <w:p w:rsidR="00B37111" w:rsidRPr="00500FA1" w:rsidRDefault="00B37111" w:rsidP="009213A2">
            <w:pPr>
              <w:autoSpaceDE w:val="0"/>
              <w:autoSpaceDN w:val="0"/>
              <w:adjustRightInd w:val="0"/>
              <w:rPr>
                <w:b/>
              </w:rPr>
            </w:pPr>
          </w:p>
        </w:tc>
        <w:tc>
          <w:tcPr>
            <w:tcW w:w="5098" w:type="dxa"/>
          </w:tcPr>
          <w:p w:rsidR="00B37111" w:rsidRPr="00500FA1" w:rsidRDefault="00B37111" w:rsidP="009213A2">
            <w:r w:rsidRPr="00500FA1">
              <w:t xml:space="preserve">1. Библиотека электронных наглядных пособий. Дрофа. Физикон. Литература. Вся школьная программа. Читаем голосом автора, видим глазами художника. Готовим рефераты, пишем сочинения. 5-11 классы. Министерство образования Российской Федерации, 2004.        </w:t>
            </w:r>
          </w:p>
          <w:p w:rsidR="00B37111" w:rsidRPr="00500FA1" w:rsidRDefault="00B37111" w:rsidP="009213A2">
            <w:r w:rsidRPr="00500FA1">
              <w:t xml:space="preserve"> 2. DirectMEDIA.Хрестоматия по русской литературе. Незаменимые для рефератов и сочинений 22 000 страниц. Полных текстов всех произведений по школьной программе с 5 по 11 класс, включая биографии и портреты писателей.                                            3. Библиотека школьника. 127 авторов. 902 произведения. 82 фотографии. 82 биографии.              </w:t>
            </w:r>
          </w:p>
          <w:p w:rsidR="00B37111" w:rsidRPr="00500FA1" w:rsidRDefault="00B37111" w:rsidP="009213A2">
            <w:r w:rsidRPr="00500FA1">
              <w:t xml:space="preserve">4. Хрестоматия школьника. 133 автора. 13 биография. 518 произведений. 111 фотографий.          </w:t>
            </w:r>
          </w:p>
          <w:p w:rsidR="00B37111" w:rsidRPr="00500FA1" w:rsidRDefault="00B37111" w:rsidP="009213A2">
            <w:r w:rsidRPr="00500FA1">
              <w:t>5. Русская литература. От Нестора до Маяковского.                                  6. Русская драматургия от Сумарокова до Хармса.                             7. Русская поэзия. 17-20 веков.</w:t>
            </w:r>
          </w:p>
        </w:tc>
        <w:tc>
          <w:tcPr>
            <w:tcW w:w="1417" w:type="dxa"/>
          </w:tcPr>
          <w:p w:rsidR="00B37111" w:rsidRPr="00500FA1" w:rsidRDefault="00B37111" w:rsidP="009213A2">
            <w:pPr>
              <w:autoSpaceDE w:val="0"/>
              <w:autoSpaceDN w:val="0"/>
              <w:adjustRightInd w:val="0"/>
              <w:jc w:val="center"/>
            </w:pPr>
            <w:r w:rsidRPr="00500FA1">
              <w:t>1</w:t>
            </w:r>
          </w:p>
          <w:p w:rsidR="00B37111" w:rsidRPr="00500FA1" w:rsidRDefault="00B37111" w:rsidP="009213A2">
            <w:pPr>
              <w:autoSpaceDE w:val="0"/>
              <w:autoSpaceDN w:val="0"/>
              <w:adjustRightInd w:val="0"/>
              <w:jc w:val="center"/>
            </w:pPr>
          </w:p>
          <w:p w:rsidR="00B37111" w:rsidRPr="00500FA1" w:rsidRDefault="00B37111" w:rsidP="009213A2">
            <w:pPr>
              <w:autoSpaceDE w:val="0"/>
              <w:autoSpaceDN w:val="0"/>
              <w:adjustRightInd w:val="0"/>
              <w:jc w:val="center"/>
            </w:pPr>
          </w:p>
          <w:p w:rsidR="00B37111" w:rsidRPr="00500FA1" w:rsidRDefault="00B37111" w:rsidP="009213A2">
            <w:pPr>
              <w:autoSpaceDE w:val="0"/>
              <w:autoSpaceDN w:val="0"/>
              <w:adjustRightInd w:val="0"/>
              <w:jc w:val="center"/>
            </w:pPr>
          </w:p>
          <w:p w:rsidR="00B37111" w:rsidRPr="00500FA1" w:rsidRDefault="00B37111" w:rsidP="009213A2">
            <w:pPr>
              <w:autoSpaceDE w:val="0"/>
              <w:autoSpaceDN w:val="0"/>
              <w:adjustRightInd w:val="0"/>
              <w:jc w:val="center"/>
            </w:pPr>
          </w:p>
          <w:p w:rsidR="00B37111" w:rsidRPr="00500FA1" w:rsidRDefault="00B37111" w:rsidP="009213A2">
            <w:pPr>
              <w:autoSpaceDE w:val="0"/>
              <w:autoSpaceDN w:val="0"/>
              <w:adjustRightInd w:val="0"/>
              <w:jc w:val="center"/>
            </w:pPr>
            <w:r w:rsidRPr="00500FA1">
              <w:t>1</w:t>
            </w:r>
          </w:p>
          <w:p w:rsidR="00B37111" w:rsidRPr="00500FA1" w:rsidRDefault="00B37111" w:rsidP="009213A2">
            <w:pPr>
              <w:autoSpaceDE w:val="0"/>
              <w:autoSpaceDN w:val="0"/>
              <w:adjustRightInd w:val="0"/>
              <w:jc w:val="center"/>
            </w:pPr>
          </w:p>
          <w:p w:rsidR="00B37111" w:rsidRPr="00500FA1" w:rsidRDefault="00B37111" w:rsidP="009213A2">
            <w:pPr>
              <w:autoSpaceDE w:val="0"/>
              <w:autoSpaceDN w:val="0"/>
              <w:adjustRightInd w:val="0"/>
            </w:pPr>
          </w:p>
          <w:p w:rsidR="00B37111" w:rsidRPr="00500FA1" w:rsidRDefault="00B37111" w:rsidP="009213A2">
            <w:pPr>
              <w:autoSpaceDE w:val="0"/>
              <w:autoSpaceDN w:val="0"/>
              <w:adjustRightInd w:val="0"/>
              <w:jc w:val="center"/>
            </w:pPr>
          </w:p>
          <w:p w:rsidR="00B37111" w:rsidRPr="00500FA1" w:rsidRDefault="00B37111" w:rsidP="009213A2">
            <w:pPr>
              <w:autoSpaceDE w:val="0"/>
              <w:autoSpaceDN w:val="0"/>
              <w:adjustRightInd w:val="0"/>
              <w:jc w:val="center"/>
            </w:pPr>
          </w:p>
          <w:p w:rsidR="00B37111" w:rsidRPr="00500FA1" w:rsidRDefault="00B37111" w:rsidP="009213A2">
            <w:pPr>
              <w:autoSpaceDE w:val="0"/>
              <w:autoSpaceDN w:val="0"/>
              <w:adjustRightInd w:val="0"/>
              <w:jc w:val="center"/>
            </w:pPr>
            <w:r w:rsidRPr="00500FA1">
              <w:t>1</w:t>
            </w:r>
          </w:p>
          <w:p w:rsidR="00B37111" w:rsidRPr="00500FA1" w:rsidRDefault="00B37111" w:rsidP="009213A2">
            <w:pPr>
              <w:autoSpaceDE w:val="0"/>
              <w:autoSpaceDN w:val="0"/>
              <w:adjustRightInd w:val="0"/>
              <w:jc w:val="center"/>
            </w:pPr>
          </w:p>
          <w:p w:rsidR="00B37111" w:rsidRPr="00500FA1" w:rsidRDefault="00B37111" w:rsidP="009213A2">
            <w:pPr>
              <w:autoSpaceDE w:val="0"/>
              <w:autoSpaceDN w:val="0"/>
              <w:adjustRightInd w:val="0"/>
              <w:jc w:val="center"/>
            </w:pPr>
            <w:r w:rsidRPr="00500FA1">
              <w:t>1</w:t>
            </w:r>
          </w:p>
          <w:p w:rsidR="00B37111" w:rsidRPr="00500FA1" w:rsidRDefault="00B37111" w:rsidP="009213A2">
            <w:pPr>
              <w:autoSpaceDE w:val="0"/>
              <w:autoSpaceDN w:val="0"/>
              <w:adjustRightInd w:val="0"/>
              <w:jc w:val="center"/>
            </w:pPr>
          </w:p>
          <w:p w:rsidR="00B37111" w:rsidRPr="00500FA1" w:rsidRDefault="00B37111" w:rsidP="009213A2">
            <w:pPr>
              <w:autoSpaceDE w:val="0"/>
              <w:autoSpaceDN w:val="0"/>
              <w:adjustRightInd w:val="0"/>
              <w:jc w:val="center"/>
            </w:pPr>
            <w:r w:rsidRPr="00500FA1">
              <w:t>1</w:t>
            </w:r>
          </w:p>
          <w:p w:rsidR="00B37111" w:rsidRPr="00500FA1" w:rsidRDefault="00B37111" w:rsidP="009213A2">
            <w:pPr>
              <w:autoSpaceDE w:val="0"/>
              <w:autoSpaceDN w:val="0"/>
              <w:adjustRightInd w:val="0"/>
              <w:jc w:val="center"/>
            </w:pPr>
            <w:r w:rsidRPr="00500FA1">
              <w:t>1</w:t>
            </w:r>
          </w:p>
          <w:p w:rsidR="00B37111" w:rsidRPr="00500FA1" w:rsidRDefault="00B37111" w:rsidP="009213A2">
            <w:pPr>
              <w:autoSpaceDE w:val="0"/>
              <w:autoSpaceDN w:val="0"/>
              <w:adjustRightInd w:val="0"/>
              <w:jc w:val="center"/>
            </w:pPr>
            <w:r w:rsidRPr="00500FA1">
              <w:t>1</w:t>
            </w:r>
          </w:p>
        </w:tc>
        <w:tc>
          <w:tcPr>
            <w:tcW w:w="1024" w:type="dxa"/>
          </w:tcPr>
          <w:p w:rsidR="00B37111" w:rsidRPr="00500FA1" w:rsidRDefault="00B37111" w:rsidP="009213A2">
            <w:pPr>
              <w:autoSpaceDE w:val="0"/>
              <w:autoSpaceDN w:val="0"/>
              <w:adjustRightInd w:val="0"/>
              <w:jc w:val="center"/>
            </w:pPr>
            <w:r w:rsidRPr="00500FA1">
              <w:t>100</w:t>
            </w:r>
          </w:p>
          <w:p w:rsidR="00B37111" w:rsidRPr="00500FA1" w:rsidRDefault="00B37111" w:rsidP="009213A2">
            <w:pPr>
              <w:autoSpaceDE w:val="0"/>
              <w:autoSpaceDN w:val="0"/>
              <w:adjustRightInd w:val="0"/>
              <w:jc w:val="center"/>
            </w:pPr>
          </w:p>
          <w:p w:rsidR="00B37111" w:rsidRPr="00500FA1" w:rsidRDefault="00B37111" w:rsidP="009213A2">
            <w:pPr>
              <w:autoSpaceDE w:val="0"/>
              <w:autoSpaceDN w:val="0"/>
              <w:adjustRightInd w:val="0"/>
              <w:jc w:val="center"/>
            </w:pPr>
          </w:p>
          <w:p w:rsidR="00B37111" w:rsidRPr="00500FA1" w:rsidRDefault="00B37111" w:rsidP="009213A2">
            <w:pPr>
              <w:autoSpaceDE w:val="0"/>
              <w:autoSpaceDN w:val="0"/>
              <w:adjustRightInd w:val="0"/>
              <w:jc w:val="center"/>
            </w:pPr>
          </w:p>
          <w:p w:rsidR="00B37111" w:rsidRPr="00500FA1" w:rsidRDefault="00B37111" w:rsidP="009213A2">
            <w:pPr>
              <w:autoSpaceDE w:val="0"/>
              <w:autoSpaceDN w:val="0"/>
              <w:adjustRightInd w:val="0"/>
              <w:jc w:val="center"/>
            </w:pPr>
          </w:p>
          <w:p w:rsidR="00B37111" w:rsidRPr="00500FA1" w:rsidRDefault="00B37111" w:rsidP="009213A2">
            <w:pPr>
              <w:autoSpaceDE w:val="0"/>
              <w:autoSpaceDN w:val="0"/>
              <w:adjustRightInd w:val="0"/>
              <w:jc w:val="center"/>
            </w:pPr>
            <w:r w:rsidRPr="00500FA1">
              <w:t>100</w:t>
            </w:r>
          </w:p>
          <w:p w:rsidR="00B37111" w:rsidRPr="00500FA1" w:rsidRDefault="00B37111" w:rsidP="009213A2">
            <w:pPr>
              <w:autoSpaceDE w:val="0"/>
              <w:autoSpaceDN w:val="0"/>
              <w:adjustRightInd w:val="0"/>
              <w:jc w:val="center"/>
            </w:pPr>
          </w:p>
          <w:p w:rsidR="00B37111" w:rsidRPr="00500FA1" w:rsidRDefault="00B37111" w:rsidP="009213A2">
            <w:pPr>
              <w:autoSpaceDE w:val="0"/>
              <w:autoSpaceDN w:val="0"/>
              <w:adjustRightInd w:val="0"/>
            </w:pPr>
          </w:p>
          <w:p w:rsidR="00B37111" w:rsidRPr="00500FA1" w:rsidRDefault="00B37111" w:rsidP="009213A2">
            <w:pPr>
              <w:autoSpaceDE w:val="0"/>
              <w:autoSpaceDN w:val="0"/>
              <w:adjustRightInd w:val="0"/>
              <w:jc w:val="center"/>
            </w:pPr>
          </w:p>
          <w:p w:rsidR="00B37111" w:rsidRPr="00500FA1" w:rsidRDefault="00B37111" w:rsidP="009213A2">
            <w:pPr>
              <w:autoSpaceDE w:val="0"/>
              <w:autoSpaceDN w:val="0"/>
              <w:adjustRightInd w:val="0"/>
              <w:jc w:val="center"/>
            </w:pPr>
          </w:p>
          <w:p w:rsidR="00B37111" w:rsidRPr="00500FA1" w:rsidRDefault="00B37111" w:rsidP="009213A2">
            <w:pPr>
              <w:autoSpaceDE w:val="0"/>
              <w:autoSpaceDN w:val="0"/>
              <w:adjustRightInd w:val="0"/>
              <w:jc w:val="center"/>
            </w:pPr>
            <w:r w:rsidRPr="00500FA1">
              <w:t>100</w:t>
            </w:r>
          </w:p>
          <w:p w:rsidR="00B37111" w:rsidRPr="00500FA1" w:rsidRDefault="00B37111" w:rsidP="009213A2">
            <w:pPr>
              <w:autoSpaceDE w:val="0"/>
              <w:autoSpaceDN w:val="0"/>
              <w:adjustRightInd w:val="0"/>
              <w:jc w:val="center"/>
            </w:pPr>
          </w:p>
          <w:p w:rsidR="00B37111" w:rsidRPr="00500FA1" w:rsidRDefault="00B37111" w:rsidP="009213A2">
            <w:pPr>
              <w:autoSpaceDE w:val="0"/>
              <w:autoSpaceDN w:val="0"/>
              <w:adjustRightInd w:val="0"/>
              <w:jc w:val="center"/>
            </w:pPr>
            <w:r w:rsidRPr="00500FA1">
              <w:t>100</w:t>
            </w:r>
          </w:p>
          <w:p w:rsidR="00B37111" w:rsidRPr="00500FA1" w:rsidRDefault="00B37111" w:rsidP="009213A2">
            <w:pPr>
              <w:autoSpaceDE w:val="0"/>
              <w:autoSpaceDN w:val="0"/>
              <w:adjustRightInd w:val="0"/>
              <w:jc w:val="center"/>
            </w:pPr>
          </w:p>
          <w:p w:rsidR="00B37111" w:rsidRPr="00500FA1" w:rsidRDefault="00B37111" w:rsidP="009213A2">
            <w:pPr>
              <w:autoSpaceDE w:val="0"/>
              <w:autoSpaceDN w:val="0"/>
              <w:adjustRightInd w:val="0"/>
              <w:jc w:val="center"/>
            </w:pPr>
            <w:r w:rsidRPr="00500FA1">
              <w:t>100</w:t>
            </w:r>
          </w:p>
          <w:p w:rsidR="00B37111" w:rsidRPr="00500FA1" w:rsidRDefault="00B37111" w:rsidP="009213A2">
            <w:pPr>
              <w:autoSpaceDE w:val="0"/>
              <w:autoSpaceDN w:val="0"/>
              <w:adjustRightInd w:val="0"/>
              <w:jc w:val="center"/>
            </w:pPr>
            <w:r w:rsidRPr="00500FA1">
              <w:t>100</w:t>
            </w:r>
          </w:p>
          <w:p w:rsidR="00B37111" w:rsidRPr="00500FA1" w:rsidRDefault="00B37111" w:rsidP="009213A2">
            <w:pPr>
              <w:autoSpaceDE w:val="0"/>
              <w:autoSpaceDN w:val="0"/>
              <w:adjustRightInd w:val="0"/>
              <w:jc w:val="center"/>
            </w:pPr>
            <w:r w:rsidRPr="00500FA1">
              <w:t>100</w:t>
            </w:r>
          </w:p>
        </w:tc>
      </w:tr>
      <w:tr w:rsidR="00B37111" w:rsidRPr="00500FA1" w:rsidTr="009213A2">
        <w:tc>
          <w:tcPr>
            <w:tcW w:w="576" w:type="dxa"/>
          </w:tcPr>
          <w:p w:rsidR="00B37111" w:rsidRPr="00500FA1" w:rsidRDefault="00B37111" w:rsidP="009213A2">
            <w:pPr>
              <w:autoSpaceDE w:val="0"/>
              <w:autoSpaceDN w:val="0"/>
              <w:adjustRightInd w:val="0"/>
              <w:jc w:val="center"/>
            </w:pPr>
            <w:r w:rsidRPr="00500FA1">
              <w:t>9</w:t>
            </w:r>
          </w:p>
        </w:tc>
        <w:tc>
          <w:tcPr>
            <w:tcW w:w="2907" w:type="dxa"/>
          </w:tcPr>
          <w:p w:rsidR="00B37111" w:rsidRPr="00500FA1" w:rsidRDefault="00B37111" w:rsidP="009213A2">
            <w:pPr>
              <w:autoSpaceDE w:val="0"/>
              <w:autoSpaceDN w:val="0"/>
              <w:adjustRightInd w:val="0"/>
              <w:rPr>
                <w:b/>
              </w:rPr>
            </w:pPr>
            <w:r w:rsidRPr="00500FA1">
              <w:rPr>
                <w:b/>
              </w:rPr>
              <w:t>Рекомендуемые информационные ресурсы в Интернете</w:t>
            </w:r>
          </w:p>
        </w:tc>
        <w:tc>
          <w:tcPr>
            <w:tcW w:w="5098" w:type="dxa"/>
          </w:tcPr>
          <w:p w:rsidR="00B37111" w:rsidRPr="00500FA1" w:rsidRDefault="00B37111" w:rsidP="009213A2">
            <w:pPr>
              <w:autoSpaceDE w:val="0"/>
              <w:autoSpaceDN w:val="0"/>
              <w:adjustRightInd w:val="0"/>
            </w:pPr>
            <w:hyperlink r:id="rId52" w:history="1">
              <w:r w:rsidRPr="00500FA1">
                <w:rPr>
                  <w:rStyle w:val="Hyperlink"/>
                  <w:lang w:val="en-US"/>
                </w:rPr>
                <w:t>www</w:t>
              </w:r>
              <w:r w:rsidRPr="00500FA1">
                <w:rPr>
                  <w:rStyle w:val="Hyperlink"/>
                </w:rPr>
                <w:t>.</w:t>
              </w:r>
              <w:r w:rsidRPr="00500FA1">
                <w:rPr>
                  <w:rStyle w:val="Hyperlink"/>
                  <w:lang w:val="en-US"/>
                </w:rPr>
                <w:t>wikipedia</w:t>
              </w:r>
              <w:r w:rsidRPr="00500FA1">
                <w:rPr>
                  <w:rStyle w:val="Hyperlink"/>
                </w:rPr>
                <w:t>.</w:t>
              </w:r>
              <w:r w:rsidRPr="00500FA1">
                <w:rPr>
                  <w:rStyle w:val="Hyperlink"/>
                  <w:lang w:val="en-US"/>
                </w:rPr>
                <w:t>ru</w:t>
              </w:r>
            </w:hyperlink>
            <w:r w:rsidRPr="00500FA1">
              <w:t xml:space="preserve"> Универсальная энциклопедия «Википедия». </w:t>
            </w:r>
            <w:hyperlink r:id="rId53" w:history="1">
              <w:r w:rsidRPr="00500FA1">
                <w:rPr>
                  <w:rStyle w:val="Hyperlink"/>
                  <w:lang w:val="en-US"/>
                </w:rPr>
                <w:t>www</w:t>
              </w:r>
              <w:r w:rsidRPr="00500FA1">
                <w:rPr>
                  <w:rStyle w:val="Hyperlink"/>
                </w:rPr>
                <w:t>.</w:t>
              </w:r>
              <w:r w:rsidRPr="00500FA1">
                <w:rPr>
                  <w:rStyle w:val="Hyperlink"/>
                  <w:lang w:val="en-US"/>
                </w:rPr>
                <w:t>krugosvet</w:t>
              </w:r>
              <w:r w:rsidRPr="00500FA1">
                <w:rPr>
                  <w:rStyle w:val="Hyperlink"/>
                </w:rPr>
                <w:t>.</w:t>
              </w:r>
              <w:r w:rsidRPr="00500FA1">
                <w:rPr>
                  <w:rStyle w:val="Hyperlink"/>
                  <w:lang w:val="en-US"/>
                </w:rPr>
                <w:t>ru</w:t>
              </w:r>
            </w:hyperlink>
            <w:r w:rsidRPr="00500FA1">
              <w:t xml:space="preserve"> Универсальная энциклопедия «Кругосвет». </w:t>
            </w:r>
            <w:hyperlink w:history="1">
              <w:r>
                <w:rPr>
                  <w:b/>
                  <w:bCs/>
                </w:rPr>
                <w:t>Ошибка! Недопустимый объект гиперссылки.</w:t>
              </w:r>
            </w:hyperlink>
            <w:r w:rsidRPr="00500FA1">
              <w:t xml:space="preserve"> «Рубрикон».               </w:t>
            </w:r>
            <w:hyperlink r:id="rId54" w:history="1">
              <w:r w:rsidRPr="00500FA1">
                <w:rPr>
                  <w:rStyle w:val="Hyperlink"/>
                  <w:lang w:val="en-US"/>
                </w:rPr>
                <w:t>www</w:t>
              </w:r>
              <w:r w:rsidRPr="00500FA1">
                <w:rPr>
                  <w:rStyle w:val="Hyperlink"/>
                </w:rPr>
                <w:t>.</w:t>
              </w:r>
              <w:r w:rsidRPr="00500FA1">
                <w:rPr>
                  <w:rStyle w:val="Hyperlink"/>
                  <w:lang w:val="en-US"/>
                </w:rPr>
                <w:t>slovari</w:t>
              </w:r>
              <w:r w:rsidRPr="00500FA1">
                <w:rPr>
                  <w:rStyle w:val="Hyperlink"/>
                </w:rPr>
                <w:t>.</w:t>
              </w:r>
              <w:r w:rsidRPr="00500FA1">
                <w:rPr>
                  <w:rStyle w:val="Hyperlink"/>
                  <w:lang w:val="en-US"/>
                </w:rPr>
                <w:t>ru</w:t>
              </w:r>
            </w:hyperlink>
            <w:r w:rsidRPr="00500FA1">
              <w:t xml:space="preserve"> Электронные словари.                               </w:t>
            </w:r>
            <w:hyperlink r:id="rId55" w:history="1">
              <w:r w:rsidRPr="00500FA1">
                <w:rPr>
                  <w:rStyle w:val="Hyperlink"/>
                  <w:lang w:val="en-US"/>
                </w:rPr>
                <w:t>www</w:t>
              </w:r>
              <w:r w:rsidRPr="00500FA1">
                <w:rPr>
                  <w:rStyle w:val="Hyperlink"/>
                </w:rPr>
                <w:t>.</w:t>
              </w:r>
              <w:r w:rsidRPr="00500FA1">
                <w:rPr>
                  <w:rStyle w:val="Hyperlink"/>
                  <w:lang w:val="en-US"/>
                </w:rPr>
                <w:t>feb</w:t>
              </w:r>
              <w:r w:rsidRPr="00500FA1">
                <w:rPr>
                  <w:rStyle w:val="Hyperlink"/>
                </w:rPr>
                <w:t>-</w:t>
              </w:r>
              <w:r w:rsidRPr="00500FA1">
                <w:rPr>
                  <w:rStyle w:val="Hyperlink"/>
                  <w:lang w:val="en-US"/>
                </w:rPr>
                <w:t>web</w:t>
              </w:r>
              <w:r w:rsidRPr="00500FA1">
                <w:rPr>
                  <w:rStyle w:val="Hyperlink"/>
                </w:rPr>
                <w:t>.</w:t>
              </w:r>
              <w:r w:rsidRPr="00500FA1">
                <w:rPr>
                  <w:rStyle w:val="Hyperlink"/>
                  <w:lang w:val="en-US"/>
                </w:rPr>
                <w:t>ru</w:t>
              </w:r>
            </w:hyperlink>
            <w:r w:rsidRPr="00500FA1">
              <w:t xml:space="preserve"> Фундаментальная электронная библиотека «Русская литература и фольклор». </w:t>
            </w:r>
            <w:hyperlink r:id="rId56" w:history="1">
              <w:r w:rsidRPr="00500FA1">
                <w:rPr>
                  <w:rStyle w:val="Hyperlink"/>
                  <w:lang w:val="en-US"/>
                </w:rPr>
                <w:t>www</w:t>
              </w:r>
              <w:r w:rsidRPr="00500FA1">
                <w:rPr>
                  <w:rStyle w:val="Hyperlink"/>
                </w:rPr>
                <w:t>.</w:t>
              </w:r>
              <w:r w:rsidRPr="00500FA1">
                <w:rPr>
                  <w:rStyle w:val="Hyperlink"/>
                  <w:lang w:val="en-US"/>
                </w:rPr>
                <w:t>myfhology</w:t>
              </w:r>
              <w:r w:rsidRPr="00500FA1">
                <w:rPr>
                  <w:rStyle w:val="Hyperlink"/>
                </w:rPr>
                <w:t>.</w:t>
              </w:r>
              <w:r w:rsidRPr="00500FA1">
                <w:rPr>
                  <w:rStyle w:val="Hyperlink"/>
                  <w:lang w:val="en-US"/>
                </w:rPr>
                <w:t>ru</w:t>
              </w:r>
            </w:hyperlink>
            <w:r w:rsidRPr="00500FA1">
              <w:t xml:space="preserve"> Мифологическая энциклопедия.</w:t>
            </w:r>
          </w:p>
        </w:tc>
        <w:tc>
          <w:tcPr>
            <w:tcW w:w="1417" w:type="dxa"/>
          </w:tcPr>
          <w:p w:rsidR="00B37111" w:rsidRPr="00500FA1" w:rsidRDefault="00B37111" w:rsidP="009213A2">
            <w:pPr>
              <w:autoSpaceDE w:val="0"/>
              <w:autoSpaceDN w:val="0"/>
              <w:adjustRightInd w:val="0"/>
              <w:jc w:val="center"/>
            </w:pPr>
          </w:p>
        </w:tc>
        <w:tc>
          <w:tcPr>
            <w:tcW w:w="1024" w:type="dxa"/>
          </w:tcPr>
          <w:p w:rsidR="00B37111" w:rsidRPr="00500FA1" w:rsidRDefault="00B37111" w:rsidP="009213A2">
            <w:pPr>
              <w:autoSpaceDE w:val="0"/>
              <w:autoSpaceDN w:val="0"/>
              <w:adjustRightInd w:val="0"/>
              <w:jc w:val="center"/>
            </w:pPr>
          </w:p>
        </w:tc>
      </w:tr>
    </w:tbl>
    <w:p w:rsidR="00B37111" w:rsidRPr="000A7F85" w:rsidRDefault="00B37111" w:rsidP="0072323D">
      <w:pPr>
        <w:ind w:hanging="540"/>
        <w:jc w:val="center"/>
        <w:rPr>
          <w:b/>
        </w:rPr>
      </w:pPr>
    </w:p>
    <w:p w:rsidR="00B37111" w:rsidRDefault="00B37111" w:rsidP="0072323D">
      <w:pPr>
        <w:shd w:val="clear" w:color="auto" w:fill="FFFFFF"/>
        <w:rPr>
          <w:b/>
          <w:bCs/>
          <w:color w:val="000000"/>
        </w:rPr>
      </w:pPr>
    </w:p>
    <w:p w:rsidR="00B37111" w:rsidRDefault="00B37111" w:rsidP="0072323D">
      <w:pPr>
        <w:shd w:val="clear" w:color="auto" w:fill="FFFFFF"/>
        <w:rPr>
          <w:b/>
          <w:bCs/>
          <w:color w:val="000000"/>
        </w:rPr>
      </w:pPr>
    </w:p>
    <w:p w:rsidR="00B37111" w:rsidRDefault="00B37111" w:rsidP="0072323D">
      <w:pPr>
        <w:shd w:val="clear" w:color="auto" w:fill="FFFFFF"/>
        <w:rPr>
          <w:b/>
          <w:bCs/>
          <w:color w:val="000000"/>
        </w:rPr>
      </w:pPr>
    </w:p>
    <w:p w:rsidR="00B37111" w:rsidRDefault="00B37111" w:rsidP="00EE55D2">
      <w:pPr>
        <w:tabs>
          <w:tab w:val="left" w:pos="1665"/>
        </w:tabs>
        <w:ind w:right="-144"/>
        <w:rPr>
          <w:b/>
        </w:rPr>
      </w:pPr>
    </w:p>
    <w:p w:rsidR="00B37111" w:rsidRDefault="00B37111" w:rsidP="00CC69D1">
      <w:pPr>
        <w:tabs>
          <w:tab w:val="left" w:pos="1665"/>
        </w:tabs>
        <w:ind w:left="-142" w:right="-144"/>
      </w:pPr>
    </w:p>
    <w:p w:rsidR="00B37111" w:rsidRPr="00D51B93" w:rsidRDefault="00B37111" w:rsidP="00603CB3">
      <w:pPr>
        <w:jc w:val="center"/>
        <w:rPr>
          <w:b/>
          <w:sz w:val="28"/>
          <w:szCs w:val="28"/>
        </w:rPr>
      </w:pPr>
      <w:r w:rsidRPr="00D51B93">
        <w:rPr>
          <w:b/>
          <w:sz w:val="28"/>
          <w:szCs w:val="28"/>
        </w:rPr>
        <w:t>Перечень учебно-методического обеспечения</w:t>
      </w:r>
    </w:p>
    <w:p w:rsidR="00B37111" w:rsidRPr="00D51B93" w:rsidRDefault="00B37111" w:rsidP="00603CB3">
      <w:pPr>
        <w:jc w:val="center"/>
        <w:rPr>
          <w:b/>
          <w:sz w:val="28"/>
          <w:szCs w:val="28"/>
        </w:rPr>
      </w:pPr>
      <w:r w:rsidRPr="00D51B93">
        <w:rPr>
          <w:b/>
          <w:sz w:val="28"/>
          <w:szCs w:val="28"/>
        </w:rPr>
        <w:t>9 класс</w:t>
      </w:r>
    </w:p>
    <w:p w:rsidR="00B37111" w:rsidRPr="00857059" w:rsidRDefault="00B37111" w:rsidP="0072323D">
      <w:pPr>
        <w:shd w:val="clear" w:color="auto" w:fill="FFFFFF"/>
        <w:jc w:val="center"/>
        <w:rPr>
          <w:b/>
          <w:bCs/>
          <w:color w:val="000000"/>
        </w:rPr>
      </w:pPr>
      <w:r w:rsidRPr="00857059">
        <w:rPr>
          <w:b/>
          <w:bCs/>
          <w:color w:val="000000"/>
        </w:rPr>
        <w:t>Основная литература</w:t>
      </w:r>
    </w:p>
    <w:p w:rsidR="00B37111" w:rsidRPr="00857059" w:rsidRDefault="00B37111" w:rsidP="0072323D">
      <w:pPr>
        <w:shd w:val="clear" w:color="auto" w:fill="FFFFFF"/>
        <w:jc w:val="center"/>
        <w:rPr>
          <w:b/>
          <w:bCs/>
          <w:color w:val="000000"/>
        </w:rPr>
      </w:pPr>
    </w:p>
    <w:p w:rsidR="00B37111" w:rsidRPr="00857059" w:rsidRDefault="00B37111" w:rsidP="00A02767">
      <w:pPr>
        <w:numPr>
          <w:ilvl w:val="2"/>
          <w:numId w:val="24"/>
        </w:numPr>
        <w:shd w:val="clear" w:color="auto" w:fill="FFFFFF"/>
        <w:tabs>
          <w:tab w:val="clear" w:pos="2160"/>
          <w:tab w:val="num" w:pos="426"/>
        </w:tabs>
        <w:ind w:left="426" w:right="11"/>
        <w:jc w:val="both"/>
      </w:pPr>
      <w:r w:rsidRPr="00857059">
        <w:t>Тодоров, Л.В. Современный кабинет литературы. – М.: Дрофа, 2008. – 224 с.</w:t>
      </w:r>
    </w:p>
    <w:p w:rsidR="00B37111" w:rsidRPr="00857059" w:rsidRDefault="00B37111" w:rsidP="00A02767">
      <w:pPr>
        <w:numPr>
          <w:ilvl w:val="2"/>
          <w:numId w:val="24"/>
        </w:numPr>
        <w:shd w:val="clear" w:color="auto" w:fill="FFFFFF"/>
        <w:tabs>
          <w:tab w:val="clear" w:pos="2160"/>
          <w:tab w:val="num" w:pos="426"/>
        </w:tabs>
        <w:ind w:left="426" w:right="11"/>
        <w:jc w:val="both"/>
      </w:pPr>
      <w:r w:rsidRPr="00857059">
        <w:t>Семыкина, Е.Н. Комплексный литературоведческий анализ (от теории к практике): учебное пособие. – Белгород: Изд-во БелРИПКППС, 2011. – 294 с.</w:t>
      </w:r>
    </w:p>
    <w:p w:rsidR="00B37111" w:rsidRPr="00857059" w:rsidRDefault="00B37111" w:rsidP="00A02767">
      <w:pPr>
        <w:numPr>
          <w:ilvl w:val="2"/>
          <w:numId w:val="24"/>
        </w:numPr>
        <w:shd w:val="clear" w:color="auto" w:fill="FFFFFF"/>
        <w:tabs>
          <w:tab w:val="clear" w:pos="2160"/>
          <w:tab w:val="num" w:pos="426"/>
        </w:tabs>
        <w:ind w:left="426" w:right="11"/>
        <w:jc w:val="both"/>
      </w:pPr>
      <w:r w:rsidRPr="00857059">
        <w:t>Тодоров, Л.В. Русское стихосложение в школьном изучении. – М.: Просвещение, 2010. – 96 с.</w:t>
      </w:r>
    </w:p>
    <w:p w:rsidR="00B37111" w:rsidRPr="00857059" w:rsidRDefault="00B37111" w:rsidP="00A02767">
      <w:pPr>
        <w:numPr>
          <w:ilvl w:val="2"/>
          <w:numId w:val="24"/>
        </w:numPr>
        <w:shd w:val="clear" w:color="auto" w:fill="FFFFFF"/>
        <w:tabs>
          <w:tab w:val="clear" w:pos="2160"/>
          <w:tab w:val="num" w:pos="426"/>
        </w:tabs>
        <w:ind w:left="426" w:right="11"/>
        <w:jc w:val="both"/>
        <w:rPr>
          <w:b/>
        </w:rPr>
      </w:pPr>
      <w:r w:rsidRPr="00857059">
        <w:t xml:space="preserve">Тодоров, Л.В. </w:t>
      </w:r>
      <w:r w:rsidRPr="00857059">
        <w:rPr>
          <w:color w:val="000000"/>
        </w:rPr>
        <w:t>Поэзия: образы и понятия: Пособие для учителя. – М.:  Русское слово, 2010. – 192 с.</w:t>
      </w:r>
    </w:p>
    <w:p w:rsidR="00B37111" w:rsidRPr="00857059" w:rsidRDefault="00B37111" w:rsidP="00A02767">
      <w:pPr>
        <w:numPr>
          <w:ilvl w:val="2"/>
          <w:numId w:val="24"/>
        </w:numPr>
        <w:shd w:val="clear" w:color="auto" w:fill="FFFFFF"/>
        <w:tabs>
          <w:tab w:val="clear" w:pos="2160"/>
          <w:tab w:val="num" w:pos="426"/>
        </w:tabs>
        <w:ind w:left="426" w:right="11"/>
        <w:jc w:val="both"/>
      </w:pPr>
      <w:r w:rsidRPr="00857059">
        <w:t>Глушкова, Н.В. Внутришкольный контроль состояния преподавания литературы. 5-11 классы: методическое пособие. – М.: Изд-во «Глобус», 2010. – 176 с.</w:t>
      </w:r>
    </w:p>
    <w:p w:rsidR="00B37111" w:rsidRPr="00857059" w:rsidRDefault="00B37111" w:rsidP="00A02767">
      <w:pPr>
        <w:numPr>
          <w:ilvl w:val="2"/>
          <w:numId w:val="24"/>
        </w:numPr>
        <w:shd w:val="clear" w:color="auto" w:fill="FFFFFF"/>
        <w:tabs>
          <w:tab w:val="clear" w:pos="2160"/>
          <w:tab w:val="num" w:pos="426"/>
        </w:tabs>
        <w:ind w:left="426" w:right="11"/>
        <w:jc w:val="both"/>
      </w:pPr>
      <w:r w:rsidRPr="00857059">
        <w:t>Королева, Н.С. Открытые уроки литературы. 5-9 классы. – М.: ВАКО, 2010. – 2010. – 256 с.</w:t>
      </w:r>
    </w:p>
    <w:p w:rsidR="00B37111" w:rsidRPr="00857059" w:rsidRDefault="00B37111" w:rsidP="00A02767">
      <w:pPr>
        <w:numPr>
          <w:ilvl w:val="2"/>
          <w:numId w:val="24"/>
        </w:numPr>
        <w:shd w:val="clear" w:color="auto" w:fill="FFFFFF"/>
        <w:tabs>
          <w:tab w:val="clear" w:pos="2160"/>
          <w:tab w:val="num" w:pos="426"/>
        </w:tabs>
        <w:ind w:left="426" w:right="11"/>
        <w:jc w:val="both"/>
      </w:pPr>
      <w:r w:rsidRPr="00857059">
        <w:t>Каплан, И.Е. Анализ лирики в старших классах: 10-11 классы. – М.: Издательство «Экзамен», 2008. – 253 с.</w:t>
      </w:r>
    </w:p>
    <w:p w:rsidR="00B37111" w:rsidRPr="00857059" w:rsidRDefault="00B37111" w:rsidP="00A02767">
      <w:pPr>
        <w:numPr>
          <w:ilvl w:val="2"/>
          <w:numId w:val="24"/>
        </w:numPr>
        <w:shd w:val="clear" w:color="auto" w:fill="FFFFFF"/>
        <w:tabs>
          <w:tab w:val="clear" w:pos="2160"/>
          <w:tab w:val="num" w:pos="426"/>
        </w:tabs>
        <w:ind w:left="426" w:right="11"/>
        <w:jc w:val="both"/>
      </w:pPr>
      <w:r w:rsidRPr="00857059">
        <w:t>Иванова, Е.В. Анализ произведений русской литературы ХХ века: 11 класс. – М.: Издательство «Экзамен», 2011. – 253 с.</w:t>
      </w:r>
    </w:p>
    <w:p w:rsidR="00B37111" w:rsidRPr="00857059" w:rsidRDefault="00B37111" w:rsidP="00A02767">
      <w:pPr>
        <w:numPr>
          <w:ilvl w:val="2"/>
          <w:numId w:val="24"/>
        </w:numPr>
        <w:shd w:val="clear" w:color="auto" w:fill="FFFFFF"/>
        <w:tabs>
          <w:tab w:val="clear" w:pos="2160"/>
          <w:tab w:val="num" w:pos="426"/>
        </w:tabs>
        <w:ind w:left="426" w:right="11"/>
        <w:jc w:val="both"/>
      </w:pPr>
      <w:r w:rsidRPr="00857059">
        <w:t>Скригайло, Т.О. Творческое развитие школьников: диалоги и монологи на основе художественного текста: книга для учителя. – М.: ООО «ТИД «Русское слово – РС», 2011. – 200 с.</w:t>
      </w:r>
    </w:p>
    <w:p w:rsidR="00B37111" w:rsidRPr="00857059" w:rsidRDefault="00B37111" w:rsidP="00A02767">
      <w:pPr>
        <w:numPr>
          <w:ilvl w:val="2"/>
          <w:numId w:val="24"/>
        </w:numPr>
        <w:shd w:val="clear" w:color="auto" w:fill="FFFFFF"/>
        <w:tabs>
          <w:tab w:val="clear" w:pos="2160"/>
          <w:tab w:val="num" w:pos="426"/>
        </w:tabs>
        <w:ind w:left="426" w:right="11"/>
        <w:jc w:val="both"/>
      </w:pPr>
      <w:r w:rsidRPr="00857059">
        <w:t>Липина, Е.Ю. Литература. 5-8 классы. – М.: Дрофа, 2011. – 137 с. – (ЕГЭ: шаг за шагом).</w:t>
      </w:r>
    </w:p>
    <w:p w:rsidR="00B37111" w:rsidRPr="00857059" w:rsidRDefault="00B37111" w:rsidP="00A02767">
      <w:pPr>
        <w:numPr>
          <w:ilvl w:val="2"/>
          <w:numId w:val="24"/>
        </w:numPr>
        <w:shd w:val="clear" w:color="auto" w:fill="FFFFFF"/>
        <w:tabs>
          <w:tab w:val="clear" w:pos="2160"/>
          <w:tab w:val="num" w:pos="426"/>
        </w:tabs>
        <w:ind w:left="426" w:right="11"/>
        <w:jc w:val="both"/>
      </w:pPr>
      <w:r w:rsidRPr="00857059">
        <w:t>Липина, Е.Ю. Литература. 9 класс. – М.: Дрофа, 2011. – 70 с. – (ЕГЭ: шаг за шагом).</w:t>
      </w:r>
    </w:p>
    <w:p w:rsidR="00B37111" w:rsidRPr="00857059" w:rsidRDefault="00B37111" w:rsidP="00A02767">
      <w:pPr>
        <w:numPr>
          <w:ilvl w:val="2"/>
          <w:numId w:val="24"/>
        </w:numPr>
        <w:shd w:val="clear" w:color="auto" w:fill="FFFFFF"/>
        <w:tabs>
          <w:tab w:val="clear" w:pos="2160"/>
          <w:tab w:val="num" w:pos="426"/>
        </w:tabs>
        <w:ind w:left="426" w:right="11"/>
        <w:jc w:val="both"/>
      </w:pPr>
      <w:r w:rsidRPr="00857059">
        <w:t>Каганович, С.Л. Обучение анализу поэтического текста: Методическое пособие для учителей-словесников. – М.: ООО «ТИД «Русское слово – РС», 2007. – 112 с.</w:t>
      </w:r>
    </w:p>
    <w:p w:rsidR="00B37111" w:rsidRPr="00857059" w:rsidRDefault="00B37111" w:rsidP="00A02767">
      <w:pPr>
        <w:numPr>
          <w:ilvl w:val="2"/>
          <w:numId w:val="24"/>
        </w:numPr>
        <w:shd w:val="clear" w:color="auto" w:fill="FFFFFF"/>
        <w:tabs>
          <w:tab w:val="clear" w:pos="2160"/>
          <w:tab w:val="num" w:pos="426"/>
        </w:tabs>
        <w:ind w:left="426" w:right="11"/>
        <w:jc w:val="both"/>
      </w:pPr>
      <w:r w:rsidRPr="00857059">
        <w:t>Журнал Литература в школе.</w:t>
      </w:r>
    </w:p>
    <w:p w:rsidR="00B37111" w:rsidRPr="00857059" w:rsidRDefault="00B37111" w:rsidP="00A02767">
      <w:pPr>
        <w:numPr>
          <w:ilvl w:val="2"/>
          <w:numId w:val="24"/>
        </w:numPr>
        <w:shd w:val="clear" w:color="auto" w:fill="FFFFFF"/>
        <w:tabs>
          <w:tab w:val="clear" w:pos="2160"/>
          <w:tab w:val="num" w:pos="426"/>
        </w:tabs>
        <w:ind w:left="426" w:right="11"/>
        <w:jc w:val="both"/>
      </w:pPr>
      <w:r w:rsidRPr="00857059">
        <w:t>Тралкова, Н.Б.Литература: учеб. пособие. – М.: Дрофа, 2011. – 157 с. – (Готовимся к ЕГЭ).</w:t>
      </w:r>
    </w:p>
    <w:p w:rsidR="00B37111" w:rsidRPr="00857059" w:rsidRDefault="00B37111" w:rsidP="0072323D">
      <w:pPr>
        <w:pStyle w:val="FootnoteText"/>
        <w:ind w:left="284" w:hanging="142"/>
        <w:jc w:val="both"/>
        <w:rPr>
          <w:sz w:val="24"/>
          <w:szCs w:val="24"/>
        </w:rPr>
      </w:pPr>
      <w:r w:rsidRPr="00857059">
        <w:rPr>
          <w:sz w:val="24"/>
          <w:szCs w:val="24"/>
        </w:rPr>
        <w:t>15. Зинин, С.А., Сахаров, В.И., Чалмаев, В.А. Литература. 9 класс. Учебник в 2 ч. – М.: ООО «ТИД «Русское слово – РС», 2009.</w:t>
      </w:r>
    </w:p>
    <w:p w:rsidR="00B37111" w:rsidRDefault="00B37111" w:rsidP="0072323D">
      <w:pPr>
        <w:ind w:left="284" w:hanging="284"/>
        <w:rPr>
          <w:rStyle w:val="FontStyle13"/>
          <w:b/>
        </w:rPr>
      </w:pPr>
      <w:r w:rsidRPr="00857059">
        <w:rPr>
          <w:rStyle w:val="FontStyle13"/>
          <w:b/>
        </w:rPr>
        <w:t xml:space="preserve">   16. Меркин Г.С., Зинин С.А., Чалмаев В.А. Программа по литературе для 5-11 классов   общеобразовательной школы.-6-е изд.  </w:t>
      </w:r>
    </w:p>
    <w:p w:rsidR="00B37111" w:rsidRPr="00857059" w:rsidRDefault="00B37111" w:rsidP="0072323D">
      <w:pPr>
        <w:ind w:left="284" w:hanging="284"/>
        <w:rPr>
          <w:b/>
        </w:rPr>
      </w:pPr>
    </w:p>
    <w:p w:rsidR="00B37111" w:rsidRDefault="00B37111" w:rsidP="0072323D">
      <w:pPr>
        <w:shd w:val="clear" w:color="auto" w:fill="FFFFFF"/>
        <w:jc w:val="center"/>
        <w:rPr>
          <w:b/>
          <w:bCs/>
          <w:color w:val="000000"/>
        </w:rPr>
      </w:pPr>
      <w:r w:rsidRPr="00857059">
        <w:rPr>
          <w:b/>
          <w:bCs/>
          <w:color w:val="000000"/>
        </w:rPr>
        <w:t>Дополнительная литература</w:t>
      </w:r>
    </w:p>
    <w:p w:rsidR="00B37111" w:rsidRPr="00857059" w:rsidRDefault="00B37111" w:rsidP="0072323D">
      <w:pPr>
        <w:shd w:val="clear" w:color="auto" w:fill="FFFFFF"/>
        <w:jc w:val="center"/>
        <w:rPr>
          <w:b/>
          <w:bCs/>
          <w:color w:val="000000"/>
        </w:rPr>
      </w:pPr>
    </w:p>
    <w:p w:rsidR="00B37111" w:rsidRPr="00857059" w:rsidRDefault="00B37111" w:rsidP="0072323D">
      <w:r w:rsidRPr="00857059">
        <w:t>1.Меркин, Г.С. Планирование и материалы к курсу «Литература. 9 класс». – М., 2008.</w:t>
      </w:r>
    </w:p>
    <w:p w:rsidR="00B37111" w:rsidRPr="00857059" w:rsidRDefault="00B37111" w:rsidP="0072323D">
      <w:r w:rsidRPr="00857059">
        <w:t>2. Воровщиков, С. Продуктивные деловые игры во внутришкольном управлении: теория, технология (глава «Программа общеучебных умений школьников»). – М., 2005.</w:t>
      </w:r>
    </w:p>
    <w:p w:rsidR="00B37111" w:rsidRPr="00857059" w:rsidRDefault="00B37111" w:rsidP="0072323D">
      <w:r w:rsidRPr="00857059">
        <w:t>3. Граник, Г., Концевая, Л., Бондаренко, С. Когда книга учит. – М., 1991.</w:t>
      </w:r>
    </w:p>
    <w:p w:rsidR="00B37111" w:rsidRPr="00857059" w:rsidRDefault="00B37111" w:rsidP="0072323D">
      <w:r w:rsidRPr="00857059">
        <w:t>4. Скорина, Н.М. Поурочные планы по литературе для 8 класса. – Волгоград. Учитель-АСТ, 2008.</w:t>
      </w:r>
    </w:p>
    <w:p w:rsidR="00B37111" w:rsidRPr="00857059" w:rsidRDefault="00B37111" w:rsidP="0072323D">
      <w:pPr>
        <w:ind w:left="142"/>
        <w:jc w:val="center"/>
        <w:rPr>
          <w:b/>
        </w:rPr>
      </w:pPr>
    </w:p>
    <w:p w:rsidR="00B37111" w:rsidRDefault="00B37111" w:rsidP="0072323D">
      <w:pPr>
        <w:ind w:left="142"/>
        <w:jc w:val="center"/>
        <w:rPr>
          <w:b/>
        </w:rPr>
      </w:pPr>
      <w:r w:rsidRPr="00857059">
        <w:rPr>
          <w:b/>
        </w:rPr>
        <w:t>Ресурсы ЦОР</w:t>
      </w:r>
    </w:p>
    <w:p w:rsidR="00B37111" w:rsidRPr="00857059" w:rsidRDefault="00B37111" w:rsidP="0072323D">
      <w:pPr>
        <w:ind w:left="142"/>
        <w:jc w:val="center"/>
        <w:rPr>
          <w:b/>
        </w:rPr>
      </w:pPr>
    </w:p>
    <w:p w:rsidR="00B37111" w:rsidRPr="00857059" w:rsidRDefault="00B37111" w:rsidP="0072323D">
      <w:hyperlink r:id="rId57" w:history="1">
        <w:r w:rsidRPr="00857059">
          <w:rPr>
            <w:rStyle w:val="Hyperlink"/>
          </w:rPr>
          <w:t>http://lit.1september.ru</w:t>
        </w:r>
      </w:hyperlink>
      <w:r w:rsidRPr="00857059">
        <w:t xml:space="preserve"> ˗ </w:t>
      </w:r>
      <w:r w:rsidRPr="00857059">
        <w:rPr>
          <w:rStyle w:val="Strong"/>
          <w:b w:val="0"/>
          <w:color w:val="333333"/>
        </w:rPr>
        <w:t>Газета «Литература» и сайт для учителя «Я иду на урок литературы»</w:t>
      </w:r>
    </w:p>
    <w:p w:rsidR="00B37111" w:rsidRPr="00857059" w:rsidRDefault="00B37111" w:rsidP="0072323D">
      <w:hyperlink r:id="rId58" w:history="1">
        <w:r w:rsidRPr="00857059">
          <w:rPr>
            <w:rStyle w:val="Hyperlink"/>
          </w:rPr>
          <w:t>http://litera.edu.ru</w:t>
        </w:r>
      </w:hyperlink>
      <w:r w:rsidRPr="00857059">
        <w:t xml:space="preserve"> ˗ </w:t>
      </w:r>
      <w:r w:rsidRPr="00857059">
        <w:rPr>
          <w:rStyle w:val="Strong"/>
          <w:b w:val="0"/>
          <w:color w:val="333333"/>
        </w:rPr>
        <w:t>Коллекция «Русская и зарубежная литература для школы» Российского общеобразовательного портала</w:t>
      </w:r>
    </w:p>
    <w:p w:rsidR="00B37111" w:rsidRPr="00857059" w:rsidRDefault="00B37111" w:rsidP="0072323D">
      <w:hyperlink r:id="rId59" w:history="1">
        <w:r w:rsidRPr="00857059">
          <w:rPr>
            <w:rStyle w:val="Hyperlink"/>
          </w:rPr>
          <w:t>http://metlit.nm.ru</w:t>
        </w:r>
      </w:hyperlink>
      <w:r w:rsidRPr="00857059">
        <w:t xml:space="preserve"> ˗ </w:t>
      </w:r>
      <w:r w:rsidRPr="00857059">
        <w:rPr>
          <w:rStyle w:val="Strong"/>
          <w:b w:val="0"/>
          <w:color w:val="333333"/>
        </w:rPr>
        <w:t>Методика преподавания литературы</w:t>
      </w:r>
    </w:p>
    <w:p w:rsidR="00B37111" w:rsidRPr="00857059" w:rsidRDefault="00B37111" w:rsidP="0072323D">
      <w:hyperlink r:id="rId60" w:history="1">
        <w:r w:rsidRPr="00857059">
          <w:rPr>
            <w:rStyle w:val="Hyperlink"/>
          </w:rPr>
          <w:t>http://pisatel.org/old/</w:t>
        </w:r>
      </w:hyperlink>
      <w:r w:rsidRPr="00857059">
        <w:t xml:space="preserve"> ˗ </w:t>
      </w:r>
      <w:r w:rsidRPr="00857059">
        <w:rPr>
          <w:rStyle w:val="Strong"/>
          <w:b w:val="0"/>
          <w:color w:val="333333"/>
        </w:rPr>
        <w:t>Древнерусская литература</w:t>
      </w:r>
    </w:p>
    <w:p w:rsidR="00B37111" w:rsidRPr="00857059" w:rsidRDefault="00B37111" w:rsidP="0072323D">
      <w:pPr>
        <w:tabs>
          <w:tab w:val="left" w:pos="9180"/>
        </w:tabs>
        <w:jc w:val="both"/>
      </w:pPr>
      <w:hyperlink r:id="rId61" w:history="1">
        <w:r w:rsidRPr="00857059">
          <w:rPr>
            <w:rStyle w:val="Hyperlink"/>
          </w:rPr>
          <w:t>http://profile-edu.ru/</w:t>
        </w:r>
      </w:hyperlink>
      <w:r w:rsidRPr="00857059">
        <w:t xml:space="preserve"> ˗ профильное обучение в старшей школе</w:t>
      </w:r>
    </w:p>
    <w:p w:rsidR="00B37111" w:rsidRPr="00857059" w:rsidRDefault="00B37111" w:rsidP="0072323D">
      <w:pPr>
        <w:tabs>
          <w:tab w:val="left" w:pos="9180"/>
        </w:tabs>
        <w:jc w:val="both"/>
      </w:pPr>
      <w:hyperlink r:id="rId62" w:history="1">
        <w:r w:rsidRPr="00857059">
          <w:rPr>
            <w:rStyle w:val="Hyperlink"/>
          </w:rPr>
          <w:t>http://rifma.com.ru/</w:t>
        </w:r>
      </w:hyperlink>
      <w:r w:rsidRPr="00857059">
        <w:rPr>
          <w:b/>
        </w:rPr>
        <w:t xml:space="preserve"> - </w:t>
      </w:r>
      <w:r w:rsidRPr="00857059">
        <w:t>Рифма. Теория и словари рифм. Словарь разновидностей рифмы. Всё по стихосложению. Поэтический словарь в примерах. Сотни терминов, цитат и пояснений.</w:t>
      </w:r>
    </w:p>
    <w:p w:rsidR="00B37111" w:rsidRPr="00857059" w:rsidRDefault="00B37111" w:rsidP="0072323D">
      <w:hyperlink r:id="rId63" w:history="1">
        <w:r w:rsidRPr="00857059">
          <w:rPr>
            <w:rStyle w:val="Hyperlink"/>
          </w:rPr>
          <w:t>http://slova.org.ru</w:t>
        </w:r>
      </w:hyperlink>
      <w:r w:rsidRPr="00857059">
        <w:t xml:space="preserve"> ˗ </w:t>
      </w:r>
      <w:r w:rsidRPr="00857059">
        <w:rPr>
          <w:rStyle w:val="Strong"/>
          <w:b w:val="0"/>
          <w:color w:val="333333"/>
        </w:rPr>
        <w:t>Слова: поэзия Серебряного века</w:t>
      </w:r>
    </w:p>
    <w:p w:rsidR="00B37111" w:rsidRPr="00857059" w:rsidRDefault="00B37111" w:rsidP="0072323D">
      <w:pPr>
        <w:tabs>
          <w:tab w:val="left" w:pos="9180"/>
        </w:tabs>
        <w:jc w:val="both"/>
      </w:pPr>
      <w:hyperlink r:id="rId64" w:history="1">
        <w:r w:rsidRPr="00857059">
          <w:rPr>
            <w:rStyle w:val="Hyperlink"/>
          </w:rPr>
          <w:t>http://som.fio.ru/</w:t>
        </w:r>
      </w:hyperlink>
      <w:r w:rsidRPr="00857059">
        <w:t xml:space="preserve"> ˗ сетевое объединение методистов</w:t>
      </w:r>
    </w:p>
    <w:p w:rsidR="00B37111" w:rsidRPr="00857059" w:rsidRDefault="00B37111" w:rsidP="0072323D">
      <w:pPr>
        <w:tabs>
          <w:tab w:val="left" w:pos="9180"/>
        </w:tabs>
        <w:jc w:val="both"/>
      </w:pPr>
      <w:hyperlink r:id="rId65" w:history="1">
        <w:r w:rsidRPr="00857059">
          <w:rPr>
            <w:rStyle w:val="Hyperlink"/>
            <w:lang w:val="en-US"/>
          </w:rPr>
          <w:t>http</w:t>
        </w:r>
        <w:r w:rsidRPr="00857059">
          <w:rPr>
            <w:rStyle w:val="Hyperlink"/>
          </w:rPr>
          <w:t>://</w:t>
        </w:r>
        <w:r w:rsidRPr="00857059">
          <w:rPr>
            <w:rStyle w:val="Hyperlink"/>
            <w:lang w:val="en-US"/>
          </w:rPr>
          <w:t>www</w:t>
        </w:r>
        <w:r w:rsidRPr="00857059">
          <w:rPr>
            <w:rStyle w:val="Hyperlink"/>
          </w:rPr>
          <w:t>.9151394.</w:t>
        </w:r>
        <w:r w:rsidRPr="00857059">
          <w:rPr>
            <w:rStyle w:val="Hyperlink"/>
            <w:lang w:val="en-US"/>
          </w:rPr>
          <w:t>ru</w:t>
        </w:r>
        <w:r w:rsidRPr="00857059">
          <w:rPr>
            <w:rStyle w:val="Hyperlink"/>
          </w:rPr>
          <w:t>/</w:t>
        </w:r>
      </w:hyperlink>
      <w:r w:rsidRPr="00857059">
        <w:t xml:space="preserve"> ˗ Информационные и коммуникационные технологии в обучении</w:t>
      </w:r>
    </w:p>
    <w:p w:rsidR="00B37111" w:rsidRPr="00857059" w:rsidRDefault="00B37111" w:rsidP="0072323D">
      <w:hyperlink r:id="rId66" w:history="1">
        <w:r w:rsidRPr="00857059">
          <w:rPr>
            <w:rStyle w:val="Hyperlink"/>
          </w:rPr>
          <w:t>http://www.feb-web.ru</w:t>
        </w:r>
      </w:hyperlink>
      <w:r w:rsidRPr="00857059">
        <w:t xml:space="preserve"> ˗ </w:t>
      </w:r>
      <w:r w:rsidRPr="00857059">
        <w:rPr>
          <w:rStyle w:val="Strong"/>
          <w:b w:val="0"/>
          <w:color w:val="333333"/>
        </w:rPr>
        <w:t>Фундаментальная электронная библиотека «Русская литература и фольклор»</w:t>
      </w:r>
    </w:p>
    <w:p w:rsidR="00B37111" w:rsidRPr="00857059" w:rsidRDefault="00B37111" w:rsidP="0072323D">
      <w:hyperlink r:id="rId67" w:history="1">
        <w:r w:rsidRPr="00857059">
          <w:rPr>
            <w:rStyle w:val="Hyperlink"/>
          </w:rPr>
          <w:t>http://www.foxdesign.ru/legend/</w:t>
        </w:r>
      </w:hyperlink>
      <w:r w:rsidRPr="00857059">
        <w:t xml:space="preserve"> ˗ </w:t>
      </w:r>
      <w:r w:rsidRPr="00857059">
        <w:rPr>
          <w:rStyle w:val="Strong"/>
          <w:b w:val="0"/>
          <w:color w:val="333333"/>
        </w:rPr>
        <w:t>Мифология Греции, Рима, Египта и Индии: иллюстрированная энциклопедия</w:t>
      </w:r>
    </w:p>
    <w:p w:rsidR="00B37111" w:rsidRPr="00857059" w:rsidRDefault="00B37111" w:rsidP="0072323D">
      <w:hyperlink r:id="rId68" w:history="1">
        <w:r w:rsidRPr="00857059">
          <w:rPr>
            <w:rStyle w:val="Hyperlink"/>
          </w:rPr>
          <w:t>http://www.likt590.ru/project/museum/</w:t>
        </w:r>
      </w:hyperlink>
      <w:r w:rsidRPr="00857059">
        <w:t xml:space="preserve"> ˗ </w:t>
      </w:r>
      <w:r w:rsidRPr="00857059">
        <w:rPr>
          <w:rStyle w:val="Strong"/>
          <w:b w:val="0"/>
          <w:color w:val="333333"/>
        </w:rPr>
        <w:t>Виртуальный музей литературных героев</w:t>
      </w:r>
    </w:p>
    <w:p w:rsidR="00B37111" w:rsidRPr="00857059" w:rsidRDefault="00B37111" w:rsidP="0072323D">
      <w:pPr>
        <w:tabs>
          <w:tab w:val="left" w:pos="9180"/>
        </w:tabs>
        <w:jc w:val="both"/>
      </w:pPr>
      <w:hyperlink r:id="rId69" w:history="1">
        <w:r w:rsidRPr="00857059">
          <w:rPr>
            <w:rStyle w:val="Hyperlink"/>
          </w:rPr>
          <w:t>http://www.ug.ru/</w:t>
        </w:r>
      </w:hyperlink>
      <w:r w:rsidRPr="00857059">
        <w:t xml:space="preserve"> ˗ «Учительская газета»</w:t>
      </w:r>
    </w:p>
    <w:p w:rsidR="00B37111" w:rsidRPr="00857059" w:rsidRDefault="00B37111" w:rsidP="0072323D">
      <w:hyperlink r:id="rId70" w:history="1">
        <w:r w:rsidRPr="00857059">
          <w:rPr>
            <w:rStyle w:val="Hyperlink"/>
          </w:rPr>
          <w:t>http://likhachev.lfond.spb.ru</w:t>
        </w:r>
      </w:hyperlink>
      <w:r w:rsidRPr="00857059">
        <w:t xml:space="preserve"> ˗ </w:t>
      </w:r>
      <w:r w:rsidRPr="00857059">
        <w:rPr>
          <w:rStyle w:val="Strong"/>
          <w:b w:val="0"/>
          <w:color w:val="333333"/>
        </w:rPr>
        <w:t>Академик Дмитрий Сереевич Лихачев</w:t>
      </w:r>
    </w:p>
    <w:p w:rsidR="00B37111" w:rsidRPr="00857059" w:rsidRDefault="00B37111" w:rsidP="0072323D">
      <w:r w:rsidRPr="00857059">
        <w:t xml:space="preserve">http://www.aleksandrpushkin.net.ru˗ </w:t>
      </w:r>
      <w:r w:rsidRPr="00857059">
        <w:rPr>
          <w:rStyle w:val="Strong"/>
          <w:b w:val="0"/>
          <w:color w:val="333333"/>
        </w:rPr>
        <w:t>Пушкин Александр Сергеевич</w:t>
      </w:r>
    </w:p>
    <w:p w:rsidR="00B37111" w:rsidRPr="00857059" w:rsidRDefault="00B37111" w:rsidP="0072323D">
      <w:r w:rsidRPr="00857059">
        <w:t xml:space="preserve">http://www.antonchehov.org.ru˗ </w:t>
      </w:r>
      <w:r w:rsidRPr="00857059">
        <w:rPr>
          <w:rStyle w:val="Strong"/>
          <w:b w:val="0"/>
          <w:color w:val="333333"/>
        </w:rPr>
        <w:t>Чехов Антон Павлович</w:t>
      </w:r>
    </w:p>
    <w:p w:rsidR="00B37111" w:rsidRPr="00857059" w:rsidRDefault="00B37111" w:rsidP="0072323D">
      <w:hyperlink r:id="rId71" w:history="1">
        <w:r w:rsidRPr="00857059">
          <w:rPr>
            <w:rStyle w:val="Hyperlink"/>
          </w:rPr>
          <w:t>http://www.belinskiy.net.ru</w:t>
        </w:r>
      </w:hyperlink>
      <w:r w:rsidRPr="00857059">
        <w:t xml:space="preserve"> ˗ </w:t>
      </w:r>
      <w:r w:rsidRPr="00857059">
        <w:rPr>
          <w:rStyle w:val="Strong"/>
          <w:b w:val="0"/>
          <w:color w:val="333333"/>
        </w:rPr>
        <w:t>Белинский Виссарион Григорьевич</w:t>
      </w:r>
    </w:p>
    <w:p w:rsidR="00B37111" w:rsidRPr="00857059" w:rsidRDefault="00B37111" w:rsidP="0072323D">
      <w:hyperlink r:id="rId72" w:history="1">
        <w:r w:rsidRPr="00857059">
          <w:rPr>
            <w:rStyle w:val="Hyperlink"/>
          </w:rPr>
          <w:t>http://www.bulgakov.ru</w:t>
        </w:r>
      </w:hyperlink>
      <w:r w:rsidRPr="00857059">
        <w:t xml:space="preserve"> ˗ Булгаковская энциклопедия</w:t>
      </w:r>
    </w:p>
    <w:p w:rsidR="00B37111" w:rsidRPr="00857059" w:rsidRDefault="00B37111" w:rsidP="0072323D">
      <w:r w:rsidRPr="00857059">
        <w:t xml:space="preserve">http://www.chernishevskiy.net.ru˗ </w:t>
      </w:r>
      <w:r w:rsidRPr="00857059">
        <w:rPr>
          <w:rStyle w:val="Strong"/>
          <w:b w:val="0"/>
          <w:color w:val="333333"/>
        </w:rPr>
        <w:t>Чернышевский Николай Гаврилович</w:t>
      </w:r>
    </w:p>
    <w:p w:rsidR="00B37111" w:rsidRPr="00857059" w:rsidRDefault="00B37111" w:rsidP="0072323D">
      <w:r w:rsidRPr="00857059">
        <w:t xml:space="preserve">http://www.dobrolyubov.net.ru˗ </w:t>
      </w:r>
      <w:r w:rsidRPr="00857059">
        <w:rPr>
          <w:rStyle w:val="Strong"/>
          <w:b w:val="0"/>
          <w:color w:val="333333"/>
        </w:rPr>
        <w:t>Добролюбов Николай Александрович</w:t>
      </w:r>
    </w:p>
    <w:p w:rsidR="00B37111" w:rsidRPr="00857059" w:rsidRDefault="00B37111" w:rsidP="0072323D">
      <w:hyperlink r:id="rId73" w:history="1">
        <w:r w:rsidRPr="00857059">
          <w:rPr>
            <w:rStyle w:val="Hyperlink"/>
          </w:rPr>
          <w:t>http://www.dostoevskiy.net.ru</w:t>
        </w:r>
      </w:hyperlink>
      <w:r w:rsidRPr="00857059">
        <w:t xml:space="preserve"> ˗ </w:t>
      </w:r>
      <w:r w:rsidRPr="00857059">
        <w:rPr>
          <w:rStyle w:val="Strong"/>
          <w:b w:val="0"/>
          <w:color w:val="333333"/>
        </w:rPr>
        <w:t>Достоевский Федор Михайлович</w:t>
      </w:r>
    </w:p>
    <w:p w:rsidR="00B37111" w:rsidRPr="00857059" w:rsidRDefault="00B37111" w:rsidP="0072323D">
      <w:r w:rsidRPr="00857059">
        <w:t xml:space="preserve">http://www.fonvisin.net.ru˗ </w:t>
      </w:r>
      <w:r w:rsidRPr="00857059">
        <w:rPr>
          <w:rStyle w:val="Strong"/>
          <w:b w:val="0"/>
          <w:color w:val="333333"/>
        </w:rPr>
        <w:t>Фонвизин Денис Иванович</w:t>
      </w:r>
    </w:p>
    <w:p w:rsidR="00B37111" w:rsidRPr="00857059" w:rsidRDefault="00B37111" w:rsidP="0072323D">
      <w:r w:rsidRPr="00857059">
        <w:rPr>
          <w:rStyle w:val="Strong"/>
          <w:b w:val="0"/>
          <w:color w:val="333333"/>
        </w:rPr>
        <w:t> </w:t>
      </w:r>
      <w:hyperlink r:id="rId74" w:history="1">
        <w:r w:rsidRPr="00857059">
          <w:rPr>
            <w:rStyle w:val="Hyperlink"/>
          </w:rPr>
          <w:t>http://www.gercen.net.ru</w:t>
        </w:r>
      </w:hyperlink>
      <w:r w:rsidRPr="00857059">
        <w:t xml:space="preserve"> ˗ </w:t>
      </w:r>
      <w:r w:rsidRPr="00857059">
        <w:rPr>
          <w:rStyle w:val="Strong"/>
          <w:b w:val="0"/>
          <w:color w:val="333333"/>
        </w:rPr>
        <w:t>Герцен Александр Иванович</w:t>
      </w:r>
    </w:p>
    <w:p w:rsidR="00B37111" w:rsidRPr="00857059" w:rsidRDefault="00B37111" w:rsidP="0072323D">
      <w:hyperlink r:id="rId75" w:history="1">
        <w:r w:rsidRPr="00857059">
          <w:rPr>
            <w:rStyle w:val="Hyperlink"/>
          </w:rPr>
          <w:t>http://www.goncharov.spb.ru</w:t>
        </w:r>
      </w:hyperlink>
      <w:r w:rsidRPr="00857059">
        <w:t xml:space="preserve"> ˗ </w:t>
      </w:r>
      <w:r w:rsidRPr="00857059">
        <w:rPr>
          <w:rStyle w:val="Strong"/>
          <w:b w:val="0"/>
          <w:color w:val="333333"/>
        </w:rPr>
        <w:t>Иван Александрович</w:t>
      </w:r>
    </w:p>
    <w:p w:rsidR="00B37111" w:rsidRPr="00857059" w:rsidRDefault="00B37111" w:rsidP="0072323D">
      <w:hyperlink r:id="rId76" w:history="1">
        <w:r w:rsidRPr="00857059">
          <w:rPr>
            <w:rStyle w:val="Hyperlink"/>
          </w:rPr>
          <w:t>http://www.griboedow.net.ru</w:t>
        </w:r>
      </w:hyperlink>
      <w:r w:rsidRPr="00857059">
        <w:t xml:space="preserve"> ˗ </w:t>
      </w:r>
      <w:r w:rsidRPr="00857059">
        <w:rPr>
          <w:rStyle w:val="Strong"/>
          <w:b w:val="0"/>
          <w:color w:val="333333"/>
        </w:rPr>
        <w:t>Грибоедов Александр Сергеевич</w:t>
      </w:r>
    </w:p>
    <w:p w:rsidR="00B37111" w:rsidRPr="00857059" w:rsidRDefault="00B37111" w:rsidP="0072323D">
      <w:r w:rsidRPr="00857059">
        <w:t xml:space="preserve">http://www.karamzin.net.ru˗ </w:t>
      </w:r>
      <w:r w:rsidRPr="00857059">
        <w:rPr>
          <w:rStyle w:val="Strong"/>
          <w:b w:val="0"/>
          <w:color w:val="333333"/>
        </w:rPr>
        <w:t>Карамзин Николай Михайлович</w:t>
      </w:r>
    </w:p>
    <w:p w:rsidR="00B37111" w:rsidRPr="00857059" w:rsidRDefault="00B37111" w:rsidP="0072323D">
      <w:r w:rsidRPr="00857059">
        <w:t xml:space="preserve">http://www.krylov.net.ru˗ </w:t>
      </w:r>
      <w:r w:rsidRPr="00857059">
        <w:rPr>
          <w:rStyle w:val="Strong"/>
          <w:b w:val="0"/>
          <w:color w:val="333333"/>
        </w:rPr>
        <w:t>Крылов Иван Андреевич</w:t>
      </w:r>
    </w:p>
    <w:p w:rsidR="00B37111" w:rsidRPr="00857059" w:rsidRDefault="00B37111" w:rsidP="0072323D">
      <w:r w:rsidRPr="00857059">
        <w:t xml:space="preserve">http://www.kuprin.org.ru˗ </w:t>
      </w:r>
      <w:r w:rsidRPr="00857059">
        <w:rPr>
          <w:rStyle w:val="Strong"/>
          <w:b w:val="0"/>
          <w:color w:val="333333"/>
        </w:rPr>
        <w:t>Куприн Александр Иванович</w:t>
      </w:r>
    </w:p>
    <w:p w:rsidR="00B37111" w:rsidRPr="00857059" w:rsidRDefault="00B37111" w:rsidP="0072323D">
      <w:r w:rsidRPr="00857059">
        <w:t xml:space="preserve">http://www.lermontow.org.ru˗ </w:t>
      </w:r>
      <w:r w:rsidRPr="00857059">
        <w:rPr>
          <w:rStyle w:val="Strong"/>
          <w:b w:val="0"/>
          <w:color w:val="333333"/>
        </w:rPr>
        <w:t>Лермонтов Михаил Юрьевич</w:t>
      </w:r>
    </w:p>
    <w:p w:rsidR="00B37111" w:rsidRPr="00857059" w:rsidRDefault="00B37111" w:rsidP="0072323D">
      <w:r w:rsidRPr="00857059">
        <w:t xml:space="preserve">http://www.levtolstoy.org.ru˗ </w:t>
      </w:r>
      <w:r w:rsidRPr="00857059">
        <w:rPr>
          <w:rStyle w:val="Strong"/>
          <w:b w:val="0"/>
          <w:color w:val="333333"/>
        </w:rPr>
        <w:t>Толстой Лев Николаевич</w:t>
      </w:r>
    </w:p>
    <w:p w:rsidR="00B37111" w:rsidRPr="00857059" w:rsidRDefault="00B37111" w:rsidP="0072323D">
      <w:r w:rsidRPr="00857059">
        <w:t xml:space="preserve">http://www.nekrasow.org.ru˗ </w:t>
      </w:r>
      <w:r w:rsidRPr="00857059">
        <w:rPr>
          <w:rStyle w:val="Strong"/>
          <w:b w:val="0"/>
          <w:color w:val="333333"/>
        </w:rPr>
        <w:t>Некрасов Николай Алексеевич</w:t>
      </w:r>
    </w:p>
    <w:p w:rsidR="00B37111" w:rsidRPr="00857059" w:rsidRDefault="00B37111" w:rsidP="0072323D">
      <w:r w:rsidRPr="00857059">
        <w:t xml:space="preserve">http://www.nikolaygogol.org.ru˗ </w:t>
      </w:r>
      <w:r w:rsidRPr="00857059">
        <w:rPr>
          <w:rStyle w:val="Strong"/>
          <w:b w:val="0"/>
          <w:color w:val="333333"/>
        </w:rPr>
        <w:t>Гоголь Николай Васильевич</w:t>
      </w:r>
    </w:p>
    <w:p w:rsidR="00B37111" w:rsidRPr="00857059" w:rsidRDefault="00B37111" w:rsidP="0072323D">
      <w:r w:rsidRPr="00857059">
        <w:t xml:space="preserve">http://www.ostrovskiy.org.ru˗ </w:t>
      </w:r>
      <w:r w:rsidRPr="00857059">
        <w:rPr>
          <w:rStyle w:val="Strong"/>
          <w:b w:val="0"/>
          <w:color w:val="333333"/>
        </w:rPr>
        <w:t>Островский Александр Николаевич</w:t>
      </w:r>
    </w:p>
    <w:p w:rsidR="00B37111" w:rsidRPr="00857059" w:rsidRDefault="00B37111" w:rsidP="0072323D">
      <w:r w:rsidRPr="00857059">
        <w:t xml:space="preserve">http://www.saltykov.net.ru˗ </w:t>
      </w:r>
      <w:r w:rsidRPr="00857059">
        <w:rPr>
          <w:rStyle w:val="Strong"/>
          <w:b w:val="0"/>
          <w:color w:val="333333"/>
        </w:rPr>
        <w:t>Салтыков-Щедрин Михаил Евграфович</w:t>
      </w:r>
    </w:p>
    <w:p w:rsidR="00B37111" w:rsidRPr="00857059" w:rsidRDefault="00B37111" w:rsidP="0072323D">
      <w:r w:rsidRPr="00857059">
        <w:t xml:space="preserve">http://www.tolstoy.ru˗ </w:t>
      </w:r>
      <w:r w:rsidRPr="00857059">
        <w:rPr>
          <w:rStyle w:val="Strong"/>
          <w:b w:val="0"/>
          <w:color w:val="333333"/>
        </w:rPr>
        <w:t>Лев Толстой и «Ясная Поляна»</w:t>
      </w:r>
    </w:p>
    <w:p w:rsidR="00B37111" w:rsidRPr="00857059" w:rsidRDefault="00B37111" w:rsidP="0072323D">
      <w:r w:rsidRPr="00857059">
        <w:t xml:space="preserve">http://www.turgenev.org.ru˗ </w:t>
      </w:r>
      <w:r w:rsidRPr="00857059">
        <w:rPr>
          <w:rStyle w:val="Strong"/>
          <w:b w:val="0"/>
          <w:color w:val="333333"/>
        </w:rPr>
        <w:t>Тургенев Иван Сергеевич</w:t>
      </w:r>
    </w:p>
    <w:p w:rsidR="00B37111" w:rsidRPr="00857059" w:rsidRDefault="00B37111" w:rsidP="0072323D">
      <w:r w:rsidRPr="00857059">
        <w:t xml:space="preserve">http://www.tutchev.net.ru˗ </w:t>
      </w:r>
      <w:r w:rsidRPr="00857059">
        <w:rPr>
          <w:rStyle w:val="Strong"/>
          <w:b w:val="0"/>
          <w:color w:val="333333"/>
        </w:rPr>
        <w:t>Тютчев Федор Иванович</w:t>
      </w:r>
    </w:p>
    <w:p w:rsidR="00B37111" w:rsidRPr="00857059" w:rsidRDefault="00B37111" w:rsidP="0072323D">
      <w:r w:rsidRPr="00857059">
        <w:t xml:space="preserve">http://www.zhukovskiy.net.ru˗ </w:t>
      </w:r>
      <w:r w:rsidRPr="00857059">
        <w:rPr>
          <w:rStyle w:val="Strong"/>
          <w:b w:val="0"/>
          <w:color w:val="333333"/>
        </w:rPr>
        <w:t>Жуковский Василий Андреевич</w:t>
      </w:r>
    </w:p>
    <w:p w:rsidR="00B37111" w:rsidRPr="00857059" w:rsidRDefault="00B37111" w:rsidP="0072323D">
      <w:pPr>
        <w:pStyle w:val="ListParagraph"/>
        <w:ind w:left="540" w:hanging="540"/>
        <w:jc w:val="both"/>
        <w:rPr>
          <w:sz w:val="24"/>
          <w:szCs w:val="24"/>
        </w:rPr>
      </w:pPr>
      <w:hyperlink r:id="rId77" w:history="1">
        <w:r w:rsidRPr="00857059">
          <w:rPr>
            <w:rStyle w:val="Hyperlink"/>
            <w:lang w:val="en-US"/>
          </w:rPr>
          <w:t>www</w:t>
        </w:r>
        <w:r w:rsidRPr="00857059">
          <w:rPr>
            <w:rStyle w:val="Hyperlink"/>
          </w:rPr>
          <w:t>.</w:t>
        </w:r>
        <w:r w:rsidRPr="00857059">
          <w:rPr>
            <w:rStyle w:val="Hyperlink"/>
            <w:lang w:val="en-US"/>
          </w:rPr>
          <w:t>wikipedia</w:t>
        </w:r>
        <w:r w:rsidRPr="00857059">
          <w:rPr>
            <w:rStyle w:val="Hyperlink"/>
          </w:rPr>
          <w:t>.</w:t>
        </w:r>
        <w:r w:rsidRPr="00857059">
          <w:rPr>
            <w:rStyle w:val="Hyperlink"/>
            <w:lang w:val="en-US"/>
          </w:rPr>
          <w:t>ru</w:t>
        </w:r>
      </w:hyperlink>
      <w:r w:rsidRPr="00857059">
        <w:rPr>
          <w:sz w:val="24"/>
          <w:szCs w:val="24"/>
        </w:rPr>
        <w:t xml:space="preserve"> Универсальная энциклопедия «Википедия».</w:t>
      </w:r>
    </w:p>
    <w:p w:rsidR="00B37111" w:rsidRPr="00857059" w:rsidRDefault="00B37111" w:rsidP="0072323D">
      <w:pPr>
        <w:pStyle w:val="ListParagraph"/>
        <w:ind w:left="540" w:hanging="540"/>
        <w:jc w:val="both"/>
        <w:rPr>
          <w:sz w:val="24"/>
          <w:szCs w:val="24"/>
        </w:rPr>
      </w:pPr>
      <w:hyperlink r:id="rId78" w:history="1">
        <w:r w:rsidRPr="00857059">
          <w:rPr>
            <w:rStyle w:val="Hyperlink"/>
            <w:lang w:val="en-US"/>
          </w:rPr>
          <w:t>www</w:t>
        </w:r>
        <w:r w:rsidRPr="00857059">
          <w:rPr>
            <w:rStyle w:val="Hyperlink"/>
          </w:rPr>
          <w:t>.</w:t>
        </w:r>
        <w:r w:rsidRPr="00857059">
          <w:rPr>
            <w:rStyle w:val="Hyperlink"/>
            <w:lang w:val="en-US"/>
          </w:rPr>
          <w:t>krugosvet</w:t>
        </w:r>
        <w:r w:rsidRPr="00857059">
          <w:rPr>
            <w:rStyle w:val="Hyperlink"/>
          </w:rPr>
          <w:t>.</w:t>
        </w:r>
        <w:r w:rsidRPr="00857059">
          <w:rPr>
            <w:rStyle w:val="Hyperlink"/>
            <w:lang w:val="en-US"/>
          </w:rPr>
          <w:t>ru</w:t>
        </w:r>
      </w:hyperlink>
      <w:r w:rsidRPr="00857059">
        <w:rPr>
          <w:sz w:val="24"/>
          <w:szCs w:val="24"/>
        </w:rPr>
        <w:t xml:space="preserve"> Универсальная энциклопедия «Кругосвет».</w:t>
      </w:r>
    </w:p>
    <w:p w:rsidR="00B37111" w:rsidRPr="00857059" w:rsidRDefault="00B37111" w:rsidP="0072323D">
      <w:pPr>
        <w:pStyle w:val="ListParagraph"/>
        <w:ind w:left="540" w:hanging="540"/>
        <w:jc w:val="both"/>
        <w:rPr>
          <w:sz w:val="24"/>
          <w:szCs w:val="24"/>
        </w:rPr>
      </w:pPr>
      <w:hyperlink w:history="1">
        <w:r>
          <w:rPr>
            <w:b/>
            <w:bCs/>
          </w:rPr>
          <w:t>Ошибка! Недопустимый объект гиперссылки.</w:t>
        </w:r>
      </w:hyperlink>
      <w:r w:rsidRPr="00857059">
        <w:rPr>
          <w:sz w:val="24"/>
          <w:szCs w:val="24"/>
        </w:rPr>
        <w:t xml:space="preserve"> «Рубрикон».</w:t>
      </w:r>
    </w:p>
    <w:p w:rsidR="00B37111" w:rsidRPr="00857059" w:rsidRDefault="00B37111" w:rsidP="0072323D">
      <w:pPr>
        <w:pStyle w:val="ListParagraph"/>
        <w:ind w:left="540" w:hanging="540"/>
        <w:jc w:val="both"/>
        <w:rPr>
          <w:sz w:val="24"/>
          <w:szCs w:val="24"/>
        </w:rPr>
      </w:pPr>
      <w:hyperlink r:id="rId79" w:history="1">
        <w:r w:rsidRPr="00857059">
          <w:rPr>
            <w:rStyle w:val="Hyperlink"/>
            <w:lang w:val="en-US"/>
          </w:rPr>
          <w:t>www</w:t>
        </w:r>
        <w:r w:rsidRPr="00857059">
          <w:rPr>
            <w:rStyle w:val="Hyperlink"/>
          </w:rPr>
          <w:t>.</w:t>
        </w:r>
        <w:r w:rsidRPr="00857059">
          <w:rPr>
            <w:rStyle w:val="Hyperlink"/>
            <w:lang w:val="en-US"/>
          </w:rPr>
          <w:t>slovari</w:t>
        </w:r>
        <w:r w:rsidRPr="00857059">
          <w:rPr>
            <w:rStyle w:val="Hyperlink"/>
          </w:rPr>
          <w:t>.</w:t>
        </w:r>
        <w:r w:rsidRPr="00857059">
          <w:rPr>
            <w:rStyle w:val="Hyperlink"/>
            <w:lang w:val="en-US"/>
          </w:rPr>
          <w:t>ru</w:t>
        </w:r>
      </w:hyperlink>
      <w:r w:rsidRPr="00857059">
        <w:rPr>
          <w:sz w:val="24"/>
          <w:szCs w:val="24"/>
        </w:rPr>
        <w:t xml:space="preserve"> Электронные словари.</w:t>
      </w:r>
    </w:p>
    <w:p w:rsidR="00B37111" w:rsidRPr="00857059" w:rsidRDefault="00B37111" w:rsidP="0072323D">
      <w:pPr>
        <w:pStyle w:val="ListParagraph"/>
        <w:ind w:left="540" w:hanging="540"/>
        <w:jc w:val="both"/>
        <w:rPr>
          <w:sz w:val="24"/>
          <w:szCs w:val="24"/>
        </w:rPr>
      </w:pPr>
      <w:hyperlink r:id="rId80" w:history="1">
        <w:r w:rsidRPr="00857059">
          <w:rPr>
            <w:rStyle w:val="Hyperlink"/>
            <w:lang w:val="en-US"/>
          </w:rPr>
          <w:t>www</w:t>
        </w:r>
        <w:r w:rsidRPr="00857059">
          <w:rPr>
            <w:rStyle w:val="Hyperlink"/>
          </w:rPr>
          <w:t>.</w:t>
        </w:r>
        <w:r w:rsidRPr="00857059">
          <w:rPr>
            <w:rStyle w:val="Hyperlink"/>
            <w:lang w:val="en-US"/>
          </w:rPr>
          <w:t>gramota</w:t>
        </w:r>
        <w:r w:rsidRPr="00857059">
          <w:rPr>
            <w:rStyle w:val="Hyperlink"/>
          </w:rPr>
          <w:t>.</w:t>
        </w:r>
        <w:r w:rsidRPr="00857059">
          <w:rPr>
            <w:rStyle w:val="Hyperlink"/>
            <w:lang w:val="en-US"/>
          </w:rPr>
          <w:t>ru</w:t>
        </w:r>
      </w:hyperlink>
      <w:r w:rsidRPr="00857059">
        <w:rPr>
          <w:sz w:val="24"/>
          <w:szCs w:val="24"/>
        </w:rPr>
        <w:t xml:space="preserve"> Справочно-информационный интернет-портал «Русский язык».</w:t>
      </w:r>
    </w:p>
    <w:p w:rsidR="00B37111" w:rsidRPr="00857059" w:rsidRDefault="00B37111" w:rsidP="0072323D">
      <w:pPr>
        <w:pStyle w:val="ListParagraph"/>
        <w:ind w:left="540" w:hanging="540"/>
        <w:jc w:val="both"/>
        <w:rPr>
          <w:sz w:val="24"/>
          <w:szCs w:val="24"/>
        </w:rPr>
      </w:pPr>
      <w:hyperlink r:id="rId81" w:history="1">
        <w:r w:rsidRPr="00857059">
          <w:rPr>
            <w:rStyle w:val="Hyperlink"/>
            <w:lang w:val="en-US"/>
          </w:rPr>
          <w:t>www</w:t>
        </w:r>
        <w:r w:rsidRPr="00857059">
          <w:rPr>
            <w:rStyle w:val="Hyperlink"/>
          </w:rPr>
          <w:t>.</w:t>
        </w:r>
        <w:r w:rsidRPr="00857059">
          <w:rPr>
            <w:rStyle w:val="Hyperlink"/>
            <w:lang w:val="en-US"/>
          </w:rPr>
          <w:t>feb</w:t>
        </w:r>
        <w:r w:rsidRPr="00857059">
          <w:rPr>
            <w:rStyle w:val="Hyperlink"/>
          </w:rPr>
          <w:t>-</w:t>
        </w:r>
        <w:r w:rsidRPr="00857059">
          <w:rPr>
            <w:rStyle w:val="Hyperlink"/>
            <w:lang w:val="en-US"/>
          </w:rPr>
          <w:t>web</w:t>
        </w:r>
        <w:r w:rsidRPr="00857059">
          <w:rPr>
            <w:rStyle w:val="Hyperlink"/>
          </w:rPr>
          <w:t>.</w:t>
        </w:r>
        <w:r w:rsidRPr="00857059">
          <w:rPr>
            <w:rStyle w:val="Hyperlink"/>
            <w:lang w:val="en-US"/>
          </w:rPr>
          <w:t>ru</w:t>
        </w:r>
      </w:hyperlink>
      <w:r w:rsidRPr="00857059">
        <w:rPr>
          <w:sz w:val="24"/>
          <w:szCs w:val="24"/>
        </w:rPr>
        <w:t xml:space="preserve"> Фундаментальная электронная библиотека «Русская литература и фольклор».</w:t>
      </w:r>
    </w:p>
    <w:p w:rsidR="00B37111" w:rsidRPr="00857059" w:rsidRDefault="00B37111" w:rsidP="0072323D">
      <w:pPr>
        <w:pStyle w:val="ListParagraph"/>
        <w:ind w:left="540" w:hanging="540"/>
        <w:jc w:val="both"/>
        <w:rPr>
          <w:sz w:val="24"/>
          <w:szCs w:val="24"/>
        </w:rPr>
      </w:pPr>
      <w:hyperlink r:id="rId82" w:history="1">
        <w:r w:rsidRPr="00857059">
          <w:rPr>
            <w:rStyle w:val="Hyperlink"/>
            <w:lang w:val="en-US"/>
          </w:rPr>
          <w:t>www</w:t>
        </w:r>
        <w:r w:rsidRPr="00857059">
          <w:rPr>
            <w:rStyle w:val="Hyperlink"/>
          </w:rPr>
          <w:t>.</w:t>
        </w:r>
        <w:r w:rsidRPr="00857059">
          <w:rPr>
            <w:rStyle w:val="Hyperlink"/>
            <w:lang w:val="en-US"/>
          </w:rPr>
          <w:t>myfhology</w:t>
        </w:r>
        <w:r w:rsidRPr="00857059">
          <w:rPr>
            <w:rStyle w:val="Hyperlink"/>
          </w:rPr>
          <w:t>.</w:t>
        </w:r>
        <w:r w:rsidRPr="00857059">
          <w:rPr>
            <w:rStyle w:val="Hyperlink"/>
            <w:lang w:val="en-US"/>
          </w:rPr>
          <w:t>ru</w:t>
        </w:r>
      </w:hyperlink>
      <w:r w:rsidRPr="00857059">
        <w:rPr>
          <w:sz w:val="24"/>
          <w:szCs w:val="24"/>
        </w:rPr>
        <w:t xml:space="preserve"> Мифологическая энциклопедия.</w:t>
      </w:r>
    </w:p>
    <w:p w:rsidR="00B37111" w:rsidRPr="00857059" w:rsidRDefault="00B37111" w:rsidP="0072323D">
      <w:pPr>
        <w:ind w:hanging="540"/>
        <w:jc w:val="center"/>
        <w:rPr>
          <w:b/>
        </w:rPr>
      </w:pPr>
    </w:p>
    <w:p w:rsidR="00B37111" w:rsidRDefault="00B37111" w:rsidP="0072323D">
      <w:pPr>
        <w:ind w:left="142"/>
        <w:jc w:val="center"/>
        <w:rPr>
          <w:b/>
        </w:rPr>
      </w:pPr>
    </w:p>
    <w:p w:rsidR="00B37111" w:rsidRDefault="00B37111" w:rsidP="0072323D">
      <w:pPr>
        <w:rPr>
          <w:b/>
        </w:rPr>
      </w:pPr>
    </w:p>
    <w:p w:rsidR="00B37111" w:rsidRDefault="00B37111" w:rsidP="0072323D">
      <w:pPr>
        <w:ind w:left="142"/>
        <w:jc w:val="center"/>
        <w:rPr>
          <w:b/>
        </w:rPr>
      </w:pPr>
    </w:p>
    <w:p w:rsidR="00B37111" w:rsidRDefault="00B37111" w:rsidP="0072323D">
      <w:pPr>
        <w:ind w:left="142"/>
        <w:jc w:val="center"/>
        <w:rPr>
          <w:b/>
        </w:rPr>
      </w:pPr>
    </w:p>
    <w:p w:rsidR="00B37111" w:rsidRDefault="00B37111" w:rsidP="0072323D">
      <w:pPr>
        <w:ind w:left="142"/>
        <w:jc w:val="center"/>
        <w:rPr>
          <w:b/>
        </w:rPr>
      </w:pPr>
    </w:p>
    <w:p w:rsidR="00B37111" w:rsidRPr="00857059" w:rsidRDefault="00B37111" w:rsidP="0072323D">
      <w:pPr>
        <w:ind w:left="142"/>
        <w:jc w:val="center"/>
        <w:rPr>
          <w:b/>
        </w:rPr>
      </w:pPr>
      <w:r w:rsidRPr="00857059">
        <w:rPr>
          <w:b/>
        </w:rPr>
        <w:t>Оборудование и приборы</w:t>
      </w:r>
    </w:p>
    <w:p w:rsidR="00B37111" w:rsidRPr="00857059" w:rsidRDefault="00B37111" w:rsidP="0072323D">
      <w:pPr>
        <w:autoSpaceDE w:val="0"/>
        <w:autoSpaceDN w:val="0"/>
        <w:adjustRightInd w:val="0"/>
        <w:ind w:left="1440"/>
        <w:jc w:val="center"/>
      </w:pPr>
      <w:r w:rsidRPr="00857059">
        <w:rPr>
          <w:b/>
        </w:rPr>
        <w:t>(в соответствии с минимальными требованиями оснащенности)</w:t>
      </w:r>
    </w:p>
    <w:p w:rsidR="00B37111" w:rsidRPr="00857059" w:rsidRDefault="00B37111" w:rsidP="0072323D">
      <w:pPr>
        <w:autoSpaceDE w:val="0"/>
        <w:autoSpaceDN w:val="0"/>
        <w:adjustRightInd w:val="0"/>
        <w:ind w:left="144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907"/>
        <w:gridCol w:w="5098"/>
        <w:gridCol w:w="1417"/>
        <w:gridCol w:w="1024"/>
      </w:tblGrid>
      <w:tr w:rsidR="00B37111" w:rsidRPr="00857059" w:rsidTr="009213A2">
        <w:tc>
          <w:tcPr>
            <w:tcW w:w="576" w:type="dxa"/>
            <w:vAlign w:val="center"/>
          </w:tcPr>
          <w:p w:rsidR="00B37111" w:rsidRPr="00857059" w:rsidRDefault="00B37111" w:rsidP="009213A2">
            <w:pPr>
              <w:autoSpaceDE w:val="0"/>
              <w:autoSpaceDN w:val="0"/>
              <w:adjustRightInd w:val="0"/>
              <w:jc w:val="center"/>
            </w:pPr>
            <w:r w:rsidRPr="00857059">
              <w:t>№</w:t>
            </w:r>
          </w:p>
        </w:tc>
        <w:tc>
          <w:tcPr>
            <w:tcW w:w="2907" w:type="dxa"/>
            <w:vAlign w:val="center"/>
          </w:tcPr>
          <w:p w:rsidR="00B37111" w:rsidRPr="00857059" w:rsidRDefault="00B37111" w:rsidP="009213A2">
            <w:pPr>
              <w:autoSpaceDE w:val="0"/>
              <w:autoSpaceDN w:val="0"/>
              <w:adjustRightInd w:val="0"/>
              <w:jc w:val="center"/>
            </w:pPr>
            <w:r w:rsidRPr="00857059">
              <w:t>Наименования объектов и средств материально-технического обеспечения</w:t>
            </w:r>
          </w:p>
        </w:tc>
        <w:tc>
          <w:tcPr>
            <w:tcW w:w="5098" w:type="dxa"/>
            <w:vAlign w:val="center"/>
          </w:tcPr>
          <w:p w:rsidR="00B37111" w:rsidRPr="00857059" w:rsidRDefault="00B37111" w:rsidP="009213A2">
            <w:pPr>
              <w:autoSpaceDE w:val="0"/>
              <w:autoSpaceDN w:val="0"/>
              <w:adjustRightInd w:val="0"/>
              <w:jc w:val="center"/>
            </w:pPr>
            <w:r w:rsidRPr="00857059">
              <w:t>Состав комплекта</w:t>
            </w:r>
          </w:p>
        </w:tc>
        <w:tc>
          <w:tcPr>
            <w:tcW w:w="1417" w:type="dxa"/>
            <w:vAlign w:val="center"/>
          </w:tcPr>
          <w:p w:rsidR="00B37111" w:rsidRPr="00857059" w:rsidRDefault="00B37111" w:rsidP="009213A2">
            <w:pPr>
              <w:autoSpaceDE w:val="0"/>
              <w:autoSpaceDN w:val="0"/>
              <w:adjustRightInd w:val="0"/>
              <w:jc w:val="center"/>
            </w:pPr>
            <w:r w:rsidRPr="00857059">
              <w:t>Количество штук</w:t>
            </w:r>
          </w:p>
        </w:tc>
        <w:tc>
          <w:tcPr>
            <w:tcW w:w="1024" w:type="dxa"/>
            <w:vAlign w:val="center"/>
          </w:tcPr>
          <w:p w:rsidR="00B37111" w:rsidRPr="00857059" w:rsidRDefault="00B37111" w:rsidP="009213A2">
            <w:pPr>
              <w:autoSpaceDE w:val="0"/>
              <w:autoSpaceDN w:val="0"/>
              <w:adjustRightInd w:val="0"/>
              <w:jc w:val="center"/>
            </w:pPr>
            <w:r w:rsidRPr="00857059">
              <w:t>%</w:t>
            </w:r>
          </w:p>
        </w:tc>
      </w:tr>
      <w:tr w:rsidR="00B37111" w:rsidRPr="00857059" w:rsidTr="009213A2">
        <w:tc>
          <w:tcPr>
            <w:tcW w:w="576" w:type="dxa"/>
          </w:tcPr>
          <w:p w:rsidR="00B37111" w:rsidRPr="00857059" w:rsidRDefault="00B37111" w:rsidP="009213A2">
            <w:pPr>
              <w:autoSpaceDE w:val="0"/>
              <w:autoSpaceDN w:val="0"/>
              <w:adjustRightInd w:val="0"/>
              <w:jc w:val="center"/>
            </w:pPr>
            <w:r w:rsidRPr="00857059">
              <w:t>1</w:t>
            </w:r>
          </w:p>
        </w:tc>
        <w:tc>
          <w:tcPr>
            <w:tcW w:w="2907" w:type="dxa"/>
          </w:tcPr>
          <w:p w:rsidR="00B37111" w:rsidRPr="00857059" w:rsidRDefault="00B37111" w:rsidP="009213A2">
            <w:pPr>
              <w:autoSpaceDE w:val="0"/>
              <w:autoSpaceDN w:val="0"/>
              <w:adjustRightInd w:val="0"/>
              <w:rPr>
                <w:b/>
              </w:rPr>
            </w:pPr>
            <w:r w:rsidRPr="00857059">
              <w:rPr>
                <w:b/>
              </w:rPr>
              <w:t>Компьютер</w:t>
            </w:r>
          </w:p>
        </w:tc>
        <w:tc>
          <w:tcPr>
            <w:tcW w:w="5098" w:type="dxa"/>
          </w:tcPr>
          <w:p w:rsidR="00B37111" w:rsidRPr="00857059" w:rsidRDefault="00B37111" w:rsidP="009213A2">
            <w:pPr>
              <w:autoSpaceDE w:val="0"/>
              <w:autoSpaceDN w:val="0"/>
              <w:adjustRightInd w:val="0"/>
              <w:jc w:val="both"/>
            </w:pPr>
          </w:p>
        </w:tc>
        <w:tc>
          <w:tcPr>
            <w:tcW w:w="1417" w:type="dxa"/>
          </w:tcPr>
          <w:p w:rsidR="00B37111" w:rsidRPr="00857059" w:rsidRDefault="00B37111" w:rsidP="009213A2">
            <w:pPr>
              <w:autoSpaceDE w:val="0"/>
              <w:autoSpaceDN w:val="0"/>
              <w:adjustRightInd w:val="0"/>
              <w:jc w:val="center"/>
            </w:pPr>
            <w:r w:rsidRPr="00857059">
              <w:t>1</w:t>
            </w:r>
          </w:p>
        </w:tc>
        <w:tc>
          <w:tcPr>
            <w:tcW w:w="1024" w:type="dxa"/>
          </w:tcPr>
          <w:p w:rsidR="00B37111" w:rsidRPr="00857059" w:rsidRDefault="00B37111" w:rsidP="009213A2">
            <w:pPr>
              <w:autoSpaceDE w:val="0"/>
              <w:autoSpaceDN w:val="0"/>
              <w:adjustRightInd w:val="0"/>
              <w:jc w:val="center"/>
            </w:pPr>
            <w:r w:rsidRPr="00857059">
              <w:t>100</w:t>
            </w:r>
          </w:p>
        </w:tc>
      </w:tr>
      <w:tr w:rsidR="00B37111" w:rsidRPr="00857059" w:rsidTr="009213A2">
        <w:tc>
          <w:tcPr>
            <w:tcW w:w="576" w:type="dxa"/>
          </w:tcPr>
          <w:p w:rsidR="00B37111" w:rsidRPr="00857059" w:rsidRDefault="00B37111" w:rsidP="009213A2">
            <w:pPr>
              <w:autoSpaceDE w:val="0"/>
              <w:autoSpaceDN w:val="0"/>
              <w:adjustRightInd w:val="0"/>
              <w:jc w:val="center"/>
            </w:pPr>
            <w:r w:rsidRPr="00857059">
              <w:t>2</w:t>
            </w:r>
          </w:p>
        </w:tc>
        <w:tc>
          <w:tcPr>
            <w:tcW w:w="2907" w:type="dxa"/>
          </w:tcPr>
          <w:p w:rsidR="00B37111" w:rsidRPr="00857059" w:rsidRDefault="00B37111" w:rsidP="009213A2">
            <w:pPr>
              <w:autoSpaceDE w:val="0"/>
              <w:autoSpaceDN w:val="0"/>
              <w:adjustRightInd w:val="0"/>
              <w:rPr>
                <w:b/>
              </w:rPr>
            </w:pPr>
            <w:r w:rsidRPr="00857059">
              <w:rPr>
                <w:b/>
              </w:rPr>
              <w:t>Доска интерактивная SMART</w:t>
            </w:r>
          </w:p>
        </w:tc>
        <w:tc>
          <w:tcPr>
            <w:tcW w:w="5098" w:type="dxa"/>
          </w:tcPr>
          <w:p w:rsidR="00B37111" w:rsidRPr="00857059" w:rsidRDefault="00B37111" w:rsidP="009213A2">
            <w:pPr>
              <w:autoSpaceDE w:val="0"/>
              <w:autoSpaceDN w:val="0"/>
              <w:adjustRightInd w:val="0"/>
              <w:jc w:val="both"/>
            </w:pPr>
          </w:p>
        </w:tc>
        <w:tc>
          <w:tcPr>
            <w:tcW w:w="1417" w:type="dxa"/>
          </w:tcPr>
          <w:p w:rsidR="00B37111" w:rsidRPr="00857059" w:rsidRDefault="00B37111" w:rsidP="009213A2">
            <w:pPr>
              <w:autoSpaceDE w:val="0"/>
              <w:autoSpaceDN w:val="0"/>
              <w:adjustRightInd w:val="0"/>
              <w:jc w:val="center"/>
            </w:pPr>
            <w:r w:rsidRPr="00857059">
              <w:t>1</w:t>
            </w:r>
          </w:p>
        </w:tc>
        <w:tc>
          <w:tcPr>
            <w:tcW w:w="1024" w:type="dxa"/>
          </w:tcPr>
          <w:p w:rsidR="00B37111" w:rsidRPr="00857059" w:rsidRDefault="00B37111" w:rsidP="009213A2">
            <w:pPr>
              <w:autoSpaceDE w:val="0"/>
              <w:autoSpaceDN w:val="0"/>
              <w:adjustRightInd w:val="0"/>
              <w:jc w:val="center"/>
            </w:pPr>
            <w:r w:rsidRPr="00857059">
              <w:t>100</w:t>
            </w:r>
          </w:p>
        </w:tc>
      </w:tr>
      <w:tr w:rsidR="00B37111" w:rsidRPr="00857059" w:rsidTr="009213A2">
        <w:tc>
          <w:tcPr>
            <w:tcW w:w="576" w:type="dxa"/>
          </w:tcPr>
          <w:p w:rsidR="00B37111" w:rsidRPr="00857059" w:rsidRDefault="00B37111" w:rsidP="009213A2">
            <w:pPr>
              <w:autoSpaceDE w:val="0"/>
              <w:autoSpaceDN w:val="0"/>
              <w:adjustRightInd w:val="0"/>
              <w:jc w:val="center"/>
            </w:pPr>
            <w:r w:rsidRPr="00857059">
              <w:t>3</w:t>
            </w:r>
          </w:p>
        </w:tc>
        <w:tc>
          <w:tcPr>
            <w:tcW w:w="2907" w:type="dxa"/>
          </w:tcPr>
          <w:p w:rsidR="00B37111" w:rsidRPr="00857059" w:rsidRDefault="00B37111" w:rsidP="009213A2">
            <w:pPr>
              <w:autoSpaceDE w:val="0"/>
              <w:autoSpaceDN w:val="0"/>
              <w:adjustRightInd w:val="0"/>
              <w:rPr>
                <w:b/>
              </w:rPr>
            </w:pPr>
            <w:r w:rsidRPr="00857059">
              <w:rPr>
                <w:b/>
              </w:rPr>
              <w:t>Проектор</w:t>
            </w:r>
          </w:p>
        </w:tc>
        <w:tc>
          <w:tcPr>
            <w:tcW w:w="5098" w:type="dxa"/>
          </w:tcPr>
          <w:p w:rsidR="00B37111" w:rsidRPr="00857059" w:rsidRDefault="00B37111" w:rsidP="009213A2">
            <w:pPr>
              <w:autoSpaceDE w:val="0"/>
              <w:autoSpaceDN w:val="0"/>
              <w:adjustRightInd w:val="0"/>
              <w:jc w:val="both"/>
            </w:pPr>
          </w:p>
        </w:tc>
        <w:tc>
          <w:tcPr>
            <w:tcW w:w="1417" w:type="dxa"/>
          </w:tcPr>
          <w:p w:rsidR="00B37111" w:rsidRPr="00857059" w:rsidRDefault="00B37111" w:rsidP="009213A2">
            <w:pPr>
              <w:autoSpaceDE w:val="0"/>
              <w:autoSpaceDN w:val="0"/>
              <w:adjustRightInd w:val="0"/>
              <w:jc w:val="center"/>
            </w:pPr>
            <w:r w:rsidRPr="00857059">
              <w:t>1</w:t>
            </w:r>
          </w:p>
        </w:tc>
        <w:tc>
          <w:tcPr>
            <w:tcW w:w="1024" w:type="dxa"/>
          </w:tcPr>
          <w:p w:rsidR="00B37111" w:rsidRPr="00857059" w:rsidRDefault="00B37111" w:rsidP="009213A2">
            <w:pPr>
              <w:autoSpaceDE w:val="0"/>
              <w:autoSpaceDN w:val="0"/>
              <w:adjustRightInd w:val="0"/>
              <w:jc w:val="center"/>
            </w:pPr>
            <w:r w:rsidRPr="00857059">
              <w:t>100</w:t>
            </w:r>
          </w:p>
        </w:tc>
      </w:tr>
      <w:tr w:rsidR="00B37111" w:rsidRPr="00857059" w:rsidTr="009213A2">
        <w:tc>
          <w:tcPr>
            <w:tcW w:w="576" w:type="dxa"/>
          </w:tcPr>
          <w:p w:rsidR="00B37111" w:rsidRPr="00857059" w:rsidRDefault="00B37111" w:rsidP="009213A2">
            <w:pPr>
              <w:autoSpaceDE w:val="0"/>
              <w:autoSpaceDN w:val="0"/>
              <w:adjustRightInd w:val="0"/>
              <w:jc w:val="center"/>
            </w:pPr>
            <w:r w:rsidRPr="00857059">
              <w:t>4</w:t>
            </w:r>
          </w:p>
        </w:tc>
        <w:tc>
          <w:tcPr>
            <w:tcW w:w="2907" w:type="dxa"/>
          </w:tcPr>
          <w:p w:rsidR="00B37111" w:rsidRPr="00857059" w:rsidRDefault="00B37111" w:rsidP="009213A2">
            <w:pPr>
              <w:autoSpaceDE w:val="0"/>
              <w:autoSpaceDN w:val="0"/>
              <w:adjustRightInd w:val="0"/>
              <w:rPr>
                <w:b/>
              </w:rPr>
            </w:pPr>
            <w:r w:rsidRPr="00857059">
              <w:rPr>
                <w:b/>
              </w:rPr>
              <w:t>Настенный экран</w:t>
            </w:r>
          </w:p>
        </w:tc>
        <w:tc>
          <w:tcPr>
            <w:tcW w:w="5098" w:type="dxa"/>
          </w:tcPr>
          <w:p w:rsidR="00B37111" w:rsidRPr="00857059" w:rsidRDefault="00B37111" w:rsidP="009213A2">
            <w:pPr>
              <w:autoSpaceDE w:val="0"/>
              <w:autoSpaceDN w:val="0"/>
              <w:adjustRightInd w:val="0"/>
              <w:jc w:val="both"/>
            </w:pPr>
          </w:p>
        </w:tc>
        <w:tc>
          <w:tcPr>
            <w:tcW w:w="1417" w:type="dxa"/>
          </w:tcPr>
          <w:p w:rsidR="00B37111" w:rsidRPr="00857059" w:rsidRDefault="00B37111" w:rsidP="009213A2">
            <w:pPr>
              <w:autoSpaceDE w:val="0"/>
              <w:autoSpaceDN w:val="0"/>
              <w:adjustRightInd w:val="0"/>
              <w:jc w:val="center"/>
            </w:pPr>
            <w:r w:rsidRPr="00857059">
              <w:t>1</w:t>
            </w:r>
          </w:p>
        </w:tc>
        <w:tc>
          <w:tcPr>
            <w:tcW w:w="1024" w:type="dxa"/>
          </w:tcPr>
          <w:p w:rsidR="00B37111" w:rsidRPr="00857059" w:rsidRDefault="00B37111" w:rsidP="009213A2">
            <w:pPr>
              <w:autoSpaceDE w:val="0"/>
              <w:autoSpaceDN w:val="0"/>
              <w:adjustRightInd w:val="0"/>
              <w:jc w:val="center"/>
            </w:pPr>
            <w:r w:rsidRPr="00857059">
              <w:t>100</w:t>
            </w:r>
          </w:p>
        </w:tc>
      </w:tr>
      <w:tr w:rsidR="00B37111" w:rsidRPr="00857059" w:rsidTr="009213A2">
        <w:trPr>
          <w:trHeight w:val="276"/>
        </w:trPr>
        <w:tc>
          <w:tcPr>
            <w:tcW w:w="576" w:type="dxa"/>
            <w:tcBorders>
              <w:left w:val="nil"/>
            </w:tcBorders>
          </w:tcPr>
          <w:p w:rsidR="00B37111" w:rsidRPr="00857059" w:rsidRDefault="00B37111" w:rsidP="009213A2">
            <w:pPr>
              <w:autoSpaceDE w:val="0"/>
              <w:autoSpaceDN w:val="0"/>
              <w:adjustRightInd w:val="0"/>
              <w:jc w:val="center"/>
            </w:pPr>
            <w:r w:rsidRPr="00857059">
              <w:t>5</w:t>
            </w:r>
          </w:p>
        </w:tc>
        <w:tc>
          <w:tcPr>
            <w:tcW w:w="2907" w:type="dxa"/>
          </w:tcPr>
          <w:p w:rsidR="00B37111" w:rsidRPr="00857059" w:rsidRDefault="00B37111" w:rsidP="009213A2">
            <w:pPr>
              <w:autoSpaceDE w:val="0"/>
              <w:autoSpaceDN w:val="0"/>
              <w:adjustRightInd w:val="0"/>
              <w:rPr>
                <w:b/>
              </w:rPr>
            </w:pPr>
            <w:r w:rsidRPr="00857059">
              <w:rPr>
                <w:b/>
              </w:rPr>
              <w:t>Сетевой фильтр СВЕН ОПТИМА BASE</w:t>
            </w:r>
          </w:p>
        </w:tc>
        <w:tc>
          <w:tcPr>
            <w:tcW w:w="5098" w:type="dxa"/>
          </w:tcPr>
          <w:p w:rsidR="00B37111" w:rsidRPr="00857059" w:rsidRDefault="00B37111" w:rsidP="009213A2">
            <w:pPr>
              <w:autoSpaceDE w:val="0"/>
              <w:autoSpaceDN w:val="0"/>
              <w:adjustRightInd w:val="0"/>
              <w:jc w:val="both"/>
            </w:pPr>
          </w:p>
        </w:tc>
        <w:tc>
          <w:tcPr>
            <w:tcW w:w="1417" w:type="dxa"/>
          </w:tcPr>
          <w:p w:rsidR="00B37111" w:rsidRPr="00857059" w:rsidRDefault="00B37111" w:rsidP="009213A2">
            <w:pPr>
              <w:autoSpaceDE w:val="0"/>
              <w:autoSpaceDN w:val="0"/>
              <w:adjustRightInd w:val="0"/>
              <w:jc w:val="center"/>
            </w:pPr>
            <w:r w:rsidRPr="00857059">
              <w:t>1</w:t>
            </w:r>
          </w:p>
        </w:tc>
        <w:tc>
          <w:tcPr>
            <w:tcW w:w="1024" w:type="dxa"/>
          </w:tcPr>
          <w:p w:rsidR="00B37111" w:rsidRPr="00857059" w:rsidRDefault="00B37111" w:rsidP="009213A2">
            <w:pPr>
              <w:autoSpaceDE w:val="0"/>
              <w:autoSpaceDN w:val="0"/>
              <w:adjustRightInd w:val="0"/>
              <w:jc w:val="center"/>
            </w:pPr>
            <w:r w:rsidRPr="00857059">
              <w:t>100</w:t>
            </w:r>
          </w:p>
        </w:tc>
      </w:tr>
      <w:tr w:rsidR="00B37111" w:rsidRPr="00857059" w:rsidTr="009213A2">
        <w:trPr>
          <w:trHeight w:val="275"/>
        </w:trPr>
        <w:tc>
          <w:tcPr>
            <w:tcW w:w="11022" w:type="dxa"/>
            <w:gridSpan w:val="5"/>
            <w:tcBorders>
              <w:left w:val="nil"/>
              <w:right w:val="nil"/>
            </w:tcBorders>
            <w:vAlign w:val="center"/>
          </w:tcPr>
          <w:p w:rsidR="00B37111" w:rsidRPr="00857059" w:rsidRDefault="00B37111" w:rsidP="009213A2">
            <w:pPr>
              <w:autoSpaceDE w:val="0"/>
              <w:autoSpaceDN w:val="0"/>
              <w:adjustRightInd w:val="0"/>
              <w:jc w:val="center"/>
              <w:rPr>
                <w:b/>
              </w:rPr>
            </w:pPr>
            <w:r w:rsidRPr="00857059">
              <w:rPr>
                <w:b/>
              </w:rPr>
              <w:t xml:space="preserve">Наглядность </w:t>
            </w:r>
          </w:p>
        </w:tc>
      </w:tr>
      <w:tr w:rsidR="00B37111" w:rsidRPr="00857059" w:rsidTr="009213A2">
        <w:tc>
          <w:tcPr>
            <w:tcW w:w="576" w:type="dxa"/>
          </w:tcPr>
          <w:p w:rsidR="00B37111" w:rsidRPr="00857059" w:rsidRDefault="00B37111" w:rsidP="009213A2">
            <w:pPr>
              <w:autoSpaceDE w:val="0"/>
              <w:autoSpaceDN w:val="0"/>
              <w:adjustRightInd w:val="0"/>
              <w:jc w:val="center"/>
            </w:pPr>
            <w:r w:rsidRPr="00857059">
              <w:t>6</w:t>
            </w:r>
          </w:p>
        </w:tc>
        <w:tc>
          <w:tcPr>
            <w:tcW w:w="2907" w:type="dxa"/>
          </w:tcPr>
          <w:p w:rsidR="00B37111" w:rsidRPr="00857059" w:rsidRDefault="00B37111" w:rsidP="009213A2">
            <w:pPr>
              <w:rPr>
                <w:b/>
              </w:rPr>
            </w:pPr>
            <w:r w:rsidRPr="00857059">
              <w:rPr>
                <w:b/>
              </w:rPr>
              <w:t>Комплект портретов для кабинета литературы «Русские писатели 20 века»</w:t>
            </w:r>
          </w:p>
        </w:tc>
        <w:tc>
          <w:tcPr>
            <w:tcW w:w="5098" w:type="dxa"/>
          </w:tcPr>
          <w:p w:rsidR="00B37111" w:rsidRPr="00857059" w:rsidRDefault="00B37111" w:rsidP="009213A2">
            <w:r w:rsidRPr="00857059">
              <w:t xml:space="preserve">1. А. А. Ахматова    </w:t>
            </w:r>
          </w:p>
          <w:p w:rsidR="00B37111" w:rsidRPr="00857059" w:rsidRDefault="00B37111" w:rsidP="009213A2">
            <w:r w:rsidRPr="00857059">
              <w:t xml:space="preserve">2. Максим Горький    </w:t>
            </w:r>
          </w:p>
          <w:p w:rsidR="00B37111" w:rsidRPr="00857059" w:rsidRDefault="00B37111" w:rsidP="009213A2">
            <w:r w:rsidRPr="00857059">
              <w:t xml:space="preserve">3. В. В. Маяковский  </w:t>
            </w:r>
          </w:p>
          <w:p w:rsidR="00B37111" w:rsidRPr="00857059" w:rsidRDefault="00B37111" w:rsidP="009213A2">
            <w:r w:rsidRPr="00857059">
              <w:t xml:space="preserve">4. А. Т. Твардовский   </w:t>
            </w:r>
          </w:p>
          <w:p w:rsidR="00B37111" w:rsidRPr="00857059" w:rsidRDefault="00B37111" w:rsidP="009213A2">
            <w:r w:rsidRPr="00857059">
              <w:t xml:space="preserve">5. А. А. Блок    </w:t>
            </w:r>
          </w:p>
          <w:p w:rsidR="00B37111" w:rsidRPr="00857059" w:rsidRDefault="00B37111" w:rsidP="009213A2">
            <w:r w:rsidRPr="00857059">
              <w:t xml:space="preserve">6. С. А. Есенин   </w:t>
            </w:r>
          </w:p>
          <w:p w:rsidR="00B37111" w:rsidRPr="00857059" w:rsidRDefault="00B37111" w:rsidP="009213A2">
            <w:r w:rsidRPr="00857059">
              <w:t xml:space="preserve">7. Б. Л. Пастернак        </w:t>
            </w:r>
          </w:p>
          <w:p w:rsidR="00B37111" w:rsidRPr="00857059" w:rsidRDefault="00B37111" w:rsidP="009213A2">
            <w:r w:rsidRPr="00857059">
              <w:t xml:space="preserve">8. М. И. Цветаева                </w:t>
            </w:r>
          </w:p>
          <w:p w:rsidR="00B37111" w:rsidRPr="00857059" w:rsidRDefault="00B37111" w:rsidP="009213A2">
            <w:r w:rsidRPr="00857059">
              <w:t xml:space="preserve">9. М. А. Булгаков         </w:t>
            </w:r>
          </w:p>
          <w:p w:rsidR="00B37111" w:rsidRPr="00857059" w:rsidRDefault="00B37111" w:rsidP="009213A2">
            <w:r w:rsidRPr="00857059">
              <w:t xml:space="preserve">10. Е. И. Замятин    </w:t>
            </w:r>
          </w:p>
          <w:p w:rsidR="00B37111" w:rsidRPr="00857059" w:rsidRDefault="00B37111" w:rsidP="009213A2">
            <w:r w:rsidRPr="00857059">
              <w:t>11. А. П. Платонов</w:t>
            </w:r>
            <w:r w:rsidRPr="00857059">
              <w:br/>
              <w:t xml:space="preserve">12. И. С. Шмелёв         </w:t>
            </w:r>
          </w:p>
          <w:p w:rsidR="00B37111" w:rsidRPr="00857059" w:rsidRDefault="00B37111" w:rsidP="009213A2">
            <w:r w:rsidRPr="00857059">
              <w:t>13. И. А. Бунин</w:t>
            </w:r>
            <w:r w:rsidRPr="00857059">
              <w:tab/>
            </w:r>
          </w:p>
          <w:p w:rsidR="00B37111" w:rsidRPr="00857059" w:rsidRDefault="00B37111" w:rsidP="009213A2">
            <w:r w:rsidRPr="00857059">
              <w:t xml:space="preserve">14. А. И. Куприн     </w:t>
            </w:r>
          </w:p>
          <w:p w:rsidR="00B37111" w:rsidRPr="00857059" w:rsidRDefault="00B37111" w:rsidP="009213A2">
            <w:r w:rsidRPr="00857059">
              <w:t xml:space="preserve">15. А. И. Солженицын      </w:t>
            </w:r>
          </w:p>
          <w:p w:rsidR="00B37111" w:rsidRPr="00857059" w:rsidRDefault="00B37111" w:rsidP="009213A2">
            <w:r w:rsidRPr="00857059">
              <w:t>16. М. А. Шолохов</w:t>
            </w:r>
          </w:p>
        </w:tc>
        <w:tc>
          <w:tcPr>
            <w:tcW w:w="1417" w:type="dxa"/>
          </w:tcPr>
          <w:p w:rsidR="00B37111" w:rsidRPr="00857059" w:rsidRDefault="00B37111" w:rsidP="009213A2">
            <w:pPr>
              <w:autoSpaceDE w:val="0"/>
              <w:autoSpaceDN w:val="0"/>
              <w:adjustRightInd w:val="0"/>
              <w:jc w:val="center"/>
            </w:pPr>
            <w:r w:rsidRPr="00857059">
              <w:t>1</w:t>
            </w:r>
          </w:p>
        </w:tc>
        <w:tc>
          <w:tcPr>
            <w:tcW w:w="1024" w:type="dxa"/>
          </w:tcPr>
          <w:p w:rsidR="00B37111" w:rsidRPr="00857059" w:rsidRDefault="00B37111" w:rsidP="009213A2">
            <w:pPr>
              <w:autoSpaceDE w:val="0"/>
              <w:autoSpaceDN w:val="0"/>
              <w:adjustRightInd w:val="0"/>
              <w:jc w:val="center"/>
            </w:pPr>
            <w:r w:rsidRPr="00857059">
              <w:t>100</w:t>
            </w:r>
          </w:p>
        </w:tc>
      </w:tr>
      <w:tr w:rsidR="00B37111" w:rsidRPr="00857059" w:rsidTr="009213A2">
        <w:tc>
          <w:tcPr>
            <w:tcW w:w="576" w:type="dxa"/>
          </w:tcPr>
          <w:p w:rsidR="00B37111" w:rsidRPr="00857059" w:rsidRDefault="00B37111" w:rsidP="009213A2">
            <w:pPr>
              <w:autoSpaceDE w:val="0"/>
              <w:autoSpaceDN w:val="0"/>
              <w:adjustRightInd w:val="0"/>
              <w:jc w:val="center"/>
            </w:pPr>
            <w:r w:rsidRPr="00857059">
              <w:t>7</w:t>
            </w:r>
          </w:p>
        </w:tc>
        <w:tc>
          <w:tcPr>
            <w:tcW w:w="2907" w:type="dxa"/>
          </w:tcPr>
          <w:p w:rsidR="00B37111" w:rsidRPr="00857059" w:rsidRDefault="00B37111" w:rsidP="009213A2">
            <w:pPr>
              <w:rPr>
                <w:b/>
              </w:rPr>
            </w:pPr>
            <w:r w:rsidRPr="00857059">
              <w:rPr>
                <w:b/>
              </w:rPr>
              <w:t>Список таблиц по литературе</w:t>
            </w:r>
          </w:p>
        </w:tc>
        <w:tc>
          <w:tcPr>
            <w:tcW w:w="5098" w:type="dxa"/>
          </w:tcPr>
          <w:p w:rsidR="00B37111" w:rsidRPr="00857059" w:rsidRDefault="00B37111" w:rsidP="009213A2">
            <w:r w:rsidRPr="00857059">
              <w:t xml:space="preserve">1. Фоника.    </w:t>
            </w:r>
          </w:p>
          <w:p w:rsidR="00B37111" w:rsidRPr="00857059" w:rsidRDefault="00B37111" w:rsidP="009213A2">
            <w:r w:rsidRPr="00857059">
              <w:t xml:space="preserve">2. Проблема.      </w:t>
            </w:r>
          </w:p>
          <w:p w:rsidR="00B37111" w:rsidRPr="00857059" w:rsidRDefault="00B37111" w:rsidP="009213A2">
            <w:r w:rsidRPr="00857059">
              <w:t xml:space="preserve">3. Принципы ритмической организации стихотворных произведений.        </w:t>
            </w:r>
          </w:p>
          <w:p w:rsidR="00B37111" w:rsidRPr="00857059" w:rsidRDefault="00B37111" w:rsidP="009213A2">
            <w:r w:rsidRPr="00857059">
              <w:t xml:space="preserve">4. Лирический герой.         </w:t>
            </w:r>
          </w:p>
          <w:p w:rsidR="00B37111" w:rsidRPr="00857059" w:rsidRDefault="00B37111" w:rsidP="009213A2">
            <w:r w:rsidRPr="00857059">
              <w:t xml:space="preserve">5. Композиция.                </w:t>
            </w:r>
          </w:p>
          <w:p w:rsidR="00B37111" w:rsidRPr="00857059" w:rsidRDefault="00B37111" w:rsidP="009213A2">
            <w:r w:rsidRPr="00857059">
              <w:t xml:space="preserve">6. Поэтический синтаксис.       </w:t>
            </w:r>
          </w:p>
          <w:p w:rsidR="00B37111" w:rsidRPr="00857059" w:rsidRDefault="00B37111" w:rsidP="009213A2">
            <w:r w:rsidRPr="00857059">
              <w:t xml:space="preserve">7. Реализм; художественные системы в литературе.    </w:t>
            </w:r>
          </w:p>
          <w:p w:rsidR="00B37111" w:rsidRPr="00857059" w:rsidRDefault="00B37111" w:rsidP="009213A2">
            <w:r w:rsidRPr="00857059">
              <w:t xml:space="preserve">8. Поэтический синтаксис.        </w:t>
            </w:r>
          </w:p>
          <w:p w:rsidR="00B37111" w:rsidRPr="00857059" w:rsidRDefault="00B37111" w:rsidP="009213A2">
            <w:r w:rsidRPr="00857059">
              <w:t xml:space="preserve">9. Виды строф в лирике.      </w:t>
            </w:r>
          </w:p>
          <w:p w:rsidR="00B37111" w:rsidRPr="00857059" w:rsidRDefault="00B37111" w:rsidP="009213A2">
            <w:r w:rsidRPr="00857059">
              <w:t xml:space="preserve">10. Жанры лирики, лирическое стихотворение ода, романс, песня,послание.           </w:t>
            </w:r>
          </w:p>
          <w:p w:rsidR="00B37111" w:rsidRPr="00857059" w:rsidRDefault="00B37111" w:rsidP="009213A2">
            <w:r w:rsidRPr="00857059">
              <w:t xml:space="preserve">11. Жанры лирики: сонет, сатира, Итальянский сонет, Английский сонет, отрывок, эпиграмма, эпиграфия.                                      12. Твёрдые стихотворные формы.   </w:t>
            </w:r>
          </w:p>
          <w:p w:rsidR="00B37111" w:rsidRPr="00857059" w:rsidRDefault="00B37111" w:rsidP="009213A2">
            <w:r w:rsidRPr="00857059">
              <w:t xml:space="preserve">13. Лексика в лирике.         </w:t>
            </w:r>
          </w:p>
          <w:p w:rsidR="00B37111" w:rsidRPr="00857059" w:rsidRDefault="00B37111" w:rsidP="009213A2">
            <w:r w:rsidRPr="00857059">
              <w:t xml:space="preserve">14. Основные образы в лирике.       </w:t>
            </w:r>
          </w:p>
          <w:p w:rsidR="00B37111" w:rsidRPr="00857059" w:rsidRDefault="00B37111" w:rsidP="009213A2">
            <w:r w:rsidRPr="00857059">
              <w:t xml:space="preserve">15. Строфа.   </w:t>
            </w:r>
          </w:p>
          <w:p w:rsidR="00B37111" w:rsidRPr="00857059" w:rsidRDefault="00B37111" w:rsidP="009213A2">
            <w:r w:rsidRPr="00857059">
              <w:t xml:space="preserve">16. Темы и мотивы в лирике. </w:t>
            </w:r>
          </w:p>
          <w:p w:rsidR="00B37111" w:rsidRPr="00857059" w:rsidRDefault="00B37111" w:rsidP="009213A2">
            <w:r w:rsidRPr="00857059">
              <w:t xml:space="preserve">17. Образность поэтического текста.      </w:t>
            </w:r>
          </w:p>
          <w:p w:rsidR="00B37111" w:rsidRPr="00857059" w:rsidRDefault="00B37111" w:rsidP="009213A2">
            <w:r w:rsidRPr="00857059">
              <w:t xml:space="preserve">18. Сюжет в лирике.      </w:t>
            </w:r>
          </w:p>
          <w:p w:rsidR="00B37111" w:rsidRPr="00857059" w:rsidRDefault="00B37111" w:rsidP="009213A2">
            <w:r w:rsidRPr="00857059">
              <w:t xml:space="preserve">19. Виды строф в лирике: Трёхстишие, четырёхстишие.          </w:t>
            </w:r>
          </w:p>
          <w:p w:rsidR="00B37111" w:rsidRPr="00857059" w:rsidRDefault="00B37111" w:rsidP="009213A2">
            <w:r w:rsidRPr="00857059">
              <w:t xml:space="preserve">20. Схема анализа стихотворения.  </w:t>
            </w:r>
          </w:p>
          <w:p w:rsidR="00B37111" w:rsidRPr="00857059" w:rsidRDefault="00B37111" w:rsidP="009213A2">
            <w:r w:rsidRPr="00857059">
              <w:t xml:space="preserve">21. Изобразительно-выразительные средства языка.   </w:t>
            </w:r>
          </w:p>
          <w:p w:rsidR="00B37111" w:rsidRPr="00857059" w:rsidRDefault="00B37111" w:rsidP="009213A2">
            <w:r w:rsidRPr="00857059">
              <w:t xml:space="preserve">22. Роды литературы; жанровая система.                                            23. Классицизм; Сентиментализм; Романтизм; Модернизм.                   24. Изобразительно-выразительные средства языка: Тропы.                                                25. Изобразительно-выразительные средства языка: Тропы, метафора, эпитет, виды метафор, характеристика метафор, характеристика эпитетов.  </w:t>
            </w:r>
          </w:p>
          <w:p w:rsidR="00B37111" w:rsidRPr="00857059" w:rsidRDefault="00B37111" w:rsidP="009213A2">
            <w:r w:rsidRPr="00857059">
              <w:t xml:space="preserve">26. Стихосложение. (Версификация)             </w:t>
            </w:r>
          </w:p>
          <w:p w:rsidR="00B37111" w:rsidRPr="00857059" w:rsidRDefault="00B37111" w:rsidP="009213A2">
            <w:r w:rsidRPr="00857059">
              <w:t>27. Рифма.</w:t>
            </w:r>
          </w:p>
        </w:tc>
        <w:tc>
          <w:tcPr>
            <w:tcW w:w="1417" w:type="dxa"/>
          </w:tcPr>
          <w:p w:rsidR="00B37111" w:rsidRPr="00857059" w:rsidRDefault="00B37111" w:rsidP="009213A2">
            <w:pPr>
              <w:autoSpaceDE w:val="0"/>
              <w:autoSpaceDN w:val="0"/>
              <w:adjustRightInd w:val="0"/>
              <w:jc w:val="center"/>
            </w:pPr>
            <w:r w:rsidRPr="00857059">
              <w:t>1</w:t>
            </w:r>
          </w:p>
        </w:tc>
        <w:tc>
          <w:tcPr>
            <w:tcW w:w="1024" w:type="dxa"/>
          </w:tcPr>
          <w:p w:rsidR="00B37111" w:rsidRPr="00857059" w:rsidRDefault="00B37111" w:rsidP="009213A2">
            <w:pPr>
              <w:autoSpaceDE w:val="0"/>
              <w:autoSpaceDN w:val="0"/>
              <w:adjustRightInd w:val="0"/>
              <w:jc w:val="center"/>
            </w:pPr>
            <w:r w:rsidRPr="00857059">
              <w:t>100</w:t>
            </w:r>
          </w:p>
        </w:tc>
      </w:tr>
      <w:tr w:rsidR="00B37111" w:rsidRPr="00857059" w:rsidTr="009213A2">
        <w:tc>
          <w:tcPr>
            <w:tcW w:w="576" w:type="dxa"/>
          </w:tcPr>
          <w:p w:rsidR="00B37111" w:rsidRPr="00857059" w:rsidRDefault="00B37111" w:rsidP="009213A2">
            <w:pPr>
              <w:autoSpaceDE w:val="0"/>
              <w:autoSpaceDN w:val="0"/>
              <w:adjustRightInd w:val="0"/>
              <w:jc w:val="center"/>
            </w:pPr>
            <w:r w:rsidRPr="00857059">
              <w:t>8</w:t>
            </w:r>
          </w:p>
        </w:tc>
        <w:tc>
          <w:tcPr>
            <w:tcW w:w="2907" w:type="dxa"/>
          </w:tcPr>
          <w:p w:rsidR="00B37111" w:rsidRPr="00857059" w:rsidRDefault="00B37111" w:rsidP="009213A2">
            <w:pPr>
              <w:ind w:left="142"/>
              <w:rPr>
                <w:b/>
              </w:rPr>
            </w:pPr>
            <w:r w:rsidRPr="00857059">
              <w:rPr>
                <w:b/>
              </w:rPr>
              <w:t>Ресурсы ЦОР</w:t>
            </w:r>
          </w:p>
          <w:p w:rsidR="00B37111" w:rsidRPr="00857059" w:rsidRDefault="00B37111" w:rsidP="009213A2">
            <w:pPr>
              <w:autoSpaceDE w:val="0"/>
              <w:autoSpaceDN w:val="0"/>
              <w:adjustRightInd w:val="0"/>
              <w:rPr>
                <w:b/>
              </w:rPr>
            </w:pPr>
          </w:p>
        </w:tc>
        <w:tc>
          <w:tcPr>
            <w:tcW w:w="5098" w:type="dxa"/>
          </w:tcPr>
          <w:p w:rsidR="00B37111" w:rsidRPr="00857059" w:rsidRDefault="00B37111" w:rsidP="009213A2">
            <w:r w:rsidRPr="00857059">
              <w:t xml:space="preserve">1. Библиотека электронных наглядных пособий. Дрофа. Физикон. Литература. Вся школьная программа. Читаем голосом автора, видим глазами художника. Готовим рефераты, пишем сочинения. 5-11 классы. Министерство образования Российской Федерации, 2004.        </w:t>
            </w:r>
          </w:p>
          <w:p w:rsidR="00B37111" w:rsidRPr="00857059" w:rsidRDefault="00B37111" w:rsidP="009213A2">
            <w:r w:rsidRPr="00857059">
              <w:t xml:space="preserve"> 2. DirectMEDIA.Хрестоматия по русской литературе. Незаменимые для рефератов и сочинений 22 000 страниц. Полных текстов всех произведений по школьной программе с 5 по 11 класс, включая биографии и портреты писателей.                                            3. Библиотека школьника. 127 авторов. 902 произведения. 82 фотографии. 82 биографии.              </w:t>
            </w:r>
          </w:p>
          <w:p w:rsidR="00B37111" w:rsidRPr="00857059" w:rsidRDefault="00B37111" w:rsidP="009213A2">
            <w:r w:rsidRPr="00857059">
              <w:t xml:space="preserve">4. Хрестоматия школьника. 133 автора. 13 биография. 518 произведений. 111 фотографий.          </w:t>
            </w:r>
          </w:p>
          <w:p w:rsidR="00B37111" w:rsidRPr="00857059" w:rsidRDefault="00B37111" w:rsidP="009213A2">
            <w:r w:rsidRPr="00857059">
              <w:t>5. Русская литература. От Нестора до Маяковского.                                  6. Русская драматургия от Сумарокова до Хармса.                             7. Русская поэзия. 17-20 веков.</w:t>
            </w:r>
          </w:p>
        </w:tc>
        <w:tc>
          <w:tcPr>
            <w:tcW w:w="1417" w:type="dxa"/>
          </w:tcPr>
          <w:p w:rsidR="00B37111" w:rsidRPr="00857059" w:rsidRDefault="00B37111" w:rsidP="009213A2">
            <w:pPr>
              <w:autoSpaceDE w:val="0"/>
              <w:autoSpaceDN w:val="0"/>
              <w:adjustRightInd w:val="0"/>
              <w:jc w:val="center"/>
            </w:pPr>
            <w:r w:rsidRPr="00857059">
              <w:t>1</w:t>
            </w:r>
          </w:p>
          <w:p w:rsidR="00B37111" w:rsidRPr="00857059" w:rsidRDefault="00B37111" w:rsidP="009213A2">
            <w:pPr>
              <w:autoSpaceDE w:val="0"/>
              <w:autoSpaceDN w:val="0"/>
              <w:adjustRightInd w:val="0"/>
              <w:jc w:val="center"/>
            </w:pPr>
          </w:p>
          <w:p w:rsidR="00B37111" w:rsidRPr="00857059" w:rsidRDefault="00B37111" w:rsidP="009213A2">
            <w:pPr>
              <w:autoSpaceDE w:val="0"/>
              <w:autoSpaceDN w:val="0"/>
              <w:adjustRightInd w:val="0"/>
              <w:jc w:val="center"/>
            </w:pPr>
          </w:p>
          <w:p w:rsidR="00B37111" w:rsidRPr="00857059" w:rsidRDefault="00B37111" w:rsidP="009213A2">
            <w:pPr>
              <w:autoSpaceDE w:val="0"/>
              <w:autoSpaceDN w:val="0"/>
              <w:adjustRightInd w:val="0"/>
              <w:jc w:val="center"/>
            </w:pPr>
          </w:p>
          <w:p w:rsidR="00B37111" w:rsidRPr="00857059" w:rsidRDefault="00B37111" w:rsidP="009213A2">
            <w:pPr>
              <w:autoSpaceDE w:val="0"/>
              <w:autoSpaceDN w:val="0"/>
              <w:adjustRightInd w:val="0"/>
              <w:jc w:val="center"/>
            </w:pPr>
          </w:p>
          <w:p w:rsidR="00B37111" w:rsidRPr="00857059" w:rsidRDefault="00B37111" w:rsidP="009213A2">
            <w:pPr>
              <w:autoSpaceDE w:val="0"/>
              <w:autoSpaceDN w:val="0"/>
              <w:adjustRightInd w:val="0"/>
              <w:jc w:val="center"/>
            </w:pPr>
            <w:r w:rsidRPr="00857059">
              <w:t>1</w:t>
            </w:r>
          </w:p>
          <w:p w:rsidR="00B37111" w:rsidRPr="00857059" w:rsidRDefault="00B37111" w:rsidP="009213A2">
            <w:pPr>
              <w:autoSpaceDE w:val="0"/>
              <w:autoSpaceDN w:val="0"/>
              <w:adjustRightInd w:val="0"/>
              <w:jc w:val="center"/>
            </w:pPr>
          </w:p>
          <w:p w:rsidR="00B37111" w:rsidRPr="00857059" w:rsidRDefault="00B37111" w:rsidP="009213A2">
            <w:pPr>
              <w:autoSpaceDE w:val="0"/>
              <w:autoSpaceDN w:val="0"/>
              <w:adjustRightInd w:val="0"/>
            </w:pPr>
          </w:p>
          <w:p w:rsidR="00B37111" w:rsidRPr="00857059" w:rsidRDefault="00B37111" w:rsidP="009213A2">
            <w:pPr>
              <w:autoSpaceDE w:val="0"/>
              <w:autoSpaceDN w:val="0"/>
              <w:adjustRightInd w:val="0"/>
              <w:jc w:val="center"/>
            </w:pPr>
          </w:p>
          <w:p w:rsidR="00B37111" w:rsidRPr="00857059" w:rsidRDefault="00B37111" w:rsidP="009213A2">
            <w:pPr>
              <w:autoSpaceDE w:val="0"/>
              <w:autoSpaceDN w:val="0"/>
              <w:adjustRightInd w:val="0"/>
              <w:jc w:val="center"/>
            </w:pPr>
          </w:p>
          <w:p w:rsidR="00B37111" w:rsidRPr="00857059" w:rsidRDefault="00B37111" w:rsidP="009213A2">
            <w:pPr>
              <w:autoSpaceDE w:val="0"/>
              <w:autoSpaceDN w:val="0"/>
              <w:adjustRightInd w:val="0"/>
              <w:jc w:val="center"/>
            </w:pPr>
            <w:r w:rsidRPr="00857059">
              <w:t>1</w:t>
            </w:r>
          </w:p>
          <w:p w:rsidR="00B37111" w:rsidRPr="00857059" w:rsidRDefault="00B37111" w:rsidP="009213A2">
            <w:pPr>
              <w:autoSpaceDE w:val="0"/>
              <w:autoSpaceDN w:val="0"/>
              <w:adjustRightInd w:val="0"/>
              <w:jc w:val="center"/>
            </w:pPr>
          </w:p>
          <w:p w:rsidR="00B37111" w:rsidRPr="00857059" w:rsidRDefault="00B37111" w:rsidP="009213A2">
            <w:pPr>
              <w:autoSpaceDE w:val="0"/>
              <w:autoSpaceDN w:val="0"/>
              <w:adjustRightInd w:val="0"/>
              <w:jc w:val="center"/>
            </w:pPr>
            <w:r w:rsidRPr="00857059">
              <w:t>1</w:t>
            </w:r>
          </w:p>
          <w:p w:rsidR="00B37111" w:rsidRPr="00857059" w:rsidRDefault="00B37111" w:rsidP="009213A2">
            <w:pPr>
              <w:autoSpaceDE w:val="0"/>
              <w:autoSpaceDN w:val="0"/>
              <w:adjustRightInd w:val="0"/>
              <w:jc w:val="center"/>
            </w:pPr>
          </w:p>
          <w:p w:rsidR="00B37111" w:rsidRPr="00857059" w:rsidRDefault="00B37111" w:rsidP="009213A2">
            <w:pPr>
              <w:autoSpaceDE w:val="0"/>
              <w:autoSpaceDN w:val="0"/>
              <w:adjustRightInd w:val="0"/>
              <w:jc w:val="center"/>
            </w:pPr>
            <w:r w:rsidRPr="00857059">
              <w:t>1</w:t>
            </w:r>
          </w:p>
          <w:p w:rsidR="00B37111" w:rsidRPr="00857059" w:rsidRDefault="00B37111" w:rsidP="009213A2">
            <w:pPr>
              <w:autoSpaceDE w:val="0"/>
              <w:autoSpaceDN w:val="0"/>
              <w:adjustRightInd w:val="0"/>
              <w:jc w:val="center"/>
            </w:pPr>
            <w:r w:rsidRPr="00857059">
              <w:t>1</w:t>
            </w:r>
          </w:p>
          <w:p w:rsidR="00B37111" w:rsidRPr="00857059" w:rsidRDefault="00B37111" w:rsidP="009213A2">
            <w:pPr>
              <w:autoSpaceDE w:val="0"/>
              <w:autoSpaceDN w:val="0"/>
              <w:adjustRightInd w:val="0"/>
              <w:jc w:val="center"/>
            </w:pPr>
            <w:r w:rsidRPr="00857059">
              <w:t>1</w:t>
            </w:r>
          </w:p>
        </w:tc>
        <w:tc>
          <w:tcPr>
            <w:tcW w:w="1024" w:type="dxa"/>
          </w:tcPr>
          <w:p w:rsidR="00B37111" w:rsidRPr="00857059" w:rsidRDefault="00B37111" w:rsidP="009213A2">
            <w:pPr>
              <w:autoSpaceDE w:val="0"/>
              <w:autoSpaceDN w:val="0"/>
              <w:adjustRightInd w:val="0"/>
              <w:jc w:val="center"/>
            </w:pPr>
            <w:r w:rsidRPr="00857059">
              <w:t>100</w:t>
            </w:r>
          </w:p>
          <w:p w:rsidR="00B37111" w:rsidRPr="00857059" w:rsidRDefault="00B37111" w:rsidP="009213A2">
            <w:pPr>
              <w:autoSpaceDE w:val="0"/>
              <w:autoSpaceDN w:val="0"/>
              <w:adjustRightInd w:val="0"/>
              <w:jc w:val="center"/>
            </w:pPr>
          </w:p>
          <w:p w:rsidR="00B37111" w:rsidRPr="00857059" w:rsidRDefault="00B37111" w:rsidP="009213A2">
            <w:pPr>
              <w:autoSpaceDE w:val="0"/>
              <w:autoSpaceDN w:val="0"/>
              <w:adjustRightInd w:val="0"/>
              <w:jc w:val="center"/>
            </w:pPr>
          </w:p>
          <w:p w:rsidR="00B37111" w:rsidRPr="00857059" w:rsidRDefault="00B37111" w:rsidP="009213A2">
            <w:pPr>
              <w:autoSpaceDE w:val="0"/>
              <w:autoSpaceDN w:val="0"/>
              <w:adjustRightInd w:val="0"/>
              <w:jc w:val="center"/>
            </w:pPr>
          </w:p>
          <w:p w:rsidR="00B37111" w:rsidRPr="00857059" w:rsidRDefault="00B37111" w:rsidP="009213A2">
            <w:pPr>
              <w:autoSpaceDE w:val="0"/>
              <w:autoSpaceDN w:val="0"/>
              <w:adjustRightInd w:val="0"/>
              <w:jc w:val="center"/>
            </w:pPr>
          </w:p>
          <w:p w:rsidR="00B37111" w:rsidRPr="00857059" w:rsidRDefault="00B37111" w:rsidP="009213A2">
            <w:pPr>
              <w:autoSpaceDE w:val="0"/>
              <w:autoSpaceDN w:val="0"/>
              <w:adjustRightInd w:val="0"/>
              <w:jc w:val="center"/>
            </w:pPr>
            <w:r w:rsidRPr="00857059">
              <w:t>100</w:t>
            </w:r>
          </w:p>
          <w:p w:rsidR="00B37111" w:rsidRPr="00857059" w:rsidRDefault="00B37111" w:rsidP="009213A2">
            <w:pPr>
              <w:autoSpaceDE w:val="0"/>
              <w:autoSpaceDN w:val="0"/>
              <w:adjustRightInd w:val="0"/>
              <w:jc w:val="center"/>
            </w:pPr>
          </w:p>
          <w:p w:rsidR="00B37111" w:rsidRPr="00857059" w:rsidRDefault="00B37111" w:rsidP="009213A2">
            <w:pPr>
              <w:autoSpaceDE w:val="0"/>
              <w:autoSpaceDN w:val="0"/>
              <w:adjustRightInd w:val="0"/>
            </w:pPr>
          </w:p>
          <w:p w:rsidR="00B37111" w:rsidRPr="00857059" w:rsidRDefault="00B37111" w:rsidP="009213A2">
            <w:pPr>
              <w:autoSpaceDE w:val="0"/>
              <w:autoSpaceDN w:val="0"/>
              <w:adjustRightInd w:val="0"/>
              <w:jc w:val="center"/>
            </w:pPr>
          </w:p>
          <w:p w:rsidR="00B37111" w:rsidRPr="00857059" w:rsidRDefault="00B37111" w:rsidP="009213A2">
            <w:pPr>
              <w:autoSpaceDE w:val="0"/>
              <w:autoSpaceDN w:val="0"/>
              <w:adjustRightInd w:val="0"/>
              <w:jc w:val="center"/>
            </w:pPr>
          </w:p>
          <w:p w:rsidR="00B37111" w:rsidRPr="00857059" w:rsidRDefault="00B37111" w:rsidP="009213A2">
            <w:pPr>
              <w:autoSpaceDE w:val="0"/>
              <w:autoSpaceDN w:val="0"/>
              <w:adjustRightInd w:val="0"/>
              <w:jc w:val="center"/>
            </w:pPr>
            <w:r w:rsidRPr="00857059">
              <w:t>100</w:t>
            </w:r>
          </w:p>
          <w:p w:rsidR="00B37111" w:rsidRPr="00857059" w:rsidRDefault="00B37111" w:rsidP="009213A2">
            <w:pPr>
              <w:autoSpaceDE w:val="0"/>
              <w:autoSpaceDN w:val="0"/>
              <w:adjustRightInd w:val="0"/>
              <w:jc w:val="center"/>
            </w:pPr>
          </w:p>
          <w:p w:rsidR="00B37111" w:rsidRPr="00857059" w:rsidRDefault="00B37111" w:rsidP="009213A2">
            <w:pPr>
              <w:autoSpaceDE w:val="0"/>
              <w:autoSpaceDN w:val="0"/>
              <w:adjustRightInd w:val="0"/>
              <w:jc w:val="center"/>
            </w:pPr>
            <w:r w:rsidRPr="00857059">
              <w:t>100</w:t>
            </w:r>
          </w:p>
          <w:p w:rsidR="00B37111" w:rsidRPr="00857059" w:rsidRDefault="00B37111" w:rsidP="009213A2">
            <w:pPr>
              <w:autoSpaceDE w:val="0"/>
              <w:autoSpaceDN w:val="0"/>
              <w:adjustRightInd w:val="0"/>
              <w:jc w:val="center"/>
            </w:pPr>
          </w:p>
          <w:p w:rsidR="00B37111" w:rsidRPr="00857059" w:rsidRDefault="00B37111" w:rsidP="009213A2">
            <w:pPr>
              <w:autoSpaceDE w:val="0"/>
              <w:autoSpaceDN w:val="0"/>
              <w:adjustRightInd w:val="0"/>
              <w:jc w:val="center"/>
            </w:pPr>
            <w:r w:rsidRPr="00857059">
              <w:t>100</w:t>
            </w:r>
          </w:p>
          <w:p w:rsidR="00B37111" w:rsidRPr="00857059" w:rsidRDefault="00B37111" w:rsidP="009213A2">
            <w:pPr>
              <w:autoSpaceDE w:val="0"/>
              <w:autoSpaceDN w:val="0"/>
              <w:adjustRightInd w:val="0"/>
              <w:jc w:val="center"/>
            </w:pPr>
            <w:r w:rsidRPr="00857059">
              <w:t>100</w:t>
            </w:r>
          </w:p>
          <w:p w:rsidR="00B37111" w:rsidRPr="00857059" w:rsidRDefault="00B37111" w:rsidP="009213A2">
            <w:pPr>
              <w:autoSpaceDE w:val="0"/>
              <w:autoSpaceDN w:val="0"/>
              <w:adjustRightInd w:val="0"/>
              <w:jc w:val="center"/>
            </w:pPr>
            <w:r w:rsidRPr="00857059">
              <w:t>100</w:t>
            </w:r>
          </w:p>
        </w:tc>
      </w:tr>
      <w:tr w:rsidR="00B37111" w:rsidRPr="00857059" w:rsidTr="009213A2">
        <w:tc>
          <w:tcPr>
            <w:tcW w:w="576" w:type="dxa"/>
          </w:tcPr>
          <w:p w:rsidR="00B37111" w:rsidRPr="00857059" w:rsidRDefault="00B37111" w:rsidP="009213A2">
            <w:pPr>
              <w:autoSpaceDE w:val="0"/>
              <w:autoSpaceDN w:val="0"/>
              <w:adjustRightInd w:val="0"/>
              <w:jc w:val="center"/>
            </w:pPr>
            <w:r w:rsidRPr="00857059">
              <w:t>9</w:t>
            </w:r>
          </w:p>
        </w:tc>
        <w:tc>
          <w:tcPr>
            <w:tcW w:w="2907" w:type="dxa"/>
          </w:tcPr>
          <w:p w:rsidR="00B37111" w:rsidRPr="00857059" w:rsidRDefault="00B37111" w:rsidP="009213A2">
            <w:pPr>
              <w:autoSpaceDE w:val="0"/>
              <w:autoSpaceDN w:val="0"/>
              <w:adjustRightInd w:val="0"/>
              <w:rPr>
                <w:b/>
              </w:rPr>
            </w:pPr>
            <w:r w:rsidRPr="00857059">
              <w:rPr>
                <w:b/>
              </w:rPr>
              <w:t>Рекомендуемые информационные ресурсы в Интернете</w:t>
            </w:r>
          </w:p>
        </w:tc>
        <w:tc>
          <w:tcPr>
            <w:tcW w:w="5098" w:type="dxa"/>
          </w:tcPr>
          <w:p w:rsidR="00B37111" w:rsidRPr="00857059" w:rsidRDefault="00B37111" w:rsidP="009213A2">
            <w:pPr>
              <w:autoSpaceDE w:val="0"/>
              <w:autoSpaceDN w:val="0"/>
              <w:adjustRightInd w:val="0"/>
            </w:pPr>
            <w:hyperlink r:id="rId83" w:history="1">
              <w:r w:rsidRPr="00857059">
                <w:rPr>
                  <w:rStyle w:val="Hyperlink"/>
                  <w:lang w:val="en-US"/>
                </w:rPr>
                <w:t>www</w:t>
              </w:r>
              <w:r w:rsidRPr="00857059">
                <w:rPr>
                  <w:rStyle w:val="Hyperlink"/>
                </w:rPr>
                <w:t>.</w:t>
              </w:r>
              <w:r w:rsidRPr="00857059">
                <w:rPr>
                  <w:rStyle w:val="Hyperlink"/>
                  <w:lang w:val="en-US"/>
                </w:rPr>
                <w:t>wikipedia</w:t>
              </w:r>
              <w:r w:rsidRPr="00857059">
                <w:rPr>
                  <w:rStyle w:val="Hyperlink"/>
                </w:rPr>
                <w:t>.</w:t>
              </w:r>
              <w:r w:rsidRPr="00857059">
                <w:rPr>
                  <w:rStyle w:val="Hyperlink"/>
                  <w:lang w:val="en-US"/>
                </w:rPr>
                <w:t>ru</w:t>
              </w:r>
            </w:hyperlink>
            <w:r w:rsidRPr="00857059">
              <w:t xml:space="preserve"> Универсальная энциклопедия «Википедия». </w:t>
            </w:r>
            <w:hyperlink r:id="rId84" w:history="1">
              <w:r w:rsidRPr="00857059">
                <w:rPr>
                  <w:rStyle w:val="Hyperlink"/>
                  <w:lang w:val="en-US"/>
                </w:rPr>
                <w:t>www</w:t>
              </w:r>
              <w:r w:rsidRPr="00857059">
                <w:rPr>
                  <w:rStyle w:val="Hyperlink"/>
                </w:rPr>
                <w:t>.</w:t>
              </w:r>
              <w:r w:rsidRPr="00857059">
                <w:rPr>
                  <w:rStyle w:val="Hyperlink"/>
                  <w:lang w:val="en-US"/>
                </w:rPr>
                <w:t>krugosvet</w:t>
              </w:r>
              <w:r w:rsidRPr="00857059">
                <w:rPr>
                  <w:rStyle w:val="Hyperlink"/>
                </w:rPr>
                <w:t>.</w:t>
              </w:r>
              <w:r w:rsidRPr="00857059">
                <w:rPr>
                  <w:rStyle w:val="Hyperlink"/>
                  <w:lang w:val="en-US"/>
                </w:rPr>
                <w:t>ru</w:t>
              </w:r>
            </w:hyperlink>
            <w:r w:rsidRPr="00857059">
              <w:t xml:space="preserve"> Универсальная энциклопедия «Кругосвет». </w:t>
            </w:r>
            <w:hyperlink w:history="1">
              <w:r>
                <w:rPr>
                  <w:b/>
                  <w:bCs/>
                </w:rPr>
                <w:t>Ошибка! Недопустимый объект гиперссылки.</w:t>
              </w:r>
            </w:hyperlink>
            <w:r w:rsidRPr="00857059">
              <w:t xml:space="preserve"> «Рубрикон».               </w:t>
            </w:r>
            <w:hyperlink r:id="rId85" w:history="1">
              <w:r w:rsidRPr="00857059">
                <w:rPr>
                  <w:rStyle w:val="Hyperlink"/>
                  <w:lang w:val="en-US"/>
                </w:rPr>
                <w:t>www</w:t>
              </w:r>
              <w:r w:rsidRPr="00857059">
                <w:rPr>
                  <w:rStyle w:val="Hyperlink"/>
                </w:rPr>
                <w:t>.</w:t>
              </w:r>
              <w:r w:rsidRPr="00857059">
                <w:rPr>
                  <w:rStyle w:val="Hyperlink"/>
                  <w:lang w:val="en-US"/>
                </w:rPr>
                <w:t>slovari</w:t>
              </w:r>
              <w:r w:rsidRPr="00857059">
                <w:rPr>
                  <w:rStyle w:val="Hyperlink"/>
                </w:rPr>
                <w:t>.</w:t>
              </w:r>
              <w:r w:rsidRPr="00857059">
                <w:rPr>
                  <w:rStyle w:val="Hyperlink"/>
                  <w:lang w:val="en-US"/>
                </w:rPr>
                <w:t>ru</w:t>
              </w:r>
            </w:hyperlink>
            <w:r w:rsidRPr="00857059">
              <w:t xml:space="preserve"> Электронные словари.                               </w:t>
            </w:r>
            <w:hyperlink r:id="rId86" w:history="1">
              <w:r w:rsidRPr="00857059">
                <w:rPr>
                  <w:rStyle w:val="Hyperlink"/>
                  <w:lang w:val="en-US"/>
                </w:rPr>
                <w:t>www</w:t>
              </w:r>
              <w:r w:rsidRPr="00857059">
                <w:rPr>
                  <w:rStyle w:val="Hyperlink"/>
                </w:rPr>
                <w:t>.</w:t>
              </w:r>
              <w:r w:rsidRPr="00857059">
                <w:rPr>
                  <w:rStyle w:val="Hyperlink"/>
                  <w:lang w:val="en-US"/>
                </w:rPr>
                <w:t>feb</w:t>
              </w:r>
              <w:r w:rsidRPr="00857059">
                <w:rPr>
                  <w:rStyle w:val="Hyperlink"/>
                </w:rPr>
                <w:t>-</w:t>
              </w:r>
              <w:r w:rsidRPr="00857059">
                <w:rPr>
                  <w:rStyle w:val="Hyperlink"/>
                  <w:lang w:val="en-US"/>
                </w:rPr>
                <w:t>web</w:t>
              </w:r>
              <w:r w:rsidRPr="00857059">
                <w:rPr>
                  <w:rStyle w:val="Hyperlink"/>
                </w:rPr>
                <w:t>.</w:t>
              </w:r>
              <w:r w:rsidRPr="00857059">
                <w:rPr>
                  <w:rStyle w:val="Hyperlink"/>
                  <w:lang w:val="en-US"/>
                </w:rPr>
                <w:t>ru</w:t>
              </w:r>
            </w:hyperlink>
            <w:r w:rsidRPr="00857059">
              <w:t xml:space="preserve"> Фундаментальная электронная библиотека «Русская литература и фольклор». </w:t>
            </w:r>
            <w:hyperlink r:id="rId87" w:history="1">
              <w:r w:rsidRPr="00857059">
                <w:rPr>
                  <w:rStyle w:val="Hyperlink"/>
                  <w:lang w:val="en-US"/>
                </w:rPr>
                <w:t>www</w:t>
              </w:r>
              <w:r w:rsidRPr="00857059">
                <w:rPr>
                  <w:rStyle w:val="Hyperlink"/>
                </w:rPr>
                <w:t>.</w:t>
              </w:r>
              <w:r w:rsidRPr="00857059">
                <w:rPr>
                  <w:rStyle w:val="Hyperlink"/>
                  <w:lang w:val="en-US"/>
                </w:rPr>
                <w:t>myfhology</w:t>
              </w:r>
              <w:r w:rsidRPr="00857059">
                <w:rPr>
                  <w:rStyle w:val="Hyperlink"/>
                </w:rPr>
                <w:t>.</w:t>
              </w:r>
              <w:r w:rsidRPr="00857059">
                <w:rPr>
                  <w:rStyle w:val="Hyperlink"/>
                  <w:lang w:val="en-US"/>
                </w:rPr>
                <w:t>ru</w:t>
              </w:r>
            </w:hyperlink>
            <w:r w:rsidRPr="00857059">
              <w:t xml:space="preserve"> Мифологическая энциклопедия.</w:t>
            </w:r>
          </w:p>
        </w:tc>
        <w:tc>
          <w:tcPr>
            <w:tcW w:w="1417" w:type="dxa"/>
          </w:tcPr>
          <w:p w:rsidR="00B37111" w:rsidRPr="00857059" w:rsidRDefault="00B37111" w:rsidP="009213A2">
            <w:pPr>
              <w:autoSpaceDE w:val="0"/>
              <w:autoSpaceDN w:val="0"/>
              <w:adjustRightInd w:val="0"/>
              <w:jc w:val="center"/>
            </w:pPr>
          </w:p>
        </w:tc>
        <w:tc>
          <w:tcPr>
            <w:tcW w:w="1024" w:type="dxa"/>
          </w:tcPr>
          <w:p w:rsidR="00B37111" w:rsidRPr="00857059" w:rsidRDefault="00B37111" w:rsidP="009213A2">
            <w:pPr>
              <w:autoSpaceDE w:val="0"/>
              <w:autoSpaceDN w:val="0"/>
              <w:adjustRightInd w:val="0"/>
              <w:jc w:val="center"/>
            </w:pPr>
          </w:p>
        </w:tc>
      </w:tr>
    </w:tbl>
    <w:p w:rsidR="00B37111" w:rsidRPr="00D51B93" w:rsidRDefault="00B37111" w:rsidP="00603CB3">
      <w:pPr>
        <w:jc w:val="center"/>
        <w:rPr>
          <w:b/>
          <w:sz w:val="28"/>
          <w:szCs w:val="28"/>
        </w:rPr>
      </w:pPr>
    </w:p>
    <w:p w:rsidR="00B37111" w:rsidRDefault="00B37111" w:rsidP="0072323D">
      <w:pPr>
        <w:jc w:val="both"/>
        <w:rPr>
          <w:i/>
        </w:rPr>
      </w:pPr>
    </w:p>
    <w:p w:rsidR="00B37111" w:rsidRDefault="00B37111" w:rsidP="0072323D">
      <w:pPr>
        <w:jc w:val="both"/>
        <w:rPr>
          <w:i/>
        </w:rPr>
      </w:pPr>
    </w:p>
    <w:p w:rsidR="00B37111" w:rsidRDefault="00B37111" w:rsidP="0072323D">
      <w:pPr>
        <w:jc w:val="both"/>
        <w:rPr>
          <w:i/>
        </w:rPr>
      </w:pPr>
    </w:p>
    <w:p w:rsidR="00B37111" w:rsidRDefault="00B37111" w:rsidP="0072323D">
      <w:pPr>
        <w:jc w:val="both"/>
        <w:rPr>
          <w:i/>
        </w:rPr>
      </w:pPr>
    </w:p>
    <w:p w:rsidR="00B37111" w:rsidRDefault="00B37111" w:rsidP="0072323D">
      <w:pPr>
        <w:jc w:val="both"/>
        <w:rPr>
          <w:i/>
        </w:rPr>
      </w:pPr>
    </w:p>
    <w:p w:rsidR="00B37111" w:rsidRDefault="00B37111" w:rsidP="0072323D">
      <w:pPr>
        <w:jc w:val="both"/>
        <w:rPr>
          <w:i/>
        </w:rPr>
      </w:pPr>
    </w:p>
    <w:p w:rsidR="00B37111" w:rsidRDefault="00B37111" w:rsidP="0072323D">
      <w:pPr>
        <w:jc w:val="both"/>
        <w:rPr>
          <w:i/>
        </w:rPr>
      </w:pPr>
    </w:p>
    <w:p w:rsidR="00B37111" w:rsidRDefault="00B37111" w:rsidP="0072323D">
      <w:pPr>
        <w:jc w:val="both"/>
        <w:rPr>
          <w:i/>
        </w:rPr>
      </w:pPr>
    </w:p>
    <w:p w:rsidR="00B37111" w:rsidRDefault="00B37111" w:rsidP="0072323D">
      <w:pPr>
        <w:jc w:val="both"/>
        <w:rPr>
          <w:i/>
        </w:rPr>
      </w:pPr>
    </w:p>
    <w:p w:rsidR="00B37111" w:rsidRDefault="00B37111" w:rsidP="0072323D">
      <w:pPr>
        <w:jc w:val="both"/>
        <w:rPr>
          <w:i/>
        </w:rPr>
      </w:pPr>
    </w:p>
    <w:p w:rsidR="00B37111" w:rsidRDefault="00B37111" w:rsidP="0072323D">
      <w:pPr>
        <w:jc w:val="both"/>
        <w:rPr>
          <w:i/>
        </w:rPr>
      </w:pPr>
    </w:p>
    <w:p w:rsidR="00B37111" w:rsidRDefault="00B37111" w:rsidP="0072323D">
      <w:pPr>
        <w:jc w:val="both"/>
        <w:rPr>
          <w:i/>
        </w:rPr>
      </w:pPr>
    </w:p>
    <w:p w:rsidR="00B37111" w:rsidRDefault="00B37111" w:rsidP="0072323D">
      <w:pPr>
        <w:jc w:val="both"/>
        <w:rPr>
          <w:i/>
        </w:rPr>
      </w:pPr>
    </w:p>
    <w:p w:rsidR="00B37111" w:rsidRDefault="00B37111" w:rsidP="0072323D">
      <w:pPr>
        <w:jc w:val="both"/>
        <w:rPr>
          <w:i/>
        </w:rPr>
      </w:pPr>
    </w:p>
    <w:p w:rsidR="00B37111" w:rsidRDefault="00B37111" w:rsidP="005346FC">
      <w:pPr>
        <w:rPr>
          <w:i/>
        </w:rPr>
      </w:pPr>
    </w:p>
    <w:p w:rsidR="00B37111" w:rsidRDefault="00B37111" w:rsidP="005346FC">
      <w:pPr>
        <w:rPr>
          <w:i/>
        </w:rPr>
      </w:pPr>
    </w:p>
    <w:p w:rsidR="00B37111" w:rsidRDefault="00B37111" w:rsidP="005346FC">
      <w:pPr>
        <w:rPr>
          <w:i/>
        </w:rPr>
      </w:pPr>
    </w:p>
    <w:p w:rsidR="00B37111" w:rsidRDefault="00B37111" w:rsidP="005346FC">
      <w:pPr>
        <w:rPr>
          <w:rFonts w:ascii="Arial Narrow" w:hAnsi="Arial Narrow"/>
          <w:b/>
          <w:sz w:val="28"/>
          <w:szCs w:val="28"/>
        </w:rPr>
      </w:pPr>
    </w:p>
    <w:p w:rsidR="00B37111" w:rsidRDefault="00B37111" w:rsidP="005346FC">
      <w:pPr>
        <w:rPr>
          <w:rFonts w:ascii="Arial Narrow" w:hAnsi="Arial Narrow"/>
          <w:b/>
          <w:sz w:val="28"/>
          <w:szCs w:val="28"/>
        </w:rPr>
      </w:pPr>
    </w:p>
    <w:p w:rsidR="00B37111" w:rsidRDefault="00B37111" w:rsidP="005346FC">
      <w:pPr>
        <w:rPr>
          <w:rFonts w:ascii="Arial Narrow" w:hAnsi="Arial Narrow"/>
          <w:b/>
          <w:sz w:val="28"/>
          <w:szCs w:val="28"/>
        </w:rPr>
      </w:pPr>
    </w:p>
    <w:p w:rsidR="00B37111" w:rsidRDefault="00B37111" w:rsidP="005346FC">
      <w:pPr>
        <w:rPr>
          <w:rFonts w:ascii="Arial Narrow" w:hAnsi="Arial Narrow"/>
          <w:b/>
          <w:sz w:val="28"/>
          <w:szCs w:val="28"/>
        </w:rPr>
      </w:pPr>
      <w:r>
        <w:rPr>
          <w:rFonts w:ascii="Arial Narrow" w:hAnsi="Arial Narrow"/>
          <w:b/>
          <w:sz w:val="28"/>
          <w:szCs w:val="28"/>
        </w:rPr>
        <w:t xml:space="preserve">               Приложения    </w:t>
      </w:r>
    </w:p>
    <w:p w:rsidR="00B37111" w:rsidRDefault="00B37111" w:rsidP="005346FC">
      <w:pPr>
        <w:rPr>
          <w:rFonts w:ascii="Arial Narrow" w:hAnsi="Arial Narrow"/>
          <w:b/>
          <w:sz w:val="28"/>
          <w:szCs w:val="28"/>
        </w:rPr>
      </w:pPr>
      <w:r>
        <w:rPr>
          <w:rFonts w:ascii="Arial Narrow" w:hAnsi="Arial Narrow"/>
          <w:b/>
          <w:sz w:val="28"/>
          <w:szCs w:val="28"/>
        </w:rPr>
        <w:t>5 класс</w:t>
      </w:r>
    </w:p>
    <w:p w:rsidR="00B37111" w:rsidRPr="007F0E7B" w:rsidRDefault="00B37111" w:rsidP="00BD2648">
      <w:pPr>
        <w:contextualSpacing/>
        <w:rPr>
          <w:b/>
        </w:rPr>
      </w:pPr>
    </w:p>
    <w:p w:rsidR="00B37111" w:rsidRPr="007F0E7B" w:rsidRDefault="00B37111" w:rsidP="00BD2648">
      <w:pPr>
        <w:contextualSpacing/>
        <w:jc w:val="right"/>
        <w:rPr>
          <w:b/>
          <w:bCs/>
          <w:spacing w:val="-2"/>
        </w:rPr>
      </w:pPr>
      <w:r w:rsidRPr="007F0E7B">
        <w:rPr>
          <w:b/>
          <w:bCs/>
          <w:spacing w:val="-2"/>
        </w:rPr>
        <w:t>Приложение 1.</w:t>
      </w:r>
    </w:p>
    <w:p w:rsidR="00B37111" w:rsidRDefault="00B37111" w:rsidP="00BD2648">
      <w:pPr>
        <w:contextualSpacing/>
        <w:jc w:val="center"/>
        <w:rPr>
          <w:rStyle w:val="FontStyle12"/>
          <w:b/>
        </w:rPr>
      </w:pPr>
      <w:r>
        <w:rPr>
          <w:rStyle w:val="FontStyle12"/>
          <w:b/>
        </w:rPr>
        <w:t>Входной контроль</w:t>
      </w:r>
    </w:p>
    <w:p w:rsidR="00B37111" w:rsidRPr="007F0E7B" w:rsidRDefault="00B37111" w:rsidP="00BD2648">
      <w:pPr>
        <w:contextualSpacing/>
        <w:jc w:val="center"/>
        <w:rPr>
          <w:b/>
        </w:rPr>
      </w:pPr>
      <w:r>
        <w:rPr>
          <w:b/>
        </w:rPr>
        <w:t>Тест.</w:t>
      </w:r>
    </w:p>
    <w:p w:rsidR="00B37111" w:rsidRPr="007F0E7B" w:rsidRDefault="00B37111" w:rsidP="00BD2648">
      <w:pPr>
        <w:pStyle w:val="Style5"/>
        <w:widowControl/>
        <w:spacing w:before="101" w:line="240" w:lineRule="auto"/>
        <w:ind w:firstLine="0"/>
        <w:contextualSpacing/>
        <w:jc w:val="center"/>
        <w:rPr>
          <w:rStyle w:val="FontStyle14"/>
          <w:vertAlign w:val="superscript"/>
        </w:rPr>
      </w:pPr>
      <w:r w:rsidRPr="007F0E7B">
        <w:rPr>
          <w:rStyle w:val="FontStyle14"/>
        </w:rPr>
        <w:t>Контрольные вопросы и задания по теме «Мифология»</w:t>
      </w:r>
    </w:p>
    <w:p w:rsidR="00B37111" w:rsidRPr="007F0E7B" w:rsidRDefault="00B37111" w:rsidP="00BD2648">
      <w:pPr>
        <w:pStyle w:val="Style7"/>
        <w:widowControl/>
        <w:numPr>
          <w:ilvl w:val="0"/>
          <w:numId w:val="30"/>
        </w:numPr>
        <w:tabs>
          <w:tab w:val="left" w:pos="571"/>
        </w:tabs>
        <w:spacing w:before="139" w:line="240" w:lineRule="auto"/>
        <w:contextualSpacing/>
        <w:rPr>
          <w:rStyle w:val="FontStyle11"/>
          <w:lang w:val="en-US"/>
        </w:rPr>
      </w:pPr>
      <w:r w:rsidRPr="007F0E7B">
        <w:rPr>
          <w:rStyle w:val="FontStyle11"/>
        </w:rPr>
        <w:t>Дайте определения следующим понятиям:</w:t>
      </w:r>
    </w:p>
    <w:p w:rsidR="00B37111" w:rsidRPr="007F0E7B" w:rsidRDefault="00B37111" w:rsidP="00BD2648">
      <w:pPr>
        <w:pStyle w:val="Style7"/>
        <w:widowControl/>
        <w:tabs>
          <w:tab w:val="left" w:pos="586"/>
        </w:tabs>
        <w:spacing w:line="240" w:lineRule="auto"/>
        <w:contextualSpacing/>
        <w:jc w:val="both"/>
        <w:rPr>
          <w:rStyle w:val="FontStyle11"/>
        </w:rPr>
      </w:pPr>
      <w:r w:rsidRPr="007F0E7B">
        <w:rPr>
          <w:rStyle w:val="FontStyle11"/>
        </w:rPr>
        <w:t xml:space="preserve">      а)Бродячие певцы Древней Греции — ...</w:t>
      </w:r>
    </w:p>
    <w:p w:rsidR="00B37111" w:rsidRPr="007F0E7B" w:rsidRDefault="00B37111" w:rsidP="00BD2648">
      <w:pPr>
        <w:pStyle w:val="Style7"/>
        <w:widowControl/>
        <w:tabs>
          <w:tab w:val="left" w:pos="586"/>
        </w:tabs>
        <w:spacing w:line="240" w:lineRule="auto"/>
        <w:ind w:left="336"/>
        <w:contextualSpacing/>
        <w:jc w:val="both"/>
        <w:rPr>
          <w:rStyle w:val="FontStyle11"/>
        </w:rPr>
      </w:pPr>
      <w:r w:rsidRPr="007F0E7B">
        <w:rPr>
          <w:rStyle w:val="FontStyle11"/>
        </w:rPr>
        <w:t>б)</w:t>
      </w:r>
      <w:r w:rsidRPr="007F0E7B">
        <w:rPr>
          <w:rStyle w:val="FontStyle11"/>
        </w:rPr>
        <w:tab/>
        <w:t>Богиня счастья — ...</w:t>
      </w:r>
    </w:p>
    <w:p w:rsidR="00B37111" w:rsidRPr="007F0E7B" w:rsidRDefault="00B37111" w:rsidP="00BD2648">
      <w:pPr>
        <w:pStyle w:val="Style7"/>
        <w:widowControl/>
        <w:tabs>
          <w:tab w:val="left" w:pos="586"/>
        </w:tabs>
        <w:spacing w:line="240" w:lineRule="auto"/>
        <w:ind w:left="336"/>
        <w:contextualSpacing/>
        <w:jc w:val="both"/>
        <w:rPr>
          <w:rStyle w:val="FontStyle11"/>
        </w:rPr>
      </w:pPr>
      <w:r w:rsidRPr="007F0E7B">
        <w:rPr>
          <w:rStyle w:val="FontStyle11"/>
        </w:rPr>
        <w:t>в)</w:t>
      </w:r>
      <w:r w:rsidRPr="007F0E7B">
        <w:rPr>
          <w:rStyle w:val="FontStyle11"/>
        </w:rPr>
        <w:tab/>
        <w:t>Богиня плодородия — ...</w:t>
      </w:r>
    </w:p>
    <w:p w:rsidR="00B37111" w:rsidRPr="007F0E7B" w:rsidRDefault="00B37111" w:rsidP="00BD2648">
      <w:pPr>
        <w:pStyle w:val="Style7"/>
        <w:widowControl/>
        <w:tabs>
          <w:tab w:val="left" w:pos="586"/>
        </w:tabs>
        <w:spacing w:line="240" w:lineRule="auto"/>
        <w:ind w:left="336"/>
        <w:contextualSpacing/>
        <w:jc w:val="both"/>
        <w:rPr>
          <w:rStyle w:val="FontStyle11"/>
        </w:rPr>
      </w:pPr>
      <w:r w:rsidRPr="007F0E7B">
        <w:rPr>
          <w:rStyle w:val="FontStyle11"/>
        </w:rPr>
        <w:t>г)</w:t>
      </w:r>
      <w:r w:rsidRPr="007F0E7B">
        <w:rPr>
          <w:rStyle w:val="FontStyle11"/>
        </w:rPr>
        <w:tab/>
        <w:t>Циклоп — ...</w:t>
      </w:r>
    </w:p>
    <w:p w:rsidR="00B37111" w:rsidRPr="007F0E7B" w:rsidRDefault="00B37111" w:rsidP="00BD2648">
      <w:pPr>
        <w:pStyle w:val="Style7"/>
        <w:widowControl/>
        <w:tabs>
          <w:tab w:val="left" w:pos="586"/>
        </w:tabs>
        <w:spacing w:line="240" w:lineRule="auto"/>
        <w:ind w:left="336"/>
        <w:contextualSpacing/>
        <w:jc w:val="both"/>
        <w:rPr>
          <w:rStyle w:val="FontStyle11"/>
        </w:rPr>
      </w:pPr>
      <w:r w:rsidRPr="007F0E7B">
        <w:rPr>
          <w:rStyle w:val="FontStyle11"/>
        </w:rPr>
        <w:t>д)</w:t>
      </w:r>
      <w:r w:rsidRPr="007F0E7B">
        <w:rPr>
          <w:rStyle w:val="FontStyle11"/>
        </w:rPr>
        <w:tab/>
        <w:t>Бог врачевания — ...</w:t>
      </w:r>
    </w:p>
    <w:p w:rsidR="00B37111" w:rsidRPr="007F0E7B" w:rsidRDefault="00B37111" w:rsidP="00BD2648">
      <w:pPr>
        <w:pStyle w:val="Style7"/>
        <w:widowControl/>
        <w:tabs>
          <w:tab w:val="left" w:pos="586"/>
        </w:tabs>
        <w:spacing w:line="240" w:lineRule="auto"/>
        <w:ind w:left="336"/>
        <w:contextualSpacing/>
        <w:jc w:val="both"/>
        <w:rPr>
          <w:rStyle w:val="FontStyle11"/>
        </w:rPr>
      </w:pPr>
      <w:r w:rsidRPr="007F0E7B">
        <w:rPr>
          <w:rStyle w:val="FontStyle11"/>
        </w:rPr>
        <w:t>е)</w:t>
      </w:r>
      <w:r w:rsidRPr="007F0E7B">
        <w:rPr>
          <w:rStyle w:val="FontStyle11"/>
        </w:rPr>
        <w:tab/>
        <w:t>Богиня земли — ...</w:t>
      </w:r>
    </w:p>
    <w:p w:rsidR="00B37111" w:rsidRPr="007F0E7B" w:rsidRDefault="00B37111" w:rsidP="00BD2648">
      <w:pPr>
        <w:pStyle w:val="Style7"/>
        <w:widowControl/>
        <w:tabs>
          <w:tab w:val="left" w:pos="576"/>
        </w:tabs>
        <w:spacing w:line="240" w:lineRule="auto"/>
        <w:contextualSpacing/>
        <w:jc w:val="both"/>
        <w:rPr>
          <w:rStyle w:val="FontStyle11"/>
        </w:rPr>
      </w:pPr>
      <w:r w:rsidRPr="007F0E7B">
        <w:rPr>
          <w:rStyle w:val="FontStyle11"/>
        </w:rPr>
        <w:t xml:space="preserve">     ж)</w:t>
      </w:r>
      <w:r w:rsidRPr="007F0E7B">
        <w:rPr>
          <w:rStyle w:val="FontStyle11"/>
        </w:rPr>
        <w:tab/>
        <w:t>Древние музыкальные инструменты греков и россиян —...</w:t>
      </w:r>
    </w:p>
    <w:p w:rsidR="00B37111" w:rsidRPr="007F0E7B" w:rsidRDefault="00B37111" w:rsidP="00BD2648">
      <w:pPr>
        <w:pStyle w:val="Style7"/>
        <w:widowControl/>
        <w:tabs>
          <w:tab w:val="left" w:pos="586"/>
        </w:tabs>
        <w:spacing w:line="240" w:lineRule="auto"/>
        <w:ind w:left="336"/>
        <w:contextualSpacing/>
        <w:jc w:val="both"/>
        <w:rPr>
          <w:rStyle w:val="FontStyle11"/>
        </w:rPr>
      </w:pPr>
      <w:r w:rsidRPr="007F0E7B">
        <w:rPr>
          <w:rStyle w:val="FontStyle11"/>
        </w:rPr>
        <w:t>з)</w:t>
      </w:r>
      <w:r w:rsidRPr="007F0E7B">
        <w:rPr>
          <w:rStyle w:val="FontStyle11"/>
        </w:rPr>
        <w:tab/>
        <w:t>Дике —...</w:t>
      </w:r>
    </w:p>
    <w:p w:rsidR="00B37111" w:rsidRPr="007F0E7B" w:rsidRDefault="00B37111" w:rsidP="00BD2648">
      <w:pPr>
        <w:pStyle w:val="Style9"/>
        <w:widowControl/>
        <w:tabs>
          <w:tab w:val="left" w:pos="682"/>
        </w:tabs>
        <w:spacing w:line="240" w:lineRule="auto"/>
        <w:ind w:left="336" w:right="4147" w:firstLine="0"/>
        <w:contextualSpacing/>
        <w:rPr>
          <w:rStyle w:val="FontStyle11"/>
        </w:rPr>
      </w:pPr>
      <w:r w:rsidRPr="007F0E7B">
        <w:rPr>
          <w:rStyle w:val="FontStyle11"/>
        </w:rPr>
        <w:t>и)Миф —...</w:t>
      </w:r>
      <w:r w:rsidRPr="007F0E7B">
        <w:rPr>
          <w:rStyle w:val="FontStyle11"/>
        </w:rPr>
        <w:br/>
        <w:t>к)Мойры —...</w:t>
      </w:r>
      <w:r w:rsidRPr="007F0E7B">
        <w:rPr>
          <w:rStyle w:val="FontStyle11"/>
        </w:rPr>
        <w:br/>
        <w:t>л) Бог огня — ...</w:t>
      </w:r>
    </w:p>
    <w:p w:rsidR="00B37111" w:rsidRPr="007F0E7B" w:rsidRDefault="00B37111" w:rsidP="00BD2648">
      <w:pPr>
        <w:pStyle w:val="Style8"/>
        <w:widowControl/>
        <w:ind w:left="341" w:right="3686"/>
        <w:contextualSpacing/>
        <w:jc w:val="both"/>
        <w:rPr>
          <w:rStyle w:val="FontStyle11"/>
        </w:rPr>
      </w:pPr>
      <w:r w:rsidRPr="007F0E7B">
        <w:rPr>
          <w:rStyle w:val="FontStyle11"/>
        </w:rPr>
        <w:t>м) Громовержец —... н) Ярило — ...</w:t>
      </w:r>
    </w:p>
    <w:p w:rsidR="00B37111" w:rsidRPr="007F0E7B" w:rsidRDefault="00B37111" w:rsidP="00A02767">
      <w:pPr>
        <w:pStyle w:val="Style7"/>
        <w:widowControl/>
        <w:numPr>
          <w:ilvl w:val="0"/>
          <w:numId w:val="25"/>
        </w:numPr>
        <w:tabs>
          <w:tab w:val="left" w:pos="571"/>
        </w:tabs>
        <w:spacing w:line="240" w:lineRule="auto"/>
        <w:contextualSpacing/>
        <w:jc w:val="both"/>
        <w:rPr>
          <w:rStyle w:val="FontStyle14"/>
          <w:b w:val="0"/>
        </w:rPr>
      </w:pPr>
      <w:r w:rsidRPr="007F0E7B">
        <w:rPr>
          <w:rStyle w:val="FontStyle11"/>
        </w:rPr>
        <w:t>Составьте кроссворд «Боги Древней Греции».</w:t>
      </w:r>
    </w:p>
    <w:p w:rsidR="00B37111" w:rsidRPr="007F0E7B" w:rsidRDefault="00B37111" w:rsidP="00A02767">
      <w:pPr>
        <w:pStyle w:val="Style7"/>
        <w:widowControl/>
        <w:numPr>
          <w:ilvl w:val="0"/>
          <w:numId w:val="25"/>
        </w:numPr>
        <w:tabs>
          <w:tab w:val="left" w:pos="571"/>
        </w:tabs>
        <w:spacing w:line="240" w:lineRule="auto"/>
        <w:contextualSpacing/>
        <w:jc w:val="both"/>
        <w:rPr>
          <w:rStyle w:val="FontStyle14"/>
          <w:b w:val="0"/>
        </w:rPr>
      </w:pPr>
      <w:r w:rsidRPr="007F0E7B">
        <w:rPr>
          <w:rStyle w:val="FontStyle11"/>
        </w:rPr>
        <w:t>Согласно славянской легенде, Земля была рождена: а) из воды; б) из облака; в) из молока; г) из масла.</w:t>
      </w:r>
    </w:p>
    <w:p w:rsidR="00B37111" w:rsidRPr="007F0E7B" w:rsidRDefault="00B37111" w:rsidP="00A02767">
      <w:pPr>
        <w:pStyle w:val="Style7"/>
        <w:widowControl/>
        <w:numPr>
          <w:ilvl w:val="0"/>
          <w:numId w:val="25"/>
        </w:numPr>
        <w:tabs>
          <w:tab w:val="left" w:pos="571"/>
        </w:tabs>
        <w:spacing w:line="240" w:lineRule="auto"/>
        <w:contextualSpacing/>
        <w:jc w:val="both"/>
        <w:rPr>
          <w:rStyle w:val="FontStyle11"/>
        </w:rPr>
      </w:pPr>
      <w:r w:rsidRPr="007F0E7B">
        <w:rPr>
          <w:rStyle w:val="FontStyle11"/>
        </w:rPr>
        <w:t>Чего не увидел бог Сварог в поднебесье: а) Солнца; б) Месяца; в) Океана; г) Земли?</w:t>
      </w:r>
    </w:p>
    <w:p w:rsidR="00B37111" w:rsidRPr="007F0E7B" w:rsidRDefault="00B37111" w:rsidP="00A02767">
      <w:pPr>
        <w:pStyle w:val="Style1"/>
        <w:widowControl/>
        <w:numPr>
          <w:ilvl w:val="0"/>
          <w:numId w:val="26"/>
        </w:numPr>
        <w:tabs>
          <w:tab w:val="left" w:pos="586"/>
        </w:tabs>
        <w:spacing w:line="240" w:lineRule="auto"/>
        <w:ind w:firstLine="336"/>
        <w:contextualSpacing/>
        <w:rPr>
          <w:rStyle w:val="FontStyle15"/>
        </w:rPr>
      </w:pPr>
      <w:r w:rsidRPr="007F0E7B">
        <w:rPr>
          <w:rStyle w:val="FontStyle15"/>
        </w:rPr>
        <w:t>Кто, по представлениям древних славян, охраняет покой и порядок на воде: а) лесовик; б) нимфа; в) домовой; г) русалка?</w:t>
      </w:r>
    </w:p>
    <w:p w:rsidR="00B37111" w:rsidRPr="007F0E7B" w:rsidRDefault="00B37111" w:rsidP="00A02767">
      <w:pPr>
        <w:pStyle w:val="Style1"/>
        <w:widowControl/>
        <w:numPr>
          <w:ilvl w:val="0"/>
          <w:numId w:val="26"/>
        </w:numPr>
        <w:tabs>
          <w:tab w:val="left" w:pos="586"/>
        </w:tabs>
        <w:spacing w:line="240" w:lineRule="auto"/>
        <w:ind w:firstLine="336"/>
        <w:contextualSpacing/>
        <w:rPr>
          <w:rStyle w:val="FontStyle15"/>
        </w:rPr>
      </w:pPr>
      <w:r w:rsidRPr="007F0E7B">
        <w:rPr>
          <w:rStyle w:val="FontStyle15"/>
        </w:rPr>
        <w:t>Бог солнца у славян: а) Семарг; б) Сварог; в) Хоре; г) Перун.</w:t>
      </w:r>
    </w:p>
    <w:p w:rsidR="00B37111" w:rsidRPr="007F0E7B" w:rsidRDefault="00B37111" w:rsidP="00A02767">
      <w:pPr>
        <w:pStyle w:val="Style1"/>
        <w:widowControl/>
        <w:numPr>
          <w:ilvl w:val="0"/>
          <w:numId w:val="26"/>
        </w:numPr>
        <w:tabs>
          <w:tab w:val="left" w:pos="586"/>
        </w:tabs>
        <w:spacing w:line="240" w:lineRule="auto"/>
        <w:ind w:firstLine="336"/>
        <w:contextualSpacing/>
        <w:rPr>
          <w:rStyle w:val="FontStyle15"/>
        </w:rPr>
      </w:pPr>
      <w:r w:rsidRPr="007F0E7B">
        <w:rPr>
          <w:rStyle w:val="FontStyle15"/>
        </w:rPr>
        <w:t>Род — отец и мать всех богов славян. Составьте ряд од-нокоренных слов со словом «род».</w:t>
      </w:r>
    </w:p>
    <w:p w:rsidR="00B37111" w:rsidRPr="007F0E7B" w:rsidRDefault="00B37111" w:rsidP="00BD2648">
      <w:pPr>
        <w:pStyle w:val="Style4"/>
        <w:widowControl/>
        <w:spacing w:before="192"/>
        <w:ind w:left="1459" w:right="1435"/>
        <w:contextualSpacing/>
        <w:jc w:val="center"/>
        <w:rPr>
          <w:rStyle w:val="FontStyle13"/>
        </w:rPr>
      </w:pPr>
    </w:p>
    <w:p w:rsidR="00B37111" w:rsidRPr="007F0E7B" w:rsidRDefault="00B37111" w:rsidP="00BD2648">
      <w:pPr>
        <w:pStyle w:val="Style4"/>
        <w:widowControl/>
        <w:spacing w:before="192"/>
        <w:ind w:left="1459" w:right="1435"/>
        <w:contextualSpacing/>
        <w:jc w:val="center"/>
        <w:rPr>
          <w:rStyle w:val="FontStyle13"/>
        </w:rPr>
      </w:pPr>
    </w:p>
    <w:p w:rsidR="00B37111" w:rsidRPr="007F0E7B" w:rsidRDefault="00B37111" w:rsidP="00BD2648">
      <w:pPr>
        <w:pStyle w:val="Style4"/>
        <w:widowControl/>
        <w:spacing w:before="192"/>
        <w:ind w:left="1459" w:right="1435"/>
        <w:contextualSpacing/>
        <w:jc w:val="center"/>
        <w:rPr>
          <w:rStyle w:val="FontStyle13"/>
        </w:rPr>
      </w:pPr>
    </w:p>
    <w:p w:rsidR="00B37111" w:rsidRPr="007F0E7B" w:rsidRDefault="00B37111" w:rsidP="00BD2648">
      <w:pPr>
        <w:pStyle w:val="Style4"/>
        <w:widowControl/>
        <w:spacing w:before="192"/>
        <w:ind w:left="1459" w:right="1435"/>
        <w:contextualSpacing/>
        <w:jc w:val="center"/>
        <w:rPr>
          <w:rStyle w:val="FontStyle13"/>
        </w:rPr>
      </w:pPr>
    </w:p>
    <w:p w:rsidR="00B37111" w:rsidRPr="007F0E7B" w:rsidRDefault="00B37111" w:rsidP="00BD2648">
      <w:pPr>
        <w:pStyle w:val="Style4"/>
        <w:widowControl/>
        <w:spacing w:before="192"/>
        <w:ind w:left="1459" w:right="1435"/>
        <w:contextualSpacing/>
        <w:jc w:val="center"/>
        <w:rPr>
          <w:rStyle w:val="FontStyle13"/>
        </w:rPr>
      </w:pPr>
    </w:p>
    <w:p w:rsidR="00B37111" w:rsidRPr="007F0E7B" w:rsidRDefault="00B37111" w:rsidP="00BD2648">
      <w:pPr>
        <w:pStyle w:val="Style4"/>
        <w:widowControl/>
        <w:spacing w:before="192"/>
        <w:ind w:left="1459" w:right="1435"/>
        <w:contextualSpacing/>
        <w:jc w:val="center"/>
        <w:rPr>
          <w:rStyle w:val="FontStyle13"/>
        </w:rPr>
      </w:pPr>
    </w:p>
    <w:p w:rsidR="00B37111" w:rsidRDefault="00B37111" w:rsidP="00BA0A29">
      <w:pPr>
        <w:shd w:val="clear" w:color="auto" w:fill="FFFFFF"/>
        <w:autoSpaceDE w:val="0"/>
        <w:autoSpaceDN w:val="0"/>
        <w:adjustRightInd w:val="0"/>
        <w:contextualSpacing/>
        <w:rPr>
          <w:rStyle w:val="FontStyle13"/>
        </w:rPr>
      </w:pPr>
    </w:p>
    <w:p w:rsidR="00B37111" w:rsidRDefault="00B37111" w:rsidP="00BA0A29">
      <w:pPr>
        <w:shd w:val="clear" w:color="auto" w:fill="FFFFFF"/>
        <w:autoSpaceDE w:val="0"/>
        <w:autoSpaceDN w:val="0"/>
        <w:adjustRightInd w:val="0"/>
        <w:contextualSpacing/>
        <w:rPr>
          <w:rStyle w:val="FontStyle13"/>
        </w:rPr>
      </w:pPr>
    </w:p>
    <w:p w:rsidR="00B37111" w:rsidRDefault="00B37111" w:rsidP="009313EF">
      <w:pPr>
        <w:contextualSpacing/>
        <w:jc w:val="right"/>
        <w:rPr>
          <w:b/>
          <w:bCs/>
          <w:spacing w:val="-2"/>
        </w:rPr>
      </w:pPr>
    </w:p>
    <w:p w:rsidR="00B37111" w:rsidRPr="009313EF" w:rsidRDefault="00B37111" w:rsidP="009313EF">
      <w:pPr>
        <w:contextualSpacing/>
        <w:jc w:val="right"/>
        <w:rPr>
          <w:b/>
          <w:bCs/>
          <w:spacing w:val="-2"/>
        </w:rPr>
      </w:pPr>
      <w:r>
        <w:rPr>
          <w:b/>
          <w:bCs/>
          <w:spacing w:val="-2"/>
        </w:rPr>
        <w:t>Приложение 2</w:t>
      </w:r>
      <w:r w:rsidRPr="007F0E7B">
        <w:rPr>
          <w:b/>
          <w:bCs/>
          <w:spacing w:val="-2"/>
        </w:rPr>
        <w:t>.</w:t>
      </w:r>
    </w:p>
    <w:p w:rsidR="00B37111" w:rsidRDefault="00B37111" w:rsidP="009313EF">
      <w:pPr>
        <w:shd w:val="clear" w:color="auto" w:fill="FFFFFF"/>
        <w:autoSpaceDE w:val="0"/>
        <w:autoSpaceDN w:val="0"/>
        <w:adjustRightInd w:val="0"/>
        <w:contextualSpacing/>
        <w:jc w:val="center"/>
        <w:rPr>
          <w:b/>
          <w:color w:val="000000"/>
        </w:rPr>
      </w:pPr>
      <w:r>
        <w:rPr>
          <w:b/>
          <w:color w:val="000000"/>
        </w:rPr>
        <w:t>Промежуточный контроль</w:t>
      </w:r>
    </w:p>
    <w:p w:rsidR="00B37111" w:rsidRDefault="00B37111" w:rsidP="009313EF">
      <w:pPr>
        <w:shd w:val="clear" w:color="auto" w:fill="FFFFFF"/>
        <w:autoSpaceDE w:val="0"/>
        <w:autoSpaceDN w:val="0"/>
        <w:adjustRightInd w:val="0"/>
        <w:contextualSpacing/>
        <w:jc w:val="center"/>
        <w:rPr>
          <w:b/>
          <w:color w:val="000000"/>
        </w:rPr>
      </w:pPr>
      <w:r w:rsidRPr="007F0E7B">
        <w:rPr>
          <w:b/>
          <w:color w:val="000000"/>
        </w:rPr>
        <w:t>Самостоятельная работа п</w:t>
      </w:r>
      <w:r>
        <w:rPr>
          <w:b/>
          <w:color w:val="000000"/>
        </w:rPr>
        <w:t>о рассказу И.С. Тургенева «Муму»</w:t>
      </w:r>
    </w:p>
    <w:p w:rsidR="00B37111" w:rsidRPr="007F0E7B" w:rsidRDefault="00B37111" w:rsidP="009313EF">
      <w:pPr>
        <w:shd w:val="clear" w:color="auto" w:fill="FFFFFF"/>
        <w:autoSpaceDE w:val="0"/>
        <w:autoSpaceDN w:val="0"/>
        <w:adjustRightInd w:val="0"/>
        <w:contextualSpacing/>
        <w:rPr>
          <w:b/>
        </w:rPr>
      </w:pPr>
    </w:p>
    <w:p w:rsidR="00B37111" w:rsidRPr="007F0E7B" w:rsidRDefault="00B37111" w:rsidP="00BD2648">
      <w:pPr>
        <w:shd w:val="clear" w:color="auto" w:fill="FFFFFF"/>
        <w:autoSpaceDE w:val="0"/>
        <w:autoSpaceDN w:val="0"/>
        <w:adjustRightInd w:val="0"/>
        <w:contextualSpacing/>
        <w:jc w:val="both"/>
      </w:pPr>
      <w:r w:rsidRPr="007F0E7B">
        <w:rPr>
          <w:color w:val="000000"/>
        </w:rPr>
        <w:t>1. Помогает ли название рассказа понять его смысл?</w:t>
      </w:r>
    </w:p>
    <w:p w:rsidR="00B37111" w:rsidRPr="007F0E7B" w:rsidRDefault="00B37111" w:rsidP="00BD2648">
      <w:pPr>
        <w:shd w:val="clear" w:color="auto" w:fill="FFFFFF"/>
        <w:autoSpaceDE w:val="0"/>
        <w:autoSpaceDN w:val="0"/>
        <w:adjustRightInd w:val="0"/>
        <w:contextualSpacing/>
        <w:jc w:val="both"/>
      </w:pPr>
      <w:r w:rsidRPr="007F0E7B">
        <w:rPr>
          <w:color w:val="000000"/>
        </w:rPr>
        <w:t>2.  Подберите из текста рассказа слова, словосочетания и предложения, наиболее точно характеризующие основные ка</w:t>
      </w:r>
      <w:r w:rsidRPr="007F0E7B">
        <w:rPr>
          <w:color w:val="000000"/>
        </w:rPr>
        <w:softHyphen/>
        <w:t>чества характера Герасима, Татьяны, барыни, Капитона, слуг.</w:t>
      </w:r>
    </w:p>
    <w:p w:rsidR="00B37111" w:rsidRPr="007F0E7B" w:rsidRDefault="00B37111" w:rsidP="00BD2648">
      <w:pPr>
        <w:shd w:val="clear" w:color="auto" w:fill="FFFFFF"/>
        <w:autoSpaceDE w:val="0"/>
        <w:autoSpaceDN w:val="0"/>
        <w:adjustRightInd w:val="0"/>
        <w:contextualSpacing/>
        <w:jc w:val="both"/>
      </w:pPr>
      <w:r w:rsidRPr="007F0E7B">
        <w:rPr>
          <w:color w:val="000000"/>
        </w:rPr>
        <w:t>3.  Какой эпизод произвел на вас самое сильное впечатле</w:t>
      </w:r>
      <w:r w:rsidRPr="007F0E7B">
        <w:rPr>
          <w:color w:val="000000"/>
        </w:rPr>
        <w:softHyphen/>
        <w:t>ние? Почему?</w:t>
      </w:r>
    </w:p>
    <w:p w:rsidR="00B37111" w:rsidRPr="007F0E7B" w:rsidRDefault="00B37111" w:rsidP="00BD2648">
      <w:pPr>
        <w:shd w:val="clear" w:color="auto" w:fill="FFFFFF"/>
        <w:autoSpaceDE w:val="0"/>
        <w:autoSpaceDN w:val="0"/>
        <w:adjustRightInd w:val="0"/>
        <w:contextualSpacing/>
        <w:jc w:val="both"/>
      </w:pPr>
      <w:r w:rsidRPr="007F0E7B">
        <w:rPr>
          <w:color w:val="000000"/>
        </w:rPr>
        <w:t>4.  Опишите отношение Герасима к Муму. Особо подчер</w:t>
      </w:r>
      <w:r w:rsidRPr="007F0E7B">
        <w:rPr>
          <w:color w:val="000000"/>
        </w:rPr>
        <w:softHyphen/>
        <w:t>кните, что значила собачка для Герасима.</w:t>
      </w:r>
    </w:p>
    <w:p w:rsidR="00B37111" w:rsidRPr="007F0E7B" w:rsidRDefault="00B37111" w:rsidP="00BD2648">
      <w:pPr>
        <w:shd w:val="clear" w:color="auto" w:fill="FFFFFF"/>
        <w:autoSpaceDE w:val="0"/>
        <w:autoSpaceDN w:val="0"/>
        <w:adjustRightInd w:val="0"/>
        <w:contextualSpacing/>
        <w:jc w:val="both"/>
      </w:pPr>
      <w:r w:rsidRPr="007F0E7B">
        <w:rPr>
          <w:color w:val="000000"/>
        </w:rPr>
        <w:t>5. Устное рисование. Подберите ключевые слова и по ним нарисуйте устно портрет одного из персонажей рассказа.</w:t>
      </w:r>
    </w:p>
    <w:p w:rsidR="00B37111" w:rsidRPr="007F0E7B" w:rsidRDefault="00B37111" w:rsidP="00BD2648">
      <w:pPr>
        <w:shd w:val="clear" w:color="auto" w:fill="FFFFFF"/>
        <w:autoSpaceDE w:val="0"/>
        <w:autoSpaceDN w:val="0"/>
        <w:adjustRightInd w:val="0"/>
        <w:contextualSpacing/>
        <w:jc w:val="both"/>
      </w:pPr>
      <w:r w:rsidRPr="007F0E7B">
        <w:rPr>
          <w:color w:val="000000"/>
        </w:rPr>
        <w:t>6.  Запишите план (простой, сложный, цитатный) для ха</w:t>
      </w:r>
      <w:r w:rsidRPr="007F0E7B">
        <w:rPr>
          <w:color w:val="000000"/>
        </w:rPr>
        <w:softHyphen/>
        <w:t>рактеристики Герасима. Подготовьте ответ по этому плану.</w:t>
      </w:r>
    </w:p>
    <w:p w:rsidR="00B37111" w:rsidRPr="007F0E7B" w:rsidRDefault="00B37111" w:rsidP="00BD2648">
      <w:pPr>
        <w:shd w:val="clear" w:color="auto" w:fill="FFFFFF"/>
        <w:autoSpaceDE w:val="0"/>
        <w:autoSpaceDN w:val="0"/>
        <w:adjustRightInd w:val="0"/>
        <w:contextualSpacing/>
        <w:jc w:val="both"/>
      </w:pPr>
      <w:r w:rsidRPr="007F0E7B">
        <w:rPr>
          <w:color w:val="000000"/>
        </w:rPr>
        <w:t>7.  Продолжите ряд слов, характеризующих Татьяну: доб</w:t>
      </w:r>
      <w:r w:rsidRPr="007F0E7B">
        <w:rPr>
          <w:color w:val="000000"/>
        </w:rPr>
        <w:softHyphen/>
        <w:t>рая...</w:t>
      </w:r>
    </w:p>
    <w:p w:rsidR="00B37111" w:rsidRPr="007F0E7B" w:rsidRDefault="00B37111" w:rsidP="00BD2648">
      <w:pPr>
        <w:shd w:val="clear" w:color="auto" w:fill="FFFFFF"/>
        <w:autoSpaceDE w:val="0"/>
        <w:autoSpaceDN w:val="0"/>
        <w:adjustRightInd w:val="0"/>
        <w:contextualSpacing/>
        <w:jc w:val="both"/>
      </w:pPr>
      <w:r w:rsidRPr="007F0E7B">
        <w:rPr>
          <w:color w:val="000000"/>
        </w:rPr>
        <w:t>8.  Продолжите ряд слов, характеризующих барыню: бога</w:t>
      </w:r>
      <w:r w:rsidRPr="007F0E7B">
        <w:rPr>
          <w:color w:val="000000"/>
        </w:rPr>
        <w:softHyphen/>
        <w:t>тая...</w:t>
      </w:r>
    </w:p>
    <w:p w:rsidR="00B37111" w:rsidRPr="007F0E7B" w:rsidRDefault="00B37111" w:rsidP="00BD2648">
      <w:pPr>
        <w:shd w:val="clear" w:color="auto" w:fill="FFFFFF"/>
        <w:autoSpaceDE w:val="0"/>
        <w:autoSpaceDN w:val="0"/>
        <w:adjustRightInd w:val="0"/>
        <w:contextualSpacing/>
        <w:jc w:val="both"/>
      </w:pPr>
      <w:r w:rsidRPr="007F0E7B">
        <w:rPr>
          <w:color w:val="000000"/>
        </w:rPr>
        <w:t>9.  Считаете ли вы поступок Герасима, утопившего Муму, жестоким? Свой ответ аргументируйте.</w:t>
      </w:r>
    </w:p>
    <w:p w:rsidR="00B37111" w:rsidRPr="007F0E7B" w:rsidRDefault="00B37111" w:rsidP="00BD2648">
      <w:pPr>
        <w:shd w:val="clear" w:color="auto" w:fill="FFFFFF"/>
        <w:autoSpaceDE w:val="0"/>
        <w:autoSpaceDN w:val="0"/>
        <w:adjustRightInd w:val="0"/>
        <w:contextualSpacing/>
        <w:jc w:val="both"/>
      </w:pPr>
      <w:r w:rsidRPr="007F0E7B">
        <w:rPr>
          <w:color w:val="000000"/>
        </w:rPr>
        <w:t>10.  Исследование. Работа с образно-выразительными средствами художественной прозы.</w:t>
      </w:r>
    </w:p>
    <w:p w:rsidR="00B37111" w:rsidRPr="007F0E7B" w:rsidRDefault="00B37111" w:rsidP="00BD2648">
      <w:pPr>
        <w:widowControl w:val="0"/>
        <w:numPr>
          <w:ilvl w:val="0"/>
          <w:numId w:val="27"/>
        </w:numPr>
        <w:shd w:val="clear" w:color="auto" w:fill="FFFFFF"/>
        <w:tabs>
          <w:tab w:val="left" w:pos="720"/>
        </w:tabs>
        <w:autoSpaceDE w:val="0"/>
        <w:autoSpaceDN w:val="0"/>
        <w:adjustRightInd w:val="0"/>
        <w:ind w:left="5" w:right="38" w:firstLine="360"/>
        <w:contextualSpacing/>
        <w:jc w:val="both"/>
        <w:rPr>
          <w:spacing w:val="-13"/>
        </w:rPr>
      </w:pPr>
      <w:r w:rsidRPr="007F0E7B">
        <w:rPr>
          <w:spacing w:val="-4"/>
        </w:rPr>
        <w:t>Как вы думаете, возможна ли в наши дни история, по</w:t>
      </w:r>
      <w:r w:rsidRPr="007F0E7B">
        <w:rPr>
          <w:spacing w:val="-4"/>
        </w:rPr>
        <w:softHyphen/>
      </w:r>
      <w:r w:rsidRPr="007F0E7B">
        <w:rPr>
          <w:spacing w:val="-6"/>
        </w:rPr>
        <w:t xml:space="preserve">добная той, что воссоздана в рассказе И.С. Тургенева «Муму»? </w:t>
      </w:r>
      <w:r w:rsidRPr="007F0E7B">
        <w:t>Постарайтесь обосновать свой вывод.</w:t>
      </w:r>
    </w:p>
    <w:p w:rsidR="00B37111" w:rsidRPr="007F0E7B" w:rsidRDefault="00B37111" w:rsidP="00BD2648">
      <w:pPr>
        <w:widowControl w:val="0"/>
        <w:numPr>
          <w:ilvl w:val="0"/>
          <w:numId w:val="27"/>
        </w:numPr>
        <w:shd w:val="clear" w:color="auto" w:fill="FFFFFF"/>
        <w:tabs>
          <w:tab w:val="left" w:pos="720"/>
        </w:tabs>
        <w:autoSpaceDE w:val="0"/>
        <w:autoSpaceDN w:val="0"/>
        <w:adjustRightInd w:val="0"/>
        <w:ind w:left="5" w:right="24" w:firstLine="360"/>
        <w:contextualSpacing/>
        <w:jc w:val="both"/>
        <w:rPr>
          <w:spacing w:val="-11"/>
        </w:rPr>
      </w:pPr>
      <w:r w:rsidRPr="007F0E7B">
        <w:rPr>
          <w:spacing w:val="-3"/>
        </w:rPr>
        <w:t xml:space="preserve">Свое отношение к прочитанному можно выразить не </w:t>
      </w:r>
      <w:r w:rsidRPr="007F0E7B">
        <w:rPr>
          <w:spacing w:val="-5"/>
        </w:rPr>
        <w:t xml:space="preserve">только словом, но и цветом. Какие цвета преобладали бы, если </w:t>
      </w:r>
      <w:r w:rsidRPr="007F0E7B">
        <w:rPr>
          <w:spacing w:val="-4"/>
        </w:rPr>
        <w:t>бы вы описывали характер Герасима, Татьяны, барыни, Капи</w:t>
      </w:r>
      <w:r w:rsidRPr="007F0E7B">
        <w:t>тона?</w:t>
      </w:r>
    </w:p>
    <w:p w:rsidR="00B37111" w:rsidRPr="007F0E7B" w:rsidRDefault="00B37111" w:rsidP="00BD2648">
      <w:pPr>
        <w:shd w:val="clear" w:color="auto" w:fill="FFFFFF"/>
        <w:spacing w:before="10"/>
        <w:ind w:right="62" w:firstLine="346"/>
        <w:contextualSpacing/>
        <w:jc w:val="both"/>
      </w:pPr>
      <w:r w:rsidRPr="007F0E7B">
        <w:t>.</w:t>
      </w:r>
    </w:p>
    <w:p w:rsidR="00B37111" w:rsidRDefault="00B37111" w:rsidP="00BD2648">
      <w:pPr>
        <w:shd w:val="clear" w:color="auto" w:fill="FFFFFF"/>
        <w:ind w:left="1896" w:hanging="1445"/>
        <w:contextualSpacing/>
        <w:jc w:val="center"/>
        <w:rPr>
          <w:b/>
          <w:bCs/>
          <w:spacing w:val="-3"/>
        </w:rPr>
      </w:pPr>
    </w:p>
    <w:p w:rsidR="00B37111" w:rsidRDefault="00B37111" w:rsidP="00BD2648">
      <w:pPr>
        <w:shd w:val="clear" w:color="auto" w:fill="FFFFFF"/>
        <w:ind w:left="1896" w:hanging="1445"/>
        <w:contextualSpacing/>
        <w:jc w:val="center"/>
        <w:rPr>
          <w:b/>
          <w:bCs/>
          <w:spacing w:val="-3"/>
        </w:rPr>
      </w:pPr>
    </w:p>
    <w:p w:rsidR="00B37111" w:rsidRDefault="00B37111" w:rsidP="00BD2648">
      <w:pPr>
        <w:shd w:val="clear" w:color="auto" w:fill="FFFFFF"/>
        <w:ind w:left="1896" w:hanging="1445"/>
        <w:contextualSpacing/>
        <w:jc w:val="center"/>
        <w:rPr>
          <w:b/>
          <w:bCs/>
          <w:spacing w:val="-3"/>
        </w:rPr>
      </w:pPr>
    </w:p>
    <w:p w:rsidR="00B37111" w:rsidRDefault="00B37111" w:rsidP="00BD2648">
      <w:pPr>
        <w:shd w:val="clear" w:color="auto" w:fill="FFFFFF"/>
        <w:ind w:left="1896" w:hanging="1445"/>
        <w:contextualSpacing/>
        <w:jc w:val="center"/>
        <w:rPr>
          <w:b/>
          <w:bCs/>
          <w:spacing w:val="-3"/>
        </w:rPr>
      </w:pPr>
    </w:p>
    <w:p w:rsidR="00B37111" w:rsidRDefault="00B37111" w:rsidP="00BD2648">
      <w:pPr>
        <w:shd w:val="clear" w:color="auto" w:fill="FFFFFF"/>
        <w:ind w:left="1896" w:hanging="1445"/>
        <w:contextualSpacing/>
        <w:jc w:val="center"/>
        <w:rPr>
          <w:b/>
          <w:bCs/>
          <w:spacing w:val="-3"/>
        </w:rPr>
      </w:pPr>
    </w:p>
    <w:p w:rsidR="00B37111" w:rsidRDefault="00B37111" w:rsidP="00BD2648">
      <w:pPr>
        <w:shd w:val="clear" w:color="auto" w:fill="FFFFFF"/>
        <w:ind w:left="1896" w:hanging="1445"/>
        <w:contextualSpacing/>
        <w:jc w:val="center"/>
        <w:rPr>
          <w:b/>
          <w:bCs/>
          <w:spacing w:val="-3"/>
        </w:rPr>
      </w:pPr>
    </w:p>
    <w:p w:rsidR="00B37111" w:rsidRDefault="00B37111" w:rsidP="00BD2648">
      <w:pPr>
        <w:shd w:val="clear" w:color="auto" w:fill="FFFFFF"/>
        <w:ind w:left="1896" w:hanging="1445"/>
        <w:contextualSpacing/>
        <w:jc w:val="center"/>
        <w:rPr>
          <w:b/>
          <w:bCs/>
          <w:spacing w:val="-3"/>
        </w:rPr>
      </w:pPr>
    </w:p>
    <w:p w:rsidR="00B37111" w:rsidRDefault="00B37111" w:rsidP="00BD2648">
      <w:pPr>
        <w:shd w:val="clear" w:color="auto" w:fill="FFFFFF"/>
        <w:ind w:left="1896" w:hanging="1445"/>
        <w:contextualSpacing/>
        <w:jc w:val="center"/>
        <w:rPr>
          <w:b/>
          <w:bCs/>
          <w:spacing w:val="-3"/>
        </w:rPr>
      </w:pPr>
    </w:p>
    <w:p w:rsidR="00B37111" w:rsidRDefault="00B37111" w:rsidP="00BD2648">
      <w:pPr>
        <w:shd w:val="clear" w:color="auto" w:fill="FFFFFF"/>
        <w:ind w:left="1896" w:hanging="1445"/>
        <w:contextualSpacing/>
        <w:jc w:val="center"/>
        <w:rPr>
          <w:b/>
          <w:bCs/>
          <w:spacing w:val="-3"/>
        </w:rPr>
      </w:pPr>
    </w:p>
    <w:p w:rsidR="00B37111" w:rsidRDefault="00B37111" w:rsidP="00BD2648">
      <w:pPr>
        <w:shd w:val="clear" w:color="auto" w:fill="FFFFFF"/>
        <w:ind w:left="1896" w:hanging="1445"/>
        <w:contextualSpacing/>
        <w:jc w:val="center"/>
        <w:rPr>
          <w:b/>
          <w:bCs/>
          <w:spacing w:val="-3"/>
        </w:rPr>
      </w:pPr>
    </w:p>
    <w:p w:rsidR="00B37111" w:rsidRDefault="00B37111" w:rsidP="00BD2648">
      <w:pPr>
        <w:shd w:val="clear" w:color="auto" w:fill="FFFFFF"/>
        <w:ind w:left="1896" w:hanging="1445"/>
        <w:contextualSpacing/>
        <w:jc w:val="center"/>
        <w:rPr>
          <w:b/>
          <w:bCs/>
          <w:spacing w:val="-3"/>
        </w:rPr>
      </w:pPr>
    </w:p>
    <w:p w:rsidR="00B37111" w:rsidRDefault="00B37111" w:rsidP="00BD2648">
      <w:pPr>
        <w:shd w:val="clear" w:color="auto" w:fill="FFFFFF"/>
        <w:ind w:left="1896" w:hanging="1445"/>
        <w:contextualSpacing/>
        <w:jc w:val="center"/>
        <w:rPr>
          <w:b/>
          <w:bCs/>
          <w:spacing w:val="-3"/>
        </w:rPr>
      </w:pPr>
    </w:p>
    <w:p w:rsidR="00B37111" w:rsidRDefault="00B37111" w:rsidP="00BD2648">
      <w:pPr>
        <w:shd w:val="clear" w:color="auto" w:fill="FFFFFF"/>
        <w:ind w:left="1896" w:hanging="1445"/>
        <w:contextualSpacing/>
        <w:jc w:val="center"/>
        <w:rPr>
          <w:b/>
          <w:bCs/>
          <w:spacing w:val="-3"/>
        </w:rPr>
      </w:pPr>
    </w:p>
    <w:p w:rsidR="00B37111" w:rsidRDefault="00B37111" w:rsidP="00BD2648">
      <w:pPr>
        <w:shd w:val="clear" w:color="auto" w:fill="FFFFFF"/>
        <w:ind w:left="1896" w:hanging="1445"/>
        <w:contextualSpacing/>
        <w:jc w:val="center"/>
        <w:rPr>
          <w:b/>
          <w:bCs/>
          <w:spacing w:val="-3"/>
        </w:rPr>
      </w:pPr>
    </w:p>
    <w:p w:rsidR="00B37111" w:rsidRDefault="00B37111" w:rsidP="00BD2648">
      <w:pPr>
        <w:shd w:val="clear" w:color="auto" w:fill="FFFFFF"/>
        <w:ind w:left="1896" w:hanging="1445"/>
        <w:contextualSpacing/>
        <w:jc w:val="center"/>
        <w:rPr>
          <w:b/>
          <w:bCs/>
          <w:spacing w:val="-3"/>
        </w:rPr>
      </w:pPr>
    </w:p>
    <w:p w:rsidR="00B37111" w:rsidRPr="007F0E7B" w:rsidRDefault="00B37111" w:rsidP="009313EF">
      <w:pPr>
        <w:contextualSpacing/>
        <w:jc w:val="right"/>
        <w:rPr>
          <w:b/>
          <w:bCs/>
          <w:spacing w:val="-2"/>
        </w:rPr>
      </w:pPr>
      <w:r>
        <w:rPr>
          <w:b/>
          <w:bCs/>
          <w:spacing w:val="-2"/>
        </w:rPr>
        <w:t>Приложение 3</w:t>
      </w:r>
      <w:r w:rsidRPr="007F0E7B">
        <w:rPr>
          <w:b/>
          <w:bCs/>
          <w:spacing w:val="-2"/>
        </w:rPr>
        <w:t>.</w:t>
      </w:r>
    </w:p>
    <w:p w:rsidR="00B37111" w:rsidRDefault="00B37111" w:rsidP="00BD2648">
      <w:pPr>
        <w:shd w:val="clear" w:color="auto" w:fill="FFFFFF"/>
        <w:ind w:left="1896" w:hanging="1445"/>
        <w:contextualSpacing/>
        <w:jc w:val="center"/>
        <w:rPr>
          <w:b/>
          <w:bCs/>
          <w:spacing w:val="-3"/>
        </w:rPr>
      </w:pPr>
    </w:p>
    <w:p w:rsidR="00B37111" w:rsidRDefault="00B37111" w:rsidP="00BA0A29">
      <w:pPr>
        <w:shd w:val="clear" w:color="auto" w:fill="FFFFFF"/>
        <w:ind w:left="1896" w:hanging="1445"/>
        <w:contextualSpacing/>
        <w:jc w:val="center"/>
        <w:rPr>
          <w:b/>
          <w:bCs/>
          <w:spacing w:val="-3"/>
        </w:rPr>
      </w:pPr>
      <w:r>
        <w:rPr>
          <w:b/>
          <w:bCs/>
          <w:spacing w:val="-3"/>
        </w:rPr>
        <w:t>Текущий контроль</w:t>
      </w:r>
    </w:p>
    <w:p w:rsidR="00B37111" w:rsidRPr="007F0E7B" w:rsidRDefault="00B37111" w:rsidP="009313EF">
      <w:pPr>
        <w:shd w:val="clear" w:color="auto" w:fill="FFFFFF"/>
        <w:ind w:left="1896" w:hanging="1445"/>
        <w:contextualSpacing/>
        <w:jc w:val="center"/>
        <w:rPr>
          <w:b/>
          <w:bCs/>
          <w:spacing w:val="-3"/>
        </w:rPr>
      </w:pPr>
      <w:r w:rsidRPr="007F0E7B">
        <w:rPr>
          <w:b/>
          <w:bCs/>
          <w:spacing w:val="-3"/>
        </w:rPr>
        <w:t>Самостоятельная работа по рассказу Л.Н. Толстого</w:t>
      </w:r>
    </w:p>
    <w:p w:rsidR="00B37111" w:rsidRPr="007F0E7B" w:rsidRDefault="00B37111" w:rsidP="009313EF">
      <w:pPr>
        <w:shd w:val="clear" w:color="auto" w:fill="FFFFFF"/>
        <w:spacing w:before="413"/>
        <w:ind w:right="24"/>
        <w:contextualSpacing/>
        <w:jc w:val="center"/>
        <w:rPr>
          <w:b/>
          <w:bCs/>
        </w:rPr>
      </w:pPr>
      <w:r w:rsidRPr="007F0E7B">
        <w:rPr>
          <w:b/>
          <w:bCs/>
        </w:rPr>
        <w:t>«Кавказский пленник»</w:t>
      </w:r>
      <w:r w:rsidRPr="009313EF">
        <w:rPr>
          <w:b/>
          <w:bCs/>
        </w:rPr>
        <w:t xml:space="preserve"> </w:t>
      </w:r>
      <w:r w:rsidRPr="007F0E7B">
        <w:rPr>
          <w:b/>
          <w:bCs/>
        </w:rPr>
        <w:t>(Промежуточный контроль)</w:t>
      </w:r>
    </w:p>
    <w:p w:rsidR="00B37111" w:rsidRPr="007F0E7B" w:rsidRDefault="00B37111" w:rsidP="009313EF">
      <w:pPr>
        <w:shd w:val="clear" w:color="auto" w:fill="FFFFFF"/>
        <w:spacing w:before="413"/>
        <w:ind w:right="24"/>
        <w:contextualSpacing/>
        <w:jc w:val="center"/>
      </w:pPr>
    </w:p>
    <w:p w:rsidR="00B37111" w:rsidRPr="007F0E7B" w:rsidRDefault="00B37111" w:rsidP="00BD2648">
      <w:pPr>
        <w:shd w:val="clear" w:color="auto" w:fill="FFFFFF"/>
        <w:ind w:left="1896" w:hanging="1445"/>
        <w:contextualSpacing/>
        <w:jc w:val="center"/>
        <w:rPr>
          <w:b/>
          <w:bCs/>
        </w:rPr>
      </w:pPr>
    </w:p>
    <w:p w:rsidR="00B37111" w:rsidRPr="007F0E7B" w:rsidRDefault="00B37111" w:rsidP="00BD2648">
      <w:pPr>
        <w:shd w:val="clear" w:color="auto" w:fill="FFFFFF"/>
        <w:ind w:left="1896" w:hanging="1445"/>
        <w:contextualSpacing/>
        <w:jc w:val="both"/>
      </w:pPr>
    </w:p>
    <w:p w:rsidR="00B37111" w:rsidRPr="007F0E7B" w:rsidRDefault="00B37111" w:rsidP="00BD2648">
      <w:pPr>
        <w:widowControl w:val="0"/>
        <w:numPr>
          <w:ilvl w:val="0"/>
          <w:numId w:val="28"/>
        </w:numPr>
        <w:shd w:val="clear" w:color="auto" w:fill="FFFFFF"/>
        <w:tabs>
          <w:tab w:val="left" w:pos="610"/>
        </w:tabs>
        <w:autoSpaceDE w:val="0"/>
        <w:autoSpaceDN w:val="0"/>
        <w:adjustRightInd w:val="0"/>
        <w:spacing w:before="115"/>
        <w:ind w:left="365"/>
        <w:contextualSpacing/>
        <w:jc w:val="both"/>
        <w:rPr>
          <w:b/>
          <w:bCs/>
          <w:spacing w:val="-13"/>
        </w:rPr>
      </w:pPr>
      <w:r w:rsidRPr="007F0E7B">
        <w:rPr>
          <w:spacing w:val="-4"/>
        </w:rPr>
        <w:t xml:space="preserve">Напишите словарную статью к слову </w:t>
      </w:r>
      <w:r w:rsidRPr="007F0E7B">
        <w:rPr>
          <w:iCs/>
          <w:spacing w:val="-4"/>
        </w:rPr>
        <w:t>рассказ.</w:t>
      </w:r>
    </w:p>
    <w:p w:rsidR="00B37111" w:rsidRPr="007F0E7B" w:rsidRDefault="00B37111" w:rsidP="00BD2648">
      <w:pPr>
        <w:widowControl w:val="0"/>
        <w:shd w:val="clear" w:color="auto" w:fill="FFFFFF"/>
        <w:tabs>
          <w:tab w:val="left" w:pos="610"/>
        </w:tabs>
        <w:autoSpaceDE w:val="0"/>
        <w:autoSpaceDN w:val="0"/>
        <w:adjustRightInd w:val="0"/>
        <w:ind w:left="365" w:right="10"/>
        <w:contextualSpacing/>
        <w:jc w:val="both"/>
        <w:rPr>
          <w:spacing w:val="-9"/>
        </w:rPr>
      </w:pPr>
    </w:p>
    <w:p w:rsidR="00B37111" w:rsidRPr="007F0E7B" w:rsidRDefault="00B37111" w:rsidP="00BD2648">
      <w:pPr>
        <w:widowControl w:val="0"/>
        <w:numPr>
          <w:ilvl w:val="0"/>
          <w:numId w:val="28"/>
        </w:numPr>
        <w:shd w:val="clear" w:color="auto" w:fill="FFFFFF"/>
        <w:tabs>
          <w:tab w:val="left" w:pos="610"/>
        </w:tabs>
        <w:autoSpaceDE w:val="0"/>
        <w:autoSpaceDN w:val="0"/>
        <w:adjustRightInd w:val="0"/>
        <w:ind w:left="19" w:right="10" w:firstLine="346"/>
        <w:contextualSpacing/>
        <w:jc w:val="both"/>
        <w:rPr>
          <w:spacing w:val="-9"/>
        </w:rPr>
      </w:pPr>
      <w:r w:rsidRPr="007F0E7B">
        <w:rPr>
          <w:spacing w:val="-6"/>
        </w:rPr>
        <w:t>Вы знакомы с понятиями «сюжет» и «фабула». В табли</w:t>
      </w:r>
      <w:r w:rsidRPr="007F0E7B">
        <w:rPr>
          <w:spacing w:val="-6"/>
        </w:rPr>
        <w:softHyphen/>
      </w:r>
      <w:r w:rsidRPr="007F0E7B">
        <w:rPr>
          <w:spacing w:val="-3"/>
        </w:rPr>
        <w:t>це отразите основные эпизоды сюжета и элементы фабулы рассказа «Кавказский пленник» (укажите либо название эпи</w:t>
      </w:r>
      <w:r w:rsidRPr="007F0E7B">
        <w:rPr>
          <w:spacing w:val="-3"/>
        </w:rPr>
        <w:softHyphen/>
      </w:r>
      <w:r w:rsidRPr="007F0E7B">
        <w:rPr>
          <w:spacing w:val="-5"/>
        </w:rPr>
        <w:t>зода, либо фразы, где элемент фабулы начинается и где закан</w:t>
      </w:r>
      <w:r w:rsidRPr="007F0E7B">
        <w:rPr>
          <w:spacing w:val="-5"/>
        </w:rPr>
        <w:softHyphen/>
        <w:t>чивается). Помните, что основными элементами фабулы явля</w:t>
      </w:r>
      <w:r w:rsidRPr="007F0E7B">
        <w:rPr>
          <w:spacing w:val="-5"/>
        </w:rPr>
        <w:softHyphen/>
      </w:r>
      <w:r w:rsidRPr="007F0E7B">
        <w:rPr>
          <w:spacing w:val="-1"/>
        </w:rPr>
        <w:t xml:space="preserve">ются завязка, кульминация и развязка. Пролога и эпилога в </w:t>
      </w:r>
      <w:r w:rsidRPr="007F0E7B">
        <w:rPr>
          <w:spacing w:val="-4"/>
        </w:rPr>
        <w:t>художественном произведении может и не быть.</w:t>
      </w:r>
    </w:p>
    <w:p w:rsidR="00B37111" w:rsidRPr="007F0E7B" w:rsidRDefault="00B37111" w:rsidP="00BD2648">
      <w:pPr>
        <w:spacing w:after="173"/>
        <w:contextualSpacing/>
        <w:jc w:val="both"/>
      </w:pPr>
    </w:p>
    <w:tbl>
      <w:tblPr>
        <w:tblW w:w="0" w:type="auto"/>
        <w:tblInd w:w="40" w:type="dxa"/>
        <w:tblLayout w:type="fixed"/>
        <w:tblCellMar>
          <w:left w:w="40" w:type="dxa"/>
          <w:right w:w="40" w:type="dxa"/>
        </w:tblCellMar>
        <w:tblLook w:val="0000"/>
      </w:tblPr>
      <w:tblGrid>
        <w:gridCol w:w="3110"/>
        <w:gridCol w:w="3120"/>
      </w:tblGrid>
      <w:tr w:rsidR="00B37111" w:rsidRPr="007F0E7B" w:rsidTr="00BD2648">
        <w:trPr>
          <w:trHeight w:hRule="exact" w:val="346"/>
        </w:trPr>
        <w:tc>
          <w:tcPr>
            <w:tcW w:w="3110" w:type="dxa"/>
            <w:tcBorders>
              <w:top w:val="single" w:sz="6" w:space="0" w:color="auto"/>
              <w:left w:val="single" w:sz="6" w:space="0" w:color="auto"/>
              <w:bottom w:val="single" w:sz="6" w:space="0" w:color="auto"/>
              <w:right w:val="single" w:sz="6" w:space="0" w:color="auto"/>
            </w:tcBorders>
            <w:shd w:val="clear" w:color="auto" w:fill="FFFFFF"/>
          </w:tcPr>
          <w:p w:rsidR="00B37111" w:rsidRPr="007F0E7B" w:rsidRDefault="00B37111" w:rsidP="00BD2648">
            <w:pPr>
              <w:shd w:val="clear" w:color="auto" w:fill="FFFFFF"/>
              <w:ind w:left="1152"/>
              <w:contextualSpacing/>
              <w:jc w:val="both"/>
            </w:pPr>
            <w:r w:rsidRPr="007F0E7B">
              <w:rPr>
                <w:b/>
                <w:bCs/>
              </w:rPr>
              <w:t>Сюжет</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B37111" w:rsidRPr="007F0E7B" w:rsidRDefault="00B37111" w:rsidP="00BD2648">
            <w:pPr>
              <w:shd w:val="clear" w:color="auto" w:fill="FFFFFF"/>
              <w:ind w:left="1104"/>
              <w:contextualSpacing/>
              <w:jc w:val="both"/>
            </w:pPr>
            <w:r w:rsidRPr="007F0E7B">
              <w:rPr>
                <w:b/>
                <w:bCs/>
              </w:rPr>
              <w:t>Фабула</w:t>
            </w:r>
          </w:p>
        </w:tc>
      </w:tr>
      <w:tr w:rsidR="00B37111" w:rsidRPr="007F0E7B" w:rsidTr="00BD2648">
        <w:trPr>
          <w:trHeight w:hRule="exact" w:val="326"/>
        </w:trPr>
        <w:tc>
          <w:tcPr>
            <w:tcW w:w="3110" w:type="dxa"/>
            <w:tcBorders>
              <w:top w:val="single" w:sz="6" w:space="0" w:color="auto"/>
              <w:left w:val="single" w:sz="6" w:space="0" w:color="auto"/>
              <w:bottom w:val="single" w:sz="6" w:space="0" w:color="auto"/>
              <w:right w:val="single" w:sz="6" w:space="0" w:color="auto"/>
            </w:tcBorders>
            <w:shd w:val="clear" w:color="auto" w:fill="FFFFFF"/>
          </w:tcPr>
          <w:p w:rsidR="00B37111" w:rsidRPr="007F0E7B" w:rsidRDefault="00B37111" w:rsidP="00BD2648">
            <w:pPr>
              <w:shd w:val="clear" w:color="auto" w:fill="FFFFFF"/>
              <w:contextualSpacing/>
              <w:jc w:val="both"/>
            </w:pPr>
            <w:r w:rsidRPr="007F0E7B">
              <w:rPr>
                <w:b/>
                <w:bCs/>
              </w:rPr>
              <w:t>1.</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B37111" w:rsidRPr="007F0E7B" w:rsidRDefault="00B37111" w:rsidP="00BD2648">
            <w:pPr>
              <w:shd w:val="clear" w:color="auto" w:fill="FFFFFF"/>
              <w:contextualSpacing/>
              <w:jc w:val="both"/>
            </w:pPr>
            <w:r w:rsidRPr="007F0E7B">
              <w:t>1. Пролог:</w:t>
            </w:r>
          </w:p>
        </w:tc>
      </w:tr>
      <w:tr w:rsidR="00B37111" w:rsidRPr="007F0E7B" w:rsidTr="00BD2648">
        <w:trPr>
          <w:trHeight w:hRule="exact" w:val="326"/>
        </w:trPr>
        <w:tc>
          <w:tcPr>
            <w:tcW w:w="3110" w:type="dxa"/>
            <w:tcBorders>
              <w:top w:val="single" w:sz="6" w:space="0" w:color="auto"/>
              <w:left w:val="single" w:sz="6" w:space="0" w:color="auto"/>
              <w:bottom w:val="single" w:sz="6" w:space="0" w:color="auto"/>
              <w:right w:val="single" w:sz="6" w:space="0" w:color="auto"/>
            </w:tcBorders>
            <w:shd w:val="clear" w:color="auto" w:fill="FFFFFF"/>
          </w:tcPr>
          <w:p w:rsidR="00B37111" w:rsidRPr="007F0E7B" w:rsidRDefault="00B37111" w:rsidP="00BD2648">
            <w:pPr>
              <w:shd w:val="clear" w:color="auto" w:fill="FFFFFF"/>
              <w:contextualSpacing/>
              <w:jc w:val="both"/>
            </w:pPr>
            <w:r w:rsidRPr="007F0E7B">
              <w:rPr>
                <w:b/>
                <w:bCs/>
              </w:rPr>
              <w:t>2.</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B37111" w:rsidRPr="007F0E7B" w:rsidRDefault="00B37111" w:rsidP="00BD2648">
            <w:pPr>
              <w:shd w:val="clear" w:color="auto" w:fill="FFFFFF"/>
              <w:contextualSpacing/>
              <w:jc w:val="both"/>
            </w:pPr>
            <w:r w:rsidRPr="007F0E7B">
              <w:t>2. Завязка:</w:t>
            </w:r>
          </w:p>
        </w:tc>
      </w:tr>
      <w:tr w:rsidR="00B37111" w:rsidRPr="007F0E7B" w:rsidTr="00BD2648">
        <w:trPr>
          <w:trHeight w:hRule="exact" w:val="331"/>
        </w:trPr>
        <w:tc>
          <w:tcPr>
            <w:tcW w:w="3110" w:type="dxa"/>
            <w:tcBorders>
              <w:top w:val="single" w:sz="6" w:space="0" w:color="auto"/>
              <w:left w:val="single" w:sz="6" w:space="0" w:color="auto"/>
              <w:bottom w:val="single" w:sz="6" w:space="0" w:color="auto"/>
              <w:right w:val="single" w:sz="6" w:space="0" w:color="auto"/>
            </w:tcBorders>
            <w:shd w:val="clear" w:color="auto" w:fill="FFFFFF"/>
          </w:tcPr>
          <w:p w:rsidR="00B37111" w:rsidRPr="007F0E7B" w:rsidRDefault="00B37111" w:rsidP="00BD2648">
            <w:pPr>
              <w:shd w:val="clear" w:color="auto" w:fill="FFFFFF"/>
              <w:contextualSpacing/>
              <w:jc w:val="both"/>
            </w:pPr>
            <w:r w:rsidRPr="007F0E7B">
              <w:rPr>
                <w:b/>
                <w:bCs/>
              </w:rPr>
              <w:t>3.</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B37111" w:rsidRPr="007F0E7B" w:rsidRDefault="00B37111" w:rsidP="00BD2648">
            <w:pPr>
              <w:shd w:val="clear" w:color="auto" w:fill="FFFFFF"/>
              <w:contextualSpacing/>
              <w:jc w:val="both"/>
            </w:pPr>
            <w:r w:rsidRPr="007F0E7B">
              <w:t>3. Кульминация:</w:t>
            </w:r>
          </w:p>
        </w:tc>
      </w:tr>
      <w:tr w:rsidR="00B37111" w:rsidRPr="007F0E7B" w:rsidTr="00BD2648">
        <w:trPr>
          <w:trHeight w:hRule="exact" w:val="326"/>
        </w:trPr>
        <w:tc>
          <w:tcPr>
            <w:tcW w:w="3110" w:type="dxa"/>
            <w:tcBorders>
              <w:top w:val="single" w:sz="6" w:space="0" w:color="auto"/>
              <w:left w:val="single" w:sz="6" w:space="0" w:color="auto"/>
              <w:bottom w:val="single" w:sz="6" w:space="0" w:color="auto"/>
              <w:right w:val="single" w:sz="6" w:space="0" w:color="auto"/>
            </w:tcBorders>
            <w:shd w:val="clear" w:color="auto" w:fill="FFFFFF"/>
          </w:tcPr>
          <w:p w:rsidR="00B37111" w:rsidRPr="007F0E7B" w:rsidRDefault="00B37111" w:rsidP="00BD2648">
            <w:pPr>
              <w:shd w:val="clear" w:color="auto" w:fill="FFFFFF"/>
              <w:contextualSpacing/>
              <w:jc w:val="both"/>
            </w:pPr>
            <w:r w:rsidRPr="007F0E7B">
              <w:rPr>
                <w:b/>
                <w:bCs/>
              </w:rPr>
              <w:t>4.</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B37111" w:rsidRPr="007F0E7B" w:rsidRDefault="00B37111" w:rsidP="00BD2648">
            <w:pPr>
              <w:shd w:val="clear" w:color="auto" w:fill="FFFFFF"/>
              <w:contextualSpacing/>
              <w:jc w:val="both"/>
            </w:pPr>
            <w:r w:rsidRPr="007F0E7B">
              <w:t>4. Развязка:</w:t>
            </w:r>
          </w:p>
        </w:tc>
      </w:tr>
      <w:tr w:rsidR="00B37111" w:rsidRPr="007F0E7B" w:rsidTr="00BD2648">
        <w:trPr>
          <w:trHeight w:hRule="exact" w:val="341"/>
        </w:trPr>
        <w:tc>
          <w:tcPr>
            <w:tcW w:w="3110" w:type="dxa"/>
            <w:tcBorders>
              <w:top w:val="single" w:sz="6" w:space="0" w:color="auto"/>
              <w:left w:val="single" w:sz="6" w:space="0" w:color="auto"/>
              <w:bottom w:val="single" w:sz="6" w:space="0" w:color="auto"/>
              <w:right w:val="single" w:sz="6" w:space="0" w:color="auto"/>
            </w:tcBorders>
            <w:shd w:val="clear" w:color="auto" w:fill="FFFFFF"/>
          </w:tcPr>
          <w:p w:rsidR="00B37111" w:rsidRPr="007F0E7B" w:rsidRDefault="00B37111" w:rsidP="00BD2648">
            <w:pPr>
              <w:shd w:val="clear" w:color="auto" w:fill="FFFFFF"/>
              <w:contextualSpacing/>
              <w:jc w:val="both"/>
            </w:pPr>
            <w:r w:rsidRPr="007F0E7B">
              <w:rPr>
                <w:b/>
                <w:bCs/>
              </w:rPr>
              <w:t>5.</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B37111" w:rsidRPr="007F0E7B" w:rsidRDefault="00B37111" w:rsidP="00BD2648">
            <w:pPr>
              <w:shd w:val="clear" w:color="auto" w:fill="FFFFFF"/>
              <w:contextualSpacing/>
              <w:jc w:val="both"/>
            </w:pPr>
            <w:r w:rsidRPr="007F0E7B">
              <w:t>5. Эпилог:</w:t>
            </w:r>
          </w:p>
        </w:tc>
      </w:tr>
    </w:tbl>
    <w:p w:rsidR="00B37111" w:rsidRPr="007F0E7B" w:rsidRDefault="00B37111" w:rsidP="00BD2648">
      <w:pPr>
        <w:shd w:val="clear" w:color="auto" w:fill="FFFFFF"/>
        <w:spacing w:before="34"/>
        <w:ind w:left="10" w:right="14" w:firstLine="350"/>
        <w:contextualSpacing/>
        <w:jc w:val="both"/>
      </w:pPr>
      <w:r w:rsidRPr="007F0E7B">
        <w:rPr>
          <w:spacing w:val="-4"/>
        </w:rPr>
        <w:t xml:space="preserve">Обратите внимание на то, что сюжетных эпизодов может </w:t>
      </w:r>
      <w:r w:rsidRPr="007F0E7B">
        <w:rPr>
          <w:spacing w:val="-7"/>
        </w:rPr>
        <w:t>быть больше, чем строк в таблице. В этом случае дополните та</w:t>
      </w:r>
      <w:r w:rsidRPr="007F0E7B">
        <w:rPr>
          <w:spacing w:val="-7"/>
        </w:rPr>
        <w:softHyphen/>
      </w:r>
      <w:r w:rsidRPr="007F0E7B">
        <w:t>блицу.</w:t>
      </w:r>
    </w:p>
    <w:p w:rsidR="00B37111" w:rsidRPr="007F0E7B" w:rsidRDefault="00B37111" w:rsidP="00BD2648">
      <w:pPr>
        <w:widowControl w:val="0"/>
        <w:numPr>
          <w:ilvl w:val="0"/>
          <w:numId w:val="29"/>
        </w:numPr>
        <w:shd w:val="clear" w:color="auto" w:fill="FFFFFF"/>
        <w:tabs>
          <w:tab w:val="left" w:pos="586"/>
        </w:tabs>
        <w:autoSpaceDE w:val="0"/>
        <w:autoSpaceDN w:val="0"/>
        <w:adjustRightInd w:val="0"/>
        <w:ind w:right="14" w:firstLine="346"/>
        <w:contextualSpacing/>
        <w:jc w:val="both"/>
        <w:rPr>
          <w:spacing w:val="-8"/>
        </w:rPr>
      </w:pPr>
      <w:r w:rsidRPr="007F0E7B">
        <w:rPr>
          <w:spacing w:val="-4"/>
        </w:rPr>
        <w:t>Рассказ Л.Н. Толстого состоит из шести пронумерован</w:t>
      </w:r>
      <w:r w:rsidRPr="007F0E7B">
        <w:rPr>
          <w:spacing w:val="-4"/>
        </w:rPr>
        <w:softHyphen/>
      </w:r>
      <w:r w:rsidRPr="007F0E7B">
        <w:rPr>
          <w:spacing w:val="-3"/>
        </w:rPr>
        <w:t xml:space="preserve">ных частей, однако названия каждой части писатель не дает. Озаглавьте их сами. Подумайте, есть ли внутри каждой части </w:t>
      </w:r>
      <w:r w:rsidRPr="007F0E7B">
        <w:t>завязка, развязка и кульминация.</w:t>
      </w:r>
    </w:p>
    <w:p w:rsidR="00B37111" w:rsidRPr="007F0E7B" w:rsidRDefault="00B37111" w:rsidP="00BD2648">
      <w:pPr>
        <w:widowControl w:val="0"/>
        <w:numPr>
          <w:ilvl w:val="0"/>
          <w:numId w:val="29"/>
        </w:numPr>
        <w:shd w:val="clear" w:color="auto" w:fill="FFFFFF"/>
        <w:tabs>
          <w:tab w:val="left" w:pos="586"/>
        </w:tabs>
        <w:autoSpaceDE w:val="0"/>
        <w:autoSpaceDN w:val="0"/>
        <w:adjustRightInd w:val="0"/>
        <w:ind w:right="24" w:firstLine="346"/>
        <w:contextualSpacing/>
        <w:jc w:val="both"/>
        <w:rPr>
          <w:spacing w:val="-8"/>
        </w:rPr>
      </w:pPr>
      <w:r w:rsidRPr="007F0E7B">
        <w:rPr>
          <w:spacing w:val="-4"/>
        </w:rPr>
        <w:t>Напишите словарные статьи к данным словам и слово</w:t>
      </w:r>
      <w:r w:rsidRPr="007F0E7B">
        <w:rPr>
          <w:spacing w:val="-4"/>
        </w:rPr>
        <w:softHyphen/>
      </w:r>
      <w:r w:rsidRPr="007F0E7B">
        <w:rPr>
          <w:spacing w:val="-6"/>
        </w:rPr>
        <w:t xml:space="preserve">сочетаниям: </w:t>
      </w:r>
      <w:r w:rsidRPr="007F0E7B">
        <w:rPr>
          <w:iCs/>
          <w:spacing w:val="-6"/>
        </w:rPr>
        <w:t>аршин, выправил отпуск, лощина, притолока, про</w:t>
      </w:r>
      <w:r w:rsidRPr="007F0E7B">
        <w:rPr>
          <w:iCs/>
          <w:spacing w:val="-6"/>
        </w:rPr>
        <w:softHyphen/>
      </w:r>
      <w:r w:rsidRPr="007F0E7B">
        <w:rPr>
          <w:iCs/>
          <w:spacing w:val="-4"/>
        </w:rPr>
        <w:t xml:space="preserve">вожатые солдаты. </w:t>
      </w:r>
      <w:r w:rsidRPr="007F0E7B">
        <w:rPr>
          <w:spacing w:val="-4"/>
        </w:rPr>
        <w:t>Используйте любой толковый словарь.</w:t>
      </w:r>
    </w:p>
    <w:p w:rsidR="00B37111" w:rsidRPr="007F0E7B" w:rsidRDefault="00B37111" w:rsidP="00BD2648">
      <w:pPr>
        <w:widowControl w:val="0"/>
        <w:numPr>
          <w:ilvl w:val="0"/>
          <w:numId w:val="29"/>
        </w:numPr>
        <w:shd w:val="clear" w:color="auto" w:fill="FFFFFF"/>
        <w:tabs>
          <w:tab w:val="left" w:pos="586"/>
        </w:tabs>
        <w:autoSpaceDE w:val="0"/>
        <w:autoSpaceDN w:val="0"/>
        <w:adjustRightInd w:val="0"/>
        <w:ind w:right="24" w:firstLine="346"/>
        <w:contextualSpacing/>
        <w:jc w:val="both"/>
        <w:rPr>
          <w:spacing w:val="-8"/>
        </w:rPr>
      </w:pPr>
      <w:r w:rsidRPr="007F0E7B">
        <w:rPr>
          <w:spacing w:val="-5"/>
        </w:rPr>
        <w:t>К какому стилю речи относится выделенное слово? По</w:t>
      </w:r>
      <w:r w:rsidRPr="007F0E7B">
        <w:rPr>
          <w:spacing w:val="-5"/>
        </w:rPr>
        <w:softHyphen/>
      </w:r>
      <w:r w:rsidRPr="007F0E7B">
        <w:t>чему Л.Н. Толстой его использует?</w:t>
      </w:r>
    </w:p>
    <w:p w:rsidR="00B37111" w:rsidRPr="007F0E7B" w:rsidRDefault="00B37111" w:rsidP="00BD2648">
      <w:pPr>
        <w:shd w:val="clear" w:color="auto" w:fill="FFFFFF"/>
        <w:ind w:left="10" w:right="29" w:firstLine="346"/>
        <w:contextualSpacing/>
        <w:jc w:val="both"/>
      </w:pPr>
      <w:r w:rsidRPr="007F0E7B">
        <w:rPr>
          <w:spacing w:val="-6"/>
        </w:rPr>
        <w:t>«Переехали еще речку, стали подниматься по каменной го</w:t>
      </w:r>
      <w:r w:rsidRPr="007F0E7B">
        <w:rPr>
          <w:spacing w:val="-6"/>
        </w:rPr>
        <w:softHyphen/>
      </w:r>
      <w:r w:rsidRPr="007F0E7B">
        <w:t xml:space="preserve">ре, запахло дымом, </w:t>
      </w:r>
      <w:r w:rsidRPr="007F0E7B">
        <w:rPr>
          <w:iCs/>
        </w:rPr>
        <w:t xml:space="preserve">забрехали </w:t>
      </w:r>
      <w:r w:rsidRPr="007F0E7B">
        <w:t>собаки».</w:t>
      </w:r>
    </w:p>
    <w:p w:rsidR="00B37111" w:rsidRPr="007F0E7B" w:rsidRDefault="00B37111" w:rsidP="00BD2648">
      <w:pPr>
        <w:widowControl w:val="0"/>
        <w:shd w:val="clear" w:color="auto" w:fill="FFFFFF"/>
        <w:tabs>
          <w:tab w:val="left" w:pos="715"/>
        </w:tabs>
        <w:autoSpaceDE w:val="0"/>
        <w:autoSpaceDN w:val="0"/>
        <w:adjustRightInd w:val="0"/>
        <w:spacing w:before="5"/>
        <w:ind w:right="19"/>
        <w:contextualSpacing/>
        <w:jc w:val="both"/>
        <w:rPr>
          <w:spacing w:val="-12"/>
        </w:rPr>
      </w:pPr>
      <w:r w:rsidRPr="007F0E7B">
        <w:rPr>
          <w:spacing w:val="-4"/>
        </w:rPr>
        <w:t xml:space="preserve">6.Запишите ключевые слова для ответа на вопрос о том, </w:t>
      </w:r>
      <w:r w:rsidRPr="007F0E7B">
        <w:t>как менялось отношение Дины к Жилину.</w:t>
      </w:r>
    </w:p>
    <w:p w:rsidR="00B37111" w:rsidRPr="007F0E7B" w:rsidRDefault="00B37111" w:rsidP="00BD2648">
      <w:pPr>
        <w:widowControl w:val="0"/>
        <w:shd w:val="clear" w:color="auto" w:fill="FFFFFF"/>
        <w:tabs>
          <w:tab w:val="left" w:pos="715"/>
        </w:tabs>
        <w:autoSpaceDE w:val="0"/>
        <w:autoSpaceDN w:val="0"/>
        <w:adjustRightInd w:val="0"/>
        <w:ind w:right="38"/>
        <w:contextualSpacing/>
        <w:jc w:val="both"/>
        <w:rPr>
          <w:spacing w:val="-7"/>
        </w:rPr>
      </w:pPr>
      <w:r w:rsidRPr="007F0E7B">
        <w:rPr>
          <w:spacing w:val="-5"/>
        </w:rPr>
        <w:t>7. Вы уже наблюдали за цветообразами в рассказе. В ше</w:t>
      </w:r>
      <w:r w:rsidRPr="007F0E7B">
        <w:rPr>
          <w:spacing w:val="-5"/>
        </w:rPr>
        <w:softHyphen/>
        <w:t xml:space="preserve">стой, заключительной, части вновь возникает красный цвет — </w:t>
      </w:r>
      <w:r w:rsidRPr="007F0E7B">
        <w:rPr>
          <w:spacing w:val="-4"/>
        </w:rPr>
        <w:t xml:space="preserve">цвет заходящего солнца («Оглянулся Жилин, видит — налево </w:t>
      </w:r>
      <w:r w:rsidRPr="007F0E7B">
        <w:rPr>
          <w:spacing w:val="-2"/>
        </w:rPr>
        <w:t>за горой зарево красное загорелось...»). Какое значение для понимания происходящего имеет этот цвет и образ заходя</w:t>
      </w:r>
      <w:r w:rsidRPr="007F0E7B">
        <w:rPr>
          <w:spacing w:val="-2"/>
        </w:rPr>
        <w:softHyphen/>
      </w:r>
      <w:r w:rsidRPr="007F0E7B">
        <w:rPr>
          <w:spacing w:val="-3"/>
        </w:rPr>
        <w:t xml:space="preserve">щего солнца теперь? Тот же, что и ранее, или какое-то иное? </w:t>
      </w:r>
      <w:r w:rsidRPr="007F0E7B">
        <w:t>Какое?</w:t>
      </w:r>
    </w:p>
    <w:p w:rsidR="00B37111" w:rsidRPr="007F0E7B" w:rsidRDefault="00B37111" w:rsidP="00BD2648">
      <w:pPr>
        <w:shd w:val="clear" w:color="auto" w:fill="FFFFFF"/>
        <w:spacing w:before="14"/>
        <w:ind w:left="5" w:right="67" w:firstLine="346"/>
        <w:contextualSpacing/>
        <w:jc w:val="both"/>
      </w:pPr>
      <w:r w:rsidRPr="007F0E7B">
        <w:rPr>
          <w:spacing w:val="-4"/>
        </w:rPr>
        <w:t>Сделайте главный вывод. Чему учит рассказ Л.Н. Толсто</w:t>
      </w:r>
      <w:r w:rsidRPr="007F0E7B">
        <w:rPr>
          <w:spacing w:val="-4"/>
        </w:rPr>
        <w:softHyphen/>
      </w:r>
      <w:r w:rsidRPr="007F0E7B">
        <w:t>го, какова главная мысль произведения?</w:t>
      </w:r>
    </w:p>
    <w:p w:rsidR="00B37111" w:rsidRPr="007F0E7B" w:rsidRDefault="00B37111" w:rsidP="00BD2648">
      <w:pPr>
        <w:shd w:val="clear" w:color="auto" w:fill="FFFFFF"/>
        <w:spacing w:before="10"/>
        <w:ind w:right="62" w:firstLine="346"/>
        <w:contextualSpacing/>
        <w:jc w:val="both"/>
      </w:pPr>
    </w:p>
    <w:p w:rsidR="00B37111" w:rsidRDefault="00B37111" w:rsidP="009313EF">
      <w:pPr>
        <w:contextualSpacing/>
        <w:jc w:val="right"/>
        <w:rPr>
          <w:b/>
          <w:bCs/>
          <w:spacing w:val="-2"/>
        </w:rPr>
      </w:pPr>
    </w:p>
    <w:p w:rsidR="00B37111" w:rsidRPr="009313EF" w:rsidRDefault="00B37111" w:rsidP="009313EF">
      <w:pPr>
        <w:contextualSpacing/>
        <w:jc w:val="right"/>
        <w:rPr>
          <w:b/>
          <w:bCs/>
          <w:spacing w:val="-2"/>
        </w:rPr>
      </w:pPr>
      <w:r>
        <w:rPr>
          <w:b/>
          <w:bCs/>
          <w:spacing w:val="-2"/>
        </w:rPr>
        <w:t>Приложение 4.</w:t>
      </w:r>
    </w:p>
    <w:p w:rsidR="00B37111" w:rsidRPr="007F0E7B" w:rsidRDefault="00B37111" w:rsidP="00BD2648">
      <w:pPr>
        <w:shd w:val="clear" w:color="auto" w:fill="FFFFFF"/>
        <w:spacing w:before="62"/>
        <w:ind w:right="19" w:firstLine="346"/>
        <w:contextualSpacing/>
        <w:jc w:val="both"/>
        <w:rPr>
          <w:spacing w:val="-3"/>
        </w:rPr>
      </w:pPr>
    </w:p>
    <w:p w:rsidR="00B37111" w:rsidRPr="007F0E7B" w:rsidRDefault="00B37111" w:rsidP="00BD2648">
      <w:pPr>
        <w:shd w:val="clear" w:color="auto" w:fill="FFFFFF"/>
        <w:spacing w:before="62"/>
        <w:ind w:right="19" w:firstLine="346"/>
        <w:contextualSpacing/>
        <w:jc w:val="center"/>
        <w:rPr>
          <w:b/>
          <w:spacing w:val="-3"/>
        </w:rPr>
      </w:pPr>
      <w:r>
        <w:rPr>
          <w:b/>
          <w:spacing w:val="-3"/>
        </w:rPr>
        <w:t>Итоговое тестирование.</w:t>
      </w:r>
    </w:p>
    <w:p w:rsidR="00B37111" w:rsidRPr="007F0E7B" w:rsidRDefault="00B37111" w:rsidP="00BD2648">
      <w:pPr>
        <w:shd w:val="clear" w:color="auto" w:fill="FFFFFF"/>
        <w:spacing w:before="62"/>
        <w:ind w:right="19" w:firstLine="346"/>
        <w:contextualSpacing/>
        <w:jc w:val="center"/>
        <w:rPr>
          <w:b/>
          <w:spacing w:val="-3"/>
        </w:rPr>
      </w:pPr>
    </w:p>
    <w:p w:rsidR="00B37111" w:rsidRPr="007F0E7B" w:rsidRDefault="00B37111" w:rsidP="00BD2648">
      <w:pPr>
        <w:contextualSpacing/>
        <w:jc w:val="both"/>
        <w:rPr>
          <w:b/>
        </w:rPr>
      </w:pPr>
      <w:r w:rsidRPr="007F0E7B">
        <w:rPr>
          <w:b/>
        </w:rPr>
        <w:t>1. Как назывались народные произведения, рассказывающие о происхождении мира, а также о деяниях богов и героев:</w:t>
      </w:r>
    </w:p>
    <w:p w:rsidR="00B37111" w:rsidRPr="007F0E7B" w:rsidRDefault="00B37111" w:rsidP="00BD2648">
      <w:pPr>
        <w:contextualSpacing/>
        <w:jc w:val="both"/>
        <w:rPr>
          <w:b/>
        </w:rPr>
      </w:pPr>
    </w:p>
    <w:tbl>
      <w:tblPr>
        <w:tblW w:w="0" w:type="auto"/>
        <w:tblLook w:val="00A0"/>
      </w:tblPr>
      <w:tblGrid>
        <w:gridCol w:w="3857"/>
        <w:gridCol w:w="3857"/>
      </w:tblGrid>
      <w:tr w:rsidR="00B37111" w:rsidRPr="007F0E7B" w:rsidTr="00BD2648">
        <w:tc>
          <w:tcPr>
            <w:tcW w:w="3857" w:type="dxa"/>
          </w:tcPr>
          <w:p w:rsidR="00B37111" w:rsidRPr="007F0E7B" w:rsidRDefault="00B37111" w:rsidP="00BD2648">
            <w:pPr>
              <w:contextualSpacing/>
              <w:jc w:val="both"/>
            </w:pPr>
            <w:r w:rsidRPr="007F0E7B">
              <w:t>а) сказка</w:t>
            </w:r>
          </w:p>
        </w:tc>
        <w:tc>
          <w:tcPr>
            <w:tcW w:w="3857" w:type="dxa"/>
          </w:tcPr>
          <w:p w:rsidR="00B37111" w:rsidRPr="007F0E7B" w:rsidRDefault="00B37111" w:rsidP="00BD2648">
            <w:pPr>
              <w:contextualSpacing/>
              <w:jc w:val="both"/>
            </w:pPr>
            <w:r w:rsidRPr="007F0E7B">
              <w:t>в) миф</w:t>
            </w:r>
          </w:p>
        </w:tc>
      </w:tr>
      <w:tr w:rsidR="00B37111" w:rsidRPr="007F0E7B" w:rsidTr="00BD2648">
        <w:tc>
          <w:tcPr>
            <w:tcW w:w="3857" w:type="dxa"/>
          </w:tcPr>
          <w:p w:rsidR="00B37111" w:rsidRPr="007F0E7B" w:rsidRDefault="00B37111" w:rsidP="00BD2648">
            <w:pPr>
              <w:contextualSpacing/>
              <w:jc w:val="both"/>
            </w:pPr>
            <w:r w:rsidRPr="007F0E7B">
              <w:t>б) басня</w:t>
            </w:r>
          </w:p>
        </w:tc>
        <w:tc>
          <w:tcPr>
            <w:tcW w:w="3857" w:type="dxa"/>
          </w:tcPr>
          <w:p w:rsidR="00B37111" w:rsidRPr="007F0E7B" w:rsidRDefault="00B37111" w:rsidP="00BD2648">
            <w:pPr>
              <w:contextualSpacing/>
              <w:jc w:val="both"/>
            </w:pPr>
            <w:r w:rsidRPr="007F0E7B">
              <w:t>г) сказ</w:t>
            </w:r>
          </w:p>
        </w:tc>
      </w:tr>
    </w:tbl>
    <w:p w:rsidR="00B37111" w:rsidRPr="007F0E7B" w:rsidRDefault="00B37111" w:rsidP="00BD2648">
      <w:pPr>
        <w:contextualSpacing/>
        <w:jc w:val="both"/>
        <w:rPr>
          <w:b/>
        </w:rPr>
      </w:pPr>
      <w:r w:rsidRPr="007F0E7B">
        <w:rPr>
          <w:b/>
        </w:rPr>
        <w:t>2. К какому типу сказок ты отнесешь русскую народную сказку «Царевна-лягушка»?</w:t>
      </w:r>
    </w:p>
    <w:p w:rsidR="00B37111" w:rsidRPr="007F0E7B" w:rsidRDefault="00B37111" w:rsidP="00BD2648">
      <w:pPr>
        <w:contextualSpacing/>
        <w:jc w:val="both"/>
        <w:rPr>
          <w:b/>
        </w:rPr>
      </w:pPr>
    </w:p>
    <w:tbl>
      <w:tblPr>
        <w:tblW w:w="0" w:type="auto"/>
        <w:tblLook w:val="00A0"/>
      </w:tblPr>
      <w:tblGrid>
        <w:gridCol w:w="3857"/>
        <w:gridCol w:w="3857"/>
      </w:tblGrid>
      <w:tr w:rsidR="00B37111" w:rsidRPr="007F0E7B" w:rsidTr="00BD2648">
        <w:tc>
          <w:tcPr>
            <w:tcW w:w="3857" w:type="dxa"/>
          </w:tcPr>
          <w:p w:rsidR="00B37111" w:rsidRPr="007F0E7B" w:rsidRDefault="00B37111" w:rsidP="00BD2648">
            <w:pPr>
              <w:contextualSpacing/>
              <w:jc w:val="both"/>
            </w:pPr>
            <w:r w:rsidRPr="007F0E7B">
              <w:t>а) волшебная</w:t>
            </w:r>
          </w:p>
        </w:tc>
        <w:tc>
          <w:tcPr>
            <w:tcW w:w="3857" w:type="dxa"/>
          </w:tcPr>
          <w:p w:rsidR="00B37111" w:rsidRPr="007F0E7B" w:rsidRDefault="00B37111" w:rsidP="00BD2648">
            <w:pPr>
              <w:contextualSpacing/>
              <w:jc w:val="both"/>
            </w:pPr>
            <w:r w:rsidRPr="007F0E7B">
              <w:t>в) сказка о животных</w:t>
            </w:r>
          </w:p>
        </w:tc>
      </w:tr>
      <w:tr w:rsidR="00B37111" w:rsidRPr="007F0E7B" w:rsidTr="00BD2648">
        <w:tc>
          <w:tcPr>
            <w:tcW w:w="3857" w:type="dxa"/>
          </w:tcPr>
          <w:p w:rsidR="00B37111" w:rsidRPr="007F0E7B" w:rsidRDefault="00B37111" w:rsidP="00BD2648">
            <w:pPr>
              <w:contextualSpacing/>
              <w:jc w:val="both"/>
            </w:pPr>
            <w:r w:rsidRPr="007F0E7B">
              <w:t>б) бытовая</w:t>
            </w:r>
          </w:p>
        </w:tc>
        <w:tc>
          <w:tcPr>
            <w:tcW w:w="3857" w:type="dxa"/>
          </w:tcPr>
          <w:p w:rsidR="00B37111" w:rsidRPr="007F0E7B" w:rsidRDefault="00B37111" w:rsidP="00BD2648">
            <w:pPr>
              <w:contextualSpacing/>
              <w:jc w:val="both"/>
            </w:pPr>
            <w:r w:rsidRPr="007F0E7B">
              <w:t>г) фантастическая</w:t>
            </w:r>
          </w:p>
        </w:tc>
      </w:tr>
    </w:tbl>
    <w:p w:rsidR="00B37111" w:rsidRPr="007F0E7B" w:rsidRDefault="00B37111" w:rsidP="00BD2648">
      <w:pPr>
        <w:contextualSpacing/>
        <w:jc w:val="both"/>
        <w:rPr>
          <w:b/>
        </w:rPr>
      </w:pPr>
      <w:r w:rsidRPr="007F0E7B">
        <w:rPr>
          <w:b/>
        </w:rPr>
        <w:t>3. Как звали монаха, автора летописного сборника «Повесть временных лет»?</w:t>
      </w:r>
    </w:p>
    <w:p w:rsidR="00B37111" w:rsidRPr="007F0E7B" w:rsidRDefault="00B37111" w:rsidP="00BD2648">
      <w:pPr>
        <w:contextualSpacing/>
        <w:jc w:val="both"/>
        <w:rPr>
          <w:b/>
        </w:rPr>
      </w:pPr>
    </w:p>
    <w:tbl>
      <w:tblPr>
        <w:tblW w:w="0" w:type="auto"/>
        <w:tblLook w:val="00A0"/>
      </w:tblPr>
      <w:tblGrid>
        <w:gridCol w:w="3857"/>
        <w:gridCol w:w="3857"/>
      </w:tblGrid>
      <w:tr w:rsidR="00B37111" w:rsidRPr="007F0E7B" w:rsidTr="00BD2648">
        <w:tc>
          <w:tcPr>
            <w:tcW w:w="3857" w:type="dxa"/>
          </w:tcPr>
          <w:p w:rsidR="00B37111" w:rsidRPr="007F0E7B" w:rsidRDefault="00B37111" w:rsidP="00BD2648">
            <w:pPr>
              <w:contextualSpacing/>
              <w:jc w:val="both"/>
            </w:pPr>
            <w:r w:rsidRPr="007F0E7B">
              <w:t>а) Нестор</w:t>
            </w:r>
          </w:p>
        </w:tc>
        <w:tc>
          <w:tcPr>
            <w:tcW w:w="3857" w:type="dxa"/>
          </w:tcPr>
          <w:p w:rsidR="00B37111" w:rsidRPr="007F0E7B" w:rsidRDefault="00B37111" w:rsidP="00BD2648">
            <w:pPr>
              <w:contextualSpacing/>
              <w:jc w:val="both"/>
            </w:pPr>
            <w:r w:rsidRPr="007F0E7B">
              <w:t>в) Сильвестр</w:t>
            </w:r>
          </w:p>
        </w:tc>
      </w:tr>
      <w:tr w:rsidR="00B37111" w:rsidRPr="007F0E7B" w:rsidTr="00BD2648">
        <w:tc>
          <w:tcPr>
            <w:tcW w:w="3857" w:type="dxa"/>
          </w:tcPr>
          <w:p w:rsidR="00B37111" w:rsidRPr="007F0E7B" w:rsidRDefault="00B37111" w:rsidP="00BD2648">
            <w:pPr>
              <w:contextualSpacing/>
              <w:jc w:val="both"/>
            </w:pPr>
            <w:r w:rsidRPr="007F0E7B">
              <w:t>б) Никон</w:t>
            </w:r>
          </w:p>
        </w:tc>
        <w:tc>
          <w:tcPr>
            <w:tcW w:w="3857" w:type="dxa"/>
          </w:tcPr>
          <w:p w:rsidR="00B37111" w:rsidRPr="007F0E7B" w:rsidRDefault="00B37111" w:rsidP="00BD2648">
            <w:pPr>
              <w:contextualSpacing/>
              <w:jc w:val="both"/>
            </w:pPr>
            <w:r w:rsidRPr="007F0E7B">
              <w:t>г) Филарет</w:t>
            </w:r>
          </w:p>
        </w:tc>
      </w:tr>
    </w:tbl>
    <w:p w:rsidR="00B37111" w:rsidRPr="007F0E7B" w:rsidRDefault="00B37111" w:rsidP="00BD2648">
      <w:pPr>
        <w:contextualSpacing/>
        <w:jc w:val="both"/>
        <w:rPr>
          <w:b/>
        </w:rPr>
      </w:pPr>
      <w:r w:rsidRPr="007F0E7B">
        <w:rPr>
          <w:b/>
        </w:rPr>
        <w:t>4. Какая басня И. А. Крылова посвящена Отечественной войне</w:t>
      </w:r>
    </w:p>
    <w:p w:rsidR="00B37111" w:rsidRPr="007F0E7B" w:rsidRDefault="00B37111" w:rsidP="00BD2648">
      <w:pPr>
        <w:contextualSpacing/>
        <w:jc w:val="both"/>
        <w:rPr>
          <w:b/>
        </w:rPr>
      </w:pPr>
      <w:r w:rsidRPr="007F0E7B">
        <w:rPr>
          <w:b/>
        </w:rPr>
        <w:t xml:space="preserve"> 1812 г.?</w:t>
      </w:r>
    </w:p>
    <w:p w:rsidR="00B37111" w:rsidRPr="007F0E7B" w:rsidRDefault="00B37111" w:rsidP="00BD2648">
      <w:pPr>
        <w:contextualSpacing/>
        <w:jc w:val="both"/>
        <w:rPr>
          <w:b/>
        </w:rPr>
      </w:pPr>
    </w:p>
    <w:tbl>
      <w:tblPr>
        <w:tblW w:w="0" w:type="auto"/>
        <w:tblLook w:val="00A0"/>
      </w:tblPr>
      <w:tblGrid>
        <w:gridCol w:w="3857"/>
        <w:gridCol w:w="3857"/>
      </w:tblGrid>
      <w:tr w:rsidR="00B37111" w:rsidRPr="007F0E7B" w:rsidTr="00BD2648">
        <w:tc>
          <w:tcPr>
            <w:tcW w:w="3857" w:type="dxa"/>
          </w:tcPr>
          <w:p w:rsidR="00B37111" w:rsidRPr="007F0E7B" w:rsidRDefault="00B37111" w:rsidP="00BD2648">
            <w:pPr>
              <w:contextualSpacing/>
              <w:jc w:val="both"/>
            </w:pPr>
            <w:r w:rsidRPr="007F0E7B">
              <w:t>а) «Ворона и Лисица»</w:t>
            </w:r>
          </w:p>
        </w:tc>
        <w:tc>
          <w:tcPr>
            <w:tcW w:w="3857" w:type="dxa"/>
          </w:tcPr>
          <w:p w:rsidR="00B37111" w:rsidRPr="007F0E7B" w:rsidRDefault="00B37111" w:rsidP="00BD2648">
            <w:pPr>
              <w:contextualSpacing/>
              <w:jc w:val="both"/>
            </w:pPr>
            <w:r w:rsidRPr="007F0E7B">
              <w:t>в) «Демьянова уха»</w:t>
            </w:r>
          </w:p>
        </w:tc>
      </w:tr>
      <w:tr w:rsidR="00B37111" w:rsidRPr="007F0E7B" w:rsidTr="00BD2648">
        <w:tc>
          <w:tcPr>
            <w:tcW w:w="3857" w:type="dxa"/>
          </w:tcPr>
          <w:p w:rsidR="00B37111" w:rsidRPr="007F0E7B" w:rsidRDefault="00B37111" w:rsidP="00BD2648">
            <w:pPr>
              <w:contextualSpacing/>
              <w:jc w:val="both"/>
            </w:pPr>
            <w:r w:rsidRPr="007F0E7B">
              <w:t>б) «Свинья под дубом»</w:t>
            </w:r>
          </w:p>
        </w:tc>
        <w:tc>
          <w:tcPr>
            <w:tcW w:w="3857" w:type="dxa"/>
          </w:tcPr>
          <w:p w:rsidR="00B37111" w:rsidRPr="007F0E7B" w:rsidRDefault="00B37111" w:rsidP="00BD2648">
            <w:pPr>
              <w:contextualSpacing/>
              <w:jc w:val="both"/>
            </w:pPr>
            <w:r w:rsidRPr="007F0E7B">
              <w:t>г) «Волк на псарне»</w:t>
            </w:r>
          </w:p>
        </w:tc>
      </w:tr>
    </w:tbl>
    <w:p w:rsidR="00B37111" w:rsidRPr="007F0E7B" w:rsidRDefault="00B37111" w:rsidP="00BD2648">
      <w:pPr>
        <w:contextualSpacing/>
        <w:jc w:val="both"/>
        <w:rPr>
          <w:b/>
        </w:rPr>
      </w:pPr>
      <w:r w:rsidRPr="007F0E7B">
        <w:rPr>
          <w:b/>
        </w:rPr>
        <w:t>5. Какие средства художественной выразительности использованы   А. С. Пушкиным в следующем отрывке из стихотворения «Зимняя дорога»:</w:t>
      </w:r>
    </w:p>
    <w:p w:rsidR="00B37111" w:rsidRPr="007F0E7B" w:rsidRDefault="00B37111" w:rsidP="00BD2648">
      <w:pPr>
        <w:ind w:left="1701"/>
        <w:contextualSpacing/>
        <w:jc w:val="both"/>
      </w:pPr>
      <w:r w:rsidRPr="007F0E7B">
        <w:t xml:space="preserve">Сквозь волнистые туманы </w:t>
      </w:r>
    </w:p>
    <w:p w:rsidR="00B37111" w:rsidRPr="007F0E7B" w:rsidRDefault="00B37111" w:rsidP="00BD2648">
      <w:pPr>
        <w:ind w:left="1701"/>
        <w:contextualSpacing/>
        <w:jc w:val="both"/>
      </w:pPr>
      <w:r w:rsidRPr="007F0E7B">
        <w:t>Побирается луна,</w:t>
      </w:r>
    </w:p>
    <w:p w:rsidR="00B37111" w:rsidRPr="007F0E7B" w:rsidRDefault="00B37111" w:rsidP="00BD2648">
      <w:pPr>
        <w:ind w:left="1701"/>
        <w:contextualSpacing/>
        <w:jc w:val="both"/>
      </w:pPr>
      <w:r w:rsidRPr="007F0E7B">
        <w:t xml:space="preserve">На печальные поляны </w:t>
      </w:r>
    </w:p>
    <w:p w:rsidR="00B37111" w:rsidRPr="007F0E7B" w:rsidRDefault="00B37111" w:rsidP="00BD2648">
      <w:pPr>
        <w:ind w:left="1701"/>
        <w:contextualSpacing/>
        <w:jc w:val="both"/>
      </w:pPr>
      <w:r w:rsidRPr="007F0E7B">
        <w:t>Льет печально свет она.</w:t>
      </w:r>
    </w:p>
    <w:p w:rsidR="00B37111" w:rsidRPr="007F0E7B" w:rsidRDefault="00B37111" w:rsidP="00BD2648">
      <w:pPr>
        <w:ind w:left="1701"/>
        <w:contextualSpacing/>
        <w:jc w:val="both"/>
      </w:pPr>
    </w:p>
    <w:tbl>
      <w:tblPr>
        <w:tblW w:w="0" w:type="auto"/>
        <w:tblLook w:val="00A0"/>
      </w:tblPr>
      <w:tblGrid>
        <w:gridCol w:w="3857"/>
        <w:gridCol w:w="3857"/>
      </w:tblGrid>
      <w:tr w:rsidR="00B37111" w:rsidRPr="007F0E7B" w:rsidTr="00BD2648">
        <w:tc>
          <w:tcPr>
            <w:tcW w:w="3857" w:type="dxa"/>
          </w:tcPr>
          <w:p w:rsidR="00B37111" w:rsidRPr="007F0E7B" w:rsidRDefault="00B37111" w:rsidP="00BD2648">
            <w:pPr>
              <w:contextualSpacing/>
              <w:jc w:val="both"/>
            </w:pPr>
            <w:r w:rsidRPr="007F0E7B">
              <w:t>а) эпитет, сравнение</w:t>
            </w:r>
          </w:p>
        </w:tc>
        <w:tc>
          <w:tcPr>
            <w:tcW w:w="3857" w:type="dxa"/>
          </w:tcPr>
          <w:p w:rsidR="00B37111" w:rsidRPr="007F0E7B" w:rsidRDefault="00B37111" w:rsidP="00BD2648">
            <w:pPr>
              <w:contextualSpacing/>
              <w:jc w:val="both"/>
            </w:pPr>
            <w:r w:rsidRPr="007F0E7B">
              <w:t>в) эпитет, сравнение</w:t>
            </w:r>
          </w:p>
        </w:tc>
      </w:tr>
      <w:tr w:rsidR="00B37111" w:rsidRPr="007F0E7B" w:rsidTr="00BD2648">
        <w:tc>
          <w:tcPr>
            <w:tcW w:w="3857" w:type="dxa"/>
          </w:tcPr>
          <w:p w:rsidR="00B37111" w:rsidRPr="007F0E7B" w:rsidRDefault="00B37111" w:rsidP="00BD2648">
            <w:pPr>
              <w:contextualSpacing/>
              <w:jc w:val="both"/>
            </w:pPr>
            <w:r w:rsidRPr="007F0E7B">
              <w:t>б) эпитет, олицетворение</w:t>
            </w:r>
          </w:p>
        </w:tc>
        <w:tc>
          <w:tcPr>
            <w:tcW w:w="3857" w:type="dxa"/>
          </w:tcPr>
          <w:p w:rsidR="00B37111" w:rsidRPr="007F0E7B" w:rsidRDefault="00B37111" w:rsidP="00BD2648">
            <w:pPr>
              <w:contextualSpacing/>
              <w:jc w:val="both"/>
            </w:pPr>
            <w:r w:rsidRPr="007F0E7B">
              <w:t>г) эпитет, гипербола</w:t>
            </w:r>
          </w:p>
        </w:tc>
      </w:tr>
    </w:tbl>
    <w:p w:rsidR="00B37111" w:rsidRPr="007F0E7B" w:rsidRDefault="00B37111" w:rsidP="00BD2648">
      <w:pPr>
        <w:contextualSpacing/>
        <w:jc w:val="both"/>
      </w:pPr>
    </w:p>
    <w:p w:rsidR="00B37111" w:rsidRPr="007F0E7B" w:rsidRDefault="00B37111" w:rsidP="00BD2648">
      <w:pPr>
        <w:contextualSpacing/>
        <w:jc w:val="both"/>
        <w:rPr>
          <w:b/>
        </w:rPr>
      </w:pPr>
      <w:r w:rsidRPr="007F0E7B">
        <w:rPr>
          <w:b/>
        </w:rPr>
        <w:t xml:space="preserve">6. В каком из перечисленных ниже произведении действуют реальные исторические лица – Екатерина </w:t>
      </w:r>
      <w:r w:rsidRPr="007F0E7B">
        <w:rPr>
          <w:b/>
          <w:lang w:val="en-US"/>
        </w:rPr>
        <w:t>II</w:t>
      </w:r>
      <w:r w:rsidRPr="007F0E7B">
        <w:rPr>
          <w:b/>
        </w:rPr>
        <w:t>, Потемкин, Фонвизин?</w:t>
      </w:r>
    </w:p>
    <w:p w:rsidR="00B37111" w:rsidRPr="007F0E7B" w:rsidRDefault="00B37111" w:rsidP="00BD2648">
      <w:pPr>
        <w:contextualSpacing/>
        <w:jc w:val="both"/>
        <w:rPr>
          <w:b/>
        </w:rPr>
      </w:pPr>
    </w:p>
    <w:tbl>
      <w:tblPr>
        <w:tblW w:w="7621" w:type="dxa"/>
        <w:tblLook w:val="00A0"/>
      </w:tblPr>
      <w:tblGrid>
        <w:gridCol w:w="4361"/>
        <w:gridCol w:w="3260"/>
      </w:tblGrid>
      <w:tr w:rsidR="00B37111" w:rsidRPr="007F0E7B" w:rsidTr="00BD2648">
        <w:tc>
          <w:tcPr>
            <w:tcW w:w="4361" w:type="dxa"/>
          </w:tcPr>
          <w:p w:rsidR="00B37111" w:rsidRPr="007F0E7B" w:rsidRDefault="00B37111" w:rsidP="00BD2648">
            <w:pPr>
              <w:contextualSpacing/>
              <w:jc w:val="both"/>
            </w:pPr>
            <w:r w:rsidRPr="007F0E7B">
              <w:t xml:space="preserve">а) </w:t>
            </w:r>
            <w:r w:rsidRPr="007F0E7B">
              <w:rPr>
                <w:spacing w:val="-12"/>
              </w:rPr>
              <w:t>Н. В. Гоголь «Ночь перед Рождеством»</w:t>
            </w:r>
          </w:p>
        </w:tc>
        <w:tc>
          <w:tcPr>
            <w:tcW w:w="3260" w:type="dxa"/>
          </w:tcPr>
          <w:p w:rsidR="00B37111" w:rsidRPr="007F0E7B" w:rsidRDefault="00B37111" w:rsidP="00BD2648">
            <w:pPr>
              <w:contextualSpacing/>
            </w:pPr>
            <w:r w:rsidRPr="007F0E7B">
              <w:t>в) М. Ю.  Лермонтов «Бородино»</w:t>
            </w:r>
          </w:p>
        </w:tc>
      </w:tr>
      <w:tr w:rsidR="00B37111" w:rsidRPr="007F0E7B" w:rsidTr="00BD2648">
        <w:tc>
          <w:tcPr>
            <w:tcW w:w="4361" w:type="dxa"/>
          </w:tcPr>
          <w:p w:rsidR="00B37111" w:rsidRPr="007F0E7B" w:rsidRDefault="00B37111" w:rsidP="00BD2648">
            <w:pPr>
              <w:contextualSpacing/>
              <w:jc w:val="both"/>
            </w:pPr>
            <w:r w:rsidRPr="007F0E7B">
              <w:t>б) И. С. Тургенев «Муму»</w:t>
            </w:r>
          </w:p>
        </w:tc>
        <w:tc>
          <w:tcPr>
            <w:tcW w:w="3260" w:type="dxa"/>
          </w:tcPr>
          <w:p w:rsidR="00B37111" w:rsidRPr="007F0E7B" w:rsidRDefault="00B37111" w:rsidP="00BD2648">
            <w:pPr>
              <w:contextualSpacing/>
            </w:pPr>
            <w:r w:rsidRPr="007F0E7B">
              <w:t>г) Л. Н. Толстой «Кавказский пленник»</w:t>
            </w:r>
          </w:p>
        </w:tc>
      </w:tr>
    </w:tbl>
    <w:p w:rsidR="00B37111" w:rsidRPr="007F0E7B" w:rsidRDefault="00B37111" w:rsidP="00BD2648">
      <w:pPr>
        <w:contextualSpacing/>
        <w:jc w:val="both"/>
        <w:rPr>
          <w:b/>
        </w:rPr>
      </w:pPr>
      <w:r w:rsidRPr="007F0E7B">
        <w:rPr>
          <w:b/>
        </w:rPr>
        <w:t>7. В каком варианте ответа перечислены все элементы, составляющие сюжет литературного произведения:</w:t>
      </w:r>
    </w:p>
    <w:p w:rsidR="00B37111" w:rsidRPr="007F0E7B" w:rsidRDefault="00B37111" w:rsidP="00BD2648">
      <w:pPr>
        <w:contextualSpacing/>
        <w:jc w:val="both"/>
      </w:pPr>
    </w:p>
    <w:tbl>
      <w:tblPr>
        <w:tblW w:w="0" w:type="auto"/>
        <w:tblLook w:val="00A0"/>
      </w:tblPr>
      <w:tblGrid>
        <w:gridCol w:w="3857"/>
        <w:gridCol w:w="3857"/>
      </w:tblGrid>
      <w:tr w:rsidR="00B37111" w:rsidRPr="007F0E7B" w:rsidTr="00BD2648">
        <w:tc>
          <w:tcPr>
            <w:tcW w:w="3857" w:type="dxa"/>
          </w:tcPr>
          <w:p w:rsidR="00B37111" w:rsidRPr="007F0E7B" w:rsidRDefault="00B37111" w:rsidP="00BD2648">
            <w:pPr>
              <w:contextualSpacing/>
              <w:jc w:val="both"/>
            </w:pPr>
            <w:r w:rsidRPr="007F0E7B">
              <w:t>а) эпитет, метафора, сравнение, олицетворение</w:t>
            </w:r>
          </w:p>
        </w:tc>
        <w:tc>
          <w:tcPr>
            <w:tcW w:w="3857" w:type="dxa"/>
          </w:tcPr>
          <w:p w:rsidR="00B37111" w:rsidRPr="007F0E7B" w:rsidRDefault="00B37111" w:rsidP="00BD2648">
            <w:pPr>
              <w:contextualSpacing/>
              <w:jc w:val="both"/>
            </w:pPr>
            <w:r w:rsidRPr="007F0E7B">
              <w:t>в) завязка, кульминация, развязка</w:t>
            </w:r>
          </w:p>
        </w:tc>
      </w:tr>
      <w:tr w:rsidR="00B37111" w:rsidRPr="007F0E7B" w:rsidTr="00BD2648">
        <w:tc>
          <w:tcPr>
            <w:tcW w:w="3857" w:type="dxa"/>
          </w:tcPr>
          <w:p w:rsidR="00B37111" w:rsidRPr="007F0E7B" w:rsidRDefault="00B37111" w:rsidP="00BD2648">
            <w:pPr>
              <w:contextualSpacing/>
              <w:jc w:val="both"/>
            </w:pPr>
            <w:r w:rsidRPr="007F0E7B">
              <w:t>б) рассказ, сказ, сказка, сказание</w:t>
            </w:r>
          </w:p>
        </w:tc>
        <w:tc>
          <w:tcPr>
            <w:tcW w:w="3857" w:type="dxa"/>
          </w:tcPr>
          <w:p w:rsidR="00B37111" w:rsidRPr="007F0E7B" w:rsidRDefault="00B37111" w:rsidP="00BD2648">
            <w:pPr>
              <w:contextualSpacing/>
              <w:jc w:val="both"/>
            </w:pPr>
            <w:r w:rsidRPr="007F0E7B">
              <w:t>г) завязка, кульминация, развязка, экспозиция</w:t>
            </w:r>
          </w:p>
        </w:tc>
      </w:tr>
    </w:tbl>
    <w:p w:rsidR="00B37111" w:rsidRPr="007F0E7B" w:rsidRDefault="00B37111" w:rsidP="00BD2648">
      <w:pPr>
        <w:contextualSpacing/>
        <w:jc w:val="both"/>
        <w:rPr>
          <w:b/>
        </w:rPr>
      </w:pPr>
      <w:r w:rsidRPr="007F0E7B">
        <w:rPr>
          <w:b/>
        </w:rPr>
        <w:t>8. Определи, что в рассказе Л. Н. Толстого «Кавказский пленник» является кульминацией:</w:t>
      </w:r>
    </w:p>
    <w:p w:rsidR="00B37111" w:rsidRPr="007F0E7B" w:rsidRDefault="00B37111" w:rsidP="00BD2648">
      <w:pPr>
        <w:contextualSpacing/>
        <w:jc w:val="both"/>
      </w:pPr>
    </w:p>
    <w:tbl>
      <w:tblPr>
        <w:tblW w:w="0" w:type="auto"/>
        <w:tblLook w:val="00A0"/>
      </w:tblPr>
      <w:tblGrid>
        <w:gridCol w:w="3857"/>
        <w:gridCol w:w="3857"/>
      </w:tblGrid>
      <w:tr w:rsidR="00B37111" w:rsidRPr="007F0E7B" w:rsidTr="00BD2648">
        <w:tc>
          <w:tcPr>
            <w:tcW w:w="3857" w:type="dxa"/>
          </w:tcPr>
          <w:p w:rsidR="00B37111" w:rsidRPr="007F0E7B" w:rsidRDefault="00B37111" w:rsidP="00BD2648">
            <w:pPr>
              <w:contextualSpacing/>
              <w:jc w:val="both"/>
              <w:rPr>
                <w:spacing w:val="-10"/>
              </w:rPr>
            </w:pPr>
            <w:r w:rsidRPr="007F0E7B">
              <w:rPr>
                <w:spacing w:val="-10"/>
              </w:rPr>
              <w:t>а) Жилин получил письмо от матери</w:t>
            </w:r>
          </w:p>
        </w:tc>
        <w:tc>
          <w:tcPr>
            <w:tcW w:w="3857" w:type="dxa"/>
          </w:tcPr>
          <w:p w:rsidR="00B37111" w:rsidRPr="007F0E7B" w:rsidRDefault="00B37111" w:rsidP="00BD2648">
            <w:pPr>
              <w:contextualSpacing/>
              <w:jc w:val="both"/>
            </w:pPr>
            <w:r w:rsidRPr="007F0E7B">
              <w:t>в) 1-й побег Жилина из плена</w:t>
            </w:r>
          </w:p>
        </w:tc>
      </w:tr>
      <w:tr w:rsidR="00B37111" w:rsidRPr="007F0E7B" w:rsidTr="00BD2648">
        <w:tc>
          <w:tcPr>
            <w:tcW w:w="3857" w:type="dxa"/>
          </w:tcPr>
          <w:p w:rsidR="00B37111" w:rsidRPr="007F0E7B" w:rsidRDefault="00B37111" w:rsidP="00BD2648">
            <w:pPr>
              <w:contextualSpacing/>
              <w:jc w:val="both"/>
            </w:pPr>
            <w:r w:rsidRPr="007F0E7B">
              <w:t>б</w:t>
            </w:r>
            <w:r w:rsidRPr="007F0E7B">
              <w:rPr>
                <w:spacing w:val="-12"/>
              </w:rPr>
              <w:t>) Жилин и Костылин попали в плен</w:t>
            </w:r>
          </w:p>
        </w:tc>
        <w:tc>
          <w:tcPr>
            <w:tcW w:w="3857" w:type="dxa"/>
          </w:tcPr>
          <w:p w:rsidR="00B37111" w:rsidRPr="007F0E7B" w:rsidRDefault="00B37111" w:rsidP="00BD2648">
            <w:pPr>
              <w:contextualSpacing/>
              <w:jc w:val="both"/>
            </w:pPr>
            <w:r w:rsidRPr="007F0E7B">
              <w:t>г) 2-й побег Жилина из плена</w:t>
            </w:r>
          </w:p>
        </w:tc>
      </w:tr>
    </w:tbl>
    <w:p w:rsidR="00B37111" w:rsidRPr="007F0E7B" w:rsidRDefault="00B37111" w:rsidP="00BD2648">
      <w:pPr>
        <w:contextualSpacing/>
        <w:jc w:val="both"/>
        <w:rPr>
          <w:b/>
        </w:rPr>
      </w:pPr>
      <w:r w:rsidRPr="007F0E7B">
        <w:rPr>
          <w:b/>
        </w:rPr>
        <w:t>9. Найди соответствия между проблемой и произведением</w:t>
      </w:r>
    </w:p>
    <w:p w:rsidR="00B37111" w:rsidRPr="007F0E7B" w:rsidRDefault="00B37111" w:rsidP="00BD2648">
      <w:pPr>
        <w:contextualSpacing/>
        <w:jc w:val="both"/>
      </w:pPr>
    </w:p>
    <w:tbl>
      <w:tblPr>
        <w:tblW w:w="0" w:type="auto"/>
        <w:tblLook w:val="00A0"/>
      </w:tblPr>
      <w:tblGrid>
        <w:gridCol w:w="3857"/>
        <w:gridCol w:w="3857"/>
      </w:tblGrid>
      <w:tr w:rsidR="00B37111" w:rsidRPr="007F0E7B" w:rsidTr="00BD2648">
        <w:tc>
          <w:tcPr>
            <w:tcW w:w="3857" w:type="dxa"/>
          </w:tcPr>
          <w:p w:rsidR="00B37111" w:rsidRPr="007F0E7B" w:rsidRDefault="00B37111" w:rsidP="00BD2648">
            <w:pPr>
              <w:contextualSpacing/>
              <w:jc w:val="both"/>
            </w:pPr>
            <w:r w:rsidRPr="007F0E7B">
              <w:t>Проблема, затронутая автором</w:t>
            </w:r>
          </w:p>
        </w:tc>
        <w:tc>
          <w:tcPr>
            <w:tcW w:w="3857" w:type="dxa"/>
          </w:tcPr>
          <w:p w:rsidR="00B37111" w:rsidRPr="007F0E7B" w:rsidRDefault="00B37111" w:rsidP="00BD2648">
            <w:pPr>
              <w:contextualSpacing/>
              <w:jc w:val="both"/>
            </w:pPr>
            <w:r w:rsidRPr="007F0E7B">
              <w:t>Произведение, в котором поднимается эта проблема</w:t>
            </w:r>
          </w:p>
          <w:p w:rsidR="00B37111" w:rsidRPr="007F0E7B" w:rsidRDefault="00B37111" w:rsidP="00BD2648">
            <w:pPr>
              <w:contextualSpacing/>
              <w:jc w:val="both"/>
            </w:pPr>
          </w:p>
        </w:tc>
      </w:tr>
      <w:tr w:rsidR="00B37111" w:rsidRPr="007F0E7B" w:rsidTr="00BD2648">
        <w:tc>
          <w:tcPr>
            <w:tcW w:w="3857" w:type="dxa"/>
          </w:tcPr>
          <w:p w:rsidR="00B37111" w:rsidRPr="007F0E7B" w:rsidRDefault="00B37111" w:rsidP="00BD2648">
            <w:pPr>
              <w:contextualSpacing/>
              <w:jc w:val="both"/>
            </w:pPr>
            <w:r w:rsidRPr="007F0E7B">
              <w:t>1. Проблема трудного детства</w:t>
            </w:r>
          </w:p>
        </w:tc>
        <w:tc>
          <w:tcPr>
            <w:tcW w:w="3857" w:type="dxa"/>
          </w:tcPr>
          <w:p w:rsidR="00B37111" w:rsidRPr="007F0E7B" w:rsidRDefault="00B37111" w:rsidP="00BD2648">
            <w:pPr>
              <w:contextualSpacing/>
              <w:jc w:val="both"/>
            </w:pPr>
            <w:r w:rsidRPr="007F0E7B">
              <w:t>а) Л. Н. Толстой «Кавказский пленник»</w:t>
            </w:r>
          </w:p>
        </w:tc>
      </w:tr>
      <w:tr w:rsidR="00B37111" w:rsidRPr="007F0E7B" w:rsidTr="00BD2648">
        <w:tc>
          <w:tcPr>
            <w:tcW w:w="3857" w:type="dxa"/>
          </w:tcPr>
          <w:p w:rsidR="00B37111" w:rsidRPr="007F0E7B" w:rsidRDefault="00B37111" w:rsidP="00BD2648">
            <w:pPr>
              <w:contextualSpacing/>
              <w:jc w:val="both"/>
            </w:pPr>
            <w:r w:rsidRPr="007F0E7B">
              <w:t>2. Проблема тесной связи природы и человека</w:t>
            </w:r>
          </w:p>
        </w:tc>
        <w:tc>
          <w:tcPr>
            <w:tcW w:w="3857" w:type="dxa"/>
          </w:tcPr>
          <w:p w:rsidR="00B37111" w:rsidRPr="007F0E7B" w:rsidRDefault="00B37111" w:rsidP="00BD2648">
            <w:pPr>
              <w:contextualSpacing/>
              <w:jc w:val="both"/>
            </w:pPr>
            <w:r w:rsidRPr="007F0E7B">
              <w:t>б) А. П. Чехов «Злоумышленник»</w:t>
            </w:r>
          </w:p>
        </w:tc>
      </w:tr>
      <w:tr w:rsidR="00B37111" w:rsidRPr="007F0E7B" w:rsidTr="00BD2648">
        <w:tc>
          <w:tcPr>
            <w:tcW w:w="3857" w:type="dxa"/>
          </w:tcPr>
          <w:p w:rsidR="00B37111" w:rsidRPr="007F0E7B" w:rsidRDefault="00B37111" w:rsidP="00BD2648">
            <w:pPr>
              <w:contextualSpacing/>
              <w:jc w:val="both"/>
            </w:pPr>
            <w:r w:rsidRPr="007F0E7B">
              <w:t>3. Проблема межнациональных отношений</w:t>
            </w:r>
          </w:p>
        </w:tc>
        <w:tc>
          <w:tcPr>
            <w:tcW w:w="3857" w:type="dxa"/>
          </w:tcPr>
          <w:p w:rsidR="00B37111" w:rsidRPr="007F0E7B" w:rsidRDefault="00B37111" w:rsidP="00BD2648">
            <w:pPr>
              <w:contextualSpacing/>
              <w:jc w:val="both"/>
            </w:pPr>
            <w:r w:rsidRPr="007F0E7B">
              <w:t>в) Н. А Некрасов «Крестьянские дети»</w:t>
            </w:r>
          </w:p>
        </w:tc>
      </w:tr>
      <w:tr w:rsidR="00B37111" w:rsidRPr="007F0E7B" w:rsidTr="00BD2648">
        <w:tc>
          <w:tcPr>
            <w:tcW w:w="3857" w:type="dxa"/>
          </w:tcPr>
          <w:p w:rsidR="00B37111" w:rsidRPr="007F0E7B" w:rsidRDefault="00B37111" w:rsidP="00BD2648">
            <w:pPr>
              <w:contextualSpacing/>
              <w:jc w:val="both"/>
            </w:pPr>
            <w:r w:rsidRPr="007F0E7B">
              <w:t>4. Проблема социального неравенства, непонимания</w:t>
            </w:r>
          </w:p>
        </w:tc>
        <w:tc>
          <w:tcPr>
            <w:tcW w:w="3857" w:type="dxa"/>
          </w:tcPr>
          <w:p w:rsidR="00B37111" w:rsidRPr="007F0E7B" w:rsidRDefault="00B37111" w:rsidP="00BD2648">
            <w:pPr>
              <w:contextualSpacing/>
              <w:jc w:val="both"/>
            </w:pPr>
            <w:r w:rsidRPr="007F0E7B">
              <w:t>г) А. Платонов «Никита»</w:t>
            </w:r>
          </w:p>
        </w:tc>
      </w:tr>
    </w:tbl>
    <w:p w:rsidR="00B37111" w:rsidRPr="007F0E7B" w:rsidRDefault="00B37111" w:rsidP="00BD2648">
      <w:pPr>
        <w:contextualSpacing/>
        <w:jc w:val="both"/>
        <w:rPr>
          <w:b/>
        </w:rPr>
      </w:pPr>
      <w:r w:rsidRPr="007F0E7B">
        <w:rPr>
          <w:b/>
        </w:rPr>
        <w:t>10. Вспомни, в каком (-их) еще произведении(-ях), прочитанном(-ых) тобой в 5-м классе, поднимается проблема трудного детства. Докажите свой мнение.</w:t>
      </w:r>
    </w:p>
    <w:p w:rsidR="00B37111" w:rsidRPr="007F0E7B" w:rsidRDefault="00B37111" w:rsidP="00BD2648">
      <w:pPr>
        <w:shd w:val="clear" w:color="auto" w:fill="FFFFFF"/>
        <w:spacing w:before="62"/>
        <w:ind w:right="19" w:firstLine="346"/>
        <w:contextualSpacing/>
        <w:jc w:val="center"/>
        <w:rPr>
          <w:b/>
          <w:spacing w:val="-3"/>
        </w:rPr>
      </w:pPr>
    </w:p>
    <w:p w:rsidR="00B37111" w:rsidRPr="007F0E7B" w:rsidRDefault="00B37111" w:rsidP="00BD2648">
      <w:pPr>
        <w:widowControl w:val="0"/>
        <w:shd w:val="clear" w:color="auto" w:fill="FFFFFF"/>
        <w:tabs>
          <w:tab w:val="left" w:pos="610"/>
        </w:tabs>
        <w:autoSpaceDE w:val="0"/>
        <w:autoSpaceDN w:val="0"/>
        <w:adjustRightInd w:val="0"/>
        <w:spacing w:before="5"/>
        <w:ind w:right="173"/>
        <w:contextualSpacing/>
        <w:jc w:val="both"/>
        <w:rPr>
          <w:spacing w:val="-9"/>
        </w:rPr>
      </w:pPr>
    </w:p>
    <w:p w:rsidR="00B37111" w:rsidRPr="007F0E7B" w:rsidRDefault="00B37111" w:rsidP="00BD2648">
      <w:pPr>
        <w:contextualSpacing/>
        <w:jc w:val="both"/>
      </w:pPr>
    </w:p>
    <w:p w:rsidR="00B37111" w:rsidRPr="007F0E7B" w:rsidRDefault="00B37111" w:rsidP="00BD2648">
      <w:pPr>
        <w:contextualSpacing/>
        <w:jc w:val="both"/>
      </w:pPr>
    </w:p>
    <w:p w:rsidR="00B37111" w:rsidRPr="007F0E7B" w:rsidRDefault="00B37111" w:rsidP="00BD2648">
      <w:pPr>
        <w:contextualSpacing/>
        <w:jc w:val="both"/>
      </w:pPr>
    </w:p>
    <w:p w:rsidR="00B37111" w:rsidRDefault="00B37111" w:rsidP="00BD2648">
      <w:pPr>
        <w:contextualSpacing/>
        <w:jc w:val="both"/>
      </w:pPr>
    </w:p>
    <w:p w:rsidR="00B37111" w:rsidRDefault="00B37111" w:rsidP="00BD2648">
      <w:pPr>
        <w:contextualSpacing/>
        <w:jc w:val="both"/>
      </w:pPr>
    </w:p>
    <w:p w:rsidR="00B37111" w:rsidRDefault="00B37111" w:rsidP="00BD2648">
      <w:pPr>
        <w:contextualSpacing/>
        <w:jc w:val="both"/>
      </w:pPr>
    </w:p>
    <w:p w:rsidR="00B37111" w:rsidRPr="00BA0A29" w:rsidRDefault="00B37111" w:rsidP="00BD2648">
      <w:pPr>
        <w:contextualSpacing/>
        <w:jc w:val="both"/>
        <w:rPr>
          <w:b/>
        </w:rPr>
      </w:pPr>
      <w:r w:rsidRPr="00BA0A29">
        <w:rPr>
          <w:b/>
        </w:rPr>
        <w:t>6 класс</w:t>
      </w:r>
    </w:p>
    <w:p w:rsidR="00B37111" w:rsidRPr="00E71268" w:rsidRDefault="00B37111" w:rsidP="00BA0A29">
      <w:pPr>
        <w:tabs>
          <w:tab w:val="left" w:pos="3150"/>
          <w:tab w:val="right" w:pos="9354"/>
        </w:tabs>
        <w:jc w:val="right"/>
        <w:rPr>
          <w:b/>
          <w:bCs/>
        </w:rPr>
      </w:pPr>
    </w:p>
    <w:p w:rsidR="00B37111" w:rsidRPr="00E71268" w:rsidRDefault="00B37111" w:rsidP="00BA0A29">
      <w:pPr>
        <w:tabs>
          <w:tab w:val="left" w:pos="3150"/>
          <w:tab w:val="right" w:pos="9354"/>
        </w:tabs>
        <w:jc w:val="right"/>
        <w:rPr>
          <w:b/>
          <w:bCs/>
        </w:rPr>
      </w:pPr>
      <w:r w:rsidRPr="00E71268">
        <w:rPr>
          <w:b/>
          <w:bCs/>
        </w:rPr>
        <w:t>ПРИЛОЖЕНИЕ 1</w:t>
      </w:r>
    </w:p>
    <w:p w:rsidR="00B37111" w:rsidRPr="00E71268" w:rsidRDefault="00B37111" w:rsidP="00BA0A29">
      <w:pPr>
        <w:tabs>
          <w:tab w:val="left" w:pos="3150"/>
          <w:tab w:val="right" w:pos="9354"/>
        </w:tabs>
        <w:jc w:val="right"/>
        <w:rPr>
          <w:b/>
          <w:bCs/>
        </w:rPr>
      </w:pPr>
    </w:p>
    <w:p w:rsidR="00B37111" w:rsidRPr="00E71268" w:rsidRDefault="00B37111" w:rsidP="00BA0A29">
      <w:pPr>
        <w:tabs>
          <w:tab w:val="left" w:pos="3150"/>
          <w:tab w:val="right" w:pos="9354"/>
        </w:tabs>
        <w:jc w:val="center"/>
        <w:rPr>
          <w:b/>
          <w:bCs/>
        </w:rPr>
      </w:pPr>
      <w:r w:rsidRPr="00E71268">
        <w:rPr>
          <w:b/>
          <w:bCs/>
        </w:rPr>
        <w:t>Входной контроль</w:t>
      </w:r>
    </w:p>
    <w:p w:rsidR="00B37111" w:rsidRPr="00E71268" w:rsidRDefault="00B37111" w:rsidP="00BA0A29">
      <w:pPr>
        <w:tabs>
          <w:tab w:val="left" w:pos="3150"/>
          <w:tab w:val="right" w:pos="9354"/>
        </w:tabs>
        <w:jc w:val="center"/>
        <w:rPr>
          <w:b/>
          <w:bCs/>
        </w:rPr>
      </w:pPr>
      <w:r w:rsidRPr="00E71268">
        <w:rPr>
          <w:b/>
          <w:bCs/>
        </w:rPr>
        <w:t>Устный опрос</w:t>
      </w:r>
    </w:p>
    <w:p w:rsidR="00B37111" w:rsidRPr="00E71268" w:rsidRDefault="00B37111" w:rsidP="00BA0A29">
      <w:pPr>
        <w:numPr>
          <w:ilvl w:val="0"/>
          <w:numId w:val="32"/>
        </w:numPr>
      </w:pPr>
      <w:r w:rsidRPr="00E71268">
        <w:t>Кто является автором фольклорных произведений ?</w:t>
      </w:r>
    </w:p>
    <w:p w:rsidR="00B37111" w:rsidRPr="00E71268" w:rsidRDefault="00B37111" w:rsidP="00BA0A29">
      <w:pPr>
        <w:ind w:left="360"/>
      </w:pPr>
    </w:p>
    <w:p w:rsidR="00B37111" w:rsidRPr="00E71268" w:rsidRDefault="00B37111" w:rsidP="00BA0A29">
      <w:pPr>
        <w:numPr>
          <w:ilvl w:val="0"/>
          <w:numId w:val="33"/>
        </w:numPr>
      </w:pPr>
      <w:r w:rsidRPr="00E71268">
        <w:t>поэт</w:t>
      </w:r>
    </w:p>
    <w:p w:rsidR="00B37111" w:rsidRPr="00E71268" w:rsidRDefault="00B37111" w:rsidP="00BA0A29">
      <w:pPr>
        <w:numPr>
          <w:ilvl w:val="0"/>
          <w:numId w:val="33"/>
        </w:numPr>
      </w:pPr>
      <w:r w:rsidRPr="00E71268">
        <w:t>летописец</w:t>
      </w:r>
    </w:p>
    <w:p w:rsidR="00B37111" w:rsidRPr="00E71268" w:rsidRDefault="00B37111" w:rsidP="00BA0A29">
      <w:pPr>
        <w:numPr>
          <w:ilvl w:val="0"/>
          <w:numId w:val="33"/>
        </w:numPr>
      </w:pPr>
      <w:r w:rsidRPr="00E71268">
        <w:t>певец-сказатель</w:t>
      </w:r>
    </w:p>
    <w:p w:rsidR="00B37111" w:rsidRPr="00E71268" w:rsidRDefault="00B37111" w:rsidP="00BA0A29">
      <w:pPr>
        <w:numPr>
          <w:ilvl w:val="0"/>
          <w:numId w:val="33"/>
        </w:numPr>
      </w:pPr>
      <w:r w:rsidRPr="00E71268">
        <w:t>народ.</w:t>
      </w:r>
    </w:p>
    <w:p w:rsidR="00B37111" w:rsidRPr="00E71268" w:rsidRDefault="00B37111" w:rsidP="00BA0A29">
      <w:pPr>
        <w:ind w:left="360"/>
      </w:pPr>
    </w:p>
    <w:p w:rsidR="00B37111" w:rsidRPr="00E71268" w:rsidRDefault="00B37111" w:rsidP="00BA0A29">
      <w:pPr>
        <w:numPr>
          <w:ilvl w:val="0"/>
          <w:numId w:val="32"/>
        </w:numPr>
      </w:pPr>
      <w:r w:rsidRPr="00E71268">
        <w:t>Каков жанр произведения А.С.Пушкина «Руслан и Людмила»?</w:t>
      </w:r>
    </w:p>
    <w:p w:rsidR="00B37111" w:rsidRPr="00E71268" w:rsidRDefault="00B37111" w:rsidP="00BA0A29">
      <w:pPr>
        <w:ind w:left="360"/>
      </w:pPr>
    </w:p>
    <w:p w:rsidR="00B37111" w:rsidRPr="00E71268" w:rsidRDefault="00B37111" w:rsidP="00BA0A29">
      <w:pPr>
        <w:numPr>
          <w:ilvl w:val="0"/>
          <w:numId w:val="34"/>
        </w:numPr>
      </w:pPr>
      <w:r w:rsidRPr="00E71268">
        <w:t>сказка</w:t>
      </w:r>
    </w:p>
    <w:p w:rsidR="00B37111" w:rsidRPr="00E71268" w:rsidRDefault="00B37111" w:rsidP="00BA0A29">
      <w:pPr>
        <w:numPr>
          <w:ilvl w:val="0"/>
          <w:numId w:val="34"/>
        </w:numPr>
      </w:pPr>
      <w:r w:rsidRPr="00E71268">
        <w:t>повесть</w:t>
      </w:r>
    </w:p>
    <w:p w:rsidR="00B37111" w:rsidRPr="00E71268" w:rsidRDefault="00B37111" w:rsidP="00BA0A29">
      <w:pPr>
        <w:numPr>
          <w:ilvl w:val="0"/>
          <w:numId w:val="34"/>
        </w:numPr>
      </w:pPr>
      <w:r w:rsidRPr="00E71268">
        <w:t>поэма</w:t>
      </w:r>
    </w:p>
    <w:p w:rsidR="00B37111" w:rsidRPr="00E71268" w:rsidRDefault="00B37111" w:rsidP="00BA0A29">
      <w:pPr>
        <w:numPr>
          <w:ilvl w:val="0"/>
          <w:numId w:val="34"/>
        </w:numPr>
      </w:pPr>
      <w:r w:rsidRPr="00E71268">
        <w:t>баллада</w:t>
      </w:r>
    </w:p>
    <w:p w:rsidR="00B37111" w:rsidRPr="00E71268" w:rsidRDefault="00B37111" w:rsidP="00BA0A29"/>
    <w:p w:rsidR="00B37111" w:rsidRPr="00E71268" w:rsidRDefault="00B37111" w:rsidP="00BA0A29">
      <w:pPr>
        <w:numPr>
          <w:ilvl w:val="0"/>
          <w:numId w:val="32"/>
        </w:numPr>
      </w:pPr>
      <w:r w:rsidRPr="00E71268">
        <w:t>Что описал автор в «Муму»?</w:t>
      </w:r>
    </w:p>
    <w:p w:rsidR="00B37111" w:rsidRPr="00E71268" w:rsidRDefault="00B37111" w:rsidP="00BA0A29">
      <w:pPr>
        <w:ind w:left="360"/>
      </w:pPr>
    </w:p>
    <w:p w:rsidR="00B37111" w:rsidRPr="00E71268" w:rsidRDefault="00B37111" w:rsidP="00BA0A29">
      <w:pPr>
        <w:numPr>
          <w:ilvl w:val="0"/>
          <w:numId w:val="35"/>
        </w:numPr>
      </w:pPr>
      <w:r w:rsidRPr="00E71268">
        <w:t>любовь Герасима к Муму</w:t>
      </w:r>
    </w:p>
    <w:p w:rsidR="00B37111" w:rsidRPr="00E71268" w:rsidRDefault="00B37111" w:rsidP="00BA0A29">
      <w:pPr>
        <w:numPr>
          <w:ilvl w:val="0"/>
          <w:numId w:val="35"/>
        </w:numPr>
      </w:pPr>
      <w:r w:rsidRPr="00E71268">
        <w:t>жизнь дворянства</w:t>
      </w:r>
    </w:p>
    <w:p w:rsidR="00B37111" w:rsidRPr="00E71268" w:rsidRDefault="00B37111" w:rsidP="00BA0A29">
      <w:pPr>
        <w:numPr>
          <w:ilvl w:val="0"/>
          <w:numId w:val="35"/>
        </w:numPr>
      </w:pPr>
      <w:r w:rsidRPr="00E71268">
        <w:t>духовное перерождение человека.</w:t>
      </w:r>
    </w:p>
    <w:p w:rsidR="00B37111" w:rsidRPr="00E71268" w:rsidRDefault="00B37111" w:rsidP="00BA0A29">
      <w:pPr>
        <w:ind w:left="360"/>
        <w:rPr>
          <w:b/>
        </w:rPr>
      </w:pPr>
    </w:p>
    <w:p w:rsidR="00B37111" w:rsidRPr="00E71268" w:rsidRDefault="00B37111" w:rsidP="00BA0A29">
      <w:pPr>
        <w:ind w:left="360"/>
      </w:pPr>
      <w:r w:rsidRPr="00E71268">
        <w:rPr>
          <w:b/>
        </w:rPr>
        <w:t>4.</w:t>
      </w:r>
      <w:r w:rsidRPr="00E71268">
        <w:t xml:space="preserve"> Кто является рассказчиком в стихотворении А.С.Пушкина «Бородино»?</w:t>
      </w:r>
    </w:p>
    <w:p w:rsidR="00B37111" w:rsidRPr="00E71268" w:rsidRDefault="00B37111" w:rsidP="00BA0A29">
      <w:pPr>
        <w:ind w:left="360"/>
      </w:pPr>
    </w:p>
    <w:p w:rsidR="00B37111" w:rsidRPr="00E71268" w:rsidRDefault="00B37111" w:rsidP="00BA0A29">
      <w:pPr>
        <w:numPr>
          <w:ilvl w:val="0"/>
          <w:numId w:val="36"/>
        </w:numPr>
      </w:pPr>
      <w:r w:rsidRPr="00E71268">
        <w:t>солдат-участник сражений</w:t>
      </w:r>
    </w:p>
    <w:p w:rsidR="00B37111" w:rsidRPr="00E71268" w:rsidRDefault="00B37111" w:rsidP="00BA0A29">
      <w:pPr>
        <w:numPr>
          <w:ilvl w:val="0"/>
          <w:numId w:val="36"/>
        </w:numPr>
      </w:pPr>
      <w:r w:rsidRPr="00E71268">
        <w:t>полковник</w:t>
      </w:r>
    </w:p>
    <w:p w:rsidR="00B37111" w:rsidRPr="00E71268" w:rsidRDefault="00B37111" w:rsidP="00BA0A29">
      <w:pPr>
        <w:numPr>
          <w:ilvl w:val="0"/>
          <w:numId w:val="36"/>
        </w:numPr>
      </w:pPr>
      <w:r w:rsidRPr="00E71268">
        <w:t>молодой воин</w:t>
      </w:r>
    </w:p>
    <w:p w:rsidR="00B37111" w:rsidRPr="00E71268" w:rsidRDefault="00B37111" w:rsidP="00BA0A29">
      <w:pPr>
        <w:ind w:left="360"/>
      </w:pPr>
    </w:p>
    <w:p w:rsidR="00B37111" w:rsidRPr="00E71268" w:rsidRDefault="00B37111" w:rsidP="00BA0A29">
      <w:pPr>
        <w:ind w:left="360"/>
      </w:pPr>
      <w:r w:rsidRPr="00E71268">
        <w:rPr>
          <w:b/>
        </w:rPr>
        <w:t xml:space="preserve">5 </w:t>
      </w:r>
      <w:r w:rsidRPr="00E71268">
        <w:t>Рассказ А.П.Чехова «Хирургия»</w:t>
      </w:r>
    </w:p>
    <w:p w:rsidR="00B37111" w:rsidRPr="00E71268" w:rsidRDefault="00B37111" w:rsidP="00BA0A29"/>
    <w:p w:rsidR="00B37111" w:rsidRPr="00E71268" w:rsidRDefault="00B37111" w:rsidP="00BA0A29">
      <w:pPr>
        <w:ind w:left="360"/>
      </w:pPr>
      <w:r w:rsidRPr="00E71268">
        <w:t>1. исторический</w:t>
      </w:r>
    </w:p>
    <w:p w:rsidR="00B37111" w:rsidRPr="00E71268" w:rsidRDefault="00B37111" w:rsidP="00BA0A29">
      <w:pPr>
        <w:ind w:left="360"/>
      </w:pPr>
      <w:r w:rsidRPr="00E71268">
        <w:t>2. юмористический</w:t>
      </w:r>
    </w:p>
    <w:p w:rsidR="00B37111" w:rsidRPr="00E71268" w:rsidRDefault="00B37111" w:rsidP="00BA0A29">
      <w:pPr>
        <w:ind w:left="360"/>
      </w:pPr>
      <w:r w:rsidRPr="00E71268">
        <w:t>3. биографический</w:t>
      </w:r>
    </w:p>
    <w:p w:rsidR="00B37111" w:rsidRPr="00E71268" w:rsidRDefault="00B37111" w:rsidP="00BA0A29">
      <w:pPr>
        <w:ind w:left="360"/>
      </w:pPr>
      <w:r w:rsidRPr="00E71268">
        <w:t>4. сатирический.</w:t>
      </w:r>
    </w:p>
    <w:p w:rsidR="00B37111" w:rsidRPr="00E71268" w:rsidRDefault="00B37111" w:rsidP="00BA0A29">
      <w:pPr>
        <w:ind w:left="360"/>
      </w:pPr>
    </w:p>
    <w:p w:rsidR="00B37111" w:rsidRPr="00E71268" w:rsidRDefault="00B37111" w:rsidP="00A02767">
      <w:pPr>
        <w:numPr>
          <w:ilvl w:val="1"/>
          <w:numId w:val="35"/>
        </w:numPr>
        <w:tabs>
          <w:tab w:val="left" w:pos="720"/>
          <w:tab w:val="num" w:pos="1080"/>
        </w:tabs>
        <w:ind w:left="360" w:firstLine="0"/>
      </w:pPr>
      <w:r w:rsidRPr="00E71268">
        <w:t>В рассказе А.И. Куприна тапёр-это…</w:t>
      </w:r>
    </w:p>
    <w:p w:rsidR="00B37111" w:rsidRPr="00E71268" w:rsidRDefault="00B37111" w:rsidP="00BA0A29">
      <w:pPr>
        <w:tabs>
          <w:tab w:val="left" w:pos="720"/>
        </w:tabs>
      </w:pPr>
    </w:p>
    <w:p w:rsidR="00B37111" w:rsidRPr="00E71268" w:rsidRDefault="00B37111" w:rsidP="00BA0A29">
      <w:pPr>
        <w:numPr>
          <w:ilvl w:val="0"/>
          <w:numId w:val="37"/>
        </w:numPr>
      </w:pPr>
      <w:r w:rsidRPr="00E71268">
        <w:t>лодка</w:t>
      </w:r>
    </w:p>
    <w:p w:rsidR="00B37111" w:rsidRPr="00E71268" w:rsidRDefault="00B37111" w:rsidP="00A02767">
      <w:pPr>
        <w:numPr>
          <w:ilvl w:val="0"/>
          <w:numId w:val="37"/>
        </w:numPr>
        <w:tabs>
          <w:tab w:val="left" w:pos="720"/>
        </w:tabs>
      </w:pPr>
      <w:r w:rsidRPr="00E71268">
        <w:t>знаменитый музыкант</w:t>
      </w:r>
    </w:p>
    <w:p w:rsidR="00B37111" w:rsidRPr="00E71268" w:rsidRDefault="00B37111" w:rsidP="00A02767">
      <w:pPr>
        <w:numPr>
          <w:ilvl w:val="0"/>
          <w:numId w:val="37"/>
        </w:numPr>
        <w:tabs>
          <w:tab w:val="left" w:pos="720"/>
        </w:tabs>
      </w:pPr>
      <w:r w:rsidRPr="00E71268">
        <w:t>мальчик, игравший весь вечер на пианино.</w:t>
      </w:r>
    </w:p>
    <w:p w:rsidR="00B37111" w:rsidRPr="00E71268" w:rsidRDefault="00B37111" w:rsidP="00BA0A29"/>
    <w:p w:rsidR="00B37111" w:rsidRPr="00E71268" w:rsidRDefault="00B37111" w:rsidP="00BA0A29">
      <w:pPr>
        <w:ind w:left="360"/>
      </w:pPr>
      <w:r w:rsidRPr="00E71268">
        <w:rPr>
          <w:b/>
        </w:rPr>
        <w:t xml:space="preserve">7. </w:t>
      </w:r>
      <w:r w:rsidRPr="00E71268">
        <w:t>В рассказе «Тёплый хлеб» К.Г.Паустовского основной является тема</w:t>
      </w:r>
    </w:p>
    <w:p w:rsidR="00B37111" w:rsidRPr="00E71268" w:rsidRDefault="00B37111" w:rsidP="00BA0A29">
      <w:pPr>
        <w:ind w:left="360"/>
        <w:rPr>
          <w:b/>
        </w:rPr>
      </w:pPr>
      <w:r w:rsidRPr="00E71268">
        <w:rPr>
          <w:b/>
        </w:rPr>
        <w:t xml:space="preserve">  </w:t>
      </w:r>
    </w:p>
    <w:p w:rsidR="00B37111" w:rsidRPr="00E71268" w:rsidRDefault="00B37111" w:rsidP="00BA0A29">
      <w:pPr>
        <w:numPr>
          <w:ilvl w:val="0"/>
          <w:numId w:val="38"/>
        </w:numPr>
      </w:pPr>
      <w:r w:rsidRPr="00E71268">
        <w:t>добра, сострадания</w:t>
      </w:r>
    </w:p>
    <w:p w:rsidR="00B37111" w:rsidRPr="00E71268" w:rsidRDefault="00B37111" w:rsidP="00BA0A29">
      <w:pPr>
        <w:numPr>
          <w:ilvl w:val="0"/>
          <w:numId w:val="38"/>
        </w:numPr>
      </w:pPr>
      <w:r w:rsidRPr="00E71268">
        <w:t>судьбы человека</w:t>
      </w:r>
    </w:p>
    <w:p w:rsidR="00B37111" w:rsidRPr="00E71268" w:rsidRDefault="00B37111" w:rsidP="00BA0A29">
      <w:pPr>
        <w:numPr>
          <w:ilvl w:val="0"/>
          <w:numId w:val="38"/>
        </w:numPr>
      </w:pPr>
      <w:r w:rsidRPr="00E71268">
        <w:t>природы.</w:t>
      </w:r>
    </w:p>
    <w:p w:rsidR="00B37111" w:rsidRPr="00E71268" w:rsidRDefault="00B37111" w:rsidP="00BA0A29">
      <w:pPr>
        <w:ind w:left="360"/>
        <w:rPr>
          <w:b/>
        </w:rPr>
      </w:pPr>
      <w:r w:rsidRPr="00E71268">
        <w:rPr>
          <w:b/>
        </w:rPr>
        <w:t xml:space="preserve"> </w:t>
      </w:r>
    </w:p>
    <w:p w:rsidR="00B37111" w:rsidRPr="00E71268" w:rsidRDefault="00B37111" w:rsidP="00BA0A29">
      <w:pPr>
        <w:ind w:left="360"/>
      </w:pPr>
    </w:p>
    <w:p w:rsidR="00B37111" w:rsidRPr="00E71268" w:rsidRDefault="00B37111" w:rsidP="00BA0A29">
      <w:pPr>
        <w:ind w:left="360"/>
      </w:pPr>
      <w:r w:rsidRPr="00E71268">
        <w:rPr>
          <w:b/>
        </w:rPr>
        <w:t xml:space="preserve">8. </w:t>
      </w:r>
      <w:r w:rsidRPr="00E71268">
        <w:t>Что помогло Васютке  из рассказа В.П.Астафьева выйти из тайги?</w:t>
      </w:r>
    </w:p>
    <w:p w:rsidR="00B37111" w:rsidRPr="00E71268" w:rsidRDefault="00B37111" w:rsidP="00BA0A29">
      <w:pPr>
        <w:ind w:left="360"/>
      </w:pPr>
    </w:p>
    <w:p w:rsidR="00B37111" w:rsidRPr="00E71268" w:rsidRDefault="00B37111" w:rsidP="00BA0A29">
      <w:pPr>
        <w:numPr>
          <w:ilvl w:val="0"/>
          <w:numId w:val="39"/>
        </w:numPr>
      </w:pPr>
      <w:r w:rsidRPr="00E71268">
        <w:t>его нашли</w:t>
      </w:r>
    </w:p>
    <w:p w:rsidR="00B37111" w:rsidRPr="00E71268" w:rsidRDefault="00B37111" w:rsidP="00BA0A29">
      <w:pPr>
        <w:numPr>
          <w:ilvl w:val="0"/>
          <w:numId w:val="39"/>
        </w:numPr>
      </w:pPr>
      <w:r w:rsidRPr="00E71268">
        <w:t>знание примет и находчивость</w:t>
      </w:r>
    </w:p>
    <w:p w:rsidR="00B37111" w:rsidRPr="00E71268" w:rsidRDefault="00B37111" w:rsidP="00BA0A29">
      <w:pPr>
        <w:numPr>
          <w:ilvl w:val="0"/>
          <w:numId w:val="39"/>
        </w:numPr>
      </w:pPr>
      <w:r w:rsidRPr="00E71268">
        <w:t>по следу зверей.</w:t>
      </w:r>
    </w:p>
    <w:p w:rsidR="00B37111" w:rsidRPr="00E71268" w:rsidRDefault="00B37111" w:rsidP="00BA0A29"/>
    <w:p w:rsidR="00B37111" w:rsidRPr="00E71268" w:rsidRDefault="00B37111" w:rsidP="00BA0A29">
      <w:pPr>
        <w:ind w:left="360"/>
      </w:pPr>
      <w:r w:rsidRPr="00E71268">
        <w:rPr>
          <w:b/>
        </w:rPr>
        <w:t xml:space="preserve">9. </w:t>
      </w:r>
      <w:r w:rsidRPr="00E71268">
        <w:t>Какое из стихотворений не включает в себя тему природы?</w:t>
      </w:r>
    </w:p>
    <w:p w:rsidR="00B37111" w:rsidRPr="00E71268" w:rsidRDefault="00B37111" w:rsidP="00BA0A29">
      <w:pPr>
        <w:ind w:left="360"/>
      </w:pPr>
    </w:p>
    <w:p w:rsidR="00B37111" w:rsidRPr="00E71268" w:rsidRDefault="00B37111" w:rsidP="00BA0A29">
      <w:pPr>
        <w:numPr>
          <w:ilvl w:val="0"/>
          <w:numId w:val="40"/>
        </w:numPr>
      </w:pPr>
      <w:r w:rsidRPr="00E71268">
        <w:t>«Алёнушка»</w:t>
      </w:r>
    </w:p>
    <w:p w:rsidR="00B37111" w:rsidRPr="00E71268" w:rsidRDefault="00B37111" w:rsidP="00BA0A29">
      <w:pPr>
        <w:numPr>
          <w:ilvl w:val="0"/>
          <w:numId w:val="40"/>
        </w:numPr>
      </w:pPr>
      <w:r w:rsidRPr="00E71268">
        <w:t>«Разгулялась вьюга»</w:t>
      </w:r>
    </w:p>
    <w:p w:rsidR="00B37111" w:rsidRPr="00E71268" w:rsidRDefault="00B37111" w:rsidP="00BA0A29">
      <w:pPr>
        <w:numPr>
          <w:ilvl w:val="0"/>
          <w:numId w:val="40"/>
        </w:numPr>
      </w:pPr>
      <w:r w:rsidRPr="00E71268">
        <w:t>«Помню-долгий  зимний вечер»</w:t>
      </w:r>
    </w:p>
    <w:p w:rsidR="00B37111" w:rsidRPr="00E71268" w:rsidRDefault="00B37111" w:rsidP="00BA0A29">
      <w:pPr>
        <w:numPr>
          <w:ilvl w:val="0"/>
          <w:numId w:val="40"/>
        </w:numPr>
      </w:pPr>
      <w:r w:rsidRPr="00E71268">
        <w:t>«Рассказ танкиста»</w:t>
      </w:r>
    </w:p>
    <w:p w:rsidR="00B37111" w:rsidRPr="00E71268" w:rsidRDefault="00B37111" w:rsidP="00BA0A29"/>
    <w:p w:rsidR="00B37111" w:rsidRPr="00E71268" w:rsidRDefault="00B37111" w:rsidP="00BA0A29">
      <w:pPr>
        <w:ind w:firstLine="360"/>
      </w:pPr>
      <w:r w:rsidRPr="00E71268">
        <w:rPr>
          <w:b/>
        </w:rPr>
        <w:t xml:space="preserve">10. </w:t>
      </w:r>
      <w:r w:rsidRPr="00E71268">
        <w:t>В споре цветов рассказа Ж.Санд «О чём говорят цветы» не участвуют:</w:t>
      </w:r>
    </w:p>
    <w:p w:rsidR="00B37111" w:rsidRPr="00E71268" w:rsidRDefault="00B37111" w:rsidP="00BA0A29">
      <w:pPr>
        <w:ind w:firstLine="360"/>
      </w:pPr>
    </w:p>
    <w:p w:rsidR="00B37111" w:rsidRPr="00E71268" w:rsidRDefault="00B37111" w:rsidP="00BA0A29">
      <w:pPr>
        <w:numPr>
          <w:ilvl w:val="0"/>
          <w:numId w:val="41"/>
        </w:numPr>
      </w:pPr>
      <w:r w:rsidRPr="00E71268">
        <w:t>астра</w:t>
      </w:r>
    </w:p>
    <w:p w:rsidR="00B37111" w:rsidRPr="00E71268" w:rsidRDefault="00B37111" w:rsidP="00BA0A29">
      <w:pPr>
        <w:numPr>
          <w:ilvl w:val="0"/>
          <w:numId w:val="41"/>
        </w:numPr>
      </w:pPr>
      <w:r w:rsidRPr="00E71268">
        <w:t>анютины глазки</w:t>
      </w:r>
    </w:p>
    <w:p w:rsidR="00B37111" w:rsidRPr="00E71268" w:rsidRDefault="00B37111" w:rsidP="00BA0A29">
      <w:pPr>
        <w:spacing w:line="200" w:lineRule="exact"/>
        <w:rPr>
          <w:bCs/>
        </w:rPr>
      </w:pPr>
      <w:r w:rsidRPr="00E71268">
        <w:rPr>
          <w:bCs/>
        </w:rPr>
        <w:t>3.тюльпан</w:t>
      </w:r>
    </w:p>
    <w:p w:rsidR="00B37111" w:rsidRPr="00E71268" w:rsidRDefault="00B37111" w:rsidP="00BA0A29">
      <w:pPr>
        <w:spacing w:line="200" w:lineRule="exact"/>
        <w:rPr>
          <w:bCs/>
        </w:rPr>
      </w:pPr>
      <w:r w:rsidRPr="00E71268">
        <w:rPr>
          <w:bCs/>
        </w:rPr>
        <w:t>4.вьюн</w:t>
      </w:r>
    </w:p>
    <w:p w:rsidR="00B37111" w:rsidRPr="00E71268" w:rsidRDefault="00B37111" w:rsidP="00BA0A29">
      <w:pPr>
        <w:spacing w:line="200" w:lineRule="exact"/>
        <w:jc w:val="center"/>
        <w:rPr>
          <w:b/>
          <w:bCs/>
        </w:rPr>
      </w:pPr>
    </w:p>
    <w:p w:rsidR="00B37111" w:rsidRDefault="00B37111" w:rsidP="00BA0A29">
      <w:pPr>
        <w:tabs>
          <w:tab w:val="left" w:pos="3150"/>
          <w:tab w:val="left" w:pos="3330"/>
          <w:tab w:val="right" w:pos="9354"/>
        </w:tabs>
        <w:jc w:val="right"/>
        <w:rPr>
          <w:b/>
          <w:bCs/>
        </w:rPr>
      </w:pPr>
    </w:p>
    <w:p w:rsidR="00B37111" w:rsidRDefault="00B37111" w:rsidP="00BA0A29">
      <w:pPr>
        <w:tabs>
          <w:tab w:val="left" w:pos="3150"/>
          <w:tab w:val="left" w:pos="3330"/>
          <w:tab w:val="right" w:pos="9354"/>
        </w:tabs>
        <w:jc w:val="right"/>
        <w:rPr>
          <w:b/>
          <w:bCs/>
        </w:rPr>
      </w:pPr>
    </w:p>
    <w:p w:rsidR="00B37111" w:rsidRDefault="00B37111" w:rsidP="00BA0A29">
      <w:pPr>
        <w:tabs>
          <w:tab w:val="left" w:pos="3150"/>
          <w:tab w:val="left" w:pos="3330"/>
          <w:tab w:val="right" w:pos="9354"/>
        </w:tabs>
        <w:jc w:val="right"/>
        <w:rPr>
          <w:b/>
          <w:bCs/>
        </w:rPr>
      </w:pPr>
    </w:p>
    <w:p w:rsidR="00B37111" w:rsidRDefault="00B37111" w:rsidP="00BA0A29">
      <w:pPr>
        <w:tabs>
          <w:tab w:val="left" w:pos="3150"/>
          <w:tab w:val="left" w:pos="3330"/>
          <w:tab w:val="right" w:pos="9354"/>
        </w:tabs>
        <w:jc w:val="right"/>
        <w:rPr>
          <w:b/>
          <w:bCs/>
        </w:rPr>
      </w:pPr>
    </w:p>
    <w:p w:rsidR="00B37111" w:rsidRDefault="00B37111" w:rsidP="00BA0A29">
      <w:pPr>
        <w:tabs>
          <w:tab w:val="left" w:pos="3150"/>
          <w:tab w:val="left" w:pos="3330"/>
          <w:tab w:val="right" w:pos="9354"/>
        </w:tabs>
        <w:jc w:val="right"/>
        <w:rPr>
          <w:b/>
          <w:bCs/>
        </w:rPr>
      </w:pPr>
    </w:p>
    <w:p w:rsidR="00B37111" w:rsidRDefault="00B37111" w:rsidP="00BA0A29">
      <w:pPr>
        <w:tabs>
          <w:tab w:val="left" w:pos="3150"/>
          <w:tab w:val="left" w:pos="3330"/>
          <w:tab w:val="right" w:pos="9354"/>
        </w:tabs>
        <w:jc w:val="right"/>
        <w:rPr>
          <w:b/>
          <w:bCs/>
        </w:rPr>
      </w:pPr>
    </w:p>
    <w:p w:rsidR="00B37111" w:rsidRDefault="00B37111" w:rsidP="00BA0A29">
      <w:pPr>
        <w:tabs>
          <w:tab w:val="left" w:pos="3150"/>
          <w:tab w:val="left" w:pos="3330"/>
          <w:tab w:val="right" w:pos="9354"/>
        </w:tabs>
        <w:jc w:val="right"/>
        <w:rPr>
          <w:b/>
          <w:bCs/>
        </w:rPr>
      </w:pPr>
    </w:p>
    <w:p w:rsidR="00B37111" w:rsidRDefault="00B37111" w:rsidP="00BA0A29">
      <w:pPr>
        <w:tabs>
          <w:tab w:val="left" w:pos="3150"/>
          <w:tab w:val="left" w:pos="3330"/>
          <w:tab w:val="right" w:pos="9354"/>
        </w:tabs>
        <w:jc w:val="right"/>
        <w:rPr>
          <w:b/>
          <w:bCs/>
        </w:rPr>
      </w:pPr>
    </w:p>
    <w:p w:rsidR="00B37111" w:rsidRDefault="00B37111" w:rsidP="00BA0A29">
      <w:pPr>
        <w:tabs>
          <w:tab w:val="left" w:pos="3150"/>
          <w:tab w:val="left" w:pos="3330"/>
          <w:tab w:val="right" w:pos="9354"/>
        </w:tabs>
        <w:jc w:val="right"/>
        <w:rPr>
          <w:b/>
          <w:bCs/>
        </w:rPr>
      </w:pPr>
    </w:p>
    <w:p w:rsidR="00B37111" w:rsidRDefault="00B37111" w:rsidP="00BA0A29">
      <w:pPr>
        <w:tabs>
          <w:tab w:val="left" w:pos="3150"/>
          <w:tab w:val="left" w:pos="3330"/>
          <w:tab w:val="right" w:pos="9354"/>
        </w:tabs>
        <w:jc w:val="right"/>
        <w:rPr>
          <w:b/>
          <w:bCs/>
        </w:rPr>
      </w:pPr>
    </w:p>
    <w:p w:rsidR="00B37111" w:rsidRDefault="00B37111" w:rsidP="00BA0A29">
      <w:pPr>
        <w:tabs>
          <w:tab w:val="left" w:pos="3150"/>
          <w:tab w:val="left" w:pos="3330"/>
          <w:tab w:val="right" w:pos="9354"/>
        </w:tabs>
        <w:jc w:val="right"/>
        <w:rPr>
          <w:b/>
          <w:bCs/>
        </w:rPr>
      </w:pPr>
    </w:p>
    <w:p w:rsidR="00B37111" w:rsidRDefault="00B37111" w:rsidP="00BA0A29">
      <w:pPr>
        <w:tabs>
          <w:tab w:val="left" w:pos="3150"/>
          <w:tab w:val="left" w:pos="3330"/>
          <w:tab w:val="right" w:pos="9354"/>
        </w:tabs>
        <w:jc w:val="right"/>
        <w:rPr>
          <w:b/>
          <w:bCs/>
        </w:rPr>
      </w:pPr>
    </w:p>
    <w:p w:rsidR="00B37111" w:rsidRDefault="00B37111" w:rsidP="00BA0A29">
      <w:pPr>
        <w:tabs>
          <w:tab w:val="left" w:pos="3150"/>
          <w:tab w:val="left" w:pos="3330"/>
          <w:tab w:val="right" w:pos="9354"/>
        </w:tabs>
        <w:jc w:val="right"/>
        <w:rPr>
          <w:b/>
          <w:bCs/>
        </w:rPr>
      </w:pPr>
    </w:p>
    <w:p w:rsidR="00B37111" w:rsidRDefault="00B37111" w:rsidP="00BA0A29">
      <w:pPr>
        <w:tabs>
          <w:tab w:val="left" w:pos="3150"/>
          <w:tab w:val="left" w:pos="3330"/>
          <w:tab w:val="right" w:pos="9354"/>
        </w:tabs>
        <w:jc w:val="right"/>
        <w:rPr>
          <w:b/>
          <w:bCs/>
        </w:rPr>
      </w:pPr>
    </w:p>
    <w:p w:rsidR="00B37111" w:rsidRDefault="00B37111" w:rsidP="00BA0A29">
      <w:pPr>
        <w:tabs>
          <w:tab w:val="left" w:pos="3150"/>
          <w:tab w:val="left" w:pos="3330"/>
          <w:tab w:val="right" w:pos="9354"/>
        </w:tabs>
        <w:jc w:val="right"/>
        <w:rPr>
          <w:b/>
          <w:bCs/>
        </w:rPr>
      </w:pPr>
    </w:p>
    <w:p w:rsidR="00B37111" w:rsidRDefault="00B37111" w:rsidP="00BA0A29">
      <w:pPr>
        <w:tabs>
          <w:tab w:val="left" w:pos="3150"/>
          <w:tab w:val="left" w:pos="3330"/>
          <w:tab w:val="right" w:pos="9354"/>
        </w:tabs>
        <w:jc w:val="right"/>
        <w:rPr>
          <w:b/>
          <w:bCs/>
        </w:rPr>
      </w:pPr>
    </w:p>
    <w:p w:rsidR="00B37111" w:rsidRDefault="00B37111" w:rsidP="00BA0A29">
      <w:pPr>
        <w:tabs>
          <w:tab w:val="left" w:pos="3150"/>
          <w:tab w:val="left" w:pos="3330"/>
          <w:tab w:val="right" w:pos="9354"/>
        </w:tabs>
        <w:jc w:val="right"/>
        <w:rPr>
          <w:b/>
          <w:bCs/>
        </w:rPr>
      </w:pPr>
    </w:p>
    <w:p w:rsidR="00B37111" w:rsidRDefault="00B37111" w:rsidP="00BA0A29">
      <w:pPr>
        <w:tabs>
          <w:tab w:val="left" w:pos="3150"/>
          <w:tab w:val="left" w:pos="3330"/>
          <w:tab w:val="right" w:pos="9354"/>
        </w:tabs>
        <w:jc w:val="right"/>
        <w:rPr>
          <w:b/>
          <w:bCs/>
        </w:rPr>
      </w:pPr>
    </w:p>
    <w:p w:rsidR="00B37111" w:rsidRDefault="00B37111" w:rsidP="00BA0A29">
      <w:pPr>
        <w:tabs>
          <w:tab w:val="left" w:pos="3150"/>
          <w:tab w:val="left" w:pos="3330"/>
          <w:tab w:val="right" w:pos="9354"/>
        </w:tabs>
        <w:jc w:val="right"/>
        <w:rPr>
          <w:b/>
          <w:bCs/>
        </w:rPr>
      </w:pPr>
    </w:p>
    <w:p w:rsidR="00B37111" w:rsidRDefault="00B37111" w:rsidP="00BA0A29">
      <w:pPr>
        <w:tabs>
          <w:tab w:val="left" w:pos="3150"/>
          <w:tab w:val="left" w:pos="3330"/>
          <w:tab w:val="right" w:pos="9354"/>
        </w:tabs>
        <w:jc w:val="right"/>
        <w:rPr>
          <w:b/>
          <w:bCs/>
        </w:rPr>
      </w:pPr>
    </w:p>
    <w:p w:rsidR="00B37111" w:rsidRDefault="00B37111" w:rsidP="00BA0A29">
      <w:pPr>
        <w:tabs>
          <w:tab w:val="left" w:pos="3150"/>
          <w:tab w:val="left" w:pos="3330"/>
          <w:tab w:val="right" w:pos="9354"/>
        </w:tabs>
        <w:jc w:val="right"/>
        <w:rPr>
          <w:b/>
          <w:bCs/>
        </w:rPr>
      </w:pPr>
    </w:p>
    <w:p w:rsidR="00B37111" w:rsidRDefault="00B37111" w:rsidP="00BA0A29">
      <w:pPr>
        <w:tabs>
          <w:tab w:val="left" w:pos="3150"/>
          <w:tab w:val="left" w:pos="3330"/>
          <w:tab w:val="right" w:pos="9354"/>
        </w:tabs>
        <w:jc w:val="right"/>
        <w:rPr>
          <w:b/>
          <w:bCs/>
        </w:rPr>
      </w:pPr>
    </w:p>
    <w:p w:rsidR="00B37111" w:rsidRDefault="00B37111" w:rsidP="00BA0A29">
      <w:pPr>
        <w:tabs>
          <w:tab w:val="left" w:pos="3150"/>
          <w:tab w:val="left" w:pos="3330"/>
          <w:tab w:val="right" w:pos="9354"/>
        </w:tabs>
        <w:jc w:val="right"/>
        <w:rPr>
          <w:b/>
          <w:bCs/>
        </w:rPr>
      </w:pPr>
    </w:p>
    <w:p w:rsidR="00B37111" w:rsidRDefault="00B37111" w:rsidP="00BA0A29">
      <w:pPr>
        <w:tabs>
          <w:tab w:val="left" w:pos="3150"/>
          <w:tab w:val="left" w:pos="3330"/>
          <w:tab w:val="right" w:pos="9354"/>
        </w:tabs>
        <w:jc w:val="right"/>
        <w:rPr>
          <w:b/>
          <w:bCs/>
        </w:rPr>
      </w:pPr>
    </w:p>
    <w:p w:rsidR="00B37111" w:rsidRDefault="00B37111" w:rsidP="00BA0A29">
      <w:pPr>
        <w:tabs>
          <w:tab w:val="left" w:pos="3150"/>
          <w:tab w:val="left" w:pos="3330"/>
          <w:tab w:val="right" w:pos="9354"/>
        </w:tabs>
        <w:jc w:val="right"/>
        <w:rPr>
          <w:b/>
          <w:bCs/>
        </w:rPr>
      </w:pPr>
    </w:p>
    <w:p w:rsidR="00B37111" w:rsidRDefault="00B37111" w:rsidP="00BA0A29">
      <w:pPr>
        <w:tabs>
          <w:tab w:val="left" w:pos="3150"/>
          <w:tab w:val="left" w:pos="3330"/>
          <w:tab w:val="right" w:pos="9354"/>
        </w:tabs>
        <w:jc w:val="right"/>
        <w:rPr>
          <w:b/>
          <w:bCs/>
        </w:rPr>
      </w:pPr>
    </w:p>
    <w:p w:rsidR="00B37111" w:rsidRDefault="00B37111" w:rsidP="00BA0A29">
      <w:pPr>
        <w:tabs>
          <w:tab w:val="left" w:pos="3150"/>
          <w:tab w:val="left" w:pos="3330"/>
          <w:tab w:val="right" w:pos="9354"/>
        </w:tabs>
        <w:jc w:val="right"/>
        <w:rPr>
          <w:b/>
          <w:bCs/>
        </w:rPr>
      </w:pPr>
    </w:p>
    <w:p w:rsidR="00B37111" w:rsidRDefault="00B37111" w:rsidP="00BA0A29">
      <w:pPr>
        <w:tabs>
          <w:tab w:val="left" w:pos="3150"/>
          <w:tab w:val="left" w:pos="3330"/>
          <w:tab w:val="right" w:pos="9354"/>
        </w:tabs>
        <w:jc w:val="right"/>
        <w:rPr>
          <w:b/>
          <w:bCs/>
        </w:rPr>
      </w:pPr>
    </w:p>
    <w:p w:rsidR="00B37111" w:rsidRDefault="00B37111" w:rsidP="00BA0A29">
      <w:pPr>
        <w:tabs>
          <w:tab w:val="left" w:pos="3150"/>
          <w:tab w:val="left" w:pos="3330"/>
          <w:tab w:val="right" w:pos="9354"/>
        </w:tabs>
        <w:jc w:val="right"/>
        <w:rPr>
          <w:b/>
          <w:bCs/>
        </w:rPr>
      </w:pPr>
    </w:p>
    <w:p w:rsidR="00B37111" w:rsidRDefault="00B37111" w:rsidP="00BA0A29">
      <w:pPr>
        <w:tabs>
          <w:tab w:val="left" w:pos="3150"/>
          <w:tab w:val="left" w:pos="3330"/>
          <w:tab w:val="right" w:pos="9354"/>
        </w:tabs>
        <w:jc w:val="right"/>
        <w:rPr>
          <w:b/>
          <w:bCs/>
        </w:rPr>
      </w:pPr>
    </w:p>
    <w:p w:rsidR="00B37111" w:rsidRDefault="00B37111" w:rsidP="00BA0A29">
      <w:pPr>
        <w:tabs>
          <w:tab w:val="left" w:pos="3150"/>
          <w:tab w:val="left" w:pos="3330"/>
          <w:tab w:val="right" w:pos="9354"/>
        </w:tabs>
        <w:jc w:val="right"/>
        <w:rPr>
          <w:b/>
          <w:bCs/>
        </w:rPr>
      </w:pPr>
    </w:p>
    <w:p w:rsidR="00B37111" w:rsidRPr="00E71268" w:rsidRDefault="00B37111" w:rsidP="00BA0A29">
      <w:pPr>
        <w:tabs>
          <w:tab w:val="left" w:pos="3150"/>
          <w:tab w:val="left" w:pos="3330"/>
          <w:tab w:val="right" w:pos="9354"/>
        </w:tabs>
        <w:jc w:val="right"/>
        <w:rPr>
          <w:b/>
          <w:bCs/>
        </w:rPr>
      </w:pPr>
      <w:r w:rsidRPr="00E71268">
        <w:rPr>
          <w:b/>
          <w:bCs/>
        </w:rPr>
        <w:t>ПРИЛОЖЕНИЕ 2</w:t>
      </w:r>
    </w:p>
    <w:p w:rsidR="00B37111" w:rsidRPr="00E71268" w:rsidRDefault="00B37111" w:rsidP="00BA0A29">
      <w:pPr>
        <w:spacing w:line="200" w:lineRule="exact"/>
        <w:jc w:val="center"/>
        <w:rPr>
          <w:b/>
          <w:bCs/>
        </w:rPr>
      </w:pPr>
    </w:p>
    <w:p w:rsidR="00B37111" w:rsidRDefault="00B37111" w:rsidP="00BA0A29">
      <w:pPr>
        <w:spacing w:line="200" w:lineRule="exact"/>
        <w:jc w:val="center"/>
        <w:rPr>
          <w:b/>
          <w:bCs/>
        </w:rPr>
      </w:pPr>
      <w:r>
        <w:rPr>
          <w:b/>
          <w:bCs/>
        </w:rPr>
        <w:t>Текущий контроль</w:t>
      </w:r>
    </w:p>
    <w:p w:rsidR="00B37111" w:rsidRPr="00E71268" w:rsidRDefault="00B37111" w:rsidP="00BA0A29">
      <w:pPr>
        <w:spacing w:line="200" w:lineRule="exact"/>
        <w:jc w:val="center"/>
        <w:rPr>
          <w:bCs/>
        </w:rPr>
      </w:pPr>
      <w:r w:rsidRPr="00E71268">
        <w:rPr>
          <w:bCs/>
        </w:rPr>
        <w:t>Сочинение по рассказу А.П.Чехова «</w:t>
      </w:r>
      <w:r>
        <w:rPr>
          <w:bCs/>
        </w:rPr>
        <w:t>Толстый и тонкий»</w:t>
      </w:r>
    </w:p>
    <w:p w:rsidR="00B37111" w:rsidRPr="00E71268" w:rsidRDefault="00B37111" w:rsidP="00BA0A29">
      <w:pPr>
        <w:spacing w:line="200" w:lineRule="exact"/>
        <w:jc w:val="center"/>
        <w:rPr>
          <w:b/>
          <w:bCs/>
        </w:rPr>
      </w:pPr>
    </w:p>
    <w:p w:rsidR="00B37111" w:rsidRPr="00E71268" w:rsidRDefault="00B37111" w:rsidP="00BA0A29">
      <w:pPr>
        <w:spacing w:line="200" w:lineRule="exact"/>
        <w:jc w:val="center"/>
        <w:rPr>
          <w:b/>
          <w:bCs/>
        </w:rPr>
      </w:pPr>
    </w:p>
    <w:p w:rsidR="00B37111" w:rsidRPr="00E71268" w:rsidRDefault="00B37111" w:rsidP="00BA0A29">
      <w:pPr>
        <w:spacing w:line="200" w:lineRule="exact"/>
        <w:jc w:val="center"/>
        <w:rPr>
          <w:b/>
          <w:bCs/>
        </w:rPr>
      </w:pPr>
    </w:p>
    <w:p w:rsidR="00B37111" w:rsidRPr="00E71268" w:rsidRDefault="00B37111" w:rsidP="00BA0A29">
      <w:pPr>
        <w:spacing w:line="200" w:lineRule="exact"/>
        <w:jc w:val="center"/>
        <w:rPr>
          <w:b/>
          <w:bCs/>
        </w:rPr>
      </w:pPr>
    </w:p>
    <w:p w:rsidR="00B37111" w:rsidRPr="00E71268" w:rsidRDefault="00B37111" w:rsidP="00BA0A29">
      <w:pPr>
        <w:spacing w:line="200" w:lineRule="exact"/>
        <w:jc w:val="center"/>
        <w:rPr>
          <w:b/>
          <w:bCs/>
        </w:rPr>
      </w:pPr>
    </w:p>
    <w:p w:rsidR="00B37111" w:rsidRPr="00E71268" w:rsidRDefault="00B37111" w:rsidP="00BA0A29">
      <w:pPr>
        <w:spacing w:line="200" w:lineRule="exact"/>
        <w:jc w:val="center"/>
        <w:rPr>
          <w:b/>
          <w:bCs/>
        </w:rPr>
      </w:pPr>
    </w:p>
    <w:p w:rsidR="00B37111" w:rsidRPr="00E71268" w:rsidRDefault="00B37111" w:rsidP="00BA0A29">
      <w:pPr>
        <w:spacing w:line="200" w:lineRule="exact"/>
        <w:jc w:val="center"/>
        <w:rPr>
          <w:b/>
          <w:bCs/>
        </w:rPr>
      </w:pPr>
    </w:p>
    <w:p w:rsidR="00B37111" w:rsidRPr="00E71268" w:rsidRDefault="00B37111" w:rsidP="00BA0A29">
      <w:pPr>
        <w:spacing w:line="200" w:lineRule="exact"/>
        <w:jc w:val="center"/>
        <w:rPr>
          <w:b/>
          <w:bCs/>
        </w:rPr>
      </w:pPr>
    </w:p>
    <w:p w:rsidR="00B37111" w:rsidRPr="00E71268" w:rsidRDefault="00B37111" w:rsidP="00BA0A29">
      <w:pPr>
        <w:spacing w:line="200" w:lineRule="exact"/>
        <w:jc w:val="center"/>
        <w:rPr>
          <w:b/>
          <w:bCs/>
        </w:rPr>
      </w:pPr>
    </w:p>
    <w:p w:rsidR="00B37111" w:rsidRDefault="00B37111" w:rsidP="00BA0A29">
      <w:pPr>
        <w:spacing w:line="200" w:lineRule="exact"/>
        <w:jc w:val="center"/>
        <w:rPr>
          <w:b/>
          <w:bCs/>
        </w:rPr>
      </w:pPr>
    </w:p>
    <w:p w:rsidR="00B37111" w:rsidRDefault="00B37111" w:rsidP="00BA0A29">
      <w:pPr>
        <w:spacing w:line="200" w:lineRule="exact"/>
        <w:jc w:val="center"/>
        <w:rPr>
          <w:b/>
          <w:bCs/>
        </w:rPr>
      </w:pPr>
    </w:p>
    <w:p w:rsidR="00B37111" w:rsidRDefault="00B37111" w:rsidP="00BA0A29">
      <w:pPr>
        <w:spacing w:line="200" w:lineRule="exact"/>
        <w:jc w:val="center"/>
        <w:rPr>
          <w:b/>
          <w:bCs/>
        </w:rPr>
      </w:pPr>
    </w:p>
    <w:p w:rsidR="00B37111" w:rsidRDefault="00B37111" w:rsidP="00BA0A29">
      <w:pPr>
        <w:spacing w:line="200" w:lineRule="exact"/>
        <w:jc w:val="center"/>
        <w:rPr>
          <w:b/>
          <w:bCs/>
        </w:rPr>
      </w:pPr>
    </w:p>
    <w:p w:rsidR="00B37111" w:rsidRDefault="00B37111" w:rsidP="00BA0A29">
      <w:pPr>
        <w:spacing w:line="200" w:lineRule="exact"/>
        <w:jc w:val="center"/>
        <w:rPr>
          <w:b/>
          <w:bCs/>
        </w:rPr>
      </w:pPr>
    </w:p>
    <w:p w:rsidR="00B37111" w:rsidRDefault="00B37111" w:rsidP="00BA0A29">
      <w:pPr>
        <w:spacing w:line="200" w:lineRule="exact"/>
        <w:jc w:val="center"/>
        <w:rPr>
          <w:b/>
          <w:bCs/>
        </w:rPr>
      </w:pPr>
    </w:p>
    <w:p w:rsidR="00B37111" w:rsidRDefault="00B37111" w:rsidP="00BA0A29">
      <w:pPr>
        <w:spacing w:line="200" w:lineRule="exact"/>
        <w:jc w:val="center"/>
        <w:rPr>
          <w:b/>
          <w:bCs/>
        </w:rPr>
      </w:pPr>
    </w:p>
    <w:p w:rsidR="00B37111" w:rsidRDefault="00B37111" w:rsidP="00BA0A29">
      <w:pPr>
        <w:spacing w:line="200" w:lineRule="exact"/>
        <w:jc w:val="center"/>
        <w:rPr>
          <w:b/>
          <w:bCs/>
        </w:rPr>
      </w:pPr>
    </w:p>
    <w:p w:rsidR="00B37111" w:rsidRDefault="00B37111" w:rsidP="00BA0A29">
      <w:pPr>
        <w:spacing w:line="200" w:lineRule="exact"/>
        <w:jc w:val="center"/>
        <w:rPr>
          <w:b/>
          <w:bCs/>
        </w:rPr>
      </w:pPr>
    </w:p>
    <w:p w:rsidR="00B37111" w:rsidRDefault="00B37111" w:rsidP="00BA0A29">
      <w:pPr>
        <w:spacing w:line="200" w:lineRule="exact"/>
        <w:jc w:val="center"/>
        <w:rPr>
          <w:b/>
          <w:bCs/>
        </w:rPr>
      </w:pPr>
    </w:p>
    <w:p w:rsidR="00B37111" w:rsidRDefault="00B37111" w:rsidP="00BA0A29">
      <w:pPr>
        <w:spacing w:line="200" w:lineRule="exact"/>
        <w:jc w:val="center"/>
        <w:rPr>
          <w:b/>
          <w:bCs/>
        </w:rPr>
      </w:pPr>
    </w:p>
    <w:p w:rsidR="00B37111" w:rsidRDefault="00B37111" w:rsidP="00BA0A29">
      <w:pPr>
        <w:spacing w:line="200" w:lineRule="exact"/>
        <w:jc w:val="center"/>
        <w:rPr>
          <w:b/>
          <w:bCs/>
        </w:rPr>
      </w:pPr>
    </w:p>
    <w:p w:rsidR="00B37111" w:rsidRDefault="00B37111" w:rsidP="00BA0A29">
      <w:pPr>
        <w:spacing w:line="200" w:lineRule="exact"/>
        <w:jc w:val="center"/>
        <w:rPr>
          <w:b/>
          <w:bCs/>
        </w:rPr>
      </w:pPr>
    </w:p>
    <w:p w:rsidR="00B37111" w:rsidRDefault="00B37111" w:rsidP="00BA0A29">
      <w:pPr>
        <w:spacing w:line="200" w:lineRule="exact"/>
        <w:jc w:val="center"/>
        <w:rPr>
          <w:b/>
          <w:bCs/>
        </w:rPr>
      </w:pPr>
    </w:p>
    <w:p w:rsidR="00B37111" w:rsidRDefault="00B37111" w:rsidP="00BA0A29">
      <w:pPr>
        <w:spacing w:line="200" w:lineRule="exact"/>
        <w:jc w:val="center"/>
        <w:rPr>
          <w:b/>
          <w:bCs/>
        </w:rPr>
      </w:pPr>
    </w:p>
    <w:p w:rsidR="00B37111" w:rsidRDefault="00B37111" w:rsidP="00BA0A29">
      <w:pPr>
        <w:spacing w:line="200" w:lineRule="exact"/>
        <w:jc w:val="center"/>
        <w:rPr>
          <w:b/>
          <w:bCs/>
        </w:rPr>
      </w:pPr>
    </w:p>
    <w:p w:rsidR="00B37111" w:rsidRDefault="00B37111" w:rsidP="00BA0A29">
      <w:pPr>
        <w:spacing w:line="200" w:lineRule="exact"/>
        <w:jc w:val="center"/>
        <w:rPr>
          <w:b/>
          <w:bCs/>
        </w:rPr>
      </w:pPr>
    </w:p>
    <w:p w:rsidR="00B37111" w:rsidRDefault="00B37111" w:rsidP="00BA0A29">
      <w:pPr>
        <w:spacing w:line="200" w:lineRule="exact"/>
        <w:jc w:val="center"/>
        <w:rPr>
          <w:b/>
          <w:bCs/>
        </w:rPr>
      </w:pPr>
    </w:p>
    <w:p w:rsidR="00B37111" w:rsidRDefault="00B37111" w:rsidP="00BA0A29">
      <w:pPr>
        <w:spacing w:line="200" w:lineRule="exact"/>
        <w:jc w:val="center"/>
        <w:rPr>
          <w:b/>
          <w:bCs/>
        </w:rPr>
      </w:pPr>
    </w:p>
    <w:p w:rsidR="00B37111" w:rsidRDefault="00B37111" w:rsidP="00BA0A29">
      <w:pPr>
        <w:spacing w:line="200" w:lineRule="exact"/>
        <w:jc w:val="center"/>
        <w:rPr>
          <w:b/>
          <w:bCs/>
        </w:rPr>
      </w:pPr>
    </w:p>
    <w:p w:rsidR="00B37111" w:rsidRDefault="00B37111" w:rsidP="00BA0A29">
      <w:pPr>
        <w:spacing w:line="200" w:lineRule="exact"/>
        <w:jc w:val="center"/>
        <w:rPr>
          <w:b/>
          <w:bCs/>
        </w:rPr>
      </w:pPr>
    </w:p>
    <w:p w:rsidR="00B37111" w:rsidRDefault="00B37111" w:rsidP="00BA0A29">
      <w:pPr>
        <w:spacing w:line="200" w:lineRule="exact"/>
        <w:jc w:val="center"/>
        <w:rPr>
          <w:b/>
          <w:bCs/>
        </w:rPr>
      </w:pPr>
    </w:p>
    <w:p w:rsidR="00B37111" w:rsidRDefault="00B37111" w:rsidP="00BA0A29">
      <w:pPr>
        <w:spacing w:line="200" w:lineRule="exact"/>
        <w:jc w:val="center"/>
        <w:rPr>
          <w:b/>
          <w:bCs/>
        </w:rPr>
      </w:pPr>
    </w:p>
    <w:p w:rsidR="00B37111" w:rsidRDefault="00B37111" w:rsidP="00BA0A29">
      <w:pPr>
        <w:spacing w:line="200" w:lineRule="exact"/>
        <w:jc w:val="center"/>
        <w:rPr>
          <w:b/>
          <w:bCs/>
        </w:rPr>
      </w:pPr>
    </w:p>
    <w:p w:rsidR="00B37111" w:rsidRDefault="00B37111" w:rsidP="00BA0A29">
      <w:pPr>
        <w:spacing w:line="200" w:lineRule="exact"/>
        <w:jc w:val="center"/>
        <w:rPr>
          <w:b/>
          <w:bCs/>
        </w:rPr>
      </w:pPr>
    </w:p>
    <w:p w:rsidR="00B37111" w:rsidRDefault="00B37111" w:rsidP="00BA0A29">
      <w:pPr>
        <w:spacing w:line="200" w:lineRule="exact"/>
        <w:jc w:val="center"/>
        <w:rPr>
          <w:b/>
          <w:bCs/>
        </w:rPr>
      </w:pPr>
    </w:p>
    <w:p w:rsidR="00B37111" w:rsidRDefault="00B37111" w:rsidP="00BA0A29">
      <w:pPr>
        <w:spacing w:line="200" w:lineRule="exact"/>
        <w:jc w:val="center"/>
        <w:rPr>
          <w:b/>
          <w:bCs/>
        </w:rPr>
      </w:pPr>
    </w:p>
    <w:p w:rsidR="00B37111" w:rsidRDefault="00B37111" w:rsidP="00BA0A29">
      <w:pPr>
        <w:spacing w:line="200" w:lineRule="exact"/>
        <w:jc w:val="center"/>
        <w:rPr>
          <w:b/>
          <w:bCs/>
        </w:rPr>
      </w:pPr>
    </w:p>
    <w:p w:rsidR="00B37111" w:rsidRDefault="00B37111" w:rsidP="00BA0A29">
      <w:pPr>
        <w:spacing w:line="200" w:lineRule="exact"/>
        <w:jc w:val="center"/>
        <w:rPr>
          <w:b/>
          <w:bCs/>
        </w:rPr>
      </w:pPr>
    </w:p>
    <w:p w:rsidR="00B37111" w:rsidRDefault="00B37111" w:rsidP="00BA0A29">
      <w:pPr>
        <w:spacing w:line="200" w:lineRule="exact"/>
        <w:jc w:val="center"/>
        <w:rPr>
          <w:b/>
          <w:bCs/>
        </w:rPr>
      </w:pPr>
    </w:p>
    <w:p w:rsidR="00B37111" w:rsidRDefault="00B37111" w:rsidP="00BA0A29">
      <w:pPr>
        <w:spacing w:line="200" w:lineRule="exact"/>
        <w:jc w:val="center"/>
        <w:rPr>
          <w:b/>
          <w:bCs/>
        </w:rPr>
      </w:pPr>
    </w:p>
    <w:p w:rsidR="00B37111" w:rsidRDefault="00B37111" w:rsidP="00BA0A29">
      <w:pPr>
        <w:spacing w:line="200" w:lineRule="exact"/>
        <w:jc w:val="center"/>
        <w:rPr>
          <w:b/>
          <w:bCs/>
        </w:rPr>
      </w:pPr>
    </w:p>
    <w:p w:rsidR="00B37111" w:rsidRDefault="00B37111" w:rsidP="00BA0A29">
      <w:pPr>
        <w:spacing w:line="200" w:lineRule="exact"/>
        <w:jc w:val="center"/>
        <w:rPr>
          <w:b/>
          <w:bCs/>
        </w:rPr>
      </w:pPr>
    </w:p>
    <w:p w:rsidR="00B37111" w:rsidRPr="00E71268" w:rsidRDefault="00B37111" w:rsidP="00BA0A29">
      <w:pPr>
        <w:spacing w:line="200" w:lineRule="exact"/>
        <w:jc w:val="center"/>
        <w:rPr>
          <w:b/>
          <w:bCs/>
        </w:rPr>
      </w:pPr>
    </w:p>
    <w:p w:rsidR="00B37111" w:rsidRPr="00E71268" w:rsidRDefault="00B37111" w:rsidP="00BA0A29">
      <w:pPr>
        <w:spacing w:line="200" w:lineRule="exact"/>
        <w:jc w:val="center"/>
        <w:rPr>
          <w:b/>
          <w:bCs/>
        </w:rPr>
      </w:pPr>
    </w:p>
    <w:p w:rsidR="00B37111" w:rsidRPr="00E71268" w:rsidRDefault="00B37111" w:rsidP="00BA0A29">
      <w:pPr>
        <w:tabs>
          <w:tab w:val="left" w:pos="2685"/>
          <w:tab w:val="left" w:pos="3150"/>
          <w:tab w:val="left" w:pos="3330"/>
          <w:tab w:val="right" w:pos="9354"/>
        </w:tabs>
        <w:rPr>
          <w:b/>
          <w:bCs/>
        </w:rPr>
      </w:pPr>
      <w:r>
        <w:rPr>
          <w:b/>
          <w:bCs/>
        </w:rPr>
        <w:tab/>
      </w:r>
    </w:p>
    <w:p w:rsidR="00B37111" w:rsidRPr="00E71268" w:rsidRDefault="00B37111" w:rsidP="00BA0A29">
      <w:pPr>
        <w:tabs>
          <w:tab w:val="left" w:pos="3150"/>
          <w:tab w:val="left" w:pos="3330"/>
          <w:tab w:val="right" w:pos="9354"/>
        </w:tabs>
        <w:jc w:val="right"/>
        <w:rPr>
          <w:b/>
          <w:bCs/>
        </w:rPr>
      </w:pPr>
      <w:r w:rsidRPr="00E71268">
        <w:rPr>
          <w:b/>
          <w:bCs/>
        </w:rPr>
        <w:t xml:space="preserve">ПРИЛОЖЕНИЕ </w:t>
      </w:r>
      <w:r>
        <w:rPr>
          <w:b/>
          <w:bCs/>
        </w:rPr>
        <w:t>3</w:t>
      </w:r>
    </w:p>
    <w:p w:rsidR="00B37111" w:rsidRPr="00E71268" w:rsidRDefault="00B37111" w:rsidP="00BA0A29">
      <w:pPr>
        <w:tabs>
          <w:tab w:val="left" w:pos="3150"/>
          <w:tab w:val="left" w:pos="3330"/>
          <w:tab w:val="right" w:pos="9354"/>
        </w:tabs>
        <w:jc w:val="center"/>
        <w:rPr>
          <w:b/>
          <w:bCs/>
        </w:rPr>
      </w:pPr>
      <w:r w:rsidRPr="00E71268">
        <w:rPr>
          <w:b/>
          <w:bCs/>
        </w:rPr>
        <w:t>Промежуточный контроль</w:t>
      </w:r>
    </w:p>
    <w:p w:rsidR="00B37111" w:rsidRPr="00E71268" w:rsidRDefault="00B37111" w:rsidP="00BA0A29">
      <w:pPr>
        <w:jc w:val="center"/>
      </w:pPr>
      <w:r w:rsidRPr="00E71268">
        <w:t>Контрольное тестирование</w:t>
      </w:r>
    </w:p>
    <w:p w:rsidR="00B37111" w:rsidRPr="00E71268" w:rsidRDefault="00B37111" w:rsidP="00BA0A29">
      <w:pPr>
        <w:jc w:val="center"/>
      </w:pPr>
    </w:p>
    <w:p w:rsidR="00B37111" w:rsidRPr="00E71268" w:rsidRDefault="00B37111" w:rsidP="00BA0A29">
      <w:pPr>
        <w:jc w:val="both"/>
        <w:rPr>
          <w:i/>
          <w:u w:val="single"/>
        </w:rPr>
      </w:pPr>
      <w:r w:rsidRPr="00E71268">
        <w:rPr>
          <w:i/>
          <w:u w:val="single"/>
        </w:rPr>
        <w:t>Задание 1.</w:t>
      </w:r>
    </w:p>
    <w:p w:rsidR="00B37111" w:rsidRPr="00E71268" w:rsidRDefault="00B37111" w:rsidP="00BA0A29">
      <w:pPr>
        <w:jc w:val="both"/>
        <w:rPr>
          <w:b/>
        </w:rPr>
      </w:pPr>
      <w:r w:rsidRPr="00E71268">
        <w:rPr>
          <w:b/>
        </w:rPr>
        <w:t>Впишите пропущенные слова и даты жизни.</w:t>
      </w:r>
    </w:p>
    <w:p w:rsidR="00B37111" w:rsidRPr="00E71268" w:rsidRDefault="00B37111" w:rsidP="00BA0A29">
      <w:pPr>
        <w:jc w:val="both"/>
        <w:rPr>
          <w:b/>
        </w:rPr>
      </w:pPr>
    </w:p>
    <w:p w:rsidR="00B37111" w:rsidRPr="00E71268" w:rsidRDefault="00B37111" w:rsidP="00BA0A29">
      <w:pPr>
        <w:jc w:val="both"/>
      </w:pPr>
      <w:r w:rsidRPr="00E71268">
        <w:t>Михаил Юрьевич Лермонтов родился в городе_________________ в _________ году. Детские годы будущего поэта проходило в усадьбе____________________________________________________ губернии. Учился Лермонтов в ___________________  ___________________ пансионе. В сентябре_________ года был зачислен в ________________ ___________________, затем поступил в школу гвардейских_____________________ и кавалерийских___________________ в Петербурге. На гибель Пушкина Лермонтов откликнулся стихотворением « ____________  ___________», за что был сослан на ________________ , где написал стихотворение «_______________». Поэт погиб на ______________________ в ____________ году.</w:t>
      </w:r>
    </w:p>
    <w:p w:rsidR="00B37111" w:rsidRPr="00E71268" w:rsidRDefault="00B37111" w:rsidP="00BA0A29">
      <w:pPr>
        <w:jc w:val="both"/>
      </w:pPr>
    </w:p>
    <w:p w:rsidR="00B37111" w:rsidRPr="00E71268" w:rsidRDefault="00B37111" w:rsidP="00BA0A29">
      <w:pPr>
        <w:jc w:val="both"/>
        <w:rPr>
          <w:b/>
        </w:rPr>
      </w:pPr>
      <w:r w:rsidRPr="00E71268">
        <w:rPr>
          <w:i/>
          <w:u w:val="single"/>
        </w:rPr>
        <w:t>Задание2.</w:t>
      </w:r>
      <w:r w:rsidRPr="00E71268">
        <w:rPr>
          <w:b/>
        </w:rPr>
        <w:t xml:space="preserve"> </w:t>
      </w:r>
    </w:p>
    <w:p w:rsidR="00B37111" w:rsidRPr="00E71268" w:rsidRDefault="00B37111" w:rsidP="00BA0A29">
      <w:pPr>
        <w:jc w:val="both"/>
        <w:rPr>
          <w:b/>
        </w:rPr>
      </w:pPr>
      <w:r w:rsidRPr="00E71268">
        <w:rPr>
          <w:b/>
        </w:rPr>
        <w:t>Выберите, какие слова и выражения использует И.С.Тургенев, представляя главного героя рассказа «Муму». Подчеркните их.</w:t>
      </w:r>
    </w:p>
    <w:p w:rsidR="00B37111" w:rsidRPr="00E71268" w:rsidRDefault="00B37111" w:rsidP="00BA0A29">
      <w:pPr>
        <w:jc w:val="both"/>
      </w:pPr>
      <w:r w:rsidRPr="00E71268">
        <w:t>Пойманный зверь; молодой, здоровый бык; хитрая лисица; степенный гусак; лев; медведь; идол; добрый зверёк; осина; громадный дуб.</w:t>
      </w:r>
    </w:p>
    <w:p w:rsidR="00B37111" w:rsidRPr="00E71268" w:rsidRDefault="00B37111" w:rsidP="00BA0A29">
      <w:pPr>
        <w:jc w:val="both"/>
      </w:pPr>
    </w:p>
    <w:p w:rsidR="00B37111" w:rsidRPr="00E71268" w:rsidRDefault="00B37111" w:rsidP="00BA0A29">
      <w:pPr>
        <w:jc w:val="both"/>
        <w:rPr>
          <w:b/>
        </w:rPr>
      </w:pPr>
      <w:r w:rsidRPr="00E71268">
        <w:rPr>
          <w:i/>
          <w:u w:val="single"/>
        </w:rPr>
        <w:t>Задание 3.</w:t>
      </w:r>
      <w:r w:rsidRPr="00E71268">
        <w:rPr>
          <w:b/>
        </w:rPr>
        <w:t xml:space="preserve"> </w:t>
      </w:r>
    </w:p>
    <w:p w:rsidR="00B37111" w:rsidRPr="00E71268" w:rsidRDefault="00B37111" w:rsidP="00BA0A29">
      <w:pPr>
        <w:jc w:val="both"/>
        <w:rPr>
          <w:b/>
        </w:rPr>
      </w:pPr>
      <w:r w:rsidRPr="00E71268">
        <w:rPr>
          <w:b/>
        </w:rPr>
        <w:t>Найдите в отрывке из поэмы Н.А.Некрасова «Мороз, Красный нос» эпитеты. Выпишите некоторые из них.</w:t>
      </w:r>
    </w:p>
    <w:p w:rsidR="00B37111" w:rsidRPr="00E71268" w:rsidRDefault="00B37111" w:rsidP="00BA0A29">
      <w:pPr>
        <w:jc w:val="both"/>
        <w:rPr>
          <w:b/>
        </w:rPr>
      </w:pPr>
    </w:p>
    <w:p w:rsidR="00B37111" w:rsidRPr="00E71268" w:rsidRDefault="00B37111" w:rsidP="00BA0A29">
      <w:pPr>
        <w:jc w:val="both"/>
        <w:rPr>
          <w:i/>
        </w:rPr>
      </w:pPr>
      <w:r w:rsidRPr="00E71268">
        <w:rPr>
          <w:i/>
        </w:rPr>
        <w:t>Эпитеты: _____________________________________________________________ ______________________________________________________________________________________________________________________________________________</w:t>
      </w:r>
    </w:p>
    <w:p w:rsidR="00B37111" w:rsidRPr="00E71268" w:rsidRDefault="00B37111" w:rsidP="00BA0A29">
      <w:pPr>
        <w:jc w:val="both"/>
        <w:rPr>
          <w:i/>
        </w:rPr>
      </w:pPr>
    </w:p>
    <w:p w:rsidR="00B37111" w:rsidRPr="00E71268" w:rsidRDefault="00B37111" w:rsidP="00BA0A29">
      <w:pPr>
        <w:jc w:val="both"/>
        <w:rPr>
          <w:b/>
        </w:rPr>
      </w:pPr>
      <w:r w:rsidRPr="00E71268">
        <w:rPr>
          <w:i/>
          <w:u w:val="single"/>
        </w:rPr>
        <w:t>Задание 4.</w:t>
      </w:r>
      <w:r w:rsidRPr="00E71268">
        <w:rPr>
          <w:b/>
        </w:rPr>
        <w:t xml:space="preserve"> </w:t>
      </w:r>
    </w:p>
    <w:p w:rsidR="00B37111" w:rsidRPr="00E71268" w:rsidRDefault="00B37111" w:rsidP="00BA0A29">
      <w:pPr>
        <w:jc w:val="both"/>
        <w:rPr>
          <w:b/>
        </w:rPr>
      </w:pPr>
      <w:r w:rsidRPr="00E71268">
        <w:rPr>
          <w:b/>
        </w:rPr>
        <w:t>Составьте краткий план повести Н.В.Гоголя «Заколдованное место»:</w:t>
      </w:r>
    </w:p>
    <w:p w:rsidR="00B37111" w:rsidRPr="00E71268" w:rsidRDefault="00B37111" w:rsidP="00BA0A29">
      <w:pPr>
        <w:jc w:val="both"/>
      </w:pPr>
      <w:r w:rsidRPr="00E71268">
        <w:t>1._____________________________________________________________________</w:t>
      </w:r>
    </w:p>
    <w:p w:rsidR="00B37111" w:rsidRPr="00E71268" w:rsidRDefault="00B37111" w:rsidP="00BA0A29">
      <w:pPr>
        <w:jc w:val="both"/>
      </w:pPr>
      <w:r w:rsidRPr="00E71268">
        <w:t>2._____________________________________________________________________</w:t>
      </w:r>
    </w:p>
    <w:p w:rsidR="00B37111" w:rsidRPr="00E71268" w:rsidRDefault="00B37111" w:rsidP="00BA0A29">
      <w:pPr>
        <w:jc w:val="both"/>
      </w:pPr>
      <w:r w:rsidRPr="00E71268">
        <w:t>3._____________________________________________________________________</w:t>
      </w:r>
    </w:p>
    <w:p w:rsidR="00B37111" w:rsidRPr="00E71268" w:rsidRDefault="00B37111" w:rsidP="00BA0A29">
      <w:pPr>
        <w:jc w:val="both"/>
      </w:pPr>
      <w:r w:rsidRPr="00E71268">
        <w:t>4._____________________________________________________________________</w:t>
      </w:r>
    </w:p>
    <w:p w:rsidR="00B37111" w:rsidRPr="00E71268" w:rsidRDefault="00B37111" w:rsidP="00BA0A29">
      <w:pPr>
        <w:jc w:val="both"/>
      </w:pPr>
      <w:r w:rsidRPr="00E71268">
        <w:t>5._____________________________________________________________________</w:t>
      </w:r>
    </w:p>
    <w:p w:rsidR="00B37111" w:rsidRPr="00E71268" w:rsidRDefault="00B37111" w:rsidP="00BA0A29">
      <w:pPr>
        <w:jc w:val="both"/>
      </w:pPr>
    </w:p>
    <w:p w:rsidR="00B37111" w:rsidRPr="00E71268" w:rsidRDefault="00B37111" w:rsidP="00BA0A29">
      <w:pPr>
        <w:jc w:val="both"/>
        <w:rPr>
          <w:b/>
        </w:rPr>
      </w:pPr>
      <w:r w:rsidRPr="00E71268">
        <w:rPr>
          <w:i/>
          <w:u w:val="single"/>
        </w:rPr>
        <w:t>Задание 5.</w:t>
      </w:r>
      <w:r w:rsidRPr="00E71268">
        <w:rPr>
          <w:b/>
        </w:rPr>
        <w:t xml:space="preserve"> </w:t>
      </w:r>
    </w:p>
    <w:p w:rsidR="00B37111" w:rsidRPr="00E71268" w:rsidRDefault="00B37111" w:rsidP="00BA0A29">
      <w:pPr>
        <w:jc w:val="both"/>
        <w:rPr>
          <w:b/>
        </w:rPr>
      </w:pPr>
      <w:r w:rsidRPr="00E71268">
        <w:rPr>
          <w:b/>
        </w:rPr>
        <w:t>Прочитайте начальные строки из стихотворения Н.А.Некрасова «На Волге». Опишите место, где рос будущий поэт, своими словами.</w:t>
      </w:r>
    </w:p>
    <w:p w:rsidR="00B37111" w:rsidRPr="00E71268" w:rsidRDefault="00B37111" w:rsidP="00BA0A29">
      <w:pPr>
        <w:jc w:val="both"/>
      </w:pPr>
      <w:r w:rsidRPr="00E7126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7111" w:rsidRPr="00E71268" w:rsidRDefault="00B37111" w:rsidP="00BA0A29">
      <w:pPr>
        <w:jc w:val="both"/>
      </w:pPr>
    </w:p>
    <w:p w:rsidR="00B37111" w:rsidRPr="00E71268" w:rsidRDefault="00B37111" w:rsidP="00BA0A29">
      <w:pPr>
        <w:jc w:val="both"/>
        <w:rPr>
          <w:i/>
          <w:u w:val="single"/>
        </w:rPr>
      </w:pPr>
      <w:r w:rsidRPr="00E71268">
        <w:rPr>
          <w:i/>
          <w:u w:val="single"/>
        </w:rPr>
        <w:t>Задание 6.</w:t>
      </w:r>
    </w:p>
    <w:p w:rsidR="00B37111" w:rsidRPr="00E71268" w:rsidRDefault="00B37111" w:rsidP="00BA0A29">
      <w:pPr>
        <w:jc w:val="both"/>
        <w:rPr>
          <w:b/>
        </w:rPr>
      </w:pPr>
      <w:r w:rsidRPr="00E71268">
        <w:rPr>
          <w:b/>
        </w:rPr>
        <w:t xml:space="preserve">Что такое сравнение? </w:t>
      </w:r>
    </w:p>
    <w:p w:rsidR="00B37111" w:rsidRPr="00E71268" w:rsidRDefault="00B37111" w:rsidP="00BA0A29">
      <w:pPr>
        <w:jc w:val="both"/>
        <w:rPr>
          <w:i/>
        </w:rPr>
      </w:pPr>
      <w:r w:rsidRPr="00E71268">
        <w:rPr>
          <w:i/>
        </w:rPr>
        <w:t>Сравнение – это________________________________________________________                ______________________________________________________________________________________________________________________________________________</w:t>
      </w:r>
    </w:p>
    <w:p w:rsidR="00B37111" w:rsidRPr="00E71268" w:rsidRDefault="00B37111" w:rsidP="00BA0A29">
      <w:pPr>
        <w:jc w:val="both"/>
        <w:rPr>
          <w:i/>
        </w:rPr>
      </w:pPr>
      <w:r w:rsidRPr="00E71268">
        <w:rPr>
          <w:b/>
        </w:rPr>
        <w:t>Найдите примеры сравнений в тексте и запишите их___</w:t>
      </w:r>
      <w:r w:rsidRPr="00E71268">
        <w:rPr>
          <w:i/>
        </w:rPr>
        <w:t>_______________________________________________________________________________________________________________________________________________________________________________________________________________</w:t>
      </w:r>
    </w:p>
    <w:p w:rsidR="00B37111" w:rsidRPr="00E71268" w:rsidRDefault="00B37111" w:rsidP="00BA0A29">
      <w:pPr>
        <w:jc w:val="both"/>
        <w:rPr>
          <w:i/>
        </w:rPr>
      </w:pPr>
    </w:p>
    <w:p w:rsidR="00B37111" w:rsidRPr="00E71268" w:rsidRDefault="00B37111" w:rsidP="00BA0A29">
      <w:pPr>
        <w:jc w:val="both"/>
      </w:pPr>
      <w:r w:rsidRPr="00E71268">
        <w:rPr>
          <w:i/>
          <w:u w:val="single"/>
        </w:rPr>
        <w:t>Задание 7.</w:t>
      </w:r>
    </w:p>
    <w:p w:rsidR="00B37111" w:rsidRPr="00E71268" w:rsidRDefault="00B37111" w:rsidP="00BA0A29">
      <w:pPr>
        <w:jc w:val="both"/>
      </w:pPr>
      <w:r w:rsidRPr="00E71268">
        <w:t>Перечитайте стихотворение М.Ю.Лермонтова «Бородино». Из приведенных вариантов выберите верный ответ и подчеркните его.</w:t>
      </w:r>
    </w:p>
    <w:p w:rsidR="00B37111" w:rsidRPr="00E71268" w:rsidRDefault="00B37111" w:rsidP="00BA0A29">
      <w:pPr>
        <w:jc w:val="both"/>
      </w:pPr>
    </w:p>
    <w:p w:rsidR="00B37111" w:rsidRPr="00E71268" w:rsidRDefault="00B37111" w:rsidP="00BA0A29">
      <w:pPr>
        <w:numPr>
          <w:ilvl w:val="0"/>
          <w:numId w:val="42"/>
        </w:numPr>
        <w:jc w:val="both"/>
      </w:pPr>
      <w:r w:rsidRPr="00E71268">
        <w:t>Какому событию посвящено стихотворение «Бородино»?</w:t>
      </w:r>
    </w:p>
    <w:p w:rsidR="00B37111" w:rsidRPr="00E71268" w:rsidRDefault="00B37111" w:rsidP="00BA0A29">
      <w:pPr>
        <w:ind w:left="360"/>
        <w:jc w:val="both"/>
      </w:pPr>
      <w:r w:rsidRPr="00E71268">
        <w:t>а) войне 1812 года;</w:t>
      </w:r>
    </w:p>
    <w:p w:rsidR="00B37111" w:rsidRPr="00E71268" w:rsidRDefault="00B37111" w:rsidP="00BA0A29">
      <w:pPr>
        <w:ind w:left="360"/>
        <w:jc w:val="both"/>
      </w:pPr>
      <w:r w:rsidRPr="00E71268">
        <w:t>б) Великой Отечественной войне;</w:t>
      </w:r>
    </w:p>
    <w:p w:rsidR="00B37111" w:rsidRPr="00E71268" w:rsidRDefault="00B37111" w:rsidP="00BA0A29">
      <w:pPr>
        <w:ind w:left="360"/>
        <w:jc w:val="both"/>
      </w:pPr>
      <w:r w:rsidRPr="00E71268">
        <w:t>в) Крымской войне.</w:t>
      </w:r>
    </w:p>
    <w:p w:rsidR="00B37111" w:rsidRPr="00E71268" w:rsidRDefault="00B37111" w:rsidP="00BA0A29">
      <w:pPr>
        <w:ind w:left="360"/>
        <w:jc w:val="both"/>
      </w:pPr>
    </w:p>
    <w:p w:rsidR="00B37111" w:rsidRPr="00E71268" w:rsidRDefault="00B37111" w:rsidP="00BA0A29">
      <w:pPr>
        <w:ind w:left="360"/>
        <w:jc w:val="both"/>
      </w:pPr>
      <w:r w:rsidRPr="00E71268">
        <w:t>2. Кто рассказывает о войне?</w:t>
      </w:r>
    </w:p>
    <w:p w:rsidR="00B37111" w:rsidRPr="00E71268" w:rsidRDefault="00B37111" w:rsidP="00BA0A29">
      <w:pPr>
        <w:ind w:left="360"/>
        <w:jc w:val="both"/>
      </w:pPr>
      <w:r w:rsidRPr="00E71268">
        <w:t>а) посторонний наблюдатель;</w:t>
      </w:r>
    </w:p>
    <w:p w:rsidR="00B37111" w:rsidRPr="00E71268" w:rsidRDefault="00B37111" w:rsidP="00BA0A29">
      <w:pPr>
        <w:ind w:left="360"/>
        <w:jc w:val="both"/>
      </w:pPr>
      <w:r w:rsidRPr="00E71268">
        <w:t>б) рядовой воин, участник сражения;</w:t>
      </w:r>
    </w:p>
    <w:p w:rsidR="00B37111" w:rsidRPr="00E71268" w:rsidRDefault="00B37111" w:rsidP="00BA0A29">
      <w:pPr>
        <w:ind w:left="360"/>
        <w:jc w:val="both"/>
      </w:pPr>
      <w:r w:rsidRPr="00E71268">
        <w:t>в) друг участника сражения.</w:t>
      </w:r>
    </w:p>
    <w:p w:rsidR="00B37111" w:rsidRPr="00E71268" w:rsidRDefault="00B37111" w:rsidP="00BA0A29">
      <w:pPr>
        <w:ind w:left="360"/>
        <w:jc w:val="both"/>
      </w:pPr>
    </w:p>
    <w:p w:rsidR="00B37111" w:rsidRPr="00E71268" w:rsidRDefault="00B37111" w:rsidP="00BA0A29">
      <w:pPr>
        <w:ind w:left="360"/>
        <w:jc w:val="both"/>
      </w:pPr>
      <w:r w:rsidRPr="00E71268">
        <w:t>3. Какого возраста рассказчик?</w:t>
      </w:r>
    </w:p>
    <w:p w:rsidR="00B37111" w:rsidRPr="00E71268" w:rsidRDefault="00B37111" w:rsidP="00BA0A29">
      <w:pPr>
        <w:ind w:left="360"/>
        <w:jc w:val="both"/>
      </w:pPr>
      <w:r w:rsidRPr="00E71268">
        <w:t>а) по тексту определить нельзя;</w:t>
      </w:r>
    </w:p>
    <w:p w:rsidR="00B37111" w:rsidRPr="00E71268" w:rsidRDefault="00B37111" w:rsidP="00BA0A29">
      <w:pPr>
        <w:ind w:left="360"/>
        <w:jc w:val="both"/>
      </w:pPr>
      <w:r w:rsidRPr="00E71268">
        <w:t>б) молодой солдат;</w:t>
      </w:r>
    </w:p>
    <w:p w:rsidR="00B37111" w:rsidRPr="00E71268" w:rsidRDefault="00B37111" w:rsidP="00BA0A29">
      <w:pPr>
        <w:ind w:left="360"/>
        <w:jc w:val="both"/>
      </w:pPr>
      <w:r w:rsidRPr="00E71268">
        <w:t>в) старый солдат.</w:t>
      </w:r>
    </w:p>
    <w:p w:rsidR="00B37111" w:rsidRPr="00E71268" w:rsidRDefault="00B37111" w:rsidP="00BA0A29">
      <w:pPr>
        <w:ind w:left="360"/>
        <w:jc w:val="both"/>
      </w:pPr>
    </w:p>
    <w:p w:rsidR="00B37111" w:rsidRPr="00E71268" w:rsidRDefault="00B37111" w:rsidP="00BA0A29">
      <w:pPr>
        <w:ind w:left="360"/>
        <w:jc w:val="both"/>
      </w:pPr>
      <w:r w:rsidRPr="00E71268">
        <w:t>4. Кто из героев стихотворения произносит слова:</w:t>
      </w:r>
    </w:p>
    <w:p w:rsidR="00B37111" w:rsidRPr="00E71268" w:rsidRDefault="00B37111" w:rsidP="00BA0A29">
      <w:pPr>
        <w:ind w:left="360"/>
        <w:jc w:val="both"/>
      </w:pPr>
      <w:r w:rsidRPr="00E71268">
        <w:t>«Ребята! Не Москва ль за нами?</w:t>
      </w:r>
    </w:p>
    <w:p w:rsidR="00B37111" w:rsidRPr="00E71268" w:rsidRDefault="00B37111" w:rsidP="00BA0A29">
      <w:pPr>
        <w:ind w:left="360"/>
        <w:jc w:val="both"/>
      </w:pPr>
      <w:r w:rsidRPr="00E71268">
        <w:t>Умремте ж под Москвой, как наши братья умирали!»?</w:t>
      </w:r>
    </w:p>
    <w:p w:rsidR="00B37111" w:rsidRPr="00E71268" w:rsidRDefault="00B37111" w:rsidP="00BA0A29">
      <w:pPr>
        <w:ind w:left="360"/>
        <w:jc w:val="both"/>
      </w:pPr>
      <w:r w:rsidRPr="00E71268">
        <w:t>а) солдат – рассказчик;</w:t>
      </w:r>
    </w:p>
    <w:p w:rsidR="00B37111" w:rsidRPr="00E71268" w:rsidRDefault="00B37111" w:rsidP="00BA0A29">
      <w:pPr>
        <w:ind w:left="360"/>
        <w:jc w:val="both"/>
      </w:pPr>
      <w:r w:rsidRPr="00E71268">
        <w:t>б) полковник;</w:t>
      </w:r>
    </w:p>
    <w:p w:rsidR="00B37111" w:rsidRPr="00E71268" w:rsidRDefault="00B37111" w:rsidP="00BA0A29">
      <w:pPr>
        <w:ind w:left="360"/>
        <w:jc w:val="both"/>
      </w:pPr>
      <w:r w:rsidRPr="00E71268">
        <w:t>в) француз.</w:t>
      </w:r>
    </w:p>
    <w:p w:rsidR="00B37111" w:rsidRPr="00E71268" w:rsidRDefault="00B37111" w:rsidP="00BA0A29">
      <w:pPr>
        <w:tabs>
          <w:tab w:val="left" w:pos="3150"/>
          <w:tab w:val="left" w:pos="3330"/>
          <w:tab w:val="right" w:pos="9354"/>
        </w:tabs>
        <w:rPr>
          <w:b/>
          <w:bCs/>
        </w:rPr>
      </w:pPr>
    </w:p>
    <w:p w:rsidR="00B37111" w:rsidRPr="00E71268" w:rsidRDefault="00B37111" w:rsidP="00BA0A29">
      <w:pPr>
        <w:tabs>
          <w:tab w:val="left" w:pos="3150"/>
          <w:tab w:val="left" w:pos="3330"/>
          <w:tab w:val="right" w:pos="9354"/>
        </w:tabs>
        <w:rPr>
          <w:b/>
          <w:bCs/>
        </w:rPr>
      </w:pPr>
    </w:p>
    <w:p w:rsidR="00B37111" w:rsidRPr="00E71268" w:rsidRDefault="00B37111" w:rsidP="00BA0A29">
      <w:pPr>
        <w:tabs>
          <w:tab w:val="left" w:pos="3150"/>
          <w:tab w:val="left" w:pos="3330"/>
          <w:tab w:val="right" w:pos="9354"/>
        </w:tabs>
        <w:rPr>
          <w:b/>
          <w:bCs/>
        </w:rPr>
      </w:pPr>
    </w:p>
    <w:p w:rsidR="00B37111" w:rsidRPr="00E71268" w:rsidRDefault="00B37111" w:rsidP="00BA0A29">
      <w:pPr>
        <w:tabs>
          <w:tab w:val="left" w:pos="3150"/>
          <w:tab w:val="left" w:pos="3330"/>
          <w:tab w:val="right" w:pos="9354"/>
        </w:tabs>
        <w:rPr>
          <w:b/>
          <w:bCs/>
        </w:rPr>
      </w:pPr>
    </w:p>
    <w:p w:rsidR="00B37111" w:rsidRPr="00E71268" w:rsidRDefault="00B37111" w:rsidP="00BA0A29">
      <w:pPr>
        <w:tabs>
          <w:tab w:val="left" w:pos="3150"/>
          <w:tab w:val="left" w:pos="3330"/>
          <w:tab w:val="right" w:pos="9354"/>
        </w:tabs>
        <w:rPr>
          <w:b/>
          <w:bCs/>
        </w:rPr>
      </w:pPr>
    </w:p>
    <w:p w:rsidR="00B37111" w:rsidRPr="00E71268" w:rsidRDefault="00B37111" w:rsidP="00BA0A29">
      <w:pPr>
        <w:tabs>
          <w:tab w:val="left" w:pos="3150"/>
          <w:tab w:val="left" w:pos="3330"/>
          <w:tab w:val="right" w:pos="9354"/>
        </w:tabs>
        <w:rPr>
          <w:b/>
          <w:bCs/>
        </w:rPr>
      </w:pPr>
    </w:p>
    <w:p w:rsidR="00B37111" w:rsidRPr="00E71268" w:rsidRDefault="00B37111" w:rsidP="00BA0A29">
      <w:pPr>
        <w:tabs>
          <w:tab w:val="left" w:pos="3150"/>
          <w:tab w:val="left" w:pos="3330"/>
          <w:tab w:val="right" w:pos="9354"/>
        </w:tabs>
        <w:rPr>
          <w:b/>
          <w:bCs/>
        </w:rPr>
      </w:pPr>
    </w:p>
    <w:p w:rsidR="00B37111" w:rsidRPr="00E71268" w:rsidRDefault="00B37111" w:rsidP="00BA0A29">
      <w:pPr>
        <w:tabs>
          <w:tab w:val="left" w:pos="3150"/>
          <w:tab w:val="left" w:pos="3330"/>
          <w:tab w:val="right" w:pos="9354"/>
        </w:tabs>
        <w:rPr>
          <w:b/>
          <w:bCs/>
        </w:rPr>
      </w:pPr>
    </w:p>
    <w:p w:rsidR="00B37111" w:rsidRDefault="00B37111" w:rsidP="00BA0A29">
      <w:pPr>
        <w:tabs>
          <w:tab w:val="left" w:pos="3150"/>
          <w:tab w:val="left" w:pos="3330"/>
          <w:tab w:val="right" w:pos="9354"/>
        </w:tabs>
        <w:rPr>
          <w:b/>
          <w:bCs/>
        </w:rPr>
      </w:pPr>
    </w:p>
    <w:p w:rsidR="00B37111" w:rsidRPr="00E71268" w:rsidRDefault="00B37111" w:rsidP="00BA0A29">
      <w:pPr>
        <w:tabs>
          <w:tab w:val="left" w:pos="3150"/>
          <w:tab w:val="left" w:pos="3330"/>
          <w:tab w:val="right" w:pos="9354"/>
        </w:tabs>
        <w:rPr>
          <w:b/>
          <w:bCs/>
        </w:rPr>
      </w:pPr>
    </w:p>
    <w:p w:rsidR="00B37111" w:rsidRPr="00E71268" w:rsidRDefault="00B37111" w:rsidP="00BA0A29">
      <w:pPr>
        <w:tabs>
          <w:tab w:val="left" w:pos="3150"/>
          <w:tab w:val="left" w:pos="3330"/>
          <w:tab w:val="right" w:pos="9354"/>
        </w:tabs>
        <w:rPr>
          <w:b/>
          <w:bCs/>
        </w:rPr>
      </w:pPr>
    </w:p>
    <w:p w:rsidR="00B37111" w:rsidRPr="00E71268" w:rsidRDefault="00B37111" w:rsidP="00BA0A29">
      <w:pPr>
        <w:tabs>
          <w:tab w:val="left" w:pos="3150"/>
          <w:tab w:val="left" w:pos="3330"/>
          <w:tab w:val="right" w:pos="9354"/>
        </w:tabs>
        <w:rPr>
          <w:b/>
          <w:bCs/>
        </w:rPr>
      </w:pPr>
    </w:p>
    <w:p w:rsidR="00B37111" w:rsidRPr="00E71268" w:rsidRDefault="00B37111" w:rsidP="00BA0A29">
      <w:pPr>
        <w:tabs>
          <w:tab w:val="left" w:pos="3150"/>
          <w:tab w:val="left" w:pos="3330"/>
          <w:tab w:val="right" w:pos="9354"/>
        </w:tabs>
        <w:rPr>
          <w:b/>
          <w:bCs/>
        </w:rPr>
      </w:pPr>
    </w:p>
    <w:p w:rsidR="00B37111" w:rsidRDefault="00B37111" w:rsidP="00BA0A29">
      <w:pPr>
        <w:tabs>
          <w:tab w:val="left" w:pos="3150"/>
          <w:tab w:val="left" w:pos="3330"/>
          <w:tab w:val="right" w:pos="9354"/>
        </w:tabs>
        <w:rPr>
          <w:b/>
          <w:bCs/>
        </w:rPr>
      </w:pPr>
    </w:p>
    <w:p w:rsidR="00B37111" w:rsidRDefault="00B37111" w:rsidP="00BA0A29">
      <w:pPr>
        <w:tabs>
          <w:tab w:val="left" w:pos="3150"/>
          <w:tab w:val="left" w:pos="3330"/>
          <w:tab w:val="right" w:pos="9354"/>
        </w:tabs>
        <w:rPr>
          <w:b/>
          <w:bCs/>
        </w:rPr>
      </w:pPr>
    </w:p>
    <w:p w:rsidR="00B37111" w:rsidRDefault="00B37111" w:rsidP="00BA0A29">
      <w:pPr>
        <w:tabs>
          <w:tab w:val="left" w:pos="3150"/>
          <w:tab w:val="left" w:pos="3330"/>
          <w:tab w:val="right" w:pos="9354"/>
        </w:tabs>
        <w:rPr>
          <w:b/>
          <w:bCs/>
        </w:rPr>
      </w:pPr>
    </w:p>
    <w:p w:rsidR="00B37111" w:rsidRDefault="00B37111" w:rsidP="00BA0A29">
      <w:pPr>
        <w:tabs>
          <w:tab w:val="left" w:pos="3150"/>
          <w:tab w:val="left" w:pos="3330"/>
          <w:tab w:val="right" w:pos="9354"/>
        </w:tabs>
        <w:rPr>
          <w:b/>
          <w:bCs/>
        </w:rPr>
      </w:pPr>
    </w:p>
    <w:p w:rsidR="00B37111" w:rsidRDefault="00B37111" w:rsidP="00BA0A29">
      <w:pPr>
        <w:tabs>
          <w:tab w:val="left" w:pos="3150"/>
          <w:tab w:val="left" w:pos="3330"/>
          <w:tab w:val="right" w:pos="9354"/>
        </w:tabs>
        <w:rPr>
          <w:b/>
          <w:bCs/>
        </w:rPr>
      </w:pPr>
    </w:p>
    <w:p w:rsidR="00B37111" w:rsidRDefault="00B37111" w:rsidP="00BA0A29">
      <w:pPr>
        <w:tabs>
          <w:tab w:val="left" w:pos="3150"/>
          <w:tab w:val="left" w:pos="3330"/>
          <w:tab w:val="right" w:pos="9354"/>
        </w:tabs>
        <w:rPr>
          <w:b/>
          <w:bCs/>
        </w:rPr>
      </w:pPr>
    </w:p>
    <w:p w:rsidR="00B37111" w:rsidRDefault="00B37111" w:rsidP="00BA0A29">
      <w:pPr>
        <w:tabs>
          <w:tab w:val="left" w:pos="3150"/>
          <w:tab w:val="left" w:pos="3330"/>
          <w:tab w:val="right" w:pos="9354"/>
        </w:tabs>
        <w:rPr>
          <w:b/>
          <w:bCs/>
        </w:rPr>
      </w:pPr>
    </w:p>
    <w:p w:rsidR="00B37111" w:rsidRDefault="00B37111" w:rsidP="00BA0A29">
      <w:pPr>
        <w:tabs>
          <w:tab w:val="left" w:pos="3150"/>
          <w:tab w:val="left" w:pos="3330"/>
          <w:tab w:val="right" w:pos="9354"/>
        </w:tabs>
        <w:rPr>
          <w:b/>
          <w:bCs/>
        </w:rPr>
      </w:pPr>
    </w:p>
    <w:p w:rsidR="00B37111" w:rsidRDefault="00B37111" w:rsidP="00BA0A29">
      <w:pPr>
        <w:tabs>
          <w:tab w:val="left" w:pos="3150"/>
          <w:tab w:val="left" w:pos="3330"/>
          <w:tab w:val="right" w:pos="9354"/>
        </w:tabs>
        <w:rPr>
          <w:b/>
          <w:bCs/>
        </w:rPr>
      </w:pPr>
    </w:p>
    <w:p w:rsidR="00B37111" w:rsidRDefault="00B37111" w:rsidP="00BA0A29">
      <w:pPr>
        <w:tabs>
          <w:tab w:val="left" w:pos="3150"/>
          <w:tab w:val="left" w:pos="3330"/>
          <w:tab w:val="right" w:pos="9354"/>
        </w:tabs>
        <w:rPr>
          <w:b/>
          <w:bCs/>
        </w:rPr>
      </w:pPr>
    </w:p>
    <w:p w:rsidR="00B37111" w:rsidRDefault="00B37111" w:rsidP="00BA0A29">
      <w:pPr>
        <w:tabs>
          <w:tab w:val="left" w:pos="3150"/>
          <w:tab w:val="left" w:pos="3330"/>
          <w:tab w:val="right" w:pos="9354"/>
        </w:tabs>
        <w:rPr>
          <w:b/>
          <w:bCs/>
        </w:rPr>
      </w:pPr>
    </w:p>
    <w:p w:rsidR="00B37111" w:rsidRDefault="00B37111" w:rsidP="00BA0A29">
      <w:pPr>
        <w:tabs>
          <w:tab w:val="left" w:pos="3150"/>
          <w:tab w:val="left" w:pos="3330"/>
          <w:tab w:val="right" w:pos="9354"/>
        </w:tabs>
        <w:rPr>
          <w:b/>
          <w:bCs/>
        </w:rPr>
      </w:pPr>
    </w:p>
    <w:p w:rsidR="00B37111" w:rsidRDefault="00B37111" w:rsidP="00BA0A29">
      <w:pPr>
        <w:tabs>
          <w:tab w:val="left" w:pos="3150"/>
          <w:tab w:val="left" w:pos="3330"/>
          <w:tab w:val="right" w:pos="9354"/>
        </w:tabs>
        <w:rPr>
          <w:b/>
          <w:bCs/>
        </w:rPr>
      </w:pPr>
    </w:p>
    <w:p w:rsidR="00B37111" w:rsidRDefault="00B37111" w:rsidP="00BA0A29">
      <w:pPr>
        <w:tabs>
          <w:tab w:val="left" w:pos="3150"/>
          <w:tab w:val="left" w:pos="3330"/>
          <w:tab w:val="right" w:pos="9354"/>
        </w:tabs>
        <w:rPr>
          <w:b/>
          <w:bCs/>
        </w:rPr>
      </w:pPr>
    </w:p>
    <w:p w:rsidR="00B37111" w:rsidRDefault="00B37111" w:rsidP="00BA0A29">
      <w:pPr>
        <w:tabs>
          <w:tab w:val="left" w:pos="3150"/>
          <w:tab w:val="left" w:pos="3330"/>
          <w:tab w:val="right" w:pos="9354"/>
        </w:tabs>
        <w:rPr>
          <w:b/>
          <w:bCs/>
        </w:rPr>
      </w:pPr>
    </w:p>
    <w:p w:rsidR="00B37111" w:rsidRDefault="00B37111" w:rsidP="00BA0A29">
      <w:pPr>
        <w:tabs>
          <w:tab w:val="left" w:pos="3150"/>
          <w:tab w:val="left" w:pos="3330"/>
          <w:tab w:val="right" w:pos="9354"/>
        </w:tabs>
        <w:rPr>
          <w:b/>
          <w:bCs/>
        </w:rPr>
      </w:pPr>
    </w:p>
    <w:p w:rsidR="00B37111" w:rsidRDefault="00B37111" w:rsidP="00BA0A29">
      <w:pPr>
        <w:tabs>
          <w:tab w:val="left" w:pos="3150"/>
          <w:tab w:val="left" w:pos="3330"/>
          <w:tab w:val="right" w:pos="9354"/>
        </w:tabs>
        <w:rPr>
          <w:b/>
          <w:bCs/>
        </w:rPr>
      </w:pPr>
    </w:p>
    <w:p w:rsidR="00B37111" w:rsidRDefault="00B37111" w:rsidP="00BA0A29">
      <w:pPr>
        <w:tabs>
          <w:tab w:val="left" w:pos="3150"/>
          <w:tab w:val="left" w:pos="3330"/>
          <w:tab w:val="right" w:pos="9354"/>
        </w:tabs>
        <w:rPr>
          <w:b/>
          <w:bCs/>
        </w:rPr>
      </w:pPr>
    </w:p>
    <w:p w:rsidR="00B37111" w:rsidRDefault="00B37111" w:rsidP="00BA0A29">
      <w:pPr>
        <w:tabs>
          <w:tab w:val="left" w:pos="3150"/>
          <w:tab w:val="left" w:pos="3330"/>
          <w:tab w:val="right" w:pos="9354"/>
        </w:tabs>
        <w:rPr>
          <w:b/>
          <w:bCs/>
        </w:rPr>
      </w:pPr>
    </w:p>
    <w:p w:rsidR="00B37111" w:rsidRPr="00E71268" w:rsidRDefault="00B37111" w:rsidP="00BA0A29">
      <w:pPr>
        <w:tabs>
          <w:tab w:val="left" w:pos="3150"/>
          <w:tab w:val="left" w:pos="3330"/>
          <w:tab w:val="right" w:pos="9354"/>
        </w:tabs>
        <w:rPr>
          <w:b/>
          <w:bCs/>
        </w:rPr>
      </w:pPr>
    </w:p>
    <w:p w:rsidR="00B37111" w:rsidRPr="00E71268" w:rsidRDefault="00B37111" w:rsidP="00BA0A29">
      <w:pPr>
        <w:tabs>
          <w:tab w:val="left" w:pos="3150"/>
          <w:tab w:val="left" w:pos="3330"/>
          <w:tab w:val="right" w:pos="9354"/>
        </w:tabs>
        <w:jc w:val="right"/>
        <w:rPr>
          <w:b/>
          <w:bCs/>
        </w:rPr>
      </w:pPr>
      <w:r w:rsidRPr="00E71268">
        <w:rPr>
          <w:b/>
          <w:bCs/>
        </w:rPr>
        <w:t>П</w:t>
      </w:r>
      <w:r>
        <w:rPr>
          <w:b/>
          <w:bCs/>
        </w:rPr>
        <w:t>РИЛОЖЕНИЕ 4</w:t>
      </w:r>
    </w:p>
    <w:p w:rsidR="00B37111" w:rsidRPr="00E71268" w:rsidRDefault="00B37111" w:rsidP="00BA0A29">
      <w:pPr>
        <w:spacing w:line="200" w:lineRule="exact"/>
        <w:jc w:val="center"/>
        <w:rPr>
          <w:b/>
          <w:bCs/>
        </w:rPr>
      </w:pPr>
      <w:r w:rsidRPr="00E71268">
        <w:rPr>
          <w:b/>
          <w:bCs/>
        </w:rPr>
        <w:t>Итоговый контроль</w:t>
      </w:r>
    </w:p>
    <w:p w:rsidR="00B37111" w:rsidRPr="00E71268" w:rsidRDefault="00B37111" w:rsidP="00BA0A29">
      <w:pPr>
        <w:spacing w:line="200" w:lineRule="exact"/>
        <w:jc w:val="center"/>
        <w:rPr>
          <w:b/>
          <w:bCs/>
        </w:rPr>
      </w:pPr>
      <w:r w:rsidRPr="00E71268">
        <w:rPr>
          <w:b/>
          <w:bCs/>
        </w:rPr>
        <w:t xml:space="preserve">Тест за </w:t>
      </w:r>
      <w:r w:rsidRPr="00E71268">
        <w:rPr>
          <w:b/>
          <w:bCs/>
          <w:lang w:val="en-US"/>
        </w:rPr>
        <w:t>I</w:t>
      </w:r>
      <w:r w:rsidRPr="00E71268">
        <w:rPr>
          <w:b/>
          <w:bCs/>
        </w:rPr>
        <w:t xml:space="preserve"> полугодие</w:t>
      </w:r>
    </w:p>
    <w:p w:rsidR="00B37111" w:rsidRPr="00E71268" w:rsidRDefault="00B37111" w:rsidP="00BA0A29">
      <w:pPr>
        <w:spacing w:line="200" w:lineRule="exact"/>
        <w:rPr>
          <w:bCs/>
        </w:rPr>
      </w:pPr>
      <w:r w:rsidRPr="00E71268">
        <w:rPr>
          <w:bCs/>
        </w:rPr>
        <w:t>«Древнерусская литература. Летописи».</w:t>
      </w:r>
    </w:p>
    <w:p w:rsidR="00B37111" w:rsidRPr="00E71268" w:rsidRDefault="00B37111" w:rsidP="00BA0A29">
      <w:pPr>
        <w:spacing w:line="200" w:lineRule="exact"/>
        <w:rPr>
          <w:bCs/>
          <w:i/>
          <w:iCs/>
        </w:rPr>
      </w:pPr>
      <w:r w:rsidRPr="00E71268">
        <w:rPr>
          <w:bCs/>
          <w:i/>
          <w:iCs/>
        </w:rPr>
        <w:t>1. Кого считают автором «Повести временных лет»?</w:t>
      </w:r>
    </w:p>
    <w:p w:rsidR="00B37111" w:rsidRPr="00E71268" w:rsidRDefault="00B37111" w:rsidP="00BA0A29">
      <w:pPr>
        <w:spacing w:line="200" w:lineRule="exact"/>
      </w:pPr>
      <w:r w:rsidRPr="00E71268">
        <w:t xml:space="preserve">1. народ, </w:t>
      </w:r>
    </w:p>
    <w:p w:rsidR="00B37111" w:rsidRPr="00E71268" w:rsidRDefault="00B37111" w:rsidP="00BA0A29">
      <w:pPr>
        <w:spacing w:line="200" w:lineRule="exact"/>
      </w:pPr>
      <w:r w:rsidRPr="00E71268">
        <w:t>2. Нестора,</w:t>
      </w:r>
    </w:p>
    <w:p w:rsidR="00B37111" w:rsidRPr="00E71268" w:rsidRDefault="00B37111" w:rsidP="00BA0A29">
      <w:pPr>
        <w:spacing w:line="200" w:lineRule="exact"/>
      </w:pPr>
      <w:r w:rsidRPr="00E71268">
        <w:t>3. князя Владимира.</w:t>
      </w:r>
    </w:p>
    <w:p w:rsidR="00B37111" w:rsidRPr="00E71268" w:rsidRDefault="00B37111" w:rsidP="00BA0A29">
      <w:pPr>
        <w:spacing w:line="200" w:lineRule="exact"/>
        <w:rPr>
          <w:bCs/>
          <w:i/>
          <w:iCs/>
        </w:rPr>
      </w:pPr>
      <w:r w:rsidRPr="00E71268">
        <w:rPr>
          <w:bCs/>
          <w:i/>
          <w:iCs/>
        </w:rPr>
        <w:t>2. Какова основная мысль «Сказания о Кожемяке»?</w:t>
      </w:r>
    </w:p>
    <w:p w:rsidR="00B37111" w:rsidRPr="00E71268" w:rsidRDefault="00B37111" w:rsidP="00BA0A29">
      <w:pPr>
        <w:spacing w:line="200" w:lineRule="exact"/>
      </w:pPr>
      <w:r w:rsidRPr="00E71268">
        <w:t>1. превосходство человека мирного труда над воином,</w:t>
      </w:r>
    </w:p>
    <w:p w:rsidR="00B37111" w:rsidRPr="00E71268" w:rsidRDefault="00B37111" w:rsidP="00BA0A29">
      <w:pPr>
        <w:spacing w:line="200" w:lineRule="exact"/>
      </w:pPr>
      <w:r w:rsidRPr="00E71268">
        <w:t>2. величие русского человека,</w:t>
      </w:r>
    </w:p>
    <w:p w:rsidR="00B37111" w:rsidRPr="00E71268" w:rsidRDefault="00B37111" w:rsidP="00BA0A29">
      <w:pPr>
        <w:spacing w:line="200" w:lineRule="exact"/>
      </w:pPr>
      <w:r w:rsidRPr="00E71268">
        <w:t>3. прославление находчивости русского человека.</w:t>
      </w:r>
    </w:p>
    <w:p w:rsidR="00B37111" w:rsidRPr="00E71268" w:rsidRDefault="00B37111" w:rsidP="00BA0A29">
      <w:pPr>
        <w:spacing w:line="200" w:lineRule="exact"/>
        <w:rPr>
          <w:bCs/>
        </w:rPr>
      </w:pPr>
      <w:r w:rsidRPr="00E71268">
        <w:rPr>
          <w:bCs/>
        </w:rPr>
        <w:t>«Лирика А.С.Пушкина»</w:t>
      </w:r>
    </w:p>
    <w:p w:rsidR="00B37111" w:rsidRPr="00E71268" w:rsidRDefault="00B37111" w:rsidP="00BA0A29">
      <w:pPr>
        <w:spacing w:line="200" w:lineRule="exact"/>
        <w:rPr>
          <w:bCs/>
          <w:i/>
          <w:iCs/>
        </w:rPr>
      </w:pPr>
      <w:r w:rsidRPr="00E71268">
        <w:rPr>
          <w:bCs/>
          <w:i/>
          <w:iCs/>
        </w:rPr>
        <w:t>3. Что такое лирика?</w:t>
      </w:r>
    </w:p>
    <w:p w:rsidR="00B37111" w:rsidRPr="00E71268" w:rsidRDefault="00B37111" w:rsidP="00BA0A29">
      <w:pPr>
        <w:spacing w:line="200" w:lineRule="exact"/>
      </w:pPr>
      <w:r w:rsidRPr="00E71268">
        <w:t>1. повествование о событиях прошлого,</w:t>
      </w:r>
    </w:p>
    <w:p w:rsidR="00B37111" w:rsidRPr="00E71268" w:rsidRDefault="00B37111" w:rsidP="00BA0A29">
      <w:pPr>
        <w:spacing w:line="200" w:lineRule="exact"/>
      </w:pPr>
      <w:r w:rsidRPr="00E71268">
        <w:t>2. род литературы, изображающий состояние человека,</w:t>
      </w:r>
    </w:p>
    <w:p w:rsidR="00B37111" w:rsidRPr="00E71268" w:rsidRDefault="00B37111" w:rsidP="00BA0A29">
      <w:pPr>
        <w:spacing w:line="200" w:lineRule="exact"/>
      </w:pPr>
      <w:r w:rsidRPr="00E71268">
        <w:t>3. описание природы.</w:t>
      </w:r>
    </w:p>
    <w:p w:rsidR="00B37111" w:rsidRPr="00E71268" w:rsidRDefault="00B37111" w:rsidP="00BA0A29">
      <w:pPr>
        <w:spacing w:line="200" w:lineRule="exact"/>
        <w:rPr>
          <w:bCs/>
          <w:i/>
          <w:iCs/>
        </w:rPr>
      </w:pPr>
      <w:r w:rsidRPr="00E71268">
        <w:rPr>
          <w:bCs/>
          <w:i/>
          <w:iCs/>
        </w:rPr>
        <w:t>4. Ритм стихотворения зависит от</w:t>
      </w:r>
    </w:p>
    <w:p w:rsidR="00B37111" w:rsidRPr="00E71268" w:rsidRDefault="00B37111" w:rsidP="00BA0A29">
      <w:pPr>
        <w:spacing w:line="200" w:lineRule="exact"/>
      </w:pPr>
      <w:r w:rsidRPr="00E71268">
        <w:t>1. количества согласных в строке,</w:t>
      </w:r>
    </w:p>
    <w:p w:rsidR="00B37111" w:rsidRPr="00E71268" w:rsidRDefault="00B37111" w:rsidP="00BA0A29">
      <w:pPr>
        <w:spacing w:line="200" w:lineRule="exact"/>
      </w:pPr>
      <w:r w:rsidRPr="00E71268">
        <w:t>2. количества слов в строке,</w:t>
      </w:r>
    </w:p>
    <w:p w:rsidR="00B37111" w:rsidRPr="00E71268" w:rsidRDefault="00B37111" w:rsidP="00BA0A29">
      <w:pPr>
        <w:spacing w:line="200" w:lineRule="exact"/>
      </w:pPr>
      <w:r w:rsidRPr="00E71268">
        <w:t>3. чередования безударных и ударных слогов.</w:t>
      </w:r>
    </w:p>
    <w:p w:rsidR="00B37111" w:rsidRPr="00E71268" w:rsidRDefault="00B37111" w:rsidP="00BA0A29">
      <w:pPr>
        <w:spacing w:line="200" w:lineRule="exact"/>
        <w:rPr>
          <w:bCs/>
          <w:i/>
          <w:iCs/>
        </w:rPr>
      </w:pPr>
      <w:r w:rsidRPr="00E71268">
        <w:rPr>
          <w:bCs/>
          <w:i/>
          <w:iCs/>
        </w:rPr>
        <w:t>5. Какое стихотворение написано ямбом?</w:t>
      </w:r>
    </w:p>
    <w:p w:rsidR="00B37111" w:rsidRPr="00E71268" w:rsidRDefault="00B37111" w:rsidP="00BA0A29">
      <w:pPr>
        <w:spacing w:line="200" w:lineRule="exact"/>
      </w:pPr>
      <w:r w:rsidRPr="00E71268">
        <w:t>1. Мороз и солнце – день чудесный</w:t>
      </w:r>
    </w:p>
    <w:p w:rsidR="00B37111" w:rsidRPr="00E71268" w:rsidRDefault="00B37111" w:rsidP="00BA0A29">
      <w:pPr>
        <w:spacing w:line="200" w:lineRule="exact"/>
      </w:pPr>
      <w:r w:rsidRPr="00E71268">
        <w:t>2. Буря мглою небо кроет</w:t>
      </w:r>
    </w:p>
    <w:p w:rsidR="00B37111" w:rsidRPr="00E71268" w:rsidRDefault="00B37111" w:rsidP="00BA0A29">
      <w:pPr>
        <w:spacing w:line="200" w:lineRule="exact"/>
      </w:pPr>
      <w:r w:rsidRPr="00E71268">
        <w:t>3. Ветер, ветер, ты могуч.</w:t>
      </w:r>
    </w:p>
    <w:p w:rsidR="00B37111" w:rsidRPr="00E71268" w:rsidRDefault="00B37111" w:rsidP="00BA0A29">
      <w:pPr>
        <w:spacing w:line="200" w:lineRule="exact"/>
        <w:rPr>
          <w:bCs/>
          <w:i/>
          <w:iCs/>
        </w:rPr>
      </w:pPr>
      <w:r w:rsidRPr="00E71268">
        <w:rPr>
          <w:bCs/>
          <w:i/>
          <w:iCs/>
        </w:rPr>
        <w:t>6. Что общего между образами узника и орла?</w:t>
      </w:r>
    </w:p>
    <w:p w:rsidR="00B37111" w:rsidRPr="00E71268" w:rsidRDefault="00B37111" w:rsidP="00BA0A29">
      <w:pPr>
        <w:spacing w:line="200" w:lineRule="exact"/>
      </w:pPr>
      <w:r w:rsidRPr="00E71268">
        <w:t>1. ощущение тоски,</w:t>
      </w:r>
    </w:p>
    <w:p w:rsidR="00B37111" w:rsidRPr="00E71268" w:rsidRDefault="00B37111" w:rsidP="00BA0A29">
      <w:pPr>
        <w:spacing w:line="200" w:lineRule="exact"/>
      </w:pPr>
      <w:r w:rsidRPr="00E71268">
        <w:t>2. любовь к Родине,</w:t>
      </w:r>
    </w:p>
    <w:p w:rsidR="00B37111" w:rsidRPr="00E71268" w:rsidRDefault="00B37111" w:rsidP="00BA0A29">
      <w:pPr>
        <w:spacing w:line="200" w:lineRule="exact"/>
      </w:pPr>
      <w:r w:rsidRPr="00E71268">
        <w:t>3. стремление к свободе.</w:t>
      </w:r>
    </w:p>
    <w:p w:rsidR="00B37111" w:rsidRPr="00E71268" w:rsidRDefault="00B37111" w:rsidP="00BA0A29">
      <w:pPr>
        <w:spacing w:line="200" w:lineRule="exact"/>
        <w:rPr>
          <w:bCs/>
          <w:i/>
          <w:iCs/>
        </w:rPr>
      </w:pPr>
      <w:r w:rsidRPr="00E71268">
        <w:rPr>
          <w:bCs/>
          <w:i/>
          <w:iCs/>
        </w:rPr>
        <w:t>7. Определите жанр стихотворения «И.И.Пущину»?</w:t>
      </w:r>
    </w:p>
    <w:p w:rsidR="00B37111" w:rsidRPr="00E71268" w:rsidRDefault="00B37111" w:rsidP="00BA0A29">
      <w:pPr>
        <w:spacing w:line="200" w:lineRule="exact"/>
      </w:pPr>
      <w:r w:rsidRPr="00E71268">
        <w:t>1. баллада,</w:t>
      </w:r>
    </w:p>
    <w:p w:rsidR="00B37111" w:rsidRPr="00E71268" w:rsidRDefault="00B37111" w:rsidP="00BA0A29">
      <w:pPr>
        <w:spacing w:line="200" w:lineRule="exact"/>
      </w:pPr>
      <w:r w:rsidRPr="00E71268">
        <w:t>2. послание,</w:t>
      </w:r>
    </w:p>
    <w:p w:rsidR="00B37111" w:rsidRPr="00E71268" w:rsidRDefault="00B37111" w:rsidP="00BA0A29">
      <w:pPr>
        <w:spacing w:line="200" w:lineRule="exact"/>
      </w:pPr>
      <w:r w:rsidRPr="00E71268">
        <w:t>3. элегия.</w:t>
      </w:r>
    </w:p>
    <w:p w:rsidR="00B37111" w:rsidRPr="00E71268" w:rsidRDefault="00B37111" w:rsidP="00BA0A29">
      <w:pPr>
        <w:spacing w:line="200" w:lineRule="exact"/>
        <w:rPr>
          <w:bCs/>
          <w:i/>
          <w:iCs/>
        </w:rPr>
      </w:pPr>
      <w:r w:rsidRPr="00E71268">
        <w:rPr>
          <w:bCs/>
          <w:i/>
          <w:iCs/>
        </w:rPr>
        <w:t xml:space="preserve">8. Какой художественный прием лежит в основе описания утра и вечера в </w:t>
      </w:r>
    </w:p>
    <w:p w:rsidR="00B37111" w:rsidRPr="00E71268" w:rsidRDefault="00B37111" w:rsidP="00BA0A29">
      <w:pPr>
        <w:spacing w:line="200" w:lineRule="exact"/>
        <w:rPr>
          <w:bCs/>
          <w:i/>
          <w:iCs/>
        </w:rPr>
      </w:pPr>
      <w:r w:rsidRPr="00E71268">
        <w:rPr>
          <w:bCs/>
          <w:i/>
          <w:iCs/>
        </w:rPr>
        <w:t>стихотворении «Зимнее утро»?</w:t>
      </w:r>
    </w:p>
    <w:p w:rsidR="00B37111" w:rsidRPr="00E71268" w:rsidRDefault="00B37111" w:rsidP="00BA0A29">
      <w:pPr>
        <w:spacing w:line="200" w:lineRule="exact"/>
      </w:pPr>
      <w:r w:rsidRPr="00E71268">
        <w:t>1. сравнение,</w:t>
      </w:r>
    </w:p>
    <w:p w:rsidR="00B37111" w:rsidRPr="00E71268" w:rsidRDefault="00B37111" w:rsidP="00BA0A29">
      <w:pPr>
        <w:spacing w:line="200" w:lineRule="exact"/>
      </w:pPr>
      <w:r w:rsidRPr="00E71268">
        <w:t>2. повтор,</w:t>
      </w:r>
    </w:p>
    <w:p w:rsidR="00B37111" w:rsidRPr="00E71268" w:rsidRDefault="00B37111" w:rsidP="00BA0A29">
      <w:pPr>
        <w:spacing w:line="200" w:lineRule="exact"/>
      </w:pPr>
      <w:r w:rsidRPr="00E71268">
        <w:t>3. антитеза.</w:t>
      </w:r>
    </w:p>
    <w:p w:rsidR="00B37111" w:rsidRPr="00E71268" w:rsidRDefault="00B37111" w:rsidP="00BA0A29">
      <w:pPr>
        <w:spacing w:line="200" w:lineRule="exact"/>
        <w:rPr>
          <w:bCs/>
        </w:rPr>
      </w:pPr>
      <w:r w:rsidRPr="00E71268">
        <w:rPr>
          <w:bCs/>
        </w:rPr>
        <w:t>«Повесть А.С.Пушкина «Метель».</w:t>
      </w:r>
    </w:p>
    <w:p w:rsidR="00B37111" w:rsidRPr="00E71268" w:rsidRDefault="00B37111" w:rsidP="00BA0A29">
      <w:pPr>
        <w:spacing w:line="200" w:lineRule="exact"/>
        <w:rPr>
          <w:bCs/>
          <w:i/>
          <w:iCs/>
        </w:rPr>
      </w:pPr>
      <w:r w:rsidRPr="00E71268">
        <w:rPr>
          <w:bCs/>
          <w:i/>
          <w:iCs/>
        </w:rPr>
        <w:t>9. Какова тема повести?</w:t>
      </w:r>
    </w:p>
    <w:p w:rsidR="00B37111" w:rsidRPr="00E71268" w:rsidRDefault="00B37111" w:rsidP="00BA0A29">
      <w:pPr>
        <w:spacing w:line="200" w:lineRule="exact"/>
      </w:pPr>
      <w:r w:rsidRPr="00E71268">
        <w:t>1. роль судьбы в жизни человека,</w:t>
      </w:r>
    </w:p>
    <w:p w:rsidR="00B37111" w:rsidRPr="00E71268" w:rsidRDefault="00B37111" w:rsidP="00BA0A29">
      <w:pPr>
        <w:spacing w:line="200" w:lineRule="exact"/>
      </w:pPr>
      <w:r w:rsidRPr="00E71268">
        <w:t>2. изображение любви героев,</w:t>
      </w:r>
    </w:p>
    <w:p w:rsidR="00B37111" w:rsidRPr="00E71268" w:rsidRDefault="00B37111" w:rsidP="00BA0A29">
      <w:pPr>
        <w:spacing w:line="200" w:lineRule="exact"/>
      </w:pPr>
      <w:r w:rsidRPr="00E71268">
        <w:t>3. влияние романов на формирование характера.</w:t>
      </w:r>
    </w:p>
    <w:p w:rsidR="00B37111" w:rsidRPr="00E71268" w:rsidRDefault="00B37111" w:rsidP="00BA0A29">
      <w:pPr>
        <w:spacing w:line="200" w:lineRule="exact"/>
        <w:rPr>
          <w:bCs/>
          <w:i/>
          <w:iCs/>
        </w:rPr>
      </w:pPr>
      <w:r w:rsidRPr="00E71268">
        <w:rPr>
          <w:bCs/>
          <w:i/>
          <w:iCs/>
        </w:rPr>
        <w:t>10. В чем заключаются  особенности композиции повести?</w:t>
      </w:r>
    </w:p>
    <w:p w:rsidR="00B37111" w:rsidRPr="00E71268" w:rsidRDefault="00B37111" w:rsidP="00BA0A29">
      <w:pPr>
        <w:spacing w:line="200" w:lineRule="exact"/>
      </w:pPr>
      <w:r w:rsidRPr="00E71268">
        <w:t>1. последовательное изложение событий,</w:t>
      </w:r>
    </w:p>
    <w:p w:rsidR="00B37111" w:rsidRPr="00E71268" w:rsidRDefault="00B37111" w:rsidP="00BA0A29">
      <w:pPr>
        <w:spacing w:line="200" w:lineRule="exact"/>
      </w:pPr>
      <w:r w:rsidRPr="00E71268">
        <w:t>2. нарушена хронология событий,</w:t>
      </w:r>
    </w:p>
    <w:p w:rsidR="00B37111" w:rsidRPr="00E71268" w:rsidRDefault="00B37111" w:rsidP="00BA0A29">
      <w:pPr>
        <w:spacing w:line="200" w:lineRule="exact"/>
      </w:pPr>
      <w:r w:rsidRPr="00E71268">
        <w:t>3. наличие нескольких рассказчиков.</w:t>
      </w:r>
    </w:p>
    <w:p w:rsidR="00B37111" w:rsidRPr="00E71268" w:rsidRDefault="00B37111" w:rsidP="00BA0A29">
      <w:pPr>
        <w:spacing w:line="200" w:lineRule="exact"/>
        <w:rPr>
          <w:bCs/>
        </w:rPr>
      </w:pPr>
      <w:r w:rsidRPr="00E71268">
        <w:rPr>
          <w:bCs/>
        </w:rPr>
        <w:t xml:space="preserve"> «Лирика М.Ю.Лермонтова».</w:t>
      </w:r>
    </w:p>
    <w:p w:rsidR="00B37111" w:rsidRPr="00E71268" w:rsidRDefault="00B37111" w:rsidP="00BA0A29">
      <w:pPr>
        <w:spacing w:line="200" w:lineRule="exact"/>
        <w:rPr>
          <w:bCs/>
          <w:i/>
          <w:iCs/>
        </w:rPr>
      </w:pPr>
      <w:r w:rsidRPr="00E71268">
        <w:rPr>
          <w:bCs/>
          <w:i/>
          <w:iCs/>
        </w:rPr>
        <w:t>11. Каким внутренним смыслом наполнены образы утеса, паруса, листка в стихотворениях Лермонтова?</w:t>
      </w:r>
    </w:p>
    <w:p w:rsidR="00B37111" w:rsidRPr="00E71268" w:rsidRDefault="00B37111" w:rsidP="00BA0A29">
      <w:pPr>
        <w:spacing w:line="200" w:lineRule="exact"/>
      </w:pPr>
      <w:r w:rsidRPr="00E71268">
        <w:t>1. символы одиночества,</w:t>
      </w:r>
    </w:p>
    <w:p w:rsidR="00B37111" w:rsidRPr="00E71268" w:rsidRDefault="00B37111" w:rsidP="00BA0A29">
      <w:pPr>
        <w:spacing w:line="200" w:lineRule="exact"/>
      </w:pPr>
      <w:r w:rsidRPr="00E71268">
        <w:t>2. символы бунтарства,</w:t>
      </w:r>
    </w:p>
    <w:p w:rsidR="00B37111" w:rsidRPr="00E71268" w:rsidRDefault="00B37111" w:rsidP="00BA0A29">
      <w:pPr>
        <w:spacing w:line="200" w:lineRule="exact"/>
      </w:pPr>
      <w:r w:rsidRPr="00E71268">
        <w:t>3. символы избранности.</w:t>
      </w:r>
    </w:p>
    <w:p w:rsidR="00B37111" w:rsidRPr="00E71268" w:rsidRDefault="00B37111" w:rsidP="00BA0A29">
      <w:pPr>
        <w:spacing w:line="200" w:lineRule="exact"/>
        <w:rPr>
          <w:bCs/>
          <w:i/>
          <w:iCs/>
        </w:rPr>
      </w:pPr>
      <w:r w:rsidRPr="00E71268">
        <w:rPr>
          <w:bCs/>
          <w:i/>
          <w:iCs/>
        </w:rPr>
        <w:t>12. Чем вызвано чувство одиночества в стихотворении «Утес»?</w:t>
      </w:r>
    </w:p>
    <w:p w:rsidR="00B37111" w:rsidRPr="00E71268" w:rsidRDefault="00B37111" w:rsidP="00BA0A29">
      <w:pPr>
        <w:spacing w:line="200" w:lineRule="exact"/>
      </w:pPr>
      <w:r w:rsidRPr="00E71268">
        <w:t>1. неразделенностью любви,</w:t>
      </w:r>
    </w:p>
    <w:p w:rsidR="00B37111" w:rsidRPr="00E71268" w:rsidRDefault="00B37111" w:rsidP="00BA0A29">
      <w:pPr>
        <w:spacing w:line="200" w:lineRule="exact"/>
      </w:pPr>
      <w:r w:rsidRPr="00E71268">
        <w:t>2. свободолюбивым порывом,</w:t>
      </w:r>
    </w:p>
    <w:p w:rsidR="00B37111" w:rsidRPr="00E71268" w:rsidRDefault="00B37111" w:rsidP="00BA0A29">
      <w:pPr>
        <w:spacing w:line="200" w:lineRule="exact"/>
      </w:pPr>
      <w:r w:rsidRPr="00E71268">
        <w:t>3. бунтарством.</w:t>
      </w:r>
    </w:p>
    <w:p w:rsidR="00B37111" w:rsidRPr="00E71268" w:rsidRDefault="00B37111" w:rsidP="00BA0A29">
      <w:pPr>
        <w:spacing w:line="200" w:lineRule="exact"/>
        <w:rPr>
          <w:bCs/>
          <w:i/>
          <w:iCs/>
        </w:rPr>
      </w:pPr>
      <w:r w:rsidRPr="00E71268">
        <w:rPr>
          <w:bCs/>
          <w:i/>
          <w:iCs/>
        </w:rPr>
        <w:t xml:space="preserve">13. Какое средство художественной выразительности использовано в словах: </w:t>
      </w:r>
    </w:p>
    <w:p w:rsidR="00B37111" w:rsidRPr="00E71268" w:rsidRDefault="00B37111" w:rsidP="00BA0A29">
      <w:pPr>
        <w:spacing w:line="200" w:lineRule="exact"/>
        <w:rPr>
          <w:bCs/>
          <w:i/>
          <w:iCs/>
        </w:rPr>
      </w:pPr>
      <w:r w:rsidRPr="00E71268">
        <w:rPr>
          <w:bCs/>
          <w:i/>
          <w:iCs/>
        </w:rPr>
        <w:t>«задумался глубоко и тихонько плачет он в пустыне»?</w:t>
      </w:r>
    </w:p>
    <w:p w:rsidR="00B37111" w:rsidRPr="00E71268" w:rsidRDefault="00B37111" w:rsidP="00BA0A29">
      <w:pPr>
        <w:spacing w:line="200" w:lineRule="exact"/>
      </w:pPr>
      <w:r w:rsidRPr="00E71268">
        <w:t>1. олицетворение,</w:t>
      </w:r>
    </w:p>
    <w:p w:rsidR="00B37111" w:rsidRPr="00E71268" w:rsidRDefault="00B37111" w:rsidP="00BA0A29">
      <w:pPr>
        <w:spacing w:line="200" w:lineRule="exact"/>
      </w:pPr>
      <w:r w:rsidRPr="00E71268">
        <w:t>2. метафора,</w:t>
      </w:r>
    </w:p>
    <w:p w:rsidR="00B37111" w:rsidRPr="00E71268" w:rsidRDefault="00B37111" w:rsidP="00BA0A29">
      <w:pPr>
        <w:spacing w:line="200" w:lineRule="exact"/>
      </w:pPr>
      <w:r w:rsidRPr="00E71268">
        <w:t>3. гипербола.</w:t>
      </w:r>
    </w:p>
    <w:p w:rsidR="00B37111" w:rsidRPr="00E71268" w:rsidRDefault="00B37111" w:rsidP="00BA0A29">
      <w:pPr>
        <w:spacing w:line="200" w:lineRule="exact"/>
        <w:rPr>
          <w:bCs/>
          <w:i/>
          <w:iCs/>
        </w:rPr>
      </w:pPr>
      <w:r w:rsidRPr="00E71268">
        <w:rPr>
          <w:bCs/>
          <w:i/>
          <w:iCs/>
        </w:rPr>
        <w:t>14. Определите жанр стихотворения «Три пальмы».</w:t>
      </w:r>
    </w:p>
    <w:p w:rsidR="00B37111" w:rsidRPr="00E71268" w:rsidRDefault="00B37111" w:rsidP="00BA0A29">
      <w:pPr>
        <w:spacing w:line="200" w:lineRule="exact"/>
      </w:pPr>
      <w:r w:rsidRPr="00E71268">
        <w:t>1. баллада,</w:t>
      </w:r>
    </w:p>
    <w:p w:rsidR="00B37111" w:rsidRPr="00E71268" w:rsidRDefault="00B37111" w:rsidP="00BA0A29">
      <w:pPr>
        <w:spacing w:line="200" w:lineRule="exact"/>
      </w:pPr>
      <w:r w:rsidRPr="00E71268">
        <w:t>2. элегия,</w:t>
      </w:r>
    </w:p>
    <w:p w:rsidR="00B37111" w:rsidRPr="00E71268" w:rsidRDefault="00B37111" w:rsidP="00BA0A29">
      <w:pPr>
        <w:spacing w:line="200" w:lineRule="exact"/>
      </w:pPr>
      <w:r w:rsidRPr="00E71268">
        <w:t>3. поэма.</w:t>
      </w:r>
    </w:p>
    <w:p w:rsidR="00B37111" w:rsidRPr="00E71268" w:rsidRDefault="00B37111" w:rsidP="00BA0A29">
      <w:pPr>
        <w:spacing w:line="200" w:lineRule="exact"/>
        <w:rPr>
          <w:bCs/>
          <w:i/>
          <w:iCs/>
        </w:rPr>
      </w:pPr>
      <w:r w:rsidRPr="00E71268">
        <w:rPr>
          <w:bCs/>
          <w:i/>
          <w:iCs/>
        </w:rPr>
        <w:t>15. Какова тема стихотворения «На севере диком…»?</w:t>
      </w:r>
    </w:p>
    <w:p w:rsidR="00B37111" w:rsidRPr="00E71268" w:rsidRDefault="00B37111" w:rsidP="00BA0A29">
      <w:pPr>
        <w:spacing w:line="200" w:lineRule="exact"/>
      </w:pPr>
      <w:r w:rsidRPr="00E71268">
        <w:t>1. разлука двух влюбленных,</w:t>
      </w:r>
    </w:p>
    <w:p w:rsidR="00B37111" w:rsidRPr="00E71268" w:rsidRDefault="00B37111" w:rsidP="00BA0A29">
      <w:pPr>
        <w:spacing w:line="200" w:lineRule="exact"/>
      </w:pPr>
      <w:r w:rsidRPr="00E71268">
        <w:t>2. непреодолимость одиночества,</w:t>
      </w:r>
    </w:p>
    <w:p w:rsidR="00B37111" w:rsidRPr="00E71268" w:rsidRDefault="00B37111" w:rsidP="00BA0A29">
      <w:pPr>
        <w:spacing w:line="200" w:lineRule="exact"/>
      </w:pPr>
      <w:r w:rsidRPr="00E71268">
        <w:t>3. неразделенная любовь.</w:t>
      </w:r>
    </w:p>
    <w:p w:rsidR="00B37111" w:rsidRPr="00E71268" w:rsidRDefault="00B37111" w:rsidP="00BA0A29">
      <w:pPr>
        <w:spacing w:line="200" w:lineRule="exact"/>
        <w:rPr>
          <w:bCs/>
          <w:i/>
          <w:iCs/>
        </w:rPr>
      </w:pPr>
      <w:r w:rsidRPr="00E71268">
        <w:rPr>
          <w:bCs/>
          <w:i/>
          <w:iCs/>
        </w:rPr>
        <w:t>16. Какой принцип лежит в основе сюжета стихотворения «Листок»?</w:t>
      </w:r>
    </w:p>
    <w:p w:rsidR="00B37111" w:rsidRPr="00E71268" w:rsidRDefault="00B37111" w:rsidP="00BA0A29">
      <w:pPr>
        <w:spacing w:line="200" w:lineRule="exact"/>
      </w:pPr>
      <w:r w:rsidRPr="00E71268">
        <w:t>1. сопоставление мира чинары и листка,</w:t>
      </w:r>
    </w:p>
    <w:p w:rsidR="00B37111" w:rsidRPr="00E71268" w:rsidRDefault="00B37111" w:rsidP="00BA0A29">
      <w:pPr>
        <w:spacing w:line="200" w:lineRule="exact"/>
      </w:pPr>
      <w:r w:rsidRPr="00E71268">
        <w:t>2. антитеза этих двух миров,</w:t>
      </w:r>
    </w:p>
    <w:p w:rsidR="00B37111" w:rsidRPr="00E71268" w:rsidRDefault="00B37111" w:rsidP="00BA0A29">
      <w:pPr>
        <w:spacing w:line="200" w:lineRule="exact"/>
      </w:pPr>
      <w:r w:rsidRPr="00E71268">
        <w:t>3. стремление к единению.</w:t>
      </w:r>
    </w:p>
    <w:p w:rsidR="00B37111" w:rsidRPr="00E71268" w:rsidRDefault="00B37111" w:rsidP="00BA0A29">
      <w:pPr>
        <w:spacing w:line="200" w:lineRule="exact"/>
        <w:rPr>
          <w:bCs/>
        </w:rPr>
      </w:pPr>
      <w:r w:rsidRPr="00E71268">
        <w:rPr>
          <w:bCs/>
        </w:rPr>
        <w:t>«Стихотворение Н.А.Некрасова «Железная дорога»</w:t>
      </w:r>
    </w:p>
    <w:p w:rsidR="00B37111" w:rsidRPr="00E71268" w:rsidRDefault="00B37111" w:rsidP="00BA0A29">
      <w:pPr>
        <w:spacing w:line="200" w:lineRule="exact"/>
        <w:rPr>
          <w:bCs/>
          <w:i/>
          <w:iCs/>
        </w:rPr>
      </w:pPr>
      <w:r w:rsidRPr="00E71268">
        <w:rPr>
          <w:bCs/>
          <w:i/>
          <w:iCs/>
        </w:rPr>
        <w:t>17. Почему стихотворение посвящено детям?</w:t>
      </w:r>
    </w:p>
    <w:p w:rsidR="00B37111" w:rsidRPr="00E71268" w:rsidRDefault="00B37111" w:rsidP="00BA0A29">
      <w:pPr>
        <w:spacing w:line="200" w:lineRule="exact"/>
      </w:pPr>
      <w:r w:rsidRPr="00E71268">
        <w:t>1. от них зависит будущее России,</w:t>
      </w:r>
    </w:p>
    <w:p w:rsidR="00B37111" w:rsidRPr="00E71268" w:rsidRDefault="00B37111" w:rsidP="00BA0A29">
      <w:pPr>
        <w:spacing w:line="200" w:lineRule="exact"/>
      </w:pPr>
      <w:r w:rsidRPr="00E71268">
        <w:t>2. попытка побудить молодое поколение к революции,</w:t>
      </w:r>
    </w:p>
    <w:p w:rsidR="00B37111" w:rsidRPr="00E71268" w:rsidRDefault="00B37111" w:rsidP="00BA0A29">
      <w:pPr>
        <w:spacing w:line="200" w:lineRule="exact"/>
      </w:pPr>
      <w:r w:rsidRPr="00E71268">
        <w:t>3. попытка объяснить процесс строительства железной дороги.</w:t>
      </w:r>
    </w:p>
    <w:p w:rsidR="00B37111" w:rsidRPr="00E71268" w:rsidRDefault="00B37111" w:rsidP="00BA0A29">
      <w:pPr>
        <w:spacing w:line="200" w:lineRule="exact"/>
        <w:rPr>
          <w:bCs/>
          <w:i/>
          <w:iCs/>
        </w:rPr>
      </w:pPr>
      <w:r w:rsidRPr="00E71268">
        <w:rPr>
          <w:bCs/>
          <w:i/>
          <w:iCs/>
        </w:rPr>
        <w:t>18. Сопоставьте строки. Что в них выражено?</w:t>
      </w:r>
    </w:p>
    <w:p w:rsidR="00B37111" w:rsidRPr="00E71268" w:rsidRDefault="00B37111" w:rsidP="00BA0A29">
      <w:pPr>
        <w:spacing w:line="200" w:lineRule="exact"/>
      </w:pPr>
      <w:r w:rsidRPr="00E71268">
        <w:t>…любо нам видеть свой труд…</w:t>
      </w:r>
    </w:p>
    <w:p w:rsidR="00B37111" w:rsidRPr="00E71268" w:rsidRDefault="00B37111" w:rsidP="00BA0A29">
      <w:pPr>
        <w:spacing w:line="200" w:lineRule="exact"/>
      </w:pPr>
      <w:r w:rsidRPr="00E71268">
        <w:t>…Мы надрывались под зноем, под холодом,</w:t>
      </w:r>
    </w:p>
    <w:p w:rsidR="00B37111" w:rsidRPr="00E71268" w:rsidRDefault="00B37111" w:rsidP="00BA0A29">
      <w:pPr>
        <w:spacing w:line="200" w:lineRule="exact"/>
      </w:pPr>
      <w:r w:rsidRPr="00E71268">
        <w:t>С вечно согнутой спиной.</w:t>
      </w:r>
    </w:p>
    <w:p w:rsidR="00B37111" w:rsidRPr="00E71268" w:rsidRDefault="00B37111" w:rsidP="00BA0A29">
      <w:pPr>
        <w:spacing w:line="200" w:lineRule="exact"/>
      </w:pPr>
      <w:r w:rsidRPr="00E71268">
        <w:t>1. авторское противоречие,</w:t>
      </w:r>
    </w:p>
    <w:p w:rsidR="00B37111" w:rsidRPr="00E71268" w:rsidRDefault="00B37111" w:rsidP="00BA0A29">
      <w:pPr>
        <w:spacing w:line="200" w:lineRule="exact"/>
      </w:pPr>
      <w:r w:rsidRPr="00E71268">
        <w:t>2. жалобы тружеников,</w:t>
      </w:r>
    </w:p>
    <w:p w:rsidR="00B37111" w:rsidRPr="00E71268" w:rsidRDefault="00B37111" w:rsidP="00BA0A29">
      <w:pPr>
        <w:spacing w:line="200" w:lineRule="exact"/>
      </w:pPr>
      <w:r w:rsidRPr="00E71268">
        <w:t>3. значение понесенных жертв.</w:t>
      </w:r>
    </w:p>
    <w:p w:rsidR="00B37111" w:rsidRPr="00E71268" w:rsidRDefault="00B37111" w:rsidP="00BA0A29">
      <w:pPr>
        <w:spacing w:line="200" w:lineRule="exact"/>
        <w:rPr>
          <w:bCs/>
          <w:i/>
          <w:iCs/>
        </w:rPr>
      </w:pPr>
      <w:r w:rsidRPr="00E71268">
        <w:rPr>
          <w:bCs/>
          <w:i/>
          <w:iCs/>
        </w:rPr>
        <w:t>19. В чем заключается суть разногласий генерала и автора?</w:t>
      </w:r>
    </w:p>
    <w:p w:rsidR="00B37111" w:rsidRPr="00E71268" w:rsidRDefault="00B37111" w:rsidP="00BA0A29">
      <w:pPr>
        <w:spacing w:line="200" w:lineRule="exact"/>
      </w:pPr>
      <w:r w:rsidRPr="00E71268">
        <w:t>1. кто является строителем железной дороги,</w:t>
      </w:r>
    </w:p>
    <w:p w:rsidR="00B37111" w:rsidRPr="00E71268" w:rsidRDefault="00B37111" w:rsidP="00BA0A29">
      <w:pPr>
        <w:spacing w:line="200" w:lineRule="exact"/>
      </w:pPr>
      <w:r w:rsidRPr="00E71268">
        <w:t>2. какова роль народа в истории развития общества,</w:t>
      </w:r>
    </w:p>
    <w:p w:rsidR="00B37111" w:rsidRDefault="00B37111" w:rsidP="00EE55D2">
      <w:pPr>
        <w:spacing w:line="200" w:lineRule="exact"/>
      </w:pPr>
      <w:r w:rsidRPr="00E71268">
        <w:t>3. како</w:t>
      </w:r>
      <w:r>
        <w:t>во значение культуры для н</w:t>
      </w:r>
    </w:p>
    <w:p w:rsidR="00B37111" w:rsidRDefault="00B37111" w:rsidP="00BD2648">
      <w:pPr>
        <w:contextualSpacing/>
        <w:jc w:val="both"/>
      </w:pPr>
    </w:p>
    <w:p w:rsidR="00B37111" w:rsidRPr="00BA0A29" w:rsidRDefault="00B37111" w:rsidP="00BD2648">
      <w:pPr>
        <w:contextualSpacing/>
        <w:jc w:val="both"/>
        <w:rPr>
          <w:b/>
        </w:rPr>
      </w:pPr>
      <w:r w:rsidRPr="00BA0A29">
        <w:rPr>
          <w:b/>
        </w:rPr>
        <w:t>7 класс</w:t>
      </w:r>
    </w:p>
    <w:p w:rsidR="00B37111" w:rsidRDefault="00B37111" w:rsidP="00BA0A29">
      <w:pPr>
        <w:ind w:left="540" w:firstLine="360"/>
        <w:jc w:val="right"/>
        <w:rPr>
          <w:b/>
        </w:rPr>
      </w:pPr>
      <w:r w:rsidRPr="005815A9">
        <w:rPr>
          <w:b/>
        </w:rPr>
        <w:t>ПРИЛОЖЕНИЕ</w:t>
      </w:r>
      <w:r>
        <w:rPr>
          <w:b/>
        </w:rPr>
        <w:t xml:space="preserve"> 1</w:t>
      </w:r>
    </w:p>
    <w:p w:rsidR="00B37111" w:rsidRDefault="00B37111" w:rsidP="00BA0A29">
      <w:pPr>
        <w:pStyle w:val="Style2"/>
        <w:spacing w:line="274" w:lineRule="exact"/>
        <w:jc w:val="center"/>
        <w:rPr>
          <w:rStyle w:val="FontStyle11"/>
          <w:b/>
        </w:rPr>
      </w:pPr>
      <w:r>
        <w:rPr>
          <w:rStyle w:val="FontStyle11"/>
          <w:b/>
        </w:rPr>
        <w:t>Входной контроль.</w:t>
      </w:r>
    </w:p>
    <w:p w:rsidR="00B37111" w:rsidRDefault="00B37111" w:rsidP="00BA0A29">
      <w:pPr>
        <w:tabs>
          <w:tab w:val="left" w:pos="3366"/>
        </w:tabs>
        <w:ind w:left="540" w:firstLine="360"/>
        <w:jc w:val="center"/>
        <w:rPr>
          <w:b/>
        </w:rPr>
      </w:pPr>
      <w:r>
        <w:rPr>
          <w:rStyle w:val="FontStyle11"/>
        </w:rPr>
        <w:t>Классное сочинение по</w:t>
      </w:r>
      <w:r>
        <w:rPr>
          <w:rStyle w:val="FontStyle12"/>
        </w:rPr>
        <w:t xml:space="preserve"> «Повести о Петре и Февронии Муромских»</w:t>
      </w:r>
    </w:p>
    <w:p w:rsidR="00B37111" w:rsidRDefault="00B37111" w:rsidP="00BA0A29">
      <w:pPr>
        <w:ind w:left="540" w:firstLine="360"/>
        <w:jc w:val="right"/>
        <w:rPr>
          <w:b/>
        </w:rPr>
      </w:pPr>
    </w:p>
    <w:p w:rsidR="00B37111" w:rsidRDefault="00B37111" w:rsidP="00BA0A29">
      <w:pPr>
        <w:ind w:left="540" w:firstLine="360"/>
        <w:jc w:val="right"/>
        <w:rPr>
          <w:b/>
        </w:rPr>
      </w:pPr>
    </w:p>
    <w:p w:rsidR="00B37111" w:rsidRDefault="00B37111" w:rsidP="00BA0A29">
      <w:pPr>
        <w:ind w:left="540" w:firstLine="360"/>
        <w:jc w:val="right"/>
        <w:rPr>
          <w:b/>
        </w:rPr>
      </w:pPr>
    </w:p>
    <w:p w:rsidR="00B37111" w:rsidRDefault="00B37111" w:rsidP="00BA0A29">
      <w:pPr>
        <w:ind w:left="540" w:firstLine="360"/>
        <w:jc w:val="right"/>
        <w:rPr>
          <w:b/>
        </w:rPr>
      </w:pPr>
    </w:p>
    <w:p w:rsidR="00B37111" w:rsidRDefault="00B37111" w:rsidP="00BA0A29">
      <w:pPr>
        <w:ind w:left="540" w:firstLine="360"/>
        <w:jc w:val="right"/>
        <w:rPr>
          <w:b/>
        </w:rPr>
      </w:pPr>
    </w:p>
    <w:p w:rsidR="00B37111" w:rsidRDefault="00B37111" w:rsidP="00BA0A29">
      <w:pPr>
        <w:ind w:left="540" w:firstLine="360"/>
        <w:jc w:val="right"/>
        <w:rPr>
          <w:b/>
        </w:rPr>
      </w:pPr>
    </w:p>
    <w:p w:rsidR="00B37111" w:rsidRDefault="00B37111" w:rsidP="00BA0A29">
      <w:pPr>
        <w:ind w:left="540" w:firstLine="360"/>
        <w:jc w:val="right"/>
        <w:rPr>
          <w:b/>
        </w:rPr>
      </w:pPr>
    </w:p>
    <w:p w:rsidR="00B37111" w:rsidRDefault="00B37111" w:rsidP="00BA0A29">
      <w:pPr>
        <w:ind w:left="540" w:firstLine="360"/>
        <w:jc w:val="right"/>
        <w:rPr>
          <w:b/>
        </w:rPr>
      </w:pPr>
    </w:p>
    <w:p w:rsidR="00B37111" w:rsidRDefault="00B37111" w:rsidP="00BA0A29">
      <w:pPr>
        <w:ind w:left="540" w:firstLine="360"/>
        <w:jc w:val="right"/>
        <w:rPr>
          <w:b/>
        </w:rPr>
      </w:pPr>
    </w:p>
    <w:p w:rsidR="00B37111" w:rsidRDefault="00B37111" w:rsidP="00BA0A29">
      <w:pPr>
        <w:ind w:left="540" w:firstLine="360"/>
        <w:jc w:val="right"/>
        <w:rPr>
          <w:b/>
        </w:rPr>
      </w:pPr>
    </w:p>
    <w:p w:rsidR="00B37111" w:rsidRDefault="00B37111" w:rsidP="00BA0A29">
      <w:pPr>
        <w:ind w:left="540" w:firstLine="360"/>
        <w:jc w:val="right"/>
        <w:rPr>
          <w:b/>
        </w:rPr>
      </w:pPr>
    </w:p>
    <w:p w:rsidR="00B37111" w:rsidRDefault="00B37111" w:rsidP="00BA0A29">
      <w:pPr>
        <w:ind w:left="540" w:firstLine="360"/>
        <w:jc w:val="right"/>
        <w:rPr>
          <w:b/>
        </w:rPr>
      </w:pPr>
    </w:p>
    <w:p w:rsidR="00B37111" w:rsidRDefault="00B37111" w:rsidP="00BA0A29">
      <w:pPr>
        <w:ind w:left="540" w:firstLine="360"/>
        <w:jc w:val="right"/>
        <w:rPr>
          <w:b/>
        </w:rPr>
      </w:pPr>
    </w:p>
    <w:p w:rsidR="00B37111" w:rsidRDefault="00B37111" w:rsidP="00BA0A29">
      <w:pPr>
        <w:ind w:left="540" w:firstLine="360"/>
        <w:jc w:val="right"/>
        <w:rPr>
          <w:b/>
        </w:rPr>
      </w:pPr>
    </w:p>
    <w:p w:rsidR="00B37111" w:rsidRDefault="00B37111" w:rsidP="00BA0A29">
      <w:pPr>
        <w:ind w:left="540" w:firstLine="360"/>
        <w:jc w:val="right"/>
        <w:rPr>
          <w:b/>
        </w:rPr>
      </w:pPr>
    </w:p>
    <w:p w:rsidR="00B37111" w:rsidRDefault="00B37111" w:rsidP="00BA0A29">
      <w:pPr>
        <w:ind w:left="540" w:firstLine="360"/>
        <w:jc w:val="right"/>
        <w:rPr>
          <w:b/>
        </w:rPr>
      </w:pPr>
    </w:p>
    <w:p w:rsidR="00B37111" w:rsidRDefault="00B37111" w:rsidP="00BA0A29">
      <w:pPr>
        <w:ind w:left="540" w:firstLine="360"/>
        <w:jc w:val="right"/>
        <w:rPr>
          <w:b/>
        </w:rPr>
      </w:pPr>
    </w:p>
    <w:p w:rsidR="00B37111" w:rsidRDefault="00B37111" w:rsidP="00BA0A29">
      <w:pPr>
        <w:ind w:left="540" w:firstLine="360"/>
        <w:jc w:val="right"/>
        <w:rPr>
          <w:b/>
        </w:rPr>
      </w:pPr>
    </w:p>
    <w:p w:rsidR="00B37111" w:rsidRDefault="00B37111" w:rsidP="00BA0A29">
      <w:pPr>
        <w:ind w:left="540" w:firstLine="360"/>
        <w:jc w:val="right"/>
        <w:rPr>
          <w:b/>
        </w:rPr>
      </w:pPr>
    </w:p>
    <w:p w:rsidR="00B37111" w:rsidRDefault="00B37111" w:rsidP="00BA0A29">
      <w:pPr>
        <w:ind w:left="540" w:firstLine="360"/>
        <w:jc w:val="right"/>
        <w:rPr>
          <w:b/>
        </w:rPr>
      </w:pPr>
    </w:p>
    <w:p w:rsidR="00B37111" w:rsidRDefault="00B37111" w:rsidP="00BA0A29">
      <w:pPr>
        <w:ind w:left="540" w:firstLine="360"/>
        <w:jc w:val="right"/>
        <w:rPr>
          <w:b/>
        </w:rPr>
      </w:pPr>
    </w:p>
    <w:p w:rsidR="00B37111" w:rsidRDefault="00B37111" w:rsidP="00BA0A29">
      <w:pPr>
        <w:ind w:left="540" w:firstLine="360"/>
        <w:jc w:val="right"/>
        <w:rPr>
          <w:b/>
        </w:rPr>
      </w:pPr>
    </w:p>
    <w:p w:rsidR="00B37111" w:rsidRDefault="00B37111" w:rsidP="00BA0A29">
      <w:pPr>
        <w:ind w:left="540" w:firstLine="360"/>
        <w:jc w:val="right"/>
        <w:rPr>
          <w:b/>
        </w:rPr>
      </w:pPr>
    </w:p>
    <w:p w:rsidR="00B37111" w:rsidRDefault="00B37111" w:rsidP="00BA0A29">
      <w:pPr>
        <w:ind w:left="540" w:firstLine="360"/>
        <w:jc w:val="right"/>
        <w:rPr>
          <w:b/>
        </w:rPr>
      </w:pPr>
    </w:p>
    <w:p w:rsidR="00B37111" w:rsidRDefault="00B37111" w:rsidP="00BA0A29">
      <w:pPr>
        <w:ind w:left="540" w:firstLine="360"/>
        <w:jc w:val="right"/>
        <w:rPr>
          <w:b/>
        </w:rPr>
      </w:pPr>
    </w:p>
    <w:p w:rsidR="00B37111" w:rsidRDefault="00B37111" w:rsidP="00EE55D2">
      <w:pPr>
        <w:rPr>
          <w:b/>
        </w:rPr>
      </w:pPr>
    </w:p>
    <w:p w:rsidR="00B37111" w:rsidRDefault="00B37111" w:rsidP="00EE55D2">
      <w:pPr>
        <w:rPr>
          <w:b/>
        </w:rPr>
      </w:pPr>
    </w:p>
    <w:p w:rsidR="00B37111" w:rsidRDefault="00B37111" w:rsidP="00EE55D2">
      <w:pPr>
        <w:rPr>
          <w:b/>
        </w:rPr>
      </w:pPr>
    </w:p>
    <w:p w:rsidR="00B37111" w:rsidRDefault="00B37111" w:rsidP="00EE55D2">
      <w:pPr>
        <w:rPr>
          <w:b/>
        </w:rPr>
      </w:pPr>
    </w:p>
    <w:p w:rsidR="00B37111" w:rsidRDefault="00B37111" w:rsidP="00EE55D2">
      <w:pPr>
        <w:rPr>
          <w:b/>
        </w:rPr>
      </w:pPr>
    </w:p>
    <w:p w:rsidR="00B37111" w:rsidRDefault="00B37111" w:rsidP="00EE55D2">
      <w:pPr>
        <w:rPr>
          <w:b/>
        </w:rPr>
      </w:pPr>
    </w:p>
    <w:p w:rsidR="00B37111" w:rsidRDefault="00B37111" w:rsidP="00BA0A29">
      <w:pPr>
        <w:ind w:left="540" w:firstLine="360"/>
        <w:jc w:val="right"/>
        <w:rPr>
          <w:b/>
        </w:rPr>
      </w:pPr>
    </w:p>
    <w:p w:rsidR="00B37111" w:rsidRDefault="00B37111" w:rsidP="00BA0A29">
      <w:pPr>
        <w:ind w:left="540" w:firstLine="360"/>
        <w:jc w:val="right"/>
        <w:rPr>
          <w:b/>
        </w:rPr>
      </w:pPr>
      <w:r w:rsidRPr="005815A9">
        <w:rPr>
          <w:b/>
        </w:rPr>
        <w:t>ПРИЛОЖЕНИЕ</w:t>
      </w:r>
      <w:r>
        <w:rPr>
          <w:b/>
        </w:rPr>
        <w:t xml:space="preserve"> 2</w:t>
      </w:r>
    </w:p>
    <w:p w:rsidR="00B37111" w:rsidRPr="00DC3196" w:rsidRDefault="00B37111" w:rsidP="00BA0A29">
      <w:pPr>
        <w:ind w:left="540" w:firstLine="360"/>
        <w:jc w:val="center"/>
        <w:rPr>
          <w:b/>
        </w:rPr>
      </w:pPr>
      <w:r w:rsidRPr="00DC3196">
        <w:rPr>
          <w:b/>
        </w:rPr>
        <w:t>Промежуточный контроль</w:t>
      </w:r>
    </w:p>
    <w:p w:rsidR="00B37111" w:rsidRPr="005815A9" w:rsidRDefault="00B37111" w:rsidP="00BA0A29">
      <w:pPr>
        <w:ind w:left="540" w:firstLine="360"/>
        <w:jc w:val="center"/>
        <w:rPr>
          <w:b/>
        </w:rPr>
      </w:pPr>
    </w:p>
    <w:p w:rsidR="00B37111" w:rsidRPr="005815A9" w:rsidRDefault="00B37111" w:rsidP="00BA0A29">
      <w:pPr>
        <w:ind w:left="540" w:firstLine="360"/>
        <w:jc w:val="center"/>
        <w:rPr>
          <w:b/>
        </w:rPr>
      </w:pPr>
      <w:r w:rsidRPr="005815A9">
        <w:rPr>
          <w:b/>
        </w:rPr>
        <w:t xml:space="preserve">Тест </w:t>
      </w:r>
    </w:p>
    <w:p w:rsidR="00B37111" w:rsidRPr="005815A9" w:rsidRDefault="00B37111" w:rsidP="00BA0A29">
      <w:pPr>
        <w:ind w:left="540" w:firstLine="360"/>
        <w:jc w:val="center"/>
        <w:rPr>
          <w:b/>
        </w:rPr>
      </w:pPr>
      <w:r w:rsidRPr="005815A9">
        <w:rPr>
          <w:b/>
        </w:rPr>
        <w:t>Л.Н.Толстой «Детство»</w:t>
      </w:r>
    </w:p>
    <w:p w:rsidR="00B37111" w:rsidRPr="005815A9" w:rsidRDefault="00B37111" w:rsidP="00BA0A29">
      <w:pPr>
        <w:ind w:left="540" w:firstLine="360"/>
        <w:jc w:val="center"/>
        <w:rPr>
          <w:b/>
        </w:rPr>
      </w:pPr>
    </w:p>
    <w:p w:rsidR="00B37111" w:rsidRPr="005815A9" w:rsidRDefault="00B37111" w:rsidP="00BA0A29">
      <w:pPr>
        <w:ind w:left="540" w:firstLine="360"/>
        <w:jc w:val="both"/>
        <w:rPr>
          <w:b/>
        </w:rPr>
      </w:pPr>
      <w:r w:rsidRPr="005815A9">
        <w:rPr>
          <w:b/>
        </w:rPr>
        <w:t>1. Почему повесть названа автобиографической?</w:t>
      </w:r>
    </w:p>
    <w:p w:rsidR="00B37111" w:rsidRPr="005815A9" w:rsidRDefault="00B37111" w:rsidP="00BA0A29">
      <w:pPr>
        <w:ind w:left="540" w:firstLine="360"/>
        <w:jc w:val="both"/>
      </w:pPr>
      <w:r w:rsidRPr="005815A9">
        <w:t>А) автор пишет о своих близких</w:t>
      </w:r>
    </w:p>
    <w:p w:rsidR="00B37111" w:rsidRPr="005815A9" w:rsidRDefault="00B37111" w:rsidP="00BA0A29">
      <w:pPr>
        <w:ind w:left="540" w:firstLine="360"/>
        <w:jc w:val="both"/>
      </w:pPr>
      <w:r w:rsidRPr="005815A9">
        <w:t>Б) в повести изображена родовая усадьба графов Толстых</w:t>
      </w:r>
    </w:p>
    <w:p w:rsidR="00B37111" w:rsidRPr="005815A9" w:rsidRDefault="00B37111" w:rsidP="00BA0A29">
      <w:pPr>
        <w:ind w:left="540" w:firstLine="360"/>
        <w:jc w:val="both"/>
      </w:pPr>
      <w:r w:rsidRPr="005815A9">
        <w:t>В) автор описывает свое детство и жизнь в родовой усадьбе</w:t>
      </w:r>
    </w:p>
    <w:p w:rsidR="00B37111" w:rsidRPr="005815A9" w:rsidRDefault="00B37111" w:rsidP="00BA0A29">
      <w:pPr>
        <w:ind w:left="540" w:firstLine="360"/>
        <w:jc w:val="both"/>
        <w:rPr>
          <w:b/>
        </w:rPr>
      </w:pPr>
      <w:r w:rsidRPr="005815A9">
        <w:rPr>
          <w:b/>
        </w:rPr>
        <w:t>2. Какова главная черта в характере Николеньки?</w:t>
      </w:r>
    </w:p>
    <w:p w:rsidR="00B37111" w:rsidRPr="005815A9" w:rsidRDefault="00B37111" w:rsidP="00BA0A29">
      <w:pPr>
        <w:ind w:left="540" w:firstLine="360"/>
        <w:jc w:val="both"/>
      </w:pPr>
      <w:r w:rsidRPr="005815A9">
        <w:t>А) несговорчивость</w:t>
      </w:r>
    </w:p>
    <w:p w:rsidR="00B37111" w:rsidRPr="005815A9" w:rsidRDefault="00B37111" w:rsidP="00BA0A29">
      <w:pPr>
        <w:ind w:left="540" w:firstLine="360"/>
        <w:jc w:val="both"/>
      </w:pPr>
      <w:r w:rsidRPr="005815A9">
        <w:t>Б) самонадеянность</w:t>
      </w:r>
    </w:p>
    <w:p w:rsidR="00B37111" w:rsidRPr="005815A9" w:rsidRDefault="00B37111" w:rsidP="00BA0A29">
      <w:pPr>
        <w:ind w:left="540" w:firstLine="360"/>
        <w:jc w:val="both"/>
      </w:pPr>
      <w:r w:rsidRPr="005815A9">
        <w:t>В) высокомерие</w:t>
      </w:r>
    </w:p>
    <w:p w:rsidR="00B37111" w:rsidRPr="005815A9" w:rsidRDefault="00B37111" w:rsidP="00BA0A29">
      <w:pPr>
        <w:ind w:left="540" w:firstLine="360"/>
        <w:jc w:val="both"/>
      </w:pPr>
      <w:r w:rsidRPr="005815A9">
        <w:t>Г) склонность к самоанализу</w:t>
      </w:r>
    </w:p>
    <w:p w:rsidR="00B37111" w:rsidRPr="005815A9" w:rsidRDefault="00B37111" w:rsidP="00BA0A29">
      <w:pPr>
        <w:ind w:left="540" w:firstLine="360"/>
        <w:jc w:val="both"/>
        <w:rPr>
          <w:b/>
        </w:rPr>
      </w:pPr>
      <w:r w:rsidRPr="005815A9">
        <w:rPr>
          <w:b/>
        </w:rPr>
        <w:t>3. Какой представляется автору жизнь в дворянской усадьбе?</w:t>
      </w:r>
    </w:p>
    <w:p w:rsidR="00B37111" w:rsidRPr="005815A9" w:rsidRDefault="00B37111" w:rsidP="00BA0A29">
      <w:pPr>
        <w:ind w:left="540" w:firstLine="360"/>
        <w:jc w:val="both"/>
      </w:pPr>
      <w:r w:rsidRPr="005815A9">
        <w:t>А) скучной и безрадостной</w:t>
      </w:r>
    </w:p>
    <w:p w:rsidR="00B37111" w:rsidRPr="005815A9" w:rsidRDefault="00B37111" w:rsidP="00BA0A29">
      <w:pPr>
        <w:ind w:left="540" w:firstLine="360"/>
        <w:jc w:val="both"/>
      </w:pPr>
      <w:r w:rsidRPr="005815A9">
        <w:t>Б) полной и содержательной</w:t>
      </w:r>
    </w:p>
    <w:p w:rsidR="00B37111" w:rsidRPr="005815A9" w:rsidRDefault="00B37111" w:rsidP="00BA0A29">
      <w:pPr>
        <w:ind w:left="540" w:firstLine="360"/>
        <w:jc w:val="both"/>
      </w:pPr>
      <w:r w:rsidRPr="005815A9">
        <w:t>В) суетной и бездуховной</w:t>
      </w:r>
    </w:p>
    <w:p w:rsidR="00B37111" w:rsidRPr="005815A9" w:rsidRDefault="00B37111" w:rsidP="00BA0A29">
      <w:pPr>
        <w:ind w:left="540" w:firstLine="360"/>
        <w:jc w:val="both"/>
      </w:pPr>
      <w:r w:rsidRPr="005815A9">
        <w:t>Г) поэтичной и одухотворенной взаимной любовью</w:t>
      </w:r>
    </w:p>
    <w:p w:rsidR="00B37111" w:rsidRPr="005815A9" w:rsidRDefault="00B37111" w:rsidP="00BA0A29">
      <w:pPr>
        <w:ind w:left="540" w:firstLine="360"/>
        <w:jc w:val="both"/>
        <w:rPr>
          <w:b/>
        </w:rPr>
      </w:pPr>
      <w:r w:rsidRPr="005815A9">
        <w:rPr>
          <w:b/>
        </w:rPr>
        <w:t>4. Почему главный герой повести – Николенька, а не Володя?</w:t>
      </w:r>
    </w:p>
    <w:p w:rsidR="00B37111" w:rsidRPr="005815A9" w:rsidRDefault="00B37111" w:rsidP="00BA0A29">
      <w:pPr>
        <w:ind w:left="540" w:firstLine="360"/>
        <w:jc w:val="both"/>
      </w:pPr>
      <w:r w:rsidRPr="005815A9">
        <w:t>А) Володя младше</w:t>
      </w:r>
    </w:p>
    <w:p w:rsidR="00B37111" w:rsidRPr="005815A9" w:rsidRDefault="00B37111" w:rsidP="00BA0A29">
      <w:pPr>
        <w:ind w:left="540" w:firstLine="360"/>
        <w:jc w:val="both"/>
      </w:pPr>
      <w:r w:rsidRPr="005815A9">
        <w:t>Б) Володя не склонен так серьезно анализировать свои мысли и поступки</w:t>
      </w:r>
    </w:p>
    <w:p w:rsidR="00B37111" w:rsidRPr="005815A9" w:rsidRDefault="00B37111" w:rsidP="00BA0A29">
      <w:pPr>
        <w:ind w:left="540" w:firstLine="360"/>
        <w:jc w:val="both"/>
      </w:pPr>
      <w:r w:rsidRPr="005815A9">
        <w:t>В) Володе было бы сложнее дать характеристику Николеньки</w:t>
      </w:r>
    </w:p>
    <w:p w:rsidR="00B37111" w:rsidRPr="005815A9" w:rsidRDefault="00B37111" w:rsidP="00BA0A29">
      <w:pPr>
        <w:ind w:left="540" w:firstLine="360"/>
        <w:jc w:val="both"/>
        <w:rPr>
          <w:b/>
        </w:rPr>
      </w:pPr>
      <w:r w:rsidRPr="005815A9">
        <w:rPr>
          <w:b/>
        </w:rPr>
        <w:t>5. В чем причина волнения Карла Ивановича?</w:t>
      </w:r>
    </w:p>
    <w:p w:rsidR="00B37111" w:rsidRPr="005815A9" w:rsidRDefault="00B37111" w:rsidP="00BA0A29">
      <w:pPr>
        <w:ind w:left="540" w:firstLine="360"/>
        <w:jc w:val="both"/>
      </w:pPr>
      <w:r w:rsidRPr="005815A9">
        <w:t>А) он должен расстаться с детьми</w:t>
      </w:r>
    </w:p>
    <w:p w:rsidR="00B37111" w:rsidRPr="005815A9" w:rsidRDefault="00B37111" w:rsidP="00BA0A29">
      <w:pPr>
        <w:ind w:left="540" w:firstLine="360"/>
        <w:jc w:val="both"/>
      </w:pPr>
      <w:r w:rsidRPr="005815A9">
        <w:t>Б) он может потерять место</w:t>
      </w:r>
    </w:p>
    <w:p w:rsidR="00B37111" w:rsidRPr="005815A9" w:rsidRDefault="00B37111" w:rsidP="00BA0A29">
      <w:pPr>
        <w:ind w:left="540" w:firstLine="360"/>
        <w:jc w:val="both"/>
      </w:pPr>
      <w:r w:rsidRPr="005815A9">
        <w:t>В) считает, что по отношению к нему были недостаточно признательны</w:t>
      </w:r>
    </w:p>
    <w:p w:rsidR="00B37111" w:rsidRPr="005815A9" w:rsidRDefault="00B37111" w:rsidP="00BA0A29">
      <w:pPr>
        <w:ind w:left="540" w:firstLine="360"/>
        <w:jc w:val="both"/>
        <w:rPr>
          <w:b/>
        </w:rPr>
      </w:pPr>
      <w:r w:rsidRPr="005815A9">
        <w:rPr>
          <w:b/>
        </w:rPr>
        <w:t>6. Почему Николенька плачет после того, как Наталья Савишна попросила у него извинения за свою несдержанность?</w:t>
      </w:r>
    </w:p>
    <w:p w:rsidR="00B37111" w:rsidRPr="005815A9" w:rsidRDefault="00B37111" w:rsidP="00BA0A29">
      <w:pPr>
        <w:ind w:left="540" w:firstLine="360"/>
        <w:jc w:val="both"/>
      </w:pPr>
      <w:r w:rsidRPr="005815A9">
        <w:t>А) он продолжает сердиться на нее</w:t>
      </w:r>
    </w:p>
    <w:p w:rsidR="00B37111" w:rsidRPr="005815A9" w:rsidRDefault="00B37111" w:rsidP="00BA0A29">
      <w:pPr>
        <w:ind w:left="540" w:firstLine="360"/>
        <w:jc w:val="both"/>
      </w:pPr>
      <w:r w:rsidRPr="005815A9">
        <w:t>Б) ему стыдно за свои мысли о доброй старушке</w:t>
      </w:r>
    </w:p>
    <w:p w:rsidR="00B37111" w:rsidRPr="005815A9" w:rsidRDefault="00B37111" w:rsidP="00BA0A29">
      <w:pPr>
        <w:ind w:left="540" w:firstLine="360"/>
        <w:jc w:val="both"/>
      </w:pPr>
      <w:r w:rsidRPr="005815A9">
        <w:t>В) он понимает, что отплатить за обиду не удастся</w:t>
      </w:r>
    </w:p>
    <w:p w:rsidR="00B37111" w:rsidRPr="005815A9" w:rsidRDefault="00B37111" w:rsidP="00BA0A29">
      <w:pPr>
        <w:ind w:left="540" w:firstLine="360"/>
        <w:jc w:val="both"/>
        <w:rPr>
          <w:b/>
        </w:rPr>
      </w:pPr>
      <w:r w:rsidRPr="005815A9">
        <w:rPr>
          <w:b/>
        </w:rPr>
        <w:t>7. Почему Наталья Савишна отказалась от вольной?</w:t>
      </w:r>
    </w:p>
    <w:p w:rsidR="00B37111" w:rsidRPr="005815A9" w:rsidRDefault="00B37111" w:rsidP="00BA0A29">
      <w:pPr>
        <w:ind w:left="540" w:firstLine="360"/>
        <w:jc w:val="both"/>
      </w:pPr>
      <w:r w:rsidRPr="005815A9">
        <w:t>А) решила, что от нее хотят избавиться</w:t>
      </w:r>
    </w:p>
    <w:p w:rsidR="00B37111" w:rsidRPr="005815A9" w:rsidRDefault="00B37111" w:rsidP="00BA0A29">
      <w:pPr>
        <w:ind w:left="540" w:firstLine="360"/>
        <w:jc w:val="both"/>
      </w:pPr>
      <w:r w:rsidRPr="005815A9">
        <w:t>Б) очень сильно любила барышню</w:t>
      </w:r>
    </w:p>
    <w:p w:rsidR="00B37111" w:rsidRPr="005815A9" w:rsidRDefault="00B37111" w:rsidP="00BA0A29">
      <w:pPr>
        <w:ind w:left="540" w:firstLine="360"/>
        <w:jc w:val="both"/>
      </w:pPr>
      <w:r w:rsidRPr="005815A9">
        <w:t>В) и без вольной чувствовала себя хозяйкой в доме</w:t>
      </w:r>
    </w:p>
    <w:p w:rsidR="00B37111" w:rsidRPr="005815A9" w:rsidRDefault="00B37111" w:rsidP="00BA0A29">
      <w:pPr>
        <w:ind w:left="540" w:firstLine="360"/>
        <w:jc w:val="both"/>
      </w:pPr>
      <w:r w:rsidRPr="005815A9">
        <w:t>Г) понимала, что ей трудно будет в другом месте</w:t>
      </w:r>
    </w:p>
    <w:p w:rsidR="00B37111" w:rsidRPr="005815A9" w:rsidRDefault="00B37111" w:rsidP="00BA0A29">
      <w:pPr>
        <w:ind w:left="540" w:firstLine="360"/>
        <w:jc w:val="both"/>
        <w:rPr>
          <w:b/>
        </w:rPr>
      </w:pPr>
      <w:r w:rsidRPr="005815A9">
        <w:rPr>
          <w:b/>
        </w:rPr>
        <w:t>8. Как связаны между собой события внутренней и внешней жизни героя?</w:t>
      </w:r>
    </w:p>
    <w:p w:rsidR="00B37111" w:rsidRPr="005815A9" w:rsidRDefault="00B37111" w:rsidP="00BA0A29">
      <w:pPr>
        <w:ind w:left="540" w:firstLine="360"/>
        <w:jc w:val="both"/>
      </w:pPr>
      <w:r w:rsidRPr="005815A9">
        <w:t>А) они описываются параллельно</w:t>
      </w:r>
    </w:p>
    <w:p w:rsidR="00B37111" w:rsidRPr="005815A9" w:rsidRDefault="00B37111" w:rsidP="00BA0A29">
      <w:pPr>
        <w:ind w:left="540" w:firstLine="360"/>
        <w:jc w:val="both"/>
      </w:pPr>
      <w:r w:rsidRPr="005815A9">
        <w:t>Б) Толстой не показывает внутренний мир персонажа</w:t>
      </w:r>
    </w:p>
    <w:p w:rsidR="00B37111" w:rsidRPr="005815A9" w:rsidRDefault="00B37111" w:rsidP="00BA0A29">
      <w:pPr>
        <w:ind w:left="540" w:firstLine="360"/>
        <w:jc w:val="both"/>
      </w:pPr>
      <w:r w:rsidRPr="005815A9">
        <w:t>В) события внешней жизни служат средством раскрытия внутреннего состояния</w:t>
      </w:r>
    </w:p>
    <w:p w:rsidR="00B37111" w:rsidRPr="005815A9" w:rsidRDefault="00B37111" w:rsidP="00BA0A29">
      <w:pPr>
        <w:ind w:left="540" w:firstLine="360"/>
        <w:jc w:val="both"/>
      </w:pPr>
      <w:r w:rsidRPr="005815A9">
        <w:t>Г) события внутренней и внешней жизни взаимосвязаны</w:t>
      </w:r>
    </w:p>
    <w:p w:rsidR="00B37111" w:rsidRPr="005815A9" w:rsidRDefault="00B37111" w:rsidP="00BA0A29">
      <w:pPr>
        <w:ind w:left="540" w:firstLine="360"/>
        <w:jc w:val="both"/>
      </w:pPr>
    </w:p>
    <w:p w:rsidR="00B37111" w:rsidRDefault="00B37111" w:rsidP="00BA0A29">
      <w:pPr>
        <w:ind w:left="-540" w:firstLine="540"/>
        <w:jc w:val="center"/>
        <w:rPr>
          <w:b/>
        </w:rPr>
      </w:pPr>
    </w:p>
    <w:p w:rsidR="00B37111" w:rsidRDefault="00B37111" w:rsidP="00BA0A29">
      <w:pPr>
        <w:ind w:left="-540" w:firstLine="540"/>
        <w:jc w:val="center"/>
        <w:rPr>
          <w:b/>
        </w:rPr>
      </w:pPr>
    </w:p>
    <w:p w:rsidR="00B37111" w:rsidRDefault="00B37111" w:rsidP="00BA0A29">
      <w:pPr>
        <w:ind w:left="-540" w:firstLine="540"/>
        <w:jc w:val="center"/>
        <w:rPr>
          <w:b/>
        </w:rPr>
      </w:pPr>
    </w:p>
    <w:p w:rsidR="00B37111" w:rsidRDefault="00B37111" w:rsidP="00BA0A29">
      <w:pPr>
        <w:ind w:left="-540" w:firstLine="540"/>
        <w:jc w:val="center"/>
        <w:rPr>
          <w:b/>
        </w:rPr>
      </w:pPr>
    </w:p>
    <w:p w:rsidR="00B37111" w:rsidRDefault="00B37111" w:rsidP="00BA0A29">
      <w:pPr>
        <w:ind w:left="-540" w:firstLine="540"/>
        <w:jc w:val="center"/>
        <w:rPr>
          <w:b/>
        </w:rPr>
      </w:pPr>
    </w:p>
    <w:p w:rsidR="00B37111" w:rsidRDefault="00B37111" w:rsidP="00BA0A29">
      <w:pPr>
        <w:ind w:left="-540" w:firstLine="540"/>
        <w:jc w:val="center"/>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pStyle w:val="Style2"/>
        <w:spacing w:line="274" w:lineRule="exact"/>
        <w:jc w:val="right"/>
        <w:rPr>
          <w:rStyle w:val="FontStyle11"/>
          <w:b/>
        </w:rPr>
      </w:pPr>
      <w:r>
        <w:rPr>
          <w:rStyle w:val="FontStyle11"/>
          <w:b/>
        </w:rPr>
        <w:t>Приложение 3</w:t>
      </w:r>
    </w:p>
    <w:p w:rsidR="00B37111" w:rsidRDefault="00B37111" w:rsidP="00BA0A29">
      <w:pPr>
        <w:pStyle w:val="Style2"/>
        <w:spacing w:line="274" w:lineRule="exact"/>
        <w:jc w:val="center"/>
        <w:rPr>
          <w:rStyle w:val="FontStyle11"/>
          <w:b/>
        </w:rPr>
      </w:pPr>
    </w:p>
    <w:p w:rsidR="00B37111" w:rsidRDefault="00B37111" w:rsidP="00BA0A29">
      <w:pPr>
        <w:pStyle w:val="Style2"/>
        <w:spacing w:line="274" w:lineRule="exact"/>
        <w:jc w:val="center"/>
        <w:rPr>
          <w:rStyle w:val="FontStyle11"/>
          <w:b/>
        </w:rPr>
      </w:pPr>
      <w:r>
        <w:rPr>
          <w:rStyle w:val="FontStyle11"/>
          <w:b/>
        </w:rPr>
        <w:t>Текущий контроль.</w:t>
      </w:r>
    </w:p>
    <w:p w:rsidR="00B37111" w:rsidRDefault="00B37111" w:rsidP="00BA0A29">
      <w:pPr>
        <w:tabs>
          <w:tab w:val="left" w:pos="2550"/>
        </w:tabs>
        <w:jc w:val="center"/>
        <w:rPr>
          <w:b/>
        </w:rPr>
      </w:pPr>
      <w:r>
        <w:rPr>
          <w:rStyle w:val="FontStyle11"/>
        </w:rPr>
        <w:t>Классное сочинение по поэме А.С.Пушкина  «Полтава».</w:t>
      </w:r>
    </w:p>
    <w:p w:rsidR="00B37111" w:rsidRDefault="00B37111" w:rsidP="00BA0A29">
      <w:pPr>
        <w:tabs>
          <w:tab w:val="left" w:pos="2550"/>
        </w:tabs>
        <w:jc w:val="center"/>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tabs>
          <w:tab w:val="left" w:pos="2550"/>
        </w:tabs>
        <w:rPr>
          <w:b/>
        </w:rPr>
      </w:pPr>
    </w:p>
    <w:p w:rsidR="00B37111" w:rsidRDefault="00B37111" w:rsidP="00BA0A29">
      <w:pPr>
        <w:ind w:left="540" w:firstLine="360"/>
        <w:jc w:val="right"/>
        <w:rPr>
          <w:b/>
        </w:rPr>
      </w:pPr>
    </w:p>
    <w:p w:rsidR="00B37111" w:rsidRDefault="00B37111" w:rsidP="00BA0A29">
      <w:pPr>
        <w:ind w:left="540" w:firstLine="360"/>
        <w:jc w:val="right"/>
        <w:rPr>
          <w:b/>
        </w:rPr>
      </w:pPr>
    </w:p>
    <w:p w:rsidR="00B37111" w:rsidRDefault="00B37111" w:rsidP="00BA0A29">
      <w:pPr>
        <w:ind w:left="540" w:firstLine="360"/>
        <w:jc w:val="right"/>
        <w:rPr>
          <w:b/>
        </w:rPr>
      </w:pPr>
    </w:p>
    <w:p w:rsidR="00B37111" w:rsidRDefault="00B37111" w:rsidP="00BA0A29">
      <w:pPr>
        <w:ind w:left="540" w:firstLine="360"/>
        <w:jc w:val="right"/>
        <w:rPr>
          <w:b/>
        </w:rPr>
      </w:pPr>
      <w:r w:rsidRPr="005815A9">
        <w:rPr>
          <w:b/>
        </w:rPr>
        <w:t>ПРИЛОЖЕНИЕ</w:t>
      </w:r>
      <w:r>
        <w:rPr>
          <w:b/>
        </w:rPr>
        <w:t xml:space="preserve"> 4</w:t>
      </w:r>
    </w:p>
    <w:p w:rsidR="00B37111" w:rsidRDefault="00B37111" w:rsidP="00BA0A29">
      <w:pPr>
        <w:ind w:left="-540" w:firstLine="540"/>
        <w:jc w:val="center"/>
        <w:rPr>
          <w:b/>
        </w:rPr>
      </w:pPr>
      <w:r>
        <w:rPr>
          <w:b/>
        </w:rPr>
        <w:t>Итоговый контроль</w:t>
      </w:r>
    </w:p>
    <w:p w:rsidR="00B37111" w:rsidRDefault="00B37111" w:rsidP="00BA0A29">
      <w:pPr>
        <w:ind w:left="-540" w:firstLine="540"/>
        <w:rPr>
          <w:b/>
        </w:rPr>
      </w:pPr>
    </w:p>
    <w:p w:rsidR="00B37111" w:rsidRPr="005815A9" w:rsidRDefault="00B37111" w:rsidP="00BA0A29">
      <w:pPr>
        <w:ind w:left="-540" w:firstLine="540"/>
        <w:jc w:val="center"/>
        <w:rPr>
          <w:b/>
        </w:rPr>
      </w:pPr>
      <w:r w:rsidRPr="005815A9">
        <w:rPr>
          <w:b/>
        </w:rPr>
        <w:t xml:space="preserve">Итоговый тест </w:t>
      </w:r>
    </w:p>
    <w:p w:rsidR="00B37111" w:rsidRPr="005815A9" w:rsidRDefault="00B37111" w:rsidP="00BA0A29">
      <w:pPr>
        <w:ind w:left="-540" w:firstLine="540"/>
        <w:jc w:val="both"/>
        <w:rPr>
          <w:b/>
        </w:rPr>
      </w:pPr>
    </w:p>
    <w:p w:rsidR="00B37111" w:rsidRPr="005815A9" w:rsidRDefault="00B37111" w:rsidP="00BA0A29">
      <w:pPr>
        <w:numPr>
          <w:ilvl w:val="0"/>
          <w:numId w:val="43"/>
        </w:numPr>
        <w:jc w:val="both"/>
      </w:pPr>
      <w:r w:rsidRPr="005815A9">
        <w:rPr>
          <w:b/>
        </w:rPr>
        <w:t xml:space="preserve">Жанр народного творчества, о котором Горький сказал: «В простоте слова – самая великая мудрость… всегда кратки, а ума и чувства вложено в них на целые книги», это – </w:t>
      </w:r>
      <w:r w:rsidRPr="005815A9">
        <w:t>а) былины;  б) пословицы и поговорки;  в) сказки.</w:t>
      </w:r>
    </w:p>
    <w:p w:rsidR="00B37111" w:rsidRPr="005815A9" w:rsidRDefault="00B37111" w:rsidP="00BA0A29">
      <w:pPr>
        <w:numPr>
          <w:ilvl w:val="0"/>
          <w:numId w:val="43"/>
        </w:numPr>
        <w:jc w:val="both"/>
      </w:pPr>
      <w:r w:rsidRPr="005815A9">
        <w:rPr>
          <w:b/>
        </w:rPr>
        <w:t>Жанр фольклора:</w:t>
      </w:r>
      <w:r w:rsidRPr="005815A9">
        <w:t xml:space="preserve">  а) сказка;  б) поэма;  в) рассказ.</w:t>
      </w:r>
    </w:p>
    <w:p w:rsidR="00B37111" w:rsidRPr="005815A9" w:rsidRDefault="00B37111" w:rsidP="00BA0A29">
      <w:pPr>
        <w:numPr>
          <w:ilvl w:val="0"/>
          <w:numId w:val="43"/>
        </w:numPr>
        <w:jc w:val="both"/>
      </w:pPr>
      <w:r w:rsidRPr="005815A9">
        <w:rPr>
          <w:b/>
        </w:rPr>
        <w:t>«Песнь о вещем Олеге» -</w:t>
      </w:r>
      <w:r w:rsidRPr="005815A9">
        <w:t xml:space="preserve"> это:  а) историческая баллада;  б) литературная баллада;  в) семейная баллада.</w:t>
      </w:r>
    </w:p>
    <w:p w:rsidR="00B37111" w:rsidRPr="005815A9" w:rsidRDefault="00B37111" w:rsidP="00BA0A29">
      <w:pPr>
        <w:numPr>
          <w:ilvl w:val="0"/>
          <w:numId w:val="43"/>
        </w:numPr>
        <w:jc w:val="both"/>
      </w:pPr>
      <w:r w:rsidRPr="005815A9">
        <w:rPr>
          <w:b/>
        </w:rPr>
        <w:t>Перенос по сходству называется:</w:t>
      </w:r>
      <w:r w:rsidRPr="005815A9">
        <w:t xml:space="preserve">  а) метафорой;  б) сравнением;  в) эпитетом.</w:t>
      </w:r>
    </w:p>
    <w:p w:rsidR="00B37111" w:rsidRPr="005815A9" w:rsidRDefault="00B37111" w:rsidP="00BA0A29">
      <w:pPr>
        <w:numPr>
          <w:ilvl w:val="0"/>
          <w:numId w:val="43"/>
        </w:numPr>
        <w:jc w:val="both"/>
      </w:pPr>
      <w:r w:rsidRPr="005815A9">
        <w:rPr>
          <w:b/>
        </w:rPr>
        <w:t>Тема повести «Тарас Бульба»:</w:t>
      </w:r>
      <w:r w:rsidRPr="005815A9">
        <w:t xml:space="preserve">  а) героическая борьба русского и украинского народов с польской шляхтой;  б) история семьи Тараса Бульбы;  в) быт и нравы Запорожской Сечи.</w:t>
      </w:r>
    </w:p>
    <w:p w:rsidR="00B37111" w:rsidRPr="005815A9" w:rsidRDefault="00B37111" w:rsidP="00BA0A29">
      <w:pPr>
        <w:numPr>
          <w:ilvl w:val="0"/>
          <w:numId w:val="43"/>
        </w:numPr>
        <w:jc w:val="both"/>
      </w:pPr>
      <w:r w:rsidRPr="005815A9">
        <w:rPr>
          <w:b/>
        </w:rPr>
        <w:t>Смысл жизни старого Тараса состоит в:</w:t>
      </w:r>
      <w:r w:rsidRPr="005815A9">
        <w:t xml:space="preserve">  а) воспитании достойных сыновей;  б) поддержании традиций Запорожской Сечи;  в) защите родной земли.</w:t>
      </w:r>
    </w:p>
    <w:p w:rsidR="00B37111" w:rsidRPr="005815A9" w:rsidRDefault="00B37111" w:rsidP="00BA0A29">
      <w:pPr>
        <w:numPr>
          <w:ilvl w:val="0"/>
          <w:numId w:val="43"/>
        </w:numPr>
        <w:jc w:val="both"/>
      </w:pPr>
      <w:r w:rsidRPr="005815A9">
        <w:rPr>
          <w:b/>
        </w:rPr>
        <w:t>Жанр произведения Некрасова «Русские женщины»:</w:t>
      </w:r>
      <w:r w:rsidRPr="005815A9">
        <w:t xml:space="preserve"> а) ода;  б) элегия;  в) поэма.</w:t>
      </w:r>
    </w:p>
    <w:p w:rsidR="00B37111" w:rsidRPr="005815A9" w:rsidRDefault="00B37111" w:rsidP="00BA0A29">
      <w:pPr>
        <w:numPr>
          <w:ilvl w:val="0"/>
          <w:numId w:val="43"/>
        </w:numPr>
        <w:jc w:val="both"/>
      </w:pPr>
      <w:r w:rsidRPr="005815A9">
        <w:rPr>
          <w:b/>
        </w:rPr>
        <w:t>Крупное стихотворное произведение эпического, повествовательного или лирического характера называется:</w:t>
      </w:r>
      <w:r w:rsidRPr="005815A9">
        <w:t xml:space="preserve">  а) балладой;  б) поэмой;  в) элегией.</w:t>
      </w:r>
    </w:p>
    <w:p w:rsidR="00B37111" w:rsidRPr="005815A9" w:rsidRDefault="00B37111" w:rsidP="00BA0A29">
      <w:pPr>
        <w:numPr>
          <w:ilvl w:val="0"/>
          <w:numId w:val="43"/>
        </w:numPr>
        <w:jc w:val="both"/>
      </w:pPr>
      <w:r w:rsidRPr="005815A9">
        <w:rPr>
          <w:b/>
        </w:rPr>
        <w:t>Тема «Княгини Трубецкой»:</w:t>
      </w:r>
      <w:r w:rsidRPr="005815A9">
        <w:t xml:space="preserve"> а) трудный путь героини к осужденному мужу;  б) спор княгини с губернатором;  в) восстание декабристов.</w:t>
      </w:r>
    </w:p>
    <w:p w:rsidR="00B37111" w:rsidRPr="005815A9" w:rsidRDefault="00B37111" w:rsidP="00BA0A29">
      <w:pPr>
        <w:numPr>
          <w:ilvl w:val="0"/>
          <w:numId w:val="43"/>
        </w:numPr>
        <w:jc w:val="both"/>
      </w:pPr>
      <w:r w:rsidRPr="005815A9">
        <w:rPr>
          <w:b/>
        </w:rPr>
        <w:t>Сказки Салтыкова-</w:t>
      </w:r>
      <w:r w:rsidRPr="005815A9">
        <w:t>Щедрина отличает:  а) пафос;  б) иносказание;  в)лиричность.</w:t>
      </w:r>
    </w:p>
    <w:p w:rsidR="00B37111" w:rsidRPr="005815A9" w:rsidRDefault="00B37111" w:rsidP="00BA0A29">
      <w:pPr>
        <w:numPr>
          <w:ilvl w:val="0"/>
          <w:numId w:val="43"/>
        </w:numPr>
        <w:jc w:val="both"/>
      </w:pPr>
      <w:r w:rsidRPr="005815A9">
        <w:rPr>
          <w:b/>
        </w:rPr>
        <w:t>Описание генералов –</w:t>
      </w:r>
      <w:r w:rsidRPr="005815A9">
        <w:t xml:space="preserve"> это:  а) юмор;  б) ирония;  в) сатира.</w:t>
      </w:r>
    </w:p>
    <w:p w:rsidR="00B37111" w:rsidRPr="005815A9" w:rsidRDefault="00B37111" w:rsidP="00BA0A29">
      <w:pPr>
        <w:numPr>
          <w:ilvl w:val="0"/>
          <w:numId w:val="43"/>
        </w:numPr>
        <w:jc w:val="both"/>
      </w:pPr>
      <w:r w:rsidRPr="005815A9">
        <w:rPr>
          <w:b/>
        </w:rPr>
        <w:t>При создании образов генералов автор пользуется:</w:t>
      </w:r>
      <w:r w:rsidRPr="005815A9">
        <w:t xml:space="preserve">  а) гиперболой;  б) антитезой;  в) метафорой.</w:t>
      </w:r>
    </w:p>
    <w:p w:rsidR="00B37111" w:rsidRPr="005815A9" w:rsidRDefault="00B37111" w:rsidP="00BA0A29">
      <w:pPr>
        <w:numPr>
          <w:ilvl w:val="0"/>
          <w:numId w:val="43"/>
        </w:numPr>
        <w:jc w:val="both"/>
      </w:pPr>
      <w:r w:rsidRPr="005815A9">
        <w:rPr>
          <w:b/>
        </w:rPr>
        <w:t>Автора в показе героев повести «Детство» Толстого наиболее интересует:</w:t>
      </w:r>
      <w:r w:rsidRPr="005815A9">
        <w:t xml:space="preserve">  а) сам поступок;  б) его последствия;  в) его нравственный смысл.</w:t>
      </w:r>
    </w:p>
    <w:p w:rsidR="00B37111" w:rsidRPr="005815A9" w:rsidRDefault="00B37111" w:rsidP="00BA0A29">
      <w:pPr>
        <w:numPr>
          <w:ilvl w:val="0"/>
          <w:numId w:val="43"/>
        </w:numPr>
        <w:jc w:val="both"/>
      </w:pPr>
      <w:r w:rsidRPr="005815A9">
        <w:rPr>
          <w:b/>
        </w:rPr>
        <w:t>Автобиографическими чертами автор «Детства» наделил:</w:t>
      </w:r>
      <w:r w:rsidRPr="005815A9">
        <w:t xml:space="preserve">  а) Карла Ивановича;  б) Николеньку;  в) дворецкого Фоку.</w:t>
      </w:r>
    </w:p>
    <w:p w:rsidR="00B37111" w:rsidRPr="005815A9" w:rsidRDefault="00B37111" w:rsidP="00BA0A29">
      <w:pPr>
        <w:numPr>
          <w:ilvl w:val="0"/>
          <w:numId w:val="43"/>
        </w:numPr>
        <w:jc w:val="both"/>
      </w:pPr>
      <w:r w:rsidRPr="005815A9">
        <w:rPr>
          <w:b/>
        </w:rPr>
        <w:t>Главный герой «Хамелеона» Чехова:</w:t>
      </w:r>
      <w:r w:rsidRPr="005815A9">
        <w:t xml:space="preserve">  а) Очумелов;  б) Овсов;  в) Денис Григорьев.</w:t>
      </w:r>
    </w:p>
    <w:p w:rsidR="00B37111" w:rsidRPr="005815A9" w:rsidRDefault="00B37111" w:rsidP="00BA0A29">
      <w:pPr>
        <w:numPr>
          <w:ilvl w:val="0"/>
          <w:numId w:val="43"/>
        </w:numPr>
        <w:jc w:val="both"/>
      </w:pPr>
      <w:r w:rsidRPr="005815A9">
        <w:rPr>
          <w:b/>
        </w:rPr>
        <w:t>Произведение «Хамелеон»:</w:t>
      </w:r>
      <w:r w:rsidRPr="005815A9">
        <w:t xml:space="preserve"> а) основано на жизненных ситуациях;  б) является вымыслом;  в) сочетает авторский вымысел и жизненную ситуацию.</w:t>
      </w:r>
    </w:p>
    <w:p w:rsidR="00B37111" w:rsidRPr="005815A9" w:rsidRDefault="00B37111" w:rsidP="00BA0A29">
      <w:pPr>
        <w:numPr>
          <w:ilvl w:val="0"/>
          <w:numId w:val="43"/>
        </w:numPr>
        <w:jc w:val="both"/>
      </w:pPr>
      <w:r w:rsidRPr="005815A9">
        <w:rPr>
          <w:b/>
        </w:rPr>
        <w:t>Особенность произведения:</w:t>
      </w:r>
      <w:r w:rsidRPr="005815A9">
        <w:t xml:space="preserve">  а) за анекдотической ситуацией скрыт глубокий жизненный смысл;  б) наличие нескольких рассказчиков;  в) высокий лиризм.</w:t>
      </w:r>
    </w:p>
    <w:p w:rsidR="00B37111" w:rsidRPr="005815A9" w:rsidRDefault="00B37111" w:rsidP="00BA0A29">
      <w:pPr>
        <w:numPr>
          <w:ilvl w:val="0"/>
          <w:numId w:val="43"/>
        </w:numPr>
        <w:jc w:val="both"/>
      </w:pPr>
      <w:r w:rsidRPr="005815A9">
        <w:rPr>
          <w:b/>
        </w:rPr>
        <w:t>Юшка не разгневался на несправедливость прохожего, а только рассердился, потому что:</w:t>
      </w:r>
      <w:r w:rsidRPr="005815A9">
        <w:t xml:space="preserve">  а) был пуглив от природы;  б) был очень добр от природы;  в) притерпелся к человеческой жестокости.</w:t>
      </w:r>
    </w:p>
    <w:p w:rsidR="00B37111" w:rsidRPr="005815A9" w:rsidRDefault="00B37111" w:rsidP="00BA0A29">
      <w:pPr>
        <w:numPr>
          <w:ilvl w:val="0"/>
          <w:numId w:val="43"/>
        </w:numPr>
        <w:jc w:val="both"/>
      </w:pPr>
      <w:r w:rsidRPr="005815A9">
        <w:rPr>
          <w:b/>
        </w:rPr>
        <w:t>Название рассказа «Юшка»:</w:t>
      </w:r>
      <w:r w:rsidRPr="005815A9">
        <w:t xml:space="preserve">  а) указывает на главного героя;  б) определяет его тематику;  в) имеет обобщающий смысл.</w:t>
      </w:r>
    </w:p>
    <w:p w:rsidR="00B37111" w:rsidRPr="005815A9" w:rsidRDefault="00B37111" w:rsidP="00BA0A29">
      <w:pPr>
        <w:numPr>
          <w:ilvl w:val="0"/>
          <w:numId w:val="43"/>
        </w:numPr>
        <w:jc w:val="both"/>
      </w:pPr>
      <w:r w:rsidRPr="005815A9">
        <w:rPr>
          <w:b/>
        </w:rPr>
        <w:t>Жанр произведения «Кукла» Носова:</w:t>
      </w:r>
      <w:r w:rsidRPr="005815A9">
        <w:t xml:space="preserve">  а) воспоминание;  б) рассказ;  в) сказка-быль.</w:t>
      </w:r>
    </w:p>
    <w:p w:rsidR="00B37111" w:rsidRPr="005815A9" w:rsidRDefault="00B37111" w:rsidP="00BA0A29">
      <w:pPr>
        <w:numPr>
          <w:ilvl w:val="0"/>
          <w:numId w:val="43"/>
        </w:numPr>
        <w:jc w:val="both"/>
      </w:pPr>
      <w:r w:rsidRPr="005815A9">
        <w:rPr>
          <w:b/>
        </w:rPr>
        <w:t>Описывая реку, рыбалку, траву, цветы, автор поднимает проблему:</w:t>
      </w:r>
      <w:r w:rsidRPr="005815A9">
        <w:t xml:space="preserve">  а) экологическую;  б) взросления человека;  в) благодарности всему живому.</w:t>
      </w:r>
    </w:p>
    <w:p w:rsidR="00B37111" w:rsidRPr="005815A9" w:rsidRDefault="00B37111" w:rsidP="00BA0A29">
      <w:pPr>
        <w:numPr>
          <w:ilvl w:val="0"/>
          <w:numId w:val="43"/>
        </w:numPr>
        <w:jc w:val="both"/>
      </w:pPr>
      <w:r w:rsidRPr="005815A9">
        <w:rPr>
          <w:b/>
        </w:rPr>
        <w:t>В основе сюжета произведения «Куклы»:</w:t>
      </w:r>
      <w:r w:rsidRPr="005815A9">
        <w:t xml:space="preserve">  а) фантастика;  б) жизненная ситуация;  в) сочетание фантастики и реальности.</w:t>
      </w:r>
    </w:p>
    <w:p w:rsidR="00B37111" w:rsidRPr="005815A9" w:rsidRDefault="00B37111" w:rsidP="00BA0A29">
      <w:pPr>
        <w:numPr>
          <w:ilvl w:val="0"/>
          <w:numId w:val="43"/>
        </w:numPr>
        <w:jc w:val="both"/>
      </w:pPr>
      <w:r w:rsidRPr="005815A9">
        <w:rPr>
          <w:b/>
        </w:rPr>
        <w:t>В произведении «Живое пламя» есть персонажи:</w:t>
      </w:r>
      <w:r w:rsidRPr="005815A9">
        <w:t xml:space="preserve">  а) только положительные;  б) только отрицательные;  в) и положительные, и отрицательные.</w:t>
      </w:r>
    </w:p>
    <w:p w:rsidR="00B37111" w:rsidRPr="005815A9" w:rsidRDefault="00B37111" w:rsidP="00BA0A29">
      <w:pPr>
        <w:numPr>
          <w:ilvl w:val="0"/>
          <w:numId w:val="43"/>
        </w:numPr>
        <w:jc w:val="both"/>
      </w:pPr>
      <w:r w:rsidRPr="005815A9">
        <w:rPr>
          <w:b/>
        </w:rPr>
        <w:t>В описании Яшки и Володи «Тихое утро» Казаков использует прием:</w:t>
      </w:r>
      <w:r w:rsidRPr="005815A9">
        <w:t xml:space="preserve">  а) сопоставление;  б) сравнение;  в) противопоставление.</w:t>
      </w:r>
    </w:p>
    <w:p w:rsidR="00B37111" w:rsidRPr="005815A9" w:rsidRDefault="00B37111" w:rsidP="00BA0A29">
      <w:pPr>
        <w:numPr>
          <w:ilvl w:val="0"/>
          <w:numId w:val="43"/>
        </w:numPr>
        <w:jc w:val="both"/>
      </w:pPr>
      <w:r w:rsidRPr="005815A9">
        <w:rPr>
          <w:b/>
        </w:rPr>
        <w:t>Развязка в произведении «Тихое утро»:</w:t>
      </w:r>
      <w:r w:rsidRPr="005815A9">
        <w:t xml:space="preserve">  а) спасение Володи;  б) слезы Яшки;  в) описание омута.</w:t>
      </w:r>
    </w:p>
    <w:p w:rsidR="00B37111" w:rsidRPr="005815A9" w:rsidRDefault="00B37111" w:rsidP="00BA0A29">
      <w:pPr>
        <w:numPr>
          <w:ilvl w:val="0"/>
          <w:numId w:val="43"/>
        </w:numPr>
        <w:jc w:val="both"/>
      </w:pPr>
      <w:r w:rsidRPr="005815A9">
        <w:rPr>
          <w:b/>
        </w:rPr>
        <w:t>Назовите размеры стихосложения.</w:t>
      </w:r>
    </w:p>
    <w:p w:rsidR="00B37111" w:rsidRPr="005815A9" w:rsidRDefault="00B37111" w:rsidP="00BA0A29">
      <w:pPr>
        <w:numPr>
          <w:ilvl w:val="0"/>
          <w:numId w:val="43"/>
        </w:numPr>
        <w:jc w:val="both"/>
      </w:pPr>
      <w:r w:rsidRPr="005815A9">
        <w:t>Что такое эпитет? (примеры).</w:t>
      </w:r>
    </w:p>
    <w:p w:rsidR="00B37111" w:rsidRPr="005815A9" w:rsidRDefault="00B37111" w:rsidP="00BA0A29">
      <w:pPr>
        <w:numPr>
          <w:ilvl w:val="0"/>
          <w:numId w:val="43"/>
        </w:numPr>
        <w:jc w:val="both"/>
      </w:pPr>
      <w:r w:rsidRPr="005815A9">
        <w:t xml:space="preserve">Что такое гипербола? (примеры). </w:t>
      </w:r>
    </w:p>
    <w:p w:rsidR="00B37111" w:rsidRPr="005815A9" w:rsidRDefault="00B37111" w:rsidP="00BA0A29">
      <w:pPr>
        <w:numPr>
          <w:ilvl w:val="0"/>
          <w:numId w:val="43"/>
        </w:numPr>
        <w:jc w:val="both"/>
      </w:pPr>
      <w:r w:rsidRPr="005815A9">
        <w:t>Придумайте 2-3 неологизма, дайте им определение.</w:t>
      </w:r>
    </w:p>
    <w:p w:rsidR="00B37111" w:rsidRPr="005815A9" w:rsidRDefault="00B37111" w:rsidP="00BA0A29">
      <w:pPr>
        <w:numPr>
          <w:ilvl w:val="0"/>
          <w:numId w:val="43"/>
        </w:numPr>
        <w:jc w:val="both"/>
      </w:pPr>
      <w:r w:rsidRPr="005815A9">
        <w:t>Какие произведения за курс 7 класса вам запомнились, понравились? Почему?</w:t>
      </w:r>
    </w:p>
    <w:p w:rsidR="00B37111" w:rsidRDefault="00B37111" w:rsidP="00BA0A29"/>
    <w:p w:rsidR="00B37111" w:rsidRDefault="00B37111" w:rsidP="00BA0A29"/>
    <w:p w:rsidR="00B37111" w:rsidRDefault="00B37111" w:rsidP="00BA0A29"/>
    <w:p w:rsidR="00B37111" w:rsidRDefault="00B37111" w:rsidP="00BA0A29"/>
    <w:p w:rsidR="00B37111" w:rsidRDefault="00B37111" w:rsidP="00BA0A29"/>
    <w:p w:rsidR="00B37111" w:rsidRDefault="00B37111" w:rsidP="00BA0A29"/>
    <w:p w:rsidR="00B37111" w:rsidRDefault="00B37111" w:rsidP="00BA0A29"/>
    <w:p w:rsidR="00B37111" w:rsidRDefault="00B37111" w:rsidP="00BA0A29"/>
    <w:p w:rsidR="00B37111" w:rsidRDefault="00B37111" w:rsidP="00BA0A29"/>
    <w:p w:rsidR="00B37111" w:rsidRDefault="00B37111" w:rsidP="00BA0A29"/>
    <w:p w:rsidR="00B37111" w:rsidRDefault="00B37111" w:rsidP="00BA0A29"/>
    <w:p w:rsidR="00B37111" w:rsidRDefault="00B37111" w:rsidP="00BA0A29"/>
    <w:p w:rsidR="00B37111" w:rsidRDefault="00B37111" w:rsidP="00BA0A29"/>
    <w:p w:rsidR="00B37111" w:rsidRDefault="00B37111" w:rsidP="00BA0A29"/>
    <w:p w:rsidR="00B37111" w:rsidRDefault="00B37111" w:rsidP="00BA0A29"/>
    <w:p w:rsidR="00B37111" w:rsidRDefault="00B37111" w:rsidP="00BA0A29"/>
    <w:p w:rsidR="00B37111" w:rsidRDefault="00B37111" w:rsidP="00BA0A29"/>
    <w:p w:rsidR="00B37111" w:rsidRDefault="00B37111" w:rsidP="00BA0A29"/>
    <w:p w:rsidR="00B37111" w:rsidRDefault="00B37111" w:rsidP="00BA0A29"/>
    <w:p w:rsidR="00B37111" w:rsidRDefault="00B37111" w:rsidP="00BA0A29"/>
    <w:p w:rsidR="00B37111" w:rsidRDefault="00B37111" w:rsidP="00BA0A29"/>
    <w:p w:rsidR="00B37111" w:rsidRDefault="00B37111" w:rsidP="00BA0A29"/>
    <w:p w:rsidR="00B37111" w:rsidRDefault="00B37111" w:rsidP="00BA0A29"/>
    <w:p w:rsidR="00B37111" w:rsidRDefault="00B37111" w:rsidP="00BA0A29">
      <w:pPr>
        <w:numPr>
          <w:ilvl w:val="1"/>
          <w:numId w:val="43"/>
        </w:numPr>
        <w:rPr>
          <w:rFonts w:ascii="Arial Narrow" w:hAnsi="Arial Narrow"/>
          <w:b/>
          <w:sz w:val="28"/>
          <w:szCs w:val="28"/>
        </w:rPr>
      </w:pPr>
      <w:r>
        <w:rPr>
          <w:rFonts w:ascii="Arial Narrow" w:hAnsi="Arial Narrow"/>
          <w:b/>
          <w:sz w:val="28"/>
          <w:szCs w:val="28"/>
        </w:rPr>
        <w:t>класс</w:t>
      </w:r>
    </w:p>
    <w:p w:rsidR="00B37111" w:rsidRDefault="00B37111" w:rsidP="00BA0A29">
      <w:pPr>
        <w:rPr>
          <w:rFonts w:ascii="Arial Narrow" w:hAnsi="Arial Narrow"/>
          <w:b/>
          <w:sz w:val="28"/>
          <w:szCs w:val="28"/>
        </w:rPr>
      </w:pPr>
    </w:p>
    <w:p w:rsidR="00B37111" w:rsidRDefault="00B37111" w:rsidP="00BA0A29">
      <w:pPr>
        <w:pStyle w:val="FR2"/>
        <w:jc w:val="right"/>
        <w:rPr>
          <w:sz w:val="24"/>
          <w:szCs w:val="24"/>
        </w:rPr>
      </w:pPr>
      <w:r>
        <w:rPr>
          <w:sz w:val="24"/>
          <w:szCs w:val="24"/>
        </w:rPr>
        <w:t>Приложение 1</w:t>
      </w:r>
    </w:p>
    <w:p w:rsidR="00B37111" w:rsidRDefault="00B37111" w:rsidP="00BA0A29">
      <w:pPr>
        <w:pStyle w:val="FR2"/>
        <w:rPr>
          <w:sz w:val="24"/>
          <w:szCs w:val="24"/>
        </w:rPr>
      </w:pPr>
      <w:r>
        <w:rPr>
          <w:sz w:val="24"/>
          <w:szCs w:val="24"/>
        </w:rPr>
        <w:t>Входной контроль</w:t>
      </w:r>
    </w:p>
    <w:p w:rsidR="00B37111" w:rsidRDefault="00B37111" w:rsidP="00BA0A29">
      <w:r>
        <w:tab/>
        <w:t xml:space="preserve">           </w:t>
      </w:r>
    </w:p>
    <w:p w:rsidR="00B37111" w:rsidRPr="0078224B" w:rsidRDefault="00B37111" w:rsidP="00BA0A29">
      <w:pPr>
        <w:jc w:val="center"/>
        <w:rPr>
          <w:b/>
        </w:rPr>
      </w:pPr>
      <w:r w:rsidRPr="0078224B">
        <w:rPr>
          <w:b/>
        </w:rPr>
        <w:t>ТЕСТ ПО ЛИТЕРАТУРЕ</w:t>
      </w:r>
    </w:p>
    <w:p w:rsidR="00B37111" w:rsidRDefault="00B37111" w:rsidP="00BA0A29"/>
    <w:p w:rsidR="00B37111" w:rsidRDefault="00B37111" w:rsidP="00BA0A29"/>
    <w:p w:rsidR="00B37111" w:rsidRDefault="00B37111" w:rsidP="00BA0A29">
      <w:pPr>
        <w:numPr>
          <w:ilvl w:val="0"/>
          <w:numId w:val="44"/>
        </w:numPr>
      </w:pPr>
      <w:r>
        <w:t>Напишите, о ком идёт речь, как называется произведение и кто его автор:</w:t>
      </w:r>
    </w:p>
    <w:p w:rsidR="00B37111" w:rsidRDefault="00B37111" w:rsidP="00BA0A29">
      <w:r>
        <w:t xml:space="preserve">       А. «Разве чёрные брови и очи мои…так хороши, что уже равных им нет на свете?                                                Что тут хорошего в этом вздёрнутом кверху носе? И в щёках? И в губах? Будто</w:t>
      </w:r>
    </w:p>
    <w:p w:rsidR="00B37111" w:rsidRDefault="00B37111" w:rsidP="00BA0A29">
      <w:r>
        <w:t>хороши мои чёрные косы? Ух! Их можно испугаться вечером, они, как длинные</w:t>
      </w:r>
    </w:p>
    <w:p w:rsidR="00B37111" w:rsidRDefault="00B37111" w:rsidP="00BA0A29">
      <w:r>
        <w:t>змеи, перевились и обвились вокруг моей головы».</w:t>
      </w:r>
    </w:p>
    <w:p w:rsidR="00B37111" w:rsidRDefault="00B37111" w:rsidP="00BA0A29"/>
    <w:p w:rsidR="00B37111" w:rsidRDefault="00B37111" w:rsidP="00BA0A29">
      <w:r>
        <w:t xml:space="preserve">       Б. « От роду 23 года, роста среднего, лицом чист, бороду бреет, глаза имеет</w:t>
      </w:r>
    </w:p>
    <w:p w:rsidR="00B37111" w:rsidRDefault="00B37111" w:rsidP="00BA0A29">
      <w:r>
        <w:t>карие, волосы русые, нос прямой».</w:t>
      </w:r>
    </w:p>
    <w:p w:rsidR="00B37111" w:rsidRDefault="00B37111" w:rsidP="00BA0A29"/>
    <w:p w:rsidR="00B37111" w:rsidRDefault="00B37111" w:rsidP="00BA0A29">
      <w:r>
        <w:t xml:space="preserve">       В. Она «была как золотая курочка на высоких ножках. Волосы у неё, ни </w:t>
      </w:r>
    </w:p>
    <w:p w:rsidR="00B37111" w:rsidRDefault="00B37111" w:rsidP="00BA0A29">
      <w:r>
        <w:t>тёмные, ни светлые, отливали золотом, веснушки по всему лицу были крупные,</w:t>
      </w:r>
    </w:p>
    <w:p w:rsidR="00B37111" w:rsidRDefault="00B37111" w:rsidP="00BA0A29">
      <w:r>
        <w:t>как золотые монетки, и частые, и тесно им было, и лезли они во все стороны».</w:t>
      </w:r>
    </w:p>
    <w:p w:rsidR="00B37111" w:rsidRDefault="00B37111" w:rsidP="00BA0A29"/>
    <w:p w:rsidR="00B37111" w:rsidRDefault="00B37111" w:rsidP="00BA0A29">
      <w:r>
        <w:t xml:space="preserve">       Г. «…Перед ней крючился на парте тощий диковатый мальчишка с разбитым </w:t>
      </w:r>
    </w:p>
    <w:p w:rsidR="00B37111" w:rsidRDefault="00B37111" w:rsidP="00BA0A29">
      <w:r>
        <w:t xml:space="preserve">лицом, неопрятный, без матери и одинокий, в старом, застиранном пиджачке на </w:t>
      </w:r>
    </w:p>
    <w:p w:rsidR="00B37111" w:rsidRDefault="00B37111" w:rsidP="00BA0A29">
      <w:r>
        <w:t>обвислых плечах, который впору был на груди, но из которого далеко вылезали</w:t>
      </w:r>
    </w:p>
    <w:p w:rsidR="00B37111" w:rsidRDefault="00B37111" w:rsidP="00BA0A29">
      <w:r>
        <w:t>руки; в перешитых из отцовских галифе и заправленных в чирки марких светло-</w:t>
      </w:r>
    </w:p>
    <w:p w:rsidR="00B37111" w:rsidRDefault="00B37111" w:rsidP="00BA0A29">
      <w:r>
        <w:t>зелёных штанах со следами вчерашней драки…»</w:t>
      </w:r>
    </w:p>
    <w:p w:rsidR="00B37111" w:rsidRDefault="00B37111" w:rsidP="00BA0A29"/>
    <w:p w:rsidR="00B37111" w:rsidRDefault="00B37111" w:rsidP="00BA0A29">
      <w:pPr>
        <w:numPr>
          <w:ilvl w:val="0"/>
          <w:numId w:val="44"/>
        </w:numPr>
      </w:pPr>
      <w:r>
        <w:t xml:space="preserve">Как звали сына Тараса Бульбы, который влюбился в полячку? (выберите </w:t>
      </w:r>
    </w:p>
    <w:p w:rsidR="00B37111" w:rsidRDefault="00B37111" w:rsidP="00BA0A29">
      <w:pPr>
        <w:ind w:left="720"/>
      </w:pPr>
      <w:r>
        <w:t>вариант ответа)</w:t>
      </w:r>
    </w:p>
    <w:p w:rsidR="00B37111" w:rsidRDefault="00B37111" w:rsidP="00BA0A29">
      <w:pPr>
        <w:ind w:left="360"/>
      </w:pPr>
      <w:r>
        <w:t xml:space="preserve">       а) Иван                                            б) Пётр</w:t>
      </w:r>
    </w:p>
    <w:p w:rsidR="00B37111" w:rsidRDefault="00B37111" w:rsidP="00BA0A29">
      <w:pPr>
        <w:ind w:left="360"/>
      </w:pPr>
      <w:r>
        <w:t xml:space="preserve">       в) Андрий                                       г) Остап</w:t>
      </w:r>
    </w:p>
    <w:p w:rsidR="00B37111" w:rsidRDefault="00B37111" w:rsidP="00BA0A29">
      <w:pPr>
        <w:numPr>
          <w:ilvl w:val="0"/>
          <w:numId w:val="44"/>
        </w:numPr>
      </w:pPr>
      <w:r>
        <w:t>Кто написал повести «Дикий помещик», «Повесть о том, как один</w:t>
      </w:r>
    </w:p>
    <w:p w:rsidR="00B37111" w:rsidRDefault="00B37111" w:rsidP="00BA0A29">
      <w:pPr>
        <w:ind w:left="720"/>
      </w:pPr>
      <w:r>
        <w:t>мужик двух генералов прокормил»?</w:t>
      </w:r>
    </w:p>
    <w:p w:rsidR="00B37111" w:rsidRDefault="00B37111" w:rsidP="00BA0A29">
      <w:pPr>
        <w:ind w:left="720"/>
      </w:pPr>
      <w:r>
        <w:t>а) И.А.Бунин                                    б) А.П.Чехов</w:t>
      </w:r>
    </w:p>
    <w:p w:rsidR="00B37111" w:rsidRDefault="00B37111" w:rsidP="00BA0A29">
      <w:pPr>
        <w:ind w:left="720"/>
      </w:pPr>
      <w:r>
        <w:t>в) И.С.Тургенев                                г) М.Е.Салтыков-Щедрин</w:t>
      </w:r>
    </w:p>
    <w:p w:rsidR="00B37111" w:rsidRDefault="00B37111" w:rsidP="00BA0A29">
      <w:r>
        <w:t xml:space="preserve">      </w:t>
      </w:r>
    </w:p>
    <w:p w:rsidR="00B37111" w:rsidRDefault="00B37111" w:rsidP="00BA0A29">
      <w:pPr>
        <w:numPr>
          <w:ilvl w:val="0"/>
          <w:numId w:val="44"/>
        </w:numPr>
      </w:pPr>
      <w:r>
        <w:t>О чём говорится в произведении Л.Н.Андреева «Кусака»?</w:t>
      </w:r>
    </w:p>
    <w:p w:rsidR="00B37111" w:rsidRDefault="00B37111" w:rsidP="00BA0A29">
      <w:pPr>
        <w:ind w:left="720"/>
      </w:pPr>
      <w:r>
        <w:t>а) о любви и ненависти окружающих людей</w:t>
      </w:r>
    </w:p>
    <w:p w:rsidR="00B37111" w:rsidRDefault="00B37111" w:rsidP="00BA0A29">
      <w:pPr>
        <w:ind w:left="720"/>
      </w:pPr>
      <w:r>
        <w:t>б) о чувстве сострадания к братьям нашим меньшим и о бессердечии</w:t>
      </w:r>
    </w:p>
    <w:p w:rsidR="00B37111" w:rsidRDefault="00B37111" w:rsidP="00BA0A29">
      <w:pPr>
        <w:ind w:left="720"/>
      </w:pPr>
      <w:r>
        <w:t xml:space="preserve">     людей</w:t>
      </w:r>
    </w:p>
    <w:p w:rsidR="00B37111" w:rsidRDefault="00B37111" w:rsidP="00BA0A29">
      <w:pPr>
        <w:ind w:left="720"/>
      </w:pPr>
      <w:r>
        <w:t xml:space="preserve">в) о героизме и самоотверженности запорожцев в борьбе за </w:t>
      </w:r>
    </w:p>
    <w:p w:rsidR="00B37111" w:rsidRDefault="00B37111" w:rsidP="00BA0A29">
      <w:pPr>
        <w:ind w:left="720"/>
      </w:pPr>
      <w:r>
        <w:t xml:space="preserve">    родную землю</w:t>
      </w:r>
    </w:p>
    <w:p w:rsidR="00B37111" w:rsidRDefault="00B37111" w:rsidP="00BA0A29">
      <w:pPr>
        <w:ind w:left="720"/>
      </w:pPr>
      <w:r>
        <w:t>г) о сложности взаимопонимания детей и взрослых</w:t>
      </w:r>
    </w:p>
    <w:p w:rsidR="00B37111" w:rsidRDefault="00B37111" w:rsidP="00BA0A29"/>
    <w:p w:rsidR="00B37111" w:rsidRDefault="00B37111" w:rsidP="00BA0A29">
      <w:pPr>
        <w:numPr>
          <w:ilvl w:val="0"/>
          <w:numId w:val="44"/>
        </w:numPr>
      </w:pPr>
      <w:r>
        <w:t>Соедините линиями автора и его произведение:</w:t>
      </w:r>
    </w:p>
    <w:p w:rsidR="00B37111" w:rsidRDefault="00B37111" w:rsidP="00BA0A29">
      <w:pPr>
        <w:ind w:left="720"/>
      </w:pPr>
      <w:r>
        <w:t>Л.Н.Толстой                                        «Записки охотника»</w:t>
      </w:r>
    </w:p>
    <w:p w:rsidR="00B37111" w:rsidRDefault="00B37111" w:rsidP="00BA0A29">
      <w:pPr>
        <w:ind w:left="720"/>
      </w:pPr>
      <w:r>
        <w:t>И.С.Тургенев                                       «Лапти»</w:t>
      </w:r>
    </w:p>
    <w:p w:rsidR="00B37111" w:rsidRDefault="00B37111" w:rsidP="00BA0A29">
      <w:pPr>
        <w:ind w:left="720"/>
      </w:pPr>
      <w:r>
        <w:t>И.А.Бунин                                            «Детство»</w:t>
      </w:r>
    </w:p>
    <w:p w:rsidR="00B37111" w:rsidRDefault="00B37111" w:rsidP="00BA0A29">
      <w:pPr>
        <w:ind w:left="720"/>
      </w:pPr>
      <w:r>
        <w:t>Е.И.Носов                                             «Юшка»</w:t>
      </w:r>
    </w:p>
    <w:p w:rsidR="00B37111" w:rsidRDefault="00B37111" w:rsidP="00BA0A29">
      <w:pPr>
        <w:ind w:left="720"/>
      </w:pPr>
      <w:r>
        <w:t>А.П.Платонов                                       «Кукла»</w:t>
      </w:r>
    </w:p>
    <w:p w:rsidR="00B37111" w:rsidRDefault="00B37111" w:rsidP="00BA0A29"/>
    <w:p w:rsidR="00B37111" w:rsidRDefault="00B37111" w:rsidP="00BA0A29">
      <w:pPr>
        <w:pStyle w:val="FR2"/>
        <w:tabs>
          <w:tab w:val="left" w:pos="2070"/>
        </w:tabs>
        <w:jc w:val="left"/>
        <w:rPr>
          <w:sz w:val="24"/>
          <w:szCs w:val="24"/>
        </w:rPr>
      </w:pPr>
    </w:p>
    <w:p w:rsidR="00B37111" w:rsidRDefault="00B37111" w:rsidP="00BA0A29">
      <w:pPr>
        <w:pStyle w:val="FR2"/>
        <w:tabs>
          <w:tab w:val="left" w:pos="2070"/>
        </w:tabs>
        <w:jc w:val="left"/>
        <w:rPr>
          <w:sz w:val="24"/>
          <w:szCs w:val="24"/>
        </w:rPr>
      </w:pPr>
    </w:p>
    <w:p w:rsidR="00B37111" w:rsidRDefault="00B37111" w:rsidP="00BA0A29">
      <w:pPr>
        <w:pStyle w:val="FR2"/>
        <w:tabs>
          <w:tab w:val="left" w:pos="2070"/>
        </w:tabs>
        <w:jc w:val="left"/>
        <w:rPr>
          <w:sz w:val="24"/>
          <w:szCs w:val="24"/>
        </w:rPr>
      </w:pPr>
    </w:p>
    <w:p w:rsidR="00B37111" w:rsidRDefault="00B37111" w:rsidP="00BA0A29">
      <w:pPr>
        <w:pStyle w:val="FR2"/>
        <w:tabs>
          <w:tab w:val="left" w:pos="2070"/>
        </w:tabs>
        <w:jc w:val="left"/>
        <w:rPr>
          <w:sz w:val="24"/>
          <w:szCs w:val="24"/>
        </w:rPr>
      </w:pPr>
    </w:p>
    <w:p w:rsidR="00B37111" w:rsidRDefault="00B37111" w:rsidP="00BA0A29">
      <w:pPr>
        <w:pStyle w:val="FR2"/>
        <w:tabs>
          <w:tab w:val="left" w:pos="2070"/>
        </w:tabs>
        <w:jc w:val="left"/>
        <w:rPr>
          <w:sz w:val="24"/>
          <w:szCs w:val="24"/>
        </w:rPr>
      </w:pPr>
    </w:p>
    <w:p w:rsidR="00B37111" w:rsidRDefault="00B37111" w:rsidP="00BA0A29">
      <w:pPr>
        <w:pStyle w:val="FR2"/>
        <w:tabs>
          <w:tab w:val="left" w:pos="2070"/>
        </w:tabs>
        <w:jc w:val="left"/>
        <w:rPr>
          <w:sz w:val="24"/>
          <w:szCs w:val="24"/>
        </w:rPr>
      </w:pPr>
    </w:p>
    <w:p w:rsidR="00B37111" w:rsidRDefault="00B37111" w:rsidP="00BA0A29">
      <w:pPr>
        <w:pStyle w:val="FR2"/>
        <w:tabs>
          <w:tab w:val="left" w:pos="2070"/>
        </w:tabs>
        <w:jc w:val="left"/>
        <w:rPr>
          <w:sz w:val="24"/>
          <w:szCs w:val="24"/>
        </w:rPr>
      </w:pPr>
    </w:p>
    <w:p w:rsidR="00B37111" w:rsidRDefault="00B37111" w:rsidP="00BA0A29">
      <w:pPr>
        <w:pStyle w:val="FR2"/>
        <w:tabs>
          <w:tab w:val="left" w:pos="2070"/>
        </w:tabs>
        <w:jc w:val="left"/>
        <w:rPr>
          <w:sz w:val="24"/>
          <w:szCs w:val="24"/>
        </w:rPr>
      </w:pPr>
    </w:p>
    <w:p w:rsidR="00B37111" w:rsidRDefault="00B37111" w:rsidP="00BA0A29">
      <w:pPr>
        <w:pStyle w:val="FR2"/>
        <w:tabs>
          <w:tab w:val="left" w:pos="2070"/>
        </w:tabs>
        <w:jc w:val="left"/>
        <w:rPr>
          <w:sz w:val="24"/>
          <w:szCs w:val="24"/>
        </w:rPr>
      </w:pPr>
    </w:p>
    <w:p w:rsidR="00B37111" w:rsidRDefault="00B37111" w:rsidP="00BA0A29">
      <w:pPr>
        <w:pStyle w:val="FR2"/>
        <w:tabs>
          <w:tab w:val="left" w:pos="2070"/>
        </w:tabs>
        <w:jc w:val="left"/>
        <w:rPr>
          <w:sz w:val="24"/>
          <w:szCs w:val="24"/>
        </w:rPr>
      </w:pPr>
    </w:p>
    <w:p w:rsidR="00B37111" w:rsidRDefault="00B37111" w:rsidP="00BA0A29">
      <w:pPr>
        <w:pStyle w:val="FR2"/>
        <w:tabs>
          <w:tab w:val="left" w:pos="2070"/>
        </w:tabs>
        <w:jc w:val="left"/>
        <w:rPr>
          <w:sz w:val="24"/>
          <w:szCs w:val="24"/>
        </w:rPr>
      </w:pPr>
    </w:p>
    <w:p w:rsidR="00B37111" w:rsidRDefault="00B37111" w:rsidP="00BA0A29">
      <w:pPr>
        <w:pStyle w:val="FR2"/>
        <w:tabs>
          <w:tab w:val="left" w:pos="2070"/>
        </w:tabs>
        <w:jc w:val="left"/>
        <w:rPr>
          <w:sz w:val="24"/>
          <w:szCs w:val="24"/>
        </w:rPr>
      </w:pPr>
    </w:p>
    <w:p w:rsidR="00B37111" w:rsidRDefault="00B37111" w:rsidP="00BA0A29">
      <w:pPr>
        <w:pStyle w:val="FR2"/>
        <w:tabs>
          <w:tab w:val="left" w:pos="2070"/>
        </w:tabs>
        <w:jc w:val="left"/>
        <w:rPr>
          <w:sz w:val="24"/>
          <w:szCs w:val="24"/>
        </w:rPr>
      </w:pPr>
    </w:p>
    <w:p w:rsidR="00B37111" w:rsidRDefault="00B37111" w:rsidP="00BA0A29">
      <w:pPr>
        <w:pStyle w:val="FR2"/>
        <w:tabs>
          <w:tab w:val="left" w:pos="2070"/>
        </w:tabs>
        <w:jc w:val="left"/>
        <w:rPr>
          <w:sz w:val="24"/>
          <w:szCs w:val="24"/>
        </w:rPr>
      </w:pPr>
    </w:p>
    <w:p w:rsidR="00B37111" w:rsidRDefault="00B37111" w:rsidP="00BA0A29">
      <w:pPr>
        <w:pStyle w:val="FR2"/>
        <w:tabs>
          <w:tab w:val="left" w:pos="2070"/>
        </w:tabs>
        <w:jc w:val="left"/>
        <w:rPr>
          <w:sz w:val="24"/>
          <w:szCs w:val="24"/>
        </w:rPr>
      </w:pPr>
    </w:p>
    <w:p w:rsidR="00B37111" w:rsidRDefault="00B37111" w:rsidP="00BA0A29">
      <w:pPr>
        <w:pStyle w:val="FR2"/>
        <w:tabs>
          <w:tab w:val="left" w:pos="2070"/>
        </w:tabs>
        <w:jc w:val="left"/>
        <w:rPr>
          <w:sz w:val="24"/>
          <w:szCs w:val="24"/>
        </w:rPr>
      </w:pPr>
    </w:p>
    <w:p w:rsidR="00B37111" w:rsidRDefault="00B37111" w:rsidP="00BA0A29">
      <w:pPr>
        <w:pStyle w:val="FR2"/>
        <w:tabs>
          <w:tab w:val="left" w:pos="2070"/>
        </w:tabs>
        <w:jc w:val="left"/>
        <w:rPr>
          <w:sz w:val="24"/>
          <w:szCs w:val="24"/>
        </w:rPr>
      </w:pPr>
    </w:p>
    <w:p w:rsidR="00B37111" w:rsidRDefault="00B37111" w:rsidP="00BA0A29">
      <w:pPr>
        <w:pStyle w:val="FR2"/>
        <w:tabs>
          <w:tab w:val="left" w:pos="2070"/>
        </w:tabs>
        <w:jc w:val="left"/>
        <w:rPr>
          <w:sz w:val="24"/>
          <w:szCs w:val="24"/>
        </w:rPr>
      </w:pPr>
    </w:p>
    <w:p w:rsidR="00B37111" w:rsidRDefault="00B37111" w:rsidP="00BA0A29">
      <w:pPr>
        <w:pStyle w:val="FR2"/>
        <w:tabs>
          <w:tab w:val="left" w:pos="2070"/>
        </w:tabs>
        <w:jc w:val="left"/>
        <w:rPr>
          <w:sz w:val="24"/>
          <w:szCs w:val="24"/>
        </w:rPr>
      </w:pPr>
    </w:p>
    <w:p w:rsidR="00B37111" w:rsidRDefault="00B37111" w:rsidP="00BA0A29">
      <w:pPr>
        <w:pStyle w:val="FR2"/>
        <w:tabs>
          <w:tab w:val="left" w:pos="2070"/>
        </w:tabs>
        <w:jc w:val="left"/>
        <w:rPr>
          <w:sz w:val="24"/>
          <w:szCs w:val="24"/>
        </w:rPr>
      </w:pPr>
    </w:p>
    <w:p w:rsidR="00B37111" w:rsidRDefault="00B37111" w:rsidP="00BA0A29">
      <w:pPr>
        <w:pStyle w:val="FR2"/>
        <w:tabs>
          <w:tab w:val="left" w:pos="2070"/>
        </w:tabs>
        <w:jc w:val="left"/>
        <w:rPr>
          <w:sz w:val="24"/>
          <w:szCs w:val="24"/>
        </w:rPr>
      </w:pPr>
    </w:p>
    <w:p w:rsidR="00B37111" w:rsidRDefault="00B37111" w:rsidP="00BA0A29">
      <w:pPr>
        <w:jc w:val="right"/>
        <w:rPr>
          <w:b/>
        </w:rPr>
      </w:pPr>
      <w:r>
        <w:rPr>
          <w:b/>
        </w:rPr>
        <w:t>Приложение 2</w:t>
      </w:r>
    </w:p>
    <w:p w:rsidR="00B37111" w:rsidRDefault="00B37111" w:rsidP="00BA0A29">
      <w:pPr>
        <w:jc w:val="center"/>
      </w:pPr>
      <w:r w:rsidRPr="001473F5">
        <w:rPr>
          <w:b/>
        </w:rPr>
        <w:t>Текущий контроль</w:t>
      </w:r>
      <w:r>
        <w:t>.</w:t>
      </w:r>
    </w:p>
    <w:p w:rsidR="00B37111" w:rsidRDefault="00B37111" w:rsidP="00BA0A29">
      <w:pPr>
        <w:pStyle w:val="FR2"/>
        <w:tabs>
          <w:tab w:val="left" w:pos="2070"/>
        </w:tabs>
        <w:jc w:val="left"/>
        <w:rPr>
          <w:sz w:val="24"/>
          <w:szCs w:val="24"/>
        </w:rPr>
      </w:pPr>
      <w:r>
        <w:t>Сочинение по повести А.С.Пушкина «Капитанская дочка»</w:t>
      </w:r>
    </w:p>
    <w:p w:rsidR="00B37111" w:rsidRDefault="00B37111" w:rsidP="00BA0A29">
      <w:pPr>
        <w:pStyle w:val="FR2"/>
        <w:tabs>
          <w:tab w:val="left" w:pos="2070"/>
        </w:tabs>
        <w:jc w:val="lef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r>
        <w:rPr>
          <w:sz w:val="24"/>
          <w:szCs w:val="24"/>
        </w:rPr>
        <w:t>Приложение 3</w:t>
      </w: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Pr="001473F5" w:rsidRDefault="00B37111" w:rsidP="00BA0A29">
      <w:pPr>
        <w:jc w:val="center"/>
        <w:rPr>
          <w:b/>
        </w:rPr>
      </w:pPr>
      <w:r w:rsidRPr="001473F5">
        <w:rPr>
          <w:b/>
        </w:rPr>
        <w:t>Промежуточный контроль.</w:t>
      </w:r>
    </w:p>
    <w:p w:rsidR="00B37111" w:rsidRDefault="00B37111" w:rsidP="00BA0A29">
      <w:pPr>
        <w:pStyle w:val="FR2"/>
        <w:jc w:val="right"/>
        <w:rPr>
          <w:sz w:val="24"/>
          <w:szCs w:val="24"/>
        </w:rPr>
      </w:pPr>
      <w:r>
        <w:t>Сочинение сопоставительного характера по пьесе Н.В.Гоголя «Ревизор».</w:t>
      </w: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p>
    <w:p w:rsidR="00B37111" w:rsidRDefault="00B37111" w:rsidP="00BA0A29">
      <w:pPr>
        <w:pStyle w:val="FR2"/>
        <w:jc w:val="right"/>
        <w:rPr>
          <w:sz w:val="24"/>
          <w:szCs w:val="24"/>
        </w:rPr>
      </w:pPr>
      <w:r w:rsidRPr="00B93A28">
        <w:rPr>
          <w:sz w:val="24"/>
          <w:szCs w:val="24"/>
        </w:rPr>
        <w:t>ПРИЛОЖЕНИЕ</w:t>
      </w:r>
      <w:r>
        <w:rPr>
          <w:sz w:val="24"/>
          <w:szCs w:val="24"/>
        </w:rPr>
        <w:t xml:space="preserve"> 4</w:t>
      </w:r>
    </w:p>
    <w:p w:rsidR="00B37111" w:rsidRPr="00B93A28" w:rsidRDefault="00B37111" w:rsidP="00BA0A29">
      <w:pPr>
        <w:pStyle w:val="FR2"/>
        <w:jc w:val="left"/>
        <w:rPr>
          <w:sz w:val="24"/>
          <w:szCs w:val="24"/>
        </w:rPr>
      </w:pPr>
      <w:r w:rsidRPr="00D6386D">
        <w:rPr>
          <w:bCs/>
          <w:sz w:val="24"/>
          <w:szCs w:val="24"/>
        </w:rPr>
        <w:t>Итоговый контроль</w:t>
      </w:r>
      <w:r w:rsidRPr="00B93A28">
        <w:rPr>
          <w:bCs/>
          <w:sz w:val="24"/>
          <w:szCs w:val="24"/>
        </w:rPr>
        <w:br/>
      </w:r>
      <w:r w:rsidRPr="001E3509">
        <w:rPr>
          <w:bCs/>
          <w:sz w:val="24"/>
          <w:szCs w:val="24"/>
        </w:rPr>
        <w:t>ИТОГОВЫЙ ТЕСТ</w:t>
      </w:r>
      <w:r>
        <w:rPr>
          <w:sz w:val="24"/>
          <w:szCs w:val="24"/>
        </w:rPr>
        <w:br/>
      </w:r>
      <w:r w:rsidRPr="00DC5CCC">
        <w:rPr>
          <w:sz w:val="24"/>
          <w:szCs w:val="24"/>
        </w:rPr>
        <w:br/>
      </w:r>
      <w:r w:rsidRPr="001E3509">
        <w:rPr>
          <w:b w:val="0"/>
          <w:sz w:val="24"/>
          <w:szCs w:val="24"/>
        </w:rPr>
        <w:t>1. Сколько лет исполнилось Петру Гриневу, когда отец отослал его в полк</w:t>
      </w:r>
      <w:r>
        <w:rPr>
          <w:b w:val="0"/>
          <w:sz w:val="24"/>
          <w:szCs w:val="24"/>
        </w:rPr>
        <w:t>?</w:t>
      </w:r>
      <w:r>
        <w:rPr>
          <w:b w:val="0"/>
          <w:sz w:val="24"/>
          <w:szCs w:val="24"/>
        </w:rPr>
        <w:br/>
        <w:t>а. двадцать</w:t>
      </w:r>
      <w:r>
        <w:rPr>
          <w:b w:val="0"/>
          <w:sz w:val="24"/>
          <w:szCs w:val="24"/>
        </w:rPr>
        <w:br/>
        <w:t>б. восемнадцать</w:t>
      </w:r>
      <w:r w:rsidRPr="001E3509">
        <w:rPr>
          <w:b w:val="0"/>
          <w:sz w:val="24"/>
          <w:szCs w:val="24"/>
        </w:rPr>
        <w:br/>
      </w:r>
      <w:r>
        <w:rPr>
          <w:b w:val="0"/>
          <w:sz w:val="24"/>
          <w:szCs w:val="24"/>
        </w:rPr>
        <w:t>в. семнадцать</w:t>
      </w:r>
      <w:r>
        <w:rPr>
          <w:b w:val="0"/>
          <w:sz w:val="24"/>
          <w:szCs w:val="24"/>
        </w:rPr>
        <w:br/>
        <w:t>г. шестнадцать</w:t>
      </w:r>
      <w:r>
        <w:rPr>
          <w:b w:val="0"/>
          <w:sz w:val="24"/>
          <w:szCs w:val="24"/>
        </w:rPr>
        <w:br/>
      </w:r>
      <w:r>
        <w:rPr>
          <w:b w:val="0"/>
          <w:sz w:val="24"/>
          <w:szCs w:val="24"/>
        </w:rPr>
        <w:br/>
      </w:r>
      <w:r w:rsidRPr="001E3509">
        <w:rPr>
          <w:b w:val="0"/>
          <w:sz w:val="24"/>
          <w:szCs w:val="24"/>
        </w:rPr>
        <w:t>2. Стихотворение А.С. Пушкина «К…» («Я помню чудное мгновень</w:t>
      </w:r>
      <w:r>
        <w:rPr>
          <w:b w:val="0"/>
          <w:sz w:val="24"/>
          <w:szCs w:val="24"/>
        </w:rPr>
        <w:t>е…») посвящено:</w:t>
      </w:r>
      <w:r>
        <w:rPr>
          <w:b w:val="0"/>
          <w:sz w:val="24"/>
          <w:szCs w:val="24"/>
        </w:rPr>
        <w:br/>
        <w:t xml:space="preserve">а. М.Раевской </w:t>
      </w:r>
      <w:r w:rsidRPr="001E3509">
        <w:rPr>
          <w:b w:val="0"/>
          <w:sz w:val="24"/>
          <w:szCs w:val="24"/>
        </w:rPr>
        <w:br/>
        <w:t>б. Е. Карамзино</w:t>
      </w:r>
      <w:r>
        <w:rPr>
          <w:b w:val="0"/>
          <w:sz w:val="24"/>
          <w:szCs w:val="24"/>
        </w:rPr>
        <w:t xml:space="preserve">й </w:t>
      </w:r>
      <w:r>
        <w:rPr>
          <w:b w:val="0"/>
          <w:sz w:val="24"/>
          <w:szCs w:val="24"/>
        </w:rPr>
        <w:br/>
        <w:t>в. А Керн</w:t>
      </w:r>
      <w:r>
        <w:rPr>
          <w:b w:val="0"/>
          <w:sz w:val="24"/>
          <w:szCs w:val="24"/>
        </w:rPr>
        <w:br/>
        <w:t>г. Е. Бакуниной</w:t>
      </w:r>
      <w:r>
        <w:rPr>
          <w:b w:val="0"/>
          <w:sz w:val="24"/>
          <w:szCs w:val="24"/>
        </w:rPr>
        <w:br/>
      </w:r>
      <w:r w:rsidRPr="001E3509">
        <w:rPr>
          <w:b w:val="0"/>
          <w:sz w:val="24"/>
          <w:szCs w:val="24"/>
        </w:rPr>
        <w:br/>
        <w:t>3. Стихотворение М.Ю. Лермонтова «См</w:t>
      </w:r>
      <w:r>
        <w:rPr>
          <w:b w:val="0"/>
          <w:sz w:val="24"/>
          <w:szCs w:val="24"/>
        </w:rPr>
        <w:t>ерть поэта» - отклик на гибель:</w:t>
      </w:r>
      <w:r w:rsidRPr="001E3509">
        <w:rPr>
          <w:b w:val="0"/>
          <w:sz w:val="24"/>
          <w:szCs w:val="24"/>
        </w:rPr>
        <w:br/>
        <w:t>а. Декабристов</w:t>
      </w:r>
      <w:r w:rsidRPr="001E3509">
        <w:rPr>
          <w:b w:val="0"/>
          <w:sz w:val="24"/>
          <w:szCs w:val="24"/>
        </w:rPr>
        <w:br/>
      </w:r>
      <w:r>
        <w:rPr>
          <w:b w:val="0"/>
          <w:sz w:val="24"/>
          <w:szCs w:val="24"/>
        </w:rPr>
        <w:t xml:space="preserve">б. Николая 1 </w:t>
      </w:r>
      <w:r>
        <w:rPr>
          <w:b w:val="0"/>
          <w:sz w:val="24"/>
          <w:szCs w:val="24"/>
        </w:rPr>
        <w:br/>
        <w:t>в. А.С. Пушкина</w:t>
      </w:r>
      <w:r w:rsidRPr="001E3509">
        <w:rPr>
          <w:b w:val="0"/>
          <w:sz w:val="24"/>
          <w:szCs w:val="24"/>
        </w:rPr>
        <w:br/>
        <w:t>г</w:t>
      </w:r>
      <w:r>
        <w:rPr>
          <w:b w:val="0"/>
          <w:sz w:val="24"/>
          <w:szCs w:val="24"/>
        </w:rPr>
        <w:t>. К. Ф. Рылеева</w:t>
      </w:r>
      <w:r>
        <w:rPr>
          <w:b w:val="0"/>
          <w:sz w:val="24"/>
          <w:szCs w:val="24"/>
        </w:rPr>
        <w:br/>
      </w:r>
      <w:r w:rsidRPr="001E3509">
        <w:rPr>
          <w:b w:val="0"/>
          <w:sz w:val="24"/>
          <w:szCs w:val="24"/>
        </w:rPr>
        <w:br/>
        <w:t>4. Какие из приведенных ниже басен И.А. Крылова посвящены Отечественной войне 1812 года?</w:t>
      </w:r>
      <w:r>
        <w:rPr>
          <w:b w:val="0"/>
          <w:sz w:val="24"/>
          <w:szCs w:val="24"/>
        </w:rPr>
        <w:br/>
        <w:t>а. «Слон и моська»</w:t>
      </w:r>
      <w:r>
        <w:rPr>
          <w:b w:val="0"/>
          <w:sz w:val="24"/>
          <w:szCs w:val="24"/>
        </w:rPr>
        <w:br/>
        <w:t>б. «Обоз»</w:t>
      </w:r>
      <w:r w:rsidRPr="001E3509">
        <w:rPr>
          <w:b w:val="0"/>
          <w:sz w:val="24"/>
          <w:szCs w:val="24"/>
        </w:rPr>
        <w:br/>
        <w:t>в. «Кот</w:t>
      </w:r>
      <w:r>
        <w:rPr>
          <w:b w:val="0"/>
          <w:sz w:val="24"/>
          <w:szCs w:val="24"/>
        </w:rPr>
        <w:t xml:space="preserve"> и повар»</w:t>
      </w:r>
      <w:r>
        <w:rPr>
          <w:b w:val="0"/>
          <w:sz w:val="24"/>
          <w:szCs w:val="24"/>
        </w:rPr>
        <w:br/>
        <w:t>г. «Волк на псарне»</w:t>
      </w:r>
      <w:r>
        <w:rPr>
          <w:b w:val="0"/>
          <w:sz w:val="24"/>
          <w:szCs w:val="24"/>
        </w:rPr>
        <w:br/>
      </w:r>
      <w:r w:rsidRPr="001E3509">
        <w:rPr>
          <w:b w:val="0"/>
          <w:sz w:val="24"/>
          <w:szCs w:val="24"/>
        </w:rPr>
        <w:br/>
        <w:t>5. Какое женское имя было вынесено в заглавие одной из повестей И.С, Тургенев</w:t>
      </w:r>
      <w:r>
        <w:rPr>
          <w:b w:val="0"/>
          <w:sz w:val="24"/>
          <w:szCs w:val="24"/>
        </w:rPr>
        <w:t>а?</w:t>
      </w:r>
      <w:r>
        <w:rPr>
          <w:b w:val="0"/>
          <w:sz w:val="24"/>
          <w:szCs w:val="24"/>
        </w:rPr>
        <w:br/>
      </w:r>
      <w:r w:rsidRPr="001E3509">
        <w:rPr>
          <w:b w:val="0"/>
          <w:sz w:val="24"/>
          <w:szCs w:val="24"/>
        </w:rPr>
        <w:t>а. Ася</w:t>
      </w:r>
      <w:r w:rsidRPr="001E3509">
        <w:rPr>
          <w:b w:val="0"/>
          <w:sz w:val="24"/>
          <w:szCs w:val="24"/>
        </w:rPr>
        <w:br/>
      </w:r>
      <w:r>
        <w:rPr>
          <w:b w:val="0"/>
          <w:sz w:val="24"/>
          <w:szCs w:val="24"/>
        </w:rPr>
        <w:t>б. Параша</w:t>
      </w:r>
      <w:r>
        <w:rPr>
          <w:b w:val="0"/>
          <w:sz w:val="24"/>
          <w:szCs w:val="24"/>
        </w:rPr>
        <w:br/>
        <w:t>в. Арина</w:t>
      </w:r>
      <w:r>
        <w:rPr>
          <w:b w:val="0"/>
          <w:sz w:val="24"/>
          <w:szCs w:val="24"/>
        </w:rPr>
        <w:br/>
        <w:t>г. Лиза</w:t>
      </w:r>
      <w:r>
        <w:rPr>
          <w:b w:val="0"/>
          <w:sz w:val="24"/>
          <w:szCs w:val="24"/>
        </w:rPr>
        <w:br/>
      </w:r>
      <w:r w:rsidRPr="001E3509">
        <w:rPr>
          <w:b w:val="0"/>
          <w:sz w:val="24"/>
          <w:szCs w:val="24"/>
        </w:rPr>
        <w:br/>
        <w:t>6. Какая дата, неоднократно упоминаемая А.С. Пушкиным в стихотворениях, связана с Царск</w:t>
      </w:r>
      <w:r>
        <w:rPr>
          <w:b w:val="0"/>
          <w:sz w:val="24"/>
          <w:szCs w:val="24"/>
        </w:rPr>
        <w:t>осельским Лицеем?</w:t>
      </w:r>
      <w:r>
        <w:rPr>
          <w:b w:val="0"/>
          <w:sz w:val="24"/>
          <w:szCs w:val="24"/>
        </w:rPr>
        <w:br/>
        <w:t>а. 19 апрел</w:t>
      </w:r>
      <w:r w:rsidRPr="001E3509">
        <w:rPr>
          <w:b w:val="0"/>
          <w:sz w:val="24"/>
          <w:szCs w:val="24"/>
        </w:rPr>
        <w:br/>
        <w:t>б. 5 ма</w:t>
      </w:r>
      <w:r>
        <w:rPr>
          <w:b w:val="0"/>
          <w:sz w:val="24"/>
          <w:szCs w:val="24"/>
        </w:rPr>
        <w:t>я</w:t>
      </w:r>
      <w:r>
        <w:rPr>
          <w:b w:val="0"/>
          <w:sz w:val="24"/>
          <w:szCs w:val="24"/>
        </w:rPr>
        <w:br/>
        <w:t>в. 21 октября</w:t>
      </w:r>
      <w:r>
        <w:rPr>
          <w:b w:val="0"/>
          <w:sz w:val="24"/>
          <w:szCs w:val="24"/>
        </w:rPr>
        <w:br/>
        <w:t>г. 19 октября</w:t>
      </w:r>
      <w:r w:rsidRPr="001E3509">
        <w:rPr>
          <w:b w:val="0"/>
          <w:sz w:val="24"/>
          <w:szCs w:val="24"/>
        </w:rPr>
        <w:br/>
      </w:r>
      <w:r w:rsidRPr="001E3509">
        <w:rPr>
          <w:b w:val="0"/>
          <w:sz w:val="24"/>
          <w:szCs w:val="24"/>
        </w:rPr>
        <w:br/>
        <w:t>7. Кто из героев произведений М. Горького «разорвал руками себе грудь и вырвал из нее свое сердце, горящее факелом в</w:t>
      </w:r>
      <w:r>
        <w:rPr>
          <w:b w:val="0"/>
          <w:sz w:val="24"/>
          <w:szCs w:val="24"/>
        </w:rPr>
        <w:t>еликой любви к людям?</w:t>
      </w:r>
      <w:r>
        <w:rPr>
          <w:b w:val="0"/>
          <w:sz w:val="24"/>
          <w:szCs w:val="24"/>
        </w:rPr>
        <w:br/>
        <w:t>а. Ларра</w:t>
      </w:r>
      <w:r w:rsidRPr="001E3509">
        <w:rPr>
          <w:b w:val="0"/>
          <w:sz w:val="24"/>
          <w:szCs w:val="24"/>
        </w:rPr>
        <w:br/>
        <w:t>б.</w:t>
      </w:r>
      <w:r>
        <w:rPr>
          <w:b w:val="0"/>
          <w:sz w:val="24"/>
          <w:szCs w:val="24"/>
        </w:rPr>
        <w:t xml:space="preserve"> Дед Архип </w:t>
      </w:r>
      <w:r>
        <w:rPr>
          <w:b w:val="0"/>
          <w:sz w:val="24"/>
          <w:szCs w:val="24"/>
        </w:rPr>
        <w:br/>
        <w:t>в. Данко</w:t>
      </w:r>
      <w:r>
        <w:rPr>
          <w:b w:val="0"/>
          <w:sz w:val="24"/>
          <w:szCs w:val="24"/>
        </w:rPr>
        <w:br/>
        <w:t>г.Челкаш</w:t>
      </w:r>
      <w:r w:rsidRPr="001E3509">
        <w:rPr>
          <w:b w:val="0"/>
          <w:sz w:val="24"/>
          <w:szCs w:val="24"/>
        </w:rPr>
        <w:br/>
      </w:r>
      <w:r w:rsidRPr="001E3509">
        <w:rPr>
          <w:b w:val="0"/>
          <w:sz w:val="24"/>
          <w:szCs w:val="24"/>
        </w:rPr>
        <w:br/>
        <w:t>8. Кому из героев Н.В.Гоголя принадлежат эти слова: «У меня легкость необыкновенная в мысля</w:t>
      </w:r>
      <w:r>
        <w:rPr>
          <w:b w:val="0"/>
          <w:sz w:val="24"/>
          <w:szCs w:val="24"/>
        </w:rPr>
        <w:t>х»?</w:t>
      </w:r>
      <w:r>
        <w:rPr>
          <w:b w:val="0"/>
          <w:sz w:val="24"/>
          <w:szCs w:val="24"/>
        </w:rPr>
        <w:br/>
        <w:t>а. Чичикову</w:t>
      </w:r>
      <w:r>
        <w:rPr>
          <w:b w:val="0"/>
          <w:sz w:val="24"/>
          <w:szCs w:val="24"/>
        </w:rPr>
        <w:br/>
        <w:t>б. Хлестакову</w:t>
      </w:r>
      <w:r>
        <w:rPr>
          <w:b w:val="0"/>
          <w:sz w:val="24"/>
          <w:szCs w:val="24"/>
        </w:rPr>
        <w:br/>
        <w:t>в. Ноздреву</w:t>
      </w:r>
      <w:r>
        <w:rPr>
          <w:b w:val="0"/>
          <w:sz w:val="24"/>
          <w:szCs w:val="24"/>
        </w:rPr>
        <w:br/>
        <w:t>г. Башмачкину</w:t>
      </w:r>
      <w:r>
        <w:rPr>
          <w:b w:val="0"/>
          <w:sz w:val="24"/>
          <w:szCs w:val="24"/>
        </w:rPr>
        <w:br/>
      </w:r>
      <w:r w:rsidRPr="001E3509">
        <w:rPr>
          <w:b w:val="0"/>
          <w:sz w:val="24"/>
          <w:szCs w:val="24"/>
        </w:rPr>
        <w:br/>
        <w:t>9. Историческим фоном «Песни про купца Калашникова» М.Ю. Лермонтова стали события:</w:t>
      </w:r>
      <w:r>
        <w:rPr>
          <w:b w:val="0"/>
          <w:sz w:val="24"/>
          <w:szCs w:val="24"/>
        </w:rPr>
        <w:br/>
        <w:t>а. Отечественная война 1812г.</w:t>
      </w:r>
      <w:r>
        <w:rPr>
          <w:b w:val="0"/>
          <w:sz w:val="24"/>
          <w:szCs w:val="24"/>
        </w:rPr>
        <w:br/>
        <w:t>б. Царствование Ивана Грозного</w:t>
      </w:r>
      <w:r w:rsidRPr="001E3509">
        <w:rPr>
          <w:b w:val="0"/>
          <w:sz w:val="24"/>
          <w:szCs w:val="24"/>
        </w:rPr>
        <w:br/>
        <w:t>в. Восстание С. Разина</w:t>
      </w:r>
      <w:r w:rsidRPr="001E3509">
        <w:rPr>
          <w:b w:val="0"/>
          <w:sz w:val="24"/>
          <w:szCs w:val="24"/>
        </w:rPr>
        <w:br/>
        <w:t>г. Меж</w:t>
      </w:r>
      <w:r>
        <w:rPr>
          <w:b w:val="0"/>
          <w:sz w:val="24"/>
          <w:szCs w:val="24"/>
        </w:rPr>
        <w:t>дуусобные войны русских князей</w:t>
      </w:r>
      <w:r>
        <w:rPr>
          <w:b w:val="0"/>
          <w:sz w:val="24"/>
          <w:szCs w:val="24"/>
        </w:rPr>
        <w:br/>
      </w:r>
      <w:r w:rsidRPr="001E3509">
        <w:rPr>
          <w:b w:val="0"/>
          <w:sz w:val="24"/>
          <w:szCs w:val="24"/>
        </w:rPr>
        <w:br/>
        <w:t>10. В каком произведении М.В, Ломоносов пишет, что «может собственных Платонов и быстрых разумом Невт</w:t>
      </w:r>
      <w:r>
        <w:rPr>
          <w:b w:val="0"/>
          <w:sz w:val="24"/>
          <w:szCs w:val="24"/>
        </w:rPr>
        <w:t>онов Российская земля рождать»?</w:t>
      </w:r>
      <w:r w:rsidRPr="001E3509">
        <w:rPr>
          <w:b w:val="0"/>
          <w:sz w:val="24"/>
          <w:szCs w:val="24"/>
        </w:rPr>
        <w:br/>
        <w:t>а. «Я зн</w:t>
      </w:r>
      <w:r>
        <w:rPr>
          <w:b w:val="0"/>
          <w:sz w:val="24"/>
          <w:szCs w:val="24"/>
        </w:rPr>
        <w:t>ак бессмертия себе воздвигнул…»</w:t>
      </w:r>
      <w:r w:rsidRPr="001E3509">
        <w:rPr>
          <w:b w:val="0"/>
          <w:sz w:val="24"/>
          <w:szCs w:val="24"/>
        </w:rPr>
        <w:br/>
        <w:t xml:space="preserve">б. «Ода </w:t>
      </w:r>
      <w:r>
        <w:rPr>
          <w:b w:val="0"/>
          <w:sz w:val="24"/>
          <w:szCs w:val="24"/>
        </w:rPr>
        <w:t>на день восшествия на престол…»</w:t>
      </w:r>
      <w:r w:rsidRPr="001E3509">
        <w:rPr>
          <w:b w:val="0"/>
          <w:sz w:val="24"/>
          <w:szCs w:val="24"/>
        </w:rPr>
        <w:br/>
        <w:t>в. «Ночною темнот</w:t>
      </w:r>
      <w:r>
        <w:rPr>
          <w:b w:val="0"/>
          <w:sz w:val="24"/>
          <w:szCs w:val="24"/>
        </w:rPr>
        <w:t>ой…»</w:t>
      </w:r>
      <w:r>
        <w:rPr>
          <w:b w:val="0"/>
          <w:sz w:val="24"/>
          <w:szCs w:val="24"/>
        </w:rPr>
        <w:br/>
        <w:t>г. Разговор с Анакреоном</w:t>
      </w:r>
      <w:r>
        <w:rPr>
          <w:b w:val="0"/>
          <w:sz w:val="24"/>
          <w:szCs w:val="24"/>
        </w:rPr>
        <w:br/>
      </w:r>
      <w:r w:rsidRPr="001E3509">
        <w:rPr>
          <w:b w:val="0"/>
          <w:sz w:val="24"/>
          <w:szCs w:val="24"/>
        </w:rPr>
        <w:br/>
        <w:t>11. Стихотворение М.Ю. Лермонтова «Бородино»</w:t>
      </w:r>
      <w:r>
        <w:rPr>
          <w:b w:val="0"/>
          <w:sz w:val="24"/>
          <w:szCs w:val="24"/>
        </w:rPr>
        <w:t xml:space="preserve"> построено как диалог двух лиц:</w:t>
      </w:r>
      <w:r w:rsidRPr="001E3509">
        <w:rPr>
          <w:b w:val="0"/>
          <w:sz w:val="24"/>
          <w:szCs w:val="24"/>
        </w:rPr>
        <w:br/>
        <w:t>а. солдата и с</w:t>
      </w:r>
      <w:r>
        <w:rPr>
          <w:b w:val="0"/>
          <w:sz w:val="24"/>
          <w:szCs w:val="24"/>
        </w:rPr>
        <w:t>олдата</w:t>
      </w:r>
      <w:r>
        <w:rPr>
          <w:b w:val="0"/>
          <w:sz w:val="24"/>
          <w:szCs w:val="24"/>
        </w:rPr>
        <w:br/>
        <w:t>б. солдата и полководца</w:t>
      </w:r>
      <w:r w:rsidRPr="001E3509">
        <w:rPr>
          <w:b w:val="0"/>
          <w:sz w:val="24"/>
          <w:szCs w:val="24"/>
        </w:rPr>
        <w:br/>
        <w:t>в. солдата и молодого со</w:t>
      </w:r>
      <w:r>
        <w:rPr>
          <w:b w:val="0"/>
          <w:sz w:val="24"/>
          <w:szCs w:val="24"/>
        </w:rPr>
        <w:t>беседника</w:t>
      </w:r>
      <w:r>
        <w:rPr>
          <w:b w:val="0"/>
          <w:sz w:val="24"/>
          <w:szCs w:val="24"/>
        </w:rPr>
        <w:br/>
        <w:t>г. солдата и автора</w:t>
      </w:r>
      <w:r>
        <w:rPr>
          <w:b w:val="0"/>
          <w:sz w:val="24"/>
          <w:szCs w:val="24"/>
        </w:rPr>
        <w:br/>
      </w:r>
      <w:r w:rsidRPr="001E3509">
        <w:rPr>
          <w:b w:val="0"/>
          <w:sz w:val="24"/>
          <w:szCs w:val="24"/>
        </w:rPr>
        <w:br/>
        <w:t>12. Укажите имя и отчество гоголевского город</w:t>
      </w:r>
      <w:r>
        <w:rPr>
          <w:b w:val="0"/>
          <w:sz w:val="24"/>
          <w:szCs w:val="24"/>
        </w:rPr>
        <w:t>ничего Сквозника-Дмухановского</w:t>
      </w:r>
      <w:r>
        <w:rPr>
          <w:b w:val="0"/>
          <w:sz w:val="24"/>
          <w:szCs w:val="24"/>
        </w:rPr>
        <w:br/>
      </w:r>
      <w:r w:rsidRPr="001E3509">
        <w:rPr>
          <w:b w:val="0"/>
          <w:sz w:val="24"/>
          <w:szCs w:val="24"/>
        </w:rPr>
        <w:t>а. Ив</w:t>
      </w:r>
      <w:r>
        <w:rPr>
          <w:b w:val="0"/>
          <w:sz w:val="24"/>
          <w:szCs w:val="24"/>
        </w:rPr>
        <w:t>ан Александрович</w:t>
      </w:r>
      <w:r>
        <w:rPr>
          <w:b w:val="0"/>
          <w:sz w:val="24"/>
          <w:szCs w:val="24"/>
        </w:rPr>
        <w:br/>
        <w:t>б. Илья Ильич</w:t>
      </w:r>
      <w:r w:rsidRPr="001E3509">
        <w:rPr>
          <w:b w:val="0"/>
          <w:sz w:val="24"/>
          <w:szCs w:val="24"/>
        </w:rPr>
        <w:br/>
        <w:t>в. Анто</w:t>
      </w:r>
      <w:r>
        <w:rPr>
          <w:b w:val="0"/>
          <w:sz w:val="24"/>
          <w:szCs w:val="24"/>
        </w:rPr>
        <w:t>н Антонович</w:t>
      </w:r>
      <w:r>
        <w:rPr>
          <w:b w:val="0"/>
          <w:sz w:val="24"/>
          <w:szCs w:val="24"/>
        </w:rPr>
        <w:br/>
        <w:t>г. Антон Иванович</w:t>
      </w:r>
      <w:r>
        <w:rPr>
          <w:b w:val="0"/>
          <w:sz w:val="24"/>
          <w:szCs w:val="24"/>
        </w:rPr>
        <w:br/>
      </w:r>
      <w:r w:rsidRPr="001E3509">
        <w:rPr>
          <w:b w:val="0"/>
          <w:sz w:val="24"/>
          <w:szCs w:val="24"/>
        </w:rPr>
        <w:br/>
        <w:t>13. Какие реальные исторические лица действуют в повести А.</w:t>
      </w:r>
      <w:r>
        <w:rPr>
          <w:b w:val="0"/>
          <w:sz w:val="24"/>
          <w:szCs w:val="24"/>
        </w:rPr>
        <w:t xml:space="preserve"> С. Пушкина «Капитанская дочка»</w:t>
      </w:r>
      <w:r w:rsidRPr="001E3509">
        <w:rPr>
          <w:b w:val="0"/>
          <w:sz w:val="24"/>
          <w:szCs w:val="24"/>
        </w:rPr>
        <w:br/>
      </w:r>
      <w:r>
        <w:rPr>
          <w:b w:val="0"/>
          <w:sz w:val="24"/>
          <w:szCs w:val="24"/>
        </w:rPr>
        <w:t>а. Николай 1 и Емельян Пугачев</w:t>
      </w:r>
      <w:r>
        <w:rPr>
          <w:b w:val="0"/>
          <w:sz w:val="24"/>
          <w:szCs w:val="24"/>
        </w:rPr>
        <w:br/>
        <w:t>б. Степан Разин и Александр 1</w:t>
      </w:r>
      <w:r w:rsidRPr="001E3509">
        <w:rPr>
          <w:b w:val="0"/>
          <w:sz w:val="24"/>
          <w:szCs w:val="24"/>
        </w:rPr>
        <w:br/>
        <w:t>в. Екатерина 2 и Степан Раз</w:t>
      </w:r>
      <w:r>
        <w:rPr>
          <w:b w:val="0"/>
          <w:sz w:val="24"/>
          <w:szCs w:val="24"/>
        </w:rPr>
        <w:t>ин</w:t>
      </w:r>
      <w:r w:rsidRPr="001E3509">
        <w:rPr>
          <w:b w:val="0"/>
          <w:sz w:val="24"/>
          <w:szCs w:val="24"/>
        </w:rPr>
        <w:br/>
        <w:t xml:space="preserve">г. </w:t>
      </w:r>
      <w:r>
        <w:rPr>
          <w:b w:val="0"/>
          <w:sz w:val="24"/>
          <w:szCs w:val="24"/>
        </w:rPr>
        <w:t xml:space="preserve">Емельян Пугачев и Екатерина 2 </w:t>
      </w:r>
      <w:r>
        <w:rPr>
          <w:b w:val="0"/>
          <w:sz w:val="24"/>
          <w:szCs w:val="24"/>
        </w:rPr>
        <w:br/>
      </w:r>
      <w:r w:rsidRPr="001E3509">
        <w:rPr>
          <w:b w:val="0"/>
          <w:sz w:val="24"/>
          <w:szCs w:val="24"/>
        </w:rPr>
        <w:br/>
        <w:t>14. «Мц</w:t>
      </w:r>
      <w:r>
        <w:rPr>
          <w:b w:val="0"/>
          <w:sz w:val="24"/>
          <w:szCs w:val="24"/>
        </w:rPr>
        <w:t>ыри» М. Ю. Лермонтова – поэма:</w:t>
      </w:r>
      <w:r>
        <w:rPr>
          <w:b w:val="0"/>
          <w:sz w:val="24"/>
          <w:szCs w:val="24"/>
        </w:rPr>
        <w:br/>
      </w:r>
      <w:r w:rsidRPr="001E3509">
        <w:rPr>
          <w:b w:val="0"/>
          <w:sz w:val="24"/>
          <w:szCs w:val="24"/>
        </w:rPr>
        <w:t>а. реалистическая</w:t>
      </w:r>
      <w:r>
        <w:rPr>
          <w:b w:val="0"/>
          <w:sz w:val="24"/>
          <w:szCs w:val="24"/>
        </w:rPr>
        <w:br/>
        <w:t>б. символическая</w:t>
      </w:r>
      <w:r>
        <w:rPr>
          <w:b w:val="0"/>
          <w:sz w:val="24"/>
          <w:szCs w:val="24"/>
        </w:rPr>
        <w:br/>
      </w:r>
      <w:r w:rsidRPr="001E3509">
        <w:rPr>
          <w:b w:val="0"/>
          <w:sz w:val="24"/>
          <w:szCs w:val="24"/>
        </w:rPr>
        <w:t xml:space="preserve">в. </w:t>
      </w:r>
      <w:r>
        <w:rPr>
          <w:b w:val="0"/>
          <w:sz w:val="24"/>
          <w:szCs w:val="24"/>
        </w:rPr>
        <w:t>историческая</w:t>
      </w:r>
      <w:r>
        <w:rPr>
          <w:b w:val="0"/>
          <w:sz w:val="24"/>
          <w:szCs w:val="24"/>
        </w:rPr>
        <w:br/>
        <w:t>г. романтическая</w:t>
      </w:r>
      <w:r>
        <w:rPr>
          <w:b w:val="0"/>
          <w:sz w:val="24"/>
          <w:szCs w:val="24"/>
        </w:rPr>
        <w:br/>
      </w:r>
      <w:r w:rsidRPr="001E3509">
        <w:rPr>
          <w:b w:val="0"/>
          <w:sz w:val="24"/>
          <w:szCs w:val="24"/>
        </w:rPr>
        <w:br/>
        <w:t>15. Назовите годы жизни</w:t>
      </w:r>
      <w:r>
        <w:rPr>
          <w:b w:val="0"/>
          <w:sz w:val="24"/>
          <w:szCs w:val="24"/>
        </w:rPr>
        <w:t xml:space="preserve"> А.С. Пушкина:</w:t>
      </w:r>
      <w:r>
        <w:rPr>
          <w:b w:val="0"/>
          <w:sz w:val="24"/>
          <w:szCs w:val="24"/>
        </w:rPr>
        <w:br/>
        <w:t>а. 1802-1841г.г</w:t>
      </w:r>
      <w:r w:rsidRPr="001E3509">
        <w:rPr>
          <w:b w:val="0"/>
          <w:sz w:val="24"/>
          <w:szCs w:val="24"/>
        </w:rPr>
        <w:br/>
        <w:t>б</w:t>
      </w:r>
      <w:r>
        <w:rPr>
          <w:b w:val="0"/>
          <w:sz w:val="24"/>
          <w:szCs w:val="24"/>
        </w:rPr>
        <w:t>. 1789-1828г.г</w:t>
      </w:r>
      <w:r>
        <w:rPr>
          <w:b w:val="0"/>
          <w:sz w:val="24"/>
          <w:szCs w:val="24"/>
        </w:rPr>
        <w:br/>
        <w:t>в. 1799-1837г.г</w:t>
      </w:r>
      <w:r w:rsidRPr="001E3509">
        <w:rPr>
          <w:b w:val="0"/>
          <w:sz w:val="24"/>
          <w:szCs w:val="24"/>
        </w:rPr>
        <w:br/>
        <w:t>г. 1805-1840г.</w:t>
      </w:r>
      <w:r>
        <w:rPr>
          <w:b w:val="0"/>
          <w:sz w:val="24"/>
          <w:szCs w:val="24"/>
        </w:rPr>
        <w:t>г</w:t>
      </w:r>
      <w:r>
        <w:rPr>
          <w:b w:val="0"/>
          <w:sz w:val="24"/>
          <w:szCs w:val="24"/>
        </w:rPr>
        <w:br/>
      </w:r>
      <w:r w:rsidRPr="001E3509">
        <w:rPr>
          <w:b w:val="0"/>
          <w:sz w:val="24"/>
          <w:szCs w:val="24"/>
        </w:rPr>
        <w:br/>
        <w:t>16. Сколько</w:t>
      </w:r>
      <w:r>
        <w:rPr>
          <w:b w:val="0"/>
          <w:sz w:val="24"/>
          <w:szCs w:val="24"/>
        </w:rPr>
        <w:t xml:space="preserve"> композиционных частей в басне?</w:t>
      </w:r>
      <w:r w:rsidRPr="001E3509">
        <w:rPr>
          <w:b w:val="0"/>
          <w:sz w:val="24"/>
          <w:szCs w:val="24"/>
        </w:rPr>
        <w:br/>
        <w:t>а. ч</w:t>
      </w:r>
      <w:r>
        <w:rPr>
          <w:b w:val="0"/>
          <w:sz w:val="24"/>
          <w:szCs w:val="24"/>
        </w:rPr>
        <w:t>етыре</w:t>
      </w:r>
      <w:r>
        <w:rPr>
          <w:b w:val="0"/>
          <w:sz w:val="24"/>
          <w:szCs w:val="24"/>
        </w:rPr>
        <w:br/>
        <w:t>б. одна</w:t>
      </w:r>
      <w:r>
        <w:rPr>
          <w:b w:val="0"/>
          <w:sz w:val="24"/>
          <w:szCs w:val="24"/>
        </w:rPr>
        <w:br/>
        <w:t>в. три</w:t>
      </w:r>
      <w:r>
        <w:rPr>
          <w:b w:val="0"/>
          <w:sz w:val="24"/>
          <w:szCs w:val="24"/>
        </w:rPr>
        <w:br/>
        <w:t>г. две</w:t>
      </w:r>
      <w:r>
        <w:rPr>
          <w:b w:val="0"/>
          <w:sz w:val="24"/>
          <w:szCs w:val="24"/>
        </w:rPr>
        <w:br/>
      </w:r>
      <w:r w:rsidRPr="001E3509">
        <w:rPr>
          <w:b w:val="0"/>
          <w:sz w:val="24"/>
          <w:szCs w:val="24"/>
        </w:rPr>
        <w:br/>
        <w:t>17. Укажите стихотворения М.Ю. Лермонтова, главной темой которых является т</w:t>
      </w:r>
      <w:r>
        <w:rPr>
          <w:b w:val="0"/>
          <w:sz w:val="24"/>
          <w:szCs w:val="24"/>
        </w:rPr>
        <w:t>ема поэта и поэзии:</w:t>
      </w:r>
      <w:r>
        <w:rPr>
          <w:b w:val="0"/>
          <w:sz w:val="24"/>
          <w:szCs w:val="24"/>
        </w:rPr>
        <w:br/>
        <w:t>а. «Парус»</w:t>
      </w:r>
      <w:r w:rsidRPr="001E3509">
        <w:rPr>
          <w:b w:val="0"/>
          <w:sz w:val="24"/>
          <w:szCs w:val="24"/>
        </w:rPr>
        <w:br/>
        <w:t>б. «Нет, я не Байрон, я другой…</w:t>
      </w:r>
      <w:r>
        <w:rPr>
          <w:b w:val="0"/>
          <w:sz w:val="24"/>
          <w:szCs w:val="24"/>
        </w:rPr>
        <w:t>»</w:t>
      </w:r>
      <w:r>
        <w:rPr>
          <w:b w:val="0"/>
          <w:sz w:val="24"/>
          <w:szCs w:val="24"/>
        </w:rPr>
        <w:br/>
        <w:t>в. «Тучи»</w:t>
      </w:r>
      <w:r>
        <w:rPr>
          <w:b w:val="0"/>
          <w:sz w:val="24"/>
          <w:szCs w:val="24"/>
        </w:rPr>
        <w:br/>
        <w:t>г. «Смерть поэта»</w:t>
      </w:r>
      <w:r w:rsidRPr="001E3509">
        <w:rPr>
          <w:b w:val="0"/>
          <w:sz w:val="24"/>
          <w:szCs w:val="24"/>
        </w:rPr>
        <w:br/>
      </w:r>
      <w:r w:rsidRPr="001E3509">
        <w:rPr>
          <w:b w:val="0"/>
          <w:sz w:val="24"/>
          <w:szCs w:val="24"/>
        </w:rPr>
        <w:br/>
        <w:t>18. Кто является автором знаменитых строк:</w:t>
      </w:r>
      <w:r>
        <w:rPr>
          <w:b w:val="0"/>
          <w:sz w:val="24"/>
          <w:szCs w:val="24"/>
        </w:rPr>
        <w:t xml:space="preserve"> «Я пришел к тебе с приветом…»?</w:t>
      </w:r>
      <w:r w:rsidRPr="001E3509">
        <w:rPr>
          <w:b w:val="0"/>
          <w:sz w:val="24"/>
          <w:szCs w:val="24"/>
        </w:rPr>
        <w:br/>
        <w:t>а. А.С. Пушк</w:t>
      </w:r>
      <w:r>
        <w:rPr>
          <w:b w:val="0"/>
          <w:sz w:val="24"/>
          <w:szCs w:val="24"/>
        </w:rPr>
        <w:t>ин</w:t>
      </w:r>
      <w:r>
        <w:rPr>
          <w:b w:val="0"/>
          <w:sz w:val="24"/>
          <w:szCs w:val="24"/>
        </w:rPr>
        <w:br/>
        <w:t>б. А.А. Фет</w:t>
      </w:r>
      <w:r>
        <w:rPr>
          <w:b w:val="0"/>
          <w:sz w:val="24"/>
          <w:szCs w:val="24"/>
        </w:rPr>
        <w:br/>
        <w:t>в. Ф.И. Тютчев</w:t>
      </w:r>
      <w:r w:rsidRPr="001E3509">
        <w:rPr>
          <w:b w:val="0"/>
          <w:sz w:val="24"/>
          <w:szCs w:val="24"/>
        </w:rPr>
        <w:br/>
        <w:t>г.А. Толстой</w:t>
      </w:r>
      <w:r w:rsidRPr="001E3509">
        <w:rPr>
          <w:b w:val="0"/>
          <w:sz w:val="24"/>
          <w:szCs w:val="24"/>
        </w:rPr>
        <w:br/>
      </w:r>
      <w:r w:rsidRPr="001E3509">
        <w:rPr>
          <w:b w:val="0"/>
          <w:sz w:val="24"/>
          <w:szCs w:val="24"/>
        </w:rPr>
        <w:br/>
        <w:t xml:space="preserve">19. Как называлось имение, в котором </w:t>
      </w:r>
      <w:r>
        <w:rPr>
          <w:b w:val="0"/>
          <w:sz w:val="24"/>
          <w:szCs w:val="24"/>
        </w:rPr>
        <w:t>прошло детство М.Ю. Лермонтова?</w:t>
      </w:r>
      <w:r w:rsidRPr="001E3509">
        <w:rPr>
          <w:b w:val="0"/>
          <w:sz w:val="24"/>
          <w:szCs w:val="24"/>
        </w:rPr>
        <w:br/>
        <w:t>а. Бол</w:t>
      </w:r>
      <w:r>
        <w:rPr>
          <w:b w:val="0"/>
          <w:sz w:val="24"/>
          <w:szCs w:val="24"/>
        </w:rPr>
        <w:t>дино</w:t>
      </w:r>
      <w:r>
        <w:rPr>
          <w:b w:val="0"/>
          <w:sz w:val="24"/>
          <w:szCs w:val="24"/>
        </w:rPr>
        <w:br/>
        <w:t>б. Тарханы</w:t>
      </w:r>
      <w:r>
        <w:rPr>
          <w:b w:val="0"/>
          <w:sz w:val="24"/>
          <w:szCs w:val="24"/>
        </w:rPr>
        <w:br/>
        <w:t>в. Лермонтово</w:t>
      </w:r>
      <w:r w:rsidRPr="001E3509">
        <w:rPr>
          <w:b w:val="0"/>
          <w:sz w:val="24"/>
          <w:szCs w:val="24"/>
        </w:rPr>
        <w:br/>
        <w:t>г. Столыпи</w:t>
      </w:r>
      <w:r>
        <w:rPr>
          <w:b w:val="0"/>
          <w:sz w:val="24"/>
          <w:szCs w:val="24"/>
        </w:rPr>
        <w:t>но</w:t>
      </w:r>
      <w:r>
        <w:rPr>
          <w:b w:val="0"/>
          <w:sz w:val="24"/>
          <w:szCs w:val="24"/>
        </w:rPr>
        <w:br/>
      </w:r>
      <w:r w:rsidRPr="001E3509">
        <w:rPr>
          <w:b w:val="0"/>
          <w:sz w:val="24"/>
          <w:szCs w:val="24"/>
        </w:rPr>
        <w:br/>
        <w:t>20. Кому принадлежит высказывание «Не приведи Бог увидеть русский бунт, бессмысленный и беспощад</w:t>
      </w:r>
      <w:r>
        <w:rPr>
          <w:b w:val="0"/>
          <w:sz w:val="24"/>
          <w:szCs w:val="24"/>
        </w:rPr>
        <w:t>ный»?</w:t>
      </w:r>
      <w:r>
        <w:rPr>
          <w:b w:val="0"/>
          <w:sz w:val="24"/>
          <w:szCs w:val="24"/>
        </w:rPr>
        <w:br/>
        <w:t>а. Автору</w:t>
      </w:r>
      <w:r>
        <w:rPr>
          <w:b w:val="0"/>
          <w:sz w:val="24"/>
          <w:szCs w:val="24"/>
        </w:rPr>
        <w:br/>
        <w:t>б. Екатерине2</w:t>
      </w:r>
      <w:r w:rsidRPr="001E3509">
        <w:rPr>
          <w:b w:val="0"/>
          <w:sz w:val="24"/>
          <w:szCs w:val="24"/>
        </w:rPr>
        <w:br/>
        <w:t>в. Петру Андреевичу Гриневу</w:t>
      </w:r>
      <w:r>
        <w:rPr>
          <w:b w:val="0"/>
          <w:sz w:val="24"/>
          <w:szCs w:val="24"/>
        </w:rPr>
        <w:t>- автору мемуаров</w:t>
      </w:r>
      <w:r>
        <w:rPr>
          <w:b w:val="0"/>
          <w:sz w:val="24"/>
          <w:szCs w:val="24"/>
        </w:rPr>
        <w:br/>
        <w:t>г. Савельичу</w:t>
      </w:r>
      <w:r w:rsidRPr="001E3509">
        <w:rPr>
          <w:b w:val="0"/>
          <w:sz w:val="24"/>
          <w:szCs w:val="24"/>
        </w:rPr>
        <w:br/>
      </w:r>
      <w:r w:rsidRPr="001E3509">
        <w:rPr>
          <w:b w:val="0"/>
          <w:sz w:val="24"/>
          <w:szCs w:val="24"/>
        </w:rPr>
        <w:br/>
      </w:r>
      <w:r w:rsidRPr="001E3509">
        <w:rPr>
          <w:b w:val="0"/>
          <w:bCs/>
          <w:sz w:val="24"/>
          <w:szCs w:val="24"/>
        </w:rPr>
        <w:t>Ключ</w:t>
      </w:r>
      <w:r>
        <w:rPr>
          <w:b w:val="0"/>
          <w:sz w:val="24"/>
          <w:szCs w:val="24"/>
        </w:rPr>
        <w:br/>
        <w:t>1.г)</w:t>
      </w:r>
      <w:r>
        <w:rPr>
          <w:b w:val="0"/>
          <w:sz w:val="24"/>
          <w:szCs w:val="24"/>
        </w:rPr>
        <w:br/>
        <w:t>2.в)</w:t>
      </w:r>
      <w:r>
        <w:rPr>
          <w:b w:val="0"/>
          <w:sz w:val="24"/>
          <w:szCs w:val="24"/>
        </w:rPr>
        <w:br/>
        <w:t>3.в)</w:t>
      </w:r>
      <w:r w:rsidRPr="001E3509">
        <w:rPr>
          <w:b w:val="0"/>
          <w:sz w:val="24"/>
          <w:szCs w:val="24"/>
        </w:rPr>
        <w:br/>
        <w:t>4.б,г</w:t>
      </w:r>
      <w:r>
        <w:rPr>
          <w:b w:val="0"/>
          <w:sz w:val="24"/>
          <w:szCs w:val="24"/>
        </w:rPr>
        <w:t>)</w:t>
      </w:r>
      <w:r>
        <w:rPr>
          <w:b w:val="0"/>
          <w:sz w:val="24"/>
          <w:szCs w:val="24"/>
        </w:rPr>
        <w:br/>
        <w:t>5.а)</w:t>
      </w:r>
      <w:r>
        <w:rPr>
          <w:b w:val="0"/>
          <w:sz w:val="24"/>
          <w:szCs w:val="24"/>
        </w:rPr>
        <w:br/>
        <w:t>6.г)</w:t>
      </w:r>
      <w:r>
        <w:rPr>
          <w:b w:val="0"/>
          <w:sz w:val="24"/>
          <w:szCs w:val="24"/>
        </w:rPr>
        <w:br/>
        <w:t>7.в)</w:t>
      </w:r>
      <w:r>
        <w:rPr>
          <w:b w:val="0"/>
          <w:sz w:val="24"/>
          <w:szCs w:val="24"/>
        </w:rPr>
        <w:br/>
        <w:t>8.б)</w:t>
      </w:r>
      <w:r>
        <w:rPr>
          <w:b w:val="0"/>
          <w:sz w:val="24"/>
          <w:szCs w:val="24"/>
        </w:rPr>
        <w:br/>
        <w:t>9.б)</w:t>
      </w:r>
      <w:r>
        <w:rPr>
          <w:b w:val="0"/>
          <w:sz w:val="24"/>
          <w:szCs w:val="24"/>
        </w:rPr>
        <w:br/>
        <w:t>10.б)</w:t>
      </w:r>
      <w:r>
        <w:rPr>
          <w:b w:val="0"/>
          <w:sz w:val="24"/>
          <w:szCs w:val="24"/>
        </w:rPr>
        <w:br/>
        <w:t>11.в)</w:t>
      </w:r>
      <w:r>
        <w:rPr>
          <w:b w:val="0"/>
          <w:sz w:val="24"/>
          <w:szCs w:val="24"/>
        </w:rPr>
        <w:br/>
        <w:t>12.в)</w:t>
      </w:r>
      <w:r>
        <w:rPr>
          <w:b w:val="0"/>
          <w:sz w:val="24"/>
          <w:szCs w:val="24"/>
        </w:rPr>
        <w:br/>
        <w:t>13.г)</w:t>
      </w:r>
      <w:r w:rsidRPr="001E3509">
        <w:rPr>
          <w:b w:val="0"/>
          <w:sz w:val="24"/>
          <w:szCs w:val="24"/>
        </w:rPr>
        <w:br/>
      </w:r>
      <w:r>
        <w:rPr>
          <w:b w:val="0"/>
          <w:sz w:val="24"/>
          <w:szCs w:val="24"/>
        </w:rPr>
        <w:t>14.г)</w:t>
      </w:r>
      <w:r w:rsidRPr="001E3509">
        <w:rPr>
          <w:b w:val="0"/>
          <w:sz w:val="24"/>
          <w:szCs w:val="24"/>
        </w:rPr>
        <w:br/>
        <w:t>15.в</w:t>
      </w:r>
      <w:r>
        <w:rPr>
          <w:b w:val="0"/>
          <w:sz w:val="24"/>
          <w:szCs w:val="24"/>
        </w:rPr>
        <w:t>)</w:t>
      </w:r>
      <w:r>
        <w:rPr>
          <w:b w:val="0"/>
          <w:sz w:val="24"/>
          <w:szCs w:val="24"/>
        </w:rPr>
        <w:br/>
        <w:t>16.г)</w:t>
      </w:r>
      <w:r>
        <w:rPr>
          <w:b w:val="0"/>
          <w:sz w:val="24"/>
          <w:szCs w:val="24"/>
        </w:rPr>
        <w:br/>
        <w:t>17.б,г)</w:t>
      </w:r>
      <w:r>
        <w:rPr>
          <w:b w:val="0"/>
          <w:sz w:val="24"/>
          <w:szCs w:val="24"/>
        </w:rPr>
        <w:br/>
        <w:t>18.б)</w:t>
      </w:r>
      <w:r>
        <w:rPr>
          <w:b w:val="0"/>
          <w:sz w:val="24"/>
          <w:szCs w:val="24"/>
        </w:rPr>
        <w:br/>
        <w:t>19.б)</w:t>
      </w:r>
      <w:r w:rsidRPr="001E3509">
        <w:rPr>
          <w:b w:val="0"/>
          <w:sz w:val="24"/>
          <w:szCs w:val="24"/>
        </w:rPr>
        <w:br/>
        <w:t>20.в)</w:t>
      </w:r>
    </w:p>
    <w:p w:rsidR="00B37111" w:rsidRDefault="00B37111" w:rsidP="00BA0A29">
      <w:pPr>
        <w:rPr>
          <w:rFonts w:ascii="Arial Narrow" w:hAnsi="Arial Narrow"/>
          <w:b/>
          <w:sz w:val="28"/>
          <w:szCs w:val="28"/>
        </w:rPr>
      </w:pPr>
    </w:p>
    <w:p w:rsidR="00B37111" w:rsidRDefault="00B37111" w:rsidP="00BA0A29">
      <w:pPr>
        <w:rPr>
          <w:rFonts w:ascii="Arial Narrow" w:hAnsi="Arial Narrow"/>
          <w:b/>
          <w:sz w:val="28"/>
          <w:szCs w:val="28"/>
        </w:rPr>
      </w:pPr>
    </w:p>
    <w:p w:rsidR="00B37111" w:rsidRDefault="00B37111" w:rsidP="00BA0A29">
      <w:pPr>
        <w:rPr>
          <w:rFonts w:ascii="Arial Narrow" w:hAnsi="Arial Narrow"/>
          <w:b/>
          <w:sz w:val="28"/>
          <w:szCs w:val="28"/>
        </w:rPr>
      </w:pPr>
    </w:p>
    <w:p w:rsidR="00B37111" w:rsidRDefault="00B37111" w:rsidP="00BA0A29">
      <w:pPr>
        <w:rPr>
          <w:rFonts w:ascii="Arial Narrow" w:hAnsi="Arial Narrow"/>
          <w:b/>
          <w:sz w:val="28"/>
          <w:szCs w:val="28"/>
        </w:rPr>
      </w:pPr>
    </w:p>
    <w:p w:rsidR="00B37111" w:rsidRDefault="00B37111" w:rsidP="00BA0A29">
      <w:pPr>
        <w:rPr>
          <w:rFonts w:ascii="Arial Narrow" w:hAnsi="Arial Narrow"/>
          <w:b/>
          <w:sz w:val="28"/>
          <w:szCs w:val="28"/>
        </w:rPr>
      </w:pPr>
    </w:p>
    <w:p w:rsidR="00B37111" w:rsidRDefault="00B37111" w:rsidP="00BA0A29">
      <w:pPr>
        <w:rPr>
          <w:rFonts w:ascii="Arial Narrow" w:hAnsi="Arial Narrow"/>
          <w:b/>
          <w:sz w:val="28"/>
          <w:szCs w:val="28"/>
        </w:rPr>
      </w:pPr>
    </w:p>
    <w:p w:rsidR="00B37111" w:rsidRDefault="00B37111" w:rsidP="00BA0A29">
      <w:pPr>
        <w:rPr>
          <w:rFonts w:ascii="Arial Narrow" w:hAnsi="Arial Narrow"/>
          <w:b/>
          <w:sz w:val="28"/>
          <w:szCs w:val="28"/>
        </w:rPr>
      </w:pPr>
    </w:p>
    <w:p w:rsidR="00B37111" w:rsidRDefault="00B37111" w:rsidP="00BA0A29">
      <w:pPr>
        <w:rPr>
          <w:rFonts w:ascii="Arial Narrow" w:hAnsi="Arial Narrow"/>
          <w:b/>
          <w:sz w:val="28"/>
          <w:szCs w:val="28"/>
        </w:rPr>
      </w:pPr>
    </w:p>
    <w:p w:rsidR="00B37111" w:rsidRDefault="00B37111" w:rsidP="00BA0A29">
      <w:pPr>
        <w:rPr>
          <w:rFonts w:ascii="Arial Narrow" w:hAnsi="Arial Narrow"/>
          <w:b/>
          <w:sz w:val="28"/>
          <w:szCs w:val="28"/>
        </w:rPr>
      </w:pPr>
    </w:p>
    <w:p w:rsidR="00B37111" w:rsidRDefault="00B37111" w:rsidP="00BA0A29">
      <w:pPr>
        <w:rPr>
          <w:rFonts w:ascii="Arial Narrow" w:hAnsi="Arial Narrow"/>
          <w:b/>
          <w:sz w:val="28"/>
          <w:szCs w:val="28"/>
        </w:rPr>
      </w:pPr>
    </w:p>
    <w:p w:rsidR="00B37111" w:rsidRDefault="00B37111" w:rsidP="00BA0A29">
      <w:pPr>
        <w:rPr>
          <w:rFonts w:ascii="Arial Narrow" w:hAnsi="Arial Narrow"/>
          <w:b/>
          <w:sz w:val="28"/>
          <w:szCs w:val="28"/>
        </w:rPr>
      </w:pPr>
    </w:p>
    <w:p w:rsidR="00B37111" w:rsidRDefault="00B37111" w:rsidP="00BA0A29">
      <w:pPr>
        <w:rPr>
          <w:rFonts w:ascii="Arial Narrow" w:hAnsi="Arial Narrow"/>
          <w:b/>
          <w:sz w:val="28"/>
          <w:szCs w:val="28"/>
        </w:rPr>
      </w:pPr>
    </w:p>
    <w:p w:rsidR="00B37111" w:rsidRDefault="00B37111" w:rsidP="00BA0A29">
      <w:pPr>
        <w:rPr>
          <w:rFonts w:ascii="Arial Narrow" w:hAnsi="Arial Narrow"/>
          <w:b/>
          <w:sz w:val="28"/>
          <w:szCs w:val="28"/>
        </w:rPr>
      </w:pPr>
    </w:p>
    <w:p w:rsidR="00B37111" w:rsidRDefault="00B37111" w:rsidP="00BA0A29">
      <w:pPr>
        <w:rPr>
          <w:rFonts w:ascii="Arial Narrow" w:hAnsi="Arial Narrow"/>
          <w:b/>
          <w:sz w:val="28"/>
          <w:szCs w:val="28"/>
        </w:rPr>
      </w:pPr>
    </w:p>
    <w:p w:rsidR="00B37111" w:rsidRDefault="00B37111" w:rsidP="00BA0A29">
      <w:pPr>
        <w:rPr>
          <w:rFonts w:ascii="Arial Narrow" w:hAnsi="Arial Narrow"/>
          <w:b/>
          <w:sz w:val="28"/>
          <w:szCs w:val="28"/>
        </w:rPr>
      </w:pPr>
    </w:p>
    <w:p w:rsidR="00B37111" w:rsidRDefault="00B37111" w:rsidP="00BA0A29">
      <w:pPr>
        <w:rPr>
          <w:rFonts w:ascii="Arial Narrow" w:hAnsi="Arial Narrow"/>
          <w:b/>
          <w:sz w:val="28"/>
          <w:szCs w:val="28"/>
        </w:rPr>
      </w:pPr>
    </w:p>
    <w:p w:rsidR="00B37111" w:rsidRDefault="00B37111" w:rsidP="00BA0A29">
      <w:pPr>
        <w:rPr>
          <w:rFonts w:ascii="Arial Narrow" w:hAnsi="Arial Narrow"/>
          <w:b/>
          <w:sz w:val="28"/>
          <w:szCs w:val="28"/>
        </w:rPr>
      </w:pPr>
    </w:p>
    <w:p w:rsidR="00B37111" w:rsidRDefault="00B37111" w:rsidP="00BA0A29">
      <w:pPr>
        <w:rPr>
          <w:rFonts w:ascii="Arial Narrow" w:hAnsi="Arial Narrow"/>
          <w:b/>
          <w:sz w:val="28"/>
          <w:szCs w:val="28"/>
        </w:rPr>
      </w:pPr>
    </w:p>
    <w:p w:rsidR="00B37111" w:rsidRDefault="00B37111" w:rsidP="00BA0A29">
      <w:pPr>
        <w:rPr>
          <w:rFonts w:ascii="Arial Narrow" w:hAnsi="Arial Narrow"/>
          <w:b/>
          <w:sz w:val="28"/>
          <w:szCs w:val="28"/>
        </w:rPr>
      </w:pPr>
    </w:p>
    <w:p w:rsidR="00B37111" w:rsidRDefault="00B37111" w:rsidP="00BA0A29">
      <w:pPr>
        <w:rPr>
          <w:rFonts w:ascii="Arial Narrow" w:hAnsi="Arial Narrow"/>
          <w:b/>
          <w:sz w:val="28"/>
          <w:szCs w:val="28"/>
        </w:rPr>
      </w:pPr>
    </w:p>
    <w:p w:rsidR="00B37111" w:rsidRDefault="00B37111" w:rsidP="00BA0A29">
      <w:pPr>
        <w:rPr>
          <w:rFonts w:ascii="Arial Narrow" w:hAnsi="Arial Narrow"/>
          <w:b/>
          <w:sz w:val="28"/>
          <w:szCs w:val="28"/>
        </w:rPr>
      </w:pPr>
    </w:p>
    <w:p w:rsidR="00B37111" w:rsidRDefault="00B37111" w:rsidP="00BA0A29">
      <w:pPr>
        <w:rPr>
          <w:rFonts w:ascii="Arial Narrow" w:hAnsi="Arial Narrow"/>
          <w:b/>
          <w:sz w:val="28"/>
          <w:szCs w:val="28"/>
        </w:rPr>
      </w:pPr>
    </w:p>
    <w:p w:rsidR="00B37111" w:rsidRDefault="00B37111" w:rsidP="00BA0A29">
      <w:pPr>
        <w:rPr>
          <w:rFonts w:ascii="Arial Narrow" w:hAnsi="Arial Narrow"/>
          <w:b/>
          <w:sz w:val="28"/>
          <w:szCs w:val="28"/>
        </w:rPr>
      </w:pPr>
    </w:p>
    <w:p w:rsidR="00B37111" w:rsidRDefault="00B37111" w:rsidP="00BA0A29">
      <w:pPr>
        <w:rPr>
          <w:rFonts w:ascii="Arial Narrow" w:hAnsi="Arial Narrow"/>
          <w:b/>
          <w:sz w:val="28"/>
          <w:szCs w:val="28"/>
        </w:rPr>
      </w:pPr>
    </w:p>
    <w:p w:rsidR="00B37111" w:rsidRDefault="00B37111" w:rsidP="00BA0A29">
      <w:pPr>
        <w:rPr>
          <w:rFonts w:ascii="Arial Narrow" w:hAnsi="Arial Narrow"/>
          <w:b/>
          <w:sz w:val="28"/>
          <w:szCs w:val="28"/>
        </w:rPr>
      </w:pPr>
    </w:p>
    <w:p w:rsidR="00B37111" w:rsidRDefault="00B37111" w:rsidP="00BA0A29">
      <w:pPr>
        <w:rPr>
          <w:rFonts w:ascii="Arial Narrow" w:hAnsi="Arial Narrow"/>
          <w:b/>
          <w:sz w:val="28"/>
          <w:szCs w:val="28"/>
        </w:rPr>
      </w:pPr>
      <w:r>
        <w:rPr>
          <w:rFonts w:ascii="Arial Narrow" w:hAnsi="Arial Narrow"/>
          <w:b/>
          <w:sz w:val="28"/>
          <w:szCs w:val="28"/>
        </w:rPr>
        <w:t>9 класс</w:t>
      </w:r>
    </w:p>
    <w:p w:rsidR="00B37111" w:rsidRPr="00857059" w:rsidRDefault="00B37111" w:rsidP="00BA0A29">
      <w:pPr>
        <w:tabs>
          <w:tab w:val="left" w:pos="7800"/>
        </w:tabs>
        <w:jc w:val="right"/>
      </w:pPr>
      <w:r w:rsidRPr="00857059">
        <w:t>ПРИЛОЖЕНИЕ 1</w:t>
      </w:r>
    </w:p>
    <w:p w:rsidR="00B37111" w:rsidRPr="00857059" w:rsidRDefault="00B37111" w:rsidP="00BA0A29">
      <w:pPr>
        <w:tabs>
          <w:tab w:val="left" w:pos="7800"/>
        </w:tabs>
        <w:jc w:val="center"/>
      </w:pPr>
      <w:r w:rsidRPr="00857059">
        <w:t>ВХОДНОЙ КОНТРОЛЬ</w:t>
      </w:r>
    </w:p>
    <w:p w:rsidR="00B37111" w:rsidRPr="00857059" w:rsidRDefault="00B37111" w:rsidP="00BA0A29">
      <w:pPr>
        <w:tabs>
          <w:tab w:val="left" w:pos="7800"/>
        </w:tabs>
        <w:jc w:val="right"/>
      </w:pPr>
    </w:p>
    <w:p w:rsidR="00B37111" w:rsidRPr="00857059" w:rsidRDefault="00B37111" w:rsidP="00BA0A29">
      <w:pPr>
        <w:pStyle w:val="FR2"/>
        <w:jc w:val="left"/>
        <w:rPr>
          <w:sz w:val="24"/>
          <w:szCs w:val="24"/>
        </w:rPr>
      </w:pPr>
      <w:r w:rsidRPr="00857059">
        <w:rPr>
          <w:b w:val="0"/>
          <w:sz w:val="24"/>
          <w:szCs w:val="24"/>
        </w:rPr>
        <w:t>1. Сколько лет исполнилось Петру Гриневу, когда отец отослал его в полк?</w:t>
      </w:r>
      <w:r w:rsidRPr="00857059">
        <w:rPr>
          <w:b w:val="0"/>
          <w:sz w:val="24"/>
          <w:szCs w:val="24"/>
        </w:rPr>
        <w:br/>
        <w:t>а. двадцать</w:t>
      </w:r>
      <w:r w:rsidRPr="00857059">
        <w:rPr>
          <w:b w:val="0"/>
          <w:sz w:val="24"/>
          <w:szCs w:val="24"/>
        </w:rPr>
        <w:br/>
        <w:t>б. восемнадцать</w:t>
      </w:r>
      <w:r w:rsidRPr="00857059">
        <w:rPr>
          <w:b w:val="0"/>
          <w:sz w:val="24"/>
          <w:szCs w:val="24"/>
        </w:rPr>
        <w:br/>
        <w:t>в. семнадцать</w:t>
      </w:r>
      <w:r w:rsidRPr="00857059">
        <w:rPr>
          <w:b w:val="0"/>
          <w:sz w:val="24"/>
          <w:szCs w:val="24"/>
        </w:rPr>
        <w:br/>
        <w:t>г. шестнадцать</w:t>
      </w:r>
      <w:r w:rsidRPr="00857059">
        <w:rPr>
          <w:b w:val="0"/>
          <w:sz w:val="24"/>
          <w:szCs w:val="24"/>
        </w:rPr>
        <w:br/>
      </w:r>
      <w:r w:rsidRPr="00857059">
        <w:rPr>
          <w:b w:val="0"/>
          <w:sz w:val="24"/>
          <w:szCs w:val="24"/>
        </w:rPr>
        <w:br/>
        <w:t>2. Стихотворение А.С. Пушкина «К…» («Я помню чудное мгновенье…») посвящено:</w:t>
      </w:r>
      <w:r w:rsidRPr="00857059">
        <w:rPr>
          <w:b w:val="0"/>
          <w:sz w:val="24"/>
          <w:szCs w:val="24"/>
        </w:rPr>
        <w:br/>
        <w:t xml:space="preserve">а. М.Раевской </w:t>
      </w:r>
      <w:r w:rsidRPr="00857059">
        <w:rPr>
          <w:b w:val="0"/>
          <w:sz w:val="24"/>
          <w:szCs w:val="24"/>
        </w:rPr>
        <w:br/>
        <w:t xml:space="preserve">б. Е. Карамзиной </w:t>
      </w:r>
      <w:r w:rsidRPr="00857059">
        <w:rPr>
          <w:b w:val="0"/>
          <w:sz w:val="24"/>
          <w:szCs w:val="24"/>
        </w:rPr>
        <w:br/>
        <w:t>в. А Керн</w:t>
      </w:r>
      <w:r w:rsidRPr="00857059">
        <w:rPr>
          <w:b w:val="0"/>
          <w:sz w:val="24"/>
          <w:szCs w:val="24"/>
        </w:rPr>
        <w:br/>
        <w:t>г. Е. Бакуниной</w:t>
      </w:r>
      <w:r w:rsidRPr="00857059">
        <w:rPr>
          <w:b w:val="0"/>
          <w:sz w:val="24"/>
          <w:szCs w:val="24"/>
        </w:rPr>
        <w:br/>
      </w:r>
      <w:r w:rsidRPr="00857059">
        <w:rPr>
          <w:b w:val="0"/>
          <w:sz w:val="24"/>
          <w:szCs w:val="24"/>
        </w:rPr>
        <w:br/>
        <w:t>3. Стихотворение М.Ю. Лермонтова «Смерть поэта» - отклик на гибель:</w:t>
      </w:r>
      <w:r w:rsidRPr="00857059">
        <w:rPr>
          <w:b w:val="0"/>
          <w:sz w:val="24"/>
          <w:szCs w:val="24"/>
        </w:rPr>
        <w:br/>
        <w:t>а. Декабристов</w:t>
      </w:r>
      <w:r w:rsidRPr="00857059">
        <w:rPr>
          <w:b w:val="0"/>
          <w:sz w:val="24"/>
          <w:szCs w:val="24"/>
        </w:rPr>
        <w:br/>
        <w:t xml:space="preserve">б. Николая 1 </w:t>
      </w:r>
      <w:r w:rsidRPr="00857059">
        <w:rPr>
          <w:b w:val="0"/>
          <w:sz w:val="24"/>
          <w:szCs w:val="24"/>
        </w:rPr>
        <w:br/>
        <w:t>в. А.С. Пушкина</w:t>
      </w:r>
      <w:r w:rsidRPr="00857059">
        <w:rPr>
          <w:b w:val="0"/>
          <w:sz w:val="24"/>
          <w:szCs w:val="24"/>
        </w:rPr>
        <w:br/>
        <w:t>г. К. Ф. Рылеева</w:t>
      </w:r>
      <w:r w:rsidRPr="00857059">
        <w:rPr>
          <w:b w:val="0"/>
          <w:sz w:val="24"/>
          <w:szCs w:val="24"/>
        </w:rPr>
        <w:br/>
      </w:r>
      <w:r w:rsidRPr="00857059">
        <w:rPr>
          <w:b w:val="0"/>
          <w:sz w:val="24"/>
          <w:szCs w:val="24"/>
        </w:rPr>
        <w:br/>
        <w:t>4. Какие из приведенных ниже басен И.А. Крылова посвящены Отечественной войне 1812 года?</w:t>
      </w:r>
      <w:r w:rsidRPr="00857059">
        <w:rPr>
          <w:b w:val="0"/>
          <w:sz w:val="24"/>
          <w:szCs w:val="24"/>
        </w:rPr>
        <w:br/>
        <w:t>а. «Слон и моська»</w:t>
      </w:r>
      <w:r w:rsidRPr="00857059">
        <w:rPr>
          <w:b w:val="0"/>
          <w:sz w:val="24"/>
          <w:szCs w:val="24"/>
        </w:rPr>
        <w:br/>
        <w:t>б. «Обоз»</w:t>
      </w:r>
      <w:r w:rsidRPr="00857059">
        <w:rPr>
          <w:b w:val="0"/>
          <w:sz w:val="24"/>
          <w:szCs w:val="24"/>
        </w:rPr>
        <w:br/>
        <w:t>в. «Кот и повар»</w:t>
      </w:r>
      <w:r w:rsidRPr="00857059">
        <w:rPr>
          <w:b w:val="0"/>
          <w:sz w:val="24"/>
          <w:szCs w:val="24"/>
        </w:rPr>
        <w:br/>
        <w:t>г. «Волк на псарне»</w:t>
      </w:r>
      <w:r w:rsidRPr="00857059">
        <w:rPr>
          <w:b w:val="0"/>
          <w:sz w:val="24"/>
          <w:szCs w:val="24"/>
        </w:rPr>
        <w:br/>
      </w:r>
      <w:r w:rsidRPr="00857059">
        <w:rPr>
          <w:b w:val="0"/>
          <w:sz w:val="24"/>
          <w:szCs w:val="24"/>
        </w:rPr>
        <w:br/>
        <w:t>5. Какое женское имя было вынесено в заглавие одной из повестей И.С, Тургенева?</w:t>
      </w:r>
      <w:r w:rsidRPr="00857059">
        <w:rPr>
          <w:b w:val="0"/>
          <w:sz w:val="24"/>
          <w:szCs w:val="24"/>
        </w:rPr>
        <w:br/>
        <w:t>а. Ася</w:t>
      </w:r>
      <w:r w:rsidRPr="00857059">
        <w:rPr>
          <w:b w:val="0"/>
          <w:sz w:val="24"/>
          <w:szCs w:val="24"/>
        </w:rPr>
        <w:br/>
        <w:t>б. Параша</w:t>
      </w:r>
      <w:r w:rsidRPr="00857059">
        <w:rPr>
          <w:b w:val="0"/>
          <w:sz w:val="24"/>
          <w:szCs w:val="24"/>
        </w:rPr>
        <w:br/>
        <w:t>в. Арина</w:t>
      </w:r>
      <w:r w:rsidRPr="00857059">
        <w:rPr>
          <w:b w:val="0"/>
          <w:sz w:val="24"/>
          <w:szCs w:val="24"/>
        </w:rPr>
        <w:br/>
        <w:t>г. Лиза</w:t>
      </w:r>
      <w:r w:rsidRPr="00857059">
        <w:rPr>
          <w:b w:val="0"/>
          <w:sz w:val="24"/>
          <w:szCs w:val="24"/>
        </w:rPr>
        <w:br/>
      </w:r>
      <w:r w:rsidRPr="00857059">
        <w:rPr>
          <w:b w:val="0"/>
          <w:sz w:val="24"/>
          <w:szCs w:val="24"/>
        </w:rPr>
        <w:br/>
        <w:t>6. Какая дата, неоднократно упоминаемая А.С. Пушкиным в стихотворениях, связана с Царскосельским Лицеем?</w:t>
      </w:r>
      <w:r w:rsidRPr="00857059">
        <w:rPr>
          <w:b w:val="0"/>
          <w:sz w:val="24"/>
          <w:szCs w:val="24"/>
        </w:rPr>
        <w:br/>
        <w:t>а. 19 апрел</w:t>
      </w:r>
      <w:r w:rsidRPr="00857059">
        <w:rPr>
          <w:b w:val="0"/>
          <w:sz w:val="24"/>
          <w:szCs w:val="24"/>
        </w:rPr>
        <w:br/>
        <w:t>б. 5 мая</w:t>
      </w:r>
      <w:r w:rsidRPr="00857059">
        <w:rPr>
          <w:b w:val="0"/>
          <w:sz w:val="24"/>
          <w:szCs w:val="24"/>
        </w:rPr>
        <w:br/>
        <w:t>в. 21 октября</w:t>
      </w:r>
      <w:r w:rsidRPr="00857059">
        <w:rPr>
          <w:b w:val="0"/>
          <w:sz w:val="24"/>
          <w:szCs w:val="24"/>
        </w:rPr>
        <w:br/>
        <w:t>г. 19 октября</w:t>
      </w:r>
      <w:r w:rsidRPr="00857059">
        <w:rPr>
          <w:b w:val="0"/>
          <w:sz w:val="24"/>
          <w:szCs w:val="24"/>
        </w:rPr>
        <w:br/>
      </w:r>
      <w:r w:rsidRPr="00857059">
        <w:rPr>
          <w:b w:val="0"/>
          <w:sz w:val="24"/>
          <w:szCs w:val="24"/>
        </w:rPr>
        <w:br/>
        <w:t>7. Кто из героев произведений М. Горького «разорвал руками себе грудь и вырвал из нее свое сердце, горящее факелом великой любви к людям?</w:t>
      </w:r>
      <w:r w:rsidRPr="00857059">
        <w:rPr>
          <w:b w:val="0"/>
          <w:sz w:val="24"/>
          <w:szCs w:val="24"/>
        </w:rPr>
        <w:br/>
        <w:t>а. Ларра</w:t>
      </w:r>
      <w:r w:rsidRPr="00857059">
        <w:rPr>
          <w:b w:val="0"/>
          <w:sz w:val="24"/>
          <w:szCs w:val="24"/>
        </w:rPr>
        <w:br/>
        <w:t xml:space="preserve">б. Дед Архип </w:t>
      </w:r>
      <w:r w:rsidRPr="00857059">
        <w:rPr>
          <w:b w:val="0"/>
          <w:sz w:val="24"/>
          <w:szCs w:val="24"/>
        </w:rPr>
        <w:br/>
        <w:t>в. Данко</w:t>
      </w:r>
      <w:r w:rsidRPr="00857059">
        <w:rPr>
          <w:b w:val="0"/>
          <w:sz w:val="24"/>
          <w:szCs w:val="24"/>
        </w:rPr>
        <w:br/>
        <w:t>г.Челкаш</w:t>
      </w:r>
      <w:r w:rsidRPr="00857059">
        <w:rPr>
          <w:b w:val="0"/>
          <w:sz w:val="24"/>
          <w:szCs w:val="24"/>
        </w:rPr>
        <w:br/>
      </w:r>
      <w:r w:rsidRPr="00857059">
        <w:rPr>
          <w:b w:val="0"/>
          <w:sz w:val="24"/>
          <w:szCs w:val="24"/>
        </w:rPr>
        <w:br/>
        <w:t>8. Кому из героев Н.В.Гоголя принадлежат эти слова: «У меня легкость необыкновенная в мыслях»?</w:t>
      </w:r>
      <w:r w:rsidRPr="00857059">
        <w:rPr>
          <w:b w:val="0"/>
          <w:sz w:val="24"/>
          <w:szCs w:val="24"/>
        </w:rPr>
        <w:br/>
        <w:t>а. Чичикову</w:t>
      </w:r>
      <w:r w:rsidRPr="00857059">
        <w:rPr>
          <w:b w:val="0"/>
          <w:sz w:val="24"/>
          <w:szCs w:val="24"/>
        </w:rPr>
        <w:br/>
        <w:t>б. Хлестакову</w:t>
      </w:r>
      <w:r w:rsidRPr="00857059">
        <w:rPr>
          <w:b w:val="0"/>
          <w:sz w:val="24"/>
          <w:szCs w:val="24"/>
        </w:rPr>
        <w:br/>
        <w:t>в. Ноздреву</w:t>
      </w:r>
      <w:r w:rsidRPr="00857059">
        <w:rPr>
          <w:b w:val="0"/>
          <w:sz w:val="24"/>
          <w:szCs w:val="24"/>
        </w:rPr>
        <w:br/>
        <w:t>г. Башмачкину</w:t>
      </w:r>
      <w:r w:rsidRPr="00857059">
        <w:rPr>
          <w:b w:val="0"/>
          <w:sz w:val="24"/>
          <w:szCs w:val="24"/>
        </w:rPr>
        <w:br/>
      </w:r>
      <w:r w:rsidRPr="00857059">
        <w:rPr>
          <w:b w:val="0"/>
          <w:sz w:val="24"/>
          <w:szCs w:val="24"/>
        </w:rPr>
        <w:br/>
        <w:t>9. Историческим фоном «Песни про купца Калашникова» М.Ю. Лермонтова стали события:</w:t>
      </w:r>
      <w:r w:rsidRPr="00857059">
        <w:rPr>
          <w:b w:val="0"/>
          <w:sz w:val="24"/>
          <w:szCs w:val="24"/>
        </w:rPr>
        <w:br/>
        <w:t>а. Отечественная война 1812г.</w:t>
      </w:r>
      <w:r w:rsidRPr="00857059">
        <w:rPr>
          <w:b w:val="0"/>
          <w:sz w:val="24"/>
          <w:szCs w:val="24"/>
        </w:rPr>
        <w:br/>
        <w:t>б. Царствование Ивана Грозного</w:t>
      </w:r>
      <w:r w:rsidRPr="00857059">
        <w:rPr>
          <w:b w:val="0"/>
          <w:sz w:val="24"/>
          <w:szCs w:val="24"/>
        </w:rPr>
        <w:br/>
        <w:t>в. Восстание С. Разина</w:t>
      </w:r>
      <w:r w:rsidRPr="00857059">
        <w:rPr>
          <w:b w:val="0"/>
          <w:sz w:val="24"/>
          <w:szCs w:val="24"/>
        </w:rPr>
        <w:br/>
        <w:t>г. Междуусобные войны русских князей</w:t>
      </w:r>
      <w:r w:rsidRPr="00857059">
        <w:rPr>
          <w:b w:val="0"/>
          <w:sz w:val="24"/>
          <w:szCs w:val="24"/>
        </w:rPr>
        <w:br/>
      </w:r>
      <w:r w:rsidRPr="00857059">
        <w:rPr>
          <w:b w:val="0"/>
          <w:sz w:val="24"/>
          <w:szCs w:val="24"/>
        </w:rPr>
        <w:br/>
        <w:t>10. В каком произведении М.В, Ломоносов пишет, что «может собственных Платонов и быстрых разумом Невтонов Российская земля рождать»?</w:t>
      </w:r>
      <w:r w:rsidRPr="00857059">
        <w:rPr>
          <w:b w:val="0"/>
          <w:sz w:val="24"/>
          <w:szCs w:val="24"/>
        </w:rPr>
        <w:br/>
        <w:t>а. «Я знак бессмертия себе воздвигнул…»</w:t>
      </w:r>
      <w:r w:rsidRPr="00857059">
        <w:rPr>
          <w:b w:val="0"/>
          <w:sz w:val="24"/>
          <w:szCs w:val="24"/>
        </w:rPr>
        <w:br/>
        <w:t>б. «Ода на день восшествия на престол…»</w:t>
      </w:r>
      <w:r w:rsidRPr="00857059">
        <w:rPr>
          <w:b w:val="0"/>
          <w:sz w:val="24"/>
          <w:szCs w:val="24"/>
        </w:rPr>
        <w:br/>
        <w:t>в. «Ночною темнотой…»</w:t>
      </w:r>
      <w:r w:rsidRPr="00857059">
        <w:rPr>
          <w:b w:val="0"/>
          <w:sz w:val="24"/>
          <w:szCs w:val="24"/>
        </w:rPr>
        <w:br/>
        <w:t>г. Разговор с Анакреоном</w:t>
      </w:r>
      <w:r w:rsidRPr="00857059">
        <w:rPr>
          <w:b w:val="0"/>
          <w:sz w:val="24"/>
          <w:szCs w:val="24"/>
        </w:rPr>
        <w:br/>
      </w:r>
      <w:r w:rsidRPr="00857059">
        <w:rPr>
          <w:b w:val="0"/>
          <w:sz w:val="24"/>
          <w:szCs w:val="24"/>
        </w:rPr>
        <w:br/>
        <w:t>11. Стихотворение М.Ю. Лермонтова «Бородино» построено как диалог двух лиц:</w:t>
      </w:r>
      <w:r w:rsidRPr="00857059">
        <w:rPr>
          <w:b w:val="0"/>
          <w:sz w:val="24"/>
          <w:szCs w:val="24"/>
        </w:rPr>
        <w:br/>
        <w:t>а. солдата и солдата</w:t>
      </w:r>
      <w:r w:rsidRPr="00857059">
        <w:rPr>
          <w:b w:val="0"/>
          <w:sz w:val="24"/>
          <w:szCs w:val="24"/>
        </w:rPr>
        <w:br/>
        <w:t>б. солдата и полководца</w:t>
      </w:r>
      <w:r w:rsidRPr="00857059">
        <w:rPr>
          <w:b w:val="0"/>
          <w:sz w:val="24"/>
          <w:szCs w:val="24"/>
        </w:rPr>
        <w:br/>
        <w:t>в. солдата и молодого собеседника</w:t>
      </w:r>
      <w:r w:rsidRPr="00857059">
        <w:rPr>
          <w:b w:val="0"/>
          <w:sz w:val="24"/>
          <w:szCs w:val="24"/>
        </w:rPr>
        <w:br/>
        <w:t>г. солдата и автора</w:t>
      </w:r>
      <w:r w:rsidRPr="00857059">
        <w:rPr>
          <w:b w:val="0"/>
          <w:sz w:val="24"/>
          <w:szCs w:val="24"/>
        </w:rPr>
        <w:br/>
      </w:r>
      <w:r w:rsidRPr="00857059">
        <w:rPr>
          <w:b w:val="0"/>
          <w:sz w:val="24"/>
          <w:szCs w:val="24"/>
        </w:rPr>
        <w:br/>
        <w:t>12. Укажите имя и отчество гоголевского городничего Сквозника-Дмухановского</w:t>
      </w:r>
      <w:r w:rsidRPr="00857059">
        <w:rPr>
          <w:b w:val="0"/>
          <w:sz w:val="24"/>
          <w:szCs w:val="24"/>
        </w:rPr>
        <w:br/>
        <w:t>а. Иван Александрович</w:t>
      </w:r>
      <w:r w:rsidRPr="00857059">
        <w:rPr>
          <w:b w:val="0"/>
          <w:sz w:val="24"/>
          <w:szCs w:val="24"/>
        </w:rPr>
        <w:br/>
        <w:t>б. Илья Ильич</w:t>
      </w:r>
      <w:r w:rsidRPr="00857059">
        <w:rPr>
          <w:b w:val="0"/>
          <w:sz w:val="24"/>
          <w:szCs w:val="24"/>
        </w:rPr>
        <w:br/>
        <w:t>в. Антон Антонович</w:t>
      </w:r>
      <w:r w:rsidRPr="00857059">
        <w:rPr>
          <w:b w:val="0"/>
          <w:sz w:val="24"/>
          <w:szCs w:val="24"/>
        </w:rPr>
        <w:br/>
        <w:t>г. Антон Иванович</w:t>
      </w:r>
      <w:r w:rsidRPr="00857059">
        <w:rPr>
          <w:b w:val="0"/>
          <w:sz w:val="24"/>
          <w:szCs w:val="24"/>
        </w:rPr>
        <w:br/>
      </w:r>
      <w:r w:rsidRPr="00857059">
        <w:rPr>
          <w:b w:val="0"/>
          <w:sz w:val="24"/>
          <w:szCs w:val="24"/>
        </w:rPr>
        <w:br/>
        <w:t>13. Какие реальные исторические лица действуют в повести А. С. Пушкина «Капитанская дочка»</w:t>
      </w:r>
      <w:r w:rsidRPr="00857059">
        <w:rPr>
          <w:b w:val="0"/>
          <w:sz w:val="24"/>
          <w:szCs w:val="24"/>
        </w:rPr>
        <w:br/>
        <w:t>а. Николай 1 и Емельян Пугачев</w:t>
      </w:r>
      <w:r w:rsidRPr="00857059">
        <w:rPr>
          <w:b w:val="0"/>
          <w:sz w:val="24"/>
          <w:szCs w:val="24"/>
        </w:rPr>
        <w:br/>
        <w:t>б. Степан Разин и Александр 1</w:t>
      </w:r>
      <w:r w:rsidRPr="00857059">
        <w:rPr>
          <w:b w:val="0"/>
          <w:sz w:val="24"/>
          <w:szCs w:val="24"/>
        </w:rPr>
        <w:br/>
        <w:t>в. Екатерина 2 и Степан Разин</w:t>
      </w:r>
      <w:r w:rsidRPr="00857059">
        <w:rPr>
          <w:b w:val="0"/>
          <w:sz w:val="24"/>
          <w:szCs w:val="24"/>
        </w:rPr>
        <w:br/>
        <w:t xml:space="preserve">г. Емельян Пугачев и Екатерина 2 </w:t>
      </w:r>
      <w:r w:rsidRPr="00857059">
        <w:rPr>
          <w:b w:val="0"/>
          <w:sz w:val="24"/>
          <w:szCs w:val="24"/>
        </w:rPr>
        <w:br/>
      </w:r>
      <w:r w:rsidRPr="00857059">
        <w:rPr>
          <w:b w:val="0"/>
          <w:sz w:val="24"/>
          <w:szCs w:val="24"/>
        </w:rPr>
        <w:br/>
        <w:t>14. «Мцыри» М. Ю. Лермонтова – поэма:</w:t>
      </w:r>
      <w:r w:rsidRPr="00857059">
        <w:rPr>
          <w:b w:val="0"/>
          <w:sz w:val="24"/>
          <w:szCs w:val="24"/>
        </w:rPr>
        <w:br/>
        <w:t>а. реалистическая</w:t>
      </w:r>
      <w:r w:rsidRPr="00857059">
        <w:rPr>
          <w:b w:val="0"/>
          <w:sz w:val="24"/>
          <w:szCs w:val="24"/>
        </w:rPr>
        <w:br/>
        <w:t>б. символическая</w:t>
      </w:r>
      <w:r w:rsidRPr="00857059">
        <w:rPr>
          <w:b w:val="0"/>
          <w:sz w:val="24"/>
          <w:szCs w:val="24"/>
        </w:rPr>
        <w:br/>
        <w:t>в. историческая</w:t>
      </w:r>
      <w:r w:rsidRPr="00857059">
        <w:rPr>
          <w:b w:val="0"/>
          <w:sz w:val="24"/>
          <w:szCs w:val="24"/>
        </w:rPr>
        <w:br/>
        <w:t>г. романтическая</w:t>
      </w:r>
      <w:r w:rsidRPr="00857059">
        <w:rPr>
          <w:b w:val="0"/>
          <w:sz w:val="24"/>
          <w:szCs w:val="24"/>
        </w:rPr>
        <w:br/>
      </w:r>
      <w:r w:rsidRPr="00857059">
        <w:rPr>
          <w:b w:val="0"/>
          <w:sz w:val="24"/>
          <w:szCs w:val="24"/>
        </w:rPr>
        <w:br/>
        <w:t>15. Назовите годы жизни А.С. Пушкина:</w:t>
      </w:r>
      <w:r w:rsidRPr="00857059">
        <w:rPr>
          <w:b w:val="0"/>
          <w:sz w:val="24"/>
          <w:szCs w:val="24"/>
        </w:rPr>
        <w:br/>
        <w:t>а. 1802-1841г.г</w:t>
      </w:r>
      <w:r w:rsidRPr="00857059">
        <w:rPr>
          <w:b w:val="0"/>
          <w:sz w:val="24"/>
          <w:szCs w:val="24"/>
        </w:rPr>
        <w:br/>
        <w:t>б. 1789-1828г.г</w:t>
      </w:r>
      <w:r w:rsidRPr="00857059">
        <w:rPr>
          <w:b w:val="0"/>
          <w:sz w:val="24"/>
          <w:szCs w:val="24"/>
        </w:rPr>
        <w:br/>
        <w:t>в. 1799-1837г.г</w:t>
      </w:r>
      <w:r w:rsidRPr="00857059">
        <w:rPr>
          <w:b w:val="0"/>
          <w:sz w:val="24"/>
          <w:szCs w:val="24"/>
        </w:rPr>
        <w:br/>
        <w:t>г. 1805-1840г.г</w:t>
      </w:r>
      <w:r w:rsidRPr="00857059">
        <w:rPr>
          <w:b w:val="0"/>
          <w:sz w:val="24"/>
          <w:szCs w:val="24"/>
        </w:rPr>
        <w:br/>
      </w:r>
      <w:r w:rsidRPr="00857059">
        <w:rPr>
          <w:b w:val="0"/>
          <w:sz w:val="24"/>
          <w:szCs w:val="24"/>
        </w:rPr>
        <w:br/>
        <w:t>16. Сколько композиционных частей в басне?</w:t>
      </w:r>
      <w:r w:rsidRPr="00857059">
        <w:rPr>
          <w:b w:val="0"/>
          <w:sz w:val="24"/>
          <w:szCs w:val="24"/>
        </w:rPr>
        <w:br/>
        <w:t>а. четыре</w:t>
      </w:r>
      <w:r w:rsidRPr="00857059">
        <w:rPr>
          <w:b w:val="0"/>
          <w:sz w:val="24"/>
          <w:szCs w:val="24"/>
        </w:rPr>
        <w:br/>
        <w:t>б. одна</w:t>
      </w:r>
      <w:r w:rsidRPr="00857059">
        <w:rPr>
          <w:b w:val="0"/>
          <w:sz w:val="24"/>
          <w:szCs w:val="24"/>
        </w:rPr>
        <w:br/>
        <w:t>в. три</w:t>
      </w:r>
      <w:r w:rsidRPr="00857059">
        <w:rPr>
          <w:b w:val="0"/>
          <w:sz w:val="24"/>
          <w:szCs w:val="24"/>
        </w:rPr>
        <w:br/>
        <w:t>г. две</w:t>
      </w:r>
      <w:r w:rsidRPr="00857059">
        <w:rPr>
          <w:b w:val="0"/>
          <w:sz w:val="24"/>
          <w:szCs w:val="24"/>
        </w:rPr>
        <w:br/>
      </w:r>
      <w:r w:rsidRPr="00857059">
        <w:rPr>
          <w:b w:val="0"/>
          <w:sz w:val="24"/>
          <w:szCs w:val="24"/>
        </w:rPr>
        <w:br/>
        <w:t>17. Укажите стихотворения М.Ю. Лермонтова, главной темой которых является тема поэта и поэзии:</w:t>
      </w:r>
      <w:r w:rsidRPr="00857059">
        <w:rPr>
          <w:b w:val="0"/>
          <w:sz w:val="24"/>
          <w:szCs w:val="24"/>
        </w:rPr>
        <w:br/>
        <w:t>а. «Парус»</w:t>
      </w:r>
      <w:r w:rsidRPr="00857059">
        <w:rPr>
          <w:b w:val="0"/>
          <w:sz w:val="24"/>
          <w:szCs w:val="24"/>
        </w:rPr>
        <w:br/>
        <w:t>б. «Нет, я не Байрон, я другой…»</w:t>
      </w:r>
      <w:r w:rsidRPr="00857059">
        <w:rPr>
          <w:b w:val="0"/>
          <w:sz w:val="24"/>
          <w:szCs w:val="24"/>
        </w:rPr>
        <w:br/>
        <w:t>в. «Тучи»</w:t>
      </w:r>
      <w:r w:rsidRPr="00857059">
        <w:rPr>
          <w:b w:val="0"/>
          <w:sz w:val="24"/>
          <w:szCs w:val="24"/>
        </w:rPr>
        <w:br/>
        <w:t>г. «Смерть поэта»</w:t>
      </w:r>
      <w:r w:rsidRPr="00857059">
        <w:rPr>
          <w:b w:val="0"/>
          <w:sz w:val="24"/>
          <w:szCs w:val="24"/>
        </w:rPr>
        <w:br/>
      </w:r>
      <w:r w:rsidRPr="00857059">
        <w:rPr>
          <w:b w:val="0"/>
          <w:sz w:val="24"/>
          <w:szCs w:val="24"/>
        </w:rPr>
        <w:br/>
        <w:t>18. Кто является автором знаменитых строк: «Я пришел к тебе с приветом…»?</w:t>
      </w:r>
      <w:r w:rsidRPr="00857059">
        <w:rPr>
          <w:b w:val="0"/>
          <w:sz w:val="24"/>
          <w:szCs w:val="24"/>
        </w:rPr>
        <w:br/>
        <w:t>а. А.С. Пушкин</w:t>
      </w:r>
      <w:r w:rsidRPr="00857059">
        <w:rPr>
          <w:b w:val="0"/>
          <w:sz w:val="24"/>
          <w:szCs w:val="24"/>
        </w:rPr>
        <w:br/>
        <w:t>б. А.А. Фет</w:t>
      </w:r>
      <w:r w:rsidRPr="00857059">
        <w:rPr>
          <w:b w:val="0"/>
          <w:sz w:val="24"/>
          <w:szCs w:val="24"/>
        </w:rPr>
        <w:br/>
        <w:t>в. Ф.И. Тютчев</w:t>
      </w:r>
      <w:r w:rsidRPr="00857059">
        <w:rPr>
          <w:b w:val="0"/>
          <w:sz w:val="24"/>
          <w:szCs w:val="24"/>
        </w:rPr>
        <w:br/>
        <w:t>г.А. Толстой</w:t>
      </w:r>
      <w:r w:rsidRPr="00857059">
        <w:rPr>
          <w:b w:val="0"/>
          <w:sz w:val="24"/>
          <w:szCs w:val="24"/>
        </w:rPr>
        <w:br/>
      </w:r>
      <w:r w:rsidRPr="00857059">
        <w:rPr>
          <w:b w:val="0"/>
          <w:sz w:val="24"/>
          <w:szCs w:val="24"/>
        </w:rPr>
        <w:br/>
        <w:t>19. Как называлось имение, в котором прошло детство М.Ю. Лермонтова?</w:t>
      </w:r>
      <w:r w:rsidRPr="00857059">
        <w:rPr>
          <w:b w:val="0"/>
          <w:sz w:val="24"/>
          <w:szCs w:val="24"/>
        </w:rPr>
        <w:br/>
        <w:t>а. Болдино</w:t>
      </w:r>
      <w:r w:rsidRPr="00857059">
        <w:rPr>
          <w:b w:val="0"/>
          <w:sz w:val="24"/>
          <w:szCs w:val="24"/>
        </w:rPr>
        <w:br/>
        <w:t>б. Тарханы</w:t>
      </w:r>
      <w:r w:rsidRPr="00857059">
        <w:rPr>
          <w:b w:val="0"/>
          <w:sz w:val="24"/>
          <w:szCs w:val="24"/>
        </w:rPr>
        <w:br/>
        <w:t>в. Лермонтово</w:t>
      </w:r>
      <w:r w:rsidRPr="00857059">
        <w:rPr>
          <w:b w:val="0"/>
          <w:sz w:val="24"/>
          <w:szCs w:val="24"/>
        </w:rPr>
        <w:br/>
        <w:t>г. Столыпино</w:t>
      </w:r>
      <w:r w:rsidRPr="00857059">
        <w:rPr>
          <w:b w:val="0"/>
          <w:sz w:val="24"/>
          <w:szCs w:val="24"/>
        </w:rPr>
        <w:br/>
      </w:r>
      <w:r w:rsidRPr="00857059">
        <w:rPr>
          <w:b w:val="0"/>
          <w:sz w:val="24"/>
          <w:szCs w:val="24"/>
        </w:rPr>
        <w:br/>
        <w:t>20. Кому принадлежит высказывание «Не приведи Бог увидеть русский бунт, бессмысленный и беспощадный»?</w:t>
      </w:r>
      <w:r w:rsidRPr="00857059">
        <w:rPr>
          <w:b w:val="0"/>
          <w:sz w:val="24"/>
          <w:szCs w:val="24"/>
        </w:rPr>
        <w:br/>
        <w:t>а. Автору</w:t>
      </w:r>
      <w:r w:rsidRPr="00857059">
        <w:rPr>
          <w:b w:val="0"/>
          <w:sz w:val="24"/>
          <w:szCs w:val="24"/>
        </w:rPr>
        <w:br/>
        <w:t>б. Екатерине2</w:t>
      </w:r>
      <w:r w:rsidRPr="00857059">
        <w:rPr>
          <w:b w:val="0"/>
          <w:sz w:val="24"/>
          <w:szCs w:val="24"/>
        </w:rPr>
        <w:br/>
        <w:t>в. Петру Андреевичу Гриневу- автору мемуаров</w:t>
      </w:r>
      <w:r w:rsidRPr="00857059">
        <w:rPr>
          <w:b w:val="0"/>
          <w:sz w:val="24"/>
          <w:szCs w:val="24"/>
        </w:rPr>
        <w:br/>
        <w:t>г. Савельичу</w:t>
      </w:r>
      <w:r w:rsidRPr="00857059">
        <w:rPr>
          <w:b w:val="0"/>
          <w:sz w:val="24"/>
          <w:szCs w:val="24"/>
        </w:rPr>
        <w:br/>
      </w:r>
      <w:r w:rsidRPr="00857059">
        <w:rPr>
          <w:b w:val="0"/>
          <w:sz w:val="24"/>
          <w:szCs w:val="24"/>
        </w:rPr>
        <w:br/>
      </w:r>
      <w:r w:rsidRPr="00857059">
        <w:rPr>
          <w:b w:val="0"/>
          <w:bCs/>
          <w:sz w:val="24"/>
          <w:szCs w:val="24"/>
        </w:rPr>
        <w:t>Ключ</w:t>
      </w:r>
      <w:r w:rsidRPr="00857059">
        <w:rPr>
          <w:b w:val="0"/>
          <w:sz w:val="24"/>
          <w:szCs w:val="24"/>
        </w:rPr>
        <w:br/>
        <w:t>1.г)</w:t>
      </w:r>
      <w:r w:rsidRPr="00857059">
        <w:rPr>
          <w:b w:val="0"/>
          <w:sz w:val="24"/>
          <w:szCs w:val="24"/>
        </w:rPr>
        <w:br/>
        <w:t>2.в)</w:t>
      </w:r>
      <w:r w:rsidRPr="00857059">
        <w:rPr>
          <w:b w:val="0"/>
          <w:sz w:val="24"/>
          <w:szCs w:val="24"/>
        </w:rPr>
        <w:br/>
        <w:t>3.в)</w:t>
      </w:r>
      <w:r w:rsidRPr="00857059">
        <w:rPr>
          <w:b w:val="0"/>
          <w:sz w:val="24"/>
          <w:szCs w:val="24"/>
        </w:rPr>
        <w:br/>
        <w:t>4.б,г)</w:t>
      </w:r>
      <w:r w:rsidRPr="00857059">
        <w:rPr>
          <w:b w:val="0"/>
          <w:sz w:val="24"/>
          <w:szCs w:val="24"/>
        </w:rPr>
        <w:br/>
        <w:t>5.а)</w:t>
      </w:r>
      <w:r w:rsidRPr="00857059">
        <w:rPr>
          <w:b w:val="0"/>
          <w:sz w:val="24"/>
          <w:szCs w:val="24"/>
        </w:rPr>
        <w:br/>
        <w:t>6.г)</w:t>
      </w:r>
      <w:r w:rsidRPr="00857059">
        <w:rPr>
          <w:b w:val="0"/>
          <w:sz w:val="24"/>
          <w:szCs w:val="24"/>
        </w:rPr>
        <w:br/>
        <w:t>7.в)</w:t>
      </w:r>
      <w:r w:rsidRPr="00857059">
        <w:rPr>
          <w:b w:val="0"/>
          <w:sz w:val="24"/>
          <w:szCs w:val="24"/>
        </w:rPr>
        <w:br/>
        <w:t>8.б)</w:t>
      </w:r>
      <w:r w:rsidRPr="00857059">
        <w:rPr>
          <w:b w:val="0"/>
          <w:sz w:val="24"/>
          <w:szCs w:val="24"/>
        </w:rPr>
        <w:br/>
        <w:t>9.б)</w:t>
      </w:r>
      <w:r w:rsidRPr="00857059">
        <w:rPr>
          <w:b w:val="0"/>
          <w:sz w:val="24"/>
          <w:szCs w:val="24"/>
        </w:rPr>
        <w:br/>
        <w:t>10.б)</w:t>
      </w:r>
      <w:r w:rsidRPr="00857059">
        <w:rPr>
          <w:b w:val="0"/>
          <w:sz w:val="24"/>
          <w:szCs w:val="24"/>
        </w:rPr>
        <w:br/>
        <w:t>11.в)</w:t>
      </w:r>
      <w:r w:rsidRPr="00857059">
        <w:rPr>
          <w:b w:val="0"/>
          <w:sz w:val="24"/>
          <w:szCs w:val="24"/>
        </w:rPr>
        <w:br/>
        <w:t>12.в)</w:t>
      </w:r>
      <w:r w:rsidRPr="00857059">
        <w:rPr>
          <w:b w:val="0"/>
          <w:sz w:val="24"/>
          <w:szCs w:val="24"/>
        </w:rPr>
        <w:br/>
        <w:t>13.г)</w:t>
      </w:r>
      <w:r w:rsidRPr="00857059">
        <w:rPr>
          <w:b w:val="0"/>
          <w:sz w:val="24"/>
          <w:szCs w:val="24"/>
        </w:rPr>
        <w:br/>
        <w:t>14.г)</w:t>
      </w:r>
      <w:r w:rsidRPr="00857059">
        <w:rPr>
          <w:b w:val="0"/>
          <w:sz w:val="24"/>
          <w:szCs w:val="24"/>
        </w:rPr>
        <w:br/>
        <w:t>15.в)</w:t>
      </w:r>
      <w:r w:rsidRPr="00857059">
        <w:rPr>
          <w:b w:val="0"/>
          <w:sz w:val="24"/>
          <w:szCs w:val="24"/>
        </w:rPr>
        <w:br/>
        <w:t>16.г)</w:t>
      </w:r>
      <w:r w:rsidRPr="00857059">
        <w:rPr>
          <w:b w:val="0"/>
          <w:sz w:val="24"/>
          <w:szCs w:val="24"/>
        </w:rPr>
        <w:br/>
        <w:t>17.б,г)</w:t>
      </w:r>
      <w:r w:rsidRPr="00857059">
        <w:rPr>
          <w:b w:val="0"/>
          <w:sz w:val="24"/>
          <w:szCs w:val="24"/>
        </w:rPr>
        <w:br/>
        <w:t>18.б)</w:t>
      </w:r>
      <w:r w:rsidRPr="00857059">
        <w:rPr>
          <w:b w:val="0"/>
          <w:sz w:val="24"/>
          <w:szCs w:val="24"/>
        </w:rPr>
        <w:br/>
        <w:t>19.б)</w:t>
      </w:r>
      <w:r w:rsidRPr="00857059">
        <w:rPr>
          <w:b w:val="0"/>
          <w:sz w:val="24"/>
          <w:szCs w:val="24"/>
        </w:rPr>
        <w:br/>
        <w:t>20.в)</w:t>
      </w:r>
    </w:p>
    <w:p w:rsidR="00B37111" w:rsidRPr="00857059" w:rsidRDefault="00B37111" w:rsidP="00BA0A29">
      <w:pPr>
        <w:tabs>
          <w:tab w:val="left" w:pos="7800"/>
        </w:tabs>
        <w:jc w:val="right"/>
      </w:pPr>
    </w:p>
    <w:p w:rsidR="00B37111" w:rsidRDefault="00B37111" w:rsidP="00BA0A29">
      <w:pPr>
        <w:tabs>
          <w:tab w:val="left" w:pos="7800"/>
        </w:tabs>
      </w:pPr>
    </w:p>
    <w:p w:rsidR="00B37111" w:rsidRDefault="00B37111" w:rsidP="00BA0A29">
      <w:pPr>
        <w:tabs>
          <w:tab w:val="left" w:pos="7800"/>
        </w:tabs>
      </w:pPr>
    </w:p>
    <w:p w:rsidR="00B37111" w:rsidRDefault="00B37111" w:rsidP="00BA0A29">
      <w:pPr>
        <w:tabs>
          <w:tab w:val="left" w:pos="7800"/>
        </w:tabs>
      </w:pPr>
    </w:p>
    <w:p w:rsidR="00B37111" w:rsidRDefault="00B37111" w:rsidP="00BA0A29">
      <w:pPr>
        <w:tabs>
          <w:tab w:val="left" w:pos="7800"/>
        </w:tabs>
      </w:pPr>
    </w:p>
    <w:p w:rsidR="00B37111" w:rsidRDefault="00B37111" w:rsidP="00BA0A29">
      <w:pPr>
        <w:tabs>
          <w:tab w:val="left" w:pos="7800"/>
        </w:tabs>
      </w:pPr>
    </w:p>
    <w:p w:rsidR="00B37111" w:rsidRDefault="00B37111" w:rsidP="00BA0A29">
      <w:pPr>
        <w:tabs>
          <w:tab w:val="left" w:pos="7800"/>
        </w:tabs>
      </w:pPr>
    </w:p>
    <w:p w:rsidR="00B37111" w:rsidRDefault="00B37111" w:rsidP="00BA0A29">
      <w:pPr>
        <w:tabs>
          <w:tab w:val="left" w:pos="7800"/>
        </w:tabs>
      </w:pPr>
    </w:p>
    <w:p w:rsidR="00B37111" w:rsidRDefault="00B37111" w:rsidP="00BA0A29">
      <w:pPr>
        <w:tabs>
          <w:tab w:val="left" w:pos="7800"/>
        </w:tabs>
      </w:pPr>
    </w:p>
    <w:p w:rsidR="00B37111" w:rsidRDefault="00B37111" w:rsidP="00BA0A29">
      <w:pPr>
        <w:tabs>
          <w:tab w:val="left" w:pos="7800"/>
        </w:tabs>
      </w:pPr>
    </w:p>
    <w:p w:rsidR="00B37111" w:rsidRDefault="00B37111" w:rsidP="00BA0A29">
      <w:pPr>
        <w:tabs>
          <w:tab w:val="left" w:pos="7800"/>
        </w:tabs>
      </w:pPr>
    </w:p>
    <w:p w:rsidR="00B37111" w:rsidRDefault="00B37111" w:rsidP="00BA0A29">
      <w:pPr>
        <w:tabs>
          <w:tab w:val="left" w:pos="7800"/>
        </w:tabs>
      </w:pPr>
    </w:p>
    <w:p w:rsidR="00B37111" w:rsidRDefault="00B37111" w:rsidP="00BA0A29">
      <w:pPr>
        <w:tabs>
          <w:tab w:val="left" w:pos="7800"/>
        </w:tabs>
      </w:pPr>
    </w:p>
    <w:p w:rsidR="00B37111" w:rsidRDefault="00B37111" w:rsidP="00BA0A29">
      <w:pPr>
        <w:tabs>
          <w:tab w:val="left" w:pos="7800"/>
        </w:tabs>
      </w:pPr>
    </w:p>
    <w:p w:rsidR="00B37111" w:rsidRDefault="00B37111" w:rsidP="00BA0A29">
      <w:pPr>
        <w:tabs>
          <w:tab w:val="left" w:pos="7800"/>
        </w:tabs>
      </w:pPr>
    </w:p>
    <w:p w:rsidR="00B37111" w:rsidRDefault="00B37111" w:rsidP="00BA0A29">
      <w:pPr>
        <w:tabs>
          <w:tab w:val="left" w:pos="7800"/>
        </w:tabs>
      </w:pPr>
    </w:p>
    <w:p w:rsidR="00B37111" w:rsidRDefault="00B37111" w:rsidP="00BA0A29">
      <w:pPr>
        <w:tabs>
          <w:tab w:val="left" w:pos="7800"/>
        </w:tabs>
      </w:pPr>
    </w:p>
    <w:p w:rsidR="00B37111" w:rsidRDefault="00B37111" w:rsidP="00BA0A29">
      <w:pPr>
        <w:tabs>
          <w:tab w:val="left" w:pos="7800"/>
        </w:tabs>
      </w:pPr>
    </w:p>
    <w:p w:rsidR="00B37111" w:rsidRDefault="00B37111" w:rsidP="00BA0A29">
      <w:pPr>
        <w:tabs>
          <w:tab w:val="left" w:pos="7800"/>
        </w:tabs>
      </w:pPr>
    </w:p>
    <w:p w:rsidR="00B37111" w:rsidRDefault="00B37111" w:rsidP="00BA0A29">
      <w:pPr>
        <w:tabs>
          <w:tab w:val="left" w:pos="7800"/>
        </w:tabs>
      </w:pPr>
    </w:p>
    <w:p w:rsidR="00B37111" w:rsidRDefault="00B37111" w:rsidP="00BA0A29">
      <w:pPr>
        <w:tabs>
          <w:tab w:val="left" w:pos="7800"/>
        </w:tabs>
      </w:pPr>
    </w:p>
    <w:p w:rsidR="00B37111" w:rsidRDefault="00B37111" w:rsidP="00BA0A29">
      <w:pPr>
        <w:tabs>
          <w:tab w:val="left" w:pos="7800"/>
        </w:tabs>
      </w:pPr>
    </w:p>
    <w:p w:rsidR="00B37111" w:rsidRDefault="00B37111" w:rsidP="00BA0A29">
      <w:pPr>
        <w:tabs>
          <w:tab w:val="left" w:pos="7800"/>
        </w:tabs>
      </w:pPr>
    </w:p>
    <w:p w:rsidR="00B37111" w:rsidRDefault="00B37111" w:rsidP="00BA0A29">
      <w:pPr>
        <w:tabs>
          <w:tab w:val="left" w:pos="7800"/>
        </w:tabs>
      </w:pPr>
    </w:p>
    <w:p w:rsidR="00B37111" w:rsidRDefault="00B37111" w:rsidP="00BA0A29">
      <w:pPr>
        <w:tabs>
          <w:tab w:val="left" w:pos="7800"/>
        </w:tabs>
      </w:pPr>
    </w:p>
    <w:p w:rsidR="00B37111" w:rsidRPr="00857059" w:rsidRDefault="00B37111" w:rsidP="00BA0A29">
      <w:pPr>
        <w:tabs>
          <w:tab w:val="left" w:pos="7800"/>
        </w:tabs>
      </w:pPr>
    </w:p>
    <w:p w:rsidR="00B37111" w:rsidRPr="00857059" w:rsidRDefault="00B37111" w:rsidP="00BA0A29">
      <w:pPr>
        <w:tabs>
          <w:tab w:val="left" w:pos="7800"/>
        </w:tabs>
        <w:jc w:val="right"/>
      </w:pPr>
    </w:p>
    <w:p w:rsidR="00B37111" w:rsidRPr="00857059" w:rsidRDefault="00B37111" w:rsidP="00BA0A29">
      <w:pPr>
        <w:tabs>
          <w:tab w:val="left" w:pos="7800"/>
        </w:tabs>
        <w:jc w:val="right"/>
      </w:pPr>
      <w:r w:rsidRPr="00857059">
        <w:t>ПРИЛОЖЕНИЕ 2</w:t>
      </w:r>
    </w:p>
    <w:p w:rsidR="00B37111" w:rsidRPr="00857059" w:rsidRDefault="00B37111" w:rsidP="00BA0A29">
      <w:pPr>
        <w:tabs>
          <w:tab w:val="left" w:pos="7800"/>
        </w:tabs>
        <w:jc w:val="center"/>
      </w:pPr>
      <w:r w:rsidRPr="00857059">
        <w:t>ПРОМЕЖУТОЧНЫЙ КОНТРОЛЬ</w:t>
      </w:r>
    </w:p>
    <w:p w:rsidR="00B37111" w:rsidRPr="00857059" w:rsidRDefault="00B37111" w:rsidP="00BA0A29">
      <w:pPr>
        <w:tabs>
          <w:tab w:val="left" w:pos="7800"/>
        </w:tabs>
        <w:jc w:val="center"/>
      </w:pPr>
    </w:p>
    <w:p w:rsidR="00B37111" w:rsidRPr="00857059" w:rsidRDefault="00B37111" w:rsidP="00BA0A29">
      <w:pPr>
        <w:tabs>
          <w:tab w:val="left" w:pos="7800"/>
        </w:tabs>
        <w:jc w:val="right"/>
      </w:pPr>
    </w:p>
    <w:p w:rsidR="00B37111" w:rsidRPr="00857059" w:rsidRDefault="00B37111" w:rsidP="00BA0A29">
      <w:pPr>
        <w:tabs>
          <w:tab w:val="left" w:pos="7800"/>
        </w:tabs>
        <w:jc w:val="right"/>
      </w:pPr>
    </w:p>
    <w:p w:rsidR="00B37111" w:rsidRPr="00857059" w:rsidRDefault="00B37111" w:rsidP="00BA0A29">
      <w:pPr>
        <w:tabs>
          <w:tab w:val="left" w:pos="7800"/>
        </w:tabs>
      </w:pPr>
      <w:r w:rsidRPr="00857059">
        <w:t>Тест по литературе ученика(цы) 9 класса      ----------------------------------------</w:t>
      </w:r>
    </w:p>
    <w:p w:rsidR="00B37111" w:rsidRPr="00857059" w:rsidRDefault="00B37111" w:rsidP="00BA0A29">
      <w:pPr>
        <w:tabs>
          <w:tab w:val="left" w:pos="7800"/>
        </w:tabs>
        <w:jc w:val="center"/>
        <w:rPr>
          <w:b/>
          <w:u w:val="single"/>
        </w:rPr>
      </w:pPr>
      <w:r w:rsidRPr="00857059">
        <w:rPr>
          <w:b/>
          <w:u w:val="single"/>
        </w:rPr>
        <w:t>Творчество М.Ю. Лермонтова</w:t>
      </w:r>
    </w:p>
    <w:p w:rsidR="00B37111" w:rsidRPr="00857059" w:rsidRDefault="00B37111" w:rsidP="00BA0A29">
      <w:pPr>
        <w:tabs>
          <w:tab w:val="left" w:pos="7800"/>
        </w:tabs>
        <w:rPr>
          <w:b/>
        </w:rPr>
      </w:pPr>
      <w:r w:rsidRPr="00857059">
        <w:rPr>
          <w:b/>
          <w:lang w:val="en-US"/>
        </w:rPr>
        <w:t>I</w:t>
      </w:r>
      <w:r w:rsidRPr="00857059">
        <w:rPr>
          <w:b/>
        </w:rPr>
        <w:t>.Михаил Юрьевич Лермонтов жил:</w:t>
      </w:r>
    </w:p>
    <w:p w:rsidR="00B37111" w:rsidRPr="00857059" w:rsidRDefault="00B37111" w:rsidP="00BA0A29">
      <w:pPr>
        <w:tabs>
          <w:tab w:val="left" w:pos="7800"/>
        </w:tabs>
      </w:pPr>
      <w:r w:rsidRPr="00857059">
        <w:t>А) 1814 – 1841</w:t>
      </w:r>
    </w:p>
    <w:p w:rsidR="00B37111" w:rsidRPr="00857059" w:rsidRDefault="00B37111" w:rsidP="00BA0A29">
      <w:pPr>
        <w:tabs>
          <w:tab w:val="left" w:pos="7800"/>
        </w:tabs>
      </w:pPr>
      <w:r w:rsidRPr="00857059">
        <w:t>Б) 1824 - 1849</w:t>
      </w:r>
    </w:p>
    <w:p w:rsidR="00B37111" w:rsidRPr="00857059" w:rsidRDefault="00B37111" w:rsidP="00BA0A29">
      <w:pPr>
        <w:tabs>
          <w:tab w:val="left" w:pos="7800"/>
        </w:tabs>
      </w:pPr>
      <w:r w:rsidRPr="00857059">
        <w:t>В) 1812 – 1837</w:t>
      </w:r>
    </w:p>
    <w:p w:rsidR="00B37111" w:rsidRPr="00857059" w:rsidRDefault="00B37111" w:rsidP="00BA0A29">
      <w:pPr>
        <w:tabs>
          <w:tab w:val="left" w:pos="7800"/>
        </w:tabs>
        <w:rPr>
          <w:b/>
        </w:rPr>
      </w:pPr>
      <w:r w:rsidRPr="00857059">
        <w:rPr>
          <w:b/>
          <w:lang w:val="en-US"/>
        </w:rPr>
        <w:t>II</w:t>
      </w:r>
      <w:r w:rsidRPr="00857059">
        <w:rPr>
          <w:b/>
        </w:rPr>
        <w:t>. Укажите количество стоп в стихе: «Сижу за решёткой в темнице сырой…»</w:t>
      </w:r>
    </w:p>
    <w:p w:rsidR="00B37111" w:rsidRPr="00857059" w:rsidRDefault="00B37111" w:rsidP="00BA0A29">
      <w:pPr>
        <w:tabs>
          <w:tab w:val="left" w:pos="7800"/>
        </w:tabs>
      </w:pPr>
      <w:r w:rsidRPr="00857059">
        <w:t xml:space="preserve"> А ) 2 стопы</w:t>
      </w:r>
    </w:p>
    <w:p w:rsidR="00B37111" w:rsidRPr="00857059" w:rsidRDefault="00B37111" w:rsidP="00BA0A29">
      <w:pPr>
        <w:tabs>
          <w:tab w:val="left" w:pos="7800"/>
        </w:tabs>
      </w:pPr>
      <w:r w:rsidRPr="00857059">
        <w:t xml:space="preserve"> Б)   3 стопы</w:t>
      </w:r>
    </w:p>
    <w:p w:rsidR="00B37111" w:rsidRPr="00857059" w:rsidRDefault="00B37111" w:rsidP="00BA0A29">
      <w:pPr>
        <w:tabs>
          <w:tab w:val="left" w:pos="7800"/>
        </w:tabs>
        <w:rPr>
          <w:b/>
        </w:rPr>
      </w:pPr>
      <w:r w:rsidRPr="00857059">
        <w:rPr>
          <w:b/>
          <w:lang w:val="en-US"/>
        </w:rPr>
        <w:t>III</w:t>
      </w:r>
      <w:r w:rsidRPr="00857059">
        <w:rPr>
          <w:b/>
        </w:rPr>
        <w:t>. Определите период творчества, к которому относятся указанные стихотворения и поэмы М.Ю. Лермонтова:</w:t>
      </w:r>
    </w:p>
    <w:p w:rsidR="00B37111" w:rsidRPr="00857059" w:rsidRDefault="00B37111" w:rsidP="00BA0A29">
      <w:pPr>
        <w:numPr>
          <w:ilvl w:val="0"/>
          <w:numId w:val="45"/>
        </w:numPr>
        <w:tabs>
          <w:tab w:val="left" w:pos="7800"/>
        </w:tabs>
      </w:pPr>
      <w:r w:rsidRPr="00857059">
        <w:t>«Мцыри», «Что толку жить»</w:t>
      </w:r>
    </w:p>
    <w:p w:rsidR="00B37111" w:rsidRPr="00857059" w:rsidRDefault="00B37111" w:rsidP="00BA0A29">
      <w:pPr>
        <w:numPr>
          <w:ilvl w:val="0"/>
          <w:numId w:val="45"/>
        </w:numPr>
        <w:tabs>
          <w:tab w:val="left" w:pos="7800"/>
        </w:tabs>
      </w:pPr>
      <w:r w:rsidRPr="00857059">
        <w:t>«Молитва», «Завещание»</w:t>
      </w:r>
    </w:p>
    <w:p w:rsidR="00B37111" w:rsidRPr="00857059" w:rsidRDefault="00B37111" w:rsidP="00BA0A29">
      <w:pPr>
        <w:tabs>
          <w:tab w:val="left" w:pos="7800"/>
        </w:tabs>
      </w:pPr>
      <w:r w:rsidRPr="00857059">
        <w:t>Романтический</w:t>
      </w:r>
    </w:p>
    <w:p w:rsidR="00B37111" w:rsidRPr="00857059" w:rsidRDefault="00B37111" w:rsidP="00BA0A29">
      <w:pPr>
        <w:tabs>
          <w:tab w:val="left" w:pos="7800"/>
        </w:tabs>
      </w:pPr>
      <w:r w:rsidRPr="00857059">
        <w:t>Реалистический</w:t>
      </w:r>
    </w:p>
    <w:p w:rsidR="00B37111" w:rsidRPr="00857059" w:rsidRDefault="00B37111" w:rsidP="00BA0A29">
      <w:pPr>
        <w:tabs>
          <w:tab w:val="left" w:pos="7800"/>
        </w:tabs>
        <w:rPr>
          <w:b/>
        </w:rPr>
      </w:pPr>
      <w:r w:rsidRPr="00857059">
        <w:rPr>
          <w:b/>
          <w:lang w:val="en-US"/>
        </w:rPr>
        <w:t>IV</w:t>
      </w:r>
      <w:r w:rsidRPr="00857059">
        <w:rPr>
          <w:b/>
        </w:rPr>
        <w:t>. В строках стихотворения «Три пальмы:</w:t>
      </w:r>
    </w:p>
    <w:p w:rsidR="00B37111" w:rsidRPr="00857059" w:rsidRDefault="00B37111" w:rsidP="00BA0A29">
      <w:pPr>
        <w:tabs>
          <w:tab w:val="left" w:pos="7800"/>
        </w:tabs>
      </w:pPr>
      <w:r w:rsidRPr="00857059">
        <w:t>…И гордо кивая махровой главою,</w:t>
      </w:r>
    </w:p>
    <w:p w:rsidR="00B37111" w:rsidRPr="00857059" w:rsidRDefault="00B37111" w:rsidP="00BA0A29">
      <w:pPr>
        <w:tabs>
          <w:tab w:val="left" w:pos="7800"/>
        </w:tabs>
      </w:pPr>
      <w:r w:rsidRPr="00857059">
        <w:t>Приветствуют пальмы нежданных гостей,</w:t>
      </w:r>
    </w:p>
    <w:p w:rsidR="00B37111" w:rsidRPr="00857059" w:rsidRDefault="00B37111" w:rsidP="00BA0A29">
      <w:pPr>
        <w:tabs>
          <w:tab w:val="left" w:pos="7800"/>
        </w:tabs>
      </w:pPr>
      <w:r w:rsidRPr="00857059">
        <w:t xml:space="preserve">И щедро поит их студёный ручей, - </w:t>
      </w:r>
    </w:p>
    <w:p w:rsidR="00B37111" w:rsidRPr="00857059" w:rsidRDefault="00B37111" w:rsidP="00BA0A29">
      <w:pPr>
        <w:tabs>
          <w:tab w:val="left" w:pos="7800"/>
        </w:tabs>
      </w:pPr>
      <w:r w:rsidRPr="00857059">
        <w:t>Автор прибегает к:</w:t>
      </w:r>
    </w:p>
    <w:p w:rsidR="00B37111" w:rsidRPr="00857059" w:rsidRDefault="00B37111" w:rsidP="00BA0A29">
      <w:pPr>
        <w:tabs>
          <w:tab w:val="left" w:pos="7800"/>
        </w:tabs>
      </w:pPr>
      <w:r w:rsidRPr="00857059">
        <w:t>А) олицетворению</w:t>
      </w:r>
    </w:p>
    <w:p w:rsidR="00B37111" w:rsidRPr="00857059" w:rsidRDefault="00B37111" w:rsidP="00BA0A29">
      <w:pPr>
        <w:tabs>
          <w:tab w:val="left" w:pos="7800"/>
        </w:tabs>
      </w:pPr>
      <w:r w:rsidRPr="00857059">
        <w:t>Б) сравнению</w:t>
      </w:r>
    </w:p>
    <w:p w:rsidR="00B37111" w:rsidRPr="00857059" w:rsidRDefault="00B37111" w:rsidP="00BA0A29">
      <w:pPr>
        <w:tabs>
          <w:tab w:val="left" w:pos="7800"/>
        </w:tabs>
      </w:pPr>
      <w:r w:rsidRPr="00857059">
        <w:t>Г) иронии</w:t>
      </w:r>
    </w:p>
    <w:p w:rsidR="00B37111" w:rsidRPr="00857059" w:rsidRDefault="00B37111" w:rsidP="00BA0A29">
      <w:pPr>
        <w:tabs>
          <w:tab w:val="left" w:pos="7800"/>
        </w:tabs>
        <w:rPr>
          <w:b/>
        </w:rPr>
      </w:pPr>
      <w:r w:rsidRPr="00857059">
        <w:rPr>
          <w:b/>
          <w:lang w:val="en-US"/>
        </w:rPr>
        <w:t>V</w:t>
      </w:r>
      <w:r w:rsidRPr="00857059">
        <w:rPr>
          <w:b/>
        </w:rPr>
        <w:t>. Стихотворение «Три пальмы» вызывает у читателя:</w:t>
      </w:r>
    </w:p>
    <w:p w:rsidR="00B37111" w:rsidRPr="00857059" w:rsidRDefault="00B37111" w:rsidP="00BA0A29">
      <w:pPr>
        <w:tabs>
          <w:tab w:val="left" w:pos="7800"/>
        </w:tabs>
      </w:pPr>
      <w:r w:rsidRPr="00857059">
        <w:t>А) чувство горести, наводит на раздумья о добре и зле</w:t>
      </w:r>
    </w:p>
    <w:p w:rsidR="00B37111" w:rsidRPr="00857059" w:rsidRDefault="00B37111" w:rsidP="00BA0A29">
      <w:pPr>
        <w:tabs>
          <w:tab w:val="left" w:pos="7800"/>
        </w:tabs>
      </w:pPr>
      <w:r w:rsidRPr="00857059">
        <w:t>Б) сожаление о поступках людей</w:t>
      </w:r>
    </w:p>
    <w:p w:rsidR="00B37111" w:rsidRPr="00857059" w:rsidRDefault="00B37111" w:rsidP="00BA0A29">
      <w:pPr>
        <w:tabs>
          <w:tab w:val="left" w:pos="7800"/>
        </w:tabs>
      </w:pPr>
      <w:r w:rsidRPr="00857059">
        <w:t>В) интерес к путешествиям</w:t>
      </w:r>
    </w:p>
    <w:p w:rsidR="00B37111" w:rsidRPr="00857059" w:rsidRDefault="00B37111" w:rsidP="00BA0A29">
      <w:pPr>
        <w:tabs>
          <w:tab w:val="left" w:pos="7800"/>
        </w:tabs>
        <w:rPr>
          <w:b/>
        </w:rPr>
      </w:pPr>
      <w:r w:rsidRPr="00857059">
        <w:rPr>
          <w:b/>
          <w:lang w:val="en-US"/>
        </w:rPr>
        <w:t>VI</w:t>
      </w:r>
      <w:r w:rsidRPr="00857059">
        <w:rPr>
          <w:b/>
        </w:rPr>
        <w:t>. Определите мотивы (темы) лирики М.Ю. Лермонтова по группам названий стихотворений:</w:t>
      </w:r>
    </w:p>
    <w:p w:rsidR="00B37111" w:rsidRPr="00857059" w:rsidRDefault="00B37111" w:rsidP="00BA0A29">
      <w:pPr>
        <w:numPr>
          <w:ilvl w:val="0"/>
          <w:numId w:val="46"/>
        </w:numPr>
        <w:tabs>
          <w:tab w:val="left" w:pos="7800"/>
        </w:tabs>
      </w:pPr>
      <w:r w:rsidRPr="00857059">
        <w:t>«И скучно, и грустно», «Монолог», «Выхожу один я на дорогу»</w:t>
      </w:r>
    </w:p>
    <w:p w:rsidR="00B37111" w:rsidRPr="00857059" w:rsidRDefault="00B37111" w:rsidP="00BA0A29">
      <w:pPr>
        <w:numPr>
          <w:ilvl w:val="0"/>
          <w:numId w:val="46"/>
        </w:numPr>
        <w:tabs>
          <w:tab w:val="left" w:pos="7800"/>
        </w:tabs>
      </w:pPr>
      <w:r w:rsidRPr="00857059">
        <w:t>«Смерть поэта», «Поэт», «Нет, я не Байрон…»</w:t>
      </w:r>
    </w:p>
    <w:p w:rsidR="00B37111" w:rsidRPr="00857059" w:rsidRDefault="00B37111" w:rsidP="00BA0A29">
      <w:pPr>
        <w:numPr>
          <w:ilvl w:val="0"/>
          <w:numId w:val="46"/>
        </w:numPr>
        <w:tabs>
          <w:tab w:val="left" w:pos="7800"/>
        </w:tabs>
      </w:pPr>
      <w:r w:rsidRPr="00857059">
        <w:t>«Родина», «Бородино», «Прощай, немытая Россия»</w:t>
      </w:r>
    </w:p>
    <w:p w:rsidR="00B37111" w:rsidRPr="00857059" w:rsidRDefault="00B37111" w:rsidP="00BA0A29">
      <w:pPr>
        <w:numPr>
          <w:ilvl w:val="0"/>
          <w:numId w:val="46"/>
        </w:numPr>
        <w:tabs>
          <w:tab w:val="left" w:pos="7800"/>
        </w:tabs>
      </w:pPr>
      <w:r w:rsidRPr="00857059">
        <w:t>«Желание», «Пленный рыцарь», «Парус»</w:t>
      </w:r>
    </w:p>
    <w:p w:rsidR="00B37111" w:rsidRPr="00857059" w:rsidRDefault="00B37111" w:rsidP="00BA0A29">
      <w:pPr>
        <w:numPr>
          <w:ilvl w:val="0"/>
          <w:numId w:val="46"/>
        </w:numPr>
        <w:tabs>
          <w:tab w:val="left" w:pos="7800"/>
        </w:tabs>
      </w:pPr>
      <w:r w:rsidRPr="00857059">
        <w:t>«Я к вам пишу», «Нет, не тебя так пылко я люблю», «Но я вас помню»</w:t>
      </w:r>
    </w:p>
    <w:p w:rsidR="00B37111" w:rsidRPr="00857059" w:rsidRDefault="00B37111" w:rsidP="00BA0A29">
      <w:pPr>
        <w:tabs>
          <w:tab w:val="left" w:pos="7800"/>
        </w:tabs>
      </w:pPr>
      <w:r w:rsidRPr="00857059">
        <w:t>А) Тема поэта и поэзии</w:t>
      </w:r>
    </w:p>
    <w:p w:rsidR="00B37111" w:rsidRPr="00857059" w:rsidRDefault="00B37111" w:rsidP="00BA0A29">
      <w:pPr>
        <w:tabs>
          <w:tab w:val="left" w:pos="7800"/>
        </w:tabs>
      </w:pPr>
      <w:r w:rsidRPr="00857059">
        <w:t>Б) любовная лирика</w:t>
      </w:r>
    </w:p>
    <w:p w:rsidR="00B37111" w:rsidRPr="00857059" w:rsidRDefault="00B37111" w:rsidP="00BA0A29">
      <w:pPr>
        <w:tabs>
          <w:tab w:val="left" w:pos="7800"/>
        </w:tabs>
      </w:pPr>
      <w:r w:rsidRPr="00857059">
        <w:t>В) тема родины</w:t>
      </w:r>
    </w:p>
    <w:p w:rsidR="00B37111" w:rsidRPr="00857059" w:rsidRDefault="00B37111" w:rsidP="00BA0A29">
      <w:pPr>
        <w:tabs>
          <w:tab w:val="left" w:pos="7800"/>
        </w:tabs>
      </w:pPr>
      <w:r w:rsidRPr="00857059">
        <w:t>Г) вольнолюбивая лирика</w:t>
      </w:r>
    </w:p>
    <w:p w:rsidR="00B37111" w:rsidRPr="00857059" w:rsidRDefault="00B37111" w:rsidP="00BA0A29">
      <w:pPr>
        <w:tabs>
          <w:tab w:val="left" w:pos="7800"/>
        </w:tabs>
      </w:pPr>
      <w:r w:rsidRPr="00857059">
        <w:t>Д) философская лирика</w:t>
      </w:r>
    </w:p>
    <w:p w:rsidR="00B37111" w:rsidRPr="00857059" w:rsidRDefault="00B37111" w:rsidP="00BA0A29">
      <w:pPr>
        <w:tabs>
          <w:tab w:val="left" w:pos="7800"/>
        </w:tabs>
        <w:rPr>
          <w:b/>
        </w:rPr>
      </w:pPr>
      <w:r w:rsidRPr="00857059">
        <w:rPr>
          <w:b/>
          <w:lang w:val="en-US"/>
        </w:rPr>
        <w:t>VII</w:t>
      </w:r>
      <w:r w:rsidRPr="00857059">
        <w:rPr>
          <w:b/>
        </w:rPr>
        <w:t>. Найдите метафоры и сравнения в приведённых строках:</w:t>
      </w:r>
    </w:p>
    <w:p w:rsidR="00B37111" w:rsidRPr="00857059" w:rsidRDefault="00B37111" w:rsidP="00BA0A29">
      <w:pPr>
        <w:numPr>
          <w:ilvl w:val="0"/>
          <w:numId w:val="47"/>
        </w:numPr>
        <w:tabs>
          <w:tab w:val="left" w:pos="7800"/>
        </w:tabs>
      </w:pPr>
      <w:r w:rsidRPr="00857059">
        <w:t>«В пространстве брошенных светил»</w:t>
      </w:r>
    </w:p>
    <w:p w:rsidR="00B37111" w:rsidRPr="00857059" w:rsidRDefault="00B37111" w:rsidP="00BA0A29">
      <w:pPr>
        <w:numPr>
          <w:ilvl w:val="0"/>
          <w:numId w:val="47"/>
        </w:numPr>
        <w:tabs>
          <w:tab w:val="left" w:pos="7800"/>
        </w:tabs>
      </w:pPr>
      <w:r w:rsidRPr="00857059">
        <w:t>«Под ним Казбек, как грань алмаза»</w:t>
      </w:r>
    </w:p>
    <w:p w:rsidR="00B37111" w:rsidRPr="00857059" w:rsidRDefault="00B37111" w:rsidP="00BA0A29">
      <w:pPr>
        <w:tabs>
          <w:tab w:val="left" w:pos="7800"/>
        </w:tabs>
      </w:pPr>
      <w:r w:rsidRPr="00857059">
        <w:t>А) метафора</w:t>
      </w:r>
    </w:p>
    <w:p w:rsidR="00B37111" w:rsidRPr="00857059" w:rsidRDefault="00B37111" w:rsidP="00BA0A29">
      <w:pPr>
        <w:tabs>
          <w:tab w:val="left" w:pos="7800"/>
        </w:tabs>
      </w:pPr>
      <w:r w:rsidRPr="00857059">
        <w:t>Б) сравнение</w:t>
      </w:r>
    </w:p>
    <w:p w:rsidR="00B37111" w:rsidRPr="00857059" w:rsidRDefault="00B37111" w:rsidP="00BA0A29">
      <w:pPr>
        <w:tabs>
          <w:tab w:val="left" w:pos="7800"/>
        </w:tabs>
        <w:rPr>
          <w:b/>
        </w:rPr>
      </w:pPr>
      <w:r w:rsidRPr="00857059">
        <w:rPr>
          <w:b/>
        </w:rPr>
        <w:t>Ключи к тесту М. Ю. Лермонтов</w:t>
      </w:r>
    </w:p>
    <w:p w:rsidR="00B37111" w:rsidRPr="00857059" w:rsidRDefault="00B37111" w:rsidP="00BA0A29">
      <w:pPr>
        <w:tabs>
          <w:tab w:val="left" w:pos="7800"/>
        </w:tabs>
        <w:rPr>
          <w:b/>
        </w:rPr>
      </w:pPr>
      <w:r w:rsidRPr="00857059">
        <w:rPr>
          <w:b/>
        </w:rPr>
        <w:t>1. - А</w:t>
      </w:r>
    </w:p>
    <w:p w:rsidR="00B37111" w:rsidRPr="00857059" w:rsidRDefault="00B37111" w:rsidP="00BA0A29">
      <w:pPr>
        <w:tabs>
          <w:tab w:val="left" w:pos="7800"/>
        </w:tabs>
        <w:rPr>
          <w:b/>
        </w:rPr>
      </w:pPr>
      <w:r w:rsidRPr="00857059">
        <w:rPr>
          <w:b/>
        </w:rPr>
        <w:t>2. – Б</w:t>
      </w:r>
    </w:p>
    <w:p w:rsidR="00B37111" w:rsidRPr="00857059" w:rsidRDefault="00B37111" w:rsidP="00BA0A29">
      <w:pPr>
        <w:tabs>
          <w:tab w:val="left" w:pos="7800"/>
        </w:tabs>
        <w:rPr>
          <w:b/>
        </w:rPr>
      </w:pPr>
      <w:r w:rsidRPr="00857059">
        <w:rPr>
          <w:b/>
        </w:rPr>
        <w:t>3. – А-1, В-2.</w:t>
      </w:r>
    </w:p>
    <w:p w:rsidR="00B37111" w:rsidRPr="00857059" w:rsidRDefault="00B37111" w:rsidP="00BA0A29">
      <w:pPr>
        <w:tabs>
          <w:tab w:val="left" w:pos="7800"/>
        </w:tabs>
        <w:rPr>
          <w:b/>
        </w:rPr>
      </w:pPr>
      <w:r w:rsidRPr="00857059">
        <w:rPr>
          <w:b/>
        </w:rPr>
        <w:t>4. – А</w:t>
      </w:r>
    </w:p>
    <w:p w:rsidR="00B37111" w:rsidRPr="00857059" w:rsidRDefault="00B37111" w:rsidP="00BA0A29">
      <w:pPr>
        <w:tabs>
          <w:tab w:val="left" w:pos="7800"/>
        </w:tabs>
        <w:rPr>
          <w:b/>
        </w:rPr>
      </w:pPr>
      <w:r w:rsidRPr="00857059">
        <w:rPr>
          <w:b/>
        </w:rPr>
        <w:t>5. – А</w:t>
      </w:r>
    </w:p>
    <w:p w:rsidR="00B37111" w:rsidRPr="00857059" w:rsidRDefault="00B37111" w:rsidP="00BA0A29">
      <w:pPr>
        <w:tabs>
          <w:tab w:val="left" w:pos="7800"/>
        </w:tabs>
        <w:rPr>
          <w:b/>
        </w:rPr>
      </w:pPr>
      <w:r w:rsidRPr="00857059">
        <w:rPr>
          <w:b/>
        </w:rPr>
        <w:t>6. – А-2; Б-5: В-3; Г – 4; Д – 1</w:t>
      </w:r>
    </w:p>
    <w:p w:rsidR="00B37111" w:rsidRPr="00857059" w:rsidRDefault="00B37111" w:rsidP="00BA0A29">
      <w:pPr>
        <w:tabs>
          <w:tab w:val="left" w:pos="7800"/>
        </w:tabs>
        <w:rPr>
          <w:b/>
        </w:rPr>
      </w:pPr>
      <w:r w:rsidRPr="00857059">
        <w:rPr>
          <w:b/>
        </w:rPr>
        <w:t>7.А – 1; Б – 2.</w:t>
      </w:r>
    </w:p>
    <w:p w:rsidR="00B37111" w:rsidRPr="00857059" w:rsidRDefault="00B37111" w:rsidP="00BA0A29">
      <w:pPr>
        <w:tabs>
          <w:tab w:val="left" w:pos="7800"/>
        </w:tabs>
        <w:rPr>
          <w:b/>
        </w:rPr>
      </w:pPr>
    </w:p>
    <w:p w:rsidR="00B37111" w:rsidRPr="00857059" w:rsidRDefault="00B37111" w:rsidP="00BA0A29">
      <w:pPr>
        <w:tabs>
          <w:tab w:val="left" w:pos="7800"/>
        </w:tabs>
        <w:rPr>
          <w:b/>
        </w:rPr>
      </w:pPr>
    </w:p>
    <w:p w:rsidR="00B37111" w:rsidRPr="00857059" w:rsidRDefault="00B37111" w:rsidP="00BA0A29">
      <w:pPr>
        <w:tabs>
          <w:tab w:val="left" w:pos="7800"/>
        </w:tabs>
        <w:rPr>
          <w:b/>
        </w:rPr>
      </w:pPr>
    </w:p>
    <w:p w:rsidR="00B37111" w:rsidRPr="00857059" w:rsidRDefault="00B37111" w:rsidP="00BA0A29">
      <w:pPr>
        <w:tabs>
          <w:tab w:val="left" w:pos="7800"/>
        </w:tabs>
        <w:rPr>
          <w:b/>
        </w:rPr>
      </w:pPr>
    </w:p>
    <w:p w:rsidR="00B37111" w:rsidRPr="00857059" w:rsidRDefault="00B37111" w:rsidP="00BA0A29">
      <w:pPr>
        <w:tabs>
          <w:tab w:val="left" w:pos="7800"/>
        </w:tabs>
        <w:rPr>
          <w:b/>
        </w:rPr>
      </w:pPr>
    </w:p>
    <w:p w:rsidR="00B37111" w:rsidRPr="00857059" w:rsidRDefault="00B37111" w:rsidP="00BA0A29">
      <w:pPr>
        <w:tabs>
          <w:tab w:val="left" w:pos="7800"/>
        </w:tabs>
        <w:rPr>
          <w:b/>
        </w:rPr>
      </w:pPr>
    </w:p>
    <w:p w:rsidR="00B37111" w:rsidRPr="00857059" w:rsidRDefault="00B37111" w:rsidP="00BA0A29">
      <w:pPr>
        <w:tabs>
          <w:tab w:val="left" w:pos="7800"/>
        </w:tabs>
        <w:rPr>
          <w:b/>
        </w:rPr>
      </w:pPr>
    </w:p>
    <w:p w:rsidR="00B37111" w:rsidRPr="00857059" w:rsidRDefault="00B37111" w:rsidP="00BA0A29">
      <w:pPr>
        <w:tabs>
          <w:tab w:val="left" w:pos="7800"/>
        </w:tabs>
        <w:rPr>
          <w:b/>
        </w:rPr>
      </w:pPr>
    </w:p>
    <w:p w:rsidR="00B37111" w:rsidRPr="00857059" w:rsidRDefault="00B37111" w:rsidP="00BA0A29">
      <w:pPr>
        <w:tabs>
          <w:tab w:val="left" w:pos="7800"/>
        </w:tabs>
        <w:rPr>
          <w:b/>
        </w:rPr>
      </w:pPr>
    </w:p>
    <w:p w:rsidR="00B37111" w:rsidRPr="00857059" w:rsidRDefault="00B37111" w:rsidP="00BA0A29">
      <w:pPr>
        <w:tabs>
          <w:tab w:val="left" w:pos="7800"/>
        </w:tabs>
        <w:rPr>
          <w:b/>
        </w:rPr>
      </w:pPr>
    </w:p>
    <w:p w:rsidR="00B37111" w:rsidRPr="00857059" w:rsidRDefault="00B37111" w:rsidP="00BA0A29">
      <w:pPr>
        <w:tabs>
          <w:tab w:val="left" w:pos="7800"/>
        </w:tabs>
        <w:rPr>
          <w:b/>
        </w:rPr>
      </w:pPr>
    </w:p>
    <w:p w:rsidR="00B37111" w:rsidRPr="00857059" w:rsidRDefault="00B37111" w:rsidP="00BA0A29">
      <w:pPr>
        <w:tabs>
          <w:tab w:val="left" w:pos="7800"/>
        </w:tabs>
        <w:rPr>
          <w:b/>
        </w:rPr>
      </w:pPr>
    </w:p>
    <w:p w:rsidR="00B37111" w:rsidRDefault="00B37111" w:rsidP="00BA0A29">
      <w:pPr>
        <w:jc w:val="right"/>
      </w:pPr>
    </w:p>
    <w:p w:rsidR="00B37111" w:rsidRDefault="00B37111" w:rsidP="00BA0A29">
      <w:pPr>
        <w:jc w:val="right"/>
      </w:pPr>
    </w:p>
    <w:p w:rsidR="00B37111" w:rsidRDefault="00B37111" w:rsidP="00BA0A29">
      <w:pPr>
        <w:jc w:val="right"/>
      </w:pPr>
    </w:p>
    <w:p w:rsidR="00B37111" w:rsidRDefault="00B37111" w:rsidP="00BA0A29">
      <w:pPr>
        <w:jc w:val="right"/>
      </w:pPr>
    </w:p>
    <w:p w:rsidR="00B37111" w:rsidRPr="00857059" w:rsidRDefault="00B37111" w:rsidP="00BA0A29">
      <w:pPr>
        <w:jc w:val="right"/>
      </w:pPr>
      <w:r w:rsidRPr="00857059">
        <w:t>ПРИЛОЖЕНИЕ 3</w:t>
      </w:r>
    </w:p>
    <w:p w:rsidR="00B37111" w:rsidRPr="00857059" w:rsidRDefault="00B37111" w:rsidP="00BA0A29">
      <w:pPr>
        <w:jc w:val="center"/>
      </w:pPr>
      <w:r w:rsidRPr="00857059">
        <w:t>ИТОГОВЫЙ КОНТРОЛЬ</w:t>
      </w:r>
    </w:p>
    <w:p w:rsidR="00B37111" w:rsidRPr="00857059" w:rsidRDefault="00B37111" w:rsidP="00BA0A29">
      <w:r w:rsidRPr="00857059">
        <w:br/>
      </w:r>
      <w:r w:rsidRPr="00857059">
        <w:br/>
        <w:t>1Жанр повествовательной литературы, раскрывающий историю нескольких, иногда многих человеческих судеб на протяжении длительного времени.</w:t>
      </w:r>
      <w:r w:rsidRPr="00857059">
        <w:br/>
      </w:r>
      <w:r w:rsidRPr="00857059">
        <w:br/>
      </w:r>
      <w:r w:rsidRPr="00857059">
        <w:br/>
        <w:t>2. Средство художественного изображения, основанное на преувеличении</w:t>
      </w:r>
      <w:r w:rsidRPr="00857059">
        <w:br/>
      </w:r>
      <w:r w:rsidRPr="00857059">
        <w:br/>
        <w:t xml:space="preserve">А) метафора </w:t>
      </w:r>
      <w:r w:rsidRPr="00857059">
        <w:br/>
      </w:r>
      <w:r w:rsidRPr="00857059">
        <w:br/>
        <w:t>Б) эпитет</w:t>
      </w:r>
      <w:r w:rsidRPr="00857059">
        <w:br/>
      </w:r>
      <w:r w:rsidRPr="00857059">
        <w:br/>
        <w:t>В) гипербола</w:t>
      </w:r>
      <w:r w:rsidRPr="00857059">
        <w:br/>
      </w:r>
      <w:r w:rsidRPr="00857059">
        <w:br/>
        <w:t>Г) литота</w:t>
      </w:r>
      <w:r w:rsidRPr="00857059">
        <w:br/>
      </w:r>
      <w:r w:rsidRPr="00857059">
        <w:br/>
      </w:r>
      <w:r w:rsidRPr="00857059">
        <w:br/>
        <w:t>3 Текст « Слова о полку Игореве» был найден</w:t>
      </w:r>
      <w:r w:rsidRPr="00857059">
        <w:br/>
      </w:r>
      <w:r w:rsidRPr="00857059">
        <w:br/>
        <w:t>А) А.С. Пушкиным</w:t>
      </w:r>
      <w:r w:rsidRPr="00857059">
        <w:br/>
      </w:r>
      <w:r w:rsidRPr="00857059">
        <w:br/>
        <w:t>Б) М. М. Херасковым</w:t>
      </w:r>
      <w:r w:rsidRPr="00857059">
        <w:br/>
      </w:r>
      <w:r w:rsidRPr="00857059">
        <w:br/>
        <w:t xml:space="preserve">В) А.И. Мусиным-Пушкиным </w:t>
      </w:r>
      <w:r w:rsidRPr="00857059">
        <w:br/>
      </w:r>
      <w:r w:rsidRPr="00857059">
        <w:br/>
        <w:t>Г) Н.М. Карамзиным</w:t>
      </w:r>
      <w:r w:rsidRPr="00857059">
        <w:br/>
      </w:r>
      <w:r w:rsidRPr="00857059">
        <w:br/>
      </w:r>
      <w:r w:rsidRPr="00857059">
        <w:br/>
        <w:t>4 Комедия Д.И. Фонвизина « Недоросль» заканчивается репликой</w:t>
      </w:r>
      <w:r w:rsidRPr="00857059">
        <w:br/>
      </w:r>
      <w:r w:rsidRPr="00857059">
        <w:br/>
        <w:t>А) «Ах! Боже мой! что станет говорить</w:t>
      </w:r>
      <w:r w:rsidRPr="00857059">
        <w:br/>
      </w:r>
      <w:r w:rsidRPr="00857059">
        <w:br/>
        <w:t>княгиня Марья Алексевна!»</w:t>
      </w:r>
      <w:r w:rsidRPr="00857059">
        <w:br/>
      </w:r>
      <w:r w:rsidRPr="00857059">
        <w:br/>
        <w:t>Б) «Вот злонравия достойные плоды»</w:t>
      </w:r>
      <w:r w:rsidRPr="00857059">
        <w:br/>
      </w:r>
      <w:r w:rsidRPr="00857059">
        <w:br/>
        <w:t>В) «Говорят, что с совестью жить худо: а я сам теперь узнал, что жить без совести всего на свете хуже».</w:t>
      </w:r>
      <w:r w:rsidRPr="00857059">
        <w:br/>
      </w:r>
      <w:r w:rsidRPr="00857059">
        <w:br/>
        <w:t>Г) «Еще если бы в двери выбежал - иное дело, а уж коли жених да шмыгнул в окно - уж тут просто мое почтение!»</w:t>
      </w:r>
      <w:r w:rsidRPr="00857059">
        <w:br/>
      </w:r>
      <w:r w:rsidRPr="00857059">
        <w:br/>
      </w:r>
      <w:r w:rsidRPr="00857059">
        <w:br/>
        <w:t>5Кому Хлестова, героиня комедии А. С. Грибоедова &lt;&lt;Горе от ума&gt;&gt;, дала следующую характеристику:</w:t>
      </w:r>
      <w:r w:rsidRPr="00857059">
        <w:br/>
      </w:r>
      <w:r w:rsidRPr="00857059">
        <w:br/>
        <w:t>Лгунишка он, картежник, вор.</w:t>
      </w:r>
      <w:r w:rsidRPr="00857059">
        <w:br/>
      </w:r>
      <w:r w:rsidRPr="00857059">
        <w:br/>
        <w:t>Я от него было и двери на запор;</w:t>
      </w:r>
      <w:r w:rsidRPr="00857059">
        <w:br/>
      </w:r>
      <w:r w:rsidRPr="00857059">
        <w:br/>
        <w:t>Да мастер услужить: мне и сестре Прасковье</w:t>
      </w:r>
      <w:r w:rsidRPr="00857059">
        <w:br/>
      </w:r>
      <w:r w:rsidRPr="00857059">
        <w:br/>
        <w:t>Двоих арапченков на ярмарке достал;</w:t>
      </w:r>
      <w:r w:rsidRPr="00857059">
        <w:br/>
      </w:r>
      <w:r w:rsidRPr="00857059">
        <w:br/>
        <w:t>Купил, он говорит, чай в карты сплутовал;</w:t>
      </w:r>
      <w:r w:rsidRPr="00857059">
        <w:br/>
      </w:r>
      <w:r w:rsidRPr="00857059">
        <w:br/>
        <w:t>А мне подарочек, дай Бог ему здоровье!</w:t>
      </w:r>
      <w:r w:rsidRPr="00857059">
        <w:br/>
      </w:r>
      <w:r w:rsidRPr="00857059">
        <w:br/>
        <w:t>А) Чацкому</w:t>
      </w:r>
      <w:r w:rsidRPr="00857059">
        <w:br/>
      </w:r>
      <w:r w:rsidRPr="00857059">
        <w:br/>
        <w:t>Б) Горичу</w:t>
      </w:r>
      <w:r w:rsidRPr="00857059">
        <w:br/>
      </w:r>
      <w:r w:rsidRPr="00857059">
        <w:br/>
        <w:t>В ) 3агорецкому</w:t>
      </w:r>
      <w:r w:rsidRPr="00857059">
        <w:br/>
      </w:r>
      <w:r w:rsidRPr="00857059">
        <w:br/>
        <w:t>Г) Молчалину</w:t>
      </w:r>
      <w:r w:rsidRPr="00857059">
        <w:br/>
      </w:r>
      <w:r w:rsidRPr="00857059">
        <w:br/>
      </w:r>
      <w:r w:rsidRPr="00857059">
        <w:br/>
        <w:t>6.Прочитайте стихотворный отрывок:</w:t>
      </w:r>
      <w:r w:rsidRPr="00857059">
        <w:br/>
      </w:r>
      <w:r w:rsidRPr="00857059">
        <w:br/>
        <w:t>...И думал он: Отсель</w:t>
      </w:r>
      <w:r w:rsidRPr="00857059">
        <w:br/>
      </w:r>
      <w:r w:rsidRPr="00857059">
        <w:br/>
        <w:t xml:space="preserve">грозить мы будем шведу: </w:t>
      </w:r>
      <w:r w:rsidRPr="00857059">
        <w:br/>
      </w:r>
      <w:r w:rsidRPr="00857059">
        <w:br/>
        <w:t>3десь будет город заложен</w:t>
      </w:r>
      <w:r w:rsidRPr="00857059">
        <w:br/>
      </w:r>
      <w:r w:rsidRPr="00857059">
        <w:br/>
        <w:t xml:space="preserve">Назло надменному соседу. </w:t>
      </w:r>
      <w:r w:rsidRPr="00857059">
        <w:br/>
      </w:r>
      <w:r w:rsidRPr="00857059">
        <w:br/>
        <w:t>Природой здесь нам суждено</w:t>
      </w:r>
      <w:r w:rsidRPr="00857059">
        <w:br/>
      </w:r>
      <w:r w:rsidRPr="00857059">
        <w:br/>
        <w:t xml:space="preserve">В Европу прорубить окно, </w:t>
      </w:r>
      <w:r w:rsidRPr="00857059">
        <w:br/>
      </w:r>
      <w:r w:rsidRPr="00857059">
        <w:br/>
        <w:t xml:space="preserve">Ногою твердой стать при море. </w:t>
      </w:r>
      <w:r w:rsidRPr="00857059">
        <w:br/>
      </w:r>
      <w:r w:rsidRPr="00857059">
        <w:br/>
        <w:t>Сюда по новым им волнам</w:t>
      </w:r>
      <w:r w:rsidRPr="00857059">
        <w:br/>
      </w:r>
      <w:r w:rsidRPr="00857059">
        <w:br/>
        <w:t>Все флаги в гости будут к нам,</w:t>
      </w:r>
      <w:r w:rsidRPr="00857059">
        <w:br/>
      </w:r>
      <w:r w:rsidRPr="00857059">
        <w:br/>
        <w:t>И запируем на просторе.</w:t>
      </w:r>
      <w:r w:rsidRPr="00857059">
        <w:br/>
      </w:r>
      <w:r w:rsidRPr="00857059">
        <w:br/>
        <w:t>А. С. Пушкин.</w:t>
      </w:r>
      <w:r w:rsidRPr="00857059">
        <w:br/>
      </w:r>
      <w:r w:rsidRPr="00857059">
        <w:br/>
        <w:t>Определите художественный прием, использованный поэтом.</w:t>
      </w:r>
      <w:r w:rsidRPr="00857059">
        <w:br/>
      </w:r>
      <w:r w:rsidRPr="00857059">
        <w:br/>
      </w:r>
      <w:r w:rsidRPr="00857059">
        <w:br/>
        <w:t>7.Течение в литературе второй половины XVIII в., отмеченное повышенным интересом к человеческому чувству, эмоциональному восприятию окружающего мира.</w:t>
      </w:r>
      <w:r w:rsidRPr="00857059">
        <w:br/>
      </w:r>
      <w:r w:rsidRPr="00857059">
        <w:br/>
      </w:r>
      <w:r w:rsidRPr="00857059">
        <w:br/>
        <w:t>8 Слух о сумасшествии Чацкого был пущен</w:t>
      </w:r>
      <w:r w:rsidRPr="00857059">
        <w:br/>
      </w:r>
      <w:r w:rsidRPr="00857059">
        <w:br/>
        <w:t xml:space="preserve">А) Фамусовым </w:t>
      </w:r>
      <w:r w:rsidRPr="00857059">
        <w:br/>
      </w:r>
      <w:r w:rsidRPr="00857059">
        <w:br/>
        <w:t>Б) Софьей</w:t>
      </w:r>
      <w:r w:rsidRPr="00857059">
        <w:br/>
      </w:r>
      <w:r w:rsidRPr="00857059">
        <w:br/>
        <w:t xml:space="preserve">В) Молчалиным </w:t>
      </w:r>
      <w:r w:rsidRPr="00857059">
        <w:br/>
      </w:r>
      <w:r w:rsidRPr="00857059">
        <w:br/>
        <w:t>Г) Скалозубом</w:t>
      </w:r>
      <w:r w:rsidRPr="00857059">
        <w:br/>
      </w:r>
      <w:r w:rsidRPr="00857059">
        <w:br/>
      </w:r>
      <w:r w:rsidRPr="00857059">
        <w:br/>
        <w:t>9 Какая басня И.А. Крылова заканчивается следующей моралью:</w:t>
      </w:r>
      <w:r w:rsidRPr="00857059">
        <w:br/>
      </w:r>
      <w:r w:rsidRPr="00857059">
        <w:br/>
        <w:t>Невежда так же в ослепленье</w:t>
      </w:r>
      <w:r w:rsidRPr="00857059">
        <w:br/>
      </w:r>
      <w:r w:rsidRPr="00857059">
        <w:br/>
        <w:t>Бранит науку и ученье</w:t>
      </w:r>
      <w:r w:rsidRPr="00857059">
        <w:br/>
      </w:r>
      <w:r w:rsidRPr="00857059">
        <w:br/>
        <w:t>И все ученые труды,</w:t>
      </w:r>
      <w:r w:rsidRPr="00857059">
        <w:br/>
      </w:r>
      <w:r w:rsidRPr="00857059">
        <w:br/>
        <w:t>Не чувствуя, что он вкушает их плоды.</w:t>
      </w:r>
      <w:r w:rsidRPr="00857059">
        <w:br/>
      </w:r>
      <w:r w:rsidRPr="00857059">
        <w:br/>
        <w:t xml:space="preserve">А)»Волк и Ягненок» </w:t>
      </w:r>
      <w:r w:rsidRPr="00857059">
        <w:br/>
      </w:r>
      <w:r w:rsidRPr="00857059">
        <w:br/>
        <w:t xml:space="preserve">Б) «Свинья под дубом» </w:t>
      </w:r>
      <w:r w:rsidRPr="00857059">
        <w:br/>
      </w:r>
      <w:r w:rsidRPr="00857059">
        <w:br/>
        <w:t xml:space="preserve">В)» Осел и Соловей» </w:t>
      </w:r>
      <w:r w:rsidRPr="00857059">
        <w:br/>
      </w:r>
      <w:r w:rsidRPr="00857059">
        <w:br/>
        <w:t>Г) «Демьянова уха»</w:t>
      </w:r>
      <w:r w:rsidRPr="00857059">
        <w:br/>
      </w:r>
      <w:r w:rsidRPr="00857059">
        <w:br/>
      </w:r>
      <w:r w:rsidRPr="00857059">
        <w:br/>
        <w:t>10На экзамене в присутствии Г.Р. Державина юный Пушкин прочел</w:t>
      </w:r>
      <w:r w:rsidRPr="00857059">
        <w:br/>
      </w:r>
      <w:r w:rsidRPr="00857059">
        <w:br/>
        <w:t>А"Воспоминания в Царском Селе"</w:t>
      </w:r>
      <w:r w:rsidRPr="00857059">
        <w:br/>
      </w:r>
      <w:r w:rsidRPr="00857059">
        <w:br/>
        <w:t xml:space="preserve">Б) «К другу стихотворцу» </w:t>
      </w:r>
      <w:r w:rsidRPr="00857059">
        <w:br/>
      </w:r>
      <w:r w:rsidRPr="00857059">
        <w:br/>
        <w:t>В) «Поэт»</w:t>
      </w:r>
      <w:r w:rsidRPr="00857059">
        <w:br/>
      </w:r>
      <w:r w:rsidRPr="00857059">
        <w:br/>
        <w:t>Г) «Анчар»</w:t>
      </w:r>
      <w:r w:rsidRPr="00857059">
        <w:br/>
      </w:r>
      <w:r w:rsidRPr="00857059">
        <w:br/>
      </w:r>
      <w:r w:rsidRPr="00857059">
        <w:br/>
        <w:t xml:space="preserve">11Назовите автора критического этюда « Мильон терзаний» о комедии А. С. Грибоедова «Горе от ума». </w:t>
      </w:r>
      <w:r w:rsidRPr="00857059">
        <w:br/>
      </w:r>
      <w:r w:rsidRPr="00857059">
        <w:br/>
      </w:r>
      <w:r w:rsidRPr="00857059">
        <w:br/>
        <w:t>12Первым произведением русской литературы, написанного в традиции сентиментализма, принято считать</w:t>
      </w:r>
      <w:r w:rsidRPr="00857059">
        <w:br/>
      </w:r>
      <w:r w:rsidRPr="00857059">
        <w:br/>
        <w:t>А) повесть А.С. Пушкина «Капитанская дочка»</w:t>
      </w:r>
      <w:r w:rsidRPr="00857059">
        <w:br/>
      </w:r>
      <w:r w:rsidRPr="00857059">
        <w:br/>
        <w:t xml:space="preserve">Б) повесть Н.М. Карамзина «Бедная Лиза» </w:t>
      </w:r>
      <w:r w:rsidRPr="00857059">
        <w:br/>
      </w:r>
      <w:r w:rsidRPr="00857059">
        <w:br/>
        <w:t xml:space="preserve">В) поэму А.С. Пушкина «Руслан и Людмила» </w:t>
      </w:r>
      <w:r w:rsidRPr="00857059">
        <w:br/>
      </w:r>
      <w:r w:rsidRPr="00857059">
        <w:br/>
        <w:t>Г) роман М.Ю. Лермонтова «Герой нашего времени».</w:t>
      </w:r>
      <w:r w:rsidRPr="00857059">
        <w:br/>
      </w:r>
      <w:r w:rsidRPr="00857059">
        <w:br/>
      </w:r>
      <w:r w:rsidRPr="00857059">
        <w:br/>
        <w:t xml:space="preserve">13) Кому из героев Н.В.Гоголя соответствует описание: « …молодой человек лет двадцати трех, тоненький, худенький; несколько приглуповат и, как говорится, без царя в голове…» </w:t>
      </w:r>
      <w:r w:rsidRPr="00857059">
        <w:br/>
      </w:r>
      <w:r w:rsidRPr="00857059">
        <w:br/>
        <w:t>А) Хлестакову</w:t>
      </w:r>
      <w:r w:rsidRPr="00857059">
        <w:br/>
      </w:r>
      <w:r w:rsidRPr="00857059">
        <w:br/>
        <w:t>Б) Шпекину</w:t>
      </w:r>
      <w:r w:rsidRPr="00857059">
        <w:br/>
      </w:r>
      <w:r w:rsidRPr="00857059">
        <w:br/>
        <w:t>В) Землянике</w:t>
      </w:r>
      <w:r w:rsidRPr="00857059">
        <w:br/>
      </w:r>
      <w:r w:rsidRPr="00857059">
        <w:br/>
        <w:t>Г) Ляпкину-Тяпкину</w:t>
      </w:r>
    </w:p>
    <w:p w:rsidR="00B37111" w:rsidRDefault="00B37111" w:rsidP="000C6AFF">
      <w:pPr>
        <w:ind w:firstLine="709"/>
        <w:jc w:val="both"/>
        <w:rPr>
          <w:b/>
          <w:sz w:val="28"/>
          <w:szCs w:val="28"/>
        </w:rPr>
      </w:pPr>
      <w:bookmarkStart w:id="1" w:name="page79"/>
      <w:bookmarkStart w:id="2" w:name="page81"/>
      <w:bookmarkEnd w:id="1"/>
      <w:bookmarkEnd w:id="2"/>
    </w:p>
    <w:p w:rsidR="00B37111" w:rsidRDefault="00B37111" w:rsidP="000C6AFF">
      <w:pPr>
        <w:ind w:firstLine="709"/>
        <w:jc w:val="both"/>
        <w:rPr>
          <w:b/>
          <w:sz w:val="28"/>
          <w:szCs w:val="28"/>
        </w:rPr>
      </w:pPr>
    </w:p>
    <w:p w:rsidR="00B37111" w:rsidRDefault="00B37111" w:rsidP="000C6AFF">
      <w:pPr>
        <w:ind w:firstLine="709"/>
        <w:jc w:val="both"/>
        <w:rPr>
          <w:b/>
          <w:sz w:val="28"/>
          <w:szCs w:val="28"/>
        </w:rPr>
      </w:pPr>
    </w:p>
    <w:p w:rsidR="00B37111" w:rsidRDefault="00B37111" w:rsidP="000C6AFF">
      <w:pPr>
        <w:ind w:firstLine="709"/>
        <w:jc w:val="both"/>
        <w:rPr>
          <w:b/>
          <w:sz w:val="28"/>
          <w:szCs w:val="28"/>
        </w:rPr>
      </w:pPr>
    </w:p>
    <w:p w:rsidR="00B37111" w:rsidRDefault="00B37111" w:rsidP="000C6AFF">
      <w:pPr>
        <w:ind w:firstLine="709"/>
        <w:jc w:val="both"/>
        <w:rPr>
          <w:b/>
          <w:sz w:val="28"/>
          <w:szCs w:val="28"/>
        </w:rPr>
      </w:pPr>
    </w:p>
    <w:p w:rsidR="00B37111" w:rsidRDefault="00B37111" w:rsidP="000C6AFF">
      <w:pPr>
        <w:ind w:firstLine="709"/>
        <w:jc w:val="both"/>
        <w:rPr>
          <w:b/>
          <w:sz w:val="28"/>
          <w:szCs w:val="28"/>
        </w:rPr>
      </w:pPr>
    </w:p>
    <w:p w:rsidR="00B37111" w:rsidRDefault="00B37111" w:rsidP="000C6AFF">
      <w:pPr>
        <w:ind w:firstLine="709"/>
        <w:jc w:val="both"/>
        <w:rPr>
          <w:b/>
          <w:sz w:val="28"/>
          <w:szCs w:val="28"/>
        </w:rPr>
      </w:pPr>
    </w:p>
    <w:p w:rsidR="00B37111" w:rsidRDefault="00B37111" w:rsidP="000C6AFF">
      <w:pPr>
        <w:ind w:firstLine="709"/>
        <w:jc w:val="both"/>
        <w:rPr>
          <w:b/>
          <w:sz w:val="28"/>
          <w:szCs w:val="28"/>
        </w:rPr>
      </w:pPr>
    </w:p>
    <w:p w:rsidR="00B37111" w:rsidRDefault="00B37111" w:rsidP="000C6AFF">
      <w:pPr>
        <w:ind w:firstLine="709"/>
        <w:jc w:val="both"/>
        <w:rPr>
          <w:b/>
          <w:sz w:val="28"/>
          <w:szCs w:val="28"/>
        </w:rPr>
      </w:pPr>
    </w:p>
    <w:p w:rsidR="00B37111" w:rsidRDefault="00B37111" w:rsidP="000C6AFF">
      <w:pPr>
        <w:ind w:firstLine="709"/>
        <w:jc w:val="both"/>
        <w:rPr>
          <w:b/>
          <w:sz w:val="28"/>
          <w:szCs w:val="28"/>
        </w:rPr>
      </w:pPr>
    </w:p>
    <w:p w:rsidR="00B37111" w:rsidRDefault="00B37111" w:rsidP="000C6AFF">
      <w:pPr>
        <w:ind w:firstLine="709"/>
        <w:jc w:val="both"/>
        <w:rPr>
          <w:b/>
          <w:sz w:val="28"/>
          <w:szCs w:val="28"/>
        </w:rPr>
      </w:pPr>
    </w:p>
    <w:p w:rsidR="00B37111" w:rsidRDefault="00B37111" w:rsidP="000C6AFF">
      <w:pPr>
        <w:ind w:firstLine="709"/>
        <w:jc w:val="both"/>
        <w:rPr>
          <w:b/>
          <w:sz w:val="28"/>
          <w:szCs w:val="28"/>
        </w:rPr>
      </w:pPr>
    </w:p>
    <w:p w:rsidR="00B37111" w:rsidRDefault="00B37111" w:rsidP="000C6AFF">
      <w:pPr>
        <w:ind w:firstLine="709"/>
        <w:jc w:val="both"/>
        <w:rPr>
          <w:b/>
          <w:sz w:val="28"/>
          <w:szCs w:val="28"/>
        </w:rPr>
      </w:pPr>
    </w:p>
    <w:p w:rsidR="00B37111" w:rsidRDefault="00B37111" w:rsidP="000C6AFF">
      <w:pPr>
        <w:ind w:firstLine="709"/>
        <w:jc w:val="both"/>
        <w:rPr>
          <w:b/>
          <w:sz w:val="28"/>
          <w:szCs w:val="28"/>
        </w:rPr>
      </w:pPr>
    </w:p>
    <w:p w:rsidR="00B37111" w:rsidRPr="00123408" w:rsidRDefault="00B37111" w:rsidP="000C6AFF">
      <w:pPr>
        <w:ind w:firstLine="709"/>
        <w:jc w:val="both"/>
        <w:rPr>
          <w:b/>
          <w:sz w:val="28"/>
          <w:szCs w:val="28"/>
        </w:rPr>
      </w:pPr>
      <w:r w:rsidRPr="00123408">
        <w:rPr>
          <w:b/>
          <w:sz w:val="28"/>
          <w:szCs w:val="28"/>
        </w:rPr>
        <w:t>Раздел III.</w:t>
      </w:r>
      <w:r>
        <w:rPr>
          <w:b/>
          <w:sz w:val="28"/>
          <w:szCs w:val="28"/>
        </w:rPr>
        <w:t xml:space="preserve"> </w:t>
      </w:r>
      <w:r w:rsidRPr="00123408">
        <w:rPr>
          <w:b/>
          <w:sz w:val="28"/>
          <w:szCs w:val="28"/>
        </w:rPr>
        <w:t>Календарно-тематическое планирование</w:t>
      </w:r>
    </w:p>
    <w:p w:rsidR="00B37111" w:rsidRDefault="00B37111" w:rsidP="000C6AFF">
      <w:pPr>
        <w:jc w:val="center"/>
        <w:rPr>
          <w:b/>
          <w:color w:val="FF0000"/>
        </w:rPr>
      </w:pPr>
      <w:r w:rsidRPr="00123408">
        <w:rPr>
          <w:b/>
          <w:color w:val="FF0000"/>
        </w:rPr>
        <w:t>5 класс</w:t>
      </w:r>
    </w:p>
    <w:p w:rsidR="00B37111" w:rsidRDefault="00B37111" w:rsidP="00890039">
      <w:pPr>
        <w:pStyle w:val="ListParagraph"/>
        <w:shd w:val="clear" w:color="auto" w:fill="FFFFFF"/>
        <w:spacing w:before="29"/>
        <w:jc w:val="center"/>
        <w:rPr>
          <w:b/>
          <w:bCs/>
          <w:sz w:val="28"/>
          <w:szCs w:val="28"/>
        </w:rPr>
      </w:pPr>
      <w:r w:rsidRPr="001C4F19">
        <w:rPr>
          <w:b/>
          <w:bCs/>
          <w:sz w:val="28"/>
          <w:szCs w:val="28"/>
        </w:rPr>
        <w:t>КАЛЕНДАРНО-ТЕМАТИЧЕСКОЕ ПЛАНИРОВАНИЕ</w:t>
      </w:r>
    </w:p>
    <w:p w:rsidR="00B37111" w:rsidRPr="007C2720" w:rsidRDefault="00B37111" w:rsidP="00890039">
      <w:pPr>
        <w:pStyle w:val="ListParagraph"/>
        <w:shd w:val="clear" w:color="auto" w:fill="FFFFFF"/>
        <w:spacing w:before="29"/>
        <w:rPr>
          <w:sz w:val="28"/>
          <w:szCs w:val="28"/>
        </w:rPr>
      </w:pPr>
    </w:p>
    <w:tbl>
      <w:tblPr>
        <w:tblW w:w="15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9"/>
        <w:gridCol w:w="3387"/>
        <w:gridCol w:w="2162"/>
        <w:gridCol w:w="1445"/>
        <w:gridCol w:w="595"/>
        <w:gridCol w:w="2040"/>
        <w:gridCol w:w="1920"/>
        <w:gridCol w:w="1800"/>
        <w:gridCol w:w="1200"/>
      </w:tblGrid>
      <w:tr w:rsidR="00B37111" w:rsidRPr="00F16553" w:rsidTr="00DC3EE5">
        <w:tc>
          <w:tcPr>
            <w:tcW w:w="559" w:type="dxa"/>
          </w:tcPr>
          <w:p w:rsidR="00B37111" w:rsidRPr="00F16553" w:rsidRDefault="00B37111" w:rsidP="00AC4284">
            <w:pPr>
              <w:contextualSpacing/>
              <w:jc w:val="center"/>
              <w:rPr>
                <w:b/>
                <w:sz w:val="28"/>
                <w:szCs w:val="28"/>
              </w:rPr>
            </w:pPr>
            <w:r w:rsidRPr="00F16553">
              <w:rPr>
                <w:b/>
                <w:sz w:val="28"/>
                <w:szCs w:val="28"/>
              </w:rPr>
              <w:t>№</w:t>
            </w:r>
          </w:p>
          <w:p w:rsidR="00B37111" w:rsidRPr="00F16553" w:rsidRDefault="00B37111" w:rsidP="00AC4284">
            <w:pPr>
              <w:contextualSpacing/>
              <w:jc w:val="center"/>
              <w:rPr>
                <w:b/>
                <w:sz w:val="28"/>
                <w:szCs w:val="28"/>
              </w:rPr>
            </w:pPr>
            <w:r w:rsidRPr="00F16553">
              <w:rPr>
                <w:b/>
                <w:sz w:val="28"/>
                <w:szCs w:val="28"/>
              </w:rPr>
              <w:t>п/п</w:t>
            </w:r>
          </w:p>
        </w:tc>
        <w:tc>
          <w:tcPr>
            <w:tcW w:w="3387" w:type="dxa"/>
            <w:tcBorders>
              <w:right w:val="single" w:sz="4" w:space="0" w:color="auto"/>
            </w:tcBorders>
          </w:tcPr>
          <w:p w:rsidR="00B37111" w:rsidRPr="00F16553" w:rsidRDefault="00B37111" w:rsidP="00AC4284">
            <w:pPr>
              <w:contextualSpacing/>
              <w:jc w:val="center"/>
              <w:rPr>
                <w:b/>
                <w:sz w:val="28"/>
                <w:szCs w:val="28"/>
              </w:rPr>
            </w:pPr>
            <w:r w:rsidRPr="00F16553">
              <w:rPr>
                <w:b/>
                <w:sz w:val="28"/>
                <w:szCs w:val="28"/>
              </w:rPr>
              <w:t>Наименование раздела и тем</w:t>
            </w:r>
          </w:p>
        </w:tc>
        <w:tc>
          <w:tcPr>
            <w:tcW w:w="2162" w:type="dxa"/>
            <w:tcBorders>
              <w:left w:val="single" w:sz="4" w:space="0" w:color="auto"/>
            </w:tcBorders>
          </w:tcPr>
          <w:p w:rsidR="00B37111" w:rsidRPr="00F16553" w:rsidRDefault="00B37111" w:rsidP="00AC4284">
            <w:pPr>
              <w:contextualSpacing/>
              <w:jc w:val="center"/>
              <w:rPr>
                <w:b/>
                <w:sz w:val="28"/>
                <w:szCs w:val="28"/>
              </w:rPr>
            </w:pPr>
            <w:r w:rsidRPr="00F16553">
              <w:rPr>
                <w:b/>
                <w:sz w:val="28"/>
                <w:szCs w:val="28"/>
              </w:rPr>
              <w:t>Вид контроля, самостоятельной работы</w:t>
            </w:r>
          </w:p>
        </w:tc>
        <w:tc>
          <w:tcPr>
            <w:tcW w:w="2040" w:type="dxa"/>
            <w:gridSpan w:val="2"/>
            <w:tcBorders>
              <w:right w:val="single" w:sz="4" w:space="0" w:color="auto"/>
            </w:tcBorders>
          </w:tcPr>
          <w:p w:rsidR="00B37111" w:rsidRPr="00F16553" w:rsidRDefault="00B37111" w:rsidP="00AC4284">
            <w:pPr>
              <w:contextualSpacing/>
              <w:jc w:val="center"/>
              <w:rPr>
                <w:b/>
                <w:sz w:val="28"/>
                <w:szCs w:val="28"/>
              </w:rPr>
            </w:pPr>
            <w:r w:rsidRPr="00F16553">
              <w:rPr>
                <w:b/>
                <w:sz w:val="28"/>
                <w:szCs w:val="28"/>
              </w:rPr>
              <w:t>Часы учебного времени</w:t>
            </w:r>
          </w:p>
        </w:tc>
        <w:tc>
          <w:tcPr>
            <w:tcW w:w="2040" w:type="dxa"/>
            <w:tcBorders>
              <w:right w:val="single" w:sz="4" w:space="0" w:color="auto"/>
            </w:tcBorders>
          </w:tcPr>
          <w:p w:rsidR="00B37111" w:rsidRPr="00F16553" w:rsidRDefault="00B37111" w:rsidP="00AC4284">
            <w:pPr>
              <w:contextualSpacing/>
              <w:jc w:val="center"/>
              <w:rPr>
                <w:b/>
                <w:sz w:val="28"/>
                <w:szCs w:val="28"/>
              </w:rPr>
            </w:pPr>
            <w:r w:rsidRPr="00F16553">
              <w:rPr>
                <w:b/>
                <w:sz w:val="28"/>
                <w:szCs w:val="28"/>
              </w:rPr>
              <w:t>Плановые сроки прохождения</w:t>
            </w:r>
          </w:p>
        </w:tc>
        <w:tc>
          <w:tcPr>
            <w:tcW w:w="1920" w:type="dxa"/>
            <w:tcBorders>
              <w:left w:val="single" w:sz="4" w:space="0" w:color="auto"/>
            </w:tcBorders>
          </w:tcPr>
          <w:p w:rsidR="00B37111" w:rsidRPr="00F16553" w:rsidRDefault="00B37111" w:rsidP="00AC4284">
            <w:pPr>
              <w:contextualSpacing/>
              <w:jc w:val="center"/>
              <w:rPr>
                <w:b/>
                <w:sz w:val="28"/>
                <w:szCs w:val="28"/>
              </w:rPr>
            </w:pPr>
            <w:r w:rsidRPr="00F16553">
              <w:rPr>
                <w:b/>
                <w:sz w:val="28"/>
                <w:szCs w:val="28"/>
              </w:rPr>
              <w:t>Подготовка к ГИА, ЕГЭ</w:t>
            </w:r>
          </w:p>
        </w:tc>
        <w:tc>
          <w:tcPr>
            <w:tcW w:w="1800" w:type="dxa"/>
          </w:tcPr>
          <w:p w:rsidR="00B37111" w:rsidRPr="00F16553" w:rsidRDefault="00B37111" w:rsidP="00AC4284">
            <w:pPr>
              <w:contextualSpacing/>
              <w:jc w:val="center"/>
              <w:rPr>
                <w:b/>
                <w:sz w:val="28"/>
                <w:szCs w:val="28"/>
              </w:rPr>
            </w:pPr>
            <w:r>
              <w:rPr>
                <w:b/>
                <w:sz w:val="28"/>
                <w:szCs w:val="28"/>
              </w:rPr>
              <w:t>ЦОР</w:t>
            </w:r>
          </w:p>
        </w:tc>
        <w:tc>
          <w:tcPr>
            <w:tcW w:w="1200" w:type="dxa"/>
          </w:tcPr>
          <w:p w:rsidR="00B37111" w:rsidRPr="00F16553" w:rsidRDefault="00B37111" w:rsidP="00AC4284">
            <w:pPr>
              <w:contextualSpacing/>
              <w:jc w:val="center"/>
              <w:rPr>
                <w:b/>
                <w:sz w:val="28"/>
                <w:szCs w:val="28"/>
              </w:rPr>
            </w:pPr>
            <w:r w:rsidRPr="00F16553">
              <w:rPr>
                <w:b/>
                <w:sz w:val="28"/>
                <w:szCs w:val="28"/>
              </w:rPr>
              <w:t>Примечание</w:t>
            </w:r>
          </w:p>
        </w:tc>
      </w:tr>
      <w:tr w:rsidR="00B37111" w:rsidRPr="00F16553" w:rsidTr="00DC3EE5">
        <w:tc>
          <w:tcPr>
            <w:tcW w:w="6108" w:type="dxa"/>
            <w:gridSpan w:val="3"/>
          </w:tcPr>
          <w:p w:rsidR="00B37111" w:rsidRPr="00F16553" w:rsidRDefault="00B37111" w:rsidP="00A03A96">
            <w:pPr>
              <w:contextualSpacing/>
              <w:jc w:val="center"/>
              <w:rPr>
                <w:b/>
                <w:sz w:val="28"/>
                <w:szCs w:val="28"/>
              </w:rPr>
            </w:pPr>
          </w:p>
        </w:tc>
        <w:tc>
          <w:tcPr>
            <w:tcW w:w="2040" w:type="dxa"/>
            <w:gridSpan w:val="2"/>
            <w:tcBorders>
              <w:right w:val="single" w:sz="4" w:space="0" w:color="auto"/>
            </w:tcBorders>
          </w:tcPr>
          <w:p w:rsidR="00B37111" w:rsidRPr="00F16553" w:rsidRDefault="00B37111" w:rsidP="00AC4284">
            <w:pPr>
              <w:contextualSpacing/>
              <w:jc w:val="center"/>
              <w:rPr>
                <w:b/>
                <w:sz w:val="28"/>
                <w:szCs w:val="28"/>
              </w:rPr>
            </w:pPr>
          </w:p>
        </w:tc>
        <w:tc>
          <w:tcPr>
            <w:tcW w:w="2040" w:type="dxa"/>
            <w:tcBorders>
              <w:right w:val="single" w:sz="4" w:space="0" w:color="auto"/>
            </w:tcBorders>
          </w:tcPr>
          <w:p w:rsidR="00B37111" w:rsidRPr="00F16553" w:rsidRDefault="00B37111" w:rsidP="00AC4284">
            <w:pPr>
              <w:contextualSpacing/>
              <w:jc w:val="center"/>
              <w:rPr>
                <w:b/>
                <w:sz w:val="28"/>
                <w:szCs w:val="28"/>
              </w:rPr>
            </w:pPr>
            <w:r w:rsidRPr="00F16553">
              <w:rPr>
                <w:b/>
                <w:sz w:val="28"/>
                <w:szCs w:val="28"/>
              </w:rPr>
              <w:t>Введение (1)</w:t>
            </w:r>
          </w:p>
        </w:tc>
        <w:tc>
          <w:tcPr>
            <w:tcW w:w="4920" w:type="dxa"/>
            <w:gridSpan w:val="3"/>
            <w:tcBorders>
              <w:left w:val="single" w:sz="4" w:space="0" w:color="auto"/>
            </w:tcBorders>
          </w:tcPr>
          <w:p w:rsidR="00B37111" w:rsidRPr="00F16553" w:rsidRDefault="00B37111" w:rsidP="00AC4284">
            <w:pPr>
              <w:contextualSpacing/>
              <w:jc w:val="center"/>
              <w:rPr>
                <w:b/>
                <w:sz w:val="28"/>
                <w:szCs w:val="28"/>
              </w:rPr>
            </w:pPr>
          </w:p>
        </w:tc>
      </w:tr>
      <w:tr w:rsidR="00B37111" w:rsidRPr="00F16553" w:rsidTr="00DC3EE5">
        <w:tc>
          <w:tcPr>
            <w:tcW w:w="559" w:type="dxa"/>
          </w:tcPr>
          <w:p w:rsidR="00B37111" w:rsidRPr="00F16553" w:rsidRDefault="00B37111" w:rsidP="00AC4284">
            <w:pPr>
              <w:shd w:val="clear" w:color="auto" w:fill="FFFFFF"/>
              <w:ind w:left="34"/>
              <w:contextualSpacing/>
              <w:rPr>
                <w:sz w:val="28"/>
                <w:szCs w:val="28"/>
              </w:rPr>
            </w:pPr>
            <w:r w:rsidRPr="00F16553">
              <w:rPr>
                <w:sz w:val="28"/>
                <w:szCs w:val="28"/>
              </w:rPr>
              <w:t>1.</w:t>
            </w:r>
          </w:p>
        </w:tc>
        <w:tc>
          <w:tcPr>
            <w:tcW w:w="3387" w:type="dxa"/>
          </w:tcPr>
          <w:p w:rsidR="00B37111" w:rsidRPr="00F16553" w:rsidRDefault="00B37111" w:rsidP="00AC4284">
            <w:pPr>
              <w:shd w:val="clear" w:color="auto" w:fill="FFFFFF"/>
              <w:ind w:right="14"/>
              <w:contextualSpacing/>
              <w:rPr>
                <w:sz w:val="28"/>
                <w:szCs w:val="28"/>
              </w:rPr>
            </w:pPr>
            <w:r w:rsidRPr="00F16553">
              <w:rPr>
                <w:sz w:val="28"/>
                <w:szCs w:val="28"/>
              </w:rPr>
              <w:t xml:space="preserve">Книга и ее </w:t>
            </w:r>
            <w:r w:rsidRPr="00F16553">
              <w:rPr>
                <w:spacing w:val="-3"/>
                <w:sz w:val="28"/>
                <w:szCs w:val="28"/>
              </w:rPr>
              <w:t>роль в духов</w:t>
            </w:r>
            <w:r w:rsidRPr="00F16553">
              <w:rPr>
                <w:spacing w:val="-3"/>
                <w:sz w:val="28"/>
                <w:szCs w:val="28"/>
              </w:rPr>
              <w:softHyphen/>
            </w:r>
            <w:r w:rsidRPr="00F16553">
              <w:rPr>
                <w:spacing w:val="-5"/>
                <w:sz w:val="28"/>
                <w:szCs w:val="28"/>
              </w:rPr>
              <w:t>ной жизни че</w:t>
            </w:r>
            <w:r w:rsidRPr="00F16553">
              <w:rPr>
                <w:spacing w:val="-5"/>
                <w:sz w:val="28"/>
                <w:szCs w:val="28"/>
              </w:rPr>
              <w:softHyphen/>
            </w:r>
            <w:r w:rsidRPr="00F16553">
              <w:rPr>
                <w:spacing w:val="-3"/>
                <w:sz w:val="28"/>
                <w:szCs w:val="28"/>
              </w:rPr>
              <w:t>ловека и об</w:t>
            </w:r>
            <w:r w:rsidRPr="00F16553">
              <w:rPr>
                <w:spacing w:val="-3"/>
                <w:sz w:val="28"/>
                <w:szCs w:val="28"/>
              </w:rPr>
              <w:softHyphen/>
            </w:r>
            <w:r w:rsidRPr="00F16553">
              <w:rPr>
                <w:sz w:val="28"/>
                <w:szCs w:val="28"/>
              </w:rPr>
              <w:t>щества</w:t>
            </w:r>
          </w:p>
        </w:tc>
        <w:tc>
          <w:tcPr>
            <w:tcW w:w="2162" w:type="dxa"/>
            <w:tcBorders>
              <w:right w:val="single" w:sz="4" w:space="0" w:color="auto"/>
            </w:tcBorders>
          </w:tcPr>
          <w:p w:rsidR="00B37111" w:rsidRPr="00F16553" w:rsidRDefault="00B37111" w:rsidP="00AC4284">
            <w:pPr>
              <w:contextualSpacing/>
              <w:rPr>
                <w:sz w:val="28"/>
                <w:szCs w:val="28"/>
              </w:rPr>
            </w:pPr>
            <w:r w:rsidRPr="00F16553">
              <w:rPr>
                <w:sz w:val="28"/>
                <w:szCs w:val="28"/>
              </w:rPr>
              <w:t>Устный опрос</w:t>
            </w:r>
          </w:p>
        </w:tc>
        <w:tc>
          <w:tcPr>
            <w:tcW w:w="4080" w:type="dxa"/>
            <w:gridSpan w:val="3"/>
            <w:tcBorders>
              <w:left w:val="single" w:sz="4" w:space="0" w:color="auto"/>
            </w:tcBorders>
          </w:tcPr>
          <w:p w:rsidR="00B37111" w:rsidRPr="00F16553" w:rsidRDefault="00B37111" w:rsidP="00AC4284">
            <w:pPr>
              <w:contextualSpacing/>
              <w:rPr>
                <w:sz w:val="28"/>
                <w:szCs w:val="28"/>
              </w:rPr>
            </w:pPr>
            <w:r w:rsidRPr="00F16553">
              <w:rPr>
                <w:sz w:val="28"/>
                <w:szCs w:val="28"/>
              </w:rPr>
              <w:t>1</w:t>
            </w:r>
          </w:p>
        </w:tc>
        <w:tc>
          <w:tcPr>
            <w:tcW w:w="1920" w:type="dxa"/>
            <w:tcBorders>
              <w:bottom w:val="single" w:sz="4" w:space="0" w:color="auto"/>
            </w:tcBorders>
          </w:tcPr>
          <w:p w:rsidR="00B37111" w:rsidRPr="00F16553" w:rsidRDefault="00B37111" w:rsidP="00AC4284">
            <w:pPr>
              <w:contextualSpacing/>
              <w:rPr>
                <w:sz w:val="28"/>
                <w:szCs w:val="28"/>
              </w:rPr>
            </w:pP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6108" w:type="dxa"/>
            <w:gridSpan w:val="3"/>
            <w:tcBorders>
              <w:right w:val="single" w:sz="4" w:space="0" w:color="auto"/>
            </w:tcBorders>
          </w:tcPr>
          <w:p w:rsidR="00B37111" w:rsidRPr="00F16553" w:rsidRDefault="00B37111" w:rsidP="00A03A96">
            <w:pPr>
              <w:contextualSpacing/>
              <w:jc w:val="center"/>
              <w:rPr>
                <w:b/>
                <w:sz w:val="28"/>
                <w:szCs w:val="28"/>
              </w:rPr>
            </w:pPr>
          </w:p>
        </w:tc>
        <w:tc>
          <w:tcPr>
            <w:tcW w:w="9000" w:type="dxa"/>
            <w:gridSpan w:val="6"/>
            <w:tcBorders>
              <w:left w:val="single" w:sz="4" w:space="0" w:color="auto"/>
            </w:tcBorders>
          </w:tcPr>
          <w:p w:rsidR="00B37111" w:rsidRPr="00F16553" w:rsidRDefault="00B37111" w:rsidP="00DC3EE5">
            <w:pPr>
              <w:contextualSpacing/>
              <w:jc w:val="center"/>
              <w:rPr>
                <w:b/>
                <w:sz w:val="28"/>
                <w:szCs w:val="28"/>
              </w:rPr>
            </w:pPr>
            <w:r w:rsidRPr="00F16553">
              <w:rPr>
                <w:b/>
                <w:sz w:val="28"/>
                <w:szCs w:val="28"/>
              </w:rPr>
              <w:t>Мифология (3)</w:t>
            </w:r>
          </w:p>
        </w:tc>
      </w:tr>
      <w:tr w:rsidR="00B37111" w:rsidRPr="00F16553" w:rsidTr="00DC3EE5">
        <w:tc>
          <w:tcPr>
            <w:tcW w:w="559" w:type="dxa"/>
          </w:tcPr>
          <w:p w:rsidR="00B37111" w:rsidRPr="00F16553" w:rsidRDefault="00B37111" w:rsidP="00AC4284">
            <w:pPr>
              <w:shd w:val="clear" w:color="auto" w:fill="FFFFFF"/>
              <w:ind w:left="38"/>
              <w:contextualSpacing/>
              <w:rPr>
                <w:sz w:val="28"/>
                <w:szCs w:val="28"/>
              </w:rPr>
            </w:pPr>
            <w:r w:rsidRPr="00F16553">
              <w:rPr>
                <w:sz w:val="28"/>
                <w:szCs w:val="28"/>
              </w:rPr>
              <w:t>2.</w:t>
            </w:r>
          </w:p>
        </w:tc>
        <w:tc>
          <w:tcPr>
            <w:tcW w:w="3387" w:type="dxa"/>
          </w:tcPr>
          <w:p w:rsidR="00B37111" w:rsidRPr="00F16553" w:rsidRDefault="00B37111" w:rsidP="00AC4284">
            <w:pPr>
              <w:shd w:val="clear" w:color="auto" w:fill="FFFFFF"/>
              <w:ind w:right="5"/>
              <w:contextualSpacing/>
              <w:rPr>
                <w:sz w:val="28"/>
                <w:szCs w:val="28"/>
              </w:rPr>
            </w:pPr>
            <w:r w:rsidRPr="00F16553">
              <w:rPr>
                <w:sz w:val="28"/>
                <w:szCs w:val="28"/>
              </w:rPr>
              <w:t xml:space="preserve">Античный </w:t>
            </w:r>
            <w:r w:rsidRPr="00F16553">
              <w:rPr>
                <w:spacing w:val="-3"/>
                <w:sz w:val="28"/>
                <w:szCs w:val="28"/>
              </w:rPr>
              <w:t>миф. Проис</w:t>
            </w:r>
            <w:r w:rsidRPr="00F16553">
              <w:rPr>
                <w:spacing w:val="-3"/>
                <w:sz w:val="28"/>
                <w:szCs w:val="28"/>
              </w:rPr>
              <w:softHyphen/>
            </w:r>
            <w:r w:rsidRPr="00F16553">
              <w:rPr>
                <w:spacing w:val="-4"/>
                <w:sz w:val="28"/>
                <w:szCs w:val="28"/>
              </w:rPr>
              <w:t>хождение ми</w:t>
            </w:r>
            <w:r w:rsidRPr="00F16553">
              <w:rPr>
                <w:spacing w:val="-4"/>
                <w:sz w:val="28"/>
                <w:szCs w:val="28"/>
              </w:rPr>
              <w:softHyphen/>
            </w:r>
            <w:r w:rsidRPr="00F16553">
              <w:rPr>
                <w:spacing w:val="-3"/>
                <w:sz w:val="28"/>
                <w:szCs w:val="28"/>
              </w:rPr>
              <w:t xml:space="preserve">ра и богов в </w:t>
            </w:r>
            <w:r w:rsidRPr="00F16553">
              <w:rPr>
                <w:spacing w:val="-4"/>
                <w:sz w:val="28"/>
                <w:szCs w:val="28"/>
              </w:rPr>
              <w:t>античных ми</w:t>
            </w:r>
            <w:r w:rsidRPr="00F16553">
              <w:rPr>
                <w:spacing w:val="-4"/>
                <w:sz w:val="28"/>
                <w:szCs w:val="28"/>
              </w:rPr>
              <w:softHyphen/>
            </w:r>
            <w:r w:rsidRPr="00F16553">
              <w:rPr>
                <w:spacing w:val="-3"/>
                <w:sz w:val="28"/>
                <w:szCs w:val="28"/>
              </w:rPr>
              <w:t>фах «Рождение Зевса», «Олимп»</w:t>
            </w:r>
          </w:p>
        </w:tc>
        <w:tc>
          <w:tcPr>
            <w:tcW w:w="2162" w:type="dxa"/>
          </w:tcPr>
          <w:p w:rsidR="00B37111" w:rsidRPr="00F16553" w:rsidRDefault="00B37111" w:rsidP="00AC4284">
            <w:pPr>
              <w:contextualSpacing/>
              <w:rPr>
                <w:sz w:val="28"/>
                <w:szCs w:val="28"/>
              </w:rPr>
            </w:pPr>
            <w:r w:rsidRPr="00F16553">
              <w:rPr>
                <w:sz w:val="28"/>
                <w:szCs w:val="28"/>
              </w:rPr>
              <w:t>Устный опрос</w:t>
            </w:r>
          </w:p>
        </w:tc>
        <w:tc>
          <w:tcPr>
            <w:tcW w:w="2040" w:type="dxa"/>
            <w:gridSpan w:val="2"/>
          </w:tcPr>
          <w:p w:rsidR="00B37111" w:rsidRPr="00F16553" w:rsidRDefault="00B37111" w:rsidP="00AC4284">
            <w:pPr>
              <w:contextualSpacing/>
              <w:rPr>
                <w:sz w:val="28"/>
                <w:szCs w:val="28"/>
              </w:rPr>
            </w:pPr>
            <w:r w:rsidRPr="00F16553">
              <w:rPr>
                <w:sz w:val="28"/>
                <w:szCs w:val="28"/>
              </w:rPr>
              <w:t>1</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r w:rsidRPr="00F16553">
              <w:rPr>
                <w:sz w:val="28"/>
                <w:szCs w:val="28"/>
              </w:rPr>
              <w:t>Часть А</w:t>
            </w: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38"/>
              <w:contextualSpacing/>
              <w:rPr>
                <w:sz w:val="28"/>
                <w:szCs w:val="28"/>
              </w:rPr>
            </w:pPr>
            <w:r w:rsidRPr="00F16553">
              <w:rPr>
                <w:sz w:val="28"/>
                <w:szCs w:val="28"/>
              </w:rPr>
              <w:t>3.</w:t>
            </w:r>
          </w:p>
        </w:tc>
        <w:tc>
          <w:tcPr>
            <w:tcW w:w="3387" w:type="dxa"/>
          </w:tcPr>
          <w:p w:rsidR="00B37111" w:rsidRPr="00F16553" w:rsidRDefault="00B37111" w:rsidP="00AC4284">
            <w:pPr>
              <w:shd w:val="clear" w:color="auto" w:fill="FFFFFF"/>
              <w:ind w:right="5"/>
              <w:contextualSpacing/>
              <w:rPr>
                <w:sz w:val="28"/>
                <w:szCs w:val="28"/>
              </w:rPr>
            </w:pPr>
            <w:r w:rsidRPr="00F16553">
              <w:rPr>
                <w:sz w:val="28"/>
                <w:szCs w:val="28"/>
              </w:rPr>
              <w:t>Мифологические герои и события в мифе «Одис</w:t>
            </w:r>
            <w:r w:rsidRPr="00F16553">
              <w:rPr>
                <w:sz w:val="28"/>
                <w:szCs w:val="28"/>
              </w:rPr>
              <w:softHyphen/>
              <w:t>сей на острове циклопов. По</w:t>
            </w:r>
            <w:r w:rsidRPr="00F16553">
              <w:rPr>
                <w:sz w:val="28"/>
                <w:szCs w:val="28"/>
              </w:rPr>
              <w:softHyphen/>
              <w:t>лифем»</w:t>
            </w:r>
          </w:p>
        </w:tc>
        <w:tc>
          <w:tcPr>
            <w:tcW w:w="2162" w:type="dxa"/>
          </w:tcPr>
          <w:p w:rsidR="00B37111" w:rsidRPr="00F16553" w:rsidRDefault="00B37111" w:rsidP="00AC4284">
            <w:pPr>
              <w:contextualSpacing/>
              <w:rPr>
                <w:sz w:val="28"/>
                <w:szCs w:val="28"/>
              </w:rPr>
            </w:pPr>
            <w:r w:rsidRPr="00F16553">
              <w:rPr>
                <w:sz w:val="28"/>
                <w:szCs w:val="28"/>
              </w:rPr>
              <w:t>Устный опрос</w:t>
            </w:r>
          </w:p>
        </w:tc>
        <w:tc>
          <w:tcPr>
            <w:tcW w:w="2040" w:type="dxa"/>
            <w:gridSpan w:val="2"/>
          </w:tcPr>
          <w:p w:rsidR="00B37111" w:rsidRPr="00F16553" w:rsidRDefault="00B37111" w:rsidP="00AC4284">
            <w:pPr>
              <w:contextualSpacing/>
              <w:rPr>
                <w:sz w:val="28"/>
                <w:szCs w:val="28"/>
              </w:rPr>
            </w:pPr>
            <w:r>
              <w:rPr>
                <w:sz w:val="28"/>
                <w:szCs w:val="28"/>
              </w:rPr>
              <w:t>1</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r w:rsidRPr="00F16553">
              <w:rPr>
                <w:sz w:val="28"/>
                <w:szCs w:val="28"/>
              </w:rPr>
              <w:t>Часть А</w:t>
            </w: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38"/>
              <w:contextualSpacing/>
              <w:rPr>
                <w:sz w:val="28"/>
                <w:szCs w:val="28"/>
              </w:rPr>
            </w:pPr>
            <w:r w:rsidRPr="00F16553">
              <w:rPr>
                <w:sz w:val="28"/>
                <w:szCs w:val="28"/>
              </w:rPr>
              <w:t>4.</w:t>
            </w:r>
          </w:p>
        </w:tc>
        <w:tc>
          <w:tcPr>
            <w:tcW w:w="3387" w:type="dxa"/>
          </w:tcPr>
          <w:p w:rsidR="00B37111" w:rsidRPr="00F16553" w:rsidRDefault="00B37111" w:rsidP="00AC4284">
            <w:pPr>
              <w:shd w:val="clear" w:color="auto" w:fill="FFFFFF"/>
              <w:ind w:right="5"/>
              <w:contextualSpacing/>
              <w:rPr>
                <w:sz w:val="28"/>
                <w:szCs w:val="28"/>
              </w:rPr>
            </w:pPr>
            <w:r w:rsidRPr="00F16553">
              <w:rPr>
                <w:sz w:val="28"/>
                <w:szCs w:val="28"/>
              </w:rPr>
              <w:t>Мифы древ</w:t>
            </w:r>
            <w:r w:rsidRPr="00F16553">
              <w:rPr>
                <w:sz w:val="28"/>
                <w:szCs w:val="28"/>
              </w:rPr>
              <w:softHyphen/>
              <w:t>них славян как форма по</w:t>
            </w:r>
            <w:r w:rsidRPr="00F16553">
              <w:rPr>
                <w:sz w:val="28"/>
                <w:szCs w:val="28"/>
              </w:rPr>
              <w:softHyphen/>
              <w:t>знания дейст</w:t>
            </w:r>
            <w:r w:rsidRPr="00F16553">
              <w:rPr>
                <w:sz w:val="28"/>
                <w:szCs w:val="28"/>
              </w:rPr>
              <w:softHyphen/>
              <w:t>вительности</w:t>
            </w:r>
          </w:p>
        </w:tc>
        <w:tc>
          <w:tcPr>
            <w:tcW w:w="2162" w:type="dxa"/>
          </w:tcPr>
          <w:p w:rsidR="00B37111" w:rsidRPr="00F16553" w:rsidRDefault="00B37111" w:rsidP="00AC4284">
            <w:pPr>
              <w:contextualSpacing/>
              <w:rPr>
                <w:sz w:val="28"/>
                <w:szCs w:val="28"/>
              </w:rPr>
            </w:pPr>
            <w:r w:rsidRPr="00F16553">
              <w:rPr>
                <w:sz w:val="28"/>
                <w:szCs w:val="28"/>
              </w:rPr>
              <w:t>Тестирование</w:t>
            </w:r>
          </w:p>
          <w:p w:rsidR="00B37111" w:rsidRPr="00F16553" w:rsidRDefault="00B37111" w:rsidP="00AC4284">
            <w:pPr>
              <w:contextualSpacing/>
              <w:rPr>
                <w:sz w:val="28"/>
                <w:szCs w:val="28"/>
              </w:rPr>
            </w:pPr>
            <w:r w:rsidRPr="00F16553">
              <w:rPr>
                <w:sz w:val="28"/>
                <w:szCs w:val="28"/>
              </w:rPr>
              <w:t>Текущий контроль.</w:t>
            </w:r>
          </w:p>
        </w:tc>
        <w:tc>
          <w:tcPr>
            <w:tcW w:w="4080" w:type="dxa"/>
            <w:gridSpan w:val="3"/>
          </w:tcPr>
          <w:p w:rsidR="00B37111" w:rsidRPr="00F16553" w:rsidRDefault="00B37111" w:rsidP="00AC4284">
            <w:pPr>
              <w:contextualSpacing/>
              <w:rPr>
                <w:sz w:val="28"/>
                <w:szCs w:val="28"/>
              </w:rPr>
            </w:pPr>
            <w:r w:rsidRPr="00F16553">
              <w:rPr>
                <w:sz w:val="28"/>
                <w:szCs w:val="28"/>
              </w:rPr>
              <w:t>1</w:t>
            </w:r>
          </w:p>
        </w:tc>
        <w:tc>
          <w:tcPr>
            <w:tcW w:w="1920" w:type="dxa"/>
          </w:tcPr>
          <w:p w:rsidR="00B37111" w:rsidRPr="00F16553" w:rsidRDefault="00B37111" w:rsidP="00AC4284">
            <w:pPr>
              <w:contextualSpacing/>
              <w:rPr>
                <w:sz w:val="28"/>
                <w:szCs w:val="28"/>
              </w:rPr>
            </w:pPr>
            <w:r w:rsidRPr="00F16553">
              <w:rPr>
                <w:sz w:val="28"/>
                <w:szCs w:val="28"/>
              </w:rPr>
              <w:t>Часть А</w:t>
            </w: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A03A96">
        <w:tc>
          <w:tcPr>
            <w:tcW w:w="15108" w:type="dxa"/>
            <w:gridSpan w:val="9"/>
          </w:tcPr>
          <w:p w:rsidR="00B37111" w:rsidRPr="00F16553" w:rsidRDefault="00B37111" w:rsidP="00DC3EE5">
            <w:pPr>
              <w:contextualSpacing/>
              <w:jc w:val="center"/>
              <w:rPr>
                <w:b/>
                <w:sz w:val="28"/>
                <w:szCs w:val="28"/>
              </w:rPr>
            </w:pPr>
            <w:r w:rsidRPr="00F16553">
              <w:rPr>
                <w:b/>
                <w:sz w:val="28"/>
                <w:szCs w:val="28"/>
              </w:rPr>
              <w:t>Устное народное творчество (3)</w:t>
            </w:r>
          </w:p>
        </w:tc>
      </w:tr>
      <w:tr w:rsidR="00B37111" w:rsidRPr="00F16553" w:rsidTr="00DC3EE5">
        <w:tc>
          <w:tcPr>
            <w:tcW w:w="559" w:type="dxa"/>
          </w:tcPr>
          <w:p w:rsidR="00B37111" w:rsidRPr="00F16553" w:rsidRDefault="00B37111" w:rsidP="00AC4284">
            <w:pPr>
              <w:shd w:val="clear" w:color="auto" w:fill="FFFFFF"/>
              <w:ind w:left="48"/>
              <w:contextualSpacing/>
              <w:rPr>
                <w:sz w:val="28"/>
                <w:szCs w:val="28"/>
              </w:rPr>
            </w:pPr>
            <w:r w:rsidRPr="00F16553">
              <w:rPr>
                <w:sz w:val="28"/>
                <w:szCs w:val="28"/>
              </w:rPr>
              <w:t>5.</w:t>
            </w:r>
          </w:p>
        </w:tc>
        <w:tc>
          <w:tcPr>
            <w:tcW w:w="3387" w:type="dxa"/>
          </w:tcPr>
          <w:p w:rsidR="00B37111" w:rsidRPr="00F16553" w:rsidRDefault="00B37111" w:rsidP="00AC4284">
            <w:pPr>
              <w:shd w:val="clear" w:color="auto" w:fill="FFFFFF"/>
              <w:contextualSpacing/>
              <w:rPr>
                <w:sz w:val="28"/>
                <w:szCs w:val="28"/>
              </w:rPr>
            </w:pPr>
            <w:r w:rsidRPr="00F16553">
              <w:rPr>
                <w:spacing w:val="-5"/>
                <w:sz w:val="28"/>
                <w:szCs w:val="28"/>
              </w:rPr>
              <w:t xml:space="preserve">Сказка. Добрая </w:t>
            </w:r>
            <w:r w:rsidRPr="00F16553">
              <w:rPr>
                <w:spacing w:val="-4"/>
                <w:sz w:val="28"/>
                <w:szCs w:val="28"/>
              </w:rPr>
              <w:t xml:space="preserve">и злая сила в </w:t>
            </w:r>
            <w:r w:rsidRPr="00F16553">
              <w:rPr>
                <w:sz w:val="28"/>
                <w:szCs w:val="28"/>
              </w:rPr>
              <w:t xml:space="preserve">волшебной </w:t>
            </w:r>
            <w:r w:rsidRPr="00F16553">
              <w:rPr>
                <w:spacing w:val="-4"/>
                <w:sz w:val="28"/>
                <w:szCs w:val="28"/>
              </w:rPr>
              <w:t>сказке «Царев</w:t>
            </w:r>
            <w:r w:rsidRPr="00F16553">
              <w:rPr>
                <w:spacing w:val="-4"/>
                <w:sz w:val="28"/>
                <w:szCs w:val="28"/>
              </w:rPr>
              <w:softHyphen/>
            </w:r>
            <w:r w:rsidRPr="00F16553">
              <w:rPr>
                <w:spacing w:val="-5"/>
                <w:sz w:val="28"/>
                <w:szCs w:val="28"/>
              </w:rPr>
              <w:t>на-лягушка»</w:t>
            </w:r>
          </w:p>
        </w:tc>
        <w:tc>
          <w:tcPr>
            <w:tcW w:w="2162" w:type="dxa"/>
          </w:tcPr>
          <w:p w:rsidR="00B37111" w:rsidRPr="00F16553" w:rsidRDefault="00B37111" w:rsidP="00AC4284">
            <w:pPr>
              <w:contextualSpacing/>
              <w:rPr>
                <w:sz w:val="28"/>
                <w:szCs w:val="28"/>
              </w:rPr>
            </w:pPr>
            <w:r w:rsidRPr="00F16553">
              <w:rPr>
                <w:sz w:val="28"/>
                <w:szCs w:val="28"/>
              </w:rPr>
              <w:t>Беседа</w:t>
            </w:r>
          </w:p>
        </w:tc>
        <w:tc>
          <w:tcPr>
            <w:tcW w:w="2040" w:type="dxa"/>
            <w:gridSpan w:val="2"/>
          </w:tcPr>
          <w:p w:rsidR="00B37111" w:rsidRPr="00F16553" w:rsidRDefault="00B37111" w:rsidP="00AC4284">
            <w:pPr>
              <w:contextualSpacing/>
              <w:rPr>
                <w:sz w:val="28"/>
                <w:szCs w:val="28"/>
              </w:rPr>
            </w:pPr>
            <w:r w:rsidRPr="00F16553">
              <w:rPr>
                <w:sz w:val="28"/>
                <w:szCs w:val="28"/>
              </w:rPr>
              <w:t>1</w:t>
            </w:r>
          </w:p>
          <w:p w:rsidR="00B37111" w:rsidRPr="00F16553" w:rsidRDefault="00B37111" w:rsidP="00AC4284">
            <w:pPr>
              <w:contextualSpacing/>
              <w:rPr>
                <w:sz w:val="28"/>
                <w:szCs w:val="28"/>
              </w:rPr>
            </w:pPr>
          </w:p>
        </w:tc>
        <w:tc>
          <w:tcPr>
            <w:tcW w:w="2040" w:type="dxa"/>
          </w:tcPr>
          <w:p w:rsidR="00B37111" w:rsidRPr="00F16553" w:rsidRDefault="00B37111" w:rsidP="00AC4284">
            <w:pPr>
              <w:contextualSpacing/>
              <w:rPr>
                <w:sz w:val="28"/>
                <w:szCs w:val="28"/>
              </w:rPr>
            </w:pPr>
            <w:r w:rsidRPr="00F16553">
              <w:rPr>
                <w:sz w:val="28"/>
                <w:szCs w:val="28"/>
              </w:rPr>
              <w:t>1</w:t>
            </w:r>
          </w:p>
        </w:tc>
        <w:tc>
          <w:tcPr>
            <w:tcW w:w="1920" w:type="dxa"/>
          </w:tcPr>
          <w:p w:rsidR="00B37111" w:rsidRPr="00F16553" w:rsidRDefault="00B37111" w:rsidP="00AC4284">
            <w:pPr>
              <w:contextualSpacing/>
              <w:rPr>
                <w:sz w:val="28"/>
                <w:szCs w:val="28"/>
              </w:rPr>
            </w:pPr>
            <w:r w:rsidRPr="00F16553">
              <w:rPr>
                <w:sz w:val="28"/>
                <w:szCs w:val="28"/>
              </w:rPr>
              <w:t>Часть А</w:t>
            </w: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9"/>
              <w:contextualSpacing/>
              <w:rPr>
                <w:sz w:val="28"/>
                <w:szCs w:val="28"/>
              </w:rPr>
            </w:pPr>
            <w:r w:rsidRPr="00F16553">
              <w:rPr>
                <w:sz w:val="28"/>
                <w:szCs w:val="28"/>
              </w:rPr>
              <w:t>6.</w:t>
            </w:r>
          </w:p>
        </w:tc>
        <w:tc>
          <w:tcPr>
            <w:tcW w:w="3387" w:type="dxa"/>
          </w:tcPr>
          <w:p w:rsidR="00B37111" w:rsidRPr="00F16553" w:rsidRDefault="00B37111" w:rsidP="00AC4284">
            <w:pPr>
              <w:shd w:val="clear" w:color="auto" w:fill="FFFFFF"/>
              <w:ind w:firstLine="5"/>
              <w:contextualSpacing/>
              <w:rPr>
                <w:sz w:val="28"/>
                <w:szCs w:val="28"/>
              </w:rPr>
            </w:pPr>
            <w:r w:rsidRPr="00F16553">
              <w:rPr>
                <w:sz w:val="28"/>
                <w:szCs w:val="28"/>
              </w:rPr>
              <w:t>Бытовая сказка «Чего на свете не бывает»</w:t>
            </w:r>
          </w:p>
        </w:tc>
        <w:tc>
          <w:tcPr>
            <w:tcW w:w="2162" w:type="dxa"/>
          </w:tcPr>
          <w:p w:rsidR="00B37111" w:rsidRPr="00F16553" w:rsidRDefault="00B37111" w:rsidP="00AC4284">
            <w:pPr>
              <w:contextualSpacing/>
              <w:rPr>
                <w:sz w:val="28"/>
                <w:szCs w:val="28"/>
              </w:rPr>
            </w:pPr>
            <w:r w:rsidRPr="00F16553">
              <w:rPr>
                <w:sz w:val="28"/>
                <w:szCs w:val="28"/>
              </w:rPr>
              <w:t>Устный опрос</w:t>
            </w:r>
          </w:p>
        </w:tc>
        <w:tc>
          <w:tcPr>
            <w:tcW w:w="2040" w:type="dxa"/>
            <w:gridSpan w:val="2"/>
          </w:tcPr>
          <w:p w:rsidR="00B37111" w:rsidRPr="00F16553" w:rsidRDefault="00B37111" w:rsidP="00AC4284">
            <w:pPr>
              <w:contextualSpacing/>
              <w:rPr>
                <w:sz w:val="28"/>
                <w:szCs w:val="28"/>
              </w:rPr>
            </w:pPr>
            <w:r>
              <w:rPr>
                <w:sz w:val="28"/>
                <w:szCs w:val="28"/>
              </w:rPr>
              <w:t>1</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7.</w:t>
            </w:r>
          </w:p>
        </w:tc>
        <w:tc>
          <w:tcPr>
            <w:tcW w:w="3387" w:type="dxa"/>
          </w:tcPr>
          <w:p w:rsidR="00B37111" w:rsidRPr="00F16553" w:rsidRDefault="00B37111" w:rsidP="00AC4284">
            <w:pPr>
              <w:shd w:val="clear" w:color="auto" w:fill="FFFFFF"/>
              <w:ind w:right="14"/>
              <w:contextualSpacing/>
              <w:rPr>
                <w:sz w:val="28"/>
                <w:szCs w:val="28"/>
              </w:rPr>
            </w:pPr>
            <w:r w:rsidRPr="00F16553">
              <w:rPr>
                <w:spacing w:val="-2"/>
                <w:sz w:val="28"/>
                <w:szCs w:val="28"/>
              </w:rPr>
              <w:t>Загадки, пословицы, поговорки.</w:t>
            </w:r>
          </w:p>
        </w:tc>
        <w:tc>
          <w:tcPr>
            <w:tcW w:w="2162" w:type="dxa"/>
          </w:tcPr>
          <w:p w:rsidR="00B37111" w:rsidRPr="00F16553" w:rsidRDefault="00B37111" w:rsidP="00AC4284">
            <w:pPr>
              <w:contextualSpacing/>
              <w:rPr>
                <w:b/>
                <w:sz w:val="28"/>
                <w:szCs w:val="28"/>
              </w:rPr>
            </w:pPr>
            <w:r w:rsidRPr="00F16553">
              <w:rPr>
                <w:sz w:val="28"/>
                <w:szCs w:val="28"/>
              </w:rPr>
              <w:t>Тестирование</w:t>
            </w:r>
            <w:r w:rsidRPr="00F16553">
              <w:rPr>
                <w:b/>
                <w:sz w:val="28"/>
                <w:szCs w:val="28"/>
              </w:rPr>
              <w:t>Входной контроль.</w:t>
            </w:r>
          </w:p>
        </w:tc>
        <w:tc>
          <w:tcPr>
            <w:tcW w:w="2040" w:type="dxa"/>
            <w:gridSpan w:val="2"/>
          </w:tcPr>
          <w:p w:rsidR="00B37111" w:rsidRPr="00F16553" w:rsidRDefault="00B37111" w:rsidP="00AC4284">
            <w:pPr>
              <w:contextualSpacing/>
              <w:rPr>
                <w:sz w:val="28"/>
                <w:szCs w:val="28"/>
              </w:rPr>
            </w:pPr>
            <w:r>
              <w:rPr>
                <w:sz w:val="28"/>
                <w:szCs w:val="28"/>
              </w:rPr>
              <w:t>1</w:t>
            </w:r>
          </w:p>
        </w:tc>
        <w:tc>
          <w:tcPr>
            <w:tcW w:w="2040" w:type="dxa"/>
            <w:tcBorders>
              <w:bottom w:val="single" w:sz="4" w:space="0" w:color="auto"/>
            </w:tcBorders>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r w:rsidRPr="00F16553">
              <w:rPr>
                <w:sz w:val="28"/>
                <w:szCs w:val="28"/>
              </w:rPr>
              <w:t>Часть А</w:t>
            </w: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A03A96">
        <w:tc>
          <w:tcPr>
            <w:tcW w:w="15108" w:type="dxa"/>
            <w:gridSpan w:val="9"/>
          </w:tcPr>
          <w:p w:rsidR="00B37111" w:rsidRPr="00F16553" w:rsidRDefault="00B37111" w:rsidP="00DC3EE5">
            <w:pPr>
              <w:contextualSpacing/>
              <w:jc w:val="center"/>
              <w:rPr>
                <w:b/>
                <w:sz w:val="28"/>
                <w:szCs w:val="28"/>
              </w:rPr>
            </w:pPr>
            <w:r w:rsidRPr="00F16553">
              <w:rPr>
                <w:b/>
                <w:sz w:val="28"/>
                <w:szCs w:val="28"/>
              </w:rPr>
              <w:t>Древнерусская литература (1)</w:t>
            </w:r>
          </w:p>
        </w:tc>
      </w:tr>
      <w:tr w:rsidR="00B37111" w:rsidRPr="00F16553" w:rsidTr="00DC3EE5">
        <w:tc>
          <w:tcPr>
            <w:tcW w:w="559" w:type="dxa"/>
          </w:tcPr>
          <w:p w:rsidR="00B37111" w:rsidRPr="00F16553" w:rsidRDefault="00B37111" w:rsidP="00AC4284">
            <w:pPr>
              <w:shd w:val="clear" w:color="auto" w:fill="FFFFFF"/>
              <w:ind w:left="24"/>
              <w:contextualSpacing/>
              <w:rPr>
                <w:sz w:val="28"/>
                <w:szCs w:val="28"/>
              </w:rPr>
            </w:pPr>
            <w:r w:rsidRPr="00F16553">
              <w:rPr>
                <w:sz w:val="28"/>
                <w:szCs w:val="28"/>
              </w:rPr>
              <w:t>8.</w:t>
            </w:r>
          </w:p>
        </w:tc>
        <w:tc>
          <w:tcPr>
            <w:tcW w:w="3387" w:type="dxa"/>
          </w:tcPr>
          <w:p w:rsidR="00B37111" w:rsidRPr="00F16553" w:rsidRDefault="00B37111" w:rsidP="00AC4284">
            <w:pPr>
              <w:shd w:val="clear" w:color="auto" w:fill="FFFFFF"/>
              <w:ind w:firstLine="5"/>
              <w:contextualSpacing/>
              <w:rPr>
                <w:sz w:val="28"/>
                <w:szCs w:val="28"/>
              </w:rPr>
            </w:pPr>
            <w:r w:rsidRPr="00F16553">
              <w:rPr>
                <w:spacing w:val="-2"/>
                <w:sz w:val="28"/>
                <w:szCs w:val="28"/>
              </w:rPr>
              <w:t>«Повесть вре</w:t>
            </w:r>
            <w:r w:rsidRPr="00F16553">
              <w:rPr>
                <w:spacing w:val="-2"/>
                <w:sz w:val="28"/>
                <w:szCs w:val="28"/>
              </w:rPr>
              <w:softHyphen/>
              <w:t xml:space="preserve">менных лет» как памятник древнерусской </w:t>
            </w:r>
            <w:r w:rsidRPr="00F16553">
              <w:rPr>
                <w:sz w:val="28"/>
                <w:szCs w:val="28"/>
              </w:rPr>
              <w:t>литературы.</w:t>
            </w:r>
          </w:p>
        </w:tc>
        <w:tc>
          <w:tcPr>
            <w:tcW w:w="2162" w:type="dxa"/>
          </w:tcPr>
          <w:p w:rsidR="00B37111" w:rsidRPr="00F16553" w:rsidRDefault="00B37111" w:rsidP="00AC4284">
            <w:pPr>
              <w:shd w:val="clear" w:color="auto" w:fill="FFFFFF"/>
              <w:contextualSpacing/>
              <w:rPr>
                <w:sz w:val="28"/>
                <w:szCs w:val="28"/>
              </w:rPr>
            </w:pPr>
            <w:r w:rsidRPr="00F16553">
              <w:rPr>
                <w:sz w:val="28"/>
                <w:szCs w:val="28"/>
              </w:rPr>
              <w:t>Устный опрос</w:t>
            </w:r>
          </w:p>
        </w:tc>
        <w:tc>
          <w:tcPr>
            <w:tcW w:w="2040" w:type="dxa"/>
            <w:gridSpan w:val="2"/>
            <w:tcBorders>
              <w:right w:val="single" w:sz="4" w:space="0" w:color="auto"/>
            </w:tcBorders>
          </w:tcPr>
          <w:p w:rsidR="00B37111" w:rsidRPr="00F16553" w:rsidRDefault="00B37111" w:rsidP="00AC4284">
            <w:pPr>
              <w:shd w:val="clear" w:color="auto" w:fill="FFFFFF"/>
              <w:contextualSpacing/>
              <w:rPr>
                <w:sz w:val="28"/>
                <w:szCs w:val="28"/>
              </w:rPr>
            </w:pPr>
            <w:r w:rsidRPr="00F16553">
              <w:rPr>
                <w:sz w:val="28"/>
                <w:szCs w:val="28"/>
              </w:rPr>
              <w:t>1</w:t>
            </w:r>
          </w:p>
        </w:tc>
        <w:tc>
          <w:tcPr>
            <w:tcW w:w="2040" w:type="dxa"/>
            <w:tcBorders>
              <w:left w:val="single" w:sz="4" w:space="0" w:color="auto"/>
            </w:tcBorders>
          </w:tcPr>
          <w:p w:rsidR="00B37111" w:rsidRPr="00F16553" w:rsidRDefault="00B37111" w:rsidP="00DC3EE5">
            <w:pPr>
              <w:shd w:val="clear" w:color="auto" w:fill="FFFFFF"/>
              <w:contextualSpacing/>
              <w:rPr>
                <w:sz w:val="28"/>
                <w:szCs w:val="28"/>
              </w:rPr>
            </w:pPr>
          </w:p>
        </w:tc>
        <w:tc>
          <w:tcPr>
            <w:tcW w:w="1920" w:type="dxa"/>
          </w:tcPr>
          <w:p w:rsidR="00B37111" w:rsidRPr="00F16553" w:rsidRDefault="00B37111" w:rsidP="00AC4284">
            <w:pPr>
              <w:contextualSpacing/>
              <w:rPr>
                <w:sz w:val="28"/>
                <w:szCs w:val="28"/>
              </w:rPr>
            </w:pPr>
            <w:r w:rsidRPr="00F16553">
              <w:rPr>
                <w:sz w:val="28"/>
                <w:szCs w:val="28"/>
              </w:rPr>
              <w:t>Часть А</w:t>
            </w:r>
          </w:p>
        </w:tc>
        <w:tc>
          <w:tcPr>
            <w:tcW w:w="1800" w:type="dxa"/>
          </w:tcPr>
          <w:p w:rsidR="00B37111" w:rsidRPr="00F16553" w:rsidRDefault="00B37111" w:rsidP="00AC4284">
            <w:pPr>
              <w:contextualSpacing/>
              <w:rPr>
                <w:sz w:val="28"/>
                <w:szCs w:val="28"/>
              </w:rPr>
            </w:pPr>
            <w:hyperlink r:id="rId88" w:history="1">
              <w:r w:rsidRPr="00441B45">
                <w:rPr>
                  <w:rStyle w:val="Hyperlink"/>
                  <w:color w:val="auto"/>
                </w:rPr>
                <w:t>http://pisatel.org/old/</w:t>
              </w:r>
            </w:hyperlink>
            <w:r w:rsidRPr="00441B45">
              <w:t xml:space="preserve"> </w:t>
            </w:r>
            <w:r>
              <w:t>˗</w:t>
            </w:r>
          </w:p>
        </w:tc>
        <w:tc>
          <w:tcPr>
            <w:tcW w:w="1200" w:type="dxa"/>
          </w:tcPr>
          <w:p w:rsidR="00B37111" w:rsidRPr="00F16553" w:rsidRDefault="00B37111" w:rsidP="00AC4284">
            <w:pPr>
              <w:contextualSpacing/>
              <w:rPr>
                <w:sz w:val="28"/>
                <w:szCs w:val="28"/>
              </w:rPr>
            </w:pPr>
          </w:p>
        </w:tc>
      </w:tr>
      <w:tr w:rsidR="00B37111" w:rsidRPr="00F16553" w:rsidTr="00A03A96">
        <w:tc>
          <w:tcPr>
            <w:tcW w:w="15108" w:type="dxa"/>
            <w:gridSpan w:val="9"/>
          </w:tcPr>
          <w:p w:rsidR="00B37111" w:rsidRPr="00F16553" w:rsidRDefault="00B37111" w:rsidP="00AC4284">
            <w:pPr>
              <w:contextualSpacing/>
              <w:jc w:val="center"/>
              <w:rPr>
                <w:b/>
                <w:sz w:val="28"/>
                <w:szCs w:val="28"/>
              </w:rPr>
            </w:pPr>
            <w:r w:rsidRPr="00F16553">
              <w:rPr>
                <w:b/>
                <w:sz w:val="28"/>
                <w:szCs w:val="28"/>
              </w:rPr>
              <w:t>Басни (5)</w:t>
            </w: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9.</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Эзоп «Лисица и виноград», «Ворон и лисица», Лафонтен «Лисица и виноград»</w:t>
            </w:r>
          </w:p>
        </w:tc>
        <w:tc>
          <w:tcPr>
            <w:tcW w:w="2162" w:type="dxa"/>
          </w:tcPr>
          <w:p w:rsidR="00B37111" w:rsidRPr="00F16553" w:rsidRDefault="00B37111" w:rsidP="00AC4284">
            <w:pPr>
              <w:contextualSpacing/>
              <w:rPr>
                <w:sz w:val="28"/>
                <w:szCs w:val="28"/>
              </w:rPr>
            </w:pPr>
            <w:r w:rsidRPr="00F16553">
              <w:rPr>
                <w:sz w:val="28"/>
                <w:szCs w:val="28"/>
              </w:rPr>
              <w:t>Устный опрос.</w:t>
            </w:r>
          </w:p>
          <w:p w:rsidR="00B37111" w:rsidRPr="00F16553" w:rsidRDefault="00B37111" w:rsidP="00AC4284">
            <w:pPr>
              <w:contextualSpacing/>
              <w:rPr>
                <w:sz w:val="28"/>
                <w:szCs w:val="28"/>
              </w:rPr>
            </w:pPr>
            <w:r w:rsidRPr="00F16553">
              <w:rPr>
                <w:sz w:val="28"/>
                <w:szCs w:val="28"/>
              </w:rPr>
              <w:t>Текущий контроль.</w:t>
            </w:r>
          </w:p>
        </w:tc>
        <w:tc>
          <w:tcPr>
            <w:tcW w:w="2040" w:type="dxa"/>
            <w:gridSpan w:val="2"/>
          </w:tcPr>
          <w:p w:rsidR="00B37111" w:rsidRPr="00F16553" w:rsidRDefault="00B37111" w:rsidP="00AC4284">
            <w:pPr>
              <w:contextualSpacing/>
              <w:rPr>
                <w:sz w:val="28"/>
                <w:szCs w:val="28"/>
              </w:rPr>
            </w:pPr>
            <w:r w:rsidRPr="00F16553">
              <w:rPr>
                <w:sz w:val="28"/>
                <w:szCs w:val="28"/>
              </w:rPr>
              <w:t>1</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r w:rsidRPr="00F16553">
              <w:rPr>
                <w:sz w:val="28"/>
                <w:szCs w:val="28"/>
              </w:rPr>
              <w:t>Часть А</w:t>
            </w: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10</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Русская басня. В.К.Тредиаковский «Ворон и лиса», А.П.Сумароков «Ворона и лиса».</w:t>
            </w:r>
          </w:p>
        </w:tc>
        <w:tc>
          <w:tcPr>
            <w:tcW w:w="2162" w:type="dxa"/>
          </w:tcPr>
          <w:p w:rsidR="00B37111" w:rsidRPr="00F16553" w:rsidRDefault="00B37111" w:rsidP="00AC4284">
            <w:pPr>
              <w:contextualSpacing/>
              <w:rPr>
                <w:sz w:val="28"/>
                <w:szCs w:val="28"/>
              </w:rPr>
            </w:pPr>
            <w:r w:rsidRPr="00F16553">
              <w:rPr>
                <w:sz w:val="28"/>
                <w:szCs w:val="28"/>
              </w:rPr>
              <w:t>Устный опрос</w:t>
            </w:r>
          </w:p>
        </w:tc>
        <w:tc>
          <w:tcPr>
            <w:tcW w:w="2040" w:type="dxa"/>
            <w:gridSpan w:val="2"/>
          </w:tcPr>
          <w:p w:rsidR="00B37111" w:rsidRPr="00F16553" w:rsidRDefault="00B37111" w:rsidP="00AC4284">
            <w:pPr>
              <w:contextualSpacing/>
              <w:rPr>
                <w:sz w:val="28"/>
                <w:szCs w:val="28"/>
              </w:rPr>
            </w:pPr>
            <w:r>
              <w:rPr>
                <w:sz w:val="28"/>
                <w:szCs w:val="28"/>
              </w:rPr>
              <w:t>1</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11</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М.В.Ломоносов «Случились вместе два Астронома в пиру..»</w:t>
            </w:r>
          </w:p>
        </w:tc>
        <w:tc>
          <w:tcPr>
            <w:tcW w:w="2162" w:type="dxa"/>
          </w:tcPr>
          <w:p w:rsidR="00B37111" w:rsidRPr="00F16553" w:rsidRDefault="00B37111" w:rsidP="00AC4284">
            <w:pPr>
              <w:contextualSpacing/>
              <w:rPr>
                <w:sz w:val="28"/>
                <w:szCs w:val="28"/>
              </w:rPr>
            </w:pPr>
            <w:r w:rsidRPr="00F16553">
              <w:rPr>
                <w:sz w:val="28"/>
                <w:szCs w:val="28"/>
              </w:rPr>
              <w:t>Устный опрос</w:t>
            </w:r>
          </w:p>
        </w:tc>
        <w:tc>
          <w:tcPr>
            <w:tcW w:w="2040" w:type="dxa"/>
            <w:gridSpan w:val="2"/>
          </w:tcPr>
          <w:p w:rsidR="00B37111" w:rsidRPr="00F16553" w:rsidRDefault="00B37111" w:rsidP="00AC4284">
            <w:pPr>
              <w:contextualSpacing/>
              <w:rPr>
                <w:sz w:val="28"/>
                <w:szCs w:val="28"/>
              </w:rPr>
            </w:pPr>
            <w:r w:rsidRPr="00F16553">
              <w:rPr>
                <w:sz w:val="28"/>
                <w:szCs w:val="28"/>
              </w:rPr>
              <w:t>1</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12-13</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И.А.Крылов Краткие сведения о писателе. «Ворона и лисица», «Волк на псарне», «Свинья под Дубом», «Демьянова уха».</w:t>
            </w:r>
          </w:p>
        </w:tc>
        <w:tc>
          <w:tcPr>
            <w:tcW w:w="2162" w:type="dxa"/>
          </w:tcPr>
          <w:p w:rsidR="00B37111" w:rsidRPr="00F16553" w:rsidRDefault="00B37111" w:rsidP="00AC4284">
            <w:pPr>
              <w:contextualSpacing/>
              <w:rPr>
                <w:sz w:val="28"/>
                <w:szCs w:val="28"/>
              </w:rPr>
            </w:pPr>
            <w:r w:rsidRPr="00F16553">
              <w:rPr>
                <w:sz w:val="28"/>
                <w:szCs w:val="28"/>
              </w:rPr>
              <w:t>Письменный опрос.</w:t>
            </w:r>
          </w:p>
          <w:p w:rsidR="00B37111" w:rsidRPr="00F16553" w:rsidRDefault="00B37111" w:rsidP="00AC4284">
            <w:pPr>
              <w:contextualSpacing/>
              <w:rPr>
                <w:sz w:val="28"/>
                <w:szCs w:val="28"/>
              </w:rPr>
            </w:pPr>
            <w:r w:rsidRPr="00F16553">
              <w:rPr>
                <w:sz w:val="28"/>
                <w:szCs w:val="28"/>
              </w:rPr>
              <w:t>Текущий контроль.</w:t>
            </w:r>
          </w:p>
        </w:tc>
        <w:tc>
          <w:tcPr>
            <w:tcW w:w="2040" w:type="dxa"/>
            <w:gridSpan w:val="2"/>
          </w:tcPr>
          <w:p w:rsidR="00B37111" w:rsidRPr="00F16553" w:rsidRDefault="00B37111" w:rsidP="00AC4284">
            <w:pPr>
              <w:contextualSpacing/>
              <w:rPr>
                <w:sz w:val="28"/>
                <w:szCs w:val="28"/>
              </w:rPr>
            </w:pPr>
            <w:r>
              <w:rPr>
                <w:sz w:val="28"/>
                <w:szCs w:val="28"/>
              </w:rPr>
              <w:t>2</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p>
        </w:tc>
        <w:tc>
          <w:tcPr>
            <w:tcW w:w="1800" w:type="dxa"/>
          </w:tcPr>
          <w:p w:rsidR="00B37111" w:rsidRPr="00F16553" w:rsidRDefault="00B37111" w:rsidP="00AC4284">
            <w:pPr>
              <w:contextualSpacing/>
              <w:rPr>
                <w:sz w:val="28"/>
                <w:szCs w:val="28"/>
              </w:rPr>
            </w:pPr>
            <w:r>
              <w:t>http://www.krylov.net.ru</w:t>
            </w:r>
          </w:p>
        </w:tc>
        <w:tc>
          <w:tcPr>
            <w:tcW w:w="1200" w:type="dxa"/>
          </w:tcPr>
          <w:p w:rsidR="00B37111" w:rsidRPr="00F16553" w:rsidRDefault="00B37111" w:rsidP="00AC4284">
            <w:pPr>
              <w:contextualSpacing/>
              <w:rPr>
                <w:sz w:val="28"/>
                <w:szCs w:val="28"/>
              </w:rPr>
            </w:pPr>
          </w:p>
        </w:tc>
      </w:tr>
      <w:tr w:rsidR="00B37111" w:rsidRPr="00F16553" w:rsidTr="00A03A96">
        <w:tc>
          <w:tcPr>
            <w:tcW w:w="15108" w:type="dxa"/>
            <w:gridSpan w:val="9"/>
          </w:tcPr>
          <w:p w:rsidR="00B37111" w:rsidRPr="00F16553" w:rsidRDefault="00B37111" w:rsidP="00DC3EE5">
            <w:pPr>
              <w:contextualSpacing/>
              <w:jc w:val="center"/>
              <w:rPr>
                <w:b/>
                <w:sz w:val="28"/>
                <w:szCs w:val="28"/>
              </w:rPr>
            </w:pPr>
            <w:r w:rsidRPr="00F16553">
              <w:rPr>
                <w:b/>
                <w:sz w:val="28"/>
                <w:szCs w:val="28"/>
              </w:rPr>
              <w:t xml:space="preserve">Из литературы </w:t>
            </w:r>
            <w:r w:rsidRPr="00F16553">
              <w:rPr>
                <w:b/>
                <w:sz w:val="28"/>
                <w:szCs w:val="28"/>
                <w:lang w:val="en-US"/>
              </w:rPr>
              <w:t>XIX</w:t>
            </w:r>
            <w:r w:rsidRPr="00F16553">
              <w:rPr>
                <w:b/>
                <w:sz w:val="28"/>
                <w:szCs w:val="28"/>
              </w:rPr>
              <w:t xml:space="preserve"> века (26)</w:t>
            </w: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14</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А.С.Пушкин Краткие сведения о поэте. «Няне»</w:t>
            </w:r>
          </w:p>
        </w:tc>
        <w:tc>
          <w:tcPr>
            <w:tcW w:w="2162" w:type="dxa"/>
          </w:tcPr>
          <w:p w:rsidR="00B37111" w:rsidRPr="00F16553" w:rsidRDefault="00B37111" w:rsidP="00AC4284">
            <w:pPr>
              <w:contextualSpacing/>
              <w:rPr>
                <w:sz w:val="28"/>
                <w:szCs w:val="28"/>
              </w:rPr>
            </w:pPr>
            <w:r w:rsidRPr="00F16553">
              <w:rPr>
                <w:sz w:val="28"/>
                <w:szCs w:val="28"/>
              </w:rPr>
              <w:t>Устный опрос</w:t>
            </w:r>
          </w:p>
        </w:tc>
        <w:tc>
          <w:tcPr>
            <w:tcW w:w="2040" w:type="dxa"/>
            <w:gridSpan w:val="2"/>
          </w:tcPr>
          <w:p w:rsidR="00B37111" w:rsidRPr="00F16553" w:rsidRDefault="00B37111" w:rsidP="00AC4284">
            <w:pPr>
              <w:contextualSpacing/>
              <w:rPr>
                <w:sz w:val="28"/>
                <w:szCs w:val="28"/>
              </w:rPr>
            </w:pPr>
            <w:r w:rsidRPr="00F16553">
              <w:rPr>
                <w:sz w:val="28"/>
                <w:szCs w:val="28"/>
              </w:rPr>
              <w:t>1</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r w:rsidRPr="00F16553">
              <w:rPr>
                <w:sz w:val="28"/>
                <w:szCs w:val="28"/>
              </w:rPr>
              <w:t>Часть А</w:t>
            </w:r>
          </w:p>
        </w:tc>
        <w:tc>
          <w:tcPr>
            <w:tcW w:w="1800" w:type="dxa"/>
          </w:tcPr>
          <w:p w:rsidR="00B37111" w:rsidRPr="00F16553" w:rsidRDefault="00B37111" w:rsidP="00AC4284">
            <w:pPr>
              <w:contextualSpacing/>
              <w:rPr>
                <w:sz w:val="28"/>
                <w:szCs w:val="28"/>
              </w:rPr>
            </w:pPr>
            <w:r>
              <w:t>http://www.aleksandrpushkin.net.ru</w:t>
            </w: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15-16</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«Сказка о мертвой царевне и о семи богатырях» Добро и зло в сказке А.С.Пушкина</w:t>
            </w:r>
          </w:p>
        </w:tc>
        <w:tc>
          <w:tcPr>
            <w:tcW w:w="2162" w:type="dxa"/>
          </w:tcPr>
          <w:p w:rsidR="00B37111" w:rsidRPr="00F16553" w:rsidRDefault="00B37111" w:rsidP="00AC4284">
            <w:pPr>
              <w:contextualSpacing/>
              <w:rPr>
                <w:sz w:val="28"/>
                <w:szCs w:val="28"/>
              </w:rPr>
            </w:pPr>
            <w:r w:rsidRPr="00F16553">
              <w:rPr>
                <w:sz w:val="28"/>
                <w:szCs w:val="28"/>
              </w:rPr>
              <w:t>Тестирование</w:t>
            </w:r>
          </w:p>
          <w:p w:rsidR="00B37111" w:rsidRPr="00F16553" w:rsidRDefault="00B37111" w:rsidP="00AC4284">
            <w:pPr>
              <w:contextualSpacing/>
              <w:rPr>
                <w:sz w:val="28"/>
                <w:szCs w:val="28"/>
              </w:rPr>
            </w:pPr>
            <w:r w:rsidRPr="00F16553">
              <w:rPr>
                <w:sz w:val="28"/>
                <w:szCs w:val="28"/>
              </w:rPr>
              <w:t>Текущий контроль.</w:t>
            </w:r>
          </w:p>
        </w:tc>
        <w:tc>
          <w:tcPr>
            <w:tcW w:w="2040" w:type="dxa"/>
            <w:gridSpan w:val="2"/>
          </w:tcPr>
          <w:p w:rsidR="00B37111" w:rsidRPr="00F16553" w:rsidRDefault="00B37111" w:rsidP="00AC4284">
            <w:pPr>
              <w:contextualSpacing/>
              <w:rPr>
                <w:sz w:val="28"/>
                <w:szCs w:val="28"/>
              </w:rPr>
            </w:pPr>
            <w:r>
              <w:rPr>
                <w:sz w:val="28"/>
                <w:szCs w:val="28"/>
              </w:rPr>
              <w:t>2</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17</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«Руслан и Людмила» (отрывок)</w:t>
            </w:r>
          </w:p>
        </w:tc>
        <w:tc>
          <w:tcPr>
            <w:tcW w:w="2162" w:type="dxa"/>
          </w:tcPr>
          <w:p w:rsidR="00B37111" w:rsidRPr="00F16553" w:rsidRDefault="00B37111" w:rsidP="00AC4284">
            <w:pPr>
              <w:contextualSpacing/>
              <w:rPr>
                <w:sz w:val="28"/>
                <w:szCs w:val="28"/>
              </w:rPr>
            </w:pPr>
            <w:r w:rsidRPr="00F16553">
              <w:rPr>
                <w:sz w:val="28"/>
                <w:szCs w:val="28"/>
              </w:rPr>
              <w:t>Устный опрос</w:t>
            </w:r>
          </w:p>
          <w:p w:rsidR="00B37111" w:rsidRPr="00F16553" w:rsidRDefault="00B37111" w:rsidP="00AC4284">
            <w:pPr>
              <w:contextualSpacing/>
              <w:rPr>
                <w:sz w:val="28"/>
                <w:szCs w:val="28"/>
              </w:rPr>
            </w:pPr>
            <w:r w:rsidRPr="00F16553">
              <w:rPr>
                <w:sz w:val="28"/>
                <w:szCs w:val="28"/>
              </w:rPr>
              <w:t>Текущий контроль.</w:t>
            </w:r>
          </w:p>
        </w:tc>
        <w:tc>
          <w:tcPr>
            <w:tcW w:w="2040" w:type="dxa"/>
            <w:gridSpan w:val="2"/>
          </w:tcPr>
          <w:p w:rsidR="00B37111" w:rsidRPr="00F16553" w:rsidRDefault="00B37111" w:rsidP="00AC4284">
            <w:pPr>
              <w:contextualSpacing/>
              <w:rPr>
                <w:sz w:val="28"/>
                <w:szCs w:val="28"/>
              </w:rPr>
            </w:pPr>
            <w:r w:rsidRPr="00F16553">
              <w:rPr>
                <w:sz w:val="28"/>
                <w:szCs w:val="28"/>
              </w:rPr>
              <w:t>1</w:t>
            </w:r>
          </w:p>
          <w:p w:rsidR="00B37111" w:rsidRPr="00F16553" w:rsidRDefault="00B37111" w:rsidP="00AC4284">
            <w:pPr>
              <w:contextualSpacing/>
              <w:rPr>
                <w:sz w:val="28"/>
                <w:szCs w:val="28"/>
              </w:rPr>
            </w:pP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18</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«Зимняя дорога»</w:t>
            </w:r>
          </w:p>
        </w:tc>
        <w:tc>
          <w:tcPr>
            <w:tcW w:w="2162" w:type="dxa"/>
          </w:tcPr>
          <w:p w:rsidR="00B37111" w:rsidRPr="00F16553" w:rsidRDefault="00B37111" w:rsidP="00AC4284">
            <w:pPr>
              <w:contextualSpacing/>
              <w:rPr>
                <w:sz w:val="28"/>
                <w:szCs w:val="28"/>
              </w:rPr>
            </w:pPr>
            <w:r w:rsidRPr="00F16553">
              <w:rPr>
                <w:sz w:val="28"/>
                <w:szCs w:val="28"/>
              </w:rPr>
              <w:t>Устный опрос</w:t>
            </w:r>
          </w:p>
        </w:tc>
        <w:tc>
          <w:tcPr>
            <w:tcW w:w="2040" w:type="dxa"/>
            <w:gridSpan w:val="2"/>
          </w:tcPr>
          <w:p w:rsidR="00B37111" w:rsidRPr="00F16553" w:rsidRDefault="00B37111" w:rsidP="00AC4284">
            <w:pPr>
              <w:contextualSpacing/>
              <w:rPr>
                <w:sz w:val="28"/>
                <w:szCs w:val="28"/>
              </w:rPr>
            </w:pP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19</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«Бесы». Домашнее сочинение  «Что мне дорого в творчестве А.С.Пушкина».</w:t>
            </w:r>
          </w:p>
        </w:tc>
        <w:tc>
          <w:tcPr>
            <w:tcW w:w="2162" w:type="dxa"/>
          </w:tcPr>
          <w:p w:rsidR="00B37111" w:rsidRPr="00F16553" w:rsidRDefault="00B37111" w:rsidP="00AC4284">
            <w:pPr>
              <w:contextualSpacing/>
              <w:rPr>
                <w:sz w:val="28"/>
                <w:szCs w:val="28"/>
              </w:rPr>
            </w:pPr>
            <w:r w:rsidRPr="00F16553">
              <w:rPr>
                <w:sz w:val="28"/>
                <w:szCs w:val="28"/>
              </w:rPr>
              <w:t>Сочинение</w:t>
            </w:r>
          </w:p>
          <w:p w:rsidR="00B37111" w:rsidRPr="00F16553" w:rsidRDefault="00B37111" w:rsidP="00AC4284">
            <w:pPr>
              <w:contextualSpacing/>
              <w:rPr>
                <w:sz w:val="28"/>
                <w:szCs w:val="28"/>
              </w:rPr>
            </w:pPr>
            <w:r w:rsidRPr="00F16553">
              <w:rPr>
                <w:sz w:val="28"/>
                <w:szCs w:val="28"/>
              </w:rPr>
              <w:t>Текущий контроль.</w:t>
            </w:r>
          </w:p>
        </w:tc>
        <w:tc>
          <w:tcPr>
            <w:tcW w:w="2040" w:type="dxa"/>
            <w:gridSpan w:val="2"/>
          </w:tcPr>
          <w:p w:rsidR="00B37111" w:rsidRPr="00F16553" w:rsidRDefault="00B37111" w:rsidP="00AC4284">
            <w:pPr>
              <w:contextualSpacing/>
              <w:rPr>
                <w:sz w:val="28"/>
                <w:szCs w:val="28"/>
              </w:rPr>
            </w:pPr>
            <w:r>
              <w:rPr>
                <w:sz w:val="28"/>
                <w:szCs w:val="28"/>
              </w:rPr>
              <w:t>1</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r w:rsidRPr="00F16553">
              <w:rPr>
                <w:sz w:val="28"/>
                <w:szCs w:val="28"/>
              </w:rPr>
              <w:t>Часть С</w:t>
            </w: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20-21</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Вн. чтение Поэты 19 века о русской природе.</w:t>
            </w:r>
          </w:p>
        </w:tc>
        <w:tc>
          <w:tcPr>
            <w:tcW w:w="2162" w:type="dxa"/>
          </w:tcPr>
          <w:p w:rsidR="00B37111" w:rsidRPr="00F16553" w:rsidRDefault="00B37111" w:rsidP="00AC4284">
            <w:pPr>
              <w:contextualSpacing/>
              <w:rPr>
                <w:sz w:val="28"/>
                <w:szCs w:val="28"/>
              </w:rPr>
            </w:pPr>
            <w:r w:rsidRPr="00F16553">
              <w:rPr>
                <w:sz w:val="28"/>
                <w:szCs w:val="28"/>
              </w:rPr>
              <w:t>Устный опрос</w:t>
            </w:r>
          </w:p>
        </w:tc>
        <w:tc>
          <w:tcPr>
            <w:tcW w:w="2040" w:type="dxa"/>
            <w:gridSpan w:val="2"/>
          </w:tcPr>
          <w:p w:rsidR="00B37111" w:rsidRPr="00F16553" w:rsidRDefault="00B37111" w:rsidP="00AC4284">
            <w:pPr>
              <w:contextualSpacing/>
              <w:rPr>
                <w:sz w:val="28"/>
                <w:szCs w:val="28"/>
              </w:rPr>
            </w:pPr>
            <w:r w:rsidRPr="00F16553">
              <w:rPr>
                <w:sz w:val="28"/>
                <w:szCs w:val="28"/>
              </w:rPr>
              <w:t>2</w:t>
            </w:r>
          </w:p>
          <w:p w:rsidR="00B37111" w:rsidRPr="00F16553" w:rsidRDefault="00B37111" w:rsidP="00AC4284">
            <w:pPr>
              <w:contextualSpacing/>
              <w:rPr>
                <w:sz w:val="28"/>
                <w:szCs w:val="28"/>
              </w:rPr>
            </w:pP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r w:rsidRPr="00F16553">
              <w:rPr>
                <w:sz w:val="28"/>
                <w:szCs w:val="28"/>
              </w:rPr>
              <w:t>Часть В</w:t>
            </w: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22</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М.Ю.Лермонтов Краткие сведения о поэте. «Бородино». История создания стихотворения.</w:t>
            </w:r>
          </w:p>
        </w:tc>
        <w:tc>
          <w:tcPr>
            <w:tcW w:w="2162" w:type="dxa"/>
          </w:tcPr>
          <w:p w:rsidR="00B37111" w:rsidRPr="00F16553" w:rsidRDefault="00B37111" w:rsidP="00AC4284">
            <w:pPr>
              <w:contextualSpacing/>
              <w:rPr>
                <w:sz w:val="28"/>
                <w:szCs w:val="28"/>
              </w:rPr>
            </w:pPr>
            <w:r w:rsidRPr="00F16553">
              <w:rPr>
                <w:sz w:val="28"/>
                <w:szCs w:val="28"/>
              </w:rPr>
              <w:t>Устный опрос</w:t>
            </w:r>
          </w:p>
        </w:tc>
        <w:tc>
          <w:tcPr>
            <w:tcW w:w="2040" w:type="dxa"/>
            <w:gridSpan w:val="2"/>
          </w:tcPr>
          <w:p w:rsidR="00B37111" w:rsidRPr="00F16553" w:rsidRDefault="00B37111" w:rsidP="00AC4284">
            <w:pPr>
              <w:contextualSpacing/>
              <w:rPr>
                <w:sz w:val="28"/>
                <w:szCs w:val="28"/>
              </w:rPr>
            </w:pPr>
            <w:r>
              <w:rPr>
                <w:sz w:val="28"/>
                <w:szCs w:val="28"/>
              </w:rPr>
              <w:t>1</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r w:rsidRPr="00F16553">
              <w:rPr>
                <w:sz w:val="28"/>
                <w:szCs w:val="28"/>
              </w:rPr>
              <w:t>Часть А</w:t>
            </w: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23</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«Бородино». Бородинская битва и русский солдат в изображении М.Ю. Лермонтова.</w:t>
            </w:r>
          </w:p>
        </w:tc>
        <w:tc>
          <w:tcPr>
            <w:tcW w:w="2162" w:type="dxa"/>
          </w:tcPr>
          <w:p w:rsidR="00B37111" w:rsidRPr="00F16553" w:rsidRDefault="00B37111" w:rsidP="00AC4284">
            <w:pPr>
              <w:contextualSpacing/>
              <w:rPr>
                <w:sz w:val="28"/>
                <w:szCs w:val="28"/>
              </w:rPr>
            </w:pPr>
            <w:r w:rsidRPr="00F16553">
              <w:rPr>
                <w:sz w:val="28"/>
                <w:szCs w:val="28"/>
              </w:rPr>
              <w:t>Тестирование</w:t>
            </w:r>
          </w:p>
          <w:p w:rsidR="00B37111" w:rsidRPr="00F16553" w:rsidRDefault="00B37111" w:rsidP="00AC4284">
            <w:pPr>
              <w:contextualSpacing/>
              <w:rPr>
                <w:sz w:val="28"/>
                <w:szCs w:val="28"/>
              </w:rPr>
            </w:pPr>
            <w:r w:rsidRPr="00F16553">
              <w:rPr>
                <w:sz w:val="28"/>
                <w:szCs w:val="28"/>
              </w:rPr>
              <w:t>Текущий контроль.</w:t>
            </w:r>
          </w:p>
        </w:tc>
        <w:tc>
          <w:tcPr>
            <w:tcW w:w="2040" w:type="dxa"/>
            <w:gridSpan w:val="2"/>
          </w:tcPr>
          <w:p w:rsidR="00B37111" w:rsidRPr="00F16553" w:rsidRDefault="00B37111" w:rsidP="00AC4284">
            <w:pPr>
              <w:contextualSpacing/>
              <w:rPr>
                <w:sz w:val="28"/>
                <w:szCs w:val="28"/>
              </w:rPr>
            </w:pPr>
            <w:r>
              <w:rPr>
                <w:sz w:val="28"/>
                <w:szCs w:val="28"/>
              </w:rPr>
              <w:t>1</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24</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Н.В.Гоголь Краткие сведения о писателе. Малороссия в жизни и судьбе Н.В.Гоголя. «Ночь перед Рождеством».</w:t>
            </w:r>
          </w:p>
        </w:tc>
        <w:tc>
          <w:tcPr>
            <w:tcW w:w="2162" w:type="dxa"/>
          </w:tcPr>
          <w:p w:rsidR="00B37111" w:rsidRPr="00F16553" w:rsidRDefault="00B37111" w:rsidP="00AC4284">
            <w:pPr>
              <w:contextualSpacing/>
              <w:rPr>
                <w:sz w:val="28"/>
                <w:szCs w:val="28"/>
              </w:rPr>
            </w:pPr>
            <w:r w:rsidRPr="00F16553">
              <w:rPr>
                <w:sz w:val="28"/>
                <w:szCs w:val="28"/>
              </w:rPr>
              <w:t>Устный опрос</w:t>
            </w:r>
          </w:p>
        </w:tc>
        <w:tc>
          <w:tcPr>
            <w:tcW w:w="2040" w:type="dxa"/>
            <w:gridSpan w:val="2"/>
          </w:tcPr>
          <w:p w:rsidR="00B37111" w:rsidRPr="00F16553" w:rsidRDefault="00B37111" w:rsidP="00AC4284">
            <w:pPr>
              <w:contextualSpacing/>
              <w:rPr>
                <w:sz w:val="28"/>
                <w:szCs w:val="28"/>
              </w:rPr>
            </w:pPr>
            <w:r w:rsidRPr="00F16553">
              <w:rPr>
                <w:sz w:val="28"/>
                <w:szCs w:val="28"/>
              </w:rPr>
              <w:t>1</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r w:rsidRPr="00F16553">
              <w:rPr>
                <w:sz w:val="28"/>
                <w:szCs w:val="28"/>
              </w:rPr>
              <w:t>Часть А</w:t>
            </w:r>
          </w:p>
        </w:tc>
        <w:tc>
          <w:tcPr>
            <w:tcW w:w="1800" w:type="dxa"/>
          </w:tcPr>
          <w:p w:rsidR="00B37111" w:rsidRPr="00F16553" w:rsidRDefault="00B37111" w:rsidP="00AC4284">
            <w:pPr>
              <w:contextualSpacing/>
              <w:rPr>
                <w:sz w:val="28"/>
                <w:szCs w:val="28"/>
              </w:rPr>
            </w:pPr>
            <w:r>
              <w:t>http://www.nikolaygogol.org.ru˗</w:t>
            </w: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25</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Образы и события повести  «Ночь перед Рождеством». Отражение славянских преданий и легенд. Зло и добро в повести.</w:t>
            </w:r>
          </w:p>
        </w:tc>
        <w:tc>
          <w:tcPr>
            <w:tcW w:w="2162" w:type="dxa"/>
          </w:tcPr>
          <w:p w:rsidR="00B37111" w:rsidRPr="00F16553" w:rsidRDefault="00B37111" w:rsidP="00AC4284">
            <w:pPr>
              <w:contextualSpacing/>
              <w:rPr>
                <w:sz w:val="28"/>
                <w:szCs w:val="28"/>
              </w:rPr>
            </w:pPr>
            <w:r w:rsidRPr="00F16553">
              <w:rPr>
                <w:sz w:val="28"/>
                <w:szCs w:val="28"/>
              </w:rPr>
              <w:t>Устный опрос</w:t>
            </w:r>
          </w:p>
          <w:p w:rsidR="00B37111" w:rsidRPr="00F16553" w:rsidRDefault="00B37111" w:rsidP="00AC4284">
            <w:pPr>
              <w:contextualSpacing/>
              <w:rPr>
                <w:sz w:val="28"/>
                <w:szCs w:val="28"/>
              </w:rPr>
            </w:pPr>
            <w:r w:rsidRPr="00F16553">
              <w:rPr>
                <w:sz w:val="28"/>
                <w:szCs w:val="28"/>
              </w:rPr>
              <w:t>Текущий контроль.</w:t>
            </w:r>
          </w:p>
        </w:tc>
        <w:tc>
          <w:tcPr>
            <w:tcW w:w="2040" w:type="dxa"/>
            <w:gridSpan w:val="2"/>
          </w:tcPr>
          <w:p w:rsidR="00B37111" w:rsidRPr="00F16553" w:rsidRDefault="00B37111" w:rsidP="00AC4284">
            <w:pPr>
              <w:contextualSpacing/>
              <w:rPr>
                <w:sz w:val="28"/>
                <w:szCs w:val="28"/>
              </w:rPr>
            </w:pPr>
            <w:r w:rsidRPr="00F16553">
              <w:rPr>
                <w:sz w:val="28"/>
                <w:szCs w:val="28"/>
              </w:rPr>
              <w:t>1</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r w:rsidRPr="00F16553">
              <w:rPr>
                <w:sz w:val="28"/>
                <w:szCs w:val="28"/>
              </w:rPr>
              <w:t>Часть С</w:t>
            </w: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26</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И.С. Тургенев Детские впечатления И.С.Тургенева . Спасско-Лутовиново  в творческой биографии И.С.Тургенева.</w:t>
            </w:r>
          </w:p>
        </w:tc>
        <w:tc>
          <w:tcPr>
            <w:tcW w:w="2162" w:type="dxa"/>
          </w:tcPr>
          <w:p w:rsidR="00B37111" w:rsidRPr="00F16553" w:rsidRDefault="00B37111" w:rsidP="00AC4284">
            <w:pPr>
              <w:contextualSpacing/>
              <w:rPr>
                <w:sz w:val="28"/>
                <w:szCs w:val="28"/>
              </w:rPr>
            </w:pPr>
            <w:r w:rsidRPr="00F16553">
              <w:rPr>
                <w:sz w:val="28"/>
                <w:szCs w:val="28"/>
              </w:rPr>
              <w:t>Устный опрос</w:t>
            </w:r>
          </w:p>
        </w:tc>
        <w:tc>
          <w:tcPr>
            <w:tcW w:w="2040" w:type="dxa"/>
            <w:gridSpan w:val="2"/>
          </w:tcPr>
          <w:p w:rsidR="00B37111" w:rsidRPr="00F16553" w:rsidRDefault="00B37111" w:rsidP="00AC4284">
            <w:pPr>
              <w:contextualSpacing/>
              <w:rPr>
                <w:sz w:val="28"/>
                <w:szCs w:val="28"/>
              </w:rPr>
            </w:pPr>
            <w:r w:rsidRPr="00F16553">
              <w:rPr>
                <w:sz w:val="28"/>
                <w:szCs w:val="28"/>
              </w:rPr>
              <w:t>1</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p>
        </w:tc>
        <w:tc>
          <w:tcPr>
            <w:tcW w:w="1800" w:type="dxa"/>
          </w:tcPr>
          <w:p w:rsidR="00B37111" w:rsidRPr="00F16553" w:rsidRDefault="00B37111" w:rsidP="00AC4284">
            <w:pPr>
              <w:contextualSpacing/>
              <w:rPr>
                <w:sz w:val="28"/>
                <w:szCs w:val="28"/>
              </w:rPr>
            </w:pPr>
            <w:r>
              <w:t>http://www.turgenev.org.ru˗</w:t>
            </w: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27</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«Муму». Тема рассказа. Центральные и второстепенные образы. Отношение автора к героям.</w:t>
            </w:r>
          </w:p>
        </w:tc>
        <w:tc>
          <w:tcPr>
            <w:tcW w:w="2162" w:type="dxa"/>
          </w:tcPr>
          <w:p w:rsidR="00B37111" w:rsidRPr="00F16553" w:rsidRDefault="00B37111" w:rsidP="00AC4284">
            <w:pPr>
              <w:contextualSpacing/>
              <w:rPr>
                <w:sz w:val="28"/>
                <w:szCs w:val="28"/>
              </w:rPr>
            </w:pPr>
            <w:r w:rsidRPr="00F16553">
              <w:rPr>
                <w:sz w:val="28"/>
                <w:szCs w:val="28"/>
              </w:rPr>
              <w:t>Устный опрос</w:t>
            </w:r>
          </w:p>
        </w:tc>
        <w:tc>
          <w:tcPr>
            <w:tcW w:w="2040" w:type="dxa"/>
            <w:gridSpan w:val="2"/>
          </w:tcPr>
          <w:p w:rsidR="00B37111" w:rsidRPr="00F16553" w:rsidRDefault="00B37111" w:rsidP="00AC4284">
            <w:pPr>
              <w:contextualSpacing/>
              <w:rPr>
                <w:sz w:val="28"/>
                <w:szCs w:val="28"/>
              </w:rPr>
            </w:pPr>
            <w:r w:rsidRPr="00F16553">
              <w:rPr>
                <w:sz w:val="28"/>
                <w:szCs w:val="28"/>
              </w:rPr>
              <w:t>1</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r w:rsidRPr="00F16553">
              <w:rPr>
                <w:sz w:val="28"/>
                <w:szCs w:val="28"/>
              </w:rPr>
              <w:t>Часть С</w:t>
            </w: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28-29</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Классное сочинение «Что я открыл, увидел и понял, прочитав рассказ Муму».</w:t>
            </w:r>
          </w:p>
        </w:tc>
        <w:tc>
          <w:tcPr>
            <w:tcW w:w="2162" w:type="dxa"/>
          </w:tcPr>
          <w:p w:rsidR="00B37111" w:rsidRPr="00F16553" w:rsidRDefault="00B37111" w:rsidP="00AC4284">
            <w:pPr>
              <w:contextualSpacing/>
              <w:rPr>
                <w:sz w:val="28"/>
                <w:szCs w:val="28"/>
              </w:rPr>
            </w:pPr>
            <w:r w:rsidRPr="00F16553">
              <w:rPr>
                <w:sz w:val="28"/>
                <w:szCs w:val="28"/>
              </w:rPr>
              <w:t>Сочинение</w:t>
            </w:r>
          </w:p>
          <w:p w:rsidR="00B37111" w:rsidRPr="00F16553" w:rsidRDefault="00B37111" w:rsidP="00AC4284">
            <w:pPr>
              <w:contextualSpacing/>
              <w:rPr>
                <w:sz w:val="28"/>
                <w:szCs w:val="28"/>
              </w:rPr>
            </w:pPr>
            <w:r w:rsidRPr="00F16553">
              <w:rPr>
                <w:sz w:val="28"/>
                <w:szCs w:val="28"/>
              </w:rPr>
              <w:t>Текущий контроль.</w:t>
            </w:r>
          </w:p>
        </w:tc>
        <w:tc>
          <w:tcPr>
            <w:tcW w:w="2040" w:type="dxa"/>
            <w:gridSpan w:val="2"/>
          </w:tcPr>
          <w:p w:rsidR="00B37111" w:rsidRPr="00F16553" w:rsidRDefault="00B37111" w:rsidP="00AC4284">
            <w:pPr>
              <w:contextualSpacing/>
              <w:rPr>
                <w:sz w:val="28"/>
                <w:szCs w:val="28"/>
              </w:rPr>
            </w:pPr>
            <w:r w:rsidRPr="00F16553">
              <w:rPr>
                <w:sz w:val="28"/>
                <w:szCs w:val="28"/>
              </w:rPr>
              <w:t>2</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r w:rsidRPr="00F16553">
              <w:rPr>
                <w:sz w:val="28"/>
                <w:szCs w:val="28"/>
              </w:rPr>
              <w:t>Часть С</w:t>
            </w: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30-31</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Стихотворения в прозе: «Щи» (внутренняя связь с рассказом «Муму»), «Русский язык»</w:t>
            </w:r>
          </w:p>
        </w:tc>
        <w:tc>
          <w:tcPr>
            <w:tcW w:w="2162" w:type="dxa"/>
          </w:tcPr>
          <w:p w:rsidR="00B37111" w:rsidRPr="00F16553" w:rsidRDefault="00B37111" w:rsidP="00AC4284">
            <w:pPr>
              <w:contextualSpacing/>
              <w:rPr>
                <w:sz w:val="28"/>
                <w:szCs w:val="28"/>
              </w:rPr>
            </w:pPr>
            <w:r w:rsidRPr="00F16553">
              <w:rPr>
                <w:sz w:val="28"/>
                <w:szCs w:val="28"/>
              </w:rPr>
              <w:t>Письменный опрос</w:t>
            </w:r>
          </w:p>
          <w:p w:rsidR="00B37111" w:rsidRPr="00F16553" w:rsidRDefault="00B37111" w:rsidP="00AC4284">
            <w:pPr>
              <w:contextualSpacing/>
              <w:rPr>
                <w:sz w:val="28"/>
                <w:szCs w:val="28"/>
              </w:rPr>
            </w:pPr>
            <w:r w:rsidRPr="00F16553">
              <w:rPr>
                <w:sz w:val="28"/>
                <w:szCs w:val="28"/>
              </w:rPr>
              <w:t>Текущий контроль.</w:t>
            </w:r>
          </w:p>
        </w:tc>
        <w:tc>
          <w:tcPr>
            <w:tcW w:w="2040" w:type="dxa"/>
            <w:gridSpan w:val="2"/>
          </w:tcPr>
          <w:p w:rsidR="00B37111" w:rsidRPr="00F16553" w:rsidRDefault="00B37111" w:rsidP="00AC4284">
            <w:pPr>
              <w:contextualSpacing/>
              <w:rPr>
                <w:sz w:val="28"/>
                <w:szCs w:val="28"/>
              </w:rPr>
            </w:pPr>
            <w:r w:rsidRPr="00F16553">
              <w:rPr>
                <w:sz w:val="28"/>
                <w:szCs w:val="28"/>
              </w:rPr>
              <w:t>2</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r w:rsidRPr="00F16553">
              <w:rPr>
                <w:sz w:val="28"/>
                <w:szCs w:val="28"/>
              </w:rPr>
              <w:t>Часть В</w:t>
            </w: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32</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Н.А.Некрасов Краткие сведения о поэте. «Орина, мать солдатская». Тема крестьянской жизни.</w:t>
            </w:r>
          </w:p>
        </w:tc>
        <w:tc>
          <w:tcPr>
            <w:tcW w:w="2162" w:type="dxa"/>
          </w:tcPr>
          <w:p w:rsidR="00B37111" w:rsidRPr="00F16553" w:rsidRDefault="00B37111" w:rsidP="00AC4284">
            <w:pPr>
              <w:contextualSpacing/>
              <w:rPr>
                <w:sz w:val="28"/>
                <w:szCs w:val="28"/>
              </w:rPr>
            </w:pPr>
            <w:r w:rsidRPr="00F16553">
              <w:rPr>
                <w:sz w:val="28"/>
                <w:szCs w:val="28"/>
              </w:rPr>
              <w:t>Устный опрос</w:t>
            </w:r>
          </w:p>
        </w:tc>
        <w:tc>
          <w:tcPr>
            <w:tcW w:w="2040" w:type="dxa"/>
            <w:gridSpan w:val="2"/>
          </w:tcPr>
          <w:p w:rsidR="00B37111" w:rsidRPr="00F16553" w:rsidRDefault="00B37111" w:rsidP="00AC4284">
            <w:pPr>
              <w:contextualSpacing/>
              <w:rPr>
                <w:sz w:val="28"/>
                <w:szCs w:val="28"/>
              </w:rPr>
            </w:pPr>
            <w:r w:rsidRPr="00F16553">
              <w:rPr>
                <w:sz w:val="28"/>
                <w:szCs w:val="28"/>
              </w:rPr>
              <w:t>1</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r w:rsidRPr="00F16553">
              <w:rPr>
                <w:sz w:val="28"/>
                <w:szCs w:val="28"/>
              </w:rPr>
              <w:t>Часть А</w:t>
            </w:r>
          </w:p>
        </w:tc>
        <w:tc>
          <w:tcPr>
            <w:tcW w:w="1800" w:type="dxa"/>
          </w:tcPr>
          <w:p w:rsidR="00B37111" w:rsidRPr="00F16553" w:rsidRDefault="00B37111" w:rsidP="00AC4284">
            <w:pPr>
              <w:contextualSpacing/>
              <w:rPr>
                <w:sz w:val="28"/>
                <w:szCs w:val="28"/>
              </w:rPr>
            </w:pPr>
            <w:r>
              <w:t>http://www.nekrasow.org.ru</w:t>
            </w: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33</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«Забытая деревня». Народные страдания в изображении поэта.</w:t>
            </w:r>
          </w:p>
        </w:tc>
        <w:tc>
          <w:tcPr>
            <w:tcW w:w="2162" w:type="dxa"/>
          </w:tcPr>
          <w:p w:rsidR="00B37111" w:rsidRPr="00F16553" w:rsidRDefault="00B37111" w:rsidP="00AC4284">
            <w:pPr>
              <w:contextualSpacing/>
              <w:rPr>
                <w:sz w:val="28"/>
                <w:szCs w:val="28"/>
              </w:rPr>
            </w:pPr>
            <w:r w:rsidRPr="00F16553">
              <w:rPr>
                <w:sz w:val="28"/>
                <w:szCs w:val="28"/>
              </w:rPr>
              <w:t>Тестирование</w:t>
            </w:r>
          </w:p>
          <w:p w:rsidR="00B37111" w:rsidRPr="00F16553" w:rsidRDefault="00B37111" w:rsidP="00AC4284">
            <w:pPr>
              <w:contextualSpacing/>
              <w:rPr>
                <w:sz w:val="28"/>
                <w:szCs w:val="28"/>
              </w:rPr>
            </w:pPr>
            <w:r w:rsidRPr="00F16553">
              <w:rPr>
                <w:sz w:val="28"/>
                <w:szCs w:val="28"/>
              </w:rPr>
              <w:t>Текущий контроль.</w:t>
            </w:r>
          </w:p>
        </w:tc>
        <w:tc>
          <w:tcPr>
            <w:tcW w:w="2040" w:type="dxa"/>
            <w:gridSpan w:val="2"/>
          </w:tcPr>
          <w:p w:rsidR="00B37111" w:rsidRPr="00F16553" w:rsidRDefault="00B37111" w:rsidP="00AC4284">
            <w:pPr>
              <w:contextualSpacing/>
              <w:rPr>
                <w:sz w:val="28"/>
                <w:szCs w:val="28"/>
              </w:rPr>
            </w:pPr>
            <w:r w:rsidRPr="00F16553">
              <w:rPr>
                <w:sz w:val="28"/>
                <w:szCs w:val="28"/>
              </w:rPr>
              <w:t>1</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34</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«Крестьянские дети». Основная тема и способы ее раскрытия.</w:t>
            </w:r>
          </w:p>
        </w:tc>
        <w:tc>
          <w:tcPr>
            <w:tcW w:w="2162" w:type="dxa"/>
          </w:tcPr>
          <w:p w:rsidR="00B37111" w:rsidRPr="00F16553" w:rsidRDefault="00B37111" w:rsidP="00AC4284">
            <w:pPr>
              <w:contextualSpacing/>
              <w:rPr>
                <w:sz w:val="28"/>
                <w:szCs w:val="28"/>
              </w:rPr>
            </w:pPr>
            <w:r w:rsidRPr="00F16553">
              <w:rPr>
                <w:sz w:val="28"/>
                <w:szCs w:val="28"/>
              </w:rPr>
              <w:t>Работа по карточкам</w:t>
            </w:r>
          </w:p>
          <w:p w:rsidR="00B37111" w:rsidRPr="00F16553" w:rsidRDefault="00B37111" w:rsidP="00AC4284">
            <w:pPr>
              <w:contextualSpacing/>
              <w:rPr>
                <w:sz w:val="28"/>
                <w:szCs w:val="28"/>
              </w:rPr>
            </w:pPr>
            <w:r w:rsidRPr="00F16553">
              <w:rPr>
                <w:sz w:val="28"/>
                <w:szCs w:val="28"/>
              </w:rPr>
              <w:t>Текущий контроль.</w:t>
            </w:r>
          </w:p>
        </w:tc>
        <w:tc>
          <w:tcPr>
            <w:tcW w:w="2040" w:type="dxa"/>
            <w:gridSpan w:val="2"/>
          </w:tcPr>
          <w:p w:rsidR="00B37111" w:rsidRPr="00F16553" w:rsidRDefault="00B37111" w:rsidP="00AC4284">
            <w:pPr>
              <w:contextualSpacing/>
              <w:rPr>
                <w:sz w:val="28"/>
                <w:szCs w:val="28"/>
              </w:rPr>
            </w:pPr>
            <w:r w:rsidRPr="00F16553">
              <w:rPr>
                <w:sz w:val="28"/>
                <w:szCs w:val="28"/>
              </w:rPr>
              <w:t>1</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r w:rsidRPr="00F16553">
              <w:rPr>
                <w:sz w:val="28"/>
                <w:szCs w:val="28"/>
              </w:rPr>
              <w:t>Часть А</w:t>
            </w: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35</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Л.Н.Толстой. Сведения о писателе. Л.Н.Толстой в Ясной Поляне «Кавказский пленник». Тема рассказа. Творческая история</w:t>
            </w:r>
          </w:p>
        </w:tc>
        <w:tc>
          <w:tcPr>
            <w:tcW w:w="2162" w:type="dxa"/>
          </w:tcPr>
          <w:p w:rsidR="00B37111" w:rsidRPr="00F16553" w:rsidRDefault="00B37111" w:rsidP="00AC4284">
            <w:pPr>
              <w:contextualSpacing/>
              <w:rPr>
                <w:sz w:val="28"/>
                <w:szCs w:val="28"/>
              </w:rPr>
            </w:pPr>
            <w:r w:rsidRPr="00F16553">
              <w:rPr>
                <w:sz w:val="28"/>
                <w:szCs w:val="28"/>
              </w:rPr>
              <w:t>Устный опрос</w:t>
            </w:r>
          </w:p>
        </w:tc>
        <w:tc>
          <w:tcPr>
            <w:tcW w:w="2040" w:type="dxa"/>
            <w:gridSpan w:val="2"/>
          </w:tcPr>
          <w:p w:rsidR="00B37111" w:rsidRPr="00F16553" w:rsidRDefault="00B37111" w:rsidP="00AC4284">
            <w:pPr>
              <w:contextualSpacing/>
              <w:rPr>
                <w:sz w:val="28"/>
                <w:szCs w:val="28"/>
              </w:rPr>
            </w:pPr>
            <w:r w:rsidRPr="00F16553">
              <w:rPr>
                <w:sz w:val="28"/>
                <w:szCs w:val="28"/>
              </w:rPr>
              <w:t>1</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r w:rsidRPr="00F16553">
              <w:rPr>
                <w:sz w:val="28"/>
                <w:szCs w:val="28"/>
              </w:rPr>
              <w:t>Часть А</w:t>
            </w:r>
          </w:p>
        </w:tc>
        <w:tc>
          <w:tcPr>
            <w:tcW w:w="1800" w:type="dxa"/>
          </w:tcPr>
          <w:p w:rsidR="00B37111" w:rsidRPr="00F16553" w:rsidRDefault="00B37111" w:rsidP="00AC4284">
            <w:pPr>
              <w:contextualSpacing/>
              <w:rPr>
                <w:sz w:val="28"/>
                <w:szCs w:val="28"/>
              </w:rPr>
            </w:pPr>
            <w:r>
              <w:t>http://www.levtolstoy.org.ru˗</w:t>
            </w: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36</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Две жизненные позиции (Жилин и Костылин). Отношение писателя к событиям рассказа.</w:t>
            </w:r>
          </w:p>
        </w:tc>
        <w:tc>
          <w:tcPr>
            <w:tcW w:w="2162" w:type="dxa"/>
          </w:tcPr>
          <w:p w:rsidR="00B37111" w:rsidRPr="00F16553" w:rsidRDefault="00B37111" w:rsidP="00AC4284">
            <w:pPr>
              <w:contextualSpacing/>
              <w:rPr>
                <w:sz w:val="28"/>
                <w:szCs w:val="28"/>
              </w:rPr>
            </w:pPr>
            <w:r w:rsidRPr="00F16553">
              <w:rPr>
                <w:sz w:val="28"/>
                <w:szCs w:val="28"/>
              </w:rPr>
              <w:t>Тестирование</w:t>
            </w:r>
          </w:p>
          <w:p w:rsidR="00B37111" w:rsidRPr="00F16553" w:rsidRDefault="00B37111" w:rsidP="00AC4284">
            <w:pPr>
              <w:contextualSpacing/>
              <w:rPr>
                <w:sz w:val="28"/>
                <w:szCs w:val="28"/>
              </w:rPr>
            </w:pPr>
            <w:r w:rsidRPr="00F16553">
              <w:rPr>
                <w:sz w:val="28"/>
                <w:szCs w:val="28"/>
              </w:rPr>
              <w:t>Текущий контроль.</w:t>
            </w:r>
          </w:p>
        </w:tc>
        <w:tc>
          <w:tcPr>
            <w:tcW w:w="2040" w:type="dxa"/>
            <w:gridSpan w:val="2"/>
          </w:tcPr>
          <w:p w:rsidR="00B37111" w:rsidRPr="00F16553" w:rsidRDefault="00B37111" w:rsidP="00AC4284">
            <w:pPr>
              <w:contextualSpacing/>
              <w:rPr>
                <w:sz w:val="28"/>
                <w:szCs w:val="28"/>
              </w:rPr>
            </w:pPr>
            <w:r w:rsidRPr="00F16553">
              <w:rPr>
                <w:sz w:val="28"/>
                <w:szCs w:val="28"/>
              </w:rPr>
              <w:t>1</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r w:rsidRPr="00F16553">
              <w:rPr>
                <w:sz w:val="28"/>
                <w:szCs w:val="28"/>
              </w:rPr>
              <w:t>Часть С</w:t>
            </w: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37-38</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 xml:space="preserve"> Классное сочинение. О чем заставляет задуматься рассказ Л.Н.Толстого «Кавказский пленник»?</w:t>
            </w:r>
          </w:p>
        </w:tc>
        <w:tc>
          <w:tcPr>
            <w:tcW w:w="2162" w:type="dxa"/>
          </w:tcPr>
          <w:p w:rsidR="00B37111" w:rsidRPr="00F16553" w:rsidRDefault="00B37111" w:rsidP="00AC4284">
            <w:pPr>
              <w:contextualSpacing/>
              <w:rPr>
                <w:sz w:val="28"/>
                <w:szCs w:val="28"/>
              </w:rPr>
            </w:pPr>
            <w:r w:rsidRPr="00F16553">
              <w:rPr>
                <w:sz w:val="28"/>
                <w:szCs w:val="28"/>
              </w:rPr>
              <w:t>Сочинение</w:t>
            </w:r>
          </w:p>
          <w:p w:rsidR="00B37111" w:rsidRPr="00F16553" w:rsidRDefault="00B37111" w:rsidP="00AC4284">
            <w:pPr>
              <w:contextualSpacing/>
              <w:rPr>
                <w:sz w:val="28"/>
                <w:szCs w:val="28"/>
              </w:rPr>
            </w:pPr>
            <w:r w:rsidRPr="00F16553">
              <w:rPr>
                <w:sz w:val="28"/>
                <w:szCs w:val="28"/>
              </w:rPr>
              <w:t>Текущий контроль.</w:t>
            </w:r>
          </w:p>
        </w:tc>
        <w:tc>
          <w:tcPr>
            <w:tcW w:w="2040" w:type="dxa"/>
            <w:gridSpan w:val="2"/>
          </w:tcPr>
          <w:p w:rsidR="00B37111" w:rsidRPr="00F16553" w:rsidRDefault="00B37111" w:rsidP="00AC4284">
            <w:pPr>
              <w:contextualSpacing/>
              <w:rPr>
                <w:sz w:val="28"/>
                <w:szCs w:val="28"/>
              </w:rPr>
            </w:pPr>
            <w:r w:rsidRPr="00F16553">
              <w:rPr>
                <w:sz w:val="28"/>
                <w:szCs w:val="28"/>
              </w:rPr>
              <w:t>2</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r w:rsidRPr="00F16553">
              <w:rPr>
                <w:sz w:val="28"/>
                <w:szCs w:val="28"/>
              </w:rPr>
              <w:t>Часть С</w:t>
            </w: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39</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А.П.Чехов Краткие сведения о писателе. «Пересолил». Осмеяние в рассказе трусости. Приемы создания характеров и ситуаций.</w:t>
            </w:r>
          </w:p>
        </w:tc>
        <w:tc>
          <w:tcPr>
            <w:tcW w:w="2162" w:type="dxa"/>
          </w:tcPr>
          <w:p w:rsidR="00B37111" w:rsidRPr="00F16553" w:rsidRDefault="00B37111" w:rsidP="00AC4284">
            <w:pPr>
              <w:contextualSpacing/>
              <w:rPr>
                <w:sz w:val="28"/>
                <w:szCs w:val="28"/>
              </w:rPr>
            </w:pPr>
            <w:r w:rsidRPr="00F16553">
              <w:rPr>
                <w:sz w:val="28"/>
                <w:szCs w:val="28"/>
              </w:rPr>
              <w:t>Беседа</w:t>
            </w:r>
          </w:p>
        </w:tc>
        <w:tc>
          <w:tcPr>
            <w:tcW w:w="2040" w:type="dxa"/>
            <w:gridSpan w:val="2"/>
          </w:tcPr>
          <w:p w:rsidR="00B37111" w:rsidRPr="00F16553" w:rsidRDefault="00B37111" w:rsidP="00AC4284">
            <w:pPr>
              <w:contextualSpacing/>
              <w:rPr>
                <w:sz w:val="28"/>
                <w:szCs w:val="28"/>
              </w:rPr>
            </w:pPr>
            <w:r w:rsidRPr="00F16553">
              <w:rPr>
                <w:sz w:val="28"/>
                <w:szCs w:val="28"/>
              </w:rPr>
              <w:t>1</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p>
        </w:tc>
        <w:tc>
          <w:tcPr>
            <w:tcW w:w="1800" w:type="dxa"/>
          </w:tcPr>
          <w:p w:rsidR="00B37111" w:rsidRPr="00F16553" w:rsidRDefault="00B37111" w:rsidP="00AC4284">
            <w:pPr>
              <w:contextualSpacing/>
              <w:rPr>
                <w:sz w:val="28"/>
                <w:szCs w:val="28"/>
              </w:rPr>
            </w:pPr>
            <w:r>
              <w:t xml:space="preserve">http://www.antonchehov.org.ru˗ </w:t>
            </w:r>
            <w:r>
              <w:rPr>
                <w:rStyle w:val="Strong"/>
                <w:b w:val="0"/>
                <w:color w:val="333333"/>
              </w:rPr>
              <w:t>Чехов</w:t>
            </w:r>
          </w:p>
        </w:tc>
        <w:tc>
          <w:tcPr>
            <w:tcW w:w="1200" w:type="dxa"/>
          </w:tcPr>
          <w:p w:rsidR="00B37111" w:rsidRPr="00F16553" w:rsidRDefault="00B37111" w:rsidP="00AC4284">
            <w:pPr>
              <w:contextualSpacing/>
              <w:rPr>
                <w:sz w:val="28"/>
                <w:szCs w:val="28"/>
              </w:rPr>
            </w:pPr>
          </w:p>
        </w:tc>
      </w:tr>
      <w:tr w:rsidR="00B37111" w:rsidRPr="00F16553" w:rsidTr="00FE2142">
        <w:tc>
          <w:tcPr>
            <w:tcW w:w="15108" w:type="dxa"/>
            <w:gridSpan w:val="9"/>
          </w:tcPr>
          <w:p w:rsidR="00B37111" w:rsidRPr="00F16553" w:rsidRDefault="00B37111" w:rsidP="00AC4284">
            <w:pPr>
              <w:contextualSpacing/>
              <w:jc w:val="center"/>
              <w:rPr>
                <w:b/>
                <w:sz w:val="28"/>
                <w:szCs w:val="28"/>
              </w:rPr>
            </w:pPr>
            <w:r w:rsidRPr="00F16553">
              <w:rPr>
                <w:b/>
                <w:sz w:val="28"/>
                <w:szCs w:val="28"/>
              </w:rPr>
              <w:t xml:space="preserve">Из литературы </w:t>
            </w:r>
            <w:r w:rsidRPr="00F16553">
              <w:rPr>
                <w:b/>
                <w:sz w:val="28"/>
                <w:szCs w:val="28"/>
                <w:lang w:val="en-US"/>
              </w:rPr>
              <w:t>XX</w:t>
            </w:r>
            <w:r w:rsidRPr="00F16553">
              <w:rPr>
                <w:b/>
                <w:sz w:val="28"/>
                <w:szCs w:val="28"/>
              </w:rPr>
              <w:t xml:space="preserve"> века (19)</w:t>
            </w: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40</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А.А.Блок . Краткие сведения о поэте. «Летний вечер», «Полный месяц встал над лугом…»</w:t>
            </w:r>
          </w:p>
        </w:tc>
        <w:tc>
          <w:tcPr>
            <w:tcW w:w="2162" w:type="dxa"/>
          </w:tcPr>
          <w:p w:rsidR="00B37111" w:rsidRPr="00F16553" w:rsidRDefault="00B37111" w:rsidP="00AC4284">
            <w:pPr>
              <w:contextualSpacing/>
              <w:rPr>
                <w:sz w:val="28"/>
                <w:szCs w:val="28"/>
              </w:rPr>
            </w:pPr>
            <w:r w:rsidRPr="00F16553">
              <w:rPr>
                <w:sz w:val="28"/>
                <w:szCs w:val="28"/>
              </w:rPr>
              <w:t>Устный опрос</w:t>
            </w:r>
          </w:p>
          <w:p w:rsidR="00B37111" w:rsidRPr="00F16553" w:rsidRDefault="00B37111" w:rsidP="00AC4284">
            <w:pPr>
              <w:contextualSpacing/>
              <w:rPr>
                <w:sz w:val="28"/>
                <w:szCs w:val="28"/>
              </w:rPr>
            </w:pPr>
            <w:r w:rsidRPr="00F16553">
              <w:rPr>
                <w:sz w:val="28"/>
                <w:szCs w:val="28"/>
              </w:rPr>
              <w:t>Текущий контроль.</w:t>
            </w:r>
          </w:p>
        </w:tc>
        <w:tc>
          <w:tcPr>
            <w:tcW w:w="2040" w:type="dxa"/>
            <w:gridSpan w:val="2"/>
          </w:tcPr>
          <w:p w:rsidR="00B37111" w:rsidRPr="00F16553" w:rsidRDefault="00B37111" w:rsidP="00AC4284">
            <w:pPr>
              <w:contextualSpacing/>
              <w:rPr>
                <w:sz w:val="28"/>
                <w:szCs w:val="28"/>
              </w:rPr>
            </w:pPr>
            <w:r w:rsidRPr="00F16553">
              <w:rPr>
                <w:sz w:val="28"/>
                <w:szCs w:val="28"/>
              </w:rPr>
              <w:t>1</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r w:rsidRPr="00F16553">
              <w:rPr>
                <w:sz w:val="28"/>
                <w:szCs w:val="28"/>
              </w:rPr>
              <w:t>Часть А</w:t>
            </w: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41</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Л.Н.Андреев Краткие сведения о писателе. «Петька на даче». Основная тема рассказа.</w:t>
            </w:r>
          </w:p>
        </w:tc>
        <w:tc>
          <w:tcPr>
            <w:tcW w:w="2162" w:type="dxa"/>
          </w:tcPr>
          <w:p w:rsidR="00B37111" w:rsidRPr="00F16553" w:rsidRDefault="00B37111" w:rsidP="00AC4284">
            <w:pPr>
              <w:contextualSpacing/>
              <w:rPr>
                <w:sz w:val="28"/>
                <w:szCs w:val="28"/>
              </w:rPr>
            </w:pPr>
            <w:r w:rsidRPr="00F16553">
              <w:rPr>
                <w:sz w:val="28"/>
                <w:szCs w:val="28"/>
              </w:rPr>
              <w:t>Беседа</w:t>
            </w:r>
          </w:p>
        </w:tc>
        <w:tc>
          <w:tcPr>
            <w:tcW w:w="2040" w:type="dxa"/>
            <w:gridSpan w:val="2"/>
          </w:tcPr>
          <w:p w:rsidR="00B37111" w:rsidRPr="00F16553" w:rsidRDefault="00B37111" w:rsidP="00AC4284">
            <w:pPr>
              <w:contextualSpacing/>
              <w:rPr>
                <w:sz w:val="28"/>
                <w:szCs w:val="28"/>
              </w:rPr>
            </w:pPr>
            <w:r w:rsidRPr="00F16553">
              <w:rPr>
                <w:sz w:val="28"/>
                <w:szCs w:val="28"/>
              </w:rPr>
              <w:t>1</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r w:rsidRPr="00F16553">
              <w:rPr>
                <w:sz w:val="28"/>
                <w:szCs w:val="28"/>
              </w:rPr>
              <w:t>Часть С</w:t>
            </w:r>
          </w:p>
        </w:tc>
        <w:tc>
          <w:tcPr>
            <w:tcW w:w="1800" w:type="dxa"/>
          </w:tcPr>
          <w:p w:rsidR="00B37111" w:rsidRPr="0058404B" w:rsidRDefault="00B37111" w:rsidP="00AC4284">
            <w:pPr>
              <w:contextualSpacing/>
              <w:rPr>
                <w:sz w:val="28"/>
                <w:szCs w:val="28"/>
              </w:rPr>
            </w:pPr>
            <w:hyperlink r:id="rId89" w:history="1">
              <w:r w:rsidRPr="0058404B">
                <w:rPr>
                  <w:rStyle w:val="Hyperlink"/>
                  <w:color w:val="auto"/>
                </w:rPr>
                <w:t>http://www.andreev.org.ru/index.html</w:t>
              </w:r>
            </w:hyperlink>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42-43</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И.А.Бунин Краткие сведения о писателе. «Густой зеленый ельник у дороги…» Тема природы, второй план в стихотворении «В деревне». Слияние человека с природой.</w:t>
            </w:r>
          </w:p>
        </w:tc>
        <w:tc>
          <w:tcPr>
            <w:tcW w:w="2162" w:type="dxa"/>
          </w:tcPr>
          <w:p w:rsidR="00B37111" w:rsidRPr="00F16553" w:rsidRDefault="00B37111" w:rsidP="00AC4284">
            <w:pPr>
              <w:contextualSpacing/>
              <w:rPr>
                <w:sz w:val="28"/>
                <w:szCs w:val="28"/>
              </w:rPr>
            </w:pPr>
            <w:r w:rsidRPr="00F16553">
              <w:rPr>
                <w:sz w:val="28"/>
                <w:szCs w:val="28"/>
              </w:rPr>
              <w:t>Устный опрос</w:t>
            </w:r>
          </w:p>
          <w:p w:rsidR="00B37111" w:rsidRPr="00F16553" w:rsidRDefault="00B37111" w:rsidP="00AC4284">
            <w:pPr>
              <w:contextualSpacing/>
              <w:rPr>
                <w:sz w:val="28"/>
                <w:szCs w:val="28"/>
              </w:rPr>
            </w:pPr>
          </w:p>
          <w:p w:rsidR="00B37111" w:rsidRPr="00F16553" w:rsidRDefault="00B37111" w:rsidP="00AC4284">
            <w:pPr>
              <w:contextualSpacing/>
              <w:rPr>
                <w:b/>
                <w:sz w:val="28"/>
                <w:szCs w:val="28"/>
              </w:rPr>
            </w:pPr>
            <w:r w:rsidRPr="00F16553">
              <w:rPr>
                <w:b/>
                <w:sz w:val="28"/>
                <w:szCs w:val="28"/>
              </w:rPr>
              <w:t>Промежуточный контроль, творческая работа</w:t>
            </w:r>
          </w:p>
        </w:tc>
        <w:tc>
          <w:tcPr>
            <w:tcW w:w="2040" w:type="dxa"/>
            <w:gridSpan w:val="2"/>
          </w:tcPr>
          <w:p w:rsidR="00B37111" w:rsidRPr="00F16553" w:rsidRDefault="00B37111" w:rsidP="00AC4284">
            <w:pPr>
              <w:contextualSpacing/>
              <w:rPr>
                <w:sz w:val="28"/>
                <w:szCs w:val="28"/>
              </w:rPr>
            </w:pPr>
            <w:r w:rsidRPr="00F16553">
              <w:rPr>
                <w:sz w:val="28"/>
                <w:szCs w:val="28"/>
              </w:rPr>
              <w:t>2</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44-45</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А.И.Куприн Краткие сведения о писателе. «Детский сад». Основные нравственные проблемы рассказа.</w:t>
            </w:r>
          </w:p>
        </w:tc>
        <w:tc>
          <w:tcPr>
            <w:tcW w:w="2162" w:type="dxa"/>
          </w:tcPr>
          <w:p w:rsidR="00B37111" w:rsidRPr="00F16553" w:rsidRDefault="00B37111" w:rsidP="00AC4284">
            <w:pPr>
              <w:contextualSpacing/>
              <w:rPr>
                <w:sz w:val="28"/>
                <w:szCs w:val="28"/>
              </w:rPr>
            </w:pPr>
            <w:r w:rsidRPr="00F16553">
              <w:rPr>
                <w:sz w:val="28"/>
                <w:szCs w:val="28"/>
              </w:rPr>
              <w:t>Беседа</w:t>
            </w:r>
          </w:p>
        </w:tc>
        <w:tc>
          <w:tcPr>
            <w:tcW w:w="2040" w:type="dxa"/>
            <w:gridSpan w:val="2"/>
          </w:tcPr>
          <w:p w:rsidR="00B37111" w:rsidRPr="00F16553" w:rsidRDefault="00B37111" w:rsidP="00AC4284">
            <w:pPr>
              <w:contextualSpacing/>
              <w:rPr>
                <w:sz w:val="28"/>
                <w:szCs w:val="28"/>
              </w:rPr>
            </w:pPr>
            <w:r w:rsidRPr="00F16553">
              <w:rPr>
                <w:sz w:val="28"/>
                <w:szCs w:val="28"/>
              </w:rPr>
              <w:t>2</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p>
        </w:tc>
        <w:tc>
          <w:tcPr>
            <w:tcW w:w="1800" w:type="dxa"/>
          </w:tcPr>
          <w:p w:rsidR="00B37111" w:rsidRPr="00F16553" w:rsidRDefault="00B37111" w:rsidP="00AC4284">
            <w:pPr>
              <w:contextualSpacing/>
              <w:rPr>
                <w:sz w:val="28"/>
                <w:szCs w:val="28"/>
              </w:rPr>
            </w:pPr>
            <w:r>
              <w:t>http://www.kuprin.org.ru˗</w:t>
            </w: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46</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С.А.Есенин. Краткие сведения о поэте. В есенинском Константинове. «Поет зима – аукает…» или «Нивы сжаты, рощи голы…» (на выбор) Единство человека и природы.</w:t>
            </w:r>
          </w:p>
        </w:tc>
        <w:tc>
          <w:tcPr>
            <w:tcW w:w="2162" w:type="dxa"/>
          </w:tcPr>
          <w:p w:rsidR="00B37111" w:rsidRPr="00F16553" w:rsidRDefault="00B37111" w:rsidP="00AC4284">
            <w:pPr>
              <w:contextualSpacing/>
              <w:rPr>
                <w:sz w:val="28"/>
                <w:szCs w:val="28"/>
              </w:rPr>
            </w:pPr>
            <w:r w:rsidRPr="00F16553">
              <w:rPr>
                <w:sz w:val="28"/>
                <w:szCs w:val="28"/>
              </w:rPr>
              <w:t>Устный опрос</w:t>
            </w:r>
          </w:p>
          <w:p w:rsidR="00B37111" w:rsidRPr="00F16553" w:rsidRDefault="00B37111" w:rsidP="00AC4284">
            <w:pPr>
              <w:contextualSpacing/>
              <w:rPr>
                <w:sz w:val="28"/>
                <w:szCs w:val="28"/>
              </w:rPr>
            </w:pPr>
            <w:r w:rsidRPr="00F16553">
              <w:rPr>
                <w:sz w:val="28"/>
                <w:szCs w:val="28"/>
              </w:rPr>
              <w:t>Текущий контроль.</w:t>
            </w:r>
          </w:p>
        </w:tc>
        <w:tc>
          <w:tcPr>
            <w:tcW w:w="2040" w:type="dxa"/>
            <w:gridSpan w:val="2"/>
          </w:tcPr>
          <w:p w:rsidR="00B37111" w:rsidRPr="00F16553" w:rsidRDefault="00B37111" w:rsidP="00AC4284">
            <w:pPr>
              <w:contextualSpacing/>
              <w:rPr>
                <w:sz w:val="28"/>
                <w:szCs w:val="28"/>
              </w:rPr>
            </w:pPr>
            <w:r w:rsidRPr="00F16553">
              <w:rPr>
                <w:sz w:val="28"/>
                <w:szCs w:val="28"/>
              </w:rPr>
              <w:t>1</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47-48</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А.П.Платонов. Краткие сведения о писателе. «Никита». Тема рассказа.</w:t>
            </w:r>
          </w:p>
        </w:tc>
        <w:tc>
          <w:tcPr>
            <w:tcW w:w="2162" w:type="dxa"/>
          </w:tcPr>
          <w:p w:rsidR="00B37111" w:rsidRPr="00F16553" w:rsidRDefault="00B37111" w:rsidP="00AC4284">
            <w:pPr>
              <w:contextualSpacing/>
              <w:rPr>
                <w:sz w:val="28"/>
                <w:szCs w:val="28"/>
              </w:rPr>
            </w:pPr>
            <w:r w:rsidRPr="00F16553">
              <w:rPr>
                <w:sz w:val="28"/>
                <w:szCs w:val="28"/>
              </w:rPr>
              <w:t>Тестирование</w:t>
            </w:r>
          </w:p>
          <w:p w:rsidR="00B37111" w:rsidRPr="00F16553" w:rsidRDefault="00B37111" w:rsidP="00AC4284">
            <w:pPr>
              <w:contextualSpacing/>
              <w:rPr>
                <w:sz w:val="28"/>
                <w:szCs w:val="28"/>
              </w:rPr>
            </w:pPr>
            <w:r w:rsidRPr="00F16553">
              <w:rPr>
                <w:sz w:val="28"/>
                <w:szCs w:val="28"/>
              </w:rPr>
              <w:t>Текущий контроль.</w:t>
            </w:r>
          </w:p>
        </w:tc>
        <w:tc>
          <w:tcPr>
            <w:tcW w:w="2040" w:type="dxa"/>
            <w:gridSpan w:val="2"/>
          </w:tcPr>
          <w:p w:rsidR="00B37111" w:rsidRPr="00F16553" w:rsidRDefault="00B37111" w:rsidP="00AC4284">
            <w:pPr>
              <w:contextualSpacing/>
              <w:rPr>
                <w:sz w:val="28"/>
                <w:szCs w:val="28"/>
              </w:rPr>
            </w:pPr>
            <w:r w:rsidRPr="00F16553">
              <w:rPr>
                <w:sz w:val="28"/>
                <w:szCs w:val="28"/>
              </w:rPr>
              <w:t>2</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49-50</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Классное сочинение.  Какое впечатление у меня сложилось о Петьке?</w:t>
            </w:r>
          </w:p>
        </w:tc>
        <w:tc>
          <w:tcPr>
            <w:tcW w:w="2162" w:type="dxa"/>
          </w:tcPr>
          <w:p w:rsidR="00B37111" w:rsidRPr="00F16553" w:rsidRDefault="00B37111" w:rsidP="00AC4284">
            <w:pPr>
              <w:contextualSpacing/>
              <w:rPr>
                <w:sz w:val="28"/>
                <w:szCs w:val="28"/>
              </w:rPr>
            </w:pPr>
            <w:r w:rsidRPr="00F16553">
              <w:rPr>
                <w:sz w:val="28"/>
                <w:szCs w:val="28"/>
              </w:rPr>
              <w:t>Сочинение</w:t>
            </w:r>
          </w:p>
          <w:p w:rsidR="00B37111" w:rsidRPr="00F16553" w:rsidRDefault="00B37111" w:rsidP="00AC4284">
            <w:pPr>
              <w:contextualSpacing/>
              <w:rPr>
                <w:sz w:val="28"/>
                <w:szCs w:val="28"/>
              </w:rPr>
            </w:pPr>
            <w:r w:rsidRPr="00F16553">
              <w:rPr>
                <w:sz w:val="28"/>
                <w:szCs w:val="28"/>
              </w:rPr>
              <w:t>Текущий контроль.</w:t>
            </w:r>
          </w:p>
        </w:tc>
        <w:tc>
          <w:tcPr>
            <w:tcW w:w="2040" w:type="dxa"/>
            <w:gridSpan w:val="2"/>
          </w:tcPr>
          <w:p w:rsidR="00B37111" w:rsidRPr="00F16553" w:rsidRDefault="00B37111" w:rsidP="00AC4284">
            <w:pPr>
              <w:contextualSpacing/>
              <w:rPr>
                <w:sz w:val="28"/>
                <w:szCs w:val="28"/>
              </w:rPr>
            </w:pPr>
            <w:r w:rsidRPr="00F16553">
              <w:rPr>
                <w:sz w:val="28"/>
                <w:szCs w:val="28"/>
              </w:rPr>
              <w:t>2</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51-52</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 xml:space="preserve">П.П.Бажов. Краткие сведения о писателе. «Каменный цветок». Человек труда в образе П.П.Бажова </w:t>
            </w:r>
          </w:p>
        </w:tc>
        <w:tc>
          <w:tcPr>
            <w:tcW w:w="2162" w:type="dxa"/>
          </w:tcPr>
          <w:p w:rsidR="00B37111" w:rsidRPr="00F16553" w:rsidRDefault="00B37111" w:rsidP="00AC4284">
            <w:pPr>
              <w:contextualSpacing/>
              <w:rPr>
                <w:sz w:val="28"/>
                <w:szCs w:val="28"/>
              </w:rPr>
            </w:pPr>
            <w:r w:rsidRPr="00F16553">
              <w:rPr>
                <w:sz w:val="28"/>
                <w:szCs w:val="28"/>
              </w:rPr>
              <w:t>Устный опрос</w:t>
            </w:r>
          </w:p>
        </w:tc>
        <w:tc>
          <w:tcPr>
            <w:tcW w:w="2040" w:type="dxa"/>
            <w:gridSpan w:val="2"/>
          </w:tcPr>
          <w:p w:rsidR="00B37111" w:rsidRPr="00F16553" w:rsidRDefault="00B37111" w:rsidP="00AC4284">
            <w:pPr>
              <w:contextualSpacing/>
              <w:rPr>
                <w:sz w:val="28"/>
                <w:szCs w:val="28"/>
              </w:rPr>
            </w:pPr>
            <w:r w:rsidRPr="00F16553">
              <w:rPr>
                <w:sz w:val="28"/>
                <w:szCs w:val="28"/>
              </w:rPr>
              <w:t>2</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p>
        </w:tc>
        <w:tc>
          <w:tcPr>
            <w:tcW w:w="1800" w:type="dxa"/>
          </w:tcPr>
          <w:p w:rsidR="00B37111" w:rsidRPr="0058404B" w:rsidRDefault="00B37111" w:rsidP="00AC4284">
            <w:pPr>
              <w:contextualSpacing/>
              <w:rPr>
                <w:sz w:val="28"/>
                <w:szCs w:val="28"/>
              </w:rPr>
            </w:pPr>
            <w:r w:rsidRPr="0058404B">
              <w:rPr>
                <w:sz w:val="28"/>
                <w:szCs w:val="28"/>
              </w:rPr>
              <w:t>http://writerstob.narod.ru</w:t>
            </w: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53</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Е.И.Носов. Краткие сведения о писателе. «Как патефон петуха от смерти спас». Тема добра . Юмористическое и лирическое в рассказе.</w:t>
            </w:r>
          </w:p>
        </w:tc>
        <w:tc>
          <w:tcPr>
            <w:tcW w:w="2162" w:type="dxa"/>
          </w:tcPr>
          <w:p w:rsidR="00B37111" w:rsidRPr="00F16553" w:rsidRDefault="00B37111" w:rsidP="00AC4284">
            <w:pPr>
              <w:contextualSpacing/>
              <w:rPr>
                <w:sz w:val="28"/>
                <w:szCs w:val="28"/>
              </w:rPr>
            </w:pPr>
            <w:r w:rsidRPr="00F16553">
              <w:rPr>
                <w:sz w:val="28"/>
                <w:szCs w:val="28"/>
              </w:rPr>
              <w:t>Устный опрос</w:t>
            </w:r>
          </w:p>
        </w:tc>
        <w:tc>
          <w:tcPr>
            <w:tcW w:w="2040" w:type="dxa"/>
            <w:gridSpan w:val="2"/>
          </w:tcPr>
          <w:p w:rsidR="00B37111" w:rsidRPr="00F16553" w:rsidRDefault="00B37111" w:rsidP="00AC4284">
            <w:pPr>
              <w:contextualSpacing/>
              <w:rPr>
                <w:sz w:val="28"/>
                <w:szCs w:val="28"/>
              </w:rPr>
            </w:pPr>
            <w:r w:rsidRPr="00F16553">
              <w:rPr>
                <w:sz w:val="28"/>
                <w:szCs w:val="28"/>
              </w:rPr>
              <w:t>1</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54</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Ю.В.Сотник. Краткие сведения о писателе. «Гадюка». Тема рассказа.</w:t>
            </w:r>
          </w:p>
        </w:tc>
        <w:tc>
          <w:tcPr>
            <w:tcW w:w="2162" w:type="dxa"/>
          </w:tcPr>
          <w:p w:rsidR="00B37111" w:rsidRPr="00F16553" w:rsidRDefault="00B37111" w:rsidP="00AC4284">
            <w:pPr>
              <w:contextualSpacing/>
              <w:rPr>
                <w:sz w:val="28"/>
                <w:szCs w:val="28"/>
              </w:rPr>
            </w:pPr>
            <w:r w:rsidRPr="00F16553">
              <w:rPr>
                <w:sz w:val="28"/>
                <w:szCs w:val="28"/>
              </w:rPr>
              <w:t>Устный опрос</w:t>
            </w:r>
          </w:p>
          <w:p w:rsidR="00B37111" w:rsidRPr="00F16553" w:rsidRDefault="00B37111" w:rsidP="00AC4284">
            <w:pPr>
              <w:contextualSpacing/>
              <w:rPr>
                <w:sz w:val="28"/>
                <w:szCs w:val="28"/>
              </w:rPr>
            </w:pPr>
            <w:r w:rsidRPr="00F16553">
              <w:rPr>
                <w:sz w:val="28"/>
                <w:szCs w:val="28"/>
              </w:rPr>
              <w:t>Текущий контроль.</w:t>
            </w:r>
          </w:p>
        </w:tc>
        <w:tc>
          <w:tcPr>
            <w:tcW w:w="2040" w:type="dxa"/>
            <w:gridSpan w:val="2"/>
          </w:tcPr>
          <w:p w:rsidR="00B37111" w:rsidRPr="00F16553" w:rsidRDefault="00B37111" w:rsidP="00AC4284">
            <w:pPr>
              <w:contextualSpacing/>
              <w:rPr>
                <w:sz w:val="28"/>
                <w:szCs w:val="28"/>
              </w:rPr>
            </w:pPr>
            <w:r w:rsidRPr="00F16553">
              <w:rPr>
                <w:sz w:val="28"/>
                <w:szCs w:val="28"/>
              </w:rPr>
              <w:t>1</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r w:rsidRPr="00F16553">
              <w:rPr>
                <w:sz w:val="28"/>
                <w:szCs w:val="28"/>
              </w:rPr>
              <w:t>Часть В</w:t>
            </w: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55</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Н.А.Заболоцкий  Краткие сведения о поэте. «Уступи мне , скворец, уголок…». Образы природы.</w:t>
            </w:r>
          </w:p>
        </w:tc>
        <w:tc>
          <w:tcPr>
            <w:tcW w:w="2162" w:type="dxa"/>
          </w:tcPr>
          <w:p w:rsidR="00B37111" w:rsidRPr="00F16553" w:rsidRDefault="00B37111" w:rsidP="00AC4284">
            <w:pPr>
              <w:contextualSpacing/>
              <w:rPr>
                <w:sz w:val="28"/>
                <w:szCs w:val="28"/>
              </w:rPr>
            </w:pPr>
            <w:r w:rsidRPr="00F16553">
              <w:rPr>
                <w:sz w:val="28"/>
                <w:szCs w:val="28"/>
              </w:rPr>
              <w:t>Устный опрос</w:t>
            </w:r>
          </w:p>
        </w:tc>
        <w:tc>
          <w:tcPr>
            <w:tcW w:w="2040" w:type="dxa"/>
            <w:gridSpan w:val="2"/>
          </w:tcPr>
          <w:p w:rsidR="00B37111" w:rsidRPr="00F16553" w:rsidRDefault="00B37111" w:rsidP="00AC4284">
            <w:pPr>
              <w:contextualSpacing/>
              <w:rPr>
                <w:sz w:val="28"/>
                <w:szCs w:val="28"/>
              </w:rPr>
            </w:pPr>
            <w:r w:rsidRPr="00F16553">
              <w:rPr>
                <w:sz w:val="28"/>
                <w:szCs w:val="28"/>
              </w:rPr>
              <w:t>1</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r w:rsidRPr="00F16553">
              <w:rPr>
                <w:sz w:val="28"/>
                <w:szCs w:val="28"/>
              </w:rPr>
              <w:t>Часть Б</w:t>
            </w: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56</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А.Т. Твардовский. Краткие сведения о поэте. «Станция Починок». Любовь к Родине</w:t>
            </w:r>
          </w:p>
        </w:tc>
        <w:tc>
          <w:tcPr>
            <w:tcW w:w="2162" w:type="dxa"/>
          </w:tcPr>
          <w:p w:rsidR="00B37111" w:rsidRPr="00F16553" w:rsidRDefault="00B37111" w:rsidP="00AC4284">
            <w:pPr>
              <w:contextualSpacing/>
              <w:rPr>
                <w:sz w:val="28"/>
                <w:szCs w:val="28"/>
              </w:rPr>
            </w:pPr>
            <w:r w:rsidRPr="00F16553">
              <w:rPr>
                <w:sz w:val="28"/>
                <w:szCs w:val="28"/>
              </w:rPr>
              <w:t>Устный опрос</w:t>
            </w:r>
          </w:p>
        </w:tc>
        <w:tc>
          <w:tcPr>
            <w:tcW w:w="2040" w:type="dxa"/>
            <w:gridSpan w:val="2"/>
          </w:tcPr>
          <w:p w:rsidR="00B37111" w:rsidRPr="00F16553" w:rsidRDefault="00B37111" w:rsidP="00AC4284">
            <w:pPr>
              <w:contextualSpacing/>
              <w:rPr>
                <w:sz w:val="28"/>
                <w:szCs w:val="28"/>
              </w:rPr>
            </w:pPr>
            <w:r w:rsidRPr="00F16553">
              <w:rPr>
                <w:sz w:val="28"/>
                <w:szCs w:val="28"/>
              </w:rPr>
              <w:t>1</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57-58</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Вн. чтение  Поэты ХХ века о родной природе.</w:t>
            </w:r>
          </w:p>
        </w:tc>
        <w:tc>
          <w:tcPr>
            <w:tcW w:w="2162" w:type="dxa"/>
          </w:tcPr>
          <w:p w:rsidR="00B37111" w:rsidRPr="00F16553" w:rsidRDefault="00B37111" w:rsidP="00AC4284">
            <w:pPr>
              <w:contextualSpacing/>
              <w:rPr>
                <w:sz w:val="28"/>
                <w:szCs w:val="28"/>
              </w:rPr>
            </w:pPr>
            <w:r w:rsidRPr="00F16553">
              <w:rPr>
                <w:sz w:val="28"/>
                <w:szCs w:val="28"/>
              </w:rPr>
              <w:t>Устный опрос</w:t>
            </w:r>
          </w:p>
          <w:p w:rsidR="00B37111" w:rsidRPr="00F16553" w:rsidRDefault="00B37111" w:rsidP="00AC4284">
            <w:pPr>
              <w:contextualSpacing/>
              <w:rPr>
                <w:sz w:val="28"/>
                <w:szCs w:val="28"/>
              </w:rPr>
            </w:pPr>
            <w:r w:rsidRPr="00F16553">
              <w:rPr>
                <w:sz w:val="28"/>
                <w:szCs w:val="28"/>
              </w:rPr>
              <w:t>Текущий контроль.</w:t>
            </w:r>
          </w:p>
        </w:tc>
        <w:tc>
          <w:tcPr>
            <w:tcW w:w="2040" w:type="dxa"/>
            <w:gridSpan w:val="2"/>
          </w:tcPr>
          <w:p w:rsidR="00B37111" w:rsidRPr="00F16553" w:rsidRDefault="00B37111" w:rsidP="00AC4284">
            <w:pPr>
              <w:contextualSpacing/>
              <w:rPr>
                <w:sz w:val="28"/>
                <w:szCs w:val="28"/>
              </w:rPr>
            </w:pPr>
            <w:r w:rsidRPr="00F16553">
              <w:rPr>
                <w:sz w:val="28"/>
                <w:szCs w:val="28"/>
              </w:rPr>
              <w:t>2</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7553" w:type="dxa"/>
            <w:gridSpan w:val="4"/>
            <w:tcBorders>
              <w:bottom w:val="nil"/>
            </w:tcBorders>
          </w:tcPr>
          <w:p w:rsidR="00B37111" w:rsidRPr="00F16553" w:rsidRDefault="00B37111" w:rsidP="00DC3EE5">
            <w:pPr>
              <w:contextualSpacing/>
              <w:jc w:val="center"/>
              <w:rPr>
                <w:b/>
                <w:sz w:val="28"/>
                <w:szCs w:val="28"/>
              </w:rPr>
            </w:pPr>
            <w:r w:rsidRPr="00F16553">
              <w:rPr>
                <w:b/>
                <w:sz w:val="28"/>
                <w:szCs w:val="28"/>
              </w:rPr>
              <w:t>Из зарубежной литературы  (12)</w:t>
            </w:r>
          </w:p>
        </w:tc>
        <w:tc>
          <w:tcPr>
            <w:tcW w:w="7555" w:type="dxa"/>
            <w:gridSpan w:val="5"/>
            <w:tcBorders>
              <w:bottom w:val="nil"/>
            </w:tcBorders>
          </w:tcPr>
          <w:p w:rsidR="00B37111" w:rsidRPr="00F16553" w:rsidRDefault="00B37111" w:rsidP="00AC4284">
            <w:pPr>
              <w:contextualSpacing/>
              <w:jc w:val="center"/>
              <w:rPr>
                <w:b/>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59-60</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Д.Дефо. Краткие сведения о писателе. «Робинзон Крузо» (отрывок) Сюжетная линия , характеристика персонажей.</w:t>
            </w:r>
          </w:p>
        </w:tc>
        <w:tc>
          <w:tcPr>
            <w:tcW w:w="2162" w:type="dxa"/>
          </w:tcPr>
          <w:p w:rsidR="00B37111" w:rsidRPr="00F16553" w:rsidRDefault="00B37111" w:rsidP="00AC4284">
            <w:pPr>
              <w:contextualSpacing/>
              <w:rPr>
                <w:sz w:val="28"/>
                <w:szCs w:val="28"/>
              </w:rPr>
            </w:pPr>
            <w:r w:rsidRPr="00F16553">
              <w:rPr>
                <w:sz w:val="28"/>
                <w:szCs w:val="28"/>
              </w:rPr>
              <w:t>Письменный опрос</w:t>
            </w:r>
          </w:p>
          <w:p w:rsidR="00B37111" w:rsidRPr="00F16553" w:rsidRDefault="00B37111" w:rsidP="00AC4284">
            <w:pPr>
              <w:contextualSpacing/>
              <w:rPr>
                <w:sz w:val="28"/>
                <w:szCs w:val="28"/>
              </w:rPr>
            </w:pPr>
            <w:r w:rsidRPr="00F16553">
              <w:rPr>
                <w:sz w:val="28"/>
                <w:szCs w:val="28"/>
              </w:rPr>
              <w:t>Текущий контроль.</w:t>
            </w:r>
          </w:p>
        </w:tc>
        <w:tc>
          <w:tcPr>
            <w:tcW w:w="2040" w:type="dxa"/>
            <w:gridSpan w:val="2"/>
            <w:tcBorders>
              <w:top w:val="nil"/>
            </w:tcBorders>
          </w:tcPr>
          <w:p w:rsidR="00B37111" w:rsidRPr="00F16553" w:rsidRDefault="00B37111" w:rsidP="00AC4284">
            <w:pPr>
              <w:contextualSpacing/>
              <w:rPr>
                <w:sz w:val="28"/>
                <w:szCs w:val="28"/>
              </w:rPr>
            </w:pPr>
            <w:r w:rsidRPr="00F16553">
              <w:rPr>
                <w:sz w:val="28"/>
                <w:szCs w:val="28"/>
              </w:rPr>
              <w:t>2</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r w:rsidRPr="00F16553">
              <w:rPr>
                <w:sz w:val="28"/>
                <w:szCs w:val="28"/>
              </w:rPr>
              <w:t>Часть А</w:t>
            </w: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61</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Х.К.Андерсен. Краткие сведения о писателе.</w:t>
            </w:r>
          </w:p>
        </w:tc>
        <w:tc>
          <w:tcPr>
            <w:tcW w:w="2162" w:type="dxa"/>
          </w:tcPr>
          <w:p w:rsidR="00B37111" w:rsidRPr="00F16553" w:rsidRDefault="00B37111" w:rsidP="00AC4284">
            <w:pPr>
              <w:contextualSpacing/>
              <w:rPr>
                <w:sz w:val="28"/>
                <w:szCs w:val="28"/>
              </w:rPr>
            </w:pPr>
            <w:r w:rsidRPr="00F16553">
              <w:rPr>
                <w:sz w:val="28"/>
                <w:szCs w:val="28"/>
              </w:rPr>
              <w:t>Беседа</w:t>
            </w:r>
          </w:p>
        </w:tc>
        <w:tc>
          <w:tcPr>
            <w:tcW w:w="2040" w:type="dxa"/>
            <w:gridSpan w:val="2"/>
          </w:tcPr>
          <w:p w:rsidR="00B37111" w:rsidRPr="00F16553" w:rsidRDefault="00B37111" w:rsidP="00AC4284">
            <w:pPr>
              <w:contextualSpacing/>
              <w:rPr>
                <w:sz w:val="28"/>
                <w:szCs w:val="28"/>
              </w:rPr>
            </w:pPr>
            <w:r w:rsidRPr="00F16553">
              <w:rPr>
                <w:sz w:val="28"/>
                <w:szCs w:val="28"/>
              </w:rPr>
              <w:t>1</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62-63</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«Снежная королева» (отрывок) . Добро и зло в сказке, тема внешней и внутренней красоты.</w:t>
            </w:r>
          </w:p>
        </w:tc>
        <w:tc>
          <w:tcPr>
            <w:tcW w:w="2162" w:type="dxa"/>
          </w:tcPr>
          <w:p w:rsidR="00B37111" w:rsidRPr="00F16553" w:rsidRDefault="00B37111" w:rsidP="00AC4284">
            <w:pPr>
              <w:contextualSpacing/>
              <w:rPr>
                <w:sz w:val="28"/>
                <w:szCs w:val="28"/>
              </w:rPr>
            </w:pPr>
            <w:r w:rsidRPr="00F16553">
              <w:rPr>
                <w:sz w:val="28"/>
                <w:szCs w:val="28"/>
              </w:rPr>
              <w:t>Беседа</w:t>
            </w:r>
          </w:p>
        </w:tc>
        <w:tc>
          <w:tcPr>
            <w:tcW w:w="2040" w:type="dxa"/>
            <w:gridSpan w:val="2"/>
          </w:tcPr>
          <w:p w:rsidR="00B37111" w:rsidRPr="00F16553" w:rsidRDefault="00B37111" w:rsidP="00AC4284">
            <w:pPr>
              <w:contextualSpacing/>
              <w:rPr>
                <w:sz w:val="28"/>
                <w:szCs w:val="28"/>
              </w:rPr>
            </w:pPr>
            <w:r w:rsidRPr="00F16553">
              <w:rPr>
                <w:sz w:val="28"/>
                <w:szCs w:val="28"/>
              </w:rPr>
              <w:t>2</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r w:rsidRPr="00F16553">
              <w:rPr>
                <w:sz w:val="28"/>
                <w:szCs w:val="28"/>
              </w:rPr>
              <w:t>Часть С</w:t>
            </w: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64-65</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М.Твен. Краткие сведения о писателе. «Приключения Тома Сойера» (отрывок). Автобиографические мотивы. Мир детства и мир взрослых.</w:t>
            </w:r>
          </w:p>
        </w:tc>
        <w:tc>
          <w:tcPr>
            <w:tcW w:w="2162" w:type="dxa"/>
          </w:tcPr>
          <w:p w:rsidR="00B37111" w:rsidRPr="00F16553" w:rsidRDefault="00B37111" w:rsidP="00AC4284">
            <w:pPr>
              <w:contextualSpacing/>
              <w:rPr>
                <w:sz w:val="28"/>
                <w:szCs w:val="28"/>
              </w:rPr>
            </w:pPr>
            <w:r w:rsidRPr="00F16553">
              <w:rPr>
                <w:sz w:val="28"/>
                <w:szCs w:val="28"/>
              </w:rPr>
              <w:t>Устный опрос</w:t>
            </w:r>
          </w:p>
          <w:p w:rsidR="00B37111" w:rsidRPr="00F16553" w:rsidRDefault="00B37111" w:rsidP="00AC4284">
            <w:pPr>
              <w:contextualSpacing/>
              <w:rPr>
                <w:sz w:val="28"/>
                <w:szCs w:val="28"/>
              </w:rPr>
            </w:pPr>
            <w:r w:rsidRPr="00F16553">
              <w:rPr>
                <w:sz w:val="28"/>
                <w:szCs w:val="28"/>
              </w:rPr>
              <w:t>Текущий контроль.</w:t>
            </w:r>
          </w:p>
        </w:tc>
        <w:tc>
          <w:tcPr>
            <w:tcW w:w="2040" w:type="dxa"/>
            <w:gridSpan w:val="2"/>
          </w:tcPr>
          <w:p w:rsidR="00B37111" w:rsidRPr="00F16553" w:rsidRDefault="00B37111" w:rsidP="00AC4284">
            <w:pPr>
              <w:contextualSpacing/>
              <w:rPr>
                <w:sz w:val="28"/>
                <w:szCs w:val="28"/>
              </w:rPr>
            </w:pPr>
            <w:r w:rsidRPr="00F16553">
              <w:rPr>
                <w:sz w:val="28"/>
                <w:szCs w:val="28"/>
              </w:rPr>
              <w:t>2</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66-67</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Ж.Рони-Старший. Краткие сведения о писателе. «борьба за огонь» (главы из книги). Человек и природа.</w:t>
            </w:r>
          </w:p>
        </w:tc>
        <w:tc>
          <w:tcPr>
            <w:tcW w:w="2162" w:type="dxa"/>
          </w:tcPr>
          <w:p w:rsidR="00B37111" w:rsidRPr="00F16553" w:rsidRDefault="00B37111" w:rsidP="00AC4284">
            <w:pPr>
              <w:contextualSpacing/>
              <w:rPr>
                <w:sz w:val="28"/>
                <w:szCs w:val="28"/>
              </w:rPr>
            </w:pPr>
            <w:r w:rsidRPr="00F16553">
              <w:rPr>
                <w:sz w:val="28"/>
                <w:szCs w:val="28"/>
              </w:rPr>
              <w:t>Устный опрос</w:t>
            </w:r>
          </w:p>
        </w:tc>
        <w:tc>
          <w:tcPr>
            <w:tcW w:w="2040" w:type="dxa"/>
            <w:gridSpan w:val="2"/>
          </w:tcPr>
          <w:p w:rsidR="00B37111" w:rsidRPr="00F16553" w:rsidRDefault="00B37111" w:rsidP="00AC4284">
            <w:pPr>
              <w:contextualSpacing/>
              <w:rPr>
                <w:sz w:val="28"/>
                <w:szCs w:val="28"/>
              </w:rPr>
            </w:pPr>
            <w:r w:rsidRPr="00F16553">
              <w:rPr>
                <w:sz w:val="28"/>
                <w:szCs w:val="28"/>
              </w:rPr>
              <w:t>2</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r w:rsidRPr="00F16553">
              <w:rPr>
                <w:sz w:val="28"/>
                <w:szCs w:val="28"/>
              </w:rPr>
              <w:t>Часть В</w:t>
            </w: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68</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Д.Лондон. Краткие сведения о писателе. «Сказание о Кише».</w:t>
            </w:r>
          </w:p>
        </w:tc>
        <w:tc>
          <w:tcPr>
            <w:tcW w:w="2162" w:type="dxa"/>
          </w:tcPr>
          <w:p w:rsidR="00B37111" w:rsidRPr="00F16553" w:rsidRDefault="00B37111" w:rsidP="00AC4284">
            <w:pPr>
              <w:contextualSpacing/>
              <w:rPr>
                <w:sz w:val="28"/>
                <w:szCs w:val="28"/>
              </w:rPr>
            </w:pPr>
            <w:r w:rsidRPr="00F16553">
              <w:rPr>
                <w:sz w:val="28"/>
                <w:szCs w:val="28"/>
              </w:rPr>
              <w:t>Устный опрос</w:t>
            </w:r>
          </w:p>
        </w:tc>
        <w:tc>
          <w:tcPr>
            <w:tcW w:w="2040" w:type="dxa"/>
            <w:gridSpan w:val="2"/>
          </w:tcPr>
          <w:p w:rsidR="00B37111" w:rsidRPr="00F16553" w:rsidRDefault="00B37111" w:rsidP="00AC4284">
            <w:pPr>
              <w:contextualSpacing/>
              <w:rPr>
                <w:sz w:val="28"/>
                <w:szCs w:val="28"/>
              </w:rPr>
            </w:pPr>
            <w:r w:rsidRPr="00F16553">
              <w:rPr>
                <w:sz w:val="28"/>
                <w:szCs w:val="28"/>
              </w:rPr>
              <w:t>1</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69</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Р.Бредбери. Краткие сведения о писателе. «Все лето в один день» (отрывок).  Мечта и реальность. Основные мотивы произведения.</w:t>
            </w:r>
          </w:p>
        </w:tc>
        <w:tc>
          <w:tcPr>
            <w:tcW w:w="2162" w:type="dxa"/>
          </w:tcPr>
          <w:p w:rsidR="00B37111" w:rsidRPr="00F16553" w:rsidRDefault="00B37111" w:rsidP="00AC4284">
            <w:pPr>
              <w:contextualSpacing/>
              <w:rPr>
                <w:sz w:val="28"/>
                <w:szCs w:val="28"/>
              </w:rPr>
            </w:pPr>
            <w:r w:rsidRPr="00F16553">
              <w:rPr>
                <w:sz w:val="28"/>
                <w:szCs w:val="28"/>
              </w:rPr>
              <w:t>Тестирование</w:t>
            </w:r>
          </w:p>
          <w:p w:rsidR="00B37111" w:rsidRPr="00F16553" w:rsidRDefault="00B37111" w:rsidP="00AC4284">
            <w:pPr>
              <w:contextualSpacing/>
              <w:rPr>
                <w:sz w:val="28"/>
                <w:szCs w:val="28"/>
              </w:rPr>
            </w:pPr>
            <w:r w:rsidRPr="00F16553">
              <w:rPr>
                <w:sz w:val="28"/>
                <w:szCs w:val="28"/>
              </w:rPr>
              <w:t>Текущий контроль.</w:t>
            </w:r>
          </w:p>
        </w:tc>
        <w:tc>
          <w:tcPr>
            <w:tcW w:w="2040" w:type="dxa"/>
            <w:gridSpan w:val="2"/>
          </w:tcPr>
          <w:p w:rsidR="00B37111" w:rsidRPr="00F16553" w:rsidRDefault="00B37111" w:rsidP="00AC4284">
            <w:pPr>
              <w:contextualSpacing/>
              <w:rPr>
                <w:sz w:val="28"/>
                <w:szCs w:val="28"/>
              </w:rPr>
            </w:pPr>
            <w:r w:rsidRPr="00F16553">
              <w:rPr>
                <w:sz w:val="28"/>
                <w:szCs w:val="28"/>
              </w:rPr>
              <w:t>1</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r w:rsidR="00B37111" w:rsidRPr="00F16553" w:rsidTr="00DC3EE5">
        <w:tc>
          <w:tcPr>
            <w:tcW w:w="559" w:type="dxa"/>
          </w:tcPr>
          <w:p w:rsidR="00B37111" w:rsidRPr="00F16553" w:rsidRDefault="00B37111" w:rsidP="00AC4284">
            <w:pPr>
              <w:shd w:val="clear" w:color="auto" w:fill="FFFFFF"/>
              <w:ind w:left="14"/>
              <w:contextualSpacing/>
              <w:rPr>
                <w:sz w:val="28"/>
                <w:szCs w:val="28"/>
              </w:rPr>
            </w:pPr>
            <w:r w:rsidRPr="00F16553">
              <w:rPr>
                <w:sz w:val="28"/>
                <w:szCs w:val="28"/>
              </w:rPr>
              <w:t>70</w:t>
            </w:r>
          </w:p>
        </w:tc>
        <w:tc>
          <w:tcPr>
            <w:tcW w:w="3387" w:type="dxa"/>
          </w:tcPr>
          <w:p w:rsidR="00B37111" w:rsidRPr="00F16553" w:rsidRDefault="00B37111" w:rsidP="00AC4284">
            <w:pPr>
              <w:shd w:val="clear" w:color="auto" w:fill="FFFFFF"/>
              <w:ind w:firstLine="10"/>
              <w:contextualSpacing/>
              <w:rPr>
                <w:sz w:val="28"/>
                <w:szCs w:val="28"/>
              </w:rPr>
            </w:pPr>
            <w:r w:rsidRPr="00F16553">
              <w:rPr>
                <w:sz w:val="28"/>
                <w:szCs w:val="28"/>
              </w:rPr>
              <w:t>Итоговый урок. Встреча в литературной гостиной . «Путешествие в мир книг».</w:t>
            </w:r>
          </w:p>
        </w:tc>
        <w:tc>
          <w:tcPr>
            <w:tcW w:w="2162" w:type="dxa"/>
          </w:tcPr>
          <w:p w:rsidR="00B37111" w:rsidRPr="00F16553" w:rsidRDefault="00B37111" w:rsidP="00AC4284">
            <w:pPr>
              <w:contextualSpacing/>
              <w:rPr>
                <w:b/>
                <w:sz w:val="28"/>
                <w:szCs w:val="28"/>
              </w:rPr>
            </w:pPr>
            <w:r w:rsidRPr="00F16553">
              <w:rPr>
                <w:b/>
                <w:sz w:val="28"/>
                <w:szCs w:val="28"/>
              </w:rPr>
              <w:t>Итоговый контроль, тестирование.</w:t>
            </w:r>
          </w:p>
        </w:tc>
        <w:tc>
          <w:tcPr>
            <w:tcW w:w="2040" w:type="dxa"/>
            <w:gridSpan w:val="2"/>
          </w:tcPr>
          <w:p w:rsidR="00B37111" w:rsidRPr="00F16553" w:rsidRDefault="00B37111" w:rsidP="00AC4284">
            <w:pPr>
              <w:contextualSpacing/>
              <w:rPr>
                <w:sz w:val="28"/>
                <w:szCs w:val="28"/>
              </w:rPr>
            </w:pPr>
            <w:r w:rsidRPr="00F16553">
              <w:rPr>
                <w:sz w:val="28"/>
                <w:szCs w:val="28"/>
              </w:rPr>
              <w:t>1</w:t>
            </w:r>
          </w:p>
        </w:tc>
        <w:tc>
          <w:tcPr>
            <w:tcW w:w="2040" w:type="dxa"/>
          </w:tcPr>
          <w:p w:rsidR="00B37111" w:rsidRPr="00F16553" w:rsidRDefault="00B37111" w:rsidP="00AC4284">
            <w:pPr>
              <w:contextualSpacing/>
              <w:rPr>
                <w:sz w:val="28"/>
                <w:szCs w:val="28"/>
              </w:rPr>
            </w:pPr>
          </w:p>
        </w:tc>
        <w:tc>
          <w:tcPr>
            <w:tcW w:w="1920" w:type="dxa"/>
          </w:tcPr>
          <w:p w:rsidR="00B37111" w:rsidRPr="00F16553" w:rsidRDefault="00B37111" w:rsidP="00AC4284">
            <w:pPr>
              <w:contextualSpacing/>
              <w:rPr>
                <w:sz w:val="28"/>
                <w:szCs w:val="28"/>
              </w:rPr>
            </w:pPr>
          </w:p>
        </w:tc>
        <w:tc>
          <w:tcPr>
            <w:tcW w:w="1800" w:type="dxa"/>
          </w:tcPr>
          <w:p w:rsidR="00B37111" w:rsidRPr="00F16553" w:rsidRDefault="00B37111" w:rsidP="00AC4284">
            <w:pPr>
              <w:contextualSpacing/>
              <w:rPr>
                <w:sz w:val="28"/>
                <w:szCs w:val="28"/>
              </w:rPr>
            </w:pPr>
          </w:p>
        </w:tc>
        <w:tc>
          <w:tcPr>
            <w:tcW w:w="1200" w:type="dxa"/>
          </w:tcPr>
          <w:p w:rsidR="00B37111" w:rsidRPr="00F16553" w:rsidRDefault="00B37111" w:rsidP="00AC4284">
            <w:pPr>
              <w:contextualSpacing/>
              <w:rPr>
                <w:sz w:val="28"/>
                <w:szCs w:val="28"/>
              </w:rPr>
            </w:pPr>
          </w:p>
        </w:tc>
      </w:tr>
    </w:tbl>
    <w:p w:rsidR="00B37111" w:rsidRDefault="00B37111" w:rsidP="000C6AFF">
      <w:pPr>
        <w:jc w:val="center"/>
        <w:rPr>
          <w:b/>
          <w:color w:val="FF0000"/>
        </w:rPr>
      </w:pPr>
    </w:p>
    <w:p w:rsidR="00B37111" w:rsidRDefault="00B37111" w:rsidP="000C6AFF">
      <w:pPr>
        <w:jc w:val="center"/>
        <w:rPr>
          <w:b/>
          <w:color w:val="FF0000"/>
        </w:rPr>
      </w:pPr>
    </w:p>
    <w:p w:rsidR="00B37111" w:rsidRDefault="00B37111" w:rsidP="000C6AFF">
      <w:pPr>
        <w:jc w:val="center"/>
        <w:rPr>
          <w:b/>
          <w:color w:val="FF0000"/>
        </w:rPr>
      </w:pPr>
    </w:p>
    <w:p w:rsidR="00B37111" w:rsidRDefault="00B37111" w:rsidP="000C6AFF">
      <w:pPr>
        <w:jc w:val="center"/>
        <w:rPr>
          <w:b/>
          <w:color w:val="FF0000"/>
        </w:rPr>
      </w:pPr>
    </w:p>
    <w:p w:rsidR="00B37111" w:rsidRDefault="00B37111" w:rsidP="000C6AFF">
      <w:pPr>
        <w:jc w:val="center"/>
        <w:rPr>
          <w:b/>
          <w:color w:val="FF0000"/>
        </w:rPr>
      </w:pPr>
    </w:p>
    <w:p w:rsidR="00B37111" w:rsidRDefault="00B37111" w:rsidP="000C6AFF">
      <w:pPr>
        <w:jc w:val="center"/>
        <w:rPr>
          <w:b/>
          <w:color w:val="FF0000"/>
        </w:rPr>
      </w:pPr>
    </w:p>
    <w:p w:rsidR="00B37111" w:rsidRDefault="00B37111" w:rsidP="000C6AFF">
      <w:pPr>
        <w:jc w:val="center"/>
        <w:rPr>
          <w:b/>
          <w:color w:val="FF0000"/>
        </w:rPr>
      </w:pPr>
    </w:p>
    <w:p w:rsidR="00B37111" w:rsidRDefault="00B37111" w:rsidP="000C6AFF">
      <w:pPr>
        <w:jc w:val="center"/>
        <w:rPr>
          <w:b/>
          <w:color w:val="FF0000"/>
        </w:rPr>
      </w:pPr>
    </w:p>
    <w:p w:rsidR="00B37111" w:rsidRDefault="00B37111" w:rsidP="000C6AFF">
      <w:pPr>
        <w:jc w:val="center"/>
        <w:rPr>
          <w:b/>
          <w:color w:val="FF0000"/>
        </w:rPr>
      </w:pPr>
    </w:p>
    <w:p w:rsidR="00B37111" w:rsidRDefault="00B37111" w:rsidP="000C6AFF">
      <w:pPr>
        <w:jc w:val="center"/>
        <w:rPr>
          <w:b/>
          <w:color w:val="FF0000"/>
        </w:rPr>
      </w:pPr>
    </w:p>
    <w:p w:rsidR="00B37111" w:rsidRDefault="00B37111" w:rsidP="000C6AFF">
      <w:pPr>
        <w:jc w:val="center"/>
        <w:rPr>
          <w:b/>
          <w:color w:val="FF0000"/>
        </w:rPr>
      </w:pPr>
    </w:p>
    <w:p w:rsidR="00B37111" w:rsidRDefault="00B37111" w:rsidP="000C6AFF">
      <w:pPr>
        <w:jc w:val="center"/>
        <w:rPr>
          <w:b/>
          <w:color w:val="FF0000"/>
        </w:rPr>
      </w:pPr>
    </w:p>
    <w:p w:rsidR="00B37111" w:rsidRDefault="00B37111" w:rsidP="000C6AFF">
      <w:pPr>
        <w:jc w:val="center"/>
        <w:rPr>
          <w:b/>
          <w:color w:val="FF0000"/>
        </w:rPr>
      </w:pPr>
    </w:p>
    <w:p w:rsidR="00B37111" w:rsidRDefault="00B37111" w:rsidP="000C6AFF">
      <w:pPr>
        <w:jc w:val="center"/>
        <w:rPr>
          <w:b/>
          <w:color w:val="FF0000"/>
        </w:rPr>
      </w:pPr>
    </w:p>
    <w:p w:rsidR="00B37111" w:rsidRDefault="00B37111" w:rsidP="000C6AFF">
      <w:pPr>
        <w:jc w:val="center"/>
        <w:rPr>
          <w:b/>
          <w:color w:val="FF0000"/>
        </w:rPr>
      </w:pPr>
    </w:p>
    <w:p w:rsidR="00B37111" w:rsidRDefault="00B37111" w:rsidP="000C6AFF">
      <w:pPr>
        <w:jc w:val="center"/>
        <w:rPr>
          <w:b/>
          <w:color w:val="FF0000"/>
        </w:rPr>
      </w:pPr>
    </w:p>
    <w:p w:rsidR="00B37111" w:rsidRDefault="00B37111" w:rsidP="000C6AFF">
      <w:pPr>
        <w:jc w:val="center"/>
        <w:rPr>
          <w:b/>
          <w:color w:val="FF0000"/>
        </w:rPr>
      </w:pPr>
    </w:p>
    <w:p w:rsidR="00B37111" w:rsidRDefault="00B37111" w:rsidP="000C6AFF">
      <w:pPr>
        <w:jc w:val="center"/>
        <w:rPr>
          <w:b/>
          <w:color w:val="FF0000"/>
        </w:rPr>
      </w:pPr>
    </w:p>
    <w:p w:rsidR="00B37111" w:rsidRDefault="00B37111" w:rsidP="000C6AFF">
      <w:pPr>
        <w:jc w:val="center"/>
        <w:rPr>
          <w:b/>
          <w:color w:val="FF0000"/>
        </w:rPr>
      </w:pPr>
    </w:p>
    <w:p w:rsidR="00B37111" w:rsidRDefault="00B37111" w:rsidP="000C6AFF">
      <w:pPr>
        <w:jc w:val="center"/>
        <w:rPr>
          <w:b/>
          <w:color w:val="FF0000"/>
        </w:rPr>
      </w:pPr>
    </w:p>
    <w:p w:rsidR="00B37111" w:rsidRDefault="00B37111" w:rsidP="000C6AFF">
      <w:pPr>
        <w:jc w:val="center"/>
        <w:rPr>
          <w:b/>
          <w:color w:val="FF0000"/>
        </w:rPr>
      </w:pPr>
    </w:p>
    <w:p w:rsidR="00B37111" w:rsidRDefault="00B37111" w:rsidP="000C6AFF">
      <w:pPr>
        <w:jc w:val="center"/>
        <w:rPr>
          <w:b/>
          <w:color w:val="FF0000"/>
        </w:rPr>
      </w:pPr>
    </w:p>
    <w:p w:rsidR="00B37111" w:rsidRDefault="00B37111" w:rsidP="000C6AFF">
      <w:pPr>
        <w:jc w:val="center"/>
        <w:rPr>
          <w:b/>
          <w:color w:val="FF0000"/>
        </w:rPr>
      </w:pPr>
    </w:p>
    <w:p w:rsidR="00B37111" w:rsidRDefault="00B37111" w:rsidP="000C6AFF">
      <w:pPr>
        <w:jc w:val="center"/>
        <w:rPr>
          <w:b/>
          <w:color w:val="FF0000"/>
        </w:rPr>
      </w:pPr>
      <w:r>
        <w:rPr>
          <w:b/>
          <w:color w:val="FF0000"/>
        </w:rPr>
        <w:t>6 КЛАСС</w:t>
      </w:r>
    </w:p>
    <w:p w:rsidR="00B37111" w:rsidRDefault="00B37111" w:rsidP="007C2720">
      <w:pPr>
        <w:jc w:val="center"/>
        <w:rPr>
          <w:b/>
        </w:rPr>
      </w:pPr>
      <w:r>
        <w:rPr>
          <w:b/>
        </w:rPr>
        <w:t>КАЛЕНДАРНО-ТЕМАТИЧЕСКОЕ ПЛАНИРОВАНИЕ</w:t>
      </w:r>
    </w:p>
    <w:tbl>
      <w:tblPr>
        <w:tblpPr w:leftFromText="180" w:rightFromText="180" w:vertAnchor="text" w:horzAnchor="margin" w:tblpXSpec="center" w:tblpY="133"/>
        <w:tblW w:w="15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00"/>
        <w:gridCol w:w="5448"/>
        <w:gridCol w:w="1680"/>
        <w:gridCol w:w="1320"/>
        <w:gridCol w:w="1680"/>
        <w:gridCol w:w="1560"/>
        <w:gridCol w:w="1320"/>
        <w:gridCol w:w="60"/>
        <w:gridCol w:w="1380"/>
      </w:tblGrid>
      <w:tr w:rsidR="00B37111" w:rsidTr="007C2720">
        <w:trPr>
          <w:trHeight w:val="1300"/>
        </w:trPr>
        <w:tc>
          <w:tcPr>
            <w:tcW w:w="900" w:type="dxa"/>
            <w:vAlign w:val="center"/>
          </w:tcPr>
          <w:p w:rsidR="00B37111" w:rsidRDefault="00B37111">
            <w:pPr>
              <w:pStyle w:val="a0"/>
              <w:jc w:val="center"/>
              <w:rPr>
                <w:rFonts w:ascii="Times New Roman" w:hAnsi="Times New Roman"/>
                <w:sz w:val="24"/>
                <w:szCs w:val="24"/>
              </w:rPr>
            </w:pPr>
            <w:r>
              <w:rPr>
                <w:rFonts w:ascii="Times New Roman" w:hAnsi="Times New Roman"/>
                <w:sz w:val="24"/>
                <w:szCs w:val="24"/>
              </w:rPr>
              <w:t>№ п/п</w:t>
            </w:r>
          </w:p>
        </w:tc>
        <w:tc>
          <w:tcPr>
            <w:tcW w:w="5448" w:type="dxa"/>
            <w:vAlign w:val="center"/>
          </w:tcPr>
          <w:p w:rsidR="00B37111" w:rsidRDefault="00B37111">
            <w:pPr>
              <w:pStyle w:val="a0"/>
              <w:jc w:val="center"/>
              <w:rPr>
                <w:rFonts w:ascii="Times New Roman" w:hAnsi="Times New Roman"/>
                <w:sz w:val="24"/>
                <w:szCs w:val="24"/>
              </w:rPr>
            </w:pPr>
            <w:r>
              <w:rPr>
                <w:rFonts w:ascii="Times New Roman" w:hAnsi="Times New Roman"/>
                <w:sz w:val="24"/>
                <w:szCs w:val="24"/>
              </w:rPr>
              <w:t>Наименование раздела и тем</w:t>
            </w:r>
          </w:p>
        </w:tc>
        <w:tc>
          <w:tcPr>
            <w:tcW w:w="1680" w:type="dxa"/>
            <w:vAlign w:val="center"/>
          </w:tcPr>
          <w:p w:rsidR="00B37111" w:rsidRDefault="00B37111">
            <w:pPr>
              <w:spacing w:after="200"/>
              <w:jc w:val="center"/>
              <w:rPr>
                <w:lang w:eastAsia="en-US"/>
              </w:rPr>
            </w:pPr>
            <w:r>
              <w:t>Вид контроля, самостоятельной работы</w:t>
            </w:r>
          </w:p>
        </w:tc>
        <w:tc>
          <w:tcPr>
            <w:tcW w:w="1320" w:type="dxa"/>
            <w:vAlign w:val="center"/>
          </w:tcPr>
          <w:p w:rsidR="00B37111" w:rsidRDefault="00B37111">
            <w:pPr>
              <w:pStyle w:val="a0"/>
              <w:jc w:val="center"/>
              <w:rPr>
                <w:rFonts w:ascii="Times New Roman" w:hAnsi="Times New Roman"/>
                <w:sz w:val="24"/>
                <w:szCs w:val="24"/>
              </w:rPr>
            </w:pPr>
            <w:r>
              <w:rPr>
                <w:rFonts w:ascii="Times New Roman" w:hAnsi="Times New Roman"/>
                <w:sz w:val="24"/>
                <w:szCs w:val="24"/>
              </w:rPr>
              <w:t>Часы учебного времени</w:t>
            </w:r>
          </w:p>
        </w:tc>
        <w:tc>
          <w:tcPr>
            <w:tcW w:w="1680" w:type="dxa"/>
            <w:vAlign w:val="center"/>
          </w:tcPr>
          <w:p w:rsidR="00B37111" w:rsidRDefault="00B37111">
            <w:pPr>
              <w:pStyle w:val="a0"/>
              <w:jc w:val="center"/>
              <w:rPr>
                <w:rFonts w:ascii="Times New Roman" w:hAnsi="Times New Roman"/>
                <w:sz w:val="24"/>
                <w:szCs w:val="24"/>
              </w:rPr>
            </w:pPr>
            <w:r>
              <w:rPr>
                <w:rFonts w:ascii="Times New Roman" w:hAnsi="Times New Roman"/>
                <w:sz w:val="24"/>
                <w:szCs w:val="24"/>
              </w:rPr>
              <w:t>Плановые сроки прохождения</w:t>
            </w:r>
          </w:p>
        </w:tc>
        <w:tc>
          <w:tcPr>
            <w:tcW w:w="1560" w:type="dxa"/>
            <w:vAlign w:val="center"/>
          </w:tcPr>
          <w:p w:rsidR="00B37111" w:rsidRDefault="00B37111">
            <w:pPr>
              <w:pStyle w:val="a0"/>
              <w:jc w:val="center"/>
              <w:rPr>
                <w:rFonts w:ascii="Times New Roman" w:hAnsi="Times New Roman"/>
                <w:sz w:val="24"/>
                <w:szCs w:val="24"/>
              </w:rPr>
            </w:pPr>
            <w:r>
              <w:rPr>
                <w:rFonts w:ascii="Times New Roman" w:hAnsi="Times New Roman"/>
                <w:sz w:val="24"/>
                <w:szCs w:val="24"/>
              </w:rPr>
              <w:t>Подготовка к  ГИА, ЕГЭ</w:t>
            </w:r>
          </w:p>
        </w:tc>
        <w:tc>
          <w:tcPr>
            <w:tcW w:w="1320" w:type="dxa"/>
            <w:vAlign w:val="center"/>
          </w:tcPr>
          <w:p w:rsidR="00B37111" w:rsidRDefault="00B37111">
            <w:pPr>
              <w:pStyle w:val="a0"/>
              <w:jc w:val="center"/>
              <w:rPr>
                <w:rFonts w:ascii="Times New Roman" w:hAnsi="Times New Roman"/>
                <w:sz w:val="24"/>
                <w:szCs w:val="24"/>
              </w:rPr>
            </w:pPr>
            <w:r>
              <w:rPr>
                <w:rFonts w:ascii="Times New Roman" w:hAnsi="Times New Roman"/>
                <w:sz w:val="24"/>
                <w:szCs w:val="24"/>
              </w:rPr>
              <w:t>ЦОР</w:t>
            </w:r>
          </w:p>
        </w:tc>
        <w:tc>
          <w:tcPr>
            <w:tcW w:w="1440" w:type="dxa"/>
            <w:gridSpan w:val="2"/>
            <w:vAlign w:val="center"/>
          </w:tcPr>
          <w:p w:rsidR="00B37111" w:rsidRDefault="00B37111">
            <w:pPr>
              <w:pStyle w:val="a0"/>
              <w:jc w:val="center"/>
              <w:rPr>
                <w:rFonts w:ascii="Times New Roman" w:hAnsi="Times New Roman"/>
                <w:sz w:val="24"/>
                <w:szCs w:val="24"/>
              </w:rPr>
            </w:pPr>
            <w:r>
              <w:rPr>
                <w:rFonts w:ascii="Times New Roman" w:hAnsi="Times New Roman"/>
                <w:sz w:val="24"/>
                <w:szCs w:val="24"/>
              </w:rPr>
              <w:t>ПРИМЕЧАНИЕ</w:t>
            </w:r>
          </w:p>
        </w:tc>
      </w:tr>
      <w:tr w:rsidR="00B37111" w:rsidTr="008B59A1">
        <w:tc>
          <w:tcPr>
            <w:tcW w:w="900" w:type="dxa"/>
          </w:tcPr>
          <w:p w:rsidR="00B37111" w:rsidRDefault="00B37111">
            <w:pPr>
              <w:widowControl w:val="0"/>
              <w:autoSpaceDE w:val="0"/>
              <w:autoSpaceDN w:val="0"/>
              <w:adjustRightInd w:val="0"/>
              <w:spacing w:after="200"/>
              <w:jc w:val="center"/>
              <w:rPr>
                <w:lang w:eastAsia="en-US"/>
              </w:rPr>
            </w:pPr>
            <w:r>
              <w:t>1</w:t>
            </w:r>
          </w:p>
        </w:tc>
        <w:tc>
          <w:tcPr>
            <w:tcW w:w="5448" w:type="dxa"/>
          </w:tcPr>
          <w:p w:rsidR="00B37111" w:rsidRDefault="00B37111">
            <w:pPr>
              <w:shd w:val="clear" w:color="auto" w:fill="FFFFFF"/>
              <w:rPr>
                <w:spacing w:val="18"/>
                <w:lang w:eastAsia="en-US"/>
              </w:rPr>
            </w:pPr>
            <w:r>
              <w:rPr>
                <w:b/>
                <w:spacing w:val="18"/>
              </w:rPr>
              <w:t>Входной контроль</w:t>
            </w:r>
          </w:p>
          <w:p w:rsidR="00B37111" w:rsidRDefault="00B37111">
            <w:pPr>
              <w:shd w:val="clear" w:color="auto" w:fill="FFFFFF"/>
              <w:spacing w:after="200"/>
              <w:rPr>
                <w:spacing w:val="18"/>
                <w:lang w:eastAsia="en-US"/>
              </w:rPr>
            </w:pPr>
            <w:r>
              <w:rPr>
                <w:spacing w:val="18"/>
              </w:rPr>
              <w:t xml:space="preserve"> Введение. </w:t>
            </w:r>
            <w:r>
              <w:rPr>
                <w:spacing w:val="-6"/>
              </w:rPr>
              <w:t>Книга и ее роль в жизни человека. О литературе, писателе и ч</w:t>
            </w:r>
            <w:r>
              <w:rPr>
                <w:spacing w:val="-5"/>
              </w:rPr>
              <w:t xml:space="preserve">итателе. </w:t>
            </w:r>
          </w:p>
        </w:tc>
        <w:tc>
          <w:tcPr>
            <w:tcW w:w="1680" w:type="dxa"/>
          </w:tcPr>
          <w:p w:rsidR="00B37111" w:rsidRDefault="00B37111">
            <w:pPr>
              <w:pStyle w:val="a0"/>
              <w:jc w:val="center"/>
              <w:rPr>
                <w:rFonts w:ascii="Times New Roman" w:hAnsi="Times New Roman"/>
                <w:b/>
                <w:sz w:val="24"/>
                <w:szCs w:val="24"/>
              </w:rPr>
            </w:pPr>
            <w:r>
              <w:rPr>
                <w:rFonts w:ascii="Times New Roman" w:hAnsi="Times New Roman"/>
                <w:b/>
                <w:sz w:val="24"/>
                <w:szCs w:val="24"/>
              </w:rPr>
              <w:t>Входной контроль</w:t>
            </w:r>
          </w:p>
          <w:p w:rsidR="00B37111" w:rsidRDefault="00B37111">
            <w:pPr>
              <w:pStyle w:val="a0"/>
              <w:jc w:val="center"/>
              <w:rPr>
                <w:rFonts w:ascii="Times New Roman" w:hAnsi="Times New Roman"/>
                <w:sz w:val="24"/>
                <w:szCs w:val="24"/>
              </w:rPr>
            </w:pPr>
            <w:r>
              <w:rPr>
                <w:rFonts w:ascii="Times New Roman" w:hAnsi="Times New Roman"/>
                <w:sz w:val="24"/>
                <w:szCs w:val="24"/>
              </w:rPr>
              <w:t>Устный опрос</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3.09</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8B59A1">
        <w:tc>
          <w:tcPr>
            <w:tcW w:w="900" w:type="dxa"/>
          </w:tcPr>
          <w:p w:rsidR="00B37111" w:rsidRDefault="00B37111">
            <w:pPr>
              <w:widowControl w:val="0"/>
              <w:autoSpaceDE w:val="0"/>
              <w:autoSpaceDN w:val="0"/>
              <w:adjustRightInd w:val="0"/>
              <w:spacing w:after="200"/>
              <w:jc w:val="center"/>
              <w:rPr>
                <w:lang w:eastAsia="en-US"/>
              </w:rPr>
            </w:pPr>
          </w:p>
        </w:tc>
        <w:tc>
          <w:tcPr>
            <w:tcW w:w="5448" w:type="dxa"/>
          </w:tcPr>
          <w:p w:rsidR="00B37111" w:rsidRDefault="00B37111">
            <w:pPr>
              <w:widowControl w:val="0"/>
              <w:shd w:val="clear" w:color="auto" w:fill="FFFFFF"/>
              <w:autoSpaceDE w:val="0"/>
              <w:autoSpaceDN w:val="0"/>
              <w:adjustRightInd w:val="0"/>
              <w:spacing w:after="200"/>
              <w:rPr>
                <w:b/>
                <w:lang w:eastAsia="en-US"/>
              </w:rPr>
            </w:pPr>
            <w:r>
              <w:rPr>
                <w:b/>
                <w:spacing w:val="18"/>
              </w:rPr>
              <w:t>Из греческой  мифологии</w:t>
            </w:r>
          </w:p>
        </w:tc>
        <w:tc>
          <w:tcPr>
            <w:tcW w:w="1680" w:type="dxa"/>
          </w:tcPr>
          <w:p w:rsidR="00B37111" w:rsidRDefault="00B37111">
            <w:pPr>
              <w:pStyle w:val="a0"/>
              <w:jc w:val="center"/>
              <w:rPr>
                <w:rFonts w:ascii="Times New Roman" w:hAnsi="Times New Roman"/>
                <w:sz w:val="24"/>
                <w:szCs w:val="24"/>
              </w:rPr>
            </w:pPr>
          </w:p>
        </w:tc>
        <w:tc>
          <w:tcPr>
            <w:tcW w:w="1320" w:type="dxa"/>
          </w:tcPr>
          <w:p w:rsidR="00B37111" w:rsidRDefault="00B37111">
            <w:pPr>
              <w:pStyle w:val="a0"/>
              <w:jc w:val="center"/>
              <w:rPr>
                <w:rFonts w:ascii="Times New Roman" w:hAnsi="Times New Roman"/>
                <w:sz w:val="24"/>
                <w:szCs w:val="24"/>
              </w:rPr>
            </w:pPr>
          </w:p>
        </w:tc>
        <w:tc>
          <w:tcPr>
            <w:tcW w:w="1680" w:type="dxa"/>
          </w:tcPr>
          <w:p w:rsidR="00B37111" w:rsidRDefault="00B37111">
            <w:pPr>
              <w:pStyle w:val="a0"/>
              <w:jc w:val="center"/>
              <w:rPr>
                <w:rFonts w:ascii="Times New Roman" w:hAnsi="Times New Roman"/>
                <w:sz w:val="24"/>
                <w:szCs w:val="24"/>
              </w:rPr>
            </w:pP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8B59A1">
        <w:tc>
          <w:tcPr>
            <w:tcW w:w="900" w:type="dxa"/>
          </w:tcPr>
          <w:p w:rsidR="00B37111" w:rsidRDefault="00B37111">
            <w:pPr>
              <w:widowControl w:val="0"/>
              <w:autoSpaceDE w:val="0"/>
              <w:autoSpaceDN w:val="0"/>
              <w:adjustRightInd w:val="0"/>
              <w:spacing w:after="200"/>
              <w:jc w:val="center"/>
              <w:rPr>
                <w:lang w:eastAsia="en-US"/>
              </w:rPr>
            </w:pPr>
            <w:r>
              <w:t>2</w:t>
            </w:r>
          </w:p>
        </w:tc>
        <w:tc>
          <w:tcPr>
            <w:tcW w:w="5448" w:type="dxa"/>
          </w:tcPr>
          <w:p w:rsidR="00B37111" w:rsidRDefault="00B37111">
            <w:pPr>
              <w:widowControl w:val="0"/>
              <w:autoSpaceDE w:val="0"/>
              <w:autoSpaceDN w:val="0"/>
              <w:adjustRightInd w:val="0"/>
              <w:spacing w:after="200"/>
              <w:rPr>
                <w:lang w:eastAsia="en-US"/>
              </w:rPr>
            </w:pPr>
            <w:r>
              <w:rPr>
                <w:spacing w:val="-2"/>
              </w:rPr>
              <w:t>Мифы о ге</w:t>
            </w:r>
            <w:r>
              <w:t xml:space="preserve">роях: «Герои», </w:t>
            </w:r>
            <w:r>
              <w:rPr>
                <w:spacing w:val="-1"/>
              </w:rPr>
              <w:t>«Прометей», «Яблоки Геспе</w:t>
            </w:r>
            <w:r>
              <w:rPr>
                <w:spacing w:val="-5"/>
              </w:rPr>
              <w:t>рид».</w:t>
            </w:r>
          </w:p>
        </w:tc>
        <w:tc>
          <w:tcPr>
            <w:tcW w:w="1680" w:type="dxa"/>
          </w:tcPr>
          <w:p w:rsidR="00B37111" w:rsidRDefault="00B37111">
            <w:pPr>
              <w:pStyle w:val="a0"/>
              <w:rPr>
                <w:rFonts w:ascii="Times New Roman" w:hAnsi="Times New Roman"/>
                <w:sz w:val="24"/>
                <w:szCs w:val="24"/>
              </w:rPr>
            </w:pPr>
            <w:r>
              <w:rPr>
                <w:rFonts w:ascii="Times New Roman" w:hAnsi="Times New Roman"/>
                <w:sz w:val="24"/>
                <w:szCs w:val="24"/>
              </w:rPr>
              <w:t>Различные виды пересказа</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5.09</w:t>
            </w:r>
          </w:p>
        </w:tc>
        <w:tc>
          <w:tcPr>
            <w:tcW w:w="1560" w:type="dxa"/>
          </w:tcPr>
          <w:p w:rsidR="00B37111" w:rsidRDefault="00B37111">
            <w:pPr>
              <w:pStyle w:val="a0"/>
              <w:jc w:val="center"/>
              <w:rPr>
                <w:rFonts w:ascii="Times New Roman" w:hAnsi="Times New Roman"/>
                <w:sz w:val="24"/>
                <w:szCs w:val="24"/>
              </w:rPr>
            </w:pPr>
            <w:r>
              <w:rPr>
                <w:rFonts w:ascii="Times New Roman" w:hAnsi="Times New Roman"/>
                <w:sz w:val="24"/>
                <w:szCs w:val="24"/>
              </w:rPr>
              <w:t>Тестовые задания части В</w:t>
            </w: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BF60B6">
        <w:tc>
          <w:tcPr>
            <w:tcW w:w="900" w:type="dxa"/>
          </w:tcPr>
          <w:p w:rsidR="00B37111" w:rsidRDefault="00B37111">
            <w:pPr>
              <w:widowControl w:val="0"/>
              <w:autoSpaceDE w:val="0"/>
              <w:autoSpaceDN w:val="0"/>
              <w:adjustRightInd w:val="0"/>
              <w:spacing w:after="200"/>
              <w:jc w:val="center"/>
              <w:rPr>
                <w:lang w:eastAsia="en-US"/>
              </w:rPr>
            </w:pPr>
            <w:r>
              <w:t>3-4</w:t>
            </w:r>
          </w:p>
        </w:tc>
        <w:tc>
          <w:tcPr>
            <w:tcW w:w="5448" w:type="dxa"/>
          </w:tcPr>
          <w:p w:rsidR="00B37111" w:rsidRDefault="00B37111">
            <w:pPr>
              <w:widowControl w:val="0"/>
              <w:autoSpaceDE w:val="0"/>
              <w:autoSpaceDN w:val="0"/>
              <w:adjustRightInd w:val="0"/>
              <w:spacing w:after="200"/>
              <w:rPr>
                <w:lang w:eastAsia="en-US"/>
              </w:rPr>
            </w:pPr>
            <w:r>
              <w:t>Отражение в мифах представлений о героизме, стремления познать мир и реализовать свою мечту.</w:t>
            </w:r>
          </w:p>
        </w:tc>
        <w:tc>
          <w:tcPr>
            <w:tcW w:w="1680" w:type="dxa"/>
          </w:tcPr>
          <w:p w:rsidR="00B37111" w:rsidRDefault="00B37111">
            <w:pPr>
              <w:pStyle w:val="a0"/>
              <w:jc w:val="center"/>
              <w:rPr>
                <w:rFonts w:ascii="Times New Roman" w:hAnsi="Times New Roman"/>
                <w:sz w:val="24"/>
                <w:szCs w:val="24"/>
              </w:rPr>
            </w:pP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2</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10.09</w:t>
            </w:r>
          </w:p>
          <w:p w:rsidR="00B37111" w:rsidRDefault="00B37111">
            <w:pPr>
              <w:pStyle w:val="a0"/>
              <w:jc w:val="center"/>
              <w:rPr>
                <w:rFonts w:ascii="Times New Roman" w:hAnsi="Times New Roman"/>
                <w:sz w:val="24"/>
                <w:szCs w:val="24"/>
              </w:rPr>
            </w:pPr>
            <w:r>
              <w:rPr>
                <w:rFonts w:ascii="Times New Roman" w:hAnsi="Times New Roman"/>
                <w:sz w:val="24"/>
                <w:szCs w:val="24"/>
              </w:rPr>
              <w:t>12.09</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BF60B6">
        <w:tc>
          <w:tcPr>
            <w:tcW w:w="900" w:type="dxa"/>
          </w:tcPr>
          <w:p w:rsidR="00B37111" w:rsidRDefault="00B37111">
            <w:pPr>
              <w:widowControl w:val="0"/>
              <w:autoSpaceDE w:val="0"/>
              <w:autoSpaceDN w:val="0"/>
              <w:adjustRightInd w:val="0"/>
              <w:spacing w:after="200"/>
              <w:jc w:val="center"/>
              <w:rPr>
                <w:lang w:eastAsia="en-US"/>
              </w:rPr>
            </w:pPr>
          </w:p>
        </w:tc>
        <w:tc>
          <w:tcPr>
            <w:tcW w:w="5448" w:type="dxa"/>
          </w:tcPr>
          <w:p w:rsidR="00B37111" w:rsidRDefault="00B37111">
            <w:pPr>
              <w:widowControl w:val="0"/>
              <w:shd w:val="clear" w:color="auto" w:fill="FFFFFF"/>
              <w:autoSpaceDE w:val="0"/>
              <w:autoSpaceDN w:val="0"/>
              <w:adjustRightInd w:val="0"/>
              <w:spacing w:before="235" w:after="200"/>
              <w:rPr>
                <w:b/>
                <w:bCs/>
                <w:spacing w:val="7"/>
                <w:lang w:eastAsia="en-US"/>
              </w:rPr>
            </w:pPr>
            <w:r>
              <w:rPr>
                <w:b/>
                <w:bCs/>
                <w:spacing w:val="7"/>
              </w:rPr>
              <w:t>Из устного народного творчества</w:t>
            </w:r>
          </w:p>
        </w:tc>
        <w:tc>
          <w:tcPr>
            <w:tcW w:w="1680" w:type="dxa"/>
          </w:tcPr>
          <w:p w:rsidR="00B37111" w:rsidRDefault="00B37111">
            <w:pPr>
              <w:pStyle w:val="a0"/>
              <w:jc w:val="center"/>
              <w:rPr>
                <w:rFonts w:ascii="Times New Roman" w:hAnsi="Times New Roman"/>
                <w:sz w:val="24"/>
                <w:szCs w:val="24"/>
              </w:rPr>
            </w:pPr>
          </w:p>
        </w:tc>
        <w:tc>
          <w:tcPr>
            <w:tcW w:w="1320" w:type="dxa"/>
          </w:tcPr>
          <w:p w:rsidR="00B37111" w:rsidRDefault="00B37111">
            <w:pPr>
              <w:pStyle w:val="a0"/>
              <w:jc w:val="center"/>
              <w:rPr>
                <w:rFonts w:ascii="Times New Roman" w:hAnsi="Times New Roman"/>
                <w:sz w:val="24"/>
                <w:szCs w:val="24"/>
              </w:rPr>
            </w:pPr>
          </w:p>
        </w:tc>
        <w:tc>
          <w:tcPr>
            <w:tcW w:w="1680" w:type="dxa"/>
          </w:tcPr>
          <w:p w:rsidR="00B37111" w:rsidRDefault="00B37111">
            <w:pPr>
              <w:pStyle w:val="a0"/>
              <w:jc w:val="center"/>
              <w:rPr>
                <w:rFonts w:ascii="Times New Roman" w:hAnsi="Times New Roman"/>
                <w:sz w:val="24"/>
                <w:szCs w:val="24"/>
              </w:rPr>
            </w:pP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BF60B6">
        <w:tc>
          <w:tcPr>
            <w:tcW w:w="900" w:type="dxa"/>
          </w:tcPr>
          <w:p w:rsidR="00B37111" w:rsidRDefault="00B37111">
            <w:pPr>
              <w:widowControl w:val="0"/>
              <w:autoSpaceDE w:val="0"/>
              <w:autoSpaceDN w:val="0"/>
              <w:adjustRightInd w:val="0"/>
              <w:spacing w:after="200"/>
              <w:jc w:val="center"/>
              <w:rPr>
                <w:lang w:eastAsia="en-US"/>
              </w:rPr>
            </w:pPr>
            <w:r>
              <w:t>5</w:t>
            </w:r>
          </w:p>
        </w:tc>
        <w:tc>
          <w:tcPr>
            <w:tcW w:w="5448" w:type="dxa"/>
          </w:tcPr>
          <w:p w:rsidR="00B37111" w:rsidRDefault="00B37111">
            <w:pPr>
              <w:widowControl w:val="0"/>
              <w:autoSpaceDE w:val="0"/>
              <w:autoSpaceDN w:val="0"/>
              <w:adjustRightInd w:val="0"/>
              <w:spacing w:after="200"/>
              <w:rPr>
                <w:lang w:eastAsia="en-US"/>
              </w:rPr>
            </w:pPr>
            <w:r>
              <w:rPr>
                <w:bCs/>
                <w:spacing w:val="7"/>
              </w:rPr>
              <w:t xml:space="preserve">Предание, его </w:t>
            </w:r>
            <w:r>
              <w:rPr>
                <w:spacing w:val="-6"/>
              </w:rPr>
              <w:t>художественные особенности</w:t>
            </w:r>
            <w:r>
              <w:t xml:space="preserve"> </w:t>
            </w:r>
          </w:p>
        </w:tc>
        <w:tc>
          <w:tcPr>
            <w:tcW w:w="1680" w:type="dxa"/>
          </w:tcPr>
          <w:p w:rsidR="00B37111" w:rsidRDefault="00B37111">
            <w:pPr>
              <w:pStyle w:val="a0"/>
              <w:jc w:val="center"/>
              <w:rPr>
                <w:rFonts w:ascii="Times New Roman" w:hAnsi="Times New Roman"/>
                <w:sz w:val="24"/>
                <w:szCs w:val="24"/>
              </w:rPr>
            </w:pP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17.09</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Pr="0058404B" w:rsidRDefault="00B37111" w:rsidP="0058404B">
            <w:hyperlink r:id="rId90" w:history="1">
              <w:r w:rsidRPr="0058404B">
                <w:rPr>
                  <w:rStyle w:val="Hyperlink"/>
                  <w:color w:val="auto"/>
                </w:rPr>
                <w:t>http://www.feb-web.ru</w:t>
              </w:r>
            </w:hyperlink>
            <w:r w:rsidRPr="0058404B">
              <w:t xml:space="preserve"> </w:t>
            </w:r>
          </w:p>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BF60B6">
        <w:tc>
          <w:tcPr>
            <w:tcW w:w="900" w:type="dxa"/>
          </w:tcPr>
          <w:p w:rsidR="00B37111" w:rsidRDefault="00B37111">
            <w:pPr>
              <w:widowControl w:val="0"/>
              <w:autoSpaceDE w:val="0"/>
              <w:autoSpaceDN w:val="0"/>
              <w:adjustRightInd w:val="0"/>
              <w:spacing w:after="200"/>
              <w:jc w:val="center"/>
              <w:rPr>
                <w:lang w:eastAsia="en-US"/>
              </w:rPr>
            </w:pPr>
            <w:r>
              <w:t>6</w:t>
            </w:r>
          </w:p>
        </w:tc>
        <w:tc>
          <w:tcPr>
            <w:tcW w:w="5448" w:type="dxa"/>
          </w:tcPr>
          <w:p w:rsidR="00B37111" w:rsidRDefault="00B37111">
            <w:pPr>
              <w:widowControl w:val="0"/>
              <w:autoSpaceDE w:val="0"/>
              <w:autoSpaceDN w:val="0"/>
              <w:adjustRightInd w:val="0"/>
              <w:spacing w:after="200"/>
              <w:rPr>
                <w:lang w:eastAsia="en-US"/>
              </w:rPr>
            </w:pPr>
            <w:r>
              <w:rPr>
                <w:spacing w:val="-6"/>
              </w:rPr>
              <w:t xml:space="preserve"> Сказка и её</w:t>
            </w:r>
            <w:r>
              <w:rPr>
                <w:i/>
                <w:iCs/>
                <w:spacing w:val="-6"/>
              </w:rPr>
              <w:t xml:space="preserve"> </w:t>
            </w:r>
            <w:r>
              <w:rPr>
                <w:spacing w:val="-6"/>
              </w:rPr>
              <w:t>художественные особенности.</w:t>
            </w:r>
            <w:r>
              <w:rPr>
                <w:spacing w:val="-5"/>
              </w:rPr>
              <w:t xml:space="preserve"> </w:t>
            </w:r>
            <w:r>
              <w:rPr>
                <w:iCs/>
                <w:spacing w:val="-2"/>
              </w:rPr>
              <w:t>«Сказка о молодильных яблоках и живой</w:t>
            </w:r>
            <w:r>
              <w:rPr>
                <w:spacing w:val="-6"/>
              </w:rPr>
              <w:t xml:space="preserve"> </w:t>
            </w:r>
            <w:r>
              <w:rPr>
                <w:iCs/>
                <w:spacing w:val="-6"/>
              </w:rPr>
              <w:t>воде».</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Анализ сказки</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19.09</w:t>
            </w:r>
          </w:p>
        </w:tc>
        <w:tc>
          <w:tcPr>
            <w:tcW w:w="1560" w:type="dxa"/>
          </w:tcPr>
          <w:p w:rsidR="00B37111" w:rsidRDefault="00B37111">
            <w:pPr>
              <w:pStyle w:val="a0"/>
              <w:jc w:val="center"/>
              <w:rPr>
                <w:rFonts w:ascii="Times New Roman" w:hAnsi="Times New Roman"/>
                <w:sz w:val="24"/>
                <w:szCs w:val="24"/>
              </w:rPr>
            </w:pPr>
            <w:r>
              <w:rPr>
                <w:rFonts w:ascii="Times New Roman" w:hAnsi="Times New Roman"/>
                <w:sz w:val="24"/>
                <w:szCs w:val="24"/>
              </w:rPr>
              <w:t>Тестовые задания части В</w:t>
            </w: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BF60B6">
        <w:tc>
          <w:tcPr>
            <w:tcW w:w="900" w:type="dxa"/>
          </w:tcPr>
          <w:p w:rsidR="00B37111" w:rsidRDefault="00B37111">
            <w:pPr>
              <w:widowControl w:val="0"/>
              <w:autoSpaceDE w:val="0"/>
              <w:autoSpaceDN w:val="0"/>
              <w:adjustRightInd w:val="0"/>
              <w:spacing w:after="200"/>
              <w:jc w:val="center"/>
              <w:rPr>
                <w:lang w:eastAsia="en-US"/>
              </w:rPr>
            </w:pPr>
          </w:p>
        </w:tc>
        <w:tc>
          <w:tcPr>
            <w:tcW w:w="5448" w:type="dxa"/>
          </w:tcPr>
          <w:p w:rsidR="00B37111" w:rsidRDefault="00B37111">
            <w:pPr>
              <w:widowControl w:val="0"/>
              <w:autoSpaceDE w:val="0"/>
              <w:autoSpaceDN w:val="0"/>
              <w:adjustRightInd w:val="0"/>
              <w:spacing w:after="200"/>
              <w:rPr>
                <w:b/>
                <w:spacing w:val="-6"/>
                <w:lang w:eastAsia="en-US"/>
              </w:rPr>
            </w:pPr>
            <w:r>
              <w:rPr>
                <w:b/>
                <w:bCs/>
                <w:spacing w:val="7"/>
              </w:rPr>
              <w:t xml:space="preserve">Из древнерусской литературы </w:t>
            </w:r>
          </w:p>
        </w:tc>
        <w:tc>
          <w:tcPr>
            <w:tcW w:w="1680" w:type="dxa"/>
          </w:tcPr>
          <w:p w:rsidR="00B37111" w:rsidRDefault="00B37111">
            <w:pPr>
              <w:pStyle w:val="a0"/>
              <w:jc w:val="center"/>
              <w:rPr>
                <w:rFonts w:ascii="Times New Roman" w:hAnsi="Times New Roman"/>
                <w:sz w:val="24"/>
                <w:szCs w:val="24"/>
              </w:rPr>
            </w:pPr>
          </w:p>
        </w:tc>
        <w:tc>
          <w:tcPr>
            <w:tcW w:w="1320" w:type="dxa"/>
          </w:tcPr>
          <w:p w:rsidR="00B37111" w:rsidRDefault="00B37111">
            <w:pPr>
              <w:pStyle w:val="a0"/>
              <w:jc w:val="center"/>
              <w:rPr>
                <w:rFonts w:ascii="Times New Roman" w:hAnsi="Times New Roman"/>
                <w:sz w:val="24"/>
                <w:szCs w:val="24"/>
              </w:rPr>
            </w:pPr>
          </w:p>
        </w:tc>
        <w:tc>
          <w:tcPr>
            <w:tcW w:w="1680" w:type="dxa"/>
          </w:tcPr>
          <w:p w:rsidR="00B37111" w:rsidRDefault="00B37111">
            <w:pPr>
              <w:pStyle w:val="a0"/>
              <w:jc w:val="center"/>
              <w:rPr>
                <w:rFonts w:ascii="Times New Roman" w:hAnsi="Times New Roman"/>
                <w:sz w:val="24"/>
                <w:szCs w:val="24"/>
              </w:rPr>
            </w:pP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563272">
        <w:tc>
          <w:tcPr>
            <w:tcW w:w="900" w:type="dxa"/>
          </w:tcPr>
          <w:p w:rsidR="00B37111" w:rsidRDefault="00B37111">
            <w:pPr>
              <w:widowControl w:val="0"/>
              <w:autoSpaceDE w:val="0"/>
              <w:autoSpaceDN w:val="0"/>
              <w:adjustRightInd w:val="0"/>
              <w:spacing w:after="200"/>
              <w:jc w:val="center"/>
              <w:rPr>
                <w:lang w:eastAsia="en-US"/>
              </w:rPr>
            </w:pPr>
            <w:r>
              <w:t>7</w:t>
            </w:r>
          </w:p>
        </w:tc>
        <w:tc>
          <w:tcPr>
            <w:tcW w:w="5448" w:type="dxa"/>
          </w:tcPr>
          <w:p w:rsidR="00B37111" w:rsidRDefault="00B37111">
            <w:pPr>
              <w:widowControl w:val="0"/>
              <w:autoSpaceDE w:val="0"/>
              <w:autoSpaceDN w:val="0"/>
              <w:adjustRightInd w:val="0"/>
              <w:spacing w:after="200"/>
              <w:rPr>
                <w:lang w:eastAsia="en-US"/>
              </w:rPr>
            </w:pPr>
            <w:r>
              <w:rPr>
                <w:i/>
                <w:iCs/>
              </w:rPr>
              <w:t xml:space="preserve">«Сказании о белгородских колодцах ». </w:t>
            </w:r>
            <w:r>
              <w:t>Отражение народных представлений о событиях и людях.</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Различные виды пересказа</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24.09</w:t>
            </w:r>
          </w:p>
        </w:tc>
        <w:tc>
          <w:tcPr>
            <w:tcW w:w="1560" w:type="dxa"/>
          </w:tcPr>
          <w:p w:rsidR="00B37111" w:rsidRDefault="00B37111">
            <w:pPr>
              <w:pStyle w:val="a0"/>
              <w:jc w:val="center"/>
              <w:rPr>
                <w:rFonts w:ascii="Times New Roman" w:hAnsi="Times New Roman"/>
                <w:sz w:val="24"/>
                <w:szCs w:val="24"/>
              </w:rPr>
            </w:pPr>
            <w:r>
              <w:rPr>
                <w:rFonts w:ascii="Times New Roman" w:hAnsi="Times New Roman"/>
                <w:sz w:val="24"/>
                <w:szCs w:val="24"/>
              </w:rPr>
              <w:t>Тестовые задания части В</w:t>
            </w:r>
          </w:p>
        </w:tc>
        <w:tc>
          <w:tcPr>
            <w:tcW w:w="1380" w:type="dxa"/>
            <w:gridSpan w:val="2"/>
          </w:tcPr>
          <w:p w:rsidR="00B37111" w:rsidRPr="00441B45" w:rsidRDefault="00B37111">
            <w:pPr>
              <w:pStyle w:val="a0"/>
              <w:jc w:val="center"/>
              <w:rPr>
                <w:rFonts w:ascii="Times New Roman" w:hAnsi="Times New Roman"/>
                <w:sz w:val="24"/>
                <w:szCs w:val="24"/>
              </w:rPr>
            </w:pPr>
            <w:hyperlink r:id="rId91" w:history="1">
              <w:r w:rsidRPr="00441B45">
                <w:rPr>
                  <w:rStyle w:val="Hyperlink"/>
                  <w:color w:val="auto"/>
                </w:rPr>
                <w:t>http://pisatel.org/old/</w:t>
              </w:r>
            </w:hyperlink>
            <w:r w:rsidRPr="00441B45">
              <w:t xml:space="preserve"> </w:t>
            </w:r>
          </w:p>
        </w:tc>
        <w:tc>
          <w:tcPr>
            <w:tcW w:w="1380" w:type="dxa"/>
          </w:tcPr>
          <w:p w:rsidR="00B37111" w:rsidRDefault="00B37111">
            <w:pPr>
              <w:pStyle w:val="a0"/>
              <w:jc w:val="center"/>
              <w:rPr>
                <w:rFonts w:ascii="Times New Roman" w:hAnsi="Times New Roman"/>
                <w:sz w:val="24"/>
                <w:szCs w:val="24"/>
              </w:rPr>
            </w:pPr>
          </w:p>
        </w:tc>
      </w:tr>
      <w:tr w:rsidR="00B37111" w:rsidTr="00563272">
        <w:tc>
          <w:tcPr>
            <w:tcW w:w="900" w:type="dxa"/>
          </w:tcPr>
          <w:p w:rsidR="00B37111" w:rsidRDefault="00B37111">
            <w:pPr>
              <w:widowControl w:val="0"/>
              <w:autoSpaceDE w:val="0"/>
              <w:autoSpaceDN w:val="0"/>
              <w:adjustRightInd w:val="0"/>
              <w:spacing w:after="200"/>
              <w:jc w:val="center"/>
              <w:rPr>
                <w:lang w:eastAsia="en-US"/>
              </w:rPr>
            </w:pPr>
            <w:r>
              <w:t>8</w:t>
            </w:r>
          </w:p>
        </w:tc>
        <w:tc>
          <w:tcPr>
            <w:tcW w:w="5448" w:type="dxa"/>
          </w:tcPr>
          <w:p w:rsidR="00B37111" w:rsidRDefault="00B37111">
            <w:pPr>
              <w:spacing w:after="200"/>
              <w:rPr>
                <w:i/>
                <w:iCs/>
                <w:lang w:eastAsia="en-US"/>
              </w:rPr>
            </w:pPr>
            <w:r>
              <w:rPr>
                <w:i/>
                <w:iCs/>
              </w:rPr>
              <w:t>Повесть о воинской отваге и милосердии. (отрывок из повести в «Повести о разорении Рязани Батыем».</w:t>
            </w:r>
          </w:p>
        </w:tc>
        <w:tc>
          <w:tcPr>
            <w:tcW w:w="1680" w:type="dxa"/>
          </w:tcPr>
          <w:p w:rsidR="00B37111" w:rsidRDefault="00B37111">
            <w:pPr>
              <w:pStyle w:val="a0"/>
              <w:jc w:val="center"/>
              <w:rPr>
                <w:rFonts w:ascii="Times New Roman" w:hAnsi="Times New Roman"/>
                <w:sz w:val="24"/>
                <w:szCs w:val="24"/>
              </w:rPr>
            </w:pP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26.09</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563272">
        <w:tc>
          <w:tcPr>
            <w:tcW w:w="900" w:type="dxa"/>
          </w:tcPr>
          <w:p w:rsidR="00B37111" w:rsidRDefault="00B37111">
            <w:pPr>
              <w:widowControl w:val="0"/>
              <w:autoSpaceDE w:val="0"/>
              <w:autoSpaceDN w:val="0"/>
              <w:adjustRightInd w:val="0"/>
              <w:spacing w:after="200"/>
              <w:jc w:val="center"/>
              <w:rPr>
                <w:lang w:eastAsia="en-US"/>
              </w:rPr>
            </w:pPr>
            <w:r>
              <w:t>9</w:t>
            </w:r>
          </w:p>
        </w:tc>
        <w:tc>
          <w:tcPr>
            <w:tcW w:w="5448" w:type="dxa"/>
          </w:tcPr>
          <w:p w:rsidR="00B37111" w:rsidRDefault="00B37111">
            <w:pPr>
              <w:widowControl w:val="0"/>
              <w:autoSpaceDE w:val="0"/>
              <w:autoSpaceDN w:val="0"/>
              <w:adjustRightInd w:val="0"/>
              <w:spacing w:after="200"/>
              <w:rPr>
                <w:lang w:eastAsia="en-US"/>
              </w:rPr>
            </w:pPr>
            <w:r>
              <w:rPr>
                <w:i/>
                <w:iCs/>
              </w:rPr>
              <w:t xml:space="preserve"> «Поучение» </w:t>
            </w:r>
            <w:r>
              <w:t>Владимира Мономаха. Нравственная проблематика</w:t>
            </w:r>
          </w:p>
        </w:tc>
        <w:tc>
          <w:tcPr>
            <w:tcW w:w="1680" w:type="dxa"/>
          </w:tcPr>
          <w:p w:rsidR="00B37111" w:rsidRDefault="00B37111">
            <w:pPr>
              <w:pStyle w:val="a0"/>
              <w:jc w:val="center"/>
              <w:rPr>
                <w:rFonts w:ascii="Times New Roman" w:hAnsi="Times New Roman"/>
                <w:sz w:val="24"/>
                <w:szCs w:val="24"/>
              </w:rPr>
            </w:pP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01.10</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563272">
        <w:tc>
          <w:tcPr>
            <w:tcW w:w="900" w:type="dxa"/>
          </w:tcPr>
          <w:p w:rsidR="00B37111" w:rsidRDefault="00B37111">
            <w:pPr>
              <w:widowControl w:val="0"/>
              <w:autoSpaceDE w:val="0"/>
              <w:autoSpaceDN w:val="0"/>
              <w:adjustRightInd w:val="0"/>
              <w:spacing w:after="200"/>
              <w:jc w:val="center"/>
              <w:rPr>
                <w:lang w:eastAsia="en-US"/>
              </w:rPr>
            </w:pPr>
            <w:r>
              <w:t>10</w:t>
            </w:r>
          </w:p>
        </w:tc>
        <w:tc>
          <w:tcPr>
            <w:tcW w:w="5448" w:type="dxa"/>
          </w:tcPr>
          <w:p w:rsidR="00B37111" w:rsidRDefault="00B37111">
            <w:pPr>
              <w:widowControl w:val="0"/>
              <w:shd w:val="clear" w:color="auto" w:fill="FFFFFF"/>
              <w:autoSpaceDE w:val="0"/>
              <w:autoSpaceDN w:val="0"/>
              <w:adjustRightInd w:val="0"/>
              <w:spacing w:after="200"/>
              <w:rPr>
                <w:lang w:eastAsia="en-US"/>
              </w:rPr>
            </w:pPr>
            <w:r>
              <w:rPr>
                <w:bCs/>
              </w:rPr>
              <w:t>Урок внеклассного чтения</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Устный опрос</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03.10</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0539AB">
        <w:tc>
          <w:tcPr>
            <w:tcW w:w="900" w:type="dxa"/>
          </w:tcPr>
          <w:p w:rsidR="00B37111" w:rsidRDefault="00B37111">
            <w:pPr>
              <w:widowControl w:val="0"/>
              <w:autoSpaceDE w:val="0"/>
              <w:autoSpaceDN w:val="0"/>
              <w:adjustRightInd w:val="0"/>
              <w:spacing w:after="200"/>
              <w:jc w:val="center"/>
              <w:rPr>
                <w:lang w:eastAsia="en-US"/>
              </w:rPr>
            </w:pPr>
            <w:r>
              <w:t>11</w:t>
            </w:r>
          </w:p>
        </w:tc>
        <w:tc>
          <w:tcPr>
            <w:tcW w:w="5448" w:type="dxa"/>
          </w:tcPr>
          <w:p w:rsidR="00B37111" w:rsidRDefault="00B37111">
            <w:pPr>
              <w:shd w:val="clear" w:color="auto" w:fill="FFFFFF"/>
              <w:spacing w:after="200"/>
              <w:rPr>
                <w:lang w:eastAsia="en-US"/>
              </w:rPr>
            </w:pPr>
            <w:r>
              <w:rPr>
                <w:bCs/>
              </w:rPr>
              <w:t>Л.М.Ломоносов. Годы учения. Основные мотивы стихотворения</w:t>
            </w:r>
            <w:r>
              <w:t xml:space="preserve">. Отражение позиций ученого и гражданина в поэзии. </w:t>
            </w:r>
            <w:r>
              <w:rPr>
                <w:i/>
                <w:iCs/>
              </w:rPr>
              <w:t>«Стихи, сочиненные на дороге в Петергоф »</w:t>
            </w:r>
            <w:r>
              <w:t>.</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Выразитель</w:t>
            </w:r>
          </w:p>
          <w:p w:rsidR="00B37111" w:rsidRDefault="00B37111">
            <w:pPr>
              <w:pStyle w:val="a0"/>
              <w:jc w:val="center"/>
              <w:rPr>
                <w:rFonts w:ascii="Times New Roman" w:hAnsi="Times New Roman"/>
                <w:sz w:val="24"/>
                <w:szCs w:val="24"/>
              </w:rPr>
            </w:pPr>
            <w:r>
              <w:rPr>
                <w:rFonts w:ascii="Times New Roman" w:hAnsi="Times New Roman"/>
                <w:sz w:val="24"/>
                <w:szCs w:val="24"/>
              </w:rPr>
              <w:t>ное чтение</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08.10</w:t>
            </w:r>
          </w:p>
        </w:tc>
        <w:tc>
          <w:tcPr>
            <w:tcW w:w="1560" w:type="dxa"/>
          </w:tcPr>
          <w:p w:rsidR="00B37111" w:rsidRDefault="00B37111">
            <w:pPr>
              <w:pStyle w:val="a0"/>
              <w:jc w:val="center"/>
              <w:rPr>
                <w:rFonts w:ascii="Times New Roman" w:hAnsi="Times New Roman"/>
                <w:sz w:val="24"/>
                <w:szCs w:val="24"/>
              </w:rPr>
            </w:pPr>
            <w:r>
              <w:rPr>
                <w:rFonts w:ascii="Times New Roman" w:hAnsi="Times New Roman"/>
                <w:sz w:val="24"/>
                <w:szCs w:val="24"/>
              </w:rPr>
              <w:t>Тестовые задания части В</w:t>
            </w: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0539AB">
        <w:tc>
          <w:tcPr>
            <w:tcW w:w="900" w:type="dxa"/>
          </w:tcPr>
          <w:p w:rsidR="00B37111" w:rsidRDefault="00B37111">
            <w:pPr>
              <w:widowControl w:val="0"/>
              <w:autoSpaceDE w:val="0"/>
              <w:autoSpaceDN w:val="0"/>
              <w:adjustRightInd w:val="0"/>
              <w:spacing w:after="200"/>
              <w:jc w:val="center"/>
              <w:rPr>
                <w:lang w:eastAsia="en-US"/>
              </w:rPr>
            </w:pPr>
          </w:p>
        </w:tc>
        <w:tc>
          <w:tcPr>
            <w:tcW w:w="5448" w:type="dxa"/>
          </w:tcPr>
          <w:p w:rsidR="00B37111" w:rsidRDefault="00B37111">
            <w:pPr>
              <w:widowControl w:val="0"/>
              <w:shd w:val="clear" w:color="auto" w:fill="FFFFFF"/>
              <w:autoSpaceDE w:val="0"/>
              <w:autoSpaceDN w:val="0"/>
              <w:adjustRightInd w:val="0"/>
              <w:spacing w:after="200"/>
              <w:rPr>
                <w:b/>
                <w:bCs/>
                <w:spacing w:val="7"/>
                <w:lang w:eastAsia="en-US"/>
              </w:rPr>
            </w:pPr>
            <w:r>
              <w:rPr>
                <w:b/>
                <w:bCs/>
                <w:spacing w:val="7"/>
              </w:rPr>
              <w:t>Из литературы XIX века</w:t>
            </w:r>
          </w:p>
        </w:tc>
        <w:tc>
          <w:tcPr>
            <w:tcW w:w="1680" w:type="dxa"/>
          </w:tcPr>
          <w:p w:rsidR="00B37111" w:rsidRDefault="00B37111">
            <w:pPr>
              <w:pStyle w:val="a0"/>
              <w:jc w:val="center"/>
              <w:rPr>
                <w:rFonts w:ascii="Times New Roman" w:hAnsi="Times New Roman"/>
                <w:sz w:val="24"/>
                <w:szCs w:val="24"/>
              </w:rPr>
            </w:pPr>
          </w:p>
        </w:tc>
        <w:tc>
          <w:tcPr>
            <w:tcW w:w="1320" w:type="dxa"/>
          </w:tcPr>
          <w:p w:rsidR="00B37111" w:rsidRDefault="00B37111">
            <w:pPr>
              <w:pStyle w:val="a0"/>
              <w:jc w:val="center"/>
              <w:rPr>
                <w:rFonts w:ascii="Times New Roman" w:hAnsi="Times New Roman"/>
                <w:sz w:val="24"/>
                <w:szCs w:val="24"/>
              </w:rPr>
            </w:pPr>
          </w:p>
        </w:tc>
        <w:tc>
          <w:tcPr>
            <w:tcW w:w="1680" w:type="dxa"/>
          </w:tcPr>
          <w:p w:rsidR="00B37111" w:rsidRDefault="00B37111">
            <w:pPr>
              <w:pStyle w:val="a0"/>
              <w:jc w:val="center"/>
              <w:rPr>
                <w:rFonts w:ascii="Times New Roman" w:hAnsi="Times New Roman"/>
                <w:sz w:val="24"/>
                <w:szCs w:val="24"/>
              </w:rPr>
            </w:pP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0539AB">
        <w:tc>
          <w:tcPr>
            <w:tcW w:w="900" w:type="dxa"/>
          </w:tcPr>
          <w:p w:rsidR="00B37111" w:rsidRDefault="00B37111">
            <w:pPr>
              <w:widowControl w:val="0"/>
              <w:autoSpaceDE w:val="0"/>
              <w:autoSpaceDN w:val="0"/>
              <w:adjustRightInd w:val="0"/>
              <w:spacing w:after="200"/>
              <w:jc w:val="center"/>
              <w:rPr>
                <w:lang w:eastAsia="en-US"/>
              </w:rPr>
            </w:pPr>
            <w:r>
              <w:t>12</w:t>
            </w:r>
          </w:p>
        </w:tc>
        <w:tc>
          <w:tcPr>
            <w:tcW w:w="5448" w:type="dxa"/>
          </w:tcPr>
          <w:p w:rsidR="00B37111" w:rsidRDefault="00B37111">
            <w:pPr>
              <w:shd w:val="clear" w:color="auto" w:fill="FFFFFF"/>
              <w:rPr>
                <w:i/>
                <w:lang w:eastAsia="en-US"/>
              </w:rPr>
            </w:pPr>
            <w:r>
              <w:rPr>
                <w:bCs/>
                <w:i/>
                <w:spacing w:val="7"/>
              </w:rPr>
              <w:t>В.А.Жуковский</w:t>
            </w:r>
          </w:p>
          <w:p w:rsidR="00B37111" w:rsidRDefault="00B37111">
            <w:pPr>
              <w:widowControl w:val="0"/>
              <w:autoSpaceDE w:val="0"/>
              <w:autoSpaceDN w:val="0"/>
              <w:adjustRightInd w:val="0"/>
              <w:spacing w:after="200"/>
              <w:rPr>
                <w:lang w:eastAsia="en-US"/>
              </w:rPr>
            </w:pPr>
            <w:r>
              <w:t>Краткие сведения о писателе В.А. Жуковский и А.С. Пушкин</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Лекция</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10.10</w:t>
            </w:r>
          </w:p>
        </w:tc>
        <w:tc>
          <w:tcPr>
            <w:tcW w:w="1560" w:type="dxa"/>
          </w:tcPr>
          <w:p w:rsidR="00B37111" w:rsidRDefault="00B37111">
            <w:pPr>
              <w:pStyle w:val="a0"/>
              <w:jc w:val="center"/>
              <w:rPr>
                <w:rFonts w:ascii="Times New Roman" w:hAnsi="Times New Roman"/>
                <w:sz w:val="24"/>
                <w:szCs w:val="24"/>
              </w:rPr>
            </w:pPr>
            <w:r>
              <w:rPr>
                <w:rFonts w:ascii="Times New Roman" w:hAnsi="Times New Roman"/>
                <w:sz w:val="24"/>
                <w:szCs w:val="24"/>
              </w:rPr>
              <w:t>Часть В</w:t>
            </w:r>
          </w:p>
        </w:tc>
        <w:tc>
          <w:tcPr>
            <w:tcW w:w="1380" w:type="dxa"/>
            <w:gridSpan w:val="2"/>
          </w:tcPr>
          <w:p w:rsidR="00B37111" w:rsidRDefault="00B37111">
            <w:pPr>
              <w:pStyle w:val="a0"/>
              <w:jc w:val="center"/>
              <w:rPr>
                <w:rFonts w:ascii="Times New Roman" w:hAnsi="Times New Roman"/>
                <w:sz w:val="24"/>
                <w:szCs w:val="24"/>
              </w:rPr>
            </w:pPr>
            <w:r>
              <w:t>http://www.zhukovskiy.net.ru</w:t>
            </w:r>
          </w:p>
        </w:tc>
        <w:tc>
          <w:tcPr>
            <w:tcW w:w="1380" w:type="dxa"/>
          </w:tcPr>
          <w:p w:rsidR="00B37111" w:rsidRDefault="00B37111">
            <w:pPr>
              <w:pStyle w:val="a0"/>
              <w:jc w:val="center"/>
              <w:rPr>
                <w:rFonts w:ascii="Times New Roman" w:hAnsi="Times New Roman"/>
                <w:sz w:val="24"/>
                <w:szCs w:val="24"/>
              </w:rPr>
            </w:pPr>
          </w:p>
        </w:tc>
      </w:tr>
      <w:tr w:rsidR="00B37111" w:rsidTr="000539AB">
        <w:tc>
          <w:tcPr>
            <w:tcW w:w="900" w:type="dxa"/>
          </w:tcPr>
          <w:p w:rsidR="00B37111" w:rsidRDefault="00B37111">
            <w:pPr>
              <w:widowControl w:val="0"/>
              <w:autoSpaceDE w:val="0"/>
              <w:autoSpaceDN w:val="0"/>
              <w:adjustRightInd w:val="0"/>
              <w:spacing w:after="200"/>
              <w:jc w:val="center"/>
              <w:rPr>
                <w:lang w:eastAsia="en-US"/>
              </w:rPr>
            </w:pPr>
            <w:r>
              <w:t>13</w:t>
            </w:r>
          </w:p>
        </w:tc>
        <w:tc>
          <w:tcPr>
            <w:tcW w:w="5448" w:type="dxa"/>
          </w:tcPr>
          <w:p w:rsidR="00B37111" w:rsidRDefault="00B37111">
            <w:pPr>
              <w:widowControl w:val="0"/>
              <w:autoSpaceDE w:val="0"/>
              <w:autoSpaceDN w:val="0"/>
              <w:adjustRightInd w:val="0"/>
              <w:spacing w:after="200"/>
              <w:rPr>
                <w:lang w:eastAsia="en-US"/>
              </w:rPr>
            </w:pPr>
            <w:r>
              <w:t xml:space="preserve">Жанр баллады в творчестве В.А. Жуковского. Творческая история  баллады  </w:t>
            </w:r>
            <w:r>
              <w:rPr>
                <w:i/>
                <w:iCs/>
              </w:rPr>
              <w:t xml:space="preserve">«Светлана» </w:t>
            </w:r>
          </w:p>
        </w:tc>
        <w:tc>
          <w:tcPr>
            <w:tcW w:w="1680" w:type="dxa"/>
          </w:tcPr>
          <w:p w:rsidR="00B37111" w:rsidRDefault="00B37111">
            <w:pPr>
              <w:pStyle w:val="a0"/>
              <w:jc w:val="center"/>
              <w:rPr>
                <w:rFonts w:ascii="Times New Roman" w:hAnsi="Times New Roman"/>
                <w:sz w:val="24"/>
                <w:szCs w:val="24"/>
              </w:rPr>
            </w:pP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15.10</w:t>
            </w:r>
          </w:p>
        </w:tc>
        <w:tc>
          <w:tcPr>
            <w:tcW w:w="1560" w:type="dxa"/>
          </w:tcPr>
          <w:p w:rsidR="00B37111" w:rsidRDefault="00B37111">
            <w:pPr>
              <w:pStyle w:val="a0"/>
              <w:jc w:val="center"/>
              <w:rPr>
                <w:rFonts w:ascii="Times New Roman" w:hAnsi="Times New Roman"/>
                <w:sz w:val="24"/>
                <w:szCs w:val="24"/>
              </w:rPr>
            </w:pPr>
            <w:r>
              <w:rPr>
                <w:rFonts w:ascii="Times New Roman" w:hAnsi="Times New Roman"/>
                <w:sz w:val="24"/>
                <w:szCs w:val="24"/>
              </w:rPr>
              <w:t>Тестовые задания части А</w:t>
            </w: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631B19">
        <w:tc>
          <w:tcPr>
            <w:tcW w:w="900" w:type="dxa"/>
          </w:tcPr>
          <w:p w:rsidR="00B37111" w:rsidRDefault="00B37111">
            <w:pPr>
              <w:widowControl w:val="0"/>
              <w:autoSpaceDE w:val="0"/>
              <w:autoSpaceDN w:val="0"/>
              <w:adjustRightInd w:val="0"/>
              <w:spacing w:after="200"/>
              <w:jc w:val="center"/>
              <w:rPr>
                <w:lang w:eastAsia="en-US"/>
              </w:rPr>
            </w:pPr>
            <w:r>
              <w:t>14</w:t>
            </w:r>
          </w:p>
        </w:tc>
        <w:tc>
          <w:tcPr>
            <w:tcW w:w="5448" w:type="dxa"/>
          </w:tcPr>
          <w:p w:rsidR="00B37111" w:rsidRDefault="00B37111">
            <w:pPr>
              <w:widowControl w:val="0"/>
              <w:autoSpaceDE w:val="0"/>
              <w:autoSpaceDN w:val="0"/>
              <w:adjustRightInd w:val="0"/>
              <w:spacing w:after="200"/>
              <w:rPr>
                <w:lang w:eastAsia="en-US"/>
              </w:rPr>
            </w:pPr>
            <w:r>
              <w:t xml:space="preserve">Баллада  </w:t>
            </w:r>
            <w:r>
              <w:rPr>
                <w:i/>
                <w:iCs/>
              </w:rPr>
              <w:t xml:space="preserve">«Светлана». </w:t>
            </w:r>
            <w:r>
              <w:rPr>
                <w:iCs/>
              </w:rPr>
              <w:t>Особенности языка и образов. Тема любви в балладе</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тестирование</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17.10</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631B19">
        <w:tc>
          <w:tcPr>
            <w:tcW w:w="900" w:type="dxa"/>
          </w:tcPr>
          <w:p w:rsidR="00B37111" w:rsidRDefault="00B37111">
            <w:pPr>
              <w:widowControl w:val="0"/>
              <w:autoSpaceDE w:val="0"/>
              <w:autoSpaceDN w:val="0"/>
              <w:adjustRightInd w:val="0"/>
              <w:spacing w:after="200"/>
              <w:jc w:val="center"/>
              <w:rPr>
                <w:lang w:eastAsia="en-US"/>
              </w:rPr>
            </w:pPr>
            <w:r>
              <w:t>15</w:t>
            </w:r>
          </w:p>
        </w:tc>
        <w:tc>
          <w:tcPr>
            <w:tcW w:w="5448" w:type="dxa"/>
          </w:tcPr>
          <w:p w:rsidR="00B37111" w:rsidRDefault="00B37111">
            <w:pPr>
              <w:shd w:val="clear" w:color="auto" w:fill="FFFFFF"/>
              <w:rPr>
                <w:i/>
                <w:lang w:eastAsia="en-US"/>
              </w:rPr>
            </w:pPr>
            <w:r>
              <w:rPr>
                <w:bCs/>
                <w:i/>
              </w:rPr>
              <w:t>А.С.Пушкин</w:t>
            </w:r>
          </w:p>
          <w:p w:rsidR="00B37111" w:rsidRDefault="00B37111">
            <w:pPr>
              <w:widowControl w:val="0"/>
              <w:autoSpaceDE w:val="0"/>
              <w:autoSpaceDN w:val="0"/>
              <w:adjustRightInd w:val="0"/>
              <w:spacing w:after="200"/>
              <w:rPr>
                <w:lang w:eastAsia="en-US"/>
              </w:rPr>
            </w:pPr>
            <w:r>
              <w:t>Лицей в жизни и творческой биографии А.С. Пушкина.</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Лекция</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22.10</w:t>
            </w:r>
          </w:p>
        </w:tc>
        <w:tc>
          <w:tcPr>
            <w:tcW w:w="1560" w:type="dxa"/>
          </w:tcPr>
          <w:p w:rsidR="00B37111" w:rsidRDefault="00B37111">
            <w:pPr>
              <w:pStyle w:val="a0"/>
              <w:jc w:val="center"/>
              <w:rPr>
                <w:rFonts w:ascii="Times New Roman" w:hAnsi="Times New Roman"/>
                <w:sz w:val="24"/>
                <w:szCs w:val="24"/>
              </w:rPr>
            </w:pPr>
            <w:r>
              <w:rPr>
                <w:rFonts w:ascii="Times New Roman" w:hAnsi="Times New Roman"/>
                <w:sz w:val="24"/>
                <w:szCs w:val="24"/>
              </w:rPr>
              <w:t>Тестовые задания части В</w:t>
            </w:r>
          </w:p>
        </w:tc>
        <w:tc>
          <w:tcPr>
            <w:tcW w:w="1380" w:type="dxa"/>
            <w:gridSpan w:val="2"/>
          </w:tcPr>
          <w:p w:rsidR="00B37111" w:rsidRDefault="00B37111">
            <w:pPr>
              <w:pStyle w:val="a0"/>
              <w:jc w:val="center"/>
              <w:rPr>
                <w:rFonts w:ascii="Times New Roman" w:hAnsi="Times New Roman"/>
                <w:sz w:val="24"/>
                <w:szCs w:val="24"/>
              </w:rPr>
            </w:pPr>
            <w:r>
              <w:t>http://www.aleksandrpushkin.net.ru</w:t>
            </w:r>
          </w:p>
        </w:tc>
        <w:tc>
          <w:tcPr>
            <w:tcW w:w="1380" w:type="dxa"/>
          </w:tcPr>
          <w:p w:rsidR="00B37111" w:rsidRDefault="00B37111">
            <w:pPr>
              <w:pStyle w:val="a0"/>
              <w:jc w:val="center"/>
              <w:rPr>
                <w:rFonts w:ascii="Times New Roman" w:hAnsi="Times New Roman"/>
                <w:sz w:val="24"/>
                <w:szCs w:val="24"/>
              </w:rPr>
            </w:pPr>
          </w:p>
        </w:tc>
      </w:tr>
      <w:tr w:rsidR="00B37111" w:rsidTr="00983436">
        <w:tc>
          <w:tcPr>
            <w:tcW w:w="900" w:type="dxa"/>
          </w:tcPr>
          <w:p w:rsidR="00B37111" w:rsidRDefault="00B37111">
            <w:pPr>
              <w:widowControl w:val="0"/>
              <w:autoSpaceDE w:val="0"/>
              <w:autoSpaceDN w:val="0"/>
              <w:adjustRightInd w:val="0"/>
              <w:spacing w:after="200"/>
              <w:jc w:val="center"/>
              <w:rPr>
                <w:lang w:eastAsia="en-US"/>
              </w:rPr>
            </w:pPr>
            <w:r>
              <w:t>16</w:t>
            </w:r>
          </w:p>
        </w:tc>
        <w:tc>
          <w:tcPr>
            <w:tcW w:w="5448" w:type="dxa"/>
          </w:tcPr>
          <w:p w:rsidR="00B37111" w:rsidRDefault="00B37111">
            <w:pPr>
              <w:widowControl w:val="0"/>
              <w:shd w:val="clear" w:color="auto" w:fill="FFFFFF"/>
              <w:autoSpaceDE w:val="0"/>
              <w:autoSpaceDN w:val="0"/>
              <w:adjustRightInd w:val="0"/>
              <w:spacing w:after="200"/>
              <w:rPr>
                <w:i/>
                <w:iCs/>
                <w:lang w:eastAsia="en-US"/>
              </w:rPr>
            </w:pPr>
            <w:r>
              <w:t xml:space="preserve">Лирика природы в творчестве А.С.Пушкина. Анализ стихотворения </w:t>
            </w:r>
            <w:r>
              <w:rPr>
                <w:i/>
                <w:iCs/>
              </w:rPr>
              <w:t xml:space="preserve">«Деревня». </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Выразительное чтение, чтение наизусть</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24.10</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983436">
        <w:tc>
          <w:tcPr>
            <w:tcW w:w="900" w:type="dxa"/>
          </w:tcPr>
          <w:p w:rsidR="00B37111" w:rsidRDefault="00B37111">
            <w:pPr>
              <w:widowControl w:val="0"/>
              <w:autoSpaceDE w:val="0"/>
              <w:autoSpaceDN w:val="0"/>
              <w:adjustRightInd w:val="0"/>
              <w:spacing w:after="200"/>
              <w:jc w:val="center"/>
              <w:rPr>
                <w:lang w:eastAsia="en-US"/>
              </w:rPr>
            </w:pPr>
            <w:r>
              <w:t>17</w:t>
            </w:r>
          </w:p>
        </w:tc>
        <w:tc>
          <w:tcPr>
            <w:tcW w:w="5448" w:type="dxa"/>
          </w:tcPr>
          <w:p w:rsidR="00B37111" w:rsidRDefault="00B37111">
            <w:pPr>
              <w:widowControl w:val="0"/>
              <w:shd w:val="clear" w:color="auto" w:fill="FFFFFF"/>
              <w:autoSpaceDE w:val="0"/>
              <w:autoSpaceDN w:val="0"/>
              <w:adjustRightInd w:val="0"/>
              <w:spacing w:after="200"/>
              <w:rPr>
                <w:lang w:eastAsia="en-US"/>
              </w:rPr>
            </w:pPr>
            <w:r>
              <w:rPr>
                <w:iCs/>
              </w:rPr>
              <w:t>Теория</w:t>
            </w:r>
            <w:r>
              <w:t xml:space="preserve"> литературы: роман (первичное представление), авторское отношение к героям</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Работа по карточкам</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27.10</w:t>
            </w:r>
          </w:p>
        </w:tc>
        <w:tc>
          <w:tcPr>
            <w:tcW w:w="1560" w:type="dxa"/>
          </w:tcPr>
          <w:p w:rsidR="00B37111" w:rsidRDefault="00B37111">
            <w:pPr>
              <w:pStyle w:val="a0"/>
              <w:jc w:val="center"/>
              <w:rPr>
                <w:rFonts w:ascii="Times New Roman" w:hAnsi="Times New Roman"/>
                <w:sz w:val="24"/>
                <w:szCs w:val="24"/>
              </w:rPr>
            </w:pPr>
            <w:r>
              <w:rPr>
                <w:rFonts w:ascii="Times New Roman" w:hAnsi="Times New Roman"/>
                <w:sz w:val="24"/>
                <w:szCs w:val="24"/>
              </w:rPr>
              <w:t>Тестовые задания части А</w:t>
            </w: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983436">
        <w:tc>
          <w:tcPr>
            <w:tcW w:w="900" w:type="dxa"/>
          </w:tcPr>
          <w:p w:rsidR="00B37111" w:rsidRDefault="00B37111">
            <w:pPr>
              <w:widowControl w:val="0"/>
              <w:autoSpaceDE w:val="0"/>
              <w:autoSpaceDN w:val="0"/>
              <w:adjustRightInd w:val="0"/>
              <w:spacing w:after="200"/>
              <w:jc w:val="center"/>
              <w:rPr>
                <w:lang w:eastAsia="en-US"/>
              </w:rPr>
            </w:pPr>
            <w:r>
              <w:t>18</w:t>
            </w:r>
          </w:p>
        </w:tc>
        <w:tc>
          <w:tcPr>
            <w:tcW w:w="5448" w:type="dxa"/>
          </w:tcPr>
          <w:p w:rsidR="00B37111" w:rsidRDefault="00B37111">
            <w:pPr>
              <w:widowControl w:val="0"/>
              <w:shd w:val="clear" w:color="auto" w:fill="FFFFFF"/>
              <w:autoSpaceDE w:val="0"/>
              <w:autoSpaceDN w:val="0"/>
              <w:adjustRightInd w:val="0"/>
              <w:spacing w:after="200"/>
              <w:rPr>
                <w:lang w:eastAsia="en-US"/>
              </w:rPr>
            </w:pPr>
            <w:r>
              <w:t>Интерес к истории России. «Дубровский».</w:t>
            </w:r>
          </w:p>
        </w:tc>
        <w:tc>
          <w:tcPr>
            <w:tcW w:w="1680" w:type="dxa"/>
          </w:tcPr>
          <w:p w:rsidR="00B37111" w:rsidRDefault="00B37111">
            <w:pPr>
              <w:pStyle w:val="a0"/>
              <w:jc w:val="center"/>
              <w:rPr>
                <w:rFonts w:ascii="Times New Roman" w:hAnsi="Times New Roman"/>
                <w:sz w:val="24"/>
                <w:szCs w:val="24"/>
              </w:rPr>
            </w:pP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7.11</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983436">
        <w:tc>
          <w:tcPr>
            <w:tcW w:w="900" w:type="dxa"/>
          </w:tcPr>
          <w:p w:rsidR="00B37111" w:rsidRDefault="00B37111">
            <w:pPr>
              <w:widowControl w:val="0"/>
              <w:autoSpaceDE w:val="0"/>
              <w:autoSpaceDN w:val="0"/>
              <w:adjustRightInd w:val="0"/>
              <w:spacing w:after="200"/>
              <w:jc w:val="center"/>
              <w:rPr>
                <w:lang w:eastAsia="en-US"/>
              </w:rPr>
            </w:pPr>
            <w:r>
              <w:t>19</w:t>
            </w:r>
          </w:p>
        </w:tc>
        <w:tc>
          <w:tcPr>
            <w:tcW w:w="5448" w:type="dxa"/>
          </w:tcPr>
          <w:p w:rsidR="00B37111" w:rsidRDefault="00B37111">
            <w:pPr>
              <w:widowControl w:val="0"/>
              <w:autoSpaceDE w:val="0"/>
              <w:autoSpaceDN w:val="0"/>
              <w:adjustRightInd w:val="0"/>
              <w:spacing w:after="200"/>
              <w:rPr>
                <w:lang w:eastAsia="en-US"/>
              </w:rPr>
            </w:pPr>
            <w:r>
              <w:t xml:space="preserve">Нравственные и социальные </w:t>
            </w:r>
            <w:r>
              <w:rPr>
                <w:i/>
                <w:iCs/>
              </w:rPr>
              <w:t>романа «Дубровский»</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Работа с текстом</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12.11</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983436">
        <w:tc>
          <w:tcPr>
            <w:tcW w:w="900" w:type="dxa"/>
          </w:tcPr>
          <w:p w:rsidR="00B37111" w:rsidRDefault="00B37111">
            <w:pPr>
              <w:widowControl w:val="0"/>
              <w:autoSpaceDE w:val="0"/>
              <w:autoSpaceDN w:val="0"/>
              <w:adjustRightInd w:val="0"/>
              <w:spacing w:after="200"/>
              <w:jc w:val="center"/>
              <w:rPr>
                <w:lang w:eastAsia="en-US"/>
              </w:rPr>
            </w:pPr>
            <w:r>
              <w:t>20</w:t>
            </w:r>
          </w:p>
        </w:tc>
        <w:tc>
          <w:tcPr>
            <w:tcW w:w="5448" w:type="dxa"/>
          </w:tcPr>
          <w:p w:rsidR="00B37111" w:rsidRDefault="00B37111">
            <w:pPr>
              <w:widowControl w:val="0"/>
              <w:autoSpaceDE w:val="0"/>
              <w:autoSpaceDN w:val="0"/>
              <w:adjustRightInd w:val="0"/>
              <w:spacing w:after="200"/>
              <w:rPr>
                <w:lang w:eastAsia="en-US"/>
              </w:rPr>
            </w:pPr>
            <w:r>
              <w:t xml:space="preserve">Основной конфликт романа «Дубровский»  Центральные персонажи. </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Характеристика героев</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14.11</w:t>
            </w:r>
          </w:p>
        </w:tc>
        <w:tc>
          <w:tcPr>
            <w:tcW w:w="1560" w:type="dxa"/>
          </w:tcPr>
          <w:p w:rsidR="00B37111" w:rsidRDefault="00B37111">
            <w:pPr>
              <w:pStyle w:val="a0"/>
              <w:jc w:val="center"/>
              <w:rPr>
                <w:rFonts w:ascii="Times New Roman" w:hAnsi="Times New Roman"/>
                <w:sz w:val="24"/>
                <w:szCs w:val="24"/>
              </w:rPr>
            </w:pPr>
            <w:r>
              <w:rPr>
                <w:rFonts w:ascii="Times New Roman" w:hAnsi="Times New Roman"/>
                <w:sz w:val="24"/>
                <w:szCs w:val="24"/>
              </w:rPr>
              <w:t>Тестовые задания части В</w:t>
            </w: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983436">
        <w:tc>
          <w:tcPr>
            <w:tcW w:w="900" w:type="dxa"/>
          </w:tcPr>
          <w:p w:rsidR="00B37111" w:rsidRDefault="00B37111">
            <w:pPr>
              <w:widowControl w:val="0"/>
              <w:autoSpaceDE w:val="0"/>
              <w:autoSpaceDN w:val="0"/>
              <w:adjustRightInd w:val="0"/>
              <w:spacing w:after="200"/>
              <w:jc w:val="center"/>
              <w:rPr>
                <w:lang w:eastAsia="en-US"/>
              </w:rPr>
            </w:pPr>
            <w:r>
              <w:t>21</w:t>
            </w:r>
          </w:p>
        </w:tc>
        <w:tc>
          <w:tcPr>
            <w:tcW w:w="5448" w:type="dxa"/>
          </w:tcPr>
          <w:p w:rsidR="00B37111" w:rsidRDefault="00B37111">
            <w:pPr>
              <w:widowControl w:val="0"/>
              <w:shd w:val="clear" w:color="auto" w:fill="FFFFFF"/>
              <w:autoSpaceDE w:val="0"/>
              <w:autoSpaceDN w:val="0"/>
              <w:adjustRightInd w:val="0"/>
              <w:spacing w:after="200"/>
              <w:rPr>
                <w:lang w:eastAsia="en-US"/>
              </w:rPr>
            </w:pPr>
            <w:r>
              <w:t>Историческая правда и художественный вымысел в романе</w:t>
            </w:r>
          </w:p>
        </w:tc>
        <w:tc>
          <w:tcPr>
            <w:tcW w:w="1680" w:type="dxa"/>
          </w:tcPr>
          <w:p w:rsidR="00B37111" w:rsidRDefault="00B37111">
            <w:pPr>
              <w:pStyle w:val="a0"/>
              <w:jc w:val="center"/>
              <w:rPr>
                <w:rFonts w:ascii="Times New Roman" w:hAnsi="Times New Roman"/>
                <w:sz w:val="24"/>
                <w:szCs w:val="24"/>
              </w:rPr>
            </w:pP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19.11</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532933">
        <w:tc>
          <w:tcPr>
            <w:tcW w:w="900" w:type="dxa"/>
          </w:tcPr>
          <w:p w:rsidR="00B37111" w:rsidRDefault="00B37111">
            <w:pPr>
              <w:widowControl w:val="0"/>
              <w:autoSpaceDE w:val="0"/>
              <w:autoSpaceDN w:val="0"/>
              <w:adjustRightInd w:val="0"/>
              <w:spacing w:after="200"/>
              <w:jc w:val="center"/>
              <w:rPr>
                <w:lang w:eastAsia="en-US"/>
              </w:rPr>
            </w:pPr>
            <w:r>
              <w:t>22</w:t>
            </w:r>
          </w:p>
        </w:tc>
        <w:tc>
          <w:tcPr>
            <w:tcW w:w="5448" w:type="dxa"/>
          </w:tcPr>
          <w:p w:rsidR="00B37111" w:rsidRDefault="00B37111">
            <w:pPr>
              <w:shd w:val="clear" w:color="auto" w:fill="FFFFFF"/>
              <w:rPr>
                <w:i/>
                <w:lang w:eastAsia="en-US"/>
              </w:rPr>
            </w:pPr>
            <w:r>
              <w:rPr>
                <w:bCs/>
                <w:i/>
              </w:rPr>
              <w:t>М.Ю.Лермонтов</w:t>
            </w:r>
          </w:p>
          <w:p w:rsidR="00B37111" w:rsidRDefault="00B37111">
            <w:pPr>
              <w:widowControl w:val="0"/>
              <w:shd w:val="clear" w:color="auto" w:fill="FFFFFF"/>
              <w:autoSpaceDE w:val="0"/>
              <w:autoSpaceDN w:val="0"/>
              <w:adjustRightInd w:val="0"/>
              <w:spacing w:after="200"/>
              <w:rPr>
                <w:lang w:eastAsia="en-US"/>
              </w:rPr>
            </w:pPr>
            <w:r>
              <w:t xml:space="preserve">Годы учения. Ссылка на Кавказ. Поэт и власть </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Лекция</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21.11</w:t>
            </w:r>
          </w:p>
        </w:tc>
        <w:tc>
          <w:tcPr>
            <w:tcW w:w="1560" w:type="dxa"/>
          </w:tcPr>
          <w:p w:rsidR="00B37111" w:rsidRDefault="00B37111">
            <w:pPr>
              <w:pStyle w:val="a0"/>
              <w:jc w:val="center"/>
              <w:rPr>
                <w:rFonts w:ascii="Times New Roman" w:hAnsi="Times New Roman"/>
                <w:sz w:val="24"/>
                <w:szCs w:val="24"/>
              </w:rPr>
            </w:pPr>
            <w:r>
              <w:rPr>
                <w:rFonts w:ascii="Times New Roman" w:hAnsi="Times New Roman"/>
                <w:sz w:val="24"/>
                <w:szCs w:val="24"/>
              </w:rPr>
              <w:t>Тестовые задания части А</w:t>
            </w:r>
          </w:p>
        </w:tc>
        <w:tc>
          <w:tcPr>
            <w:tcW w:w="1380" w:type="dxa"/>
            <w:gridSpan w:val="2"/>
          </w:tcPr>
          <w:p w:rsidR="00B37111" w:rsidRDefault="00B37111">
            <w:pPr>
              <w:pStyle w:val="a0"/>
              <w:jc w:val="center"/>
              <w:rPr>
                <w:rFonts w:ascii="Times New Roman" w:hAnsi="Times New Roman"/>
                <w:sz w:val="24"/>
                <w:szCs w:val="24"/>
              </w:rPr>
            </w:pPr>
            <w:r>
              <w:t>http://www.lermontow.org.ru</w:t>
            </w:r>
          </w:p>
        </w:tc>
        <w:tc>
          <w:tcPr>
            <w:tcW w:w="1380" w:type="dxa"/>
          </w:tcPr>
          <w:p w:rsidR="00B37111" w:rsidRDefault="00B37111">
            <w:pPr>
              <w:pStyle w:val="a0"/>
              <w:jc w:val="center"/>
              <w:rPr>
                <w:rFonts w:ascii="Times New Roman" w:hAnsi="Times New Roman"/>
                <w:sz w:val="24"/>
                <w:szCs w:val="24"/>
              </w:rPr>
            </w:pPr>
          </w:p>
        </w:tc>
      </w:tr>
      <w:tr w:rsidR="00B37111" w:rsidTr="00532933">
        <w:trPr>
          <w:trHeight w:val="375"/>
        </w:trPr>
        <w:tc>
          <w:tcPr>
            <w:tcW w:w="900" w:type="dxa"/>
          </w:tcPr>
          <w:p w:rsidR="00B37111" w:rsidRDefault="00B37111">
            <w:pPr>
              <w:widowControl w:val="0"/>
              <w:autoSpaceDE w:val="0"/>
              <w:autoSpaceDN w:val="0"/>
              <w:adjustRightInd w:val="0"/>
              <w:spacing w:after="200"/>
              <w:jc w:val="center"/>
              <w:rPr>
                <w:lang w:eastAsia="en-US"/>
              </w:rPr>
            </w:pPr>
            <w:r>
              <w:t>23</w:t>
            </w:r>
          </w:p>
        </w:tc>
        <w:tc>
          <w:tcPr>
            <w:tcW w:w="5448" w:type="dxa"/>
          </w:tcPr>
          <w:p w:rsidR="00B37111" w:rsidRDefault="00B37111">
            <w:pPr>
              <w:widowControl w:val="0"/>
              <w:shd w:val="clear" w:color="auto" w:fill="FFFFFF"/>
              <w:autoSpaceDE w:val="0"/>
              <w:autoSpaceDN w:val="0"/>
              <w:adjustRightInd w:val="0"/>
              <w:spacing w:after="200"/>
              <w:rPr>
                <w:bCs/>
                <w:i/>
                <w:lang w:eastAsia="en-US"/>
              </w:rPr>
            </w:pPr>
            <w:r>
              <w:t xml:space="preserve">Вольнолюбивые мотивы в лирике М.Ю.Лермонтова. Анализ стихотворения </w:t>
            </w:r>
            <w:r>
              <w:rPr>
                <w:i/>
                <w:iCs/>
              </w:rPr>
              <w:t>«Тучи», «Парус», «Листок»</w:t>
            </w:r>
          </w:p>
        </w:tc>
        <w:tc>
          <w:tcPr>
            <w:tcW w:w="1680" w:type="dxa"/>
          </w:tcPr>
          <w:p w:rsidR="00B37111" w:rsidRDefault="00B37111">
            <w:pPr>
              <w:pStyle w:val="a0"/>
              <w:jc w:val="center"/>
              <w:rPr>
                <w:rFonts w:ascii="Times New Roman" w:hAnsi="Times New Roman"/>
                <w:sz w:val="24"/>
                <w:szCs w:val="24"/>
              </w:rPr>
            </w:pPr>
            <w:r>
              <w:rPr>
                <w:rStyle w:val="FontStyle11"/>
              </w:rPr>
              <w:t>чтение наизусть</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26.11</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532933">
        <w:trPr>
          <w:trHeight w:val="375"/>
        </w:trPr>
        <w:tc>
          <w:tcPr>
            <w:tcW w:w="900" w:type="dxa"/>
          </w:tcPr>
          <w:p w:rsidR="00B37111" w:rsidRDefault="00B37111">
            <w:pPr>
              <w:widowControl w:val="0"/>
              <w:autoSpaceDE w:val="0"/>
              <w:autoSpaceDN w:val="0"/>
              <w:adjustRightInd w:val="0"/>
              <w:spacing w:after="200"/>
              <w:jc w:val="center"/>
              <w:rPr>
                <w:lang w:eastAsia="en-US"/>
              </w:rPr>
            </w:pPr>
            <w:r>
              <w:t>24</w:t>
            </w:r>
          </w:p>
        </w:tc>
        <w:tc>
          <w:tcPr>
            <w:tcW w:w="5448" w:type="dxa"/>
          </w:tcPr>
          <w:p w:rsidR="00B37111" w:rsidRDefault="00B37111">
            <w:pPr>
              <w:widowControl w:val="0"/>
              <w:shd w:val="clear" w:color="auto" w:fill="FFFFFF"/>
              <w:autoSpaceDE w:val="0"/>
              <w:autoSpaceDN w:val="0"/>
              <w:adjustRightInd w:val="0"/>
              <w:spacing w:after="200"/>
              <w:rPr>
                <w:lang w:eastAsia="en-US"/>
              </w:rPr>
            </w:pPr>
            <w:r>
              <w:t>Многозначность художественного образа</w:t>
            </w:r>
          </w:p>
        </w:tc>
        <w:tc>
          <w:tcPr>
            <w:tcW w:w="1680" w:type="dxa"/>
          </w:tcPr>
          <w:p w:rsidR="00B37111" w:rsidRDefault="00B37111">
            <w:pPr>
              <w:pStyle w:val="a0"/>
              <w:jc w:val="center"/>
              <w:rPr>
                <w:rFonts w:ascii="Times New Roman" w:hAnsi="Times New Roman"/>
                <w:sz w:val="24"/>
                <w:szCs w:val="24"/>
              </w:rPr>
            </w:pP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28.11</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532933">
        <w:tc>
          <w:tcPr>
            <w:tcW w:w="900" w:type="dxa"/>
          </w:tcPr>
          <w:p w:rsidR="00B37111" w:rsidRDefault="00B37111">
            <w:pPr>
              <w:widowControl w:val="0"/>
              <w:autoSpaceDE w:val="0"/>
              <w:autoSpaceDN w:val="0"/>
              <w:adjustRightInd w:val="0"/>
              <w:spacing w:after="200"/>
              <w:jc w:val="center"/>
              <w:rPr>
                <w:lang w:eastAsia="en-US"/>
              </w:rPr>
            </w:pPr>
            <w:r>
              <w:t>25</w:t>
            </w:r>
          </w:p>
        </w:tc>
        <w:tc>
          <w:tcPr>
            <w:tcW w:w="5448" w:type="dxa"/>
          </w:tcPr>
          <w:p w:rsidR="00B37111" w:rsidRDefault="00B37111">
            <w:pPr>
              <w:shd w:val="clear" w:color="auto" w:fill="FFFFFF"/>
              <w:rPr>
                <w:i/>
                <w:lang w:eastAsia="en-US"/>
              </w:rPr>
            </w:pPr>
            <w:r>
              <w:rPr>
                <w:i/>
              </w:rPr>
              <w:t>Н.В. Гоголь</w:t>
            </w:r>
          </w:p>
          <w:p w:rsidR="00B37111" w:rsidRDefault="00B37111">
            <w:pPr>
              <w:widowControl w:val="0"/>
              <w:autoSpaceDE w:val="0"/>
              <w:autoSpaceDN w:val="0"/>
              <w:adjustRightInd w:val="0"/>
              <w:spacing w:after="200"/>
              <w:rPr>
                <w:lang w:eastAsia="en-US"/>
              </w:rPr>
            </w:pPr>
            <w:r>
              <w:t xml:space="preserve">Темы и проблематика повести  </w:t>
            </w:r>
            <w:r>
              <w:rPr>
                <w:i/>
                <w:iCs/>
              </w:rPr>
              <w:t>«Тарас Бульба»</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Сообщение учащихся</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3.12</w:t>
            </w:r>
          </w:p>
        </w:tc>
        <w:tc>
          <w:tcPr>
            <w:tcW w:w="1560" w:type="dxa"/>
          </w:tcPr>
          <w:p w:rsidR="00B37111" w:rsidRDefault="00B37111">
            <w:pPr>
              <w:pStyle w:val="a0"/>
              <w:jc w:val="center"/>
              <w:rPr>
                <w:rFonts w:ascii="Times New Roman" w:hAnsi="Times New Roman"/>
                <w:sz w:val="24"/>
                <w:szCs w:val="24"/>
              </w:rPr>
            </w:pPr>
            <w:r>
              <w:rPr>
                <w:rFonts w:ascii="Times New Roman" w:hAnsi="Times New Roman"/>
                <w:sz w:val="24"/>
                <w:szCs w:val="24"/>
              </w:rPr>
              <w:t>Тестовые задания части В</w:t>
            </w:r>
          </w:p>
        </w:tc>
        <w:tc>
          <w:tcPr>
            <w:tcW w:w="1380" w:type="dxa"/>
            <w:gridSpan w:val="2"/>
          </w:tcPr>
          <w:p w:rsidR="00B37111" w:rsidRDefault="00B37111">
            <w:pPr>
              <w:pStyle w:val="a0"/>
              <w:jc w:val="center"/>
              <w:rPr>
                <w:rFonts w:ascii="Times New Roman" w:hAnsi="Times New Roman"/>
                <w:sz w:val="24"/>
                <w:szCs w:val="24"/>
              </w:rPr>
            </w:pPr>
            <w:r>
              <w:t>http://www.nikolaygogol.org.ru˗</w:t>
            </w:r>
          </w:p>
        </w:tc>
        <w:tc>
          <w:tcPr>
            <w:tcW w:w="1380" w:type="dxa"/>
          </w:tcPr>
          <w:p w:rsidR="00B37111" w:rsidRDefault="00B37111">
            <w:pPr>
              <w:pStyle w:val="a0"/>
              <w:jc w:val="center"/>
              <w:rPr>
                <w:rFonts w:ascii="Times New Roman" w:hAnsi="Times New Roman"/>
                <w:sz w:val="24"/>
                <w:szCs w:val="24"/>
              </w:rPr>
            </w:pPr>
          </w:p>
        </w:tc>
      </w:tr>
      <w:tr w:rsidR="00B37111" w:rsidTr="00532933">
        <w:tc>
          <w:tcPr>
            <w:tcW w:w="900" w:type="dxa"/>
          </w:tcPr>
          <w:p w:rsidR="00B37111" w:rsidRDefault="00B37111">
            <w:pPr>
              <w:widowControl w:val="0"/>
              <w:autoSpaceDE w:val="0"/>
              <w:autoSpaceDN w:val="0"/>
              <w:adjustRightInd w:val="0"/>
              <w:spacing w:after="200"/>
              <w:jc w:val="center"/>
              <w:rPr>
                <w:lang w:eastAsia="en-US"/>
              </w:rPr>
            </w:pPr>
            <w:r>
              <w:t>26</w:t>
            </w:r>
          </w:p>
        </w:tc>
        <w:tc>
          <w:tcPr>
            <w:tcW w:w="5448" w:type="dxa"/>
          </w:tcPr>
          <w:p w:rsidR="00B37111" w:rsidRDefault="00B37111">
            <w:pPr>
              <w:widowControl w:val="0"/>
              <w:autoSpaceDE w:val="0"/>
              <w:autoSpaceDN w:val="0"/>
              <w:adjustRightInd w:val="0"/>
              <w:spacing w:after="200"/>
              <w:rPr>
                <w:lang w:eastAsia="en-US"/>
              </w:rPr>
            </w:pPr>
            <w:r>
              <w:t xml:space="preserve">Образ Тараса Бульбы в повести  </w:t>
            </w:r>
            <w:r>
              <w:rPr>
                <w:i/>
              </w:rPr>
              <w:t xml:space="preserve"> Н.В. Гоголя</w:t>
            </w:r>
            <w:r>
              <w:t xml:space="preserve"> </w:t>
            </w:r>
            <w:r>
              <w:rPr>
                <w:i/>
                <w:iCs/>
              </w:rPr>
              <w:t xml:space="preserve">«Тарас Бульба». </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Устный опрос</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5.12</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2008C6">
        <w:tc>
          <w:tcPr>
            <w:tcW w:w="900" w:type="dxa"/>
          </w:tcPr>
          <w:p w:rsidR="00B37111" w:rsidRDefault="00B37111">
            <w:pPr>
              <w:widowControl w:val="0"/>
              <w:autoSpaceDE w:val="0"/>
              <w:autoSpaceDN w:val="0"/>
              <w:adjustRightInd w:val="0"/>
              <w:spacing w:after="200"/>
              <w:jc w:val="center"/>
              <w:rPr>
                <w:lang w:eastAsia="en-US"/>
              </w:rPr>
            </w:pPr>
            <w:r>
              <w:t>27</w:t>
            </w:r>
          </w:p>
        </w:tc>
        <w:tc>
          <w:tcPr>
            <w:tcW w:w="5448" w:type="dxa"/>
          </w:tcPr>
          <w:p w:rsidR="00B37111" w:rsidRDefault="00B37111">
            <w:pPr>
              <w:widowControl w:val="0"/>
              <w:autoSpaceDE w:val="0"/>
              <w:autoSpaceDN w:val="0"/>
              <w:adjustRightInd w:val="0"/>
              <w:spacing w:after="200"/>
              <w:rPr>
                <w:lang w:eastAsia="en-US"/>
              </w:rPr>
            </w:pPr>
            <w:r>
              <w:t>Массовые сцены и их значение в сюжете.  Лирическое и эпическое в содержании повести «Тарас Бульба»</w:t>
            </w:r>
          </w:p>
        </w:tc>
        <w:tc>
          <w:tcPr>
            <w:tcW w:w="1680" w:type="dxa"/>
          </w:tcPr>
          <w:p w:rsidR="00B37111" w:rsidRDefault="00B37111">
            <w:pPr>
              <w:pStyle w:val="a0"/>
              <w:rPr>
                <w:rFonts w:ascii="Times New Roman" w:hAnsi="Times New Roman"/>
                <w:sz w:val="24"/>
                <w:szCs w:val="24"/>
              </w:rPr>
            </w:pPr>
            <w:r>
              <w:rPr>
                <w:rFonts w:ascii="Times New Roman" w:hAnsi="Times New Roman"/>
                <w:sz w:val="24"/>
                <w:szCs w:val="24"/>
              </w:rPr>
              <w:t>Работа с текстом</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10.12</w:t>
            </w:r>
          </w:p>
        </w:tc>
        <w:tc>
          <w:tcPr>
            <w:tcW w:w="1560" w:type="dxa"/>
          </w:tcPr>
          <w:p w:rsidR="00B37111" w:rsidRDefault="00B37111">
            <w:pPr>
              <w:pStyle w:val="a0"/>
              <w:jc w:val="center"/>
              <w:rPr>
                <w:rFonts w:ascii="Times New Roman" w:hAnsi="Times New Roman"/>
                <w:sz w:val="24"/>
                <w:szCs w:val="24"/>
              </w:rPr>
            </w:pPr>
            <w:r>
              <w:rPr>
                <w:rFonts w:ascii="Times New Roman" w:hAnsi="Times New Roman"/>
                <w:sz w:val="24"/>
                <w:szCs w:val="24"/>
              </w:rPr>
              <w:t>Тестовые задания части А</w:t>
            </w: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2008C6">
        <w:tc>
          <w:tcPr>
            <w:tcW w:w="900" w:type="dxa"/>
          </w:tcPr>
          <w:p w:rsidR="00B37111" w:rsidRDefault="00B37111">
            <w:pPr>
              <w:widowControl w:val="0"/>
              <w:autoSpaceDE w:val="0"/>
              <w:autoSpaceDN w:val="0"/>
              <w:adjustRightInd w:val="0"/>
              <w:spacing w:after="200"/>
              <w:jc w:val="center"/>
              <w:rPr>
                <w:lang w:eastAsia="en-US"/>
              </w:rPr>
            </w:pPr>
            <w:r>
              <w:t>28</w:t>
            </w:r>
          </w:p>
        </w:tc>
        <w:tc>
          <w:tcPr>
            <w:tcW w:w="5448" w:type="dxa"/>
          </w:tcPr>
          <w:p w:rsidR="00B37111" w:rsidRDefault="00B37111">
            <w:pPr>
              <w:widowControl w:val="0"/>
              <w:autoSpaceDE w:val="0"/>
              <w:autoSpaceDN w:val="0"/>
              <w:adjustRightInd w:val="0"/>
              <w:spacing w:after="200"/>
              <w:rPr>
                <w:lang w:eastAsia="en-US"/>
              </w:rPr>
            </w:pPr>
            <w:r>
              <w:t xml:space="preserve">Две правды в повести </w:t>
            </w:r>
            <w:r>
              <w:rPr>
                <w:i/>
              </w:rPr>
              <w:t>Н.В. Гоголя</w:t>
            </w:r>
            <w:r>
              <w:t xml:space="preserve"> </w:t>
            </w:r>
            <w:r>
              <w:rPr>
                <w:i/>
                <w:iCs/>
              </w:rPr>
              <w:t>«Тарас Бульба».</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Письменный отзыв на эпизод</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12.12</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2008C6">
        <w:tc>
          <w:tcPr>
            <w:tcW w:w="900" w:type="dxa"/>
          </w:tcPr>
          <w:p w:rsidR="00B37111" w:rsidRDefault="00B37111">
            <w:pPr>
              <w:widowControl w:val="0"/>
              <w:autoSpaceDE w:val="0"/>
              <w:autoSpaceDN w:val="0"/>
              <w:adjustRightInd w:val="0"/>
              <w:spacing w:after="200"/>
              <w:jc w:val="center"/>
              <w:rPr>
                <w:lang w:eastAsia="en-US"/>
              </w:rPr>
            </w:pPr>
            <w:r>
              <w:t>29</w:t>
            </w:r>
          </w:p>
        </w:tc>
        <w:tc>
          <w:tcPr>
            <w:tcW w:w="5448" w:type="dxa"/>
          </w:tcPr>
          <w:p w:rsidR="00B37111" w:rsidRDefault="00B37111">
            <w:pPr>
              <w:jc w:val="both"/>
              <w:rPr>
                <w:bCs/>
                <w:i/>
                <w:lang w:eastAsia="en-US"/>
              </w:rPr>
            </w:pPr>
            <w:r>
              <w:rPr>
                <w:b/>
                <w:bCs/>
                <w:i/>
              </w:rPr>
              <w:t>Текущий контроль</w:t>
            </w:r>
            <w:r>
              <w:rPr>
                <w:bCs/>
                <w:i/>
              </w:rPr>
              <w:t>.</w:t>
            </w:r>
          </w:p>
          <w:p w:rsidR="00B37111" w:rsidRDefault="00B37111">
            <w:pPr>
              <w:spacing w:after="200"/>
              <w:jc w:val="both"/>
              <w:rPr>
                <w:bCs/>
                <w:i/>
                <w:lang w:eastAsia="en-US"/>
              </w:rPr>
            </w:pPr>
            <w:r>
              <w:rPr>
                <w:bCs/>
                <w:i/>
              </w:rPr>
              <w:t>Сочинение  по повести Н. В. Гоголя «Тарас Бульба»</w:t>
            </w:r>
          </w:p>
        </w:tc>
        <w:tc>
          <w:tcPr>
            <w:tcW w:w="1680" w:type="dxa"/>
          </w:tcPr>
          <w:p w:rsidR="00B37111" w:rsidRDefault="00B37111">
            <w:pPr>
              <w:pStyle w:val="a0"/>
              <w:jc w:val="center"/>
              <w:rPr>
                <w:rFonts w:ascii="Times New Roman" w:hAnsi="Times New Roman"/>
                <w:b/>
                <w:sz w:val="24"/>
                <w:szCs w:val="24"/>
              </w:rPr>
            </w:pPr>
            <w:r>
              <w:rPr>
                <w:rFonts w:ascii="Times New Roman" w:hAnsi="Times New Roman"/>
                <w:b/>
                <w:sz w:val="24"/>
                <w:szCs w:val="24"/>
              </w:rPr>
              <w:t>Текущий контроль</w:t>
            </w:r>
          </w:p>
          <w:p w:rsidR="00B37111" w:rsidRDefault="00B37111">
            <w:pPr>
              <w:pStyle w:val="a0"/>
              <w:jc w:val="center"/>
              <w:rPr>
                <w:rFonts w:ascii="Times New Roman" w:hAnsi="Times New Roman"/>
                <w:sz w:val="24"/>
                <w:szCs w:val="24"/>
              </w:rPr>
            </w:pPr>
            <w:r>
              <w:rPr>
                <w:rFonts w:ascii="Times New Roman" w:hAnsi="Times New Roman"/>
                <w:sz w:val="24"/>
                <w:szCs w:val="24"/>
              </w:rPr>
              <w:t xml:space="preserve">Сочинение </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17.12</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2008C6">
        <w:tc>
          <w:tcPr>
            <w:tcW w:w="900" w:type="dxa"/>
          </w:tcPr>
          <w:p w:rsidR="00B37111" w:rsidRDefault="00B37111">
            <w:pPr>
              <w:widowControl w:val="0"/>
              <w:autoSpaceDE w:val="0"/>
              <w:autoSpaceDN w:val="0"/>
              <w:adjustRightInd w:val="0"/>
              <w:spacing w:after="200"/>
              <w:jc w:val="center"/>
              <w:rPr>
                <w:lang w:eastAsia="en-US"/>
              </w:rPr>
            </w:pPr>
            <w:r>
              <w:t>30</w:t>
            </w:r>
          </w:p>
        </w:tc>
        <w:tc>
          <w:tcPr>
            <w:tcW w:w="5448" w:type="dxa"/>
          </w:tcPr>
          <w:p w:rsidR="00B37111" w:rsidRDefault="00B37111">
            <w:pPr>
              <w:shd w:val="clear" w:color="auto" w:fill="FFFFFF"/>
              <w:rPr>
                <w:i/>
                <w:lang w:eastAsia="en-US"/>
              </w:rPr>
            </w:pPr>
            <w:r>
              <w:rPr>
                <w:bCs/>
                <w:i/>
              </w:rPr>
              <w:t>И.С.Тургенев</w:t>
            </w:r>
          </w:p>
          <w:p w:rsidR="00B37111" w:rsidRDefault="00B37111">
            <w:pPr>
              <w:widowControl w:val="0"/>
              <w:autoSpaceDE w:val="0"/>
              <w:autoSpaceDN w:val="0"/>
              <w:adjustRightInd w:val="0"/>
              <w:spacing w:after="200"/>
              <w:rPr>
                <w:lang w:eastAsia="en-US"/>
              </w:rPr>
            </w:pPr>
            <w:r>
              <w:t>Творческая история и своеобразие композиции</w:t>
            </w:r>
            <w:r>
              <w:rPr>
                <w:i/>
                <w:iCs/>
              </w:rPr>
              <w:t xml:space="preserve"> «Записок охотника». </w:t>
            </w:r>
            <w:r>
              <w:t xml:space="preserve"> Проблематика и своеобразие рассказа </w:t>
            </w:r>
            <w:r>
              <w:rPr>
                <w:i/>
                <w:iCs/>
              </w:rPr>
              <w:t>«Бирюк».</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Работа с текстом</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19.12</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577A7A">
        <w:trPr>
          <w:trHeight w:val="375"/>
        </w:trPr>
        <w:tc>
          <w:tcPr>
            <w:tcW w:w="900" w:type="dxa"/>
          </w:tcPr>
          <w:p w:rsidR="00B37111" w:rsidRDefault="00B37111">
            <w:pPr>
              <w:widowControl w:val="0"/>
              <w:autoSpaceDE w:val="0"/>
              <w:autoSpaceDN w:val="0"/>
              <w:adjustRightInd w:val="0"/>
              <w:spacing w:after="200"/>
              <w:jc w:val="center"/>
              <w:rPr>
                <w:lang w:eastAsia="en-US"/>
              </w:rPr>
            </w:pPr>
            <w:r>
              <w:t>31</w:t>
            </w:r>
          </w:p>
        </w:tc>
        <w:tc>
          <w:tcPr>
            <w:tcW w:w="5448" w:type="dxa"/>
          </w:tcPr>
          <w:p w:rsidR="00B37111" w:rsidRDefault="00B37111">
            <w:pPr>
              <w:widowControl w:val="0"/>
              <w:autoSpaceDE w:val="0"/>
              <w:autoSpaceDN w:val="0"/>
              <w:adjustRightInd w:val="0"/>
              <w:spacing w:after="200"/>
              <w:rPr>
                <w:lang w:eastAsia="en-US"/>
              </w:rPr>
            </w:pPr>
            <w:r>
              <w:t xml:space="preserve">Общечеловеческое в рассказе </w:t>
            </w:r>
            <w:r>
              <w:rPr>
                <w:i/>
                <w:iCs/>
              </w:rPr>
              <w:t xml:space="preserve">«Бирюк». </w:t>
            </w:r>
            <w:r>
              <w:rPr>
                <w:iCs/>
              </w:rPr>
              <w:t>Образ лесника. Позиция писателя</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Характеристика героев</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24.12</w:t>
            </w:r>
          </w:p>
        </w:tc>
        <w:tc>
          <w:tcPr>
            <w:tcW w:w="1560" w:type="dxa"/>
          </w:tcPr>
          <w:p w:rsidR="00B37111" w:rsidRDefault="00B37111">
            <w:pPr>
              <w:pStyle w:val="a0"/>
              <w:jc w:val="center"/>
              <w:rPr>
                <w:rFonts w:ascii="Times New Roman" w:hAnsi="Times New Roman"/>
                <w:sz w:val="24"/>
                <w:szCs w:val="24"/>
              </w:rPr>
            </w:pPr>
            <w:r>
              <w:rPr>
                <w:rFonts w:ascii="Times New Roman" w:hAnsi="Times New Roman"/>
                <w:sz w:val="24"/>
                <w:szCs w:val="24"/>
              </w:rPr>
              <w:t>Тестовые задания части В</w:t>
            </w: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577A7A">
        <w:trPr>
          <w:trHeight w:val="375"/>
        </w:trPr>
        <w:tc>
          <w:tcPr>
            <w:tcW w:w="900" w:type="dxa"/>
          </w:tcPr>
          <w:p w:rsidR="00B37111" w:rsidRDefault="00B37111">
            <w:pPr>
              <w:widowControl w:val="0"/>
              <w:autoSpaceDE w:val="0"/>
              <w:autoSpaceDN w:val="0"/>
              <w:adjustRightInd w:val="0"/>
              <w:spacing w:after="200"/>
              <w:jc w:val="center"/>
              <w:rPr>
                <w:lang w:eastAsia="en-US"/>
              </w:rPr>
            </w:pPr>
            <w:r>
              <w:t>32</w:t>
            </w:r>
          </w:p>
        </w:tc>
        <w:tc>
          <w:tcPr>
            <w:tcW w:w="5448" w:type="dxa"/>
          </w:tcPr>
          <w:p w:rsidR="00B37111" w:rsidRDefault="00B37111">
            <w:pPr>
              <w:widowControl w:val="0"/>
              <w:autoSpaceDE w:val="0"/>
              <w:autoSpaceDN w:val="0"/>
              <w:adjustRightInd w:val="0"/>
              <w:rPr>
                <w:lang w:eastAsia="en-US"/>
              </w:rPr>
            </w:pPr>
            <w:r>
              <w:rPr>
                <w:b/>
              </w:rPr>
              <w:t>Промежуточный контроль</w:t>
            </w:r>
            <w:r>
              <w:t>.</w:t>
            </w:r>
          </w:p>
          <w:p w:rsidR="00B37111" w:rsidRDefault="00B37111">
            <w:pPr>
              <w:widowControl w:val="0"/>
              <w:autoSpaceDE w:val="0"/>
              <w:autoSpaceDN w:val="0"/>
              <w:adjustRightInd w:val="0"/>
              <w:spacing w:after="200"/>
              <w:rPr>
                <w:lang w:eastAsia="en-US"/>
              </w:rPr>
            </w:pPr>
            <w:r>
              <w:t>Контрольное тестирование</w:t>
            </w:r>
          </w:p>
        </w:tc>
        <w:tc>
          <w:tcPr>
            <w:tcW w:w="1680" w:type="dxa"/>
          </w:tcPr>
          <w:p w:rsidR="00B37111" w:rsidRDefault="00B37111">
            <w:pPr>
              <w:pStyle w:val="a0"/>
              <w:jc w:val="center"/>
              <w:rPr>
                <w:rFonts w:ascii="Times New Roman" w:hAnsi="Times New Roman"/>
                <w:b/>
                <w:sz w:val="24"/>
                <w:szCs w:val="24"/>
              </w:rPr>
            </w:pPr>
            <w:r>
              <w:rPr>
                <w:rFonts w:ascii="Times New Roman" w:hAnsi="Times New Roman"/>
                <w:b/>
                <w:sz w:val="24"/>
                <w:szCs w:val="24"/>
              </w:rPr>
              <w:t>Промежуточный контроль</w:t>
            </w:r>
          </w:p>
          <w:p w:rsidR="00B37111" w:rsidRDefault="00B37111">
            <w:pPr>
              <w:pStyle w:val="a0"/>
              <w:jc w:val="center"/>
              <w:rPr>
                <w:rFonts w:ascii="Times New Roman" w:hAnsi="Times New Roman"/>
                <w:sz w:val="24"/>
                <w:szCs w:val="24"/>
              </w:rPr>
            </w:pPr>
            <w:r>
              <w:rPr>
                <w:rFonts w:ascii="Times New Roman" w:hAnsi="Times New Roman"/>
                <w:sz w:val="24"/>
                <w:szCs w:val="24"/>
              </w:rPr>
              <w:t xml:space="preserve">Тест </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26.12</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577A7A">
        <w:tc>
          <w:tcPr>
            <w:tcW w:w="900" w:type="dxa"/>
          </w:tcPr>
          <w:p w:rsidR="00B37111" w:rsidRDefault="00B37111">
            <w:pPr>
              <w:widowControl w:val="0"/>
              <w:autoSpaceDE w:val="0"/>
              <w:autoSpaceDN w:val="0"/>
              <w:adjustRightInd w:val="0"/>
              <w:spacing w:after="200"/>
              <w:jc w:val="center"/>
              <w:rPr>
                <w:lang w:eastAsia="en-US"/>
              </w:rPr>
            </w:pPr>
            <w:r>
              <w:t>33</w:t>
            </w:r>
          </w:p>
        </w:tc>
        <w:tc>
          <w:tcPr>
            <w:tcW w:w="5448" w:type="dxa"/>
          </w:tcPr>
          <w:p w:rsidR="00B37111" w:rsidRDefault="00B37111">
            <w:pPr>
              <w:shd w:val="clear" w:color="auto" w:fill="FFFFFF"/>
              <w:rPr>
                <w:i/>
                <w:lang w:eastAsia="en-US"/>
              </w:rPr>
            </w:pPr>
            <w:r>
              <w:rPr>
                <w:bCs/>
                <w:i/>
              </w:rPr>
              <w:t>Н.А.Некрасов</w:t>
            </w:r>
          </w:p>
          <w:p w:rsidR="00B37111" w:rsidRDefault="00B37111">
            <w:pPr>
              <w:widowControl w:val="0"/>
              <w:autoSpaceDE w:val="0"/>
              <w:autoSpaceDN w:val="0"/>
              <w:adjustRightInd w:val="0"/>
              <w:spacing w:after="200"/>
              <w:rPr>
                <w:lang w:eastAsia="en-US"/>
              </w:rPr>
            </w:pPr>
            <w:r>
              <w:t>Темы народного труда и «долюшки женской» основные в творчестве поэта. Анализ стихотворения: «</w:t>
            </w:r>
            <w:r>
              <w:rPr>
                <w:i/>
                <w:iCs/>
              </w:rPr>
              <w:t>В полном разгаре страда деревенская...»,</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 xml:space="preserve">Чтение наизусть </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14.01</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r>
              <w:t>http://www.nekrasow.org.ru</w:t>
            </w:r>
          </w:p>
        </w:tc>
        <w:tc>
          <w:tcPr>
            <w:tcW w:w="1380" w:type="dxa"/>
          </w:tcPr>
          <w:p w:rsidR="00B37111" w:rsidRDefault="00B37111">
            <w:pPr>
              <w:pStyle w:val="a0"/>
              <w:jc w:val="center"/>
              <w:rPr>
                <w:rFonts w:ascii="Times New Roman" w:hAnsi="Times New Roman"/>
                <w:sz w:val="24"/>
                <w:szCs w:val="24"/>
              </w:rPr>
            </w:pPr>
          </w:p>
        </w:tc>
      </w:tr>
      <w:tr w:rsidR="00B37111" w:rsidTr="00577A7A">
        <w:tc>
          <w:tcPr>
            <w:tcW w:w="900" w:type="dxa"/>
          </w:tcPr>
          <w:p w:rsidR="00B37111" w:rsidRDefault="00B37111">
            <w:pPr>
              <w:widowControl w:val="0"/>
              <w:autoSpaceDE w:val="0"/>
              <w:autoSpaceDN w:val="0"/>
              <w:adjustRightInd w:val="0"/>
              <w:spacing w:after="200"/>
              <w:jc w:val="center"/>
              <w:rPr>
                <w:lang w:eastAsia="en-US"/>
              </w:rPr>
            </w:pPr>
            <w:r>
              <w:t>34</w:t>
            </w:r>
          </w:p>
        </w:tc>
        <w:tc>
          <w:tcPr>
            <w:tcW w:w="5448" w:type="dxa"/>
          </w:tcPr>
          <w:p w:rsidR="00B37111" w:rsidRDefault="00B37111">
            <w:pPr>
              <w:widowControl w:val="0"/>
              <w:autoSpaceDE w:val="0"/>
              <w:autoSpaceDN w:val="0"/>
              <w:adjustRightInd w:val="0"/>
              <w:spacing w:after="200"/>
              <w:rPr>
                <w:lang w:eastAsia="en-US"/>
              </w:rPr>
            </w:pPr>
            <w:r>
              <w:t>Основной пафос стихотворений: разоблачение социальной несправедливости. Способы создания образа женщины-труженицы</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Письменный ответ на вопрос</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16.01</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A621F5">
        <w:tc>
          <w:tcPr>
            <w:tcW w:w="900" w:type="dxa"/>
          </w:tcPr>
          <w:p w:rsidR="00B37111" w:rsidRDefault="00B37111">
            <w:pPr>
              <w:widowControl w:val="0"/>
              <w:autoSpaceDE w:val="0"/>
              <w:autoSpaceDN w:val="0"/>
              <w:adjustRightInd w:val="0"/>
              <w:spacing w:after="200"/>
              <w:jc w:val="center"/>
              <w:rPr>
                <w:lang w:eastAsia="en-US"/>
              </w:rPr>
            </w:pPr>
            <w:r>
              <w:t>35</w:t>
            </w:r>
          </w:p>
        </w:tc>
        <w:tc>
          <w:tcPr>
            <w:tcW w:w="5448" w:type="dxa"/>
          </w:tcPr>
          <w:p w:rsidR="00B37111" w:rsidRDefault="00B37111">
            <w:pPr>
              <w:shd w:val="clear" w:color="auto" w:fill="FFFFFF"/>
              <w:rPr>
                <w:i/>
                <w:lang w:eastAsia="en-US"/>
              </w:rPr>
            </w:pPr>
            <w:r>
              <w:rPr>
                <w:bCs/>
                <w:i/>
              </w:rPr>
              <w:t>Л.Н.Толстой.</w:t>
            </w:r>
          </w:p>
          <w:p w:rsidR="00B37111" w:rsidRDefault="00B37111">
            <w:pPr>
              <w:widowControl w:val="0"/>
              <w:autoSpaceDE w:val="0"/>
              <w:autoSpaceDN w:val="0"/>
              <w:adjustRightInd w:val="0"/>
              <w:spacing w:after="200"/>
              <w:rPr>
                <w:iCs/>
                <w:lang w:eastAsia="en-US"/>
              </w:rPr>
            </w:pPr>
            <w:r>
              <w:t xml:space="preserve">Краткие сведения о писателе.  Повесть </w:t>
            </w:r>
            <w:r>
              <w:rPr>
                <w:iCs/>
              </w:rPr>
              <w:t>«Детство». Взаимоотношения детей и взрослых</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Сообщение учащихся</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21.01</w:t>
            </w:r>
          </w:p>
        </w:tc>
        <w:tc>
          <w:tcPr>
            <w:tcW w:w="1560" w:type="dxa"/>
          </w:tcPr>
          <w:p w:rsidR="00B37111" w:rsidRDefault="00B37111">
            <w:pPr>
              <w:pStyle w:val="a0"/>
              <w:jc w:val="center"/>
              <w:rPr>
                <w:rFonts w:ascii="Times New Roman" w:hAnsi="Times New Roman"/>
                <w:sz w:val="24"/>
                <w:szCs w:val="24"/>
              </w:rPr>
            </w:pPr>
            <w:r>
              <w:rPr>
                <w:rFonts w:ascii="Times New Roman" w:hAnsi="Times New Roman"/>
                <w:sz w:val="24"/>
                <w:szCs w:val="24"/>
              </w:rPr>
              <w:t>Тестовые задания части А</w:t>
            </w: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A621F5">
        <w:tc>
          <w:tcPr>
            <w:tcW w:w="900" w:type="dxa"/>
          </w:tcPr>
          <w:p w:rsidR="00B37111" w:rsidRDefault="00B37111">
            <w:pPr>
              <w:widowControl w:val="0"/>
              <w:autoSpaceDE w:val="0"/>
              <w:autoSpaceDN w:val="0"/>
              <w:adjustRightInd w:val="0"/>
              <w:spacing w:after="200"/>
              <w:jc w:val="center"/>
              <w:rPr>
                <w:lang w:eastAsia="en-US"/>
              </w:rPr>
            </w:pPr>
            <w:r>
              <w:t>36</w:t>
            </w:r>
          </w:p>
        </w:tc>
        <w:tc>
          <w:tcPr>
            <w:tcW w:w="5448" w:type="dxa"/>
          </w:tcPr>
          <w:p w:rsidR="00B37111" w:rsidRDefault="00B37111">
            <w:pPr>
              <w:shd w:val="clear" w:color="auto" w:fill="FFFFFF"/>
              <w:rPr>
                <w:i/>
                <w:lang w:eastAsia="en-US"/>
              </w:rPr>
            </w:pPr>
            <w:r>
              <w:rPr>
                <w:bCs/>
                <w:i/>
              </w:rPr>
              <w:t>Л.Н.Толстой.</w:t>
            </w:r>
          </w:p>
          <w:p w:rsidR="00B37111" w:rsidRDefault="00B37111">
            <w:pPr>
              <w:widowControl w:val="0"/>
              <w:autoSpaceDE w:val="0"/>
              <w:autoSpaceDN w:val="0"/>
              <w:adjustRightInd w:val="0"/>
              <w:spacing w:after="200"/>
              <w:rPr>
                <w:iCs/>
                <w:lang w:eastAsia="en-US"/>
              </w:rPr>
            </w:pPr>
            <w:r>
              <w:t xml:space="preserve">Проблематика рассказа и внутренняя связь его с повестью </w:t>
            </w:r>
            <w:r>
              <w:rPr>
                <w:iCs/>
              </w:rPr>
              <w:t>«Детство»</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Различные виды пересказа</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23.01</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r>
              <w:t>http://www.levtolstoy.org.ru˗</w:t>
            </w:r>
          </w:p>
        </w:tc>
        <w:tc>
          <w:tcPr>
            <w:tcW w:w="1380" w:type="dxa"/>
          </w:tcPr>
          <w:p w:rsidR="00B37111" w:rsidRDefault="00B37111">
            <w:pPr>
              <w:pStyle w:val="a0"/>
              <w:jc w:val="center"/>
              <w:rPr>
                <w:rFonts w:ascii="Times New Roman" w:hAnsi="Times New Roman"/>
                <w:sz w:val="24"/>
                <w:szCs w:val="24"/>
              </w:rPr>
            </w:pPr>
          </w:p>
        </w:tc>
      </w:tr>
      <w:tr w:rsidR="00B37111" w:rsidTr="00A621F5">
        <w:tc>
          <w:tcPr>
            <w:tcW w:w="900" w:type="dxa"/>
          </w:tcPr>
          <w:p w:rsidR="00B37111" w:rsidRDefault="00B37111">
            <w:pPr>
              <w:widowControl w:val="0"/>
              <w:autoSpaceDE w:val="0"/>
              <w:autoSpaceDN w:val="0"/>
              <w:adjustRightInd w:val="0"/>
              <w:spacing w:after="200"/>
              <w:jc w:val="center"/>
              <w:rPr>
                <w:lang w:eastAsia="en-US"/>
              </w:rPr>
            </w:pPr>
            <w:r>
              <w:t>37</w:t>
            </w:r>
          </w:p>
        </w:tc>
        <w:tc>
          <w:tcPr>
            <w:tcW w:w="5448" w:type="dxa"/>
          </w:tcPr>
          <w:p w:rsidR="00B37111" w:rsidRDefault="00B37111">
            <w:pPr>
              <w:shd w:val="clear" w:color="auto" w:fill="FFFFFF"/>
              <w:rPr>
                <w:i/>
                <w:lang w:eastAsia="en-US"/>
              </w:rPr>
            </w:pPr>
            <w:r>
              <w:rPr>
                <w:bCs/>
                <w:i/>
              </w:rPr>
              <w:t>Л.Н.Толстой.</w:t>
            </w:r>
          </w:p>
          <w:p w:rsidR="00B37111" w:rsidRDefault="00B37111">
            <w:pPr>
              <w:widowControl w:val="0"/>
              <w:autoSpaceDE w:val="0"/>
              <w:autoSpaceDN w:val="0"/>
              <w:adjustRightInd w:val="0"/>
              <w:spacing w:after="200"/>
              <w:rPr>
                <w:lang w:eastAsia="en-US"/>
              </w:rPr>
            </w:pPr>
            <w:r>
              <w:t xml:space="preserve">Повесть </w:t>
            </w:r>
            <w:r>
              <w:rPr>
                <w:iCs/>
              </w:rPr>
              <w:t xml:space="preserve">«Детство». </w:t>
            </w:r>
            <w:r>
              <w:t xml:space="preserve">Рассказ </w:t>
            </w:r>
            <w:r>
              <w:rPr>
                <w:i/>
                <w:iCs/>
              </w:rPr>
              <w:t xml:space="preserve">«Бедные люди». </w:t>
            </w:r>
            <w:r>
              <w:rPr>
                <w:iCs/>
              </w:rPr>
              <w:t>Взаимоотношения в семье. Главные качества родителей</w:t>
            </w:r>
          </w:p>
        </w:tc>
        <w:tc>
          <w:tcPr>
            <w:tcW w:w="1680" w:type="dxa"/>
          </w:tcPr>
          <w:p w:rsidR="00B37111" w:rsidRDefault="00B37111">
            <w:pPr>
              <w:pStyle w:val="a0"/>
              <w:jc w:val="center"/>
              <w:rPr>
                <w:rFonts w:ascii="Times New Roman" w:hAnsi="Times New Roman"/>
                <w:sz w:val="24"/>
                <w:szCs w:val="24"/>
              </w:rPr>
            </w:pP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28.01</w:t>
            </w:r>
          </w:p>
        </w:tc>
        <w:tc>
          <w:tcPr>
            <w:tcW w:w="1560" w:type="dxa"/>
          </w:tcPr>
          <w:p w:rsidR="00B37111" w:rsidRDefault="00B37111">
            <w:pPr>
              <w:pStyle w:val="a0"/>
              <w:jc w:val="center"/>
              <w:rPr>
                <w:rFonts w:ascii="Times New Roman" w:hAnsi="Times New Roman"/>
                <w:sz w:val="24"/>
                <w:szCs w:val="24"/>
              </w:rPr>
            </w:pPr>
            <w:r>
              <w:rPr>
                <w:rFonts w:ascii="Times New Roman" w:hAnsi="Times New Roman"/>
                <w:sz w:val="24"/>
                <w:szCs w:val="24"/>
              </w:rPr>
              <w:t>Тестовые задания части В</w:t>
            </w: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A621F5">
        <w:tc>
          <w:tcPr>
            <w:tcW w:w="900" w:type="dxa"/>
          </w:tcPr>
          <w:p w:rsidR="00B37111" w:rsidRDefault="00B37111">
            <w:pPr>
              <w:widowControl w:val="0"/>
              <w:autoSpaceDE w:val="0"/>
              <w:autoSpaceDN w:val="0"/>
              <w:adjustRightInd w:val="0"/>
              <w:spacing w:after="200"/>
              <w:jc w:val="center"/>
              <w:rPr>
                <w:lang w:eastAsia="en-US"/>
              </w:rPr>
            </w:pPr>
            <w:r>
              <w:t>38</w:t>
            </w:r>
          </w:p>
        </w:tc>
        <w:tc>
          <w:tcPr>
            <w:tcW w:w="5448" w:type="dxa"/>
          </w:tcPr>
          <w:p w:rsidR="00B37111" w:rsidRDefault="00B37111">
            <w:pPr>
              <w:shd w:val="clear" w:color="auto" w:fill="FFFFFF"/>
              <w:rPr>
                <w:i/>
                <w:lang w:eastAsia="en-US"/>
              </w:rPr>
            </w:pPr>
            <w:r>
              <w:rPr>
                <w:bCs/>
                <w:i/>
              </w:rPr>
              <w:t>В.Г.Короленко</w:t>
            </w:r>
          </w:p>
          <w:p w:rsidR="00B37111" w:rsidRDefault="00B37111">
            <w:pPr>
              <w:widowControl w:val="0"/>
              <w:autoSpaceDE w:val="0"/>
              <w:autoSpaceDN w:val="0"/>
              <w:adjustRightInd w:val="0"/>
              <w:spacing w:after="200"/>
              <w:rPr>
                <w:lang w:eastAsia="en-US"/>
              </w:rPr>
            </w:pPr>
            <w:r>
              <w:t xml:space="preserve">Краткие сведения о писателе. Повесть </w:t>
            </w:r>
            <w:r>
              <w:rPr>
                <w:i/>
                <w:iCs/>
              </w:rPr>
              <w:t xml:space="preserve">«В дурном обществе». </w:t>
            </w:r>
            <w:r>
              <w:t xml:space="preserve"> Проблемы доверия, взаимопонимания, доброты, справедливости и  милосердия в повести.</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Работа с текстом</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30.01</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A621F5">
        <w:tc>
          <w:tcPr>
            <w:tcW w:w="900" w:type="dxa"/>
          </w:tcPr>
          <w:p w:rsidR="00B37111" w:rsidRDefault="00B37111">
            <w:pPr>
              <w:widowControl w:val="0"/>
              <w:autoSpaceDE w:val="0"/>
              <w:autoSpaceDN w:val="0"/>
              <w:adjustRightInd w:val="0"/>
              <w:spacing w:after="200"/>
              <w:jc w:val="center"/>
              <w:rPr>
                <w:lang w:eastAsia="en-US"/>
              </w:rPr>
            </w:pPr>
            <w:r>
              <w:t>39</w:t>
            </w:r>
          </w:p>
        </w:tc>
        <w:tc>
          <w:tcPr>
            <w:tcW w:w="5448" w:type="dxa"/>
          </w:tcPr>
          <w:p w:rsidR="00B37111" w:rsidRDefault="00B37111">
            <w:pPr>
              <w:widowControl w:val="0"/>
              <w:autoSpaceDE w:val="0"/>
              <w:autoSpaceDN w:val="0"/>
              <w:adjustRightInd w:val="0"/>
              <w:spacing w:after="200"/>
              <w:rPr>
                <w:lang w:eastAsia="en-US"/>
              </w:rPr>
            </w:pPr>
            <w:r>
              <w:t>Дети и взрослые в повести.  Система образов в повести.  Авторское отношение к героям.</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Устный опрос</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4.01</w:t>
            </w:r>
          </w:p>
        </w:tc>
        <w:tc>
          <w:tcPr>
            <w:tcW w:w="1560" w:type="dxa"/>
          </w:tcPr>
          <w:p w:rsidR="00B37111" w:rsidRDefault="00B37111">
            <w:pPr>
              <w:pStyle w:val="a0"/>
              <w:jc w:val="center"/>
              <w:rPr>
                <w:rFonts w:ascii="Times New Roman" w:hAnsi="Times New Roman"/>
                <w:sz w:val="24"/>
                <w:szCs w:val="24"/>
              </w:rPr>
            </w:pPr>
            <w:r>
              <w:rPr>
                <w:rFonts w:ascii="Times New Roman" w:hAnsi="Times New Roman"/>
                <w:sz w:val="24"/>
                <w:szCs w:val="24"/>
              </w:rPr>
              <w:t>Тестовые задания части А</w:t>
            </w: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452A28">
        <w:trPr>
          <w:trHeight w:val="721"/>
        </w:trPr>
        <w:tc>
          <w:tcPr>
            <w:tcW w:w="900" w:type="dxa"/>
          </w:tcPr>
          <w:p w:rsidR="00B37111" w:rsidRDefault="00B37111">
            <w:pPr>
              <w:widowControl w:val="0"/>
              <w:autoSpaceDE w:val="0"/>
              <w:autoSpaceDN w:val="0"/>
              <w:adjustRightInd w:val="0"/>
              <w:spacing w:after="200"/>
              <w:jc w:val="center"/>
              <w:rPr>
                <w:lang w:eastAsia="en-US"/>
              </w:rPr>
            </w:pPr>
            <w:r>
              <w:t>40</w:t>
            </w:r>
          </w:p>
        </w:tc>
        <w:tc>
          <w:tcPr>
            <w:tcW w:w="5448" w:type="dxa"/>
          </w:tcPr>
          <w:p w:rsidR="00B37111" w:rsidRDefault="00B37111">
            <w:pPr>
              <w:widowControl w:val="0"/>
              <w:autoSpaceDE w:val="0"/>
              <w:autoSpaceDN w:val="0"/>
              <w:adjustRightInd w:val="0"/>
              <w:spacing w:after="200"/>
              <w:rPr>
                <w:lang w:eastAsia="en-US"/>
              </w:rPr>
            </w:pPr>
            <w:r>
              <w:rPr>
                <w:i/>
              </w:rPr>
              <w:t>А.П. Чехов.</w:t>
            </w:r>
            <w:r>
              <w:t xml:space="preserve"> Краткие сведения о писателе. </w:t>
            </w:r>
            <w:r>
              <w:rPr>
                <w:i/>
              </w:rPr>
              <w:t xml:space="preserve"> </w:t>
            </w:r>
            <w:r>
              <w:t xml:space="preserve">Сатирические и юмористические рассказы.  Рассказ </w:t>
            </w:r>
            <w:r>
              <w:rPr>
                <w:iCs/>
              </w:rPr>
              <w:t>«Толстый и тонкий»</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Лекция</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6.02</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r>
              <w:t xml:space="preserve">http://www.antonchehov.org.ru˗ </w:t>
            </w:r>
            <w:r>
              <w:rPr>
                <w:rStyle w:val="Strong"/>
                <w:b w:val="0"/>
                <w:color w:val="333333"/>
              </w:rPr>
              <w:t>Чехов</w:t>
            </w:r>
          </w:p>
        </w:tc>
        <w:tc>
          <w:tcPr>
            <w:tcW w:w="1380" w:type="dxa"/>
          </w:tcPr>
          <w:p w:rsidR="00B37111" w:rsidRDefault="00B37111">
            <w:pPr>
              <w:pStyle w:val="a0"/>
              <w:jc w:val="center"/>
              <w:rPr>
                <w:rFonts w:ascii="Times New Roman" w:hAnsi="Times New Roman"/>
                <w:sz w:val="24"/>
                <w:szCs w:val="24"/>
              </w:rPr>
            </w:pPr>
          </w:p>
        </w:tc>
      </w:tr>
      <w:tr w:rsidR="00B37111" w:rsidTr="00452A28">
        <w:tc>
          <w:tcPr>
            <w:tcW w:w="900" w:type="dxa"/>
          </w:tcPr>
          <w:p w:rsidR="00B37111" w:rsidRDefault="00B37111">
            <w:pPr>
              <w:widowControl w:val="0"/>
              <w:autoSpaceDE w:val="0"/>
              <w:autoSpaceDN w:val="0"/>
              <w:adjustRightInd w:val="0"/>
              <w:spacing w:after="200"/>
              <w:jc w:val="center"/>
              <w:rPr>
                <w:lang w:eastAsia="en-US"/>
              </w:rPr>
            </w:pPr>
            <w:r>
              <w:t>41</w:t>
            </w:r>
          </w:p>
        </w:tc>
        <w:tc>
          <w:tcPr>
            <w:tcW w:w="5448" w:type="dxa"/>
          </w:tcPr>
          <w:p w:rsidR="00B37111" w:rsidRDefault="00B37111">
            <w:pPr>
              <w:widowControl w:val="0"/>
              <w:autoSpaceDE w:val="0"/>
              <w:autoSpaceDN w:val="0"/>
              <w:adjustRightInd w:val="0"/>
              <w:spacing w:after="200"/>
              <w:rPr>
                <w:lang w:eastAsia="en-US"/>
              </w:rPr>
            </w:pPr>
            <w:r>
              <w:t>Темы, приемы создания характеров персонажей.  Отношение автора к героям</w:t>
            </w:r>
          </w:p>
        </w:tc>
        <w:tc>
          <w:tcPr>
            <w:tcW w:w="1680" w:type="dxa"/>
          </w:tcPr>
          <w:p w:rsidR="00B37111" w:rsidRDefault="00B37111">
            <w:pPr>
              <w:pStyle w:val="a0"/>
              <w:jc w:val="center"/>
              <w:rPr>
                <w:rFonts w:ascii="Times New Roman" w:hAnsi="Times New Roman"/>
                <w:sz w:val="24"/>
                <w:szCs w:val="24"/>
              </w:rPr>
            </w:pP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11.02</w:t>
            </w:r>
          </w:p>
        </w:tc>
        <w:tc>
          <w:tcPr>
            <w:tcW w:w="1560" w:type="dxa"/>
          </w:tcPr>
          <w:p w:rsidR="00B37111" w:rsidRDefault="00B37111">
            <w:pPr>
              <w:pStyle w:val="a0"/>
              <w:jc w:val="center"/>
              <w:rPr>
                <w:rFonts w:ascii="Times New Roman" w:hAnsi="Times New Roman"/>
                <w:sz w:val="24"/>
                <w:szCs w:val="24"/>
              </w:rPr>
            </w:pPr>
            <w:r>
              <w:rPr>
                <w:rFonts w:ascii="Times New Roman" w:hAnsi="Times New Roman"/>
                <w:sz w:val="24"/>
                <w:szCs w:val="24"/>
              </w:rPr>
              <w:t>Тестовые задания части В</w:t>
            </w: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452A28">
        <w:tc>
          <w:tcPr>
            <w:tcW w:w="900" w:type="dxa"/>
          </w:tcPr>
          <w:p w:rsidR="00B37111" w:rsidRDefault="00B37111">
            <w:pPr>
              <w:widowControl w:val="0"/>
              <w:autoSpaceDE w:val="0"/>
              <w:autoSpaceDN w:val="0"/>
              <w:adjustRightInd w:val="0"/>
              <w:spacing w:after="200"/>
              <w:jc w:val="center"/>
              <w:rPr>
                <w:lang w:eastAsia="en-US"/>
              </w:rPr>
            </w:pPr>
            <w:r>
              <w:t>42</w:t>
            </w:r>
          </w:p>
        </w:tc>
        <w:tc>
          <w:tcPr>
            <w:tcW w:w="5448" w:type="dxa"/>
          </w:tcPr>
          <w:p w:rsidR="00B37111" w:rsidRDefault="00B37111">
            <w:pPr>
              <w:widowControl w:val="0"/>
              <w:autoSpaceDE w:val="0"/>
              <w:autoSpaceDN w:val="0"/>
              <w:adjustRightInd w:val="0"/>
              <w:rPr>
                <w:lang w:eastAsia="en-US"/>
              </w:rPr>
            </w:pPr>
            <w:r>
              <w:rPr>
                <w:b/>
              </w:rPr>
              <w:t>Текущий контроль</w:t>
            </w:r>
            <w:r>
              <w:t>.</w:t>
            </w:r>
          </w:p>
          <w:p w:rsidR="00B37111" w:rsidRDefault="00B37111">
            <w:pPr>
              <w:widowControl w:val="0"/>
              <w:autoSpaceDE w:val="0"/>
              <w:autoSpaceDN w:val="0"/>
              <w:adjustRightInd w:val="0"/>
              <w:spacing w:after="200"/>
              <w:rPr>
                <w:lang w:eastAsia="en-US"/>
              </w:rPr>
            </w:pPr>
            <w:r>
              <w:t>Сочинение по рассказу</w:t>
            </w:r>
            <w:r>
              <w:rPr>
                <w:i/>
              </w:rPr>
              <w:t xml:space="preserve"> А.П. Чехова</w:t>
            </w:r>
            <w:r>
              <w:t xml:space="preserve">  </w:t>
            </w:r>
            <w:r>
              <w:rPr>
                <w:iCs/>
              </w:rPr>
              <w:t>«Толстый и тонкий»</w:t>
            </w:r>
          </w:p>
        </w:tc>
        <w:tc>
          <w:tcPr>
            <w:tcW w:w="1680" w:type="dxa"/>
          </w:tcPr>
          <w:p w:rsidR="00B37111" w:rsidRDefault="00B37111">
            <w:pPr>
              <w:pStyle w:val="a0"/>
              <w:jc w:val="center"/>
              <w:rPr>
                <w:rFonts w:ascii="Times New Roman" w:hAnsi="Times New Roman"/>
                <w:b/>
                <w:sz w:val="24"/>
                <w:szCs w:val="24"/>
              </w:rPr>
            </w:pPr>
            <w:r>
              <w:rPr>
                <w:rFonts w:ascii="Times New Roman" w:hAnsi="Times New Roman"/>
                <w:b/>
                <w:sz w:val="24"/>
                <w:szCs w:val="24"/>
              </w:rPr>
              <w:t>Текущий контроль</w:t>
            </w:r>
          </w:p>
          <w:p w:rsidR="00B37111" w:rsidRDefault="00B37111">
            <w:pPr>
              <w:pStyle w:val="a0"/>
              <w:jc w:val="center"/>
              <w:rPr>
                <w:rFonts w:ascii="Times New Roman" w:hAnsi="Times New Roman"/>
                <w:sz w:val="24"/>
                <w:szCs w:val="24"/>
              </w:rPr>
            </w:pPr>
            <w:r>
              <w:rPr>
                <w:rFonts w:ascii="Times New Roman" w:hAnsi="Times New Roman"/>
                <w:sz w:val="24"/>
                <w:szCs w:val="24"/>
              </w:rPr>
              <w:t xml:space="preserve">Сочинение </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13.02</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5B1DBB">
        <w:tc>
          <w:tcPr>
            <w:tcW w:w="900" w:type="dxa"/>
          </w:tcPr>
          <w:p w:rsidR="00B37111" w:rsidRDefault="00B37111">
            <w:pPr>
              <w:widowControl w:val="0"/>
              <w:autoSpaceDE w:val="0"/>
              <w:autoSpaceDN w:val="0"/>
              <w:adjustRightInd w:val="0"/>
              <w:spacing w:after="200"/>
              <w:jc w:val="center"/>
              <w:rPr>
                <w:lang w:eastAsia="en-US"/>
              </w:rPr>
            </w:pPr>
          </w:p>
        </w:tc>
        <w:tc>
          <w:tcPr>
            <w:tcW w:w="5448" w:type="dxa"/>
          </w:tcPr>
          <w:p w:rsidR="00B37111" w:rsidRDefault="00B37111">
            <w:pPr>
              <w:shd w:val="clear" w:color="auto" w:fill="FFFFFF"/>
              <w:spacing w:after="200"/>
              <w:rPr>
                <w:b/>
                <w:lang w:eastAsia="en-US"/>
              </w:rPr>
            </w:pPr>
            <w:r>
              <w:rPr>
                <w:b/>
                <w:bCs/>
              </w:rPr>
              <w:t xml:space="preserve">Из литературы </w:t>
            </w:r>
            <w:r>
              <w:rPr>
                <w:b/>
                <w:bCs/>
                <w:lang w:val="en-US"/>
              </w:rPr>
              <w:t>XX</w:t>
            </w:r>
            <w:r>
              <w:rPr>
                <w:b/>
                <w:bCs/>
              </w:rPr>
              <w:t xml:space="preserve"> века </w:t>
            </w:r>
          </w:p>
        </w:tc>
        <w:tc>
          <w:tcPr>
            <w:tcW w:w="1680" w:type="dxa"/>
          </w:tcPr>
          <w:p w:rsidR="00B37111" w:rsidRDefault="00B37111">
            <w:pPr>
              <w:pStyle w:val="a0"/>
              <w:jc w:val="center"/>
              <w:rPr>
                <w:rFonts w:ascii="Times New Roman" w:hAnsi="Times New Roman"/>
                <w:sz w:val="24"/>
                <w:szCs w:val="24"/>
              </w:rPr>
            </w:pPr>
          </w:p>
        </w:tc>
        <w:tc>
          <w:tcPr>
            <w:tcW w:w="1320" w:type="dxa"/>
          </w:tcPr>
          <w:p w:rsidR="00B37111" w:rsidRDefault="00B37111">
            <w:pPr>
              <w:pStyle w:val="a0"/>
              <w:jc w:val="center"/>
              <w:rPr>
                <w:rFonts w:ascii="Times New Roman" w:hAnsi="Times New Roman"/>
                <w:sz w:val="24"/>
                <w:szCs w:val="24"/>
              </w:rPr>
            </w:pPr>
          </w:p>
        </w:tc>
        <w:tc>
          <w:tcPr>
            <w:tcW w:w="1680" w:type="dxa"/>
          </w:tcPr>
          <w:p w:rsidR="00B37111" w:rsidRDefault="00B37111">
            <w:pPr>
              <w:pStyle w:val="a0"/>
              <w:jc w:val="center"/>
              <w:rPr>
                <w:rFonts w:ascii="Times New Roman" w:hAnsi="Times New Roman"/>
                <w:sz w:val="24"/>
                <w:szCs w:val="24"/>
              </w:rPr>
            </w:pP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5B1DBB">
        <w:tc>
          <w:tcPr>
            <w:tcW w:w="900" w:type="dxa"/>
          </w:tcPr>
          <w:p w:rsidR="00B37111" w:rsidRDefault="00B37111">
            <w:pPr>
              <w:widowControl w:val="0"/>
              <w:autoSpaceDE w:val="0"/>
              <w:autoSpaceDN w:val="0"/>
              <w:adjustRightInd w:val="0"/>
              <w:spacing w:after="200"/>
              <w:jc w:val="center"/>
              <w:rPr>
                <w:lang w:eastAsia="en-US"/>
              </w:rPr>
            </w:pPr>
            <w:r>
              <w:t>43</w:t>
            </w:r>
          </w:p>
        </w:tc>
        <w:tc>
          <w:tcPr>
            <w:tcW w:w="5448" w:type="dxa"/>
          </w:tcPr>
          <w:p w:rsidR="00B37111" w:rsidRDefault="00B37111">
            <w:pPr>
              <w:shd w:val="clear" w:color="auto" w:fill="FFFFFF"/>
              <w:rPr>
                <w:i/>
                <w:lang w:eastAsia="en-US"/>
              </w:rPr>
            </w:pPr>
            <w:r>
              <w:rPr>
                <w:bCs/>
                <w:i/>
              </w:rPr>
              <w:t>И.А.Бунин</w:t>
            </w:r>
          </w:p>
          <w:p w:rsidR="00B37111" w:rsidRDefault="00B37111">
            <w:pPr>
              <w:shd w:val="clear" w:color="auto" w:fill="FFFFFF"/>
              <w:spacing w:after="200"/>
              <w:rPr>
                <w:lang w:eastAsia="en-US"/>
              </w:rPr>
            </w:pPr>
            <w:r>
              <w:t xml:space="preserve">Краткие сведения о писателе. Рассказ </w:t>
            </w:r>
            <w:r>
              <w:rPr>
                <w:i/>
              </w:rPr>
              <w:t xml:space="preserve"> </w:t>
            </w:r>
            <w:r>
              <w:rPr>
                <w:i/>
                <w:iCs/>
              </w:rPr>
              <w:t xml:space="preserve">«Лапти». </w:t>
            </w:r>
            <w:r>
              <w:rPr>
                <w:iCs/>
              </w:rPr>
              <w:t>Душа крестьянина в изображении поэта</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Лекция</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18.02</w:t>
            </w:r>
          </w:p>
        </w:tc>
        <w:tc>
          <w:tcPr>
            <w:tcW w:w="1560" w:type="dxa"/>
          </w:tcPr>
          <w:p w:rsidR="00B37111" w:rsidRDefault="00B37111">
            <w:pPr>
              <w:pStyle w:val="a0"/>
              <w:jc w:val="center"/>
              <w:rPr>
                <w:rFonts w:ascii="Times New Roman" w:hAnsi="Times New Roman"/>
                <w:sz w:val="24"/>
                <w:szCs w:val="24"/>
              </w:rPr>
            </w:pPr>
            <w:r>
              <w:rPr>
                <w:rFonts w:ascii="Times New Roman" w:hAnsi="Times New Roman"/>
                <w:sz w:val="24"/>
                <w:szCs w:val="24"/>
              </w:rPr>
              <w:t>Тестовые задания части А</w:t>
            </w: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5B1DBB">
        <w:tc>
          <w:tcPr>
            <w:tcW w:w="900" w:type="dxa"/>
          </w:tcPr>
          <w:p w:rsidR="00B37111" w:rsidRDefault="00B37111">
            <w:pPr>
              <w:widowControl w:val="0"/>
              <w:autoSpaceDE w:val="0"/>
              <w:autoSpaceDN w:val="0"/>
              <w:adjustRightInd w:val="0"/>
              <w:spacing w:after="200"/>
              <w:jc w:val="center"/>
              <w:rPr>
                <w:lang w:eastAsia="en-US"/>
              </w:rPr>
            </w:pPr>
            <w:r>
              <w:t>44</w:t>
            </w:r>
          </w:p>
        </w:tc>
        <w:tc>
          <w:tcPr>
            <w:tcW w:w="5448" w:type="dxa"/>
          </w:tcPr>
          <w:p w:rsidR="00B37111" w:rsidRDefault="00B37111">
            <w:pPr>
              <w:widowControl w:val="0"/>
              <w:autoSpaceDE w:val="0"/>
              <w:autoSpaceDN w:val="0"/>
              <w:adjustRightInd w:val="0"/>
              <w:spacing w:after="200"/>
              <w:rPr>
                <w:lang w:eastAsia="en-US"/>
              </w:rPr>
            </w:pPr>
            <w:r>
              <w:t xml:space="preserve">Мир природы и человека в стихотворениях и рассказах писателя.  Стихотворение </w:t>
            </w:r>
            <w:r>
              <w:rPr>
                <w:i/>
                <w:iCs/>
              </w:rPr>
              <w:t xml:space="preserve">«Не видно птиц. Покорно чахнет...»  </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Чтение стихотворения наизусть</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20.02</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5B1DBB">
        <w:tc>
          <w:tcPr>
            <w:tcW w:w="900" w:type="dxa"/>
          </w:tcPr>
          <w:p w:rsidR="00B37111" w:rsidRDefault="00B37111">
            <w:pPr>
              <w:widowControl w:val="0"/>
              <w:autoSpaceDE w:val="0"/>
              <w:autoSpaceDN w:val="0"/>
              <w:adjustRightInd w:val="0"/>
              <w:spacing w:after="200"/>
              <w:jc w:val="center"/>
              <w:rPr>
                <w:lang w:eastAsia="en-US"/>
              </w:rPr>
            </w:pPr>
            <w:r>
              <w:t>45</w:t>
            </w:r>
          </w:p>
        </w:tc>
        <w:tc>
          <w:tcPr>
            <w:tcW w:w="5448" w:type="dxa"/>
          </w:tcPr>
          <w:p w:rsidR="00B37111" w:rsidRDefault="00B37111">
            <w:pPr>
              <w:shd w:val="clear" w:color="auto" w:fill="FFFFFF"/>
              <w:rPr>
                <w:i/>
                <w:lang w:eastAsia="en-US"/>
              </w:rPr>
            </w:pPr>
            <w:r>
              <w:rPr>
                <w:bCs/>
                <w:i/>
              </w:rPr>
              <w:t>А.И.Куприн</w:t>
            </w:r>
          </w:p>
          <w:p w:rsidR="00B37111" w:rsidRDefault="00B37111">
            <w:pPr>
              <w:widowControl w:val="0"/>
              <w:autoSpaceDE w:val="0"/>
              <w:autoSpaceDN w:val="0"/>
              <w:adjustRightInd w:val="0"/>
              <w:spacing w:after="200"/>
              <w:rPr>
                <w:lang w:eastAsia="en-US"/>
              </w:rPr>
            </w:pPr>
            <w:r>
              <w:t xml:space="preserve">Детские годы писателя. Основные темы и характеристики образов </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Лекция</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25.02</w:t>
            </w:r>
          </w:p>
        </w:tc>
        <w:tc>
          <w:tcPr>
            <w:tcW w:w="1560" w:type="dxa"/>
          </w:tcPr>
          <w:p w:rsidR="00B37111" w:rsidRDefault="00B37111">
            <w:pPr>
              <w:pStyle w:val="a0"/>
              <w:jc w:val="center"/>
              <w:rPr>
                <w:rFonts w:ascii="Times New Roman" w:hAnsi="Times New Roman"/>
                <w:sz w:val="24"/>
                <w:szCs w:val="24"/>
              </w:rPr>
            </w:pPr>
            <w:r>
              <w:rPr>
                <w:rFonts w:ascii="Times New Roman" w:hAnsi="Times New Roman"/>
                <w:sz w:val="24"/>
                <w:szCs w:val="24"/>
              </w:rPr>
              <w:t>Тестовые задания части А</w:t>
            </w:r>
          </w:p>
        </w:tc>
        <w:tc>
          <w:tcPr>
            <w:tcW w:w="1380" w:type="dxa"/>
            <w:gridSpan w:val="2"/>
          </w:tcPr>
          <w:p w:rsidR="00B37111" w:rsidRDefault="00B37111">
            <w:pPr>
              <w:pStyle w:val="a0"/>
              <w:jc w:val="center"/>
              <w:rPr>
                <w:rFonts w:ascii="Times New Roman" w:hAnsi="Times New Roman"/>
                <w:sz w:val="24"/>
                <w:szCs w:val="24"/>
              </w:rPr>
            </w:pPr>
            <w:r>
              <w:t>http://www.kuprin.org.ru˗</w:t>
            </w:r>
          </w:p>
        </w:tc>
        <w:tc>
          <w:tcPr>
            <w:tcW w:w="1380" w:type="dxa"/>
          </w:tcPr>
          <w:p w:rsidR="00B37111" w:rsidRDefault="00B37111">
            <w:pPr>
              <w:pStyle w:val="a0"/>
              <w:jc w:val="center"/>
              <w:rPr>
                <w:rFonts w:ascii="Times New Roman" w:hAnsi="Times New Roman"/>
                <w:sz w:val="24"/>
                <w:szCs w:val="24"/>
              </w:rPr>
            </w:pPr>
          </w:p>
        </w:tc>
      </w:tr>
      <w:tr w:rsidR="00B37111" w:rsidTr="005B1DBB">
        <w:tc>
          <w:tcPr>
            <w:tcW w:w="900" w:type="dxa"/>
          </w:tcPr>
          <w:p w:rsidR="00B37111" w:rsidRDefault="00B37111">
            <w:pPr>
              <w:widowControl w:val="0"/>
              <w:autoSpaceDE w:val="0"/>
              <w:autoSpaceDN w:val="0"/>
              <w:adjustRightInd w:val="0"/>
              <w:spacing w:after="200"/>
              <w:jc w:val="center"/>
              <w:rPr>
                <w:lang w:eastAsia="en-US"/>
              </w:rPr>
            </w:pPr>
            <w:r>
              <w:t>46</w:t>
            </w:r>
          </w:p>
        </w:tc>
        <w:tc>
          <w:tcPr>
            <w:tcW w:w="5448" w:type="dxa"/>
          </w:tcPr>
          <w:p w:rsidR="00B37111" w:rsidRDefault="00B37111">
            <w:pPr>
              <w:shd w:val="clear" w:color="auto" w:fill="FFFFFF"/>
              <w:rPr>
                <w:i/>
                <w:lang w:eastAsia="en-US"/>
              </w:rPr>
            </w:pPr>
            <w:r>
              <w:rPr>
                <w:bCs/>
                <w:i/>
              </w:rPr>
              <w:t>А.И.Куприн</w:t>
            </w:r>
          </w:p>
          <w:p w:rsidR="00B37111" w:rsidRDefault="00B37111">
            <w:pPr>
              <w:widowControl w:val="0"/>
              <w:shd w:val="clear" w:color="auto" w:fill="FFFFFF"/>
              <w:autoSpaceDE w:val="0"/>
              <w:autoSpaceDN w:val="0"/>
              <w:adjustRightInd w:val="0"/>
              <w:spacing w:after="200"/>
              <w:rPr>
                <w:lang w:eastAsia="en-US"/>
              </w:rPr>
            </w:pPr>
            <w:r>
              <w:t>Р</w:t>
            </w:r>
            <w:r>
              <w:rPr>
                <w:bCs/>
              </w:rPr>
              <w:t xml:space="preserve">ассказ </w:t>
            </w:r>
            <w:r>
              <w:rPr>
                <w:iCs/>
              </w:rPr>
              <w:t>«Тапёр»</w:t>
            </w:r>
            <w:r>
              <w:t>. Образ главного героя</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Характеристика героев</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27.02</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5B1DBB">
        <w:tc>
          <w:tcPr>
            <w:tcW w:w="900" w:type="dxa"/>
          </w:tcPr>
          <w:p w:rsidR="00B37111" w:rsidRDefault="00B37111">
            <w:pPr>
              <w:widowControl w:val="0"/>
              <w:autoSpaceDE w:val="0"/>
              <w:autoSpaceDN w:val="0"/>
              <w:adjustRightInd w:val="0"/>
              <w:spacing w:after="200"/>
              <w:jc w:val="center"/>
              <w:rPr>
                <w:lang w:eastAsia="en-US"/>
              </w:rPr>
            </w:pPr>
            <w:r>
              <w:t>47</w:t>
            </w:r>
          </w:p>
        </w:tc>
        <w:tc>
          <w:tcPr>
            <w:tcW w:w="5448" w:type="dxa"/>
          </w:tcPr>
          <w:p w:rsidR="00B37111" w:rsidRDefault="00B37111">
            <w:pPr>
              <w:shd w:val="clear" w:color="auto" w:fill="FFFFFF"/>
              <w:rPr>
                <w:i/>
                <w:lang w:eastAsia="en-US"/>
              </w:rPr>
            </w:pPr>
            <w:r>
              <w:rPr>
                <w:i/>
              </w:rPr>
              <w:t>С.А.Есенин</w:t>
            </w:r>
          </w:p>
          <w:p w:rsidR="00B37111" w:rsidRDefault="00B37111">
            <w:pPr>
              <w:widowControl w:val="0"/>
              <w:shd w:val="clear" w:color="auto" w:fill="FFFFFF"/>
              <w:autoSpaceDE w:val="0"/>
              <w:autoSpaceDN w:val="0"/>
              <w:adjustRightInd w:val="0"/>
              <w:spacing w:after="200"/>
              <w:rPr>
                <w:lang w:eastAsia="en-US"/>
              </w:rPr>
            </w:pPr>
            <w:r>
              <w:t xml:space="preserve">Краткие сведения о поэте. </w:t>
            </w:r>
            <w:r>
              <w:rPr>
                <w:spacing w:val="-2"/>
              </w:rPr>
              <w:t xml:space="preserve">Стихотворения «Песнь о собаке», </w:t>
            </w:r>
            <w:r>
              <w:rPr>
                <w:spacing w:val="-1"/>
              </w:rPr>
              <w:t>«Разбуди меня завтра рано...»</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Сообщение учащихся</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4.03</w:t>
            </w:r>
          </w:p>
        </w:tc>
        <w:tc>
          <w:tcPr>
            <w:tcW w:w="1560" w:type="dxa"/>
          </w:tcPr>
          <w:p w:rsidR="00B37111" w:rsidRDefault="00B37111">
            <w:pPr>
              <w:pStyle w:val="a0"/>
              <w:jc w:val="center"/>
              <w:rPr>
                <w:rFonts w:ascii="Times New Roman" w:hAnsi="Times New Roman"/>
                <w:sz w:val="24"/>
                <w:szCs w:val="24"/>
              </w:rPr>
            </w:pPr>
            <w:r>
              <w:rPr>
                <w:rFonts w:ascii="Times New Roman" w:hAnsi="Times New Roman"/>
                <w:sz w:val="24"/>
                <w:szCs w:val="24"/>
              </w:rPr>
              <w:t>Тестовые задания части В</w:t>
            </w: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403119">
        <w:tc>
          <w:tcPr>
            <w:tcW w:w="900" w:type="dxa"/>
          </w:tcPr>
          <w:p w:rsidR="00B37111" w:rsidRDefault="00B37111">
            <w:pPr>
              <w:widowControl w:val="0"/>
              <w:autoSpaceDE w:val="0"/>
              <w:autoSpaceDN w:val="0"/>
              <w:adjustRightInd w:val="0"/>
              <w:spacing w:after="200"/>
              <w:jc w:val="center"/>
              <w:rPr>
                <w:lang w:eastAsia="en-US"/>
              </w:rPr>
            </w:pPr>
            <w:r>
              <w:t>48</w:t>
            </w:r>
          </w:p>
        </w:tc>
        <w:tc>
          <w:tcPr>
            <w:tcW w:w="5448" w:type="dxa"/>
            <w:vAlign w:val="center"/>
          </w:tcPr>
          <w:p w:rsidR="00B37111" w:rsidRDefault="00B37111">
            <w:pPr>
              <w:widowControl w:val="0"/>
              <w:shd w:val="clear" w:color="auto" w:fill="FFFFFF"/>
              <w:autoSpaceDE w:val="0"/>
              <w:autoSpaceDN w:val="0"/>
              <w:adjustRightInd w:val="0"/>
              <w:spacing w:after="200"/>
              <w:jc w:val="both"/>
              <w:rPr>
                <w:lang w:eastAsia="en-US"/>
              </w:rPr>
            </w:pPr>
            <w:r>
              <w:t>С.А. Есенин</w:t>
            </w:r>
            <w:r>
              <w:rPr>
                <w:spacing w:val="-1"/>
              </w:rPr>
              <w:t>. Пафос и тема стихотворений. Одухотворенная природа — один из основных обра</w:t>
            </w:r>
            <w:r>
              <w:t>зов стихотворения</w:t>
            </w:r>
          </w:p>
        </w:tc>
        <w:tc>
          <w:tcPr>
            <w:tcW w:w="1680" w:type="dxa"/>
          </w:tcPr>
          <w:p w:rsidR="00B37111" w:rsidRDefault="00B37111">
            <w:pPr>
              <w:pStyle w:val="a0"/>
              <w:jc w:val="center"/>
              <w:rPr>
                <w:rFonts w:ascii="Times New Roman" w:hAnsi="Times New Roman"/>
                <w:sz w:val="24"/>
                <w:szCs w:val="24"/>
              </w:rPr>
            </w:pP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6.03</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403119">
        <w:tc>
          <w:tcPr>
            <w:tcW w:w="900" w:type="dxa"/>
          </w:tcPr>
          <w:p w:rsidR="00B37111" w:rsidRDefault="00B37111">
            <w:pPr>
              <w:widowControl w:val="0"/>
              <w:autoSpaceDE w:val="0"/>
              <w:autoSpaceDN w:val="0"/>
              <w:adjustRightInd w:val="0"/>
              <w:spacing w:after="200"/>
              <w:jc w:val="center"/>
              <w:rPr>
                <w:lang w:eastAsia="en-US"/>
              </w:rPr>
            </w:pPr>
            <w:r>
              <w:t>49-50</w:t>
            </w:r>
          </w:p>
        </w:tc>
        <w:tc>
          <w:tcPr>
            <w:tcW w:w="5448" w:type="dxa"/>
          </w:tcPr>
          <w:p w:rsidR="00B37111" w:rsidRDefault="00B37111">
            <w:pPr>
              <w:shd w:val="clear" w:color="auto" w:fill="FFFFFF"/>
              <w:rPr>
                <w:bCs/>
                <w:lang w:eastAsia="en-US"/>
              </w:rPr>
            </w:pPr>
            <w:r>
              <w:rPr>
                <w:bCs/>
              </w:rPr>
              <w:t>Внеклассное чтение</w:t>
            </w:r>
          </w:p>
          <w:p w:rsidR="00B37111" w:rsidRDefault="00B37111">
            <w:pPr>
              <w:widowControl w:val="0"/>
              <w:shd w:val="clear" w:color="auto" w:fill="FFFFFF"/>
              <w:autoSpaceDE w:val="0"/>
              <w:autoSpaceDN w:val="0"/>
              <w:adjustRightInd w:val="0"/>
              <w:spacing w:after="200"/>
              <w:rPr>
                <w:lang w:eastAsia="en-US"/>
              </w:rPr>
            </w:pPr>
            <w:r>
              <w:t xml:space="preserve"> «Поэты </w:t>
            </w:r>
            <w:r>
              <w:rPr>
                <w:lang w:val="en-US"/>
              </w:rPr>
              <w:t>XX</w:t>
            </w:r>
            <w:r>
              <w:t xml:space="preserve"> века о родине, родной природе и о себе»</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Сообщение учащихся</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2</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11.03</w:t>
            </w:r>
          </w:p>
          <w:p w:rsidR="00B37111" w:rsidRDefault="00B37111">
            <w:pPr>
              <w:pStyle w:val="a0"/>
              <w:jc w:val="center"/>
              <w:rPr>
                <w:rFonts w:ascii="Times New Roman" w:hAnsi="Times New Roman"/>
                <w:sz w:val="24"/>
                <w:szCs w:val="24"/>
              </w:rPr>
            </w:pPr>
            <w:r>
              <w:rPr>
                <w:rFonts w:ascii="Times New Roman" w:hAnsi="Times New Roman"/>
                <w:sz w:val="24"/>
                <w:szCs w:val="24"/>
              </w:rPr>
              <w:t>13.03</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403119">
        <w:tc>
          <w:tcPr>
            <w:tcW w:w="900" w:type="dxa"/>
          </w:tcPr>
          <w:p w:rsidR="00B37111" w:rsidRDefault="00B37111">
            <w:pPr>
              <w:widowControl w:val="0"/>
              <w:autoSpaceDE w:val="0"/>
              <w:autoSpaceDN w:val="0"/>
              <w:adjustRightInd w:val="0"/>
              <w:spacing w:after="200"/>
              <w:jc w:val="center"/>
              <w:rPr>
                <w:lang w:eastAsia="en-US"/>
              </w:rPr>
            </w:pPr>
            <w:r>
              <w:t>51</w:t>
            </w:r>
          </w:p>
        </w:tc>
        <w:tc>
          <w:tcPr>
            <w:tcW w:w="5448" w:type="dxa"/>
            <w:vAlign w:val="center"/>
          </w:tcPr>
          <w:p w:rsidR="00B37111" w:rsidRDefault="00B37111">
            <w:pPr>
              <w:widowControl w:val="0"/>
              <w:shd w:val="clear" w:color="auto" w:fill="FFFFFF"/>
              <w:autoSpaceDE w:val="0"/>
              <w:autoSpaceDN w:val="0"/>
              <w:adjustRightInd w:val="0"/>
              <w:spacing w:after="200"/>
              <w:jc w:val="both"/>
              <w:rPr>
                <w:lang w:eastAsia="en-US"/>
              </w:rPr>
            </w:pPr>
            <w:r>
              <w:rPr>
                <w:bCs/>
                <w:i/>
                <w:iCs/>
              </w:rPr>
              <w:t xml:space="preserve">М.М. Пришвин. </w:t>
            </w:r>
            <w:r>
              <w:t>Краткие сведения о писателе. Сказка – быль «Кладовая солнца».</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Письменный отзыв об эпизоде</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18.03</w:t>
            </w:r>
          </w:p>
        </w:tc>
        <w:tc>
          <w:tcPr>
            <w:tcW w:w="1560" w:type="dxa"/>
          </w:tcPr>
          <w:p w:rsidR="00B37111" w:rsidRDefault="00B37111">
            <w:pPr>
              <w:pStyle w:val="a0"/>
              <w:jc w:val="center"/>
              <w:rPr>
                <w:rFonts w:ascii="Times New Roman" w:hAnsi="Times New Roman"/>
                <w:sz w:val="24"/>
                <w:szCs w:val="24"/>
              </w:rPr>
            </w:pPr>
            <w:r>
              <w:rPr>
                <w:rFonts w:ascii="Times New Roman" w:hAnsi="Times New Roman"/>
                <w:sz w:val="24"/>
                <w:szCs w:val="24"/>
              </w:rPr>
              <w:t>Тестовые задания части А</w:t>
            </w: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403119">
        <w:tc>
          <w:tcPr>
            <w:tcW w:w="900" w:type="dxa"/>
          </w:tcPr>
          <w:p w:rsidR="00B37111" w:rsidRDefault="00B37111">
            <w:pPr>
              <w:widowControl w:val="0"/>
              <w:autoSpaceDE w:val="0"/>
              <w:autoSpaceDN w:val="0"/>
              <w:adjustRightInd w:val="0"/>
              <w:spacing w:after="200"/>
              <w:jc w:val="center"/>
              <w:rPr>
                <w:lang w:eastAsia="en-US"/>
              </w:rPr>
            </w:pPr>
            <w:r>
              <w:t>52</w:t>
            </w:r>
          </w:p>
        </w:tc>
        <w:tc>
          <w:tcPr>
            <w:tcW w:w="5448" w:type="dxa"/>
          </w:tcPr>
          <w:p w:rsidR="00B37111" w:rsidRDefault="00B37111">
            <w:pPr>
              <w:widowControl w:val="0"/>
              <w:autoSpaceDE w:val="0"/>
              <w:autoSpaceDN w:val="0"/>
              <w:adjustRightInd w:val="0"/>
              <w:spacing w:after="200"/>
              <w:rPr>
                <w:lang w:eastAsia="en-US"/>
              </w:rPr>
            </w:pPr>
            <w:r>
              <w:t>Жизнь Насти и Митраши в единстве с природой. Пейзаж и его роль в художественном произведении.</w:t>
            </w:r>
          </w:p>
        </w:tc>
        <w:tc>
          <w:tcPr>
            <w:tcW w:w="1680" w:type="dxa"/>
          </w:tcPr>
          <w:p w:rsidR="00B37111" w:rsidRDefault="00B37111">
            <w:pPr>
              <w:pStyle w:val="a0"/>
              <w:jc w:val="center"/>
              <w:rPr>
                <w:rFonts w:ascii="Times New Roman" w:hAnsi="Times New Roman"/>
                <w:sz w:val="24"/>
                <w:szCs w:val="24"/>
              </w:rPr>
            </w:pP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20.03</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2C1D36">
        <w:tc>
          <w:tcPr>
            <w:tcW w:w="900" w:type="dxa"/>
          </w:tcPr>
          <w:p w:rsidR="00B37111" w:rsidRDefault="00B37111">
            <w:pPr>
              <w:widowControl w:val="0"/>
              <w:autoSpaceDE w:val="0"/>
              <w:autoSpaceDN w:val="0"/>
              <w:adjustRightInd w:val="0"/>
              <w:spacing w:after="200"/>
              <w:jc w:val="center"/>
              <w:rPr>
                <w:lang w:eastAsia="en-US"/>
              </w:rPr>
            </w:pPr>
            <w:r>
              <w:t>53</w:t>
            </w:r>
          </w:p>
        </w:tc>
        <w:tc>
          <w:tcPr>
            <w:tcW w:w="5448" w:type="dxa"/>
          </w:tcPr>
          <w:p w:rsidR="00B37111" w:rsidRDefault="00B37111">
            <w:pPr>
              <w:widowControl w:val="0"/>
              <w:autoSpaceDE w:val="0"/>
              <w:autoSpaceDN w:val="0"/>
              <w:adjustRightInd w:val="0"/>
              <w:spacing w:after="200"/>
              <w:rPr>
                <w:lang w:eastAsia="en-US"/>
              </w:rPr>
            </w:pPr>
            <w:r>
              <w:t>Трудный путь человека к правде. Душевное состояние героев сказки-были.</w:t>
            </w:r>
          </w:p>
        </w:tc>
        <w:tc>
          <w:tcPr>
            <w:tcW w:w="1680" w:type="dxa"/>
          </w:tcPr>
          <w:p w:rsidR="00B37111" w:rsidRDefault="00B37111">
            <w:pPr>
              <w:pStyle w:val="a0"/>
              <w:jc w:val="center"/>
              <w:rPr>
                <w:rFonts w:ascii="Times New Roman" w:hAnsi="Times New Roman"/>
                <w:sz w:val="24"/>
                <w:szCs w:val="24"/>
              </w:rPr>
            </w:pP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3.04</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2C1D36">
        <w:tc>
          <w:tcPr>
            <w:tcW w:w="900" w:type="dxa"/>
          </w:tcPr>
          <w:p w:rsidR="00B37111" w:rsidRDefault="00B37111">
            <w:pPr>
              <w:widowControl w:val="0"/>
              <w:autoSpaceDE w:val="0"/>
              <w:autoSpaceDN w:val="0"/>
              <w:adjustRightInd w:val="0"/>
              <w:spacing w:after="200"/>
              <w:jc w:val="center"/>
              <w:rPr>
                <w:lang w:eastAsia="en-US"/>
              </w:rPr>
            </w:pPr>
            <w:r>
              <w:t>54</w:t>
            </w:r>
          </w:p>
        </w:tc>
        <w:tc>
          <w:tcPr>
            <w:tcW w:w="5448" w:type="dxa"/>
          </w:tcPr>
          <w:p w:rsidR="00B37111" w:rsidRDefault="00B37111">
            <w:pPr>
              <w:widowControl w:val="0"/>
              <w:autoSpaceDE w:val="0"/>
              <w:autoSpaceDN w:val="0"/>
              <w:adjustRightInd w:val="0"/>
              <w:rPr>
                <w:b/>
                <w:i/>
                <w:lang w:eastAsia="en-US"/>
              </w:rPr>
            </w:pPr>
            <w:r>
              <w:rPr>
                <w:b/>
                <w:i/>
              </w:rPr>
              <w:t>Текущий контроль</w:t>
            </w:r>
          </w:p>
          <w:p w:rsidR="00B37111" w:rsidRDefault="00B37111">
            <w:pPr>
              <w:widowControl w:val="0"/>
              <w:autoSpaceDE w:val="0"/>
              <w:autoSpaceDN w:val="0"/>
              <w:adjustRightInd w:val="0"/>
              <w:spacing w:after="200"/>
              <w:rPr>
                <w:i/>
                <w:lang w:eastAsia="en-US"/>
              </w:rPr>
            </w:pPr>
            <w:r>
              <w:rPr>
                <w:i/>
              </w:rPr>
              <w:t>.Сочинение по сказке – были М.М.Пришвина «Кладовая солнца»</w:t>
            </w:r>
          </w:p>
        </w:tc>
        <w:tc>
          <w:tcPr>
            <w:tcW w:w="1680" w:type="dxa"/>
          </w:tcPr>
          <w:p w:rsidR="00B37111" w:rsidRDefault="00B37111">
            <w:pPr>
              <w:pStyle w:val="a0"/>
              <w:jc w:val="center"/>
              <w:rPr>
                <w:rFonts w:ascii="Times New Roman" w:hAnsi="Times New Roman"/>
                <w:b/>
                <w:sz w:val="24"/>
                <w:szCs w:val="24"/>
              </w:rPr>
            </w:pPr>
            <w:r>
              <w:rPr>
                <w:rFonts w:ascii="Times New Roman" w:hAnsi="Times New Roman"/>
                <w:b/>
                <w:sz w:val="24"/>
                <w:szCs w:val="24"/>
              </w:rPr>
              <w:t>Текущий контроль</w:t>
            </w:r>
          </w:p>
          <w:p w:rsidR="00B37111" w:rsidRDefault="00B37111">
            <w:pPr>
              <w:pStyle w:val="a0"/>
              <w:jc w:val="center"/>
              <w:rPr>
                <w:rFonts w:ascii="Times New Roman" w:hAnsi="Times New Roman"/>
                <w:sz w:val="24"/>
                <w:szCs w:val="24"/>
              </w:rPr>
            </w:pPr>
            <w:r>
              <w:rPr>
                <w:rFonts w:ascii="Times New Roman" w:hAnsi="Times New Roman"/>
                <w:sz w:val="24"/>
                <w:szCs w:val="24"/>
              </w:rPr>
              <w:t xml:space="preserve">Сочинение </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8.04</w:t>
            </w:r>
          </w:p>
        </w:tc>
        <w:tc>
          <w:tcPr>
            <w:tcW w:w="1560" w:type="dxa"/>
          </w:tcPr>
          <w:p w:rsidR="00B37111" w:rsidRDefault="00B37111">
            <w:pPr>
              <w:pStyle w:val="a0"/>
              <w:jc w:val="center"/>
              <w:rPr>
                <w:rFonts w:ascii="Times New Roman" w:hAnsi="Times New Roman"/>
                <w:sz w:val="24"/>
                <w:szCs w:val="24"/>
              </w:rPr>
            </w:pPr>
            <w:r>
              <w:rPr>
                <w:rFonts w:ascii="Times New Roman" w:hAnsi="Times New Roman"/>
                <w:sz w:val="24"/>
                <w:szCs w:val="24"/>
              </w:rPr>
              <w:t>Тестовые задания части В</w:t>
            </w: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2C1D36">
        <w:tc>
          <w:tcPr>
            <w:tcW w:w="900" w:type="dxa"/>
          </w:tcPr>
          <w:p w:rsidR="00B37111" w:rsidRDefault="00B37111">
            <w:pPr>
              <w:widowControl w:val="0"/>
              <w:autoSpaceDE w:val="0"/>
              <w:autoSpaceDN w:val="0"/>
              <w:adjustRightInd w:val="0"/>
              <w:spacing w:after="200"/>
              <w:jc w:val="center"/>
              <w:rPr>
                <w:lang w:eastAsia="en-US"/>
              </w:rPr>
            </w:pPr>
            <w:r>
              <w:t>55</w:t>
            </w:r>
          </w:p>
        </w:tc>
        <w:tc>
          <w:tcPr>
            <w:tcW w:w="5448" w:type="dxa"/>
            <w:vAlign w:val="center"/>
          </w:tcPr>
          <w:p w:rsidR="00B37111" w:rsidRDefault="00B37111">
            <w:pPr>
              <w:widowControl w:val="0"/>
              <w:shd w:val="clear" w:color="auto" w:fill="FFFFFF"/>
              <w:autoSpaceDE w:val="0"/>
              <w:autoSpaceDN w:val="0"/>
              <w:adjustRightInd w:val="0"/>
              <w:spacing w:after="200"/>
              <w:jc w:val="both"/>
              <w:rPr>
                <w:lang w:eastAsia="en-US"/>
              </w:rPr>
            </w:pPr>
            <w:r>
              <w:rPr>
                <w:bCs/>
                <w:i/>
              </w:rPr>
              <w:t>В.П. Железников. Краткие сведения о писателе. Рассказ «Троп». Тема доброты, чувства благодарности, верности.</w:t>
            </w:r>
          </w:p>
        </w:tc>
        <w:tc>
          <w:tcPr>
            <w:tcW w:w="1680" w:type="dxa"/>
          </w:tcPr>
          <w:p w:rsidR="00B37111" w:rsidRDefault="00B37111">
            <w:pPr>
              <w:pStyle w:val="a0"/>
              <w:jc w:val="center"/>
              <w:rPr>
                <w:rFonts w:ascii="Times New Roman" w:hAnsi="Times New Roman"/>
                <w:sz w:val="24"/>
                <w:szCs w:val="24"/>
              </w:rPr>
            </w:pP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10.04</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2C1D36">
        <w:tc>
          <w:tcPr>
            <w:tcW w:w="900" w:type="dxa"/>
          </w:tcPr>
          <w:p w:rsidR="00B37111" w:rsidRDefault="00B37111">
            <w:pPr>
              <w:widowControl w:val="0"/>
              <w:autoSpaceDE w:val="0"/>
              <w:autoSpaceDN w:val="0"/>
              <w:adjustRightInd w:val="0"/>
              <w:spacing w:after="200"/>
              <w:jc w:val="center"/>
              <w:rPr>
                <w:lang w:eastAsia="en-US"/>
              </w:rPr>
            </w:pPr>
            <w:r>
              <w:t>56</w:t>
            </w:r>
          </w:p>
        </w:tc>
        <w:tc>
          <w:tcPr>
            <w:tcW w:w="5448" w:type="dxa"/>
            <w:vAlign w:val="center"/>
          </w:tcPr>
          <w:p w:rsidR="00B37111" w:rsidRDefault="00B37111">
            <w:pPr>
              <w:widowControl w:val="0"/>
              <w:shd w:val="clear" w:color="auto" w:fill="FFFFFF"/>
              <w:autoSpaceDE w:val="0"/>
              <w:autoSpaceDN w:val="0"/>
              <w:adjustRightInd w:val="0"/>
              <w:spacing w:after="200"/>
              <w:jc w:val="both"/>
              <w:rPr>
                <w:bCs/>
                <w:i/>
                <w:lang w:eastAsia="en-US"/>
              </w:rPr>
            </w:pPr>
            <w:r>
              <w:rPr>
                <w:bCs/>
                <w:i/>
              </w:rPr>
              <w:t>Н.М. Рубцов</w:t>
            </w:r>
            <w:r>
              <w:rPr>
                <w:spacing w:val="-2"/>
              </w:rPr>
              <w:t xml:space="preserve">. Краткие сведения о поэте. </w:t>
            </w:r>
            <w:r>
              <w:t>Образный строй стихотворений</w:t>
            </w:r>
            <w:r>
              <w:rPr>
                <w:spacing w:val="-2"/>
              </w:rPr>
              <w:t xml:space="preserve"> «Звезда полей»</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Выразительное чтение стихотворения</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15.04</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2C1D36">
        <w:trPr>
          <w:trHeight w:val="382"/>
        </w:trPr>
        <w:tc>
          <w:tcPr>
            <w:tcW w:w="900" w:type="dxa"/>
          </w:tcPr>
          <w:p w:rsidR="00B37111" w:rsidRDefault="00B37111">
            <w:pPr>
              <w:widowControl w:val="0"/>
              <w:autoSpaceDE w:val="0"/>
              <w:autoSpaceDN w:val="0"/>
              <w:adjustRightInd w:val="0"/>
              <w:spacing w:after="200"/>
              <w:jc w:val="center"/>
              <w:rPr>
                <w:lang w:eastAsia="en-US"/>
              </w:rPr>
            </w:pPr>
          </w:p>
        </w:tc>
        <w:tc>
          <w:tcPr>
            <w:tcW w:w="5448" w:type="dxa"/>
            <w:vAlign w:val="center"/>
          </w:tcPr>
          <w:p w:rsidR="00B37111" w:rsidRDefault="00B37111">
            <w:pPr>
              <w:widowControl w:val="0"/>
              <w:shd w:val="clear" w:color="auto" w:fill="FFFFFF"/>
              <w:autoSpaceDE w:val="0"/>
              <w:autoSpaceDN w:val="0"/>
              <w:adjustRightInd w:val="0"/>
              <w:spacing w:after="200"/>
              <w:rPr>
                <w:b/>
                <w:lang w:eastAsia="en-US"/>
              </w:rPr>
            </w:pPr>
            <w:r>
              <w:rPr>
                <w:b/>
                <w:bCs/>
              </w:rPr>
              <w:t>Из поэзии о Великой Отечественной войне</w:t>
            </w:r>
          </w:p>
        </w:tc>
        <w:tc>
          <w:tcPr>
            <w:tcW w:w="1680" w:type="dxa"/>
          </w:tcPr>
          <w:p w:rsidR="00B37111" w:rsidRDefault="00B37111">
            <w:pPr>
              <w:pStyle w:val="a0"/>
              <w:rPr>
                <w:rFonts w:ascii="Times New Roman" w:hAnsi="Times New Roman"/>
                <w:sz w:val="24"/>
                <w:szCs w:val="24"/>
              </w:rPr>
            </w:pPr>
          </w:p>
        </w:tc>
        <w:tc>
          <w:tcPr>
            <w:tcW w:w="1320" w:type="dxa"/>
          </w:tcPr>
          <w:p w:rsidR="00B37111" w:rsidRDefault="00B37111">
            <w:pPr>
              <w:pStyle w:val="a0"/>
              <w:jc w:val="center"/>
              <w:rPr>
                <w:rFonts w:ascii="Times New Roman" w:hAnsi="Times New Roman"/>
                <w:sz w:val="24"/>
                <w:szCs w:val="24"/>
              </w:rPr>
            </w:pPr>
          </w:p>
        </w:tc>
        <w:tc>
          <w:tcPr>
            <w:tcW w:w="1680" w:type="dxa"/>
          </w:tcPr>
          <w:p w:rsidR="00B37111" w:rsidRDefault="00B37111">
            <w:pPr>
              <w:pStyle w:val="a0"/>
              <w:jc w:val="center"/>
              <w:rPr>
                <w:rFonts w:ascii="Times New Roman" w:hAnsi="Times New Roman"/>
                <w:sz w:val="24"/>
                <w:szCs w:val="24"/>
              </w:rPr>
            </w:pP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2C1D36">
        <w:tc>
          <w:tcPr>
            <w:tcW w:w="900" w:type="dxa"/>
          </w:tcPr>
          <w:p w:rsidR="00B37111" w:rsidRDefault="00B37111">
            <w:pPr>
              <w:widowControl w:val="0"/>
              <w:autoSpaceDE w:val="0"/>
              <w:autoSpaceDN w:val="0"/>
              <w:adjustRightInd w:val="0"/>
              <w:spacing w:after="200"/>
              <w:jc w:val="center"/>
              <w:rPr>
                <w:lang w:eastAsia="en-US"/>
              </w:rPr>
            </w:pPr>
            <w:r>
              <w:t>57-58</w:t>
            </w:r>
          </w:p>
        </w:tc>
        <w:tc>
          <w:tcPr>
            <w:tcW w:w="5448" w:type="dxa"/>
            <w:vAlign w:val="center"/>
          </w:tcPr>
          <w:p w:rsidR="00B37111" w:rsidRDefault="00B37111">
            <w:pPr>
              <w:widowControl w:val="0"/>
              <w:shd w:val="clear" w:color="auto" w:fill="FFFFFF"/>
              <w:autoSpaceDE w:val="0"/>
              <w:autoSpaceDN w:val="0"/>
              <w:adjustRightInd w:val="0"/>
              <w:spacing w:after="200"/>
              <w:rPr>
                <w:lang w:eastAsia="en-US"/>
              </w:rPr>
            </w:pPr>
            <w:r>
              <w:rPr>
                <w:spacing w:val="-1"/>
              </w:rPr>
              <w:t xml:space="preserve">Изображение войны, проблема жестокости, справедливости, подвига, долга, жизни и смерти, бессмертия, любовь к Родине. Д.С.Самойлов «Сороковые», </w:t>
            </w:r>
            <w:r>
              <w:t>А.А.Ахматова «Мужество», «Победа», С.С.Орлов «Его зарыли в шар земной».</w:t>
            </w:r>
            <w:r>
              <w:rPr>
                <w:spacing w:val="-1"/>
              </w:rPr>
              <w:t xml:space="preserve"> М.В.Исаковский «В прифронтовом лесу» К.М.Симонов «Жди меня, и я вернусь…», Р.Г.Гамзатов «Журавли»</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Сообщения учащихся</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2</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17.04</w:t>
            </w:r>
          </w:p>
          <w:p w:rsidR="00B37111" w:rsidRDefault="00B37111">
            <w:pPr>
              <w:pStyle w:val="a0"/>
              <w:jc w:val="center"/>
              <w:rPr>
                <w:rFonts w:ascii="Times New Roman" w:hAnsi="Times New Roman"/>
                <w:sz w:val="24"/>
                <w:szCs w:val="24"/>
              </w:rPr>
            </w:pPr>
            <w:r>
              <w:rPr>
                <w:rFonts w:ascii="Times New Roman" w:hAnsi="Times New Roman"/>
                <w:sz w:val="24"/>
                <w:szCs w:val="24"/>
              </w:rPr>
              <w:t>22.04</w:t>
            </w:r>
          </w:p>
        </w:tc>
        <w:tc>
          <w:tcPr>
            <w:tcW w:w="1560" w:type="dxa"/>
          </w:tcPr>
          <w:p w:rsidR="00B37111" w:rsidRDefault="00B37111">
            <w:pPr>
              <w:pStyle w:val="a0"/>
              <w:jc w:val="center"/>
              <w:rPr>
                <w:rFonts w:ascii="Times New Roman" w:hAnsi="Times New Roman"/>
                <w:sz w:val="24"/>
                <w:szCs w:val="24"/>
              </w:rPr>
            </w:pPr>
            <w:r>
              <w:rPr>
                <w:rFonts w:ascii="Times New Roman" w:hAnsi="Times New Roman"/>
                <w:sz w:val="24"/>
                <w:szCs w:val="24"/>
              </w:rPr>
              <w:t>Тестовые задания части В</w:t>
            </w:r>
          </w:p>
        </w:tc>
        <w:tc>
          <w:tcPr>
            <w:tcW w:w="1380" w:type="dxa"/>
            <w:gridSpan w:val="2"/>
          </w:tcPr>
          <w:p w:rsidR="00B37111" w:rsidRPr="0058404B" w:rsidRDefault="00B37111">
            <w:pPr>
              <w:pStyle w:val="a0"/>
              <w:jc w:val="center"/>
              <w:rPr>
                <w:rFonts w:ascii="Times New Roman" w:hAnsi="Times New Roman"/>
                <w:sz w:val="24"/>
                <w:szCs w:val="24"/>
              </w:rPr>
            </w:pPr>
            <w:r w:rsidRPr="0058404B">
              <w:rPr>
                <w:rFonts w:ascii="Times New Roman" w:hAnsi="Times New Roman"/>
                <w:sz w:val="24"/>
                <w:szCs w:val="24"/>
              </w:rPr>
              <w:t>http://writerstob.narod.ru</w:t>
            </w:r>
          </w:p>
        </w:tc>
        <w:tc>
          <w:tcPr>
            <w:tcW w:w="1380" w:type="dxa"/>
          </w:tcPr>
          <w:p w:rsidR="00B37111" w:rsidRDefault="00B37111">
            <w:pPr>
              <w:pStyle w:val="a0"/>
              <w:jc w:val="center"/>
              <w:rPr>
                <w:rFonts w:ascii="Times New Roman" w:hAnsi="Times New Roman"/>
                <w:sz w:val="24"/>
                <w:szCs w:val="24"/>
              </w:rPr>
            </w:pPr>
          </w:p>
        </w:tc>
      </w:tr>
      <w:tr w:rsidR="00B37111" w:rsidTr="002C1D36">
        <w:tc>
          <w:tcPr>
            <w:tcW w:w="900" w:type="dxa"/>
          </w:tcPr>
          <w:p w:rsidR="00B37111" w:rsidRDefault="00B37111">
            <w:pPr>
              <w:widowControl w:val="0"/>
              <w:autoSpaceDE w:val="0"/>
              <w:autoSpaceDN w:val="0"/>
              <w:adjustRightInd w:val="0"/>
              <w:spacing w:after="200"/>
              <w:jc w:val="center"/>
              <w:rPr>
                <w:lang w:eastAsia="en-US"/>
              </w:rPr>
            </w:pPr>
            <w:r>
              <w:t>59-60</w:t>
            </w:r>
          </w:p>
        </w:tc>
        <w:tc>
          <w:tcPr>
            <w:tcW w:w="5448" w:type="dxa"/>
          </w:tcPr>
          <w:p w:rsidR="00B37111" w:rsidRDefault="00B37111">
            <w:pPr>
              <w:widowControl w:val="0"/>
              <w:tabs>
                <w:tab w:val="left" w:pos="5760"/>
              </w:tabs>
              <w:autoSpaceDE w:val="0"/>
              <w:autoSpaceDN w:val="0"/>
              <w:adjustRightInd w:val="0"/>
              <w:spacing w:after="200"/>
              <w:ind w:right="-5"/>
              <w:rPr>
                <w:lang w:eastAsia="en-US"/>
              </w:rPr>
            </w:pPr>
            <w:r>
              <w:t>В.П.Астафьев. Краткие сведения о писателе. Тематика и проблематика рассказа «Конь с розовой гривой».</w:t>
            </w:r>
          </w:p>
        </w:tc>
        <w:tc>
          <w:tcPr>
            <w:tcW w:w="1680" w:type="dxa"/>
          </w:tcPr>
          <w:p w:rsidR="00B37111" w:rsidRDefault="00B37111">
            <w:pPr>
              <w:pStyle w:val="a0"/>
              <w:jc w:val="center"/>
              <w:rPr>
                <w:rFonts w:ascii="Times New Roman" w:hAnsi="Times New Roman"/>
                <w:sz w:val="24"/>
                <w:szCs w:val="24"/>
              </w:rPr>
            </w:pP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2</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24.04</w:t>
            </w:r>
          </w:p>
          <w:p w:rsidR="00B37111" w:rsidRDefault="00B37111">
            <w:pPr>
              <w:pStyle w:val="a0"/>
              <w:jc w:val="center"/>
              <w:rPr>
                <w:rFonts w:ascii="Times New Roman" w:hAnsi="Times New Roman"/>
                <w:sz w:val="24"/>
                <w:szCs w:val="24"/>
              </w:rPr>
            </w:pPr>
            <w:r>
              <w:rPr>
                <w:rFonts w:ascii="Times New Roman" w:hAnsi="Times New Roman"/>
                <w:sz w:val="24"/>
                <w:szCs w:val="24"/>
              </w:rPr>
              <w:t>29.04</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2C1D36">
        <w:tc>
          <w:tcPr>
            <w:tcW w:w="900" w:type="dxa"/>
          </w:tcPr>
          <w:p w:rsidR="00B37111" w:rsidRDefault="00B37111">
            <w:pPr>
              <w:widowControl w:val="0"/>
              <w:autoSpaceDE w:val="0"/>
              <w:autoSpaceDN w:val="0"/>
              <w:adjustRightInd w:val="0"/>
              <w:spacing w:after="200"/>
              <w:jc w:val="center"/>
              <w:rPr>
                <w:lang w:eastAsia="en-US"/>
              </w:rPr>
            </w:pPr>
            <w:r>
              <w:t>61-62</w:t>
            </w:r>
          </w:p>
        </w:tc>
        <w:tc>
          <w:tcPr>
            <w:tcW w:w="5448" w:type="dxa"/>
          </w:tcPr>
          <w:p w:rsidR="00B37111" w:rsidRDefault="00B37111">
            <w:pPr>
              <w:widowControl w:val="0"/>
              <w:tabs>
                <w:tab w:val="left" w:pos="5760"/>
              </w:tabs>
              <w:autoSpaceDE w:val="0"/>
              <w:autoSpaceDN w:val="0"/>
              <w:adjustRightInd w:val="0"/>
              <w:ind w:right="-5"/>
              <w:rPr>
                <w:b/>
                <w:lang w:eastAsia="en-US"/>
              </w:rPr>
            </w:pPr>
            <w:r>
              <w:rPr>
                <w:b/>
              </w:rPr>
              <w:t>Текущий контроль.</w:t>
            </w:r>
          </w:p>
          <w:p w:rsidR="00B37111" w:rsidRDefault="00B37111">
            <w:pPr>
              <w:widowControl w:val="0"/>
              <w:tabs>
                <w:tab w:val="left" w:pos="5760"/>
              </w:tabs>
              <w:autoSpaceDE w:val="0"/>
              <w:autoSpaceDN w:val="0"/>
              <w:adjustRightInd w:val="0"/>
              <w:spacing w:after="200"/>
              <w:ind w:right="-5"/>
              <w:rPr>
                <w:lang w:eastAsia="en-US"/>
              </w:rPr>
            </w:pPr>
            <w:r>
              <w:t xml:space="preserve"> Сочинение по рассказу  В.П.Астафьева «Конь с розовой гривой».</w:t>
            </w:r>
          </w:p>
        </w:tc>
        <w:tc>
          <w:tcPr>
            <w:tcW w:w="1680" w:type="dxa"/>
          </w:tcPr>
          <w:p w:rsidR="00B37111" w:rsidRDefault="00B37111">
            <w:pPr>
              <w:pStyle w:val="a0"/>
              <w:jc w:val="center"/>
              <w:rPr>
                <w:rFonts w:ascii="Times New Roman" w:hAnsi="Times New Roman"/>
                <w:b/>
                <w:sz w:val="24"/>
                <w:szCs w:val="24"/>
              </w:rPr>
            </w:pPr>
            <w:r>
              <w:rPr>
                <w:rFonts w:ascii="Times New Roman" w:hAnsi="Times New Roman"/>
                <w:b/>
                <w:sz w:val="24"/>
                <w:szCs w:val="24"/>
              </w:rPr>
              <w:t>Текущий контроль</w:t>
            </w:r>
          </w:p>
          <w:p w:rsidR="00B37111" w:rsidRDefault="00B37111">
            <w:pPr>
              <w:pStyle w:val="a0"/>
              <w:jc w:val="center"/>
              <w:rPr>
                <w:rFonts w:ascii="Times New Roman" w:hAnsi="Times New Roman"/>
                <w:sz w:val="24"/>
                <w:szCs w:val="24"/>
              </w:rPr>
            </w:pPr>
            <w:r>
              <w:rPr>
                <w:rFonts w:ascii="Times New Roman" w:hAnsi="Times New Roman"/>
                <w:sz w:val="24"/>
                <w:szCs w:val="24"/>
              </w:rPr>
              <w:t xml:space="preserve">Сочинение </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2</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1.05</w:t>
            </w:r>
          </w:p>
          <w:p w:rsidR="00B37111" w:rsidRDefault="00B37111">
            <w:pPr>
              <w:pStyle w:val="a0"/>
              <w:jc w:val="center"/>
              <w:rPr>
                <w:rFonts w:ascii="Times New Roman" w:hAnsi="Times New Roman"/>
                <w:sz w:val="24"/>
                <w:szCs w:val="24"/>
              </w:rPr>
            </w:pPr>
            <w:r>
              <w:rPr>
                <w:rFonts w:ascii="Times New Roman" w:hAnsi="Times New Roman"/>
                <w:sz w:val="24"/>
                <w:szCs w:val="24"/>
              </w:rPr>
              <w:t>6.05</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2C1D36">
        <w:tc>
          <w:tcPr>
            <w:tcW w:w="900" w:type="dxa"/>
          </w:tcPr>
          <w:p w:rsidR="00B37111" w:rsidRDefault="00B37111">
            <w:pPr>
              <w:widowControl w:val="0"/>
              <w:autoSpaceDE w:val="0"/>
              <w:autoSpaceDN w:val="0"/>
              <w:adjustRightInd w:val="0"/>
              <w:spacing w:after="200"/>
              <w:jc w:val="center"/>
              <w:rPr>
                <w:lang w:eastAsia="en-US"/>
              </w:rPr>
            </w:pPr>
            <w:r>
              <w:t>63</w:t>
            </w:r>
          </w:p>
        </w:tc>
        <w:tc>
          <w:tcPr>
            <w:tcW w:w="5448" w:type="dxa"/>
          </w:tcPr>
          <w:p w:rsidR="00B37111" w:rsidRDefault="00B37111">
            <w:pPr>
              <w:widowControl w:val="0"/>
              <w:tabs>
                <w:tab w:val="left" w:pos="5760"/>
              </w:tabs>
              <w:autoSpaceDE w:val="0"/>
              <w:autoSpaceDN w:val="0"/>
              <w:adjustRightInd w:val="0"/>
              <w:spacing w:after="200"/>
              <w:ind w:right="-5"/>
              <w:rPr>
                <w:lang w:eastAsia="en-US"/>
              </w:rPr>
            </w:pPr>
            <w:r>
              <w:t xml:space="preserve">Урок внеклассного чтения   </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Сообщение учащихся</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8.05</w:t>
            </w:r>
          </w:p>
        </w:tc>
        <w:tc>
          <w:tcPr>
            <w:tcW w:w="1560" w:type="dxa"/>
          </w:tcPr>
          <w:p w:rsidR="00B37111" w:rsidRDefault="00B37111">
            <w:pPr>
              <w:pStyle w:val="a0"/>
              <w:jc w:val="center"/>
              <w:rPr>
                <w:rFonts w:ascii="Times New Roman" w:hAnsi="Times New Roman"/>
                <w:sz w:val="24"/>
                <w:szCs w:val="24"/>
              </w:rPr>
            </w:pPr>
            <w:r>
              <w:rPr>
                <w:rFonts w:ascii="Times New Roman" w:hAnsi="Times New Roman"/>
                <w:sz w:val="24"/>
                <w:szCs w:val="24"/>
              </w:rPr>
              <w:t>Тестовые задания части В</w:t>
            </w: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2C1D36">
        <w:tc>
          <w:tcPr>
            <w:tcW w:w="900" w:type="dxa"/>
          </w:tcPr>
          <w:p w:rsidR="00B37111" w:rsidRDefault="00B37111">
            <w:pPr>
              <w:widowControl w:val="0"/>
              <w:autoSpaceDE w:val="0"/>
              <w:autoSpaceDN w:val="0"/>
              <w:adjustRightInd w:val="0"/>
              <w:spacing w:after="200"/>
              <w:jc w:val="center"/>
              <w:rPr>
                <w:lang w:eastAsia="en-US"/>
              </w:rPr>
            </w:pPr>
          </w:p>
        </w:tc>
        <w:tc>
          <w:tcPr>
            <w:tcW w:w="5448" w:type="dxa"/>
          </w:tcPr>
          <w:p w:rsidR="00B37111" w:rsidRDefault="00B37111">
            <w:pPr>
              <w:widowControl w:val="0"/>
              <w:autoSpaceDE w:val="0"/>
              <w:autoSpaceDN w:val="0"/>
              <w:adjustRightInd w:val="0"/>
              <w:spacing w:after="200"/>
              <w:rPr>
                <w:b/>
                <w:lang w:eastAsia="en-US"/>
              </w:rPr>
            </w:pPr>
            <w:r>
              <w:rPr>
                <w:b/>
                <w:bCs/>
              </w:rPr>
              <w:t>Из зарубежной литературы</w:t>
            </w:r>
          </w:p>
        </w:tc>
        <w:tc>
          <w:tcPr>
            <w:tcW w:w="1680" w:type="dxa"/>
          </w:tcPr>
          <w:p w:rsidR="00B37111" w:rsidRDefault="00B37111">
            <w:pPr>
              <w:pStyle w:val="a0"/>
              <w:jc w:val="center"/>
              <w:rPr>
                <w:rFonts w:ascii="Times New Roman" w:hAnsi="Times New Roman"/>
                <w:sz w:val="24"/>
                <w:szCs w:val="24"/>
              </w:rPr>
            </w:pPr>
          </w:p>
        </w:tc>
        <w:tc>
          <w:tcPr>
            <w:tcW w:w="1320" w:type="dxa"/>
          </w:tcPr>
          <w:p w:rsidR="00B37111" w:rsidRDefault="00B37111">
            <w:pPr>
              <w:pStyle w:val="a0"/>
              <w:jc w:val="center"/>
              <w:rPr>
                <w:rFonts w:ascii="Times New Roman" w:hAnsi="Times New Roman"/>
                <w:sz w:val="24"/>
                <w:szCs w:val="24"/>
              </w:rPr>
            </w:pPr>
          </w:p>
        </w:tc>
        <w:tc>
          <w:tcPr>
            <w:tcW w:w="1680" w:type="dxa"/>
          </w:tcPr>
          <w:p w:rsidR="00B37111" w:rsidRDefault="00B37111">
            <w:pPr>
              <w:pStyle w:val="a0"/>
              <w:jc w:val="center"/>
              <w:rPr>
                <w:rFonts w:ascii="Times New Roman" w:hAnsi="Times New Roman"/>
                <w:sz w:val="24"/>
                <w:szCs w:val="24"/>
              </w:rPr>
            </w:pP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2C1D36">
        <w:tc>
          <w:tcPr>
            <w:tcW w:w="900" w:type="dxa"/>
          </w:tcPr>
          <w:p w:rsidR="00B37111" w:rsidRDefault="00B37111">
            <w:pPr>
              <w:widowControl w:val="0"/>
              <w:autoSpaceDE w:val="0"/>
              <w:autoSpaceDN w:val="0"/>
              <w:adjustRightInd w:val="0"/>
              <w:spacing w:after="200"/>
              <w:jc w:val="center"/>
              <w:rPr>
                <w:lang w:eastAsia="en-US"/>
              </w:rPr>
            </w:pPr>
            <w:r>
              <w:t>64</w:t>
            </w:r>
          </w:p>
        </w:tc>
        <w:tc>
          <w:tcPr>
            <w:tcW w:w="5448" w:type="dxa"/>
          </w:tcPr>
          <w:p w:rsidR="00B37111" w:rsidRDefault="00B37111">
            <w:pPr>
              <w:widowControl w:val="0"/>
              <w:autoSpaceDE w:val="0"/>
              <w:autoSpaceDN w:val="0"/>
              <w:adjustRightInd w:val="0"/>
              <w:spacing w:after="200"/>
              <w:rPr>
                <w:lang w:eastAsia="en-US"/>
              </w:rPr>
            </w:pPr>
            <w:r>
              <w:t>«Сказка о Синдбаде – мореходе» из книги «Тысяча и одна ночь». История создания, тематика, проблематика.</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Анализ сказки</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13.05</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2C1D36">
        <w:tc>
          <w:tcPr>
            <w:tcW w:w="900" w:type="dxa"/>
          </w:tcPr>
          <w:p w:rsidR="00B37111" w:rsidRDefault="00B37111">
            <w:pPr>
              <w:widowControl w:val="0"/>
              <w:autoSpaceDE w:val="0"/>
              <w:autoSpaceDN w:val="0"/>
              <w:adjustRightInd w:val="0"/>
              <w:spacing w:after="200"/>
              <w:jc w:val="center"/>
              <w:rPr>
                <w:lang w:eastAsia="en-US"/>
              </w:rPr>
            </w:pPr>
            <w:r>
              <w:t>65</w:t>
            </w:r>
          </w:p>
        </w:tc>
        <w:tc>
          <w:tcPr>
            <w:tcW w:w="5448" w:type="dxa"/>
          </w:tcPr>
          <w:p w:rsidR="00B37111" w:rsidRDefault="00B37111">
            <w:pPr>
              <w:widowControl w:val="0"/>
              <w:autoSpaceDE w:val="0"/>
              <w:autoSpaceDN w:val="0"/>
              <w:adjustRightInd w:val="0"/>
              <w:spacing w:after="200"/>
              <w:rPr>
                <w:lang w:eastAsia="en-US"/>
              </w:rPr>
            </w:pPr>
            <w:r>
              <w:t>Братья Гримм. Сказка «Снегурочка». Тематика, проблематика сказки.</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Различные виды пересказа</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15.05</w:t>
            </w:r>
          </w:p>
        </w:tc>
        <w:tc>
          <w:tcPr>
            <w:tcW w:w="1560" w:type="dxa"/>
          </w:tcPr>
          <w:p w:rsidR="00B37111" w:rsidRDefault="00B37111">
            <w:pPr>
              <w:pStyle w:val="a0"/>
              <w:jc w:val="center"/>
              <w:rPr>
                <w:rFonts w:ascii="Times New Roman" w:hAnsi="Times New Roman"/>
                <w:sz w:val="24"/>
                <w:szCs w:val="24"/>
              </w:rPr>
            </w:pPr>
            <w:r>
              <w:rPr>
                <w:rFonts w:ascii="Times New Roman" w:hAnsi="Times New Roman"/>
                <w:sz w:val="24"/>
                <w:szCs w:val="24"/>
              </w:rPr>
              <w:t>Тестовые задания части А</w:t>
            </w: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2C1D36">
        <w:tc>
          <w:tcPr>
            <w:tcW w:w="900" w:type="dxa"/>
          </w:tcPr>
          <w:p w:rsidR="00B37111" w:rsidRDefault="00B37111">
            <w:pPr>
              <w:widowControl w:val="0"/>
              <w:autoSpaceDE w:val="0"/>
              <w:autoSpaceDN w:val="0"/>
              <w:adjustRightInd w:val="0"/>
              <w:spacing w:after="200"/>
              <w:jc w:val="center"/>
              <w:rPr>
                <w:lang w:eastAsia="en-US"/>
              </w:rPr>
            </w:pPr>
            <w:r>
              <w:t>66-67</w:t>
            </w:r>
          </w:p>
        </w:tc>
        <w:tc>
          <w:tcPr>
            <w:tcW w:w="5448" w:type="dxa"/>
            <w:vAlign w:val="center"/>
          </w:tcPr>
          <w:p w:rsidR="00B37111" w:rsidRDefault="00B37111">
            <w:pPr>
              <w:widowControl w:val="0"/>
              <w:shd w:val="clear" w:color="auto" w:fill="FFFFFF"/>
              <w:autoSpaceDE w:val="0"/>
              <w:autoSpaceDN w:val="0"/>
              <w:adjustRightInd w:val="0"/>
              <w:spacing w:after="200"/>
              <w:rPr>
                <w:lang w:eastAsia="en-US"/>
              </w:rPr>
            </w:pPr>
            <w:r>
              <w:rPr>
                <w:bCs/>
              </w:rPr>
              <w:t>О. Генри</w:t>
            </w:r>
            <w:r>
              <w:t xml:space="preserve"> «Вождь краснокожих». Юмористическое и комическое в рассказе.</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Работа с текстом</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2</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20.05</w:t>
            </w:r>
          </w:p>
          <w:p w:rsidR="00B37111" w:rsidRDefault="00B37111">
            <w:pPr>
              <w:pStyle w:val="a0"/>
              <w:jc w:val="center"/>
              <w:rPr>
                <w:rFonts w:ascii="Times New Roman" w:hAnsi="Times New Roman"/>
                <w:sz w:val="24"/>
                <w:szCs w:val="24"/>
              </w:rPr>
            </w:pPr>
            <w:r>
              <w:rPr>
                <w:rFonts w:ascii="Times New Roman" w:hAnsi="Times New Roman"/>
                <w:sz w:val="24"/>
                <w:szCs w:val="24"/>
              </w:rPr>
              <w:t>22.05</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2C1D36">
        <w:tc>
          <w:tcPr>
            <w:tcW w:w="900" w:type="dxa"/>
          </w:tcPr>
          <w:p w:rsidR="00B37111" w:rsidRDefault="00B37111">
            <w:pPr>
              <w:widowControl w:val="0"/>
              <w:autoSpaceDE w:val="0"/>
              <w:autoSpaceDN w:val="0"/>
              <w:adjustRightInd w:val="0"/>
              <w:spacing w:after="200"/>
              <w:jc w:val="center"/>
              <w:rPr>
                <w:lang w:eastAsia="en-US"/>
              </w:rPr>
            </w:pPr>
            <w:r>
              <w:t>68-69</w:t>
            </w:r>
          </w:p>
        </w:tc>
        <w:tc>
          <w:tcPr>
            <w:tcW w:w="5448" w:type="dxa"/>
            <w:vAlign w:val="center"/>
          </w:tcPr>
          <w:p w:rsidR="00B37111" w:rsidRDefault="00B37111">
            <w:pPr>
              <w:widowControl w:val="0"/>
              <w:shd w:val="clear" w:color="auto" w:fill="FFFFFF"/>
              <w:autoSpaceDE w:val="0"/>
              <w:autoSpaceDN w:val="0"/>
              <w:adjustRightInd w:val="0"/>
              <w:spacing w:after="200"/>
              <w:jc w:val="both"/>
              <w:rPr>
                <w:lang w:eastAsia="en-US"/>
              </w:rPr>
            </w:pPr>
            <w:r>
              <w:rPr>
                <w:bCs/>
              </w:rPr>
              <w:t>Д. Лондон</w:t>
            </w:r>
            <w:r>
              <w:t xml:space="preserve"> «Любовь к жизни»: жизнеутверждающий пафос, гимн мужеству и отваге, сюжет и основные образы. Рекомендации для летнего чтения</w:t>
            </w:r>
          </w:p>
        </w:tc>
        <w:tc>
          <w:tcPr>
            <w:tcW w:w="1680" w:type="dxa"/>
          </w:tcPr>
          <w:p w:rsidR="00B37111" w:rsidRDefault="00B37111">
            <w:pPr>
              <w:pStyle w:val="a0"/>
              <w:jc w:val="center"/>
              <w:rPr>
                <w:rFonts w:ascii="Times New Roman" w:hAnsi="Times New Roman"/>
                <w:sz w:val="24"/>
                <w:szCs w:val="24"/>
              </w:rPr>
            </w:pP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2</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24.05</w:t>
            </w:r>
          </w:p>
          <w:p w:rsidR="00B37111" w:rsidRDefault="00B37111">
            <w:pPr>
              <w:pStyle w:val="a0"/>
              <w:jc w:val="center"/>
              <w:rPr>
                <w:rFonts w:ascii="Times New Roman" w:hAnsi="Times New Roman"/>
                <w:sz w:val="24"/>
                <w:szCs w:val="24"/>
              </w:rPr>
            </w:pPr>
            <w:r>
              <w:rPr>
                <w:rFonts w:ascii="Times New Roman" w:hAnsi="Times New Roman"/>
                <w:sz w:val="24"/>
                <w:szCs w:val="24"/>
              </w:rPr>
              <w:t>27.05</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r w:rsidR="00B37111" w:rsidTr="002C1D36">
        <w:tc>
          <w:tcPr>
            <w:tcW w:w="900" w:type="dxa"/>
          </w:tcPr>
          <w:p w:rsidR="00B37111" w:rsidRDefault="00B37111">
            <w:pPr>
              <w:widowControl w:val="0"/>
              <w:autoSpaceDE w:val="0"/>
              <w:autoSpaceDN w:val="0"/>
              <w:adjustRightInd w:val="0"/>
              <w:spacing w:after="200"/>
              <w:jc w:val="center"/>
              <w:rPr>
                <w:lang w:eastAsia="en-US"/>
              </w:rPr>
            </w:pPr>
            <w:r>
              <w:t>70</w:t>
            </w:r>
          </w:p>
        </w:tc>
        <w:tc>
          <w:tcPr>
            <w:tcW w:w="5448" w:type="dxa"/>
            <w:vAlign w:val="center"/>
          </w:tcPr>
          <w:p w:rsidR="00B37111" w:rsidRDefault="00B37111">
            <w:pPr>
              <w:widowControl w:val="0"/>
              <w:shd w:val="clear" w:color="auto" w:fill="FFFFFF"/>
              <w:autoSpaceDE w:val="0"/>
              <w:autoSpaceDN w:val="0"/>
              <w:adjustRightInd w:val="0"/>
              <w:jc w:val="both"/>
              <w:rPr>
                <w:b/>
                <w:bCs/>
                <w:lang w:eastAsia="en-US"/>
              </w:rPr>
            </w:pPr>
            <w:r>
              <w:rPr>
                <w:b/>
                <w:bCs/>
              </w:rPr>
              <w:t>Итоговый контроль.</w:t>
            </w:r>
          </w:p>
          <w:p w:rsidR="00B37111" w:rsidRDefault="00B37111">
            <w:pPr>
              <w:widowControl w:val="0"/>
              <w:shd w:val="clear" w:color="auto" w:fill="FFFFFF"/>
              <w:autoSpaceDE w:val="0"/>
              <w:autoSpaceDN w:val="0"/>
              <w:adjustRightInd w:val="0"/>
              <w:spacing w:after="200"/>
              <w:jc w:val="both"/>
              <w:rPr>
                <w:bCs/>
                <w:lang w:eastAsia="en-US"/>
              </w:rPr>
            </w:pPr>
            <w:r>
              <w:rPr>
                <w:bCs/>
              </w:rPr>
              <w:t>Повторение изученного в 6 классе. Рекомендательный список для летнего чтения.</w:t>
            </w:r>
          </w:p>
        </w:tc>
        <w:tc>
          <w:tcPr>
            <w:tcW w:w="1680" w:type="dxa"/>
          </w:tcPr>
          <w:p w:rsidR="00B37111" w:rsidRDefault="00B37111">
            <w:pPr>
              <w:pStyle w:val="a0"/>
              <w:jc w:val="center"/>
              <w:rPr>
                <w:rFonts w:ascii="Times New Roman" w:hAnsi="Times New Roman"/>
                <w:b/>
                <w:sz w:val="24"/>
                <w:szCs w:val="24"/>
              </w:rPr>
            </w:pPr>
            <w:r>
              <w:rPr>
                <w:rFonts w:ascii="Times New Roman" w:hAnsi="Times New Roman"/>
                <w:b/>
                <w:sz w:val="24"/>
                <w:szCs w:val="24"/>
              </w:rPr>
              <w:t xml:space="preserve">Итоговый контроль </w:t>
            </w:r>
            <w:r>
              <w:rPr>
                <w:rFonts w:ascii="Times New Roman" w:hAnsi="Times New Roman"/>
                <w:sz w:val="24"/>
                <w:szCs w:val="24"/>
              </w:rPr>
              <w:t>Устный опрос</w:t>
            </w:r>
            <w:r>
              <w:rPr>
                <w:rFonts w:ascii="Times New Roman" w:hAnsi="Times New Roman"/>
                <w:b/>
                <w:sz w:val="24"/>
                <w:szCs w:val="24"/>
              </w:rPr>
              <w:t xml:space="preserve"> </w:t>
            </w:r>
          </w:p>
        </w:tc>
        <w:tc>
          <w:tcPr>
            <w:tcW w:w="1320" w:type="dxa"/>
          </w:tcPr>
          <w:p w:rsidR="00B37111" w:rsidRDefault="00B37111">
            <w:pPr>
              <w:pStyle w:val="a0"/>
              <w:jc w:val="center"/>
              <w:rPr>
                <w:rFonts w:ascii="Times New Roman" w:hAnsi="Times New Roman"/>
                <w:sz w:val="24"/>
                <w:szCs w:val="24"/>
              </w:rPr>
            </w:pPr>
            <w:r>
              <w:rPr>
                <w:rFonts w:ascii="Times New Roman" w:hAnsi="Times New Roman"/>
                <w:sz w:val="24"/>
                <w:szCs w:val="24"/>
              </w:rPr>
              <w:t>1</w:t>
            </w:r>
          </w:p>
        </w:tc>
        <w:tc>
          <w:tcPr>
            <w:tcW w:w="1680" w:type="dxa"/>
          </w:tcPr>
          <w:p w:rsidR="00B37111" w:rsidRDefault="00B37111">
            <w:pPr>
              <w:pStyle w:val="a0"/>
              <w:jc w:val="center"/>
              <w:rPr>
                <w:rFonts w:ascii="Times New Roman" w:hAnsi="Times New Roman"/>
                <w:sz w:val="24"/>
                <w:szCs w:val="24"/>
              </w:rPr>
            </w:pPr>
            <w:r>
              <w:rPr>
                <w:rFonts w:ascii="Times New Roman" w:hAnsi="Times New Roman"/>
                <w:sz w:val="24"/>
                <w:szCs w:val="24"/>
              </w:rPr>
              <w:t>29.05</w:t>
            </w:r>
          </w:p>
        </w:tc>
        <w:tc>
          <w:tcPr>
            <w:tcW w:w="1560" w:type="dxa"/>
          </w:tcPr>
          <w:p w:rsidR="00B37111" w:rsidRDefault="00B37111">
            <w:pPr>
              <w:pStyle w:val="a0"/>
              <w:jc w:val="center"/>
              <w:rPr>
                <w:rFonts w:ascii="Times New Roman" w:hAnsi="Times New Roman"/>
                <w:sz w:val="24"/>
                <w:szCs w:val="24"/>
              </w:rPr>
            </w:pPr>
          </w:p>
        </w:tc>
        <w:tc>
          <w:tcPr>
            <w:tcW w:w="1380" w:type="dxa"/>
            <w:gridSpan w:val="2"/>
          </w:tcPr>
          <w:p w:rsidR="00B37111" w:rsidRDefault="00B37111">
            <w:pPr>
              <w:pStyle w:val="a0"/>
              <w:jc w:val="center"/>
              <w:rPr>
                <w:rFonts w:ascii="Times New Roman" w:hAnsi="Times New Roman"/>
                <w:sz w:val="24"/>
                <w:szCs w:val="24"/>
              </w:rPr>
            </w:pPr>
          </w:p>
        </w:tc>
        <w:tc>
          <w:tcPr>
            <w:tcW w:w="1380" w:type="dxa"/>
          </w:tcPr>
          <w:p w:rsidR="00B37111" w:rsidRDefault="00B37111">
            <w:pPr>
              <w:pStyle w:val="a0"/>
              <w:jc w:val="center"/>
              <w:rPr>
                <w:rFonts w:ascii="Times New Roman" w:hAnsi="Times New Roman"/>
                <w:sz w:val="24"/>
                <w:szCs w:val="24"/>
              </w:rPr>
            </w:pPr>
          </w:p>
        </w:tc>
      </w:tr>
    </w:tbl>
    <w:p w:rsidR="00B37111" w:rsidRDefault="00B37111" w:rsidP="007C2720">
      <w:pPr>
        <w:rPr>
          <w:rFonts w:ascii="Calibri" w:hAnsi="Calibri"/>
          <w:sz w:val="22"/>
          <w:szCs w:val="22"/>
          <w:lang w:eastAsia="en-US"/>
        </w:rPr>
      </w:pPr>
    </w:p>
    <w:p w:rsidR="00B37111" w:rsidRDefault="00B37111" w:rsidP="000C6AFF">
      <w:pPr>
        <w:jc w:val="center"/>
        <w:rPr>
          <w:b/>
          <w:color w:val="FF0000"/>
        </w:rPr>
      </w:pPr>
    </w:p>
    <w:p w:rsidR="00B37111" w:rsidRDefault="00B37111" w:rsidP="006A3FA8">
      <w:pPr>
        <w:ind w:firstLine="709"/>
        <w:jc w:val="center"/>
        <w:rPr>
          <w:b/>
          <w:color w:val="FF0000"/>
          <w:sz w:val="28"/>
          <w:szCs w:val="28"/>
        </w:rPr>
      </w:pPr>
    </w:p>
    <w:p w:rsidR="00B37111" w:rsidRDefault="00B37111" w:rsidP="006A3FA8">
      <w:pPr>
        <w:ind w:firstLine="709"/>
        <w:jc w:val="center"/>
        <w:rPr>
          <w:b/>
          <w:color w:val="FF0000"/>
          <w:sz w:val="28"/>
          <w:szCs w:val="28"/>
        </w:rPr>
      </w:pPr>
    </w:p>
    <w:p w:rsidR="00B37111" w:rsidRDefault="00B37111" w:rsidP="006A3FA8">
      <w:pPr>
        <w:ind w:firstLine="709"/>
        <w:jc w:val="center"/>
        <w:rPr>
          <w:b/>
          <w:color w:val="FF0000"/>
          <w:sz w:val="28"/>
          <w:szCs w:val="28"/>
        </w:rPr>
      </w:pPr>
    </w:p>
    <w:p w:rsidR="00B37111" w:rsidRDefault="00B37111" w:rsidP="006A3FA8">
      <w:pPr>
        <w:ind w:firstLine="709"/>
        <w:jc w:val="center"/>
        <w:rPr>
          <w:b/>
          <w:color w:val="FF0000"/>
          <w:sz w:val="28"/>
          <w:szCs w:val="28"/>
        </w:rPr>
      </w:pPr>
    </w:p>
    <w:p w:rsidR="00B37111" w:rsidRDefault="00B37111" w:rsidP="006A3FA8">
      <w:pPr>
        <w:ind w:firstLine="709"/>
        <w:jc w:val="center"/>
        <w:rPr>
          <w:b/>
          <w:color w:val="FF0000"/>
          <w:sz w:val="28"/>
          <w:szCs w:val="28"/>
        </w:rPr>
      </w:pPr>
    </w:p>
    <w:p w:rsidR="00B37111" w:rsidRDefault="00B37111" w:rsidP="006A3FA8">
      <w:pPr>
        <w:ind w:firstLine="709"/>
        <w:jc w:val="center"/>
        <w:rPr>
          <w:b/>
          <w:color w:val="FF0000"/>
          <w:sz w:val="28"/>
          <w:szCs w:val="28"/>
        </w:rPr>
      </w:pPr>
    </w:p>
    <w:p w:rsidR="00B37111" w:rsidRDefault="00B37111" w:rsidP="006A3FA8">
      <w:pPr>
        <w:ind w:firstLine="709"/>
        <w:jc w:val="center"/>
        <w:rPr>
          <w:b/>
          <w:color w:val="FF0000"/>
          <w:sz w:val="28"/>
          <w:szCs w:val="28"/>
        </w:rPr>
      </w:pPr>
    </w:p>
    <w:p w:rsidR="00B37111" w:rsidRDefault="00B37111" w:rsidP="006A3FA8">
      <w:pPr>
        <w:ind w:firstLine="709"/>
        <w:jc w:val="center"/>
        <w:rPr>
          <w:b/>
          <w:color w:val="FF0000"/>
          <w:sz w:val="28"/>
          <w:szCs w:val="28"/>
        </w:rPr>
      </w:pPr>
    </w:p>
    <w:p w:rsidR="00B37111" w:rsidRDefault="00B37111" w:rsidP="006A3FA8">
      <w:pPr>
        <w:ind w:firstLine="709"/>
        <w:jc w:val="center"/>
        <w:rPr>
          <w:b/>
          <w:color w:val="FF0000"/>
          <w:sz w:val="28"/>
          <w:szCs w:val="28"/>
        </w:rPr>
      </w:pPr>
    </w:p>
    <w:p w:rsidR="00B37111" w:rsidRDefault="00B37111" w:rsidP="006A3FA8">
      <w:pPr>
        <w:ind w:firstLine="709"/>
        <w:jc w:val="center"/>
        <w:rPr>
          <w:b/>
          <w:color w:val="FF0000"/>
          <w:sz w:val="28"/>
          <w:szCs w:val="28"/>
        </w:rPr>
      </w:pPr>
    </w:p>
    <w:p w:rsidR="00B37111" w:rsidRDefault="00B37111" w:rsidP="006A3FA8">
      <w:pPr>
        <w:ind w:firstLine="709"/>
        <w:jc w:val="center"/>
        <w:rPr>
          <w:b/>
          <w:color w:val="FF0000"/>
          <w:sz w:val="28"/>
          <w:szCs w:val="28"/>
        </w:rPr>
      </w:pPr>
    </w:p>
    <w:p w:rsidR="00B37111" w:rsidRDefault="00B37111" w:rsidP="006A3FA8">
      <w:pPr>
        <w:ind w:firstLine="709"/>
        <w:jc w:val="center"/>
        <w:rPr>
          <w:b/>
          <w:color w:val="FF0000"/>
          <w:sz w:val="28"/>
          <w:szCs w:val="28"/>
        </w:rPr>
      </w:pPr>
    </w:p>
    <w:p w:rsidR="00B37111" w:rsidRDefault="00B37111" w:rsidP="006A3FA8">
      <w:pPr>
        <w:ind w:firstLine="709"/>
        <w:jc w:val="center"/>
        <w:rPr>
          <w:b/>
          <w:color w:val="FF0000"/>
          <w:sz w:val="28"/>
          <w:szCs w:val="28"/>
        </w:rPr>
      </w:pPr>
    </w:p>
    <w:p w:rsidR="00B37111" w:rsidRDefault="00B37111" w:rsidP="006A3FA8">
      <w:pPr>
        <w:ind w:firstLine="709"/>
        <w:jc w:val="center"/>
        <w:rPr>
          <w:b/>
          <w:color w:val="FF0000"/>
          <w:sz w:val="28"/>
          <w:szCs w:val="28"/>
        </w:rPr>
      </w:pPr>
    </w:p>
    <w:p w:rsidR="00B37111" w:rsidRDefault="00B37111" w:rsidP="006A3FA8">
      <w:pPr>
        <w:ind w:firstLine="709"/>
        <w:jc w:val="center"/>
        <w:rPr>
          <w:b/>
          <w:color w:val="FF0000"/>
          <w:sz w:val="28"/>
          <w:szCs w:val="28"/>
        </w:rPr>
      </w:pPr>
    </w:p>
    <w:p w:rsidR="00B37111" w:rsidRDefault="00B37111" w:rsidP="006A3FA8">
      <w:pPr>
        <w:ind w:firstLine="709"/>
        <w:jc w:val="center"/>
        <w:rPr>
          <w:b/>
          <w:color w:val="FF0000"/>
          <w:sz w:val="28"/>
          <w:szCs w:val="28"/>
        </w:rPr>
      </w:pPr>
    </w:p>
    <w:p w:rsidR="00B37111" w:rsidRDefault="00B37111" w:rsidP="006A3FA8">
      <w:pPr>
        <w:ind w:firstLine="709"/>
        <w:jc w:val="center"/>
        <w:rPr>
          <w:b/>
          <w:color w:val="FF0000"/>
          <w:sz w:val="28"/>
          <w:szCs w:val="28"/>
        </w:rPr>
      </w:pPr>
    </w:p>
    <w:p w:rsidR="00B37111" w:rsidRDefault="00B37111" w:rsidP="006A3FA8">
      <w:pPr>
        <w:ind w:firstLine="709"/>
        <w:jc w:val="center"/>
        <w:rPr>
          <w:b/>
          <w:color w:val="FF0000"/>
          <w:sz w:val="28"/>
          <w:szCs w:val="28"/>
        </w:rPr>
      </w:pPr>
    </w:p>
    <w:p w:rsidR="00B37111" w:rsidRDefault="00B37111" w:rsidP="006A3FA8">
      <w:pPr>
        <w:ind w:firstLine="709"/>
        <w:jc w:val="center"/>
        <w:rPr>
          <w:b/>
          <w:color w:val="FF0000"/>
          <w:sz w:val="28"/>
          <w:szCs w:val="28"/>
        </w:rPr>
      </w:pPr>
    </w:p>
    <w:p w:rsidR="00B37111" w:rsidRDefault="00B37111" w:rsidP="006A3FA8">
      <w:pPr>
        <w:ind w:firstLine="709"/>
        <w:jc w:val="center"/>
        <w:rPr>
          <w:b/>
          <w:color w:val="FF0000"/>
          <w:sz w:val="28"/>
          <w:szCs w:val="28"/>
        </w:rPr>
      </w:pPr>
    </w:p>
    <w:p w:rsidR="00B37111" w:rsidRDefault="00B37111" w:rsidP="006A3FA8">
      <w:pPr>
        <w:ind w:firstLine="709"/>
        <w:jc w:val="center"/>
        <w:rPr>
          <w:b/>
          <w:color w:val="FF0000"/>
          <w:sz w:val="28"/>
          <w:szCs w:val="28"/>
        </w:rPr>
      </w:pPr>
    </w:p>
    <w:p w:rsidR="00B37111" w:rsidRDefault="00B37111" w:rsidP="006A3FA8">
      <w:pPr>
        <w:ind w:firstLine="709"/>
        <w:jc w:val="center"/>
        <w:rPr>
          <w:b/>
          <w:color w:val="FF0000"/>
          <w:sz w:val="28"/>
          <w:szCs w:val="28"/>
        </w:rPr>
      </w:pPr>
    </w:p>
    <w:p w:rsidR="00B37111" w:rsidRDefault="00B37111" w:rsidP="006A3FA8">
      <w:pPr>
        <w:ind w:firstLine="709"/>
        <w:jc w:val="center"/>
        <w:rPr>
          <w:b/>
          <w:color w:val="FF0000"/>
          <w:sz w:val="28"/>
          <w:szCs w:val="28"/>
        </w:rPr>
      </w:pPr>
    </w:p>
    <w:p w:rsidR="00B37111" w:rsidRDefault="00B37111" w:rsidP="006A3FA8">
      <w:pPr>
        <w:ind w:firstLine="709"/>
        <w:jc w:val="center"/>
        <w:rPr>
          <w:b/>
          <w:color w:val="FF0000"/>
          <w:sz w:val="28"/>
          <w:szCs w:val="28"/>
        </w:rPr>
      </w:pPr>
    </w:p>
    <w:p w:rsidR="00B37111" w:rsidRDefault="00B37111" w:rsidP="006A3FA8">
      <w:pPr>
        <w:ind w:firstLine="709"/>
        <w:jc w:val="center"/>
        <w:rPr>
          <w:b/>
          <w:color w:val="FF0000"/>
          <w:sz w:val="28"/>
          <w:szCs w:val="28"/>
        </w:rPr>
      </w:pPr>
    </w:p>
    <w:p w:rsidR="00B37111" w:rsidRDefault="00B37111" w:rsidP="006A3FA8">
      <w:pPr>
        <w:ind w:firstLine="709"/>
        <w:jc w:val="center"/>
        <w:rPr>
          <w:b/>
          <w:color w:val="FF0000"/>
          <w:sz w:val="28"/>
          <w:szCs w:val="28"/>
        </w:rPr>
      </w:pPr>
    </w:p>
    <w:p w:rsidR="00B37111" w:rsidRPr="008574EC" w:rsidRDefault="00B37111" w:rsidP="006A3FA8">
      <w:pPr>
        <w:ind w:firstLine="709"/>
        <w:jc w:val="center"/>
        <w:rPr>
          <w:b/>
          <w:color w:val="FF0000"/>
          <w:sz w:val="28"/>
          <w:szCs w:val="28"/>
        </w:rPr>
      </w:pPr>
      <w:r w:rsidRPr="008574EC">
        <w:rPr>
          <w:b/>
          <w:color w:val="FF0000"/>
          <w:sz w:val="28"/>
          <w:szCs w:val="28"/>
        </w:rPr>
        <w:t>7 КЛАСС</w:t>
      </w:r>
    </w:p>
    <w:p w:rsidR="00B37111" w:rsidRDefault="00B37111" w:rsidP="008574EC">
      <w:pPr>
        <w:jc w:val="center"/>
        <w:rPr>
          <w:b/>
        </w:rPr>
      </w:pPr>
      <w:r>
        <w:rPr>
          <w:b/>
        </w:rPr>
        <w:t xml:space="preserve">КАЛЕНДАРНО-ТЕМАТИЧЕСКОЕ ПЛАНИРОВАНИЕ </w:t>
      </w:r>
    </w:p>
    <w:p w:rsidR="00B37111" w:rsidRDefault="00B37111" w:rsidP="008574EC">
      <w:pPr>
        <w:rPr>
          <w:b/>
        </w:rPr>
      </w:pPr>
    </w:p>
    <w:tbl>
      <w:tblPr>
        <w:tblW w:w="15240" w:type="dxa"/>
        <w:tblInd w:w="40" w:type="dxa"/>
        <w:tblLayout w:type="fixed"/>
        <w:tblCellMar>
          <w:left w:w="40" w:type="dxa"/>
          <w:right w:w="40" w:type="dxa"/>
        </w:tblCellMar>
        <w:tblLook w:val="0000"/>
      </w:tblPr>
      <w:tblGrid>
        <w:gridCol w:w="480"/>
        <w:gridCol w:w="6840"/>
        <w:gridCol w:w="1440"/>
        <w:gridCol w:w="840"/>
        <w:gridCol w:w="960"/>
        <w:gridCol w:w="960"/>
        <w:gridCol w:w="1440"/>
        <w:gridCol w:w="1320"/>
        <w:gridCol w:w="960"/>
      </w:tblGrid>
      <w:tr w:rsidR="00B37111" w:rsidTr="0082795F">
        <w:trPr>
          <w:trHeight w:val="415"/>
        </w:trPr>
        <w:tc>
          <w:tcPr>
            <w:tcW w:w="480" w:type="dxa"/>
            <w:vMerge w:val="restart"/>
            <w:tcBorders>
              <w:top w:val="single" w:sz="6" w:space="0" w:color="auto"/>
              <w:left w:val="single" w:sz="6" w:space="0" w:color="auto"/>
              <w:bottom w:val="single" w:sz="6" w:space="0" w:color="auto"/>
              <w:right w:val="single" w:sz="6" w:space="0" w:color="auto"/>
            </w:tcBorders>
            <w:vAlign w:val="center"/>
          </w:tcPr>
          <w:p w:rsidR="00B37111" w:rsidRDefault="00B37111">
            <w:pPr>
              <w:pStyle w:val="Style9"/>
              <w:widowControl/>
              <w:jc w:val="center"/>
              <w:rPr>
                <w:rStyle w:val="FontStyle16"/>
              </w:rPr>
            </w:pPr>
            <w:r>
              <w:t>№ п/п</w:t>
            </w:r>
          </w:p>
        </w:tc>
        <w:tc>
          <w:tcPr>
            <w:tcW w:w="6840" w:type="dxa"/>
            <w:vMerge w:val="restart"/>
            <w:tcBorders>
              <w:top w:val="single" w:sz="6" w:space="0" w:color="auto"/>
              <w:left w:val="single" w:sz="6" w:space="0" w:color="auto"/>
              <w:bottom w:val="single" w:sz="6" w:space="0" w:color="auto"/>
              <w:right w:val="single" w:sz="6" w:space="0" w:color="auto"/>
            </w:tcBorders>
            <w:vAlign w:val="center"/>
          </w:tcPr>
          <w:p w:rsidR="00B37111" w:rsidRDefault="00B37111">
            <w:pPr>
              <w:pStyle w:val="Style4"/>
              <w:widowControl/>
              <w:jc w:val="center"/>
              <w:rPr>
                <w:rStyle w:val="FontStyle13"/>
              </w:rPr>
            </w:pPr>
            <w:r>
              <w:t>Наименование раздела и тем</w:t>
            </w:r>
          </w:p>
        </w:tc>
        <w:tc>
          <w:tcPr>
            <w:tcW w:w="1440" w:type="dxa"/>
            <w:vMerge w:val="restart"/>
            <w:tcBorders>
              <w:top w:val="single" w:sz="6" w:space="0" w:color="auto"/>
              <w:left w:val="single" w:sz="6" w:space="0" w:color="auto"/>
              <w:bottom w:val="single" w:sz="6" w:space="0" w:color="auto"/>
              <w:right w:val="single" w:sz="6" w:space="0" w:color="auto"/>
            </w:tcBorders>
            <w:vAlign w:val="center"/>
          </w:tcPr>
          <w:p w:rsidR="00B37111" w:rsidRDefault="00B37111">
            <w:pPr>
              <w:jc w:val="center"/>
            </w:pPr>
            <w:r>
              <w:t>Вид контроля,</w:t>
            </w:r>
          </w:p>
          <w:p w:rsidR="00B37111" w:rsidRDefault="00B37111">
            <w:pPr>
              <w:pStyle w:val="Style4"/>
              <w:widowControl/>
              <w:jc w:val="center"/>
              <w:rPr>
                <w:rStyle w:val="FontStyle13"/>
                <w:lang w:val="en-US"/>
              </w:rPr>
            </w:pPr>
            <w:r>
              <w:t>самостоятельной работы</w:t>
            </w:r>
          </w:p>
        </w:tc>
        <w:tc>
          <w:tcPr>
            <w:tcW w:w="840" w:type="dxa"/>
            <w:vMerge w:val="restart"/>
            <w:tcBorders>
              <w:top w:val="single" w:sz="6" w:space="0" w:color="auto"/>
              <w:left w:val="single" w:sz="6" w:space="0" w:color="auto"/>
              <w:bottom w:val="single" w:sz="6" w:space="0" w:color="auto"/>
              <w:right w:val="single" w:sz="4" w:space="0" w:color="auto"/>
            </w:tcBorders>
            <w:vAlign w:val="center"/>
          </w:tcPr>
          <w:p w:rsidR="00B37111" w:rsidRDefault="00B37111">
            <w:pPr>
              <w:pStyle w:val="Style4"/>
              <w:widowControl/>
              <w:jc w:val="center"/>
              <w:rPr>
                <w:rStyle w:val="FontStyle13"/>
              </w:rPr>
            </w:pPr>
            <w:r>
              <w:t>Часы учебного времени</w:t>
            </w:r>
          </w:p>
        </w:tc>
        <w:tc>
          <w:tcPr>
            <w:tcW w:w="1920" w:type="dxa"/>
            <w:gridSpan w:val="2"/>
            <w:tcBorders>
              <w:top w:val="single" w:sz="6" w:space="0" w:color="auto"/>
              <w:left w:val="single" w:sz="4" w:space="0" w:color="auto"/>
              <w:bottom w:val="single" w:sz="6" w:space="0" w:color="auto"/>
              <w:right w:val="single" w:sz="4" w:space="0" w:color="auto"/>
            </w:tcBorders>
            <w:vAlign w:val="center"/>
          </w:tcPr>
          <w:p w:rsidR="00B37111" w:rsidRDefault="00B37111">
            <w:pPr>
              <w:pStyle w:val="Style4"/>
              <w:widowControl/>
              <w:jc w:val="center"/>
              <w:rPr>
                <w:rStyle w:val="FontStyle13"/>
              </w:rPr>
            </w:pPr>
            <w:r>
              <w:t>Плановые сроки прохождения</w:t>
            </w:r>
          </w:p>
        </w:tc>
        <w:tc>
          <w:tcPr>
            <w:tcW w:w="1440" w:type="dxa"/>
            <w:vMerge w:val="restart"/>
            <w:tcBorders>
              <w:top w:val="single" w:sz="6" w:space="0" w:color="auto"/>
              <w:left w:val="single" w:sz="4" w:space="0" w:color="auto"/>
              <w:bottom w:val="single" w:sz="6" w:space="0" w:color="auto"/>
              <w:right w:val="single" w:sz="6" w:space="0" w:color="auto"/>
            </w:tcBorders>
            <w:vAlign w:val="center"/>
          </w:tcPr>
          <w:p w:rsidR="00B37111" w:rsidRDefault="00B37111">
            <w:pPr>
              <w:pStyle w:val="Style4"/>
              <w:widowControl/>
              <w:jc w:val="center"/>
              <w:rPr>
                <w:rStyle w:val="FontStyle13"/>
              </w:rPr>
            </w:pPr>
            <w:r>
              <w:t>Подготовка к ГИА, ЕГЭ</w:t>
            </w:r>
          </w:p>
        </w:tc>
        <w:tc>
          <w:tcPr>
            <w:tcW w:w="1320" w:type="dxa"/>
            <w:vMerge w:val="restart"/>
            <w:tcBorders>
              <w:top w:val="single" w:sz="6" w:space="0" w:color="auto"/>
              <w:left w:val="single" w:sz="6" w:space="0" w:color="auto"/>
              <w:right w:val="single" w:sz="6" w:space="0" w:color="auto"/>
            </w:tcBorders>
            <w:vAlign w:val="center"/>
          </w:tcPr>
          <w:p w:rsidR="00B37111" w:rsidRDefault="00B37111">
            <w:pPr>
              <w:pStyle w:val="Style4"/>
              <w:widowControl/>
              <w:jc w:val="center"/>
              <w:rPr>
                <w:rStyle w:val="FontStyle13"/>
              </w:rPr>
            </w:pPr>
            <w:r>
              <w:rPr>
                <w:rStyle w:val="FontStyle13"/>
              </w:rPr>
              <w:t>ЦОР</w:t>
            </w:r>
          </w:p>
        </w:tc>
        <w:tc>
          <w:tcPr>
            <w:tcW w:w="960" w:type="dxa"/>
            <w:vMerge w:val="restart"/>
            <w:tcBorders>
              <w:top w:val="single" w:sz="6" w:space="0" w:color="auto"/>
              <w:left w:val="single" w:sz="6" w:space="0" w:color="auto"/>
              <w:right w:val="single" w:sz="6" w:space="0" w:color="auto"/>
            </w:tcBorders>
            <w:vAlign w:val="center"/>
          </w:tcPr>
          <w:p w:rsidR="00B37111" w:rsidRDefault="00B37111">
            <w:pPr>
              <w:pStyle w:val="Style4"/>
              <w:widowControl/>
              <w:jc w:val="center"/>
              <w:rPr>
                <w:rStyle w:val="FontStyle13"/>
              </w:rPr>
            </w:pPr>
            <w:r>
              <w:rPr>
                <w:rStyle w:val="FontStyle13"/>
              </w:rPr>
              <w:t>ПРИМЕЧАНИЕ</w:t>
            </w:r>
          </w:p>
        </w:tc>
      </w:tr>
      <w:tr w:rsidR="00B37111" w:rsidTr="0082795F">
        <w:trPr>
          <w:trHeight w:val="415"/>
        </w:trPr>
        <w:tc>
          <w:tcPr>
            <w:tcW w:w="480" w:type="dxa"/>
            <w:vMerge/>
            <w:tcBorders>
              <w:top w:val="single" w:sz="6" w:space="0" w:color="auto"/>
              <w:left w:val="single" w:sz="6" w:space="0" w:color="auto"/>
              <w:bottom w:val="single" w:sz="6" w:space="0" w:color="auto"/>
              <w:right w:val="single" w:sz="6" w:space="0" w:color="auto"/>
            </w:tcBorders>
            <w:vAlign w:val="center"/>
          </w:tcPr>
          <w:p w:rsidR="00B37111" w:rsidRDefault="00B37111">
            <w:pPr>
              <w:rPr>
                <w:rStyle w:val="FontStyle16"/>
              </w:rPr>
            </w:pPr>
          </w:p>
        </w:tc>
        <w:tc>
          <w:tcPr>
            <w:tcW w:w="6840" w:type="dxa"/>
            <w:vMerge/>
            <w:tcBorders>
              <w:top w:val="single" w:sz="6" w:space="0" w:color="auto"/>
              <w:left w:val="single" w:sz="6" w:space="0" w:color="auto"/>
              <w:bottom w:val="single" w:sz="6" w:space="0" w:color="auto"/>
              <w:right w:val="single" w:sz="6" w:space="0" w:color="auto"/>
            </w:tcBorders>
            <w:vAlign w:val="center"/>
          </w:tcPr>
          <w:p w:rsidR="00B37111" w:rsidRDefault="00B37111">
            <w:pPr>
              <w:rPr>
                <w:rStyle w:val="FontStyle13"/>
              </w:rPr>
            </w:pPr>
          </w:p>
        </w:tc>
        <w:tc>
          <w:tcPr>
            <w:tcW w:w="1440" w:type="dxa"/>
            <w:vMerge/>
            <w:tcBorders>
              <w:top w:val="single" w:sz="6" w:space="0" w:color="auto"/>
              <w:left w:val="single" w:sz="6" w:space="0" w:color="auto"/>
              <w:bottom w:val="single" w:sz="6" w:space="0" w:color="auto"/>
              <w:right w:val="single" w:sz="6" w:space="0" w:color="auto"/>
            </w:tcBorders>
            <w:vAlign w:val="center"/>
          </w:tcPr>
          <w:p w:rsidR="00B37111" w:rsidRDefault="00B37111">
            <w:pPr>
              <w:rPr>
                <w:rStyle w:val="FontStyle13"/>
                <w:lang w:val="en-US"/>
              </w:rPr>
            </w:pPr>
          </w:p>
        </w:tc>
        <w:tc>
          <w:tcPr>
            <w:tcW w:w="840" w:type="dxa"/>
            <w:vMerge/>
            <w:tcBorders>
              <w:top w:val="single" w:sz="6" w:space="0" w:color="auto"/>
              <w:left w:val="single" w:sz="6" w:space="0" w:color="auto"/>
              <w:bottom w:val="single" w:sz="6" w:space="0" w:color="auto"/>
              <w:right w:val="single" w:sz="4" w:space="0" w:color="auto"/>
            </w:tcBorders>
            <w:vAlign w:val="center"/>
          </w:tcPr>
          <w:p w:rsidR="00B37111" w:rsidRDefault="00B37111">
            <w:pPr>
              <w:rPr>
                <w:rStyle w:val="FontStyle13"/>
              </w:rPr>
            </w:pPr>
          </w:p>
        </w:tc>
        <w:tc>
          <w:tcPr>
            <w:tcW w:w="960" w:type="dxa"/>
            <w:tcBorders>
              <w:top w:val="single" w:sz="4" w:space="0" w:color="auto"/>
              <w:left w:val="single" w:sz="4" w:space="0" w:color="auto"/>
              <w:bottom w:val="single" w:sz="6" w:space="0" w:color="auto"/>
              <w:right w:val="single" w:sz="4" w:space="0" w:color="auto"/>
            </w:tcBorders>
            <w:vAlign w:val="center"/>
          </w:tcPr>
          <w:p w:rsidR="00B37111" w:rsidRDefault="00B37111">
            <w:pPr>
              <w:pStyle w:val="Style4"/>
              <w:widowControl/>
            </w:pPr>
            <w:r>
              <w:t>7 «а»</w:t>
            </w:r>
          </w:p>
        </w:tc>
        <w:tc>
          <w:tcPr>
            <w:tcW w:w="960" w:type="dxa"/>
            <w:tcBorders>
              <w:top w:val="single" w:sz="4" w:space="0" w:color="auto"/>
              <w:left w:val="single" w:sz="4" w:space="0" w:color="auto"/>
              <w:bottom w:val="single" w:sz="6" w:space="0" w:color="auto"/>
              <w:right w:val="single" w:sz="4" w:space="0" w:color="auto"/>
            </w:tcBorders>
            <w:vAlign w:val="center"/>
          </w:tcPr>
          <w:p w:rsidR="00B37111" w:rsidRDefault="00B37111">
            <w:pPr>
              <w:pStyle w:val="Style4"/>
              <w:widowControl/>
              <w:jc w:val="center"/>
            </w:pPr>
            <w:r>
              <w:t>7 «б»</w:t>
            </w:r>
          </w:p>
        </w:tc>
        <w:tc>
          <w:tcPr>
            <w:tcW w:w="1440" w:type="dxa"/>
            <w:vMerge/>
            <w:tcBorders>
              <w:top w:val="single" w:sz="6" w:space="0" w:color="auto"/>
              <w:left w:val="single" w:sz="4" w:space="0" w:color="auto"/>
              <w:bottom w:val="single" w:sz="6" w:space="0" w:color="auto"/>
              <w:right w:val="single" w:sz="6" w:space="0" w:color="auto"/>
            </w:tcBorders>
            <w:vAlign w:val="center"/>
          </w:tcPr>
          <w:p w:rsidR="00B37111" w:rsidRDefault="00B37111">
            <w:pPr>
              <w:rPr>
                <w:rStyle w:val="FontStyle13"/>
              </w:rPr>
            </w:pPr>
          </w:p>
        </w:tc>
        <w:tc>
          <w:tcPr>
            <w:tcW w:w="1320" w:type="dxa"/>
            <w:vMerge/>
            <w:tcBorders>
              <w:left w:val="single" w:sz="6" w:space="0" w:color="auto"/>
              <w:right w:val="single" w:sz="6" w:space="0" w:color="auto"/>
            </w:tcBorders>
            <w:vAlign w:val="center"/>
          </w:tcPr>
          <w:p w:rsidR="00B37111" w:rsidRDefault="00B37111">
            <w:pPr>
              <w:rPr>
                <w:rStyle w:val="FontStyle13"/>
              </w:rPr>
            </w:pPr>
          </w:p>
        </w:tc>
        <w:tc>
          <w:tcPr>
            <w:tcW w:w="960" w:type="dxa"/>
            <w:vMerge/>
            <w:tcBorders>
              <w:left w:val="single" w:sz="6" w:space="0" w:color="auto"/>
              <w:right w:val="single" w:sz="6" w:space="0" w:color="auto"/>
            </w:tcBorders>
            <w:vAlign w:val="center"/>
          </w:tcPr>
          <w:p w:rsidR="00B37111" w:rsidRDefault="00B37111">
            <w:pPr>
              <w:rPr>
                <w:rStyle w:val="FontStyle13"/>
              </w:rPr>
            </w:pPr>
          </w:p>
        </w:tc>
      </w:tr>
      <w:tr w:rsidR="00B37111" w:rsidTr="0082795F">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7"/>
              <w:widowControl/>
              <w:spacing w:line="240" w:lineRule="auto"/>
              <w:jc w:val="center"/>
              <w:rPr>
                <w:rStyle w:val="FontStyle15"/>
              </w:rPr>
            </w:pPr>
            <w:r>
              <w:rPr>
                <w:rStyle w:val="FontStyle15"/>
                <w:b/>
              </w:rPr>
              <w:t>1</w:t>
            </w:r>
          </w:p>
        </w:tc>
        <w:tc>
          <w:tcPr>
            <w:tcW w:w="6840" w:type="dxa"/>
            <w:tcBorders>
              <w:top w:val="single" w:sz="6" w:space="0" w:color="auto"/>
              <w:left w:val="single" w:sz="6" w:space="0" w:color="auto"/>
              <w:bottom w:val="single" w:sz="6" w:space="0" w:color="auto"/>
              <w:right w:val="single" w:sz="6" w:space="0" w:color="auto"/>
            </w:tcBorders>
          </w:tcPr>
          <w:p w:rsidR="00B37111" w:rsidRDefault="00B37111">
            <w:pPr>
              <w:pStyle w:val="Style4"/>
              <w:widowControl/>
              <w:spacing w:line="274" w:lineRule="exact"/>
              <w:rPr>
                <w:rStyle w:val="FontStyle13"/>
                <w:b/>
              </w:rPr>
            </w:pPr>
            <w:r>
              <w:rPr>
                <w:rStyle w:val="FontStyle13"/>
                <w:b/>
              </w:rPr>
              <w:t>Введение</w:t>
            </w:r>
          </w:p>
          <w:p w:rsidR="00B37111" w:rsidRDefault="00B37111">
            <w:pPr>
              <w:pStyle w:val="Style6"/>
              <w:widowControl/>
              <w:ind w:left="14" w:hanging="14"/>
              <w:rPr>
                <w:rStyle w:val="FontStyle13"/>
              </w:rPr>
            </w:pPr>
            <w:r>
              <w:rPr>
                <w:rStyle w:val="FontStyle13"/>
              </w:rPr>
              <w:t>Знакомство со структурой и особенностями учебника. Своеобразие курса. Литературные роды (лирика, эпос, драма). Жанр и жанровое образование. Движение жанров. Личность автора, позиция писателя, труд и творчество.</w:t>
            </w:r>
          </w:p>
        </w:tc>
        <w:tc>
          <w:tcPr>
            <w:tcW w:w="1440" w:type="dxa"/>
            <w:tcBorders>
              <w:top w:val="single" w:sz="6" w:space="0" w:color="auto"/>
              <w:left w:val="single" w:sz="6" w:space="0" w:color="auto"/>
              <w:bottom w:val="single" w:sz="6" w:space="0" w:color="auto"/>
              <w:right w:val="single" w:sz="6" w:space="0" w:color="auto"/>
            </w:tcBorders>
          </w:tcPr>
          <w:p w:rsidR="00B37111" w:rsidRDefault="00B37111">
            <w:pPr>
              <w:pStyle w:val="Style3"/>
              <w:widowControl/>
            </w:pPr>
          </w:p>
        </w:tc>
        <w:tc>
          <w:tcPr>
            <w:tcW w:w="840" w:type="dxa"/>
            <w:tcBorders>
              <w:top w:val="single" w:sz="6" w:space="0" w:color="auto"/>
              <w:left w:val="single" w:sz="6" w:space="0" w:color="auto"/>
              <w:bottom w:val="single" w:sz="6" w:space="0" w:color="auto"/>
              <w:right w:val="single" w:sz="6" w:space="0" w:color="auto"/>
            </w:tcBorders>
          </w:tcPr>
          <w:p w:rsidR="00B37111" w:rsidRDefault="00B37111">
            <w:pPr>
              <w:pStyle w:val="Style3"/>
              <w:widowControl/>
              <w:jc w:val="center"/>
            </w:pPr>
          </w:p>
          <w:p w:rsidR="00B37111" w:rsidRDefault="00B37111">
            <w:pPr>
              <w:pStyle w:val="Style3"/>
              <w:widowControl/>
              <w:jc w:val="center"/>
            </w:pPr>
            <w:r>
              <w:t>1</w:t>
            </w:r>
          </w:p>
        </w:tc>
        <w:tc>
          <w:tcPr>
            <w:tcW w:w="960" w:type="dxa"/>
            <w:tcBorders>
              <w:top w:val="single" w:sz="6" w:space="0" w:color="auto"/>
              <w:left w:val="single" w:sz="6" w:space="0" w:color="auto"/>
              <w:bottom w:val="single" w:sz="6" w:space="0" w:color="auto"/>
              <w:right w:val="single" w:sz="4" w:space="0" w:color="auto"/>
            </w:tcBorders>
          </w:tcPr>
          <w:p w:rsidR="00B37111" w:rsidRDefault="00B37111">
            <w:pPr>
              <w:pStyle w:val="Style3"/>
              <w:widowControl/>
              <w:jc w:val="center"/>
            </w:pPr>
            <w:r>
              <w:t>6.09</w:t>
            </w:r>
          </w:p>
        </w:tc>
        <w:tc>
          <w:tcPr>
            <w:tcW w:w="960" w:type="dxa"/>
            <w:tcBorders>
              <w:top w:val="single" w:sz="6" w:space="0" w:color="auto"/>
              <w:left w:val="single" w:sz="6" w:space="0" w:color="auto"/>
              <w:bottom w:val="single" w:sz="6" w:space="0" w:color="auto"/>
              <w:right w:val="single" w:sz="4" w:space="0" w:color="auto"/>
            </w:tcBorders>
          </w:tcPr>
          <w:p w:rsidR="00B37111" w:rsidRDefault="00B37111">
            <w:pPr>
              <w:pStyle w:val="Style3"/>
              <w:widowControl/>
              <w:jc w:val="center"/>
            </w:pPr>
            <w:r>
              <w:t>7.09</w:t>
            </w:r>
          </w:p>
        </w:tc>
        <w:tc>
          <w:tcPr>
            <w:tcW w:w="1440" w:type="dxa"/>
            <w:tcBorders>
              <w:top w:val="single" w:sz="6" w:space="0" w:color="auto"/>
              <w:left w:val="single" w:sz="4" w:space="0" w:color="auto"/>
              <w:bottom w:val="single" w:sz="6" w:space="0" w:color="auto"/>
              <w:right w:val="single" w:sz="6" w:space="0" w:color="auto"/>
            </w:tcBorders>
          </w:tcPr>
          <w:p w:rsidR="00B37111" w:rsidRDefault="00B37111">
            <w:pPr>
              <w:pStyle w:val="Style3"/>
              <w:widowControl/>
              <w:jc w:val="center"/>
            </w:pPr>
          </w:p>
        </w:tc>
        <w:tc>
          <w:tcPr>
            <w:tcW w:w="1320" w:type="dxa"/>
            <w:tcBorders>
              <w:left w:val="single" w:sz="6" w:space="0" w:color="auto"/>
              <w:bottom w:val="single" w:sz="6" w:space="0" w:color="auto"/>
              <w:right w:val="single" w:sz="6" w:space="0" w:color="auto"/>
            </w:tcBorders>
          </w:tcPr>
          <w:p w:rsidR="00B37111" w:rsidRDefault="00B37111">
            <w:pPr>
              <w:pStyle w:val="Style3"/>
              <w:widowControl/>
            </w:pPr>
          </w:p>
        </w:tc>
        <w:tc>
          <w:tcPr>
            <w:tcW w:w="960" w:type="dxa"/>
            <w:tcBorders>
              <w:left w:val="single" w:sz="6" w:space="0" w:color="auto"/>
              <w:bottom w:val="single" w:sz="6" w:space="0" w:color="auto"/>
              <w:right w:val="single" w:sz="6" w:space="0" w:color="auto"/>
            </w:tcBorders>
          </w:tcPr>
          <w:p w:rsidR="00B37111" w:rsidRDefault="00B37111">
            <w:pPr>
              <w:pStyle w:val="Style3"/>
              <w:widowControl/>
            </w:pPr>
          </w:p>
        </w:tc>
      </w:tr>
      <w:tr w:rsidR="00B37111" w:rsidTr="0082795F">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7"/>
              <w:widowControl/>
              <w:spacing w:line="240" w:lineRule="auto"/>
              <w:jc w:val="center"/>
              <w:rPr>
                <w:rStyle w:val="FontStyle15"/>
              </w:rPr>
            </w:pPr>
            <w:r>
              <w:rPr>
                <w:rStyle w:val="FontStyle15"/>
                <w:b/>
              </w:rPr>
              <w:t>2</w:t>
            </w:r>
          </w:p>
        </w:tc>
        <w:tc>
          <w:tcPr>
            <w:tcW w:w="6840" w:type="dxa"/>
            <w:tcBorders>
              <w:top w:val="single" w:sz="6" w:space="0" w:color="auto"/>
              <w:left w:val="single" w:sz="6" w:space="0" w:color="auto"/>
              <w:bottom w:val="single" w:sz="6" w:space="0" w:color="auto"/>
              <w:right w:val="single" w:sz="6" w:space="0" w:color="auto"/>
            </w:tcBorders>
          </w:tcPr>
          <w:p w:rsidR="00B37111" w:rsidRDefault="00B37111">
            <w:pPr>
              <w:pStyle w:val="Style6"/>
              <w:widowControl/>
              <w:ind w:left="5" w:hanging="5"/>
              <w:rPr>
                <w:rStyle w:val="FontStyle13"/>
                <w:b/>
              </w:rPr>
            </w:pPr>
            <w:r>
              <w:rPr>
                <w:rStyle w:val="FontStyle13"/>
                <w:b/>
              </w:rPr>
              <w:t>Из устного народного творчества Былины</w:t>
            </w:r>
          </w:p>
          <w:p w:rsidR="00B37111" w:rsidRDefault="00B37111">
            <w:pPr>
              <w:pStyle w:val="Style6"/>
              <w:widowControl/>
              <w:rPr>
                <w:rStyle w:val="FontStyle13"/>
              </w:rPr>
            </w:pPr>
            <w:r>
              <w:rPr>
                <w:rStyle w:val="FontStyle14"/>
              </w:rPr>
              <w:t xml:space="preserve">«Святогор и Микула Селянинович», «Илья Муромец и Соловей-разбойник». </w:t>
            </w:r>
            <w:r>
              <w:rPr>
                <w:rStyle w:val="FontStyle13"/>
              </w:rPr>
              <w:t xml:space="preserve">А.К. Толстой. </w:t>
            </w:r>
            <w:r>
              <w:rPr>
                <w:rStyle w:val="FontStyle14"/>
              </w:rPr>
              <w:t xml:space="preserve">«Илья Муромец». </w:t>
            </w:r>
            <w:r>
              <w:rPr>
                <w:rStyle w:val="FontStyle13"/>
              </w:rPr>
              <w:t>Событие в былине, поэтическая речь былины, своеобразие характера и речи персонажа, конфликт, поучительная речь былины, отражение в былине народных представлений о нравственности (сила и доброта, ум и мудрость).</w:t>
            </w:r>
          </w:p>
        </w:tc>
        <w:tc>
          <w:tcPr>
            <w:tcW w:w="1440" w:type="dxa"/>
            <w:tcBorders>
              <w:top w:val="single" w:sz="6" w:space="0" w:color="auto"/>
              <w:left w:val="single" w:sz="6" w:space="0" w:color="auto"/>
              <w:bottom w:val="single" w:sz="6" w:space="0" w:color="auto"/>
              <w:right w:val="single" w:sz="6" w:space="0" w:color="auto"/>
            </w:tcBorders>
          </w:tcPr>
          <w:p w:rsidR="00B37111" w:rsidRDefault="00B37111">
            <w:pPr>
              <w:pStyle w:val="Style4"/>
              <w:widowControl/>
              <w:spacing w:line="274" w:lineRule="exact"/>
              <w:rPr>
                <w:rStyle w:val="FontStyle13"/>
              </w:rPr>
            </w:pPr>
            <w:r>
              <w:rPr>
                <w:rStyle w:val="FontStyle13"/>
              </w:rPr>
              <w:t>Развитие речи:</w:t>
            </w:r>
          </w:p>
          <w:p w:rsidR="00B37111" w:rsidRDefault="00B37111">
            <w:pPr>
              <w:pStyle w:val="Style6"/>
              <w:widowControl/>
              <w:ind w:left="14" w:hanging="14"/>
              <w:rPr>
                <w:rStyle w:val="FontStyle13"/>
              </w:rPr>
            </w:pPr>
            <w:r>
              <w:rPr>
                <w:rStyle w:val="FontStyle13"/>
              </w:rPr>
              <w:t>отзыв на эпизод, письменные ответы на во</w:t>
            </w:r>
            <w:r>
              <w:rPr>
                <w:rStyle w:val="FontStyle13"/>
              </w:rPr>
              <w:softHyphen/>
              <w:t>просы.</w:t>
            </w:r>
          </w:p>
        </w:tc>
        <w:tc>
          <w:tcPr>
            <w:tcW w:w="840" w:type="dxa"/>
            <w:tcBorders>
              <w:top w:val="single" w:sz="6" w:space="0" w:color="auto"/>
              <w:left w:val="single" w:sz="6" w:space="0" w:color="auto"/>
              <w:bottom w:val="single" w:sz="6" w:space="0" w:color="auto"/>
              <w:right w:val="single" w:sz="6" w:space="0" w:color="auto"/>
            </w:tcBorders>
          </w:tcPr>
          <w:p w:rsidR="00B37111" w:rsidRDefault="00B37111">
            <w:pPr>
              <w:pStyle w:val="Style4"/>
              <w:widowControl/>
              <w:spacing w:line="274" w:lineRule="exact"/>
              <w:jc w:val="center"/>
              <w:rPr>
                <w:rStyle w:val="FontStyle13"/>
              </w:rPr>
            </w:pPr>
          </w:p>
          <w:p w:rsidR="00B37111" w:rsidRDefault="00B37111">
            <w:pPr>
              <w:pStyle w:val="Style4"/>
              <w:widowControl/>
              <w:spacing w:line="274" w:lineRule="exact"/>
              <w:jc w:val="center"/>
              <w:rPr>
                <w:rStyle w:val="FontStyle13"/>
              </w:rPr>
            </w:pPr>
            <w:r>
              <w:rPr>
                <w:rStyle w:val="FontStyle13"/>
              </w:rPr>
              <w:t>1</w:t>
            </w:r>
          </w:p>
        </w:tc>
        <w:tc>
          <w:tcPr>
            <w:tcW w:w="960" w:type="dxa"/>
            <w:tcBorders>
              <w:top w:val="single" w:sz="6" w:space="0" w:color="auto"/>
              <w:left w:val="single" w:sz="6" w:space="0" w:color="auto"/>
              <w:bottom w:val="single" w:sz="4" w:space="0" w:color="auto"/>
              <w:right w:val="single" w:sz="6" w:space="0" w:color="auto"/>
            </w:tcBorders>
          </w:tcPr>
          <w:p w:rsidR="00B37111" w:rsidRDefault="00B37111">
            <w:pPr>
              <w:pStyle w:val="Style4"/>
              <w:widowControl/>
              <w:spacing w:line="274" w:lineRule="exact"/>
              <w:jc w:val="center"/>
              <w:rPr>
                <w:rStyle w:val="FontStyle13"/>
              </w:rPr>
            </w:pPr>
            <w:r>
              <w:rPr>
                <w:rStyle w:val="FontStyle13"/>
              </w:rPr>
              <w:t>8.09</w:t>
            </w:r>
          </w:p>
        </w:tc>
        <w:tc>
          <w:tcPr>
            <w:tcW w:w="960" w:type="dxa"/>
            <w:tcBorders>
              <w:top w:val="single" w:sz="6" w:space="0" w:color="auto"/>
              <w:left w:val="single" w:sz="6" w:space="0" w:color="auto"/>
              <w:bottom w:val="single" w:sz="4" w:space="0" w:color="auto"/>
              <w:right w:val="single" w:sz="6" w:space="0" w:color="auto"/>
            </w:tcBorders>
          </w:tcPr>
          <w:p w:rsidR="00B37111" w:rsidRDefault="00B37111">
            <w:pPr>
              <w:pStyle w:val="Style4"/>
              <w:widowControl/>
              <w:spacing w:line="274" w:lineRule="exact"/>
              <w:jc w:val="center"/>
              <w:rPr>
                <w:rStyle w:val="FontStyle13"/>
              </w:rPr>
            </w:pPr>
            <w:r>
              <w:rPr>
                <w:rStyle w:val="FontStyle13"/>
              </w:rPr>
              <w:t>8.09</w:t>
            </w:r>
          </w:p>
        </w:tc>
        <w:tc>
          <w:tcPr>
            <w:tcW w:w="1440" w:type="dxa"/>
            <w:tcBorders>
              <w:top w:val="single" w:sz="6" w:space="0" w:color="auto"/>
              <w:left w:val="single" w:sz="6" w:space="0" w:color="auto"/>
              <w:bottom w:val="single" w:sz="6" w:space="0" w:color="auto"/>
              <w:right w:val="single" w:sz="6" w:space="0" w:color="auto"/>
            </w:tcBorders>
          </w:tcPr>
          <w:p w:rsidR="00B37111" w:rsidRDefault="00B37111">
            <w:pPr>
              <w:pStyle w:val="Style4"/>
              <w:widowControl/>
              <w:spacing w:line="274" w:lineRule="exact"/>
              <w:jc w:val="center"/>
              <w:rPr>
                <w:rStyle w:val="FontStyle13"/>
              </w:rPr>
            </w:pPr>
            <w:r>
              <w:rPr>
                <w:rStyle w:val="FontStyle13"/>
              </w:rPr>
              <w:t>Тестовые задания части В</w:t>
            </w:r>
          </w:p>
        </w:tc>
        <w:tc>
          <w:tcPr>
            <w:tcW w:w="1320" w:type="dxa"/>
            <w:tcBorders>
              <w:top w:val="single" w:sz="6" w:space="0" w:color="auto"/>
              <w:left w:val="single" w:sz="6" w:space="0" w:color="auto"/>
              <w:right w:val="single" w:sz="6" w:space="0" w:color="auto"/>
            </w:tcBorders>
          </w:tcPr>
          <w:p w:rsidR="00B37111" w:rsidRPr="00B02EC5" w:rsidRDefault="00B37111" w:rsidP="00B02EC5">
            <w:hyperlink r:id="rId92" w:history="1">
              <w:r w:rsidRPr="00B02EC5">
                <w:rPr>
                  <w:rStyle w:val="Hyperlink"/>
                  <w:color w:val="auto"/>
                </w:rPr>
                <w:t>http://www.feb-web.ru</w:t>
              </w:r>
            </w:hyperlink>
            <w:r w:rsidRPr="00B02EC5">
              <w:t xml:space="preserve"> </w:t>
            </w:r>
          </w:p>
          <w:p w:rsidR="00B37111" w:rsidRDefault="00B37111">
            <w:pPr>
              <w:pStyle w:val="Style4"/>
              <w:widowControl/>
              <w:spacing w:line="274" w:lineRule="exact"/>
              <w:rPr>
                <w:rStyle w:val="FontStyle13"/>
              </w:rPr>
            </w:pPr>
          </w:p>
        </w:tc>
        <w:tc>
          <w:tcPr>
            <w:tcW w:w="960" w:type="dxa"/>
            <w:tcBorders>
              <w:top w:val="single" w:sz="6" w:space="0" w:color="auto"/>
              <w:left w:val="single" w:sz="6" w:space="0" w:color="auto"/>
              <w:right w:val="single" w:sz="6" w:space="0" w:color="auto"/>
            </w:tcBorders>
          </w:tcPr>
          <w:p w:rsidR="00B37111" w:rsidRDefault="00B37111">
            <w:pPr>
              <w:pStyle w:val="Style4"/>
              <w:widowControl/>
              <w:spacing w:line="274" w:lineRule="exact"/>
              <w:rPr>
                <w:rStyle w:val="FontStyle13"/>
              </w:rPr>
            </w:pPr>
          </w:p>
        </w:tc>
      </w:tr>
      <w:tr w:rsidR="00B37111" w:rsidTr="0082795F">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4"/>
              <w:widowControl/>
              <w:jc w:val="center"/>
              <w:rPr>
                <w:rStyle w:val="FontStyle13"/>
              </w:rPr>
            </w:pPr>
            <w:r>
              <w:rPr>
                <w:rStyle w:val="FontStyle13"/>
              </w:rPr>
              <w:t>3-4</w:t>
            </w:r>
          </w:p>
        </w:tc>
        <w:tc>
          <w:tcPr>
            <w:tcW w:w="6840" w:type="dxa"/>
            <w:tcBorders>
              <w:top w:val="single" w:sz="6" w:space="0" w:color="auto"/>
              <w:left w:val="single" w:sz="6" w:space="0" w:color="auto"/>
              <w:bottom w:val="single" w:sz="6" w:space="0" w:color="auto"/>
              <w:right w:val="single" w:sz="6" w:space="0" w:color="auto"/>
            </w:tcBorders>
          </w:tcPr>
          <w:p w:rsidR="00B37111" w:rsidRDefault="00B37111">
            <w:pPr>
              <w:pStyle w:val="Style4"/>
              <w:widowControl/>
              <w:spacing w:line="274" w:lineRule="exact"/>
              <w:rPr>
                <w:rStyle w:val="FontStyle13"/>
                <w:b/>
              </w:rPr>
            </w:pPr>
            <w:r>
              <w:rPr>
                <w:rStyle w:val="FontStyle13"/>
                <w:b/>
              </w:rPr>
              <w:t>Русские народные песни</w:t>
            </w:r>
          </w:p>
          <w:p w:rsidR="00B37111" w:rsidRDefault="00B37111">
            <w:pPr>
              <w:pStyle w:val="Style5"/>
              <w:widowControl/>
              <w:spacing w:line="274" w:lineRule="exact"/>
              <w:ind w:firstLine="10"/>
              <w:rPr>
                <w:rStyle w:val="FontStyle14"/>
              </w:rPr>
            </w:pPr>
            <w:r>
              <w:rPr>
                <w:rStyle w:val="FontStyle13"/>
              </w:rPr>
              <w:t xml:space="preserve">Обрядовая поэзия </w:t>
            </w:r>
            <w:r>
              <w:rPr>
                <w:rStyle w:val="FontStyle14"/>
              </w:rPr>
              <w:t>{«Девочки, колядки!..», «Наша Масленица дорогая...», «Говорили — сваты на</w:t>
            </w:r>
            <w:r>
              <w:rPr>
                <w:rStyle w:val="FontStyle12"/>
              </w:rPr>
              <w:t xml:space="preserve"> конях будут </w:t>
            </w:r>
            <w:r>
              <w:rPr>
                <w:rStyle w:val="FontStyle11"/>
              </w:rPr>
              <w:t xml:space="preserve">»); лирические песни </w:t>
            </w:r>
            <w:r>
              <w:rPr>
                <w:rStyle w:val="FontStyle12"/>
              </w:rPr>
              <w:t xml:space="preserve">(«Подушечкамоя пуховая...»); </w:t>
            </w:r>
            <w:r>
              <w:rPr>
                <w:rStyle w:val="FontStyle11"/>
              </w:rPr>
              <w:t xml:space="preserve">лироэпические песни </w:t>
            </w:r>
            <w:r>
              <w:rPr>
                <w:rStyle w:val="FontStyle12"/>
              </w:rPr>
              <w:t xml:space="preserve">(«Солдатская»). </w:t>
            </w:r>
            <w:r>
              <w:rPr>
                <w:rStyle w:val="FontStyle11"/>
              </w:rPr>
              <w:t>Лирическое и эпическое начало в песне; своеобразие поэтического языка народных песен. Многозначность поэтического образа в народной песне. Быт, нравственные представления и судьба народа в народной песне.</w:t>
            </w:r>
          </w:p>
        </w:tc>
        <w:tc>
          <w:tcPr>
            <w:tcW w:w="1440" w:type="dxa"/>
            <w:tcBorders>
              <w:top w:val="single" w:sz="6" w:space="0" w:color="auto"/>
              <w:left w:val="single" w:sz="6" w:space="0" w:color="auto"/>
              <w:bottom w:val="single" w:sz="6" w:space="0" w:color="auto"/>
              <w:right w:val="single" w:sz="6" w:space="0" w:color="auto"/>
            </w:tcBorders>
          </w:tcPr>
          <w:p w:rsidR="00B37111" w:rsidRDefault="00B37111">
            <w:pPr>
              <w:pStyle w:val="Style3"/>
              <w:widowControl/>
            </w:pPr>
          </w:p>
        </w:tc>
        <w:tc>
          <w:tcPr>
            <w:tcW w:w="840" w:type="dxa"/>
            <w:tcBorders>
              <w:top w:val="single" w:sz="6" w:space="0" w:color="auto"/>
              <w:left w:val="single" w:sz="6" w:space="0" w:color="auto"/>
              <w:bottom w:val="single" w:sz="6" w:space="0" w:color="auto"/>
              <w:right w:val="single" w:sz="6" w:space="0" w:color="auto"/>
            </w:tcBorders>
          </w:tcPr>
          <w:p w:rsidR="00B37111" w:rsidRDefault="00B37111">
            <w:pPr>
              <w:pStyle w:val="Style3"/>
              <w:widowControl/>
              <w:jc w:val="center"/>
            </w:pPr>
          </w:p>
          <w:p w:rsidR="00B37111" w:rsidRDefault="00B37111">
            <w:pPr>
              <w:pStyle w:val="Style3"/>
              <w:widowControl/>
              <w:jc w:val="center"/>
            </w:pPr>
            <w:r>
              <w:t>2</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3"/>
              <w:widowControl/>
              <w:jc w:val="center"/>
            </w:pPr>
            <w:r>
              <w:t>13.09</w:t>
            </w:r>
          </w:p>
          <w:p w:rsidR="00B37111" w:rsidRDefault="00B37111">
            <w:pPr>
              <w:pStyle w:val="Style3"/>
              <w:widowControl/>
              <w:jc w:val="center"/>
            </w:pPr>
            <w:r>
              <w:t>15.09</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3"/>
              <w:widowControl/>
              <w:jc w:val="center"/>
            </w:pPr>
            <w:r>
              <w:t>14.09</w:t>
            </w:r>
          </w:p>
          <w:p w:rsidR="00B37111" w:rsidRDefault="00B37111">
            <w:pPr>
              <w:pStyle w:val="Style3"/>
              <w:widowControl/>
              <w:jc w:val="center"/>
            </w:pPr>
            <w:r>
              <w:t>15.09</w:t>
            </w:r>
          </w:p>
          <w:p w:rsidR="00B37111" w:rsidRDefault="00B37111">
            <w:pPr>
              <w:pStyle w:val="Style3"/>
              <w:widowControl/>
              <w:jc w:val="center"/>
            </w:pPr>
          </w:p>
        </w:tc>
        <w:tc>
          <w:tcPr>
            <w:tcW w:w="1440" w:type="dxa"/>
            <w:tcBorders>
              <w:top w:val="single" w:sz="6" w:space="0" w:color="auto"/>
              <w:left w:val="single" w:sz="6" w:space="0" w:color="auto"/>
              <w:bottom w:val="single" w:sz="6" w:space="0" w:color="auto"/>
              <w:right w:val="single" w:sz="6" w:space="0" w:color="auto"/>
            </w:tcBorders>
          </w:tcPr>
          <w:p w:rsidR="00B37111" w:rsidRDefault="00B37111">
            <w:pPr>
              <w:pStyle w:val="Style3"/>
              <w:widowControl/>
              <w:jc w:val="center"/>
            </w:pPr>
          </w:p>
        </w:tc>
        <w:tc>
          <w:tcPr>
            <w:tcW w:w="1320" w:type="dxa"/>
            <w:tcBorders>
              <w:left w:val="single" w:sz="6" w:space="0" w:color="auto"/>
              <w:right w:val="single" w:sz="6" w:space="0" w:color="auto"/>
            </w:tcBorders>
          </w:tcPr>
          <w:p w:rsidR="00B37111" w:rsidRDefault="00B37111">
            <w:pPr>
              <w:pStyle w:val="Style3"/>
              <w:widowControl/>
            </w:pPr>
          </w:p>
        </w:tc>
        <w:tc>
          <w:tcPr>
            <w:tcW w:w="960" w:type="dxa"/>
            <w:tcBorders>
              <w:left w:val="single" w:sz="6" w:space="0" w:color="auto"/>
              <w:right w:val="single" w:sz="6" w:space="0" w:color="auto"/>
            </w:tcBorders>
          </w:tcPr>
          <w:p w:rsidR="00B37111" w:rsidRDefault="00B37111">
            <w:pPr>
              <w:pStyle w:val="Style3"/>
              <w:widowControl/>
            </w:pPr>
          </w:p>
        </w:tc>
      </w:tr>
      <w:tr w:rsidR="00B37111" w:rsidTr="0082795F">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1"/>
              </w:rPr>
            </w:pPr>
            <w:r>
              <w:rPr>
                <w:rStyle w:val="FontStyle11"/>
              </w:rPr>
              <w:t>5</w:t>
            </w:r>
          </w:p>
        </w:tc>
        <w:tc>
          <w:tcPr>
            <w:tcW w:w="6840" w:type="dxa"/>
            <w:tcBorders>
              <w:top w:val="single" w:sz="6" w:space="0" w:color="auto"/>
              <w:left w:val="single" w:sz="6" w:space="0" w:color="auto"/>
              <w:bottom w:val="single" w:sz="6" w:space="0" w:color="auto"/>
              <w:right w:val="single" w:sz="6" w:space="0" w:color="auto"/>
            </w:tcBorders>
          </w:tcPr>
          <w:p w:rsidR="00B37111" w:rsidRDefault="00B37111">
            <w:pPr>
              <w:pStyle w:val="Style2"/>
              <w:spacing w:line="274" w:lineRule="exact"/>
              <w:rPr>
                <w:rStyle w:val="FontStyle11"/>
                <w:b/>
              </w:rPr>
            </w:pPr>
            <w:r>
              <w:rPr>
                <w:rStyle w:val="FontStyle13"/>
                <w:b/>
              </w:rPr>
              <w:t xml:space="preserve">Из Из </w:t>
            </w:r>
            <w:r>
              <w:rPr>
                <w:rStyle w:val="FontStyle11"/>
                <w:b/>
              </w:rPr>
              <w:t>древнерусской литературы</w:t>
            </w:r>
          </w:p>
          <w:p w:rsidR="00B37111" w:rsidRDefault="00B37111">
            <w:pPr>
              <w:pStyle w:val="Style2"/>
              <w:spacing w:line="274" w:lineRule="exact"/>
              <w:rPr>
                <w:rStyle w:val="FontStyle11"/>
              </w:rPr>
            </w:pPr>
            <w:r>
              <w:rPr>
                <w:rStyle w:val="FontStyle11"/>
              </w:rPr>
              <w:t xml:space="preserve">Из </w:t>
            </w:r>
            <w:r>
              <w:rPr>
                <w:rStyle w:val="FontStyle12"/>
              </w:rPr>
              <w:t xml:space="preserve">«Повести временных лет » («И вспомнил Олег коня своего »), «Повесть о Петре и Февронии Муромских». </w:t>
            </w:r>
            <w:r w:rsidRPr="008574EC">
              <w:rPr>
                <w:rStyle w:val="FontStyle11"/>
                <w:sz w:val="24"/>
                <w:szCs w:val="24"/>
              </w:rPr>
              <w:t>Поучительный характер древнерусской литературы; мудрость, преемственность поколений, любовь к родине, образованность, твердость духа, религиозность.</w:t>
            </w:r>
          </w:p>
        </w:tc>
        <w:tc>
          <w:tcPr>
            <w:tcW w:w="1440" w:type="dxa"/>
            <w:tcBorders>
              <w:top w:val="single" w:sz="6" w:space="0" w:color="auto"/>
              <w:left w:val="single" w:sz="6" w:space="0" w:color="auto"/>
              <w:bottom w:val="single" w:sz="6" w:space="0" w:color="auto"/>
              <w:right w:val="single" w:sz="6" w:space="0" w:color="auto"/>
            </w:tcBorders>
          </w:tcPr>
          <w:p w:rsidR="00B37111" w:rsidRDefault="00B37111">
            <w:pPr>
              <w:pStyle w:val="Style1"/>
              <w:rPr>
                <w:rStyle w:val="FontStyle11"/>
              </w:rPr>
            </w:pPr>
            <w:r>
              <w:rPr>
                <w:rStyle w:val="FontStyle11"/>
              </w:rPr>
              <w:t>Развитие речи:</w:t>
            </w:r>
          </w:p>
          <w:p w:rsidR="00B37111" w:rsidRDefault="00B37111">
            <w:pPr>
              <w:pStyle w:val="Style1"/>
              <w:rPr>
                <w:rStyle w:val="FontStyle11"/>
              </w:rPr>
            </w:pPr>
            <w:r>
              <w:rPr>
                <w:rStyle w:val="FontStyle11"/>
              </w:rPr>
              <w:t>подробный пересказ, изложение с элементами сочинения.</w:t>
            </w:r>
          </w:p>
        </w:tc>
        <w:tc>
          <w:tcPr>
            <w:tcW w:w="840" w:type="dxa"/>
            <w:tcBorders>
              <w:top w:val="single" w:sz="6" w:space="0" w:color="auto"/>
              <w:left w:val="single" w:sz="6" w:space="0" w:color="auto"/>
              <w:bottom w:val="single" w:sz="6" w:space="0" w:color="auto"/>
              <w:right w:val="single" w:sz="6" w:space="0" w:color="auto"/>
            </w:tcBorders>
          </w:tcPr>
          <w:p w:rsidR="00B37111" w:rsidRDefault="00B37111">
            <w:pPr>
              <w:pStyle w:val="Style1"/>
              <w:jc w:val="center"/>
              <w:rPr>
                <w:rStyle w:val="FontStyle11"/>
              </w:rPr>
            </w:pPr>
          </w:p>
          <w:p w:rsidR="00B37111" w:rsidRDefault="00B37111">
            <w:pPr>
              <w:pStyle w:val="Style1"/>
              <w:jc w:val="center"/>
              <w:rPr>
                <w:rStyle w:val="FontStyle11"/>
              </w:rPr>
            </w:pPr>
            <w:r>
              <w:rPr>
                <w:rStyle w:val="FontStyle11"/>
              </w:rPr>
              <w:t>1</w:t>
            </w:r>
          </w:p>
        </w:tc>
        <w:tc>
          <w:tcPr>
            <w:tcW w:w="960" w:type="dxa"/>
            <w:tcBorders>
              <w:top w:val="single" w:sz="4" w:space="0" w:color="auto"/>
              <w:left w:val="single" w:sz="6" w:space="0" w:color="auto"/>
              <w:bottom w:val="nil"/>
              <w:right w:val="single" w:sz="6" w:space="0" w:color="auto"/>
            </w:tcBorders>
          </w:tcPr>
          <w:p w:rsidR="00B37111" w:rsidRDefault="00B37111">
            <w:pPr>
              <w:pStyle w:val="Style1"/>
              <w:jc w:val="center"/>
              <w:rPr>
                <w:rStyle w:val="FontStyle11"/>
              </w:rPr>
            </w:pPr>
            <w:r>
              <w:rPr>
                <w:rStyle w:val="FontStyle11"/>
              </w:rPr>
              <w:t>20.09</w:t>
            </w:r>
          </w:p>
        </w:tc>
        <w:tc>
          <w:tcPr>
            <w:tcW w:w="960" w:type="dxa"/>
            <w:tcBorders>
              <w:top w:val="single" w:sz="4" w:space="0" w:color="auto"/>
              <w:left w:val="single" w:sz="6" w:space="0" w:color="auto"/>
              <w:bottom w:val="nil"/>
              <w:right w:val="single" w:sz="6" w:space="0" w:color="auto"/>
            </w:tcBorders>
          </w:tcPr>
          <w:p w:rsidR="00B37111" w:rsidRDefault="00B37111">
            <w:pPr>
              <w:pStyle w:val="Style1"/>
              <w:jc w:val="center"/>
              <w:rPr>
                <w:rStyle w:val="FontStyle11"/>
              </w:rPr>
            </w:pPr>
            <w:r>
              <w:rPr>
                <w:rStyle w:val="FontStyle11"/>
              </w:rPr>
              <w:t>21.09</w:t>
            </w:r>
          </w:p>
        </w:tc>
        <w:tc>
          <w:tcPr>
            <w:tcW w:w="1440" w:type="dxa"/>
            <w:tcBorders>
              <w:top w:val="single" w:sz="6" w:space="0" w:color="auto"/>
              <w:left w:val="single" w:sz="6" w:space="0" w:color="auto"/>
              <w:bottom w:val="single" w:sz="6" w:space="0" w:color="auto"/>
              <w:right w:val="single" w:sz="6" w:space="0" w:color="auto"/>
            </w:tcBorders>
          </w:tcPr>
          <w:p w:rsidR="00B37111" w:rsidRDefault="00B37111">
            <w:pPr>
              <w:pStyle w:val="Style1"/>
              <w:jc w:val="center"/>
              <w:rPr>
                <w:rStyle w:val="FontStyle11"/>
              </w:rPr>
            </w:pPr>
            <w:r>
              <w:rPr>
                <w:rStyle w:val="FontStyle11"/>
              </w:rPr>
              <w:t>Тестовые задания части В</w:t>
            </w:r>
          </w:p>
        </w:tc>
        <w:tc>
          <w:tcPr>
            <w:tcW w:w="1320" w:type="dxa"/>
            <w:tcBorders>
              <w:left w:val="single" w:sz="6" w:space="0" w:color="auto"/>
              <w:bottom w:val="single" w:sz="6" w:space="0" w:color="auto"/>
              <w:right w:val="single" w:sz="6" w:space="0" w:color="auto"/>
            </w:tcBorders>
          </w:tcPr>
          <w:p w:rsidR="00B37111" w:rsidRPr="00441B45" w:rsidRDefault="00B37111">
            <w:pPr>
              <w:pStyle w:val="Style1"/>
              <w:rPr>
                <w:rStyle w:val="FontStyle11"/>
              </w:rPr>
            </w:pPr>
            <w:hyperlink r:id="rId93" w:history="1">
              <w:r w:rsidRPr="00441B45">
                <w:rPr>
                  <w:rStyle w:val="Hyperlink"/>
                  <w:color w:val="auto"/>
                </w:rPr>
                <w:t>http://pisatel.org/old/</w:t>
              </w:r>
            </w:hyperlink>
            <w:r w:rsidRPr="00441B45">
              <w:t xml:space="preserve"> </w:t>
            </w:r>
          </w:p>
        </w:tc>
        <w:tc>
          <w:tcPr>
            <w:tcW w:w="960" w:type="dxa"/>
            <w:tcBorders>
              <w:left w:val="single" w:sz="6" w:space="0" w:color="auto"/>
              <w:bottom w:val="single" w:sz="6" w:space="0" w:color="auto"/>
              <w:right w:val="single" w:sz="6" w:space="0" w:color="auto"/>
            </w:tcBorders>
          </w:tcPr>
          <w:p w:rsidR="00B37111" w:rsidRDefault="00B37111">
            <w:pPr>
              <w:pStyle w:val="Style1"/>
              <w:rPr>
                <w:rStyle w:val="FontStyle11"/>
              </w:rPr>
            </w:pPr>
          </w:p>
        </w:tc>
      </w:tr>
      <w:tr w:rsidR="00B37111" w:rsidTr="0082795F">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1"/>
              </w:rPr>
            </w:pPr>
            <w:r>
              <w:rPr>
                <w:rStyle w:val="FontStyle11"/>
              </w:rPr>
              <w:t>6</w:t>
            </w:r>
          </w:p>
        </w:tc>
        <w:tc>
          <w:tcPr>
            <w:tcW w:w="6840" w:type="dxa"/>
            <w:tcBorders>
              <w:top w:val="single" w:sz="6" w:space="0" w:color="auto"/>
              <w:left w:val="single" w:sz="6" w:space="0" w:color="auto"/>
              <w:bottom w:val="single" w:sz="6" w:space="0" w:color="auto"/>
              <w:right w:val="single" w:sz="6" w:space="0" w:color="auto"/>
            </w:tcBorders>
          </w:tcPr>
          <w:p w:rsidR="00B37111" w:rsidRDefault="00B37111">
            <w:pPr>
              <w:pStyle w:val="Style2"/>
              <w:spacing w:line="274" w:lineRule="exact"/>
              <w:rPr>
                <w:rStyle w:val="FontStyle11"/>
                <w:b/>
              </w:rPr>
            </w:pPr>
            <w:r>
              <w:rPr>
                <w:rStyle w:val="FontStyle11"/>
                <w:b/>
              </w:rPr>
              <w:t>ВхВходной контроль.</w:t>
            </w:r>
          </w:p>
          <w:p w:rsidR="00B37111" w:rsidRDefault="00B37111">
            <w:pPr>
              <w:pStyle w:val="Style2"/>
              <w:spacing w:line="274" w:lineRule="exact"/>
              <w:rPr>
                <w:rStyle w:val="FontStyle11"/>
              </w:rPr>
            </w:pPr>
            <w:r>
              <w:rPr>
                <w:rStyle w:val="FontStyle11"/>
              </w:rPr>
              <w:t>КлКлассное сочинение по</w:t>
            </w:r>
            <w:r>
              <w:rPr>
                <w:rStyle w:val="FontStyle12"/>
              </w:rPr>
              <w:t xml:space="preserve"> «Повести о Петре и Февронии Муромских»</w:t>
            </w:r>
          </w:p>
        </w:tc>
        <w:tc>
          <w:tcPr>
            <w:tcW w:w="1440" w:type="dxa"/>
            <w:tcBorders>
              <w:top w:val="single" w:sz="6" w:space="0" w:color="auto"/>
              <w:left w:val="single" w:sz="6" w:space="0" w:color="auto"/>
              <w:bottom w:val="single" w:sz="6" w:space="0" w:color="auto"/>
              <w:right w:val="single" w:sz="6" w:space="0" w:color="auto"/>
            </w:tcBorders>
          </w:tcPr>
          <w:p w:rsidR="00B37111" w:rsidRDefault="00B37111">
            <w:pPr>
              <w:pStyle w:val="Style1"/>
              <w:widowControl/>
              <w:jc w:val="center"/>
              <w:rPr>
                <w:b/>
              </w:rPr>
            </w:pPr>
            <w:r>
              <w:rPr>
                <w:b/>
              </w:rPr>
              <w:t>Входной контроль</w:t>
            </w:r>
          </w:p>
          <w:p w:rsidR="00B37111" w:rsidRDefault="00B37111">
            <w:pPr>
              <w:pStyle w:val="Style1"/>
              <w:widowControl/>
              <w:jc w:val="center"/>
            </w:pPr>
            <w:r>
              <w:t>Сочинение</w:t>
            </w:r>
          </w:p>
        </w:tc>
        <w:tc>
          <w:tcPr>
            <w:tcW w:w="840" w:type="dxa"/>
            <w:tcBorders>
              <w:top w:val="single" w:sz="6" w:space="0" w:color="auto"/>
              <w:left w:val="single" w:sz="6" w:space="0" w:color="auto"/>
              <w:bottom w:val="single" w:sz="6" w:space="0" w:color="auto"/>
              <w:right w:val="single" w:sz="6" w:space="0" w:color="auto"/>
            </w:tcBorders>
          </w:tcPr>
          <w:p w:rsidR="00B37111" w:rsidRDefault="00B37111">
            <w:pPr>
              <w:pStyle w:val="Style1"/>
              <w:widowControl/>
              <w:jc w:val="center"/>
            </w:pPr>
            <w:r>
              <w:t>1</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widowControl/>
              <w:jc w:val="center"/>
            </w:pPr>
            <w:r>
              <w:t>22.09</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widowControl/>
              <w:jc w:val="center"/>
            </w:pPr>
            <w:r>
              <w:t>22.09</w:t>
            </w:r>
          </w:p>
        </w:tc>
        <w:tc>
          <w:tcPr>
            <w:tcW w:w="1440" w:type="dxa"/>
            <w:tcBorders>
              <w:top w:val="single" w:sz="6" w:space="0" w:color="auto"/>
              <w:left w:val="single" w:sz="6" w:space="0" w:color="auto"/>
              <w:bottom w:val="single" w:sz="6" w:space="0" w:color="auto"/>
              <w:right w:val="single" w:sz="6" w:space="0" w:color="auto"/>
            </w:tcBorders>
          </w:tcPr>
          <w:p w:rsidR="00B37111" w:rsidRDefault="00B37111">
            <w:pPr>
              <w:pStyle w:val="Style1"/>
              <w:widowControl/>
              <w:jc w:val="center"/>
            </w:pPr>
          </w:p>
        </w:tc>
        <w:tc>
          <w:tcPr>
            <w:tcW w:w="1320" w:type="dxa"/>
            <w:tcBorders>
              <w:top w:val="single" w:sz="6" w:space="0" w:color="auto"/>
              <w:left w:val="single" w:sz="6" w:space="0" w:color="auto"/>
              <w:right w:val="single" w:sz="6" w:space="0" w:color="auto"/>
            </w:tcBorders>
          </w:tcPr>
          <w:p w:rsidR="00B37111" w:rsidRDefault="00B37111">
            <w:pPr>
              <w:pStyle w:val="Style1"/>
              <w:widowControl/>
            </w:pPr>
          </w:p>
        </w:tc>
        <w:tc>
          <w:tcPr>
            <w:tcW w:w="960" w:type="dxa"/>
            <w:tcBorders>
              <w:top w:val="single" w:sz="6" w:space="0" w:color="auto"/>
              <w:left w:val="single" w:sz="6" w:space="0" w:color="auto"/>
              <w:right w:val="single" w:sz="6" w:space="0" w:color="auto"/>
            </w:tcBorders>
          </w:tcPr>
          <w:p w:rsidR="00B37111" w:rsidRDefault="00B37111">
            <w:pPr>
              <w:pStyle w:val="Style1"/>
              <w:widowControl/>
            </w:pPr>
          </w:p>
        </w:tc>
      </w:tr>
      <w:tr w:rsidR="00B37111" w:rsidTr="0082795F">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1"/>
              </w:rPr>
            </w:pPr>
            <w:r>
              <w:rPr>
                <w:rStyle w:val="FontStyle11"/>
              </w:rPr>
              <w:t>7-8</w:t>
            </w:r>
          </w:p>
        </w:tc>
        <w:tc>
          <w:tcPr>
            <w:tcW w:w="6840" w:type="dxa"/>
            <w:tcBorders>
              <w:top w:val="single" w:sz="6" w:space="0" w:color="auto"/>
              <w:left w:val="single" w:sz="6" w:space="0" w:color="auto"/>
              <w:bottom w:val="single" w:sz="6" w:space="0" w:color="auto"/>
              <w:right w:val="single" w:sz="6" w:space="0" w:color="auto"/>
            </w:tcBorders>
          </w:tcPr>
          <w:p w:rsidR="00B37111" w:rsidRDefault="00B37111">
            <w:pPr>
              <w:pStyle w:val="Style2"/>
              <w:spacing w:line="274" w:lineRule="exact"/>
              <w:rPr>
                <w:rStyle w:val="FontStyle11"/>
                <w:b/>
              </w:rPr>
            </w:pPr>
            <w:r>
              <w:rPr>
                <w:rStyle w:val="FontStyle13"/>
                <w:b/>
              </w:rPr>
              <w:t xml:space="preserve">Из Из </w:t>
            </w:r>
            <w:r>
              <w:rPr>
                <w:rStyle w:val="FontStyle11"/>
                <w:b/>
              </w:rPr>
              <w:t xml:space="preserve">литературы </w:t>
            </w:r>
            <w:r>
              <w:rPr>
                <w:rStyle w:val="FontStyle13"/>
                <w:b/>
              </w:rPr>
              <w:t xml:space="preserve">XVIII </w:t>
            </w:r>
            <w:r>
              <w:rPr>
                <w:rStyle w:val="FontStyle11"/>
                <w:b/>
              </w:rPr>
              <w:t xml:space="preserve">века </w:t>
            </w:r>
          </w:p>
          <w:p w:rsidR="00B37111" w:rsidRDefault="00B37111">
            <w:pPr>
              <w:pStyle w:val="Style2"/>
              <w:spacing w:line="274" w:lineRule="exact"/>
              <w:rPr>
                <w:rStyle w:val="FontStyle11"/>
                <w:b/>
              </w:rPr>
            </w:pPr>
            <w:r>
              <w:rPr>
                <w:rStyle w:val="FontStyle11"/>
                <w:b/>
              </w:rPr>
              <w:t>М.В. ЛОМОНОСОВ</w:t>
            </w:r>
          </w:p>
          <w:p w:rsidR="00B37111" w:rsidRDefault="00B37111" w:rsidP="00446B77">
            <w:pPr>
              <w:pStyle w:val="Style2"/>
              <w:spacing w:line="274" w:lineRule="exact"/>
              <w:jc w:val="center"/>
              <w:rPr>
                <w:rStyle w:val="FontStyle11"/>
              </w:rPr>
            </w:pPr>
            <w:r>
              <w:rPr>
                <w:rStyle w:val="FontStyle11"/>
              </w:rPr>
              <w:t xml:space="preserve">Жизнь и судьба поэта, просветителя, ученого. «О </w:t>
            </w:r>
            <w:r>
              <w:rPr>
                <w:rStyle w:val="FontStyle12"/>
              </w:rPr>
              <w:t xml:space="preserve">вы, которых ожидает... </w:t>
            </w:r>
            <w:r>
              <w:rPr>
                <w:rStyle w:val="FontStyle11"/>
              </w:rPr>
              <w:t xml:space="preserve">» (из </w:t>
            </w:r>
            <w:r>
              <w:rPr>
                <w:rStyle w:val="FontStyle12"/>
              </w:rPr>
              <w:t xml:space="preserve">«Оды на день восшествия на всероссийский престол ее величества государыни императрицы Елизаветы Петровны, 1747 года»), «Предисловие о пользе книг церковных в российском языке» </w:t>
            </w:r>
            <w:r>
              <w:rPr>
                <w:rStyle w:val="FontStyle11"/>
              </w:rPr>
              <w:t>(отрывок). Мысли о просвеще</w:t>
            </w:r>
            <w:r>
              <w:rPr>
                <w:rStyle w:val="FontStyle11"/>
              </w:rPr>
              <w:softHyphen/>
              <w:t>нии, русском языке; вера в творческие способности народа. Тематика поэтических произведений; особенность поэтического языка оды и лирического стихотворения; поэтические образы. Теория о «трех штилях» (отрывки). Основные положения и значение теории о стилях художественной литературы.</w:t>
            </w:r>
          </w:p>
        </w:tc>
        <w:tc>
          <w:tcPr>
            <w:tcW w:w="1440" w:type="dxa"/>
            <w:tcBorders>
              <w:top w:val="single" w:sz="6" w:space="0" w:color="auto"/>
              <w:left w:val="single" w:sz="6" w:space="0" w:color="auto"/>
              <w:bottom w:val="single" w:sz="6" w:space="0" w:color="auto"/>
              <w:right w:val="single" w:sz="6" w:space="0" w:color="auto"/>
            </w:tcBorders>
          </w:tcPr>
          <w:p w:rsidR="00B37111" w:rsidRDefault="00B37111">
            <w:pPr>
              <w:pStyle w:val="Style1"/>
              <w:rPr>
                <w:rStyle w:val="FontStyle11"/>
              </w:rPr>
            </w:pPr>
            <w:r>
              <w:rPr>
                <w:rStyle w:val="FontStyle11"/>
              </w:rPr>
              <w:t>Развитие речи:</w:t>
            </w:r>
          </w:p>
          <w:p w:rsidR="00B37111" w:rsidRDefault="00B37111">
            <w:pPr>
              <w:pStyle w:val="Style1"/>
              <w:rPr>
                <w:rStyle w:val="FontStyle11"/>
              </w:rPr>
            </w:pPr>
            <w:r>
              <w:rPr>
                <w:rStyle w:val="FontStyle11"/>
              </w:rPr>
              <w:t>сочинение с</w:t>
            </w:r>
          </w:p>
          <w:p w:rsidR="00B37111" w:rsidRDefault="00B37111">
            <w:pPr>
              <w:pStyle w:val="Style1"/>
              <w:rPr>
                <w:rStyle w:val="FontStyle11"/>
              </w:rPr>
            </w:pPr>
            <w:r>
              <w:rPr>
                <w:rStyle w:val="FontStyle11"/>
              </w:rPr>
              <w:t>элементами</w:t>
            </w:r>
          </w:p>
          <w:p w:rsidR="00B37111" w:rsidRDefault="00B37111">
            <w:pPr>
              <w:pStyle w:val="Style1"/>
              <w:rPr>
                <w:rStyle w:val="FontStyle11"/>
              </w:rPr>
            </w:pPr>
            <w:r>
              <w:rPr>
                <w:rStyle w:val="FontStyle11"/>
              </w:rPr>
              <w:t>рассуждения.</w:t>
            </w:r>
          </w:p>
          <w:p w:rsidR="00B37111" w:rsidRDefault="00B37111">
            <w:pPr>
              <w:pStyle w:val="Style1"/>
              <w:rPr>
                <w:rStyle w:val="FontStyle11"/>
              </w:rPr>
            </w:pPr>
            <w:r>
              <w:rPr>
                <w:rStyle w:val="FontStyle13"/>
              </w:rPr>
              <w:t xml:space="preserve">Для </w:t>
            </w:r>
            <w:r>
              <w:rPr>
                <w:rStyle w:val="FontStyle11"/>
              </w:rPr>
              <w:t>заучивания</w:t>
            </w:r>
          </w:p>
          <w:p w:rsidR="00B37111" w:rsidRDefault="00B37111">
            <w:pPr>
              <w:pStyle w:val="Style1"/>
              <w:rPr>
                <w:rStyle w:val="FontStyle11"/>
              </w:rPr>
            </w:pPr>
            <w:r>
              <w:rPr>
                <w:rStyle w:val="FontStyle11"/>
              </w:rPr>
              <w:t>наизусть</w:t>
            </w:r>
          </w:p>
          <w:p w:rsidR="00B37111" w:rsidRDefault="00B37111">
            <w:pPr>
              <w:pStyle w:val="Style1"/>
              <w:rPr>
                <w:rStyle w:val="FontStyle11"/>
              </w:rPr>
            </w:pPr>
            <w:r>
              <w:rPr>
                <w:rStyle w:val="FontStyle11"/>
              </w:rPr>
              <w:t>М.В. Ломоносов.</w:t>
            </w:r>
          </w:p>
          <w:p w:rsidR="00B37111" w:rsidRDefault="00B37111">
            <w:pPr>
              <w:pStyle w:val="Style1"/>
              <w:rPr>
                <w:rStyle w:val="FontStyle12"/>
              </w:rPr>
            </w:pPr>
            <w:r>
              <w:rPr>
                <w:rStyle w:val="FontStyle11"/>
              </w:rPr>
              <w:t xml:space="preserve">Из </w:t>
            </w:r>
            <w:r>
              <w:rPr>
                <w:rStyle w:val="FontStyle12"/>
              </w:rPr>
              <w:t>«Оды на день</w:t>
            </w:r>
          </w:p>
          <w:p w:rsidR="00B37111" w:rsidRDefault="00B37111">
            <w:pPr>
              <w:pStyle w:val="Style1"/>
              <w:rPr>
                <w:rStyle w:val="FontStyle12"/>
              </w:rPr>
            </w:pPr>
            <w:r>
              <w:rPr>
                <w:rStyle w:val="FontStyle12"/>
              </w:rPr>
              <w:t>восшествия на</w:t>
            </w:r>
          </w:p>
          <w:p w:rsidR="00B37111" w:rsidRDefault="00B37111">
            <w:pPr>
              <w:pStyle w:val="Style1"/>
              <w:rPr>
                <w:rStyle w:val="FontStyle12"/>
              </w:rPr>
            </w:pPr>
            <w:r>
              <w:rPr>
                <w:rStyle w:val="FontStyle12"/>
              </w:rPr>
              <w:t>всероссийский</w:t>
            </w:r>
          </w:p>
          <w:p w:rsidR="00B37111" w:rsidRDefault="00B37111">
            <w:pPr>
              <w:pStyle w:val="Style1"/>
              <w:rPr>
                <w:rStyle w:val="FontStyle12"/>
              </w:rPr>
            </w:pPr>
            <w:r>
              <w:rPr>
                <w:rStyle w:val="FontStyle12"/>
              </w:rPr>
              <w:t>престол...»</w:t>
            </w:r>
          </w:p>
          <w:p w:rsidR="00B37111" w:rsidRDefault="00B37111">
            <w:pPr>
              <w:pStyle w:val="Style1"/>
              <w:rPr>
                <w:rStyle w:val="FontStyle11"/>
              </w:rPr>
            </w:pPr>
            <w:r>
              <w:rPr>
                <w:rStyle w:val="FontStyle11"/>
              </w:rPr>
              <w:t>(отрывок).</w:t>
            </w:r>
          </w:p>
        </w:tc>
        <w:tc>
          <w:tcPr>
            <w:tcW w:w="840" w:type="dxa"/>
            <w:tcBorders>
              <w:top w:val="single" w:sz="6" w:space="0" w:color="auto"/>
              <w:left w:val="single" w:sz="6" w:space="0" w:color="auto"/>
              <w:bottom w:val="single" w:sz="6" w:space="0" w:color="auto"/>
              <w:right w:val="single" w:sz="6" w:space="0" w:color="auto"/>
            </w:tcBorders>
          </w:tcPr>
          <w:p w:rsidR="00B37111" w:rsidRDefault="00B37111">
            <w:pPr>
              <w:pStyle w:val="Style1"/>
              <w:jc w:val="center"/>
              <w:rPr>
                <w:rStyle w:val="FontStyle11"/>
              </w:rPr>
            </w:pPr>
            <w:r>
              <w:rPr>
                <w:rStyle w:val="FontStyle11"/>
              </w:rPr>
              <w:t>2</w:t>
            </w:r>
          </w:p>
        </w:tc>
        <w:tc>
          <w:tcPr>
            <w:tcW w:w="960" w:type="dxa"/>
            <w:tcBorders>
              <w:top w:val="single" w:sz="4" w:space="0" w:color="auto"/>
              <w:left w:val="single" w:sz="6" w:space="0" w:color="auto"/>
              <w:bottom w:val="single" w:sz="4" w:space="0" w:color="auto"/>
              <w:right w:val="single" w:sz="4" w:space="0" w:color="auto"/>
            </w:tcBorders>
          </w:tcPr>
          <w:p w:rsidR="00B37111" w:rsidRDefault="00B37111">
            <w:pPr>
              <w:pStyle w:val="Style1"/>
              <w:jc w:val="center"/>
              <w:rPr>
                <w:rStyle w:val="FontStyle11"/>
              </w:rPr>
            </w:pPr>
            <w:r>
              <w:rPr>
                <w:rStyle w:val="FontStyle11"/>
              </w:rPr>
              <w:t>27.09</w:t>
            </w:r>
          </w:p>
          <w:p w:rsidR="00B37111" w:rsidRDefault="00B37111">
            <w:pPr>
              <w:pStyle w:val="Style1"/>
              <w:jc w:val="center"/>
              <w:rPr>
                <w:rStyle w:val="FontStyle11"/>
              </w:rPr>
            </w:pPr>
            <w:r>
              <w:rPr>
                <w:rStyle w:val="FontStyle11"/>
              </w:rPr>
              <w:t>29.09</w:t>
            </w:r>
          </w:p>
        </w:tc>
        <w:tc>
          <w:tcPr>
            <w:tcW w:w="960" w:type="dxa"/>
            <w:tcBorders>
              <w:top w:val="single" w:sz="4" w:space="0" w:color="auto"/>
              <w:left w:val="single" w:sz="4" w:space="0" w:color="auto"/>
              <w:bottom w:val="single" w:sz="4" w:space="0" w:color="auto"/>
              <w:right w:val="single" w:sz="6" w:space="0" w:color="auto"/>
            </w:tcBorders>
          </w:tcPr>
          <w:p w:rsidR="00B37111" w:rsidRDefault="00B37111">
            <w:pPr>
              <w:pStyle w:val="Style1"/>
              <w:jc w:val="center"/>
              <w:rPr>
                <w:rStyle w:val="FontStyle11"/>
              </w:rPr>
            </w:pPr>
            <w:r>
              <w:rPr>
                <w:rStyle w:val="FontStyle11"/>
              </w:rPr>
              <w:t>28.09</w:t>
            </w:r>
          </w:p>
          <w:p w:rsidR="00B37111" w:rsidRDefault="00B37111">
            <w:pPr>
              <w:pStyle w:val="Style1"/>
              <w:jc w:val="center"/>
              <w:rPr>
                <w:rStyle w:val="FontStyle11"/>
              </w:rPr>
            </w:pPr>
            <w:r>
              <w:rPr>
                <w:rStyle w:val="FontStyle11"/>
              </w:rPr>
              <w:t>29.09</w:t>
            </w:r>
          </w:p>
        </w:tc>
        <w:tc>
          <w:tcPr>
            <w:tcW w:w="1440" w:type="dxa"/>
            <w:tcBorders>
              <w:top w:val="single" w:sz="6" w:space="0" w:color="auto"/>
              <w:left w:val="single" w:sz="6" w:space="0" w:color="auto"/>
              <w:bottom w:val="single" w:sz="6" w:space="0" w:color="auto"/>
              <w:right w:val="single" w:sz="6" w:space="0" w:color="auto"/>
            </w:tcBorders>
          </w:tcPr>
          <w:p w:rsidR="00B37111" w:rsidRDefault="00B37111">
            <w:pPr>
              <w:pStyle w:val="Style1"/>
              <w:jc w:val="center"/>
              <w:rPr>
                <w:rStyle w:val="FontStyle11"/>
              </w:rPr>
            </w:pPr>
            <w:r>
              <w:rPr>
                <w:rStyle w:val="FontStyle11"/>
              </w:rPr>
              <w:t>Тестовые задания части В</w:t>
            </w:r>
          </w:p>
        </w:tc>
        <w:tc>
          <w:tcPr>
            <w:tcW w:w="1320" w:type="dxa"/>
            <w:tcBorders>
              <w:left w:val="single" w:sz="6" w:space="0" w:color="auto"/>
              <w:right w:val="single" w:sz="6" w:space="0" w:color="auto"/>
            </w:tcBorders>
          </w:tcPr>
          <w:p w:rsidR="00B37111" w:rsidRDefault="00B37111">
            <w:pPr>
              <w:pStyle w:val="Style1"/>
              <w:rPr>
                <w:rStyle w:val="FontStyle11"/>
              </w:rPr>
            </w:pPr>
          </w:p>
        </w:tc>
        <w:tc>
          <w:tcPr>
            <w:tcW w:w="960" w:type="dxa"/>
            <w:tcBorders>
              <w:left w:val="single" w:sz="6" w:space="0" w:color="auto"/>
              <w:right w:val="single" w:sz="6" w:space="0" w:color="auto"/>
            </w:tcBorders>
          </w:tcPr>
          <w:p w:rsidR="00B37111" w:rsidRDefault="00B37111">
            <w:pPr>
              <w:pStyle w:val="Style1"/>
              <w:rPr>
                <w:rStyle w:val="FontStyle11"/>
              </w:rPr>
            </w:pPr>
          </w:p>
        </w:tc>
      </w:tr>
      <w:tr w:rsidR="00B37111" w:rsidTr="0082795F">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3"/>
              </w:rPr>
            </w:pPr>
            <w:r>
              <w:rPr>
                <w:rStyle w:val="FontStyle13"/>
              </w:rPr>
              <w:t>9</w:t>
            </w:r>
          </w:p>
        </w:tc>
        <w:tc>
          <w:tcPr>
            <w:tcW w:w="6840" w:type="dxa"/>
            <w:tcBorders>
              <w:top w:val="single" w:sz="6" w:space="0" w:color="auto"/>
              <w:left w:val="single" w:sz="6" w:space="0" w:color="auto"/>
              <w:bottom w:val="single" w:sz="6" w:space="0" w:color="auto"/>
              <w:right w:val="single" w:sz="6" w:space="0" w:color="auto"/>
            </w:tcBorders>
          </w:tcPr>
          <w:p w:rsidR="00B37111" w:rsidRDefault="00B37111" w:rsidP="00446B77">
            <w:pPr>
              <w:pStyle w:val="Style2"/>
              <w:spacing w:line="274" w:lineRule="exact"/>
              <w:jc w:val="center"/>
              <w:rPr>
                <w:rStyle w:val="FontStyle11"/>
                <w:b/>
              </w:rPr>
            </w:pPr>
            <w:r>
              <w:rPr>
                <w:rStyle w:val="FontStyle11"/>
                <w:b/>
              </w:rPr>
              <w:t>Г.Р. ДЕРЖАВИН</w:t>
            </w:r>
          </w:p>
          <w:p w:rsidR="00B37111" w:rsidRDefault="00B37111" w:rsidP="00446B77">
            <w:pPr>
              <w:pStyle w:val="Style2"/>
              <w:spacing w:line="274" w:lineRule="exact"/>
              <w:rPr>
                <w:rStyle w:val="FontStyle11"/>
              </w:rPr>
            </w:pPr>
            <w:r>
              <w:rPr>
                <w:rStyle w:val="FontStyle11"/>
              </w:rPr>
              <w:t xml:space="preserve">БиоБиография Державина (по страницам книги В. Ходасевича «Державин»). Стихотворение </w:t>
            </w:r>
            <w:r>
              <w:rPr>
                <w:rStyle w:val="FontStyle12"/>
              </w:rPr>
              <w:t xml:space="preserve">«Властителям и судиям». </w:t>
            </w:r>
            <w:r>
              <w:rPr>
                <w:rStyle w:val="FontStyle11"/>
              </w:rPr>
              <w:t>Отражение в названии тематики и проблематики стихотворения;своеобразие стихотворений Г.Р. Державина в сравнении со стихотворениями М.В. Ломоносова. Тема поэта и власти в стихотворении.</w:t>
            </w:r>
          </w:p>
        </w:tc>
        <w:tc>
          <w:tcPr>
            <w:tcW w:w="1440" w:type="dxa"/>
            <w:tcBorders>
              <w:top w:val="single" w:sz="6" w:space="0" w:color="auto"/>
              <w:left w:val="single" w:sz="6" w:space="0" w:color="auto"/>
              <w:bottom w:val="single" w:sz="6" w:space="0" w:color="auto"/>
              <w:right w:val="single" w:sz="6" w:space="0" w:color="auto"/>
            </w:tcBorders>
          </w:tcPr>
          <w:p w:rsidR="00B37111" w:rsidRDefault="00B37111">
            <w:pPr>
              <w:pStyle w:val="Style1"/>
              <w:rPr>
                <w:rStyle w:val="FontStyle11"/>
              </w:rPr>
            </w:pPr>
            <w:r>
              <w:rPr>
                <w:rStyle w:val="FontStyle11"/>
              </w:rPr>
              <w:t>Развитие речи:</w:t>
            </w:r>
          </w:p>
          <w:p w:rsidR="00B37111" w:rsidRDefault="00B37111">
            <w:pPr>
              <w:pStyle w:val="Style1"/>
              <w:rPr>
                <w:rStyle w:val="FontStyle11"/>
              </w:rPr>
            </w:pPr>
            <w:r>
              <w:rPr>
                <w:rStyle w:val="FontStyle11"/>
              </w:rPr>
              <w:t>чтение наизусть. Для заучивания наизусть</w:t>
            </w:r>
          </w:p>
          <w:p w:rsidR="00B37111" w:rsidRDefault="00B37111">
            <w:pPr>
              <w:pStyle w:val="Style1"/>
              <w:rPr>
                <w:rStyle w:val="FontStyle11"/>
              </w:rPr>
            </w:pPr>
            <w:r>
              <w:rPr>
                <w:rStyle w:val="FontStyle11"/>
              </w:rPr>
              <w:t xml:space="preserve">Г.Р. Державин. </w:t>
            </w:r>
            <w:r>
              <w:rPr>
                <w:rStyle w:val="FontStyle12"/>
              </w:rPr>
              <w:t xml:space="preserve">«Властителям и судиям» </w:t>
            </w:r>
            <w:r>
              <w:rPr>
                <w:rStyle w:val="FontStyle11"/>
              </w:rPr>
              <w:t>(отрывок).</w:t>
            </w:r>
          </w:p>
        </w:tc>
        <w:tc>
          <w:tcPr>
            <w:tcW w:w="840" w:type="dxa"/>
            <w:tcBorders>
              <w:top w:val="single" w:sz="6" w:space="0" w:color="auto"/>
              <w:left w:val="single" w:sz="6" w:space="0" w:color="auto"/>
              <w:bottom w:val="single" w:sz="6" w:space="0" w:color="auto"/>
              <w:right w:val="single" w:sz="6" w:space="0" w:color="auto"/>
            </w:tcBorders>
          </w:tcPr>
          <w:p w:rsidR="00B37111" w:rsidRDefault="00B37111">
            <w:pPr>
              <w:pStyle w:val="Style1"/>
              <w:jc w:val="center"/>
              <w:rPr>
                <w:rStyle w:val="FontStyle11"/>
              </w:rPr>
            </w:pPr>
            <w:r>
              <w:rPr>
                <w:rStyle w:val="FontStyle11"/>
              </w:rPr>
              <w:t>1</w:t>
            </w:r>
          </w:p>
        </w:tc>
        <w:tc>
          <w:tcPr>
            <w:tcW w:w="960" w:type="dxa"/>
            <w:tcBorders>
              <w:top w:val="nil"/>
              <w:left w:val="single" w:sz="6" w:space="0" w:color="auto"/>
              <w:bottom w:val="single" w:sz="4" w:space="0" w:color="auto"/>
              <w:right w:val="single" w:sz="4" w:space="0" w:color="auto"/>
            </w:tcBorders>
          </w:tcPr>
          <w:p w:rsidR="00B37111" w:rsidRDefault="00B37111">
            <w:pPr>
              <w:pStyle w:val="Style1"/>
              <w:jc w:val="center"/>
              <w:rPr>
                <w:rStyle w:val="FontStyle11"/>
              </w:rPr>
            </w:pPr>
            <w:r>
              <w:rPr>
                <w:rStyle w:val="FontStyle11"/>
              </w:rPr>
              <w:t>4.10</w:t>
            </w:r>
          </w:p>
        </w:tc>
        <w:tc>
          <w:tcPr>
            <w:tcW w:w="960" w:type="dxa"/>
            <w:tcBorders>
              <w:top w:val="nil"/>
              <w:left w:val="single" w:sz="4" w:space="0" w:color="auto"/>
              <w:bottom w:val="single" w:sz="4" w:space="0" w:color="auto"/>
              <w:right w:val="single" w:sz="6" w:space="0" w:color="auto"/>
            </w:tcBorders>
          </w:tcPr>
          <w:p w:rsidR="00B37111" w:rsidRDefault="00B37111">
            <w:pPr>
              <w:pStyle w:val="Style1"/>
              <w:jc w:val="center"/>
              <w:rPr>
                <w:rStyle w:val="FontStyle11"/>
              </w:rPr>
            </w:pPr>
            <w:r>
              <w:rPr>
                <w:rStyle w:val="FontStyle11"/>
              </w:rPr>
              <w:t>5.10</w:t>
            </w:r>
          </w:p>
        </w:tc>
        <w:tc>
          <w:tcPr>
            <w:tcW w:w="1440" w:type="dxa"/>
            <w:tcBorders>
              <w:top w:val="single" w:sz="6" w:space="0" w:color="auto"/>
              <w:left w:val="single" w:sz="6" w:space="0" w:color="auto"/>
              <w:bottom w:val="single" w:sz="6" w:space="0" w:color="auto"/>
              <w:right w:val="single" w:sz="6" w:space="0" w:color="auto"/>
            </w:tcBorders>
          </w:tcPr>
          <w:p w:rsidR="00B37111" w:rsidRDefault="00B37111">
            <w:pPr>
              <w:pStyle w:val="Style1"/>
              <w:jc w:val="center"/>
              <w:rPr>
                <w:rStyle w:val="FontStyle11"/>
              </w:rPr>
            </w:pPr>
            <w:r>
              <w:rPr>
                <w:rStyle w:val="FontStyle11"/>
              </w:rPr>
              <w:t>Тестовые задания части В</w:t>
            </w:r>
          </w:p>
        </w:tc>
        <w:tc>
          <w:tcPr>
            <w:tcW w:w="1320" w:type="dxa"/>
            <w:tcBorders>
              <w:left w:val="single" w:sz="6" w:space="0" w:color="auto"/>
              <w:right w:val="single" w:sz="6" w:space="0" w:color="auto"/>
            </w:tcBorders>
          </w:tcPr>
          <w:p w:rsidR="00B37111" w:rsidRDefault="00B37111">
            <w:pPr>
              <w:pStyle w:val="Style1"/>
              <w:rPr>
                <w:rStyle w:val="FontStyle11"/>
              </w:rPr>
            </w:pPr>
          </w:p>
        </w:tc>
        <w:tc>
          <w:tcPr>
            <w:tcW w:w="960" w:type="dxa"/>
            <w:tcBorders>
              <w:left w:val="single" w:sz="6" w:space="0" w:color="auto"/>
              <w:right w:val="single" w:sz="6" w:space="0" w:color="auto"/>
            </w:tcBorders>
          </w:tcPr>
          <w:p w:rsidR="00B37111" w:rsidRDefault="00B37111">
            <w:pPr>
              <w:pStyle w:val="Style1"/>
              <w:rPr>
                <w:rStyle w:val="FontStyle11"/>
              </w:rPr>
            </w:pPr>
          </w:p>
        </w:tc>
      </w:tr>
      <w:tr w:rsidR="00B37111" w:rsidTr="0082795F">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3"/>
              </w:rPr>
            </w:pPr>
            <w:r>
              <w:rPr>
                <w:rStyle w:val="FontStyle13"/>
              </w:rPr>
              <w:t>10-12</w:t>
            </w:r>
          </w:p>
        </w:tc>
        <w:tc>
          <w:tcPr>
            <w:tcW w:w="6840" w:type="dxa"/>
            <w:tcBorders>
              <w:top w:val="single" w:sz="6" w:space="0" w:color="auto"/>
              <w:left w:val="single" w:sz="6" w:space="0" w:color="auto"/>
              <w:bottom w:val="single" w:sz="6" w:space="0" w:color="auto"/>
              <w:right w:val="single" w:sz="6" w:space="0" w:color="auto"/>
            </w:tcBorders>
          </w:tcPr>
          <w:p w:rsidR="00B37111" w:rsidRDefault="00B37111" w:rsidP="00446B77">
            <w:pPr>
              <w:pStyle w:val="Style2"/>
              <w:spacing w:line="274" w:lineRule="exact"/>
              <w:jc w:val="center"/>
              <w:rPr>
                <w:rStyle w:val="FontStyle11"/>
                <w:b/>
              </w:rPr>
            </w:pPr>
            <w:r>
              <w:rPr>
                <w:rStyle w:val="FontStyle11"/>
                <w:b/>
              </w:rPr>
              <w:t>Д.И. ФОНВИЗИН</w:t>
            </w:r>
          </w:p>
          <w:p w:rsidR="00B37111" w:rsidRDefault="00B37111" w:rsidP="00446B77">
            <w:pPr>
              <w:pStyle w:val="Style2"/>
              <w:spacing w:line="274" w:lineRule="exact"/>
              <w:jc w:val="center"/>
              <w:rPr>
                <w:rStyle w:val="FontStyle11"/>
                <w:b/>
              </w:rPr>
            </w:pPr>
            <w:r>
              <w:rPr>
                <w:rStyle w:val="FontStyle11"/>
                <w:b/>
              </w:rPr>
              <w:t xml:space="preserve">КрКраткие сведения о писателе. </w:t>
            </w:r>
            <w:r>
              <w:rPr>
                <w:rStyle w:val="FontStyle11"/>
              </w:rPr>
              <w:t xml:space="preserve">Комедия </w:t>
            </w:r>
            <w:r>
              <w:rPr>
                <w:rStyle w:val="FontStyle12"/>
              </w:rPr>
              <w:t xml:space="preserve">«Недоросль». </w:t>
            </w:r>
            <w:r>
              <w:rPr>
                <w:rStyle w:val="FontStyle11"/>
              </w:rPr>
              <w:t>Своеобразие драматургического произведения, основной конфликт пьесы и ее проблематика, образы комедии (портрет и характер; поступки, мысли, язык); образование и образованность; воспитание и семья; отцы и дети; социальные вопросы в комедии; позиция писателя.</w:t>
            </w:r>
          </w:p>
        </w:tc>
        <w:tc>
          <w:tcPr>
            <w:tcW w:w="1440" w:type="dxa"/>
            <w:tcBorders>
              <w:top w:val="single" w:sz="6" w:space="0" w:color="auto"/>
              <w:left w:val="single" w:sz="6" w:space="0" w:color="auto"/>
              <w:bottom w:val="single" w:sz="6" w:space="0" w:color="auto"/>
              <w:right w:val="single" w:sz="6" w:space="0" w:color="auto"/>
            </w:tcBorders>
          </w:tcPr>
          <w:p w:rsidR="00B37111" w:rsidRDefault="00B37111">
            <w:pPr>
              <w:pStyle w:val="Style1"/>
              <w:rPr>
                <w:rStyle w:val="FontStyle11"/>
              </w:rPr>
            </w:pPr>
            <w:r>
              <w:rPr>
                <w:rStyle w:val="FontStyle11"/>
              </w:rPr>
              <w:t>Развитие речи:</w:t>
            </w:r>
          </w:p>
          <w:p w:rsidR="00B37111" w:rsidRDefault="00B37111">
            <w:pPr>
              <w:pStyle w:val="Style1"/>
              <w:rPr>
                <w:rStyle w:val="FontStyle11"/>
              </w:rPr>
            </w:pPr>
            <w:r>
              <w:rPr>
                <w:rStyle w:val="FontStyle11"/>
              </w:rPr>
              <w:t>чтение по ролям, устное сочинение.</w:t>
            </w:r>
          </w:p>
        </w:tc>
        <w:tc>
          <w:tcPr>
            <w:tcW w:w="840" w:type="dxa"/>
            <w:tcBorders>
              <w:top w:val="single" w:sz="6" w:space="0" w:color="auto"/>
              <w:left w:val="single" w:sz="6" w:space="0" w:color="auto"/>
              <w:bottom w:val="single" w:sz="6" w:space="0" w:color="auto"/>
              <w:right w:val="single" w:sz="6" w:space="0" w:color="auto"/>
            </w:tcBorders>
          </w:tcPr>
          <w:p w:rsidR="00B37111" w:rsidRDefault="00B37111">
            <w:pPr>
              <w:pStyle w:val="Style1"/>
              <w:jc w:val="center"/>
              <w:rPr>
                <w:rStyle w:val="FontStyle11"/>
              </w:rPr>
            </w:pPr>
            <w:r>
              <w:rPr>
                <w:rStyle w:val="FontStyle11"/>
              </w:rPr>
              <w:t>3</w:t>
            </w:r>
          </w:p>
        </w:tc>
        <w:tc>
          <w:tcPr>
            <w:tcW w:w="960" w:type="dxa"/>
            <w:tcBorders>
              <w:top w:val="nil"/>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6.10</w:t>
            </w:r>
          </w:p>
          <w:p w:rsidR="00B37111" w:rsidRDefault="00B37111">
            <w:pPr>
              <w:pStyle w:val="Style1"/>
              <w:jc w:val="center"/>
              <w:rPr>
                <w:rStyle w:val="FontStyle11"/>
              </w:rPr>
            </w:pPr>
            <w:r>
              <w:rPr>
                <w:rStyle w:val="FontStyle11"/>
              </w:rPr>
              <w:t>11.10</w:t>
            </w:r>
          </w:p>
          <w:p w:rsidR="00B37111" w:rsidRDefault="00B37111">
            <w:pPr>
              <w:pStyle w:val="Style1"/>
              <w:jc w:val="center"/>
              <w:rPr>
                <w:rStyle w:val="FontStyle11"/>
              </w:rPr>
            </w:pPr>
            <w:r>
              <w:rPr>
                <w:rStyle w:val="FontStyle11"/>
              </w:rPr>
              <w:t>13.10</w:t>
            </w:r>
          </w:p>
        </w:tc>
        <w:tc>
          <w:tcPr>
            <w:tcW w:w="960" w:type="dxa"/>
            <w:tcBorders>
              <w:top w:val="nil"/>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06.10</w:t>
            </w:r>
          </w:p>
          <w:p w:rsidR="00B37111" w:rsidRDefault="00B37111">
            <w:pPr>
              <w:pStyle w:val="Style1"/>
              <w:jc w:val="center"/>
              <w:rPr>
                <w:rStyle w:val="FontStyle11"/>
              </w:rPr>
            </w:pPr>
            <w:r>
              <w:rPr>
                <w:rStyle w:val="FontStyle11"/>
              </w:rPr>
              <w:t>12.10</w:t>
            </w:r>
          </w:p>
          <w:p w:rsidR="00B37111" w:rsidRDefault="00B37111">
            <w:pPr>
              <w:pStyle w:val="Style1"/>
              <w:jc w:val="center"/>
              <w:rPr>
                <w:rStyle w:val="FontStyle11"/>
              </w:rPr>
            </w:pPr>
            <w:r>
              <w:rPr>
                <w:rStyle w:val="FontStyle11"/>
              </w:rPr>
              <w:t>13.10</w:t>
            </w:r>
          </w:p>
        </w:tc>
        <w:tc>
          <w:tcPr>
            <w:tcW w:w="1440" w:type="dxa"/>
            <w:tcBorders>
              <w:top w:val="single" w:sz="6" w:space="0" w:color="auto"/>
              <w:left w:val="single" w:sz="6" w:space="0" w:color="auto"/>
              <w:bottom w:val="single" w:sz="6" w:space="0" w:color="auto"/>
              <w:right w:val="single" w:sz="6" w:space="0" w:color="auto"/>
            </w:tcBorders>
          </w:tcPr>
          <w:p w:rsidR="00B37111" w:rsidRDefault="00B37111">
            <w:pPr>
              <w:pStyle w:val="Style1"/>
              <w:jc w:val="center"/>
              <w:rPr>
                <w:rStyle w:val="FontStyle11"/>
              </w:rPr>
            </w:pPr>
            <w:r>
              <w:rPr>
                <w:rStyle w:val="FontStyle11"/>
              </w:rPr>
              <w:t>Тестовые задания части В</w:t>
            </w:r>
          </w:p>
        </w:tc>
        <w:tc>
          <w:tcPr>
            <w:tcW w:w="1320" w:type="dxa"/>
            <w:tcBorders>
              <w:left w:val="single" w:sz="6" w:space="0" w:color="auto"/>
              <w:right w:val="single" w:sz="6" w:space="0" w:color="auto"/>
            </w:tcBorders>
          </w:tcPr>
          <w:p w:rsidR="00B37111" w:rsidRDefault="00B37111">
            <w:pPr>
              <w:pStyle w:val="Style1"/>
              <w:rPr>
                <w:rStyle w:val="FontStyle11"/>
              </w:rPr>
            </w:pPr>
            <w:r>
              <w:t>http://www.fonvisin.net.ru</w:t>
            </w:r>
          </w:p>
        </w:tc>
        <w:tc>
          <w:tcPr>
            <w:tcW w:w="960" w:type="dxa"/>
            <w:tcBorders>
              <w:left w:val="single" w:sz="6" w:space="0" w:color="auto"/>
              <w:right w:val="single" w:sz="6" w:space="0" w:color="auto"/>
            </w:tcBorders>
          </w:tcPr>
          <w:p w:rsidR="00B37111" w:rsidRDefault="00B37111">
            <w:pPr>
              <w:pStyle w:val="Style1"/>
              <w:rPr>
                <w:rStyle w:val="FontStyle11"/>
              </w:rPr>
            </w:pPr>
          </w:p>
        </w:tc>
      </w:tr>
      <w:tr w:rsidR="00B37111" w:rsidTr="0082795F">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3"/>
              </w:rPr>
            </w:pPr>
            <w:r>
              <w:rPr>
                <w:rStyle w:val="FontStyle13"/>
              </w:rPr>
              <w:t>13-15</w:t>
            </w:r>
          </w:p>
        </w:tc>
        <w:tc>
          <w:tcPr>
            <w:tcW w:w="6840" w:type="dxa"/>
            <w:tcBorders>
              <w:top w:val="single" w:sz="6" w:space="0" w:color="auto"/>
              <w:left w:val="single" w:sz="6" w:space="0" w:color="auto"/>
              <w:bottom w:val="single" w:sz="6" w:space="0" w:color="auto"/>
              <w:right w:val="single" w:sz="6" w:space="0" w:color="auto"/>
            </w:tcBorders>
          </w:tcPr>
          <w:p w:rsidR="00B37111" w:rsidRDefault="00B37111" w:rsidP="00446B77">
            <w:pPr>
              <w:pStyle w:val="Style2"/>
              <w:spacing w:line="274" w:lineRule="exact"/>
              <w:jc w:val="center"/>
              <w:rPr>
                <w:rStyle w:val="FontStyle11"/>
                <w:b/>
              </w:rPr>
            </w:pPr>
            <w:r>
              <w:rPr>
                <w:rStyle w:val="FontStyle11"/>
                <w:b/>
              </w:rPr>
              <w:t>А.АА.С. ПУШКИН</w:t>
            </w:r>
          </w:p>
          <w:p w:rsidR="00B37111" w:rsidRDefault="00B37111" w:rsidP="00446B77">
            <w:pPr>
              <w:pStyle w:val="Style2"/>
              <w:spacing w:line="274" w:lineRule="exact"/>
              <w:jc w:val="center"/>
              <w:rPr>
                <w:rStyle w:val="FontStyle11"/>
              </w:rPr>
            </w:pPr>
            <w:r>
              <w:rPr>
                <w:rStyle w:val="FontStyle11"/>
              </w:rPr>
              <w:t xml:space="preserve">Свободолюбивые мотивы в стихотворениях поэта: </w:t>
            </w:r>
            <w:r>
              <w:rPr>
                <w:rStyle w:val="FontStyle12"/>
              </w:rPr>
              <w:t xml:space="preserve">«К Чаадаеву» («Любви, надежды, тихой славы...»), «Во глубине сибирских руд...». </w:t>
            </w:r>
            <w:r>
              <w:rPr>
                <w:rStyle w:val="FontStyle11"/>
              </w:rPr>
              <w:t xml:space="preserve">Человек и природа </w:t>
            </w:r>
            <w:r>
              <w:rPr>
                <w:rStyle w:val="FontStyle12"/>
              </w:rPr>
              <w:t xml:space="preserve">(«Туча»). </w:t>
            </w:r>
            <w:r>
              <w:rPr>
                <w:rStyle w:val="FontStyle11"/>
              </w:rPr>
              <w:t xml:space="preserve">Дружба и тема долга. </w:t>
            </w:r>
            <w:r>
              <w:rPr>
                <w:rStyle w:val="FontStyle12"/>
              </w:rPr>
              <w:t xml:space="preserve">«Песнь о вещем Олеге»: </w:t>
            </w:r>
            <w:r>
              <w:rPr>
                <w:rStyle w:val="FontStyle11"/>
              </w:rPr>
              <w:t xml:space="preserve">судьба Олега в летописном тексте и в балладе Пушкина; мотивы судьбы — предсказание, предзнаменование, предвидение; вера и суеверие. Поэма </w:t>
            </w:r>
            <w:r>
              <w:rPr>
                <w:rStyle w:val="FontStyle12"/>
              </w:rPr>
              <w:t xml:space="preserve">«Полтава» </w:t>
            </w:r>
            <w:r>
              <w:rPr>
                <w:rStyle w:val="FontStyle11"/>
              </w:rPr>
              <w:t>(в сокращении). Образ Петра и тема России в поэме. Гражданский пафос поэмы. Изображение «массы» и персоналий в поэме. Своеобразие поэтического языка (через элементы сопоставительного анализа). Творческая история создания произведений.</w:t>
            </w:r>
          </w:p>
        </w:tc>
        <w:tc>
          <w:tcPr>
            <w:tcW w:w="1440" w:type="dxa"/>
            <w:tcBorders>
              <w:top w:val="single" w:sz="6" w:space="0" w:color="auto"/>
              <w:left w:val="single" w:sz="6" w:space="0" w:color="auto"/>
              <w:bottom w:val="single" w:sz="6" w:space="0" w:color="auto"/>
              <w:right w:val="single" w:sz="6" w:space="0" w:color="auto"/>
            </w:tcBorders>
          </w:tcPr>
          <w:p w:rsidR="00B37111" w:rsidRDefault="00B37111">
            <w:pPr>
              <w:pStyle w:val="Style1"/>
              <w:rPr>
                <w:rStyle w:val="FontStyle11"/>
              </w:rPr>
            </w:pPr>
            <w:r>
              <w:rPr>
                <w:rStyle w:val="FontStyle11"/>
              </w:rPr>
              <w:t>Развитие речи:</w:t>
            </w:r>
          </w:p>
          <w:p w:rsidR="00B37111" w:rsidRDefault="00B37111">
            <w:pPr>
              <w:pStyle w:val="Style1"/>
              <w:rPr>
                <w:rStyle w:val="FontStyle11"/>
              </w:rPr>
            </w:pPr>
            <w:r>
              <w:rPr>
                <w:rStyle w:val="FontStyle11"/>
              </w:rPr>
              <w:t>различные виды чтения, в том числе наизусть; сочинение с элементами рассуждения. Для заучивания наизусть А.С. Пушкин. 1— 2 стихотворения — по выбору.</w:t>
            </w:r>
          </w:p>
        </w:tc>
        <w:tc>
          <w:tcPr>
            <w:tcW w:w="840" w:type="dxa"/>
            <w:tcBorders>
              <w:top w:val="single" w:sz="6" w:space="0" w:color="auto"/>
              <w:left w:val="single" w:sz="6" w:space="0" w:color="auto"/>
              <w:bottom w:val="single" w:sz="6" w:space="0" w:color="auto"/>
              <w:right w:val="single" w:sz="6" w:space="0" w:color="auto"/>
            </w:tcBorders>
          </w:tcPr>
          <w:p w:rsidR="00B37111" w:rsidRDefault="00B37111">
            <w:pPr>
              <w:pStyle w:val="Style1"/>
              <w:jc w:val="center"/>
              <w:rPr>
                <w:rStyle w:val="FontStyle11"/>
              </w:rPr>
            </w:pPr>
            <w:r>
              <w:rPr>
                <w:rStyle w:val="FontStyle11"/>
              </w:rPr>
              <w:t>3</w:t>
            </w:r>
          </w:p>
        </w:tc>
        <w:tc>
          <w:tcPr>
            <w:tcW w:w="960" w:type="dxa"/>
            <w:tcBorders>
              <w:top w:val="nil"/>
              <w:left w:val="single" w:sz="6" w:space="0" w:color="auto"/>
              <w:bottom w:val="nil"/>
              <w:right w:val="single" w:sz="6" w:space="0" w:color="auto"/>
            </w:tcBorders>
          </w:tcPr>
          <w:p w:rsidR="00B37111" w:rsidRDefault="00B37111">
            <w:pPr>
              <w:pStyle w:val="Style1"/>
              <w:jc w:val="center"/>
              <w:rPr>
                <w:rStyle w:val="FontStyle11"/>
              </w:rPr>
            </w:pPr>
            <w:r>
              <w:rPr>
                <w:rStyle w:val="FontStyle11"/>
              </w:rPr>
              <w:t>18.10</w:t>
            </w:r>
          </w:p>
          <w:p w:rsidR="00B37111" w:rsidRDefault="00B37111">
            <w:pPr>
              <w:pStyle w:val="Style1"/>
              <w:jc w:val="center"/>
              <w:rPr>
                <w:rStyle w:val="FontStyle11"/>
              </w:rPr>
            </w:pPr>
            <w:r>
              <w:rPr>
                <w:rStyle w:val="FontStyle11"/>
              </w:rPr>
              <w:t>20.10</w:t>
            </w:r>
          </w:p>
          <w:p w:rsidR="00B37111" w:rsidRDefault="00B37111">
            <w:pPr>
              <w:pStyle w:val="Style1"/>
              <w:jc w:val="center"/>
              <w:rPr>
                <w:rStyle w:val="FontStyle11"/>
              </w:rPr>
            </w:pPr>
            <w:r>
              <w:rPr>
                <w:rStyle w:val="FontStyle11"/>
              </w:rPr>
              <w:t>22.10</w:t>
            </w:r>
          </w:p>
        </w:tc>
        <w:tc>
          <w:tcPr>
            <w:tcW w:w="960" w:type="dxa"/>
            <w:tcBorders>
              <w:top w:val="nil"/>
              <w:left w:val="single" w:sz="6" w:space="0" w:color="auto"/>
              <w:bottom w:val="nil"/>
              <w:right w:val="single" w:sz="6" w:space="0" w:color="auto"/>
            </w:tcBorders>
          </w:tcPr>
          <w:p w:rsidR="00B37111" w:rsidRDefault="00B37111">
            <w:pPr>
              <w:pStyle w:val="Style1"/>
              <w:jc w:val="center"/>
              <w:rPr>
                <w:rStyle w:val="FontStyle11"/>
              </w:rPr>
            </w:pPr>
            <w:r>
              <w:rPr>
                <w:rStyle w:val="FontStyle11"/>
              </w:rPr>
              <w:t>19.10</w:t>
            </w:r>
          </w:p>
          <w:p w:rsidR="00B37111" w:rsidRDefault="00B37111">
            <w:pPr>
              <w:pStyle w:val="Style1"/>
              <w:jc w:val="center"/>
              <w:rPr>
                <w:rStyle w:val="FontStyle11"/>
              </w:rPr>
            </w:pPr>
            <w:r>
              <w:rPr>
                <w:rStyle w:val="FontStyle11"/>
              </w:rPr>
              <w:t>20.10</w:t>
            </w:r>
          </w:p>
          <w:p w:rsidR="00B37111" w:rsidRDefault="00B37111">
            <w:pPr>
              <w:pStyle w:val="Style1"/>
              <w:jc w:val="center"/>
              <w:rPr>
                <w:rStyle w:val="FontStyle11"/>
              </w:rPr>
            </w:pPr>
            <w:r>
              <w:rPr>
                <w:rStyle w:val="FontStyle11"/>
              </w:rPr>
              <w:t>26.10</w:t>
            </w:r>
          </w:p>
        </w:tc>
        <w:tc>
          <w:tcPr>
            <w:tcW w:w="1440" w:type="dxa"/>
            <w:tcBorders>
              <w:top w:val="single" w:sz="6" w:space="0" w:color="auto"/>
              <w:left w:val="single" w:sz="6" w:space="0" w:color="auto"/>
              <w:bottom w:val="single" w:sz="6" w:space="0" w:color="auto"/>
              <w:right w:val="single" w:sz="6" w:space="0" w:color="auto"/>
            </w:tcBorders>
          </w:tcPr>
          <w:p w:rsidR="00B37111" w:rsidRDefault="00B37111">
            <w:pPr>
              <w:pStyle w:val="Style1"/>
              <w:jc w:val="center"/>
              <w:rPr>
                <w:rStyle w:val="FontStyle11"/>
              </w:rPr>
            </w:pPr>
          </w:p>
        </w:tc>
        <w:tc>
          <w:tcPr>
            <w:tcW w:w="1320" w:type="dxa"/>
            <w:tcBorders>
              <w:left w:val="single" w:sz="6" w:space="0" w:color="auto"/>
              <w:right w:val="single" w:sz="6" w:space="0" w:color="auto"/>
            </w:tcBorders>
          </w:tcPr>
          <w:p w:rsidR="00B37111" w:rsidRDefault="00B37111">
            <w:pPr>
              <w:pStyle w:val="Style1"/>
              <w:rPr>
                <w:rStyle w:val="FontStyle11"/>
              </w:rPr>
            </w:pPr>
            <w:r>
              <w:t>http://www.aleksandrpushkin.net.ru</w:t>
            </w:r>
          </w:p>
        </w:tc>
        <w:tc>
          <w:tcPr>
            <w:tcW w:w="960" w:type="dxa"/>
            <w:tcBorders>
              <w:left w:val="single" w:sz="6" w:space="0" w:color="auto"/>
              <w:right w:val="single" w:sz="6" w:space="0" w:color="auto"/>
            </w:tcBorders>
          </w:tcPr>
          <w:p w:rsidR="00B37111" w:rsidRDefault="00B37111">
            <w:pPr>
              <w:pStyle w:val="Style1"/>
              <w:rPr>
                <w:rStyle w:val="FontStyle11"/>
              </w:rPr>
            </w:pPr>
          </w:p>
        </w:tc>
      </w:tr>
      <w:tr w:rsidR="00B37111" w:rsidTr="0082795F">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3"/>
              </w:rPr>
            </w:pPr>
            <w:r>
              <w:rPr>
                <w:rStyle w:val="FontStyle13"/>
              </w:rPr>
              <w:t>16-17</w:t>
            </w:r>
          </w:p>
        </w:tc>
        <w:tc>
          <w:tcPr>
            <w:tcW w:w="6840" w:type="dxa"/>
            <w:tcBorders>
              <w:top w:val="single" w:sz="6" w:space="0" w:color="auto"/>
              <w:left w:val="single" w:sz="6" w:space="0" w:color="auto"/>
              <w:bottom w:val="single" w:sz="6" w:space="0" w:color="auto"/>
              <w:right w:val="single" w:sz="6" w:space="0" w:color="auto"/>
            </w:tcBorders>
          </w:tcPr>
          <w:p w:rsidR="00B37111" w:rsidRDefault="00B37111" w:rsidP="00446B77">
            <w:pPr>
              <w:pStyle w:val="Style2"/>
              <w:spacing w:line="274" w:lineRule="exact"/>
              <w:jc w:val="center"/>
              <w:rPr>
                <w:rStyle w:val="FontStyle11"/>
                <w:b/>
              </w:rPr>
            </w:pPr>
            <w:r>
              <w:rPr>
                <w:rStyle w:val="FontStyle11"/>
                <w:b/>
              </w:rPr>
              <w:t>ТеТекущий контроль.</w:t>
            </w:r>
          </w:p>
          <w:p w:rsidR="00B37111" w:rsidRDefault="00B37111" w:rsidP="00446B77">
            <w:pPr>
              <w:pStyle w:val="Style2"/>
              <w:spacing w:line="274" w:lineRule="exact"/>
              <w:jc w:val="center"/>
              <w:rPr>
                <w:rStyle w:val="FontStyle11"/>
                <w:b/>
              </w:rPr>
            </w:pPr>
            <w:r>
              <w:rPr>
                <w:rStyle w:val="FontStyle11"/>
              </w:rPr>
              <w:t>Классное сочинение по поэме А.С.Пушкина  «Полтава».</w:t>
            </w:r>
          </w:p>
        </w:tc>
        <w:tc>
          <w:tcPr>
            <w:tcW w:w="1440" w:type="dxa"/>
            <w:tcBorders>
              <w:top w:val="single" w:sz="6" w:space="0" w:color="auto"/>
              <w:left w:val="single" w:sz="6" w:space="0" w:color="auto"/>
              <w:bottom w:val="single" w:sz="6" w:space="0" w:color="auto"/>
              <w:right w:val="single" w:sz="6" w:space="0" w:color="auto"/>
            </w:tcBorders>
          </w:tcPr>
          <w:p w:rsidR="00B37111" w:rsidRDefault="00B37111">
            <w:pPr>
              <w:pStyle w:val="Style1"/>
              <w:jc w:val="center"/>
              <w:rPr>
                <w:b/>
              </w:rPr>
            </w:pPr>
            <w:r>
              <w:rPr>
                <w:b/>
              </w:rPr>
              <w:t>Текущий контроль</w:t>
            </w:r>
          </w:p>
          <w:p w:rsidR="00B37111" w:rsidRDefault="00B37111">
            <w:pPr>
              <w:pStyle w:val="Style1"/>
              <w:jc w:val="center"/>
            </w:pPr>
            <w:r>
              <w:t>Сочинение</w:t>
            </w:r>
          </w:p>
        </w:tc>
        <w:tc>
          <w:tcPr>
            <w:tcW w:w="840" w:type="dxa"/>
            <w:tcBorders>
              <w:top w:val="single" w:sz="6" w:space="0" w:color="auto"/>
              <w:left w:val="single" w:sz="6" w:space="0" w:color="auto"/>
              <w:bottom w:val="single" w:sz="6" w:space="0" w:color="auto"/>
              <w:right w:val="single" w:sz="6" w:space="0" w:color="auto"/>
            </w:tcBorders>
          </w:tcPr>
          <w:p w:rsidR="00B37111" w:rsidRDefault="00B37111">
            <w:pPr>
              <w:pStyle w:val="Style1"/>
              <w:jc w:val="center"/>
            </w:pPr>
            <w:r>
              <w:t>2</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pPr>
            <w:r>
              <w:t>25.10</w:t>
            </w:r>
          </w:p>
          <w:p w:rsidR="00B37111" w:rsidRDefault="00B37111">
            <w:pPr>
              <w:pStyle w:val="Style1"/>
              <w:jc w:val="center"/>
            </w:pPr>
            <w:r>
              <w:t>27.10</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pPr>
            <w:r>
              <w:t>27.10</w:t>
            </w:r>
          </w:p>
          <w:p w:rsidR="00B37111" w:rsidRDefault="00B37111">
            <w:pPr>
              <w:pStyle w:val="Style1"/>
              <w:jc w:val="center"/>
            </w:pPr>
            <w:r>
              <w:t>27.10</w:t>
            </w:r>
          </w:p>
        </w:tc>
        <w:tc>
          <w:tcPr>
            <w:tcW w:w="1440" w:type="dxa"/>
            <w:tcBorders>
              <w:top w:val="single" w:sz="6" w:space="0" w:color="auto"/>
              <w:left w:val="single" w:sz="6" w:space="0" w:color="auto"/>
              <w:bottom w:val="single" w:sz="6" w:space="0" w:color="auto"/>
              <w:right w:val="single" w:sz="6" w:space="0" w:color="auto"/>
            </w:tcBorders>
          </w:tcPr>
          <w:p w:rsidR="00B37111" w:rsidRDefault="00B37111">
            <w:pPr>
              <w:pStyle w:val="Style1"/>
              <w:jc w:val="center"/>
            </w:pPr>
          </w:p>
        </w:tc>
        <w:tc>
          <w:tcPr>
            <w:tcW w:w="1320" w:type="dxa"/>
            <w:tcBorders>
              <w:left w:val="single" w:sz="6" w:space="0" w:color="auto"/>
              <w:right w:val="single" w:sz="6" w:space="0" w:color="auto"/>
            </w:tcBorders>
          </w:tcPr>
          <w:p w:rsidR="00B37111" w:rsidRDefault="00B37111">
            <w:pPr>
              <w:pStyle w:val="Style1"/>
            </w:pPr>
          </w:p>
        </w:tc>
        <w:tc>
          <w:tcPr>
            <w:tcW w:w="960" w:type="dxa"/>
            <w:tcBorders>
              <w:left w:val="single" w:sz="6" w:space="0" w:color="auto"/>
              <w:right w:val="single" w:sz="6" w:space="0" w:color="auto"/>
            </w:tcBorders>
          </w:tcPr>
          <w:p w:rsidR="00B37111" w:rsidRDefault="00B37111">
            <w:pPr>
              <w:pStyle w:val="Style1"/>
            </w:pPr>
          </w:p>
        </w:tc>
      </w:tr>
      <w:tr w:rsidR="00B37111" w:rsidTr="0082795F">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3"/>
              </w:rPr>
            </w:pPr>
            <w:r>
              <w:rPr>
                <w:rStyle w:val="FontStyle13"/>
              </w:rPr>
              <w:t>18-20</w:t>
            </w:r>
          </w:p>
        </w:tc>
        <w:tc>
          <w:tcPr>
            <w:tcW w:w="6840" w:type="dxa"/>
            <w:tcBorders>
              <w:top w:val="single" w:sz="6" w:space="0" w:color="auto"/>
              <w:left w:val="single" w:sz="6" w:space="0" w:color="auto"/>
              <w:bottom w:val="single" w:sz="6" w:space="0" w:color="auto"/>
              <w:right w:val="single" w:sz="6" w:space="0" w:color="auto"/>
            </w:tcBorders>
          </w:tcPr>
          <w:p w:rsidR="00B37111" w:rsidRDefault="00B37111" w:rsidP="00B57A59">
            <w:pPr>
              <w:pStyle w:val="Style2"/>
              <w:spacing w:line="274" w:lineRule="exact"/>
              <w:jc w:val="center"/>
              <w:rPr>
                <w:rStyle w:val="FontStyle11"/>
                <w:b/>
              </w:rPr>
            </w:pPr>
            <w:r>
              <w:rPr>
                <w:rStyle w:val="FontStyle13"/>
                <w:b/>
              </w:rPr>
              <w:t xml:space="preserve">М.Ю. </w:t>
            </w:r>
            <w:r>
              <w:rPr>
                <w:rStyle w:val="FontStyle11"/>
                <w:b/>
              </w:rPr>
              <w:t>ЛЕРМОНТОВ</w:t>
            </w:r>
          </w:p>
          <w:p w:rsidR="00B37111" w:rsidRDefault="00B37111" w:rsidP="00B57A59">
            <w:pPr>
              <w:pStyle w:val="Style2"/>
              <w:spacing w:line="274" w:lineRule="exact"/>
              <w:jc w:val="center"/>
              <w:rPr>
                <w:rStyle w:val="FontStyle11"/>
              </w:rPr>
            </w:pPr>
            <w:r>
              <w:rPr>
                <w:rStyle w:val="FontStyle11"/>
              </w:rPr>
              <w:t xml:space="preserve">Стихотворения: </w:t>
            </w:r>
            <w:r>
              <w:rPr>
                <w:rStyle w:val="FontStyle12"/>
              </w:rPr>
              <w:t xml:space="preserve">«Родина», «Песня про царя Ивана Васильевича...». </w:t>
            </w:r>
            <w:r>
              <w:rPr>
                <w:rStyle w:val="FontStyle11"/>
              </w:rPr>
              <w:t>Родина в лирическом и эпическом произведении; проблематика и основные мотивы «Песни...» (родина, честь, достоинство, верность, любовь, мужество и отвага, независимость; личность и власть); центральные персонажи повести и художественные приемы их создания; речевые элементы в создании характеристики героя. Фольклорные элементы в произведении. Художественное богатство «Песни...».</w:t>
            </w:r>
          </w:p>
        </w:tc>
        <w:tc>
          <w:tcPr>
            <w:tcW w:w="1440" w:type="dxa"/>
            <w:tcBorders>
              <w:top w:val="single" w:sz="6" w:space="0" w:color="auto"/>
              <w:left w:val="single" w:sz="6" w:space="0" w:color="auto"/>
              <w:bottom w:val="single" w:sz="6" w:space="0" w:color="auto"/>
              <w:right w:val="single" w:sz="6" w:space="0" w:color="auto"/>
            </w:tcBorders>
          </w:tcPr>
          <w:p w:rsidR="00B37111" w:rsidRDefault="00B37111">
            <w:pPr>
              <w:pStyle w:val="Style1"/>
              <w:rPr>
                <w:rStyle w:val="FontStyle11"/>
              </w:rPr>
            </w:pPr>
            <w:r>
              <w:rPr>
                <w:rStyle w:val="FontStyle11"/>
              </w:rPr>
              <w:t>Развитие речи:</w:t>
            </w:r>
          </w:p>
          <w:p w:rsidR="00B37111" w:rsidRDefault="00B37111">
            <w:pPr>
              <w:pStyle w:val="Style1"/>
              <w:rPr>
                <w:rStyle w:val="FontStyle11"/>
              </w:rPr>
            </w:pPr>
            <w:r>
              <w:rPr>
                <w:rStyle w:val="FontStyle11"/>
              </w:rPr>
              <w:t>рассказ о событии,</w:t>
            </w:r>
          </w:p>
          <w:p w:rsidR="00B37111" w:rsidRDefault="00B37111">
            <w:pPr>
              <w:pStyle w:val="Style1"/>
              <w:rPr>
                <w:rStyle w:val="FontStyle11"/>
              </w:rPr>
            </w:pPr>
            <w:r>
              <w:rPr>
                <w:rStyle w:val="FontStyle11"/>
              </w:rPr>
              <w:t>рецензия.</w:t>
            </w:r>
          </w:p>
          <w:p w:rsidR="00B37111" w:rsidRDefault="00B37111">
            <w:pPr>
              <w:pStyle w:val="Style1"/>
              <w:rPr>
                <w:rStyle w:val="FontStyle11"/>
              </w:rPr>
            </w:pPr>
            <w:r>
              <w:rPr>
                <w:rStyle w:val="FontStyle13"/>
              </w:rPr>
              <w:t xml:space="preserve">Для </w:t>
            </w:r>
            <w:r>
              <w:rPr>
                <w:rStyle w:val="FontStyle11"/>
              </w:rPr>
              <w:t>заучивания</w:t>
            </w:r>
          </w:p>
          <w:p w:rsidR="00B37111" w:rsidRDefault="00B37111">
            <w:pPr>
              <w:pStyle w:val="Style1"/>
              <w:rPr>
                <w:rStyle w:val="FontStyle11"/>
              </w:rPr>
            </w:pPr>
            <w:r>
              <w:rPr>
                <w:rStyle w:val="FontStyle11"/>
              </w:rPr>
              <w:t>наизусть</w:t>
            </w:r>
          </w:p>
          <w:p w:rsidR="00B37111" w:rsidRDefault="00B37111">
            <w:pPr>
              <w:pStyle w:val="Style1"/>
              <w:rPr>
                <w:rStyle w:val="FontStyle12"/>
              </w:rPr>
            </w:pPr>
            <w:r>
              <w:rPr>
                <w:rStyle w:val="FontStyle11"/>
              </w:rPr>
              <w:t xml:space="preserve">М.Ю. Лермонтов. </w:t>
            </w:r>
            <w:r>
              <w:rPr>
                <w:rStyle w:val="FontStyle12"/>
              </w:rPr>
              <w:t>«Родина».</w:t>
            </w:r>
          </w:p>
        </w:tc>
        <w:tc>
          <w:tcPr>
            <w:tcW w:w="840" w:type="dxa"/>
            <w:tcBorders>
              <w:top w:val="single" w:sz="6" w:space="0" w:color="auto"/>
              <w:left w:val="single" w:sz="6" w:space="0" w:color="auto"/>
              <w:bottom w:val="single" w:sz="6" w:space="0" w:color="auto"/>
              <w:right w:val="single" w:sz="6" w:space="0" w:color="auto"/>
            </w:tcBorders>
          </w:tcPr>
          <w:p w:rsidR="00B37111" w:rsidRDefault="00B37111">
            <w:pPr>
              <w:pStyle w:val="Style1"/>
              <w:jc w:val="center"/>
              <w:rPr>
                <w:rStyle w:val="FontStyle11"/>
              </w:rPr>
            </w:pPr>
            <w:r>
              <w:rPr>
                <w:rStyle w:val="FontStyle11"/>
              </w:rPr>
              <w:t>3</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8.11</w:t>
            </w:r>
          </w:p>
          <w:p w:rsidR="00B37111" w:rsidRDefault="00B37111">
            <w:pPr>
              <w:pStyle w:val="Style1"/>
              <w:jc w:val="center"/>
              <w:rPr>
                <w:rStyle w:val="FontStyle11"/>
              </w:rPr>
            </w:pPr>
            <w:r>
              <w:rPr>
                <w:rStyle w:val="FontStyle11"/>
              </w:rPr>
              <w:t>10.11</w:t>
            </w:r>
          </w:p>
          <w:p w:rsidR="00B37111" w:rsidRDefault="00B37111">
            <w:pPr>
              <w:pStyle w:val="Style1"/>
              <w:jc w:val="center"/>
              <w:rPr>
                <w:rStyle w:val="FontStyle11"/>
              </w:rPr>
            </w:pPr>
            <w:r>
              <w:rPr>
                <w:rStyle w:val="FontStyle11"/>
              </w:rPr>
              <w:t>15.11</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9.11</w:t>
            </w:r>
          </w:p>
          <w:p w:rsidR="00B37111" w:rsidRDefault="00B37111">
            <w:pPr>
              <w:pStyle w:val="Style1"/>
              <w:jc w:val="center"/>
              <w:rPr>
                <w:rStyle w:val="FontStyle11"/>
              </w:rPr>
            </w:pPr>
            <w:r>
              <w:rPr>
                <w:rStyle w:val="FontStyle11"/>
              </w:rPr>
              <w:t>10.11</w:t>
            </w:r>
          </w:p>
          <w:p w:rsidR="00B37111" w:rsidRDefault="00B37111">
            <w:pPr>
              <w:pStyle w:val="Style1"/>
              <w:jc w:val="center"/>
              <w:rPr>
                <w:rStyle w:val="FontStyle11"/>
              </w:rPr>
            </w:pPr>
            <w:r>
              <w:rPr>
                <w:rStyle w:val="FontStyle11"/>
              </w:rPr>
              <w:t>16.11</w:t>
            </w:r>
          </w:p>
          <w:p w:rsidR="00B37111" w:rsidRDefault="00B37111">
            <w:pPr>
              <w:pStyle w:val="Style1"/>
              <w:jc w:val="center"/>
              <w:rPr>
                <w:rStyle w:val="FontStyle11"/>
              </w:rPr>
            </w:pPr>
          </w:p>
        </w:tc>
        <w:tc>
          <w:tcPr>
            <w:tcW w:w="1440" w:type="dxa"/>
            <w:tcBorders>
              <w:top w:val="single" w:sz="6" w:space="0" w:color="auto"/>
              <w:left w:val="single" w:sz="6" w:space="0" w:color="auto"/>
              <w:bottom w:val="single" w:sz="6" w:space="0" w:color="auto"/>
              <w:right w:val="single" w:sz="6" w:space="0" w:color="auto"/>
            </w:tcBorders>
          </w:tcPr>
          <w:p w:rsidR="00B37111" w:rsidRDefault="00B37111">
            <w:pPr>
              <w:pStyle w:val="Style1"/>
              <w:jc w:val="center"/>
              <w:rPr>
                <w:rStyle w:val="FontStyle11"/>
              </w:rPr>
            </w:pPr>
            <w:r>
              <w:rPr>
                <w:rStyle w:val="FontStyle11"/>
              </w:rPr>
              <w:t>Тестовые задания части В</w:t>
            </w:r>
          </w:p>
        </w:tc>
        <w:tc>
          <w:tcPr>
            <w:tcW w:w="1320" w:type="dxa"/>
            <w:tcBorders>
              <w:left w:val="single" w:sz="6" w:space="0" w:color="auto"/>
              <w:right w:val="single" w:sz="6" w:space="0" w:color="auto"/>
            </w:tcBorders>
          </w:tcPr>
          <w:p w:rsidR="00B37111" w:rsidRDefault="00B37111">
            <w:pPr>
              <w:pStyle w:val="Style1"/>
              <w:rPr>
                <w:rStyle w:val="FontStyle11"/>
              </w:rPr>
            </w:pPr>
            <w:r>
              <w:t>http://www.lermontow.org.ru</w:t>
            </w:r>
          </w:p>
        </w:tc>
        <w:tc>
          <w:tcPr>
            <w:tcW w:w="960" w:type="dxa"/>
            <w:tcBorders>
              <w:left w:val="single" w:sz="6" w:space="0" w:color="auto"/>
              <w:right w:val="single" w:sz="6" w:space="0" w:color="auto"/>
            </w:tcBorders>
          </w:tcPr>
          <w:p w:rsidR="00B37111" w:rsidRDefault="00B37111">
            <w:pPr>
              <w:pStyle w:val="Style1"/>
              <w:rPr>
                <w:rStyle w:val="FontStyle11"/>
              </w:rPr>
            </w:pPr>
          </w:p>
        </w:tc>
      </w:tr>
      <w:tr w:rsidR="00B37111" w:rsidTr="0082795F">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3"/>
              </w:rPr>
            </w:pPr>
            <w:r>
              <w:rPr>
                <w:rStyle w:val="FontStyle13"/>
              </w:rPr>
              <w:t>21</w:t>
            </w:r>
          </w:p>
        </w:tc>
        <w:tc>
          <w:tcPr>
            <w:tcW w:w="6840" w:type="dxa"/>
            <w:tcBorders>
              <w:top w:val="single" w:sz="6" w:space="0" w:color="auto"/>
              <w:left w:val="single" w:sz="6" w:space="0" w:color="auto"/>
              <w:bottom w:val="single" w:sz="6" w:space="0" w:color="auto"/>
              <w:right w:val="single" w:sz="6" w:space="0" w:color="auto"/>
            </w:tcBorders>
          </w:tcPr>
          <w:p w:rsidR="00B37111" w:rsidRDefault="00B37111">
            <w:pPr>
              <w:pStyle w:val="Style2"/>
              <w:spacing w:line="274" w:lineRule="exact"/>
              <w:rPr>
                <w:rStyle w:val="FontStyle11"/>
              </w:rPr>
            </w:pPr>
            <w:r>
              <w:rPr>
                <w:rStyle w:val="FontStyle11"/>
              </w:rPr>
              <w:t>Вн. Внеклассное чтение.</w:t>
            </w:r>
          </w:p>
        </w:tc>
        <w:tc>
          <w:tcPr>
            <w:tcW w:w="1440" w:type="dxa"/>
            <w:tcBorders>
              <w:top w:val="single" w:sz="6" w:space="0" w:color="auto"/>
              <w:left w:val="single" w:sz="6" w:space="0" w:color="auto"/>
              <w:bottom w:val="single" w:sz="6" w:space="0" w:color="auto"/>
              <w:right w:val="single" w:sz="6" w:space="0" w:color="auto"/>
            </w:tcBorders>
          </w:tcPr>
          <w:p w:rsidR="00B37111" w:rsidRDefault="00B37111">
            <w:pPr>
              <w:pStyle w:val="Style1"/>
            </w:pPr>
          </w:p>
        </w:tc>
        <w:tc>
          <w:tcPr>
            <w:tcW w:w="840" w:type="dxa"/>
            <w:tcBorders>
              <w:top w:val="single" w:sz="6" w:space="0" w:color="auto"/>
              <w:left w:val="single" w:sz="6" w:space="0" w:color="auto"/>
              <w:bottom w:val="single" w:sz="6" w:space="0" w:color="auto"/>
              <w:right w:val="single" w:sz="6" w:space="0" w:color="auto"/>
            </w:tcBorders>
          </w:tcPr>
          <w:p w:rsidR="00B37111" w:rsidRDefault="00B37111">
            <w:pPr>
              <w:pStyle w:val="Style1"/>
              <w:jc w:val="center"/>
            </w:pPr>
            <w:r>
              <w:t>1</w:t>
            </w:r>
          </w:p>
        </w:tc>
        <w:tc>
          <w:tcPr>
            <w:tcW w:w="960" w:type="dxa"/>
            <w:tcBorders>
              <w:top w:val="nil"/>
              <w:left w:val="single" w:sz="6" w:space="0" w:color="auto"/>
              <w:bottom w:val="single" w:sz="4" w:space="0" w:color="auto"/>
              <w:right w:val="single" w:sz="6" w:space="0" w:color="auto"/>
            </w:tcBorders>
          </w:tcPr>
          <w:p w:rsidR="00B37111" w:rsidRDefault="00B37111">
            <w:pPr>
              <w:pStyle w:val="Style1"/>
              <w:jc w:val="center"/>
            </w:pPr>
            <w:r>
              <w:t>17.11</w:t>
            </w:r>
          </w:p>
        </w:tc>
        <w:tc>
          <w:tcPr>
            <w:tcW w:w="960" w:type="dxa"/>
            <w:tcBorders>
              <w:top w:val="nil"/>
              <w:left w:val="single" w:sz="6" w:space="0" w:color="auto"/>
              <w:bottom w:val="single" w:sz="4" w:space="0" w:color="auto"/>
              <w:right w:val="single" w:sz="6" w:space="0" w:color="auto"/>
            </w:tcBorders>
          </w:tcPr>
          <w:p w:rsidR="00B37111" w:rsidRDefault="00B37111">
            <w:pPr>
              <w:pStyle w:val="Style1"/>
              <w:jc w:val="center"/>
            </w:pPr>
            <w:r>
              <w:t>17.11</w:t>
            </w:r>
          </w:p>
        </w:tc>
        <w:tc>
          <w:tcPr>
            <w:tcW w:w="1440" w:type="dxa"/>
            <w:tcBorders>
              <w:top w:val="single" w:sz="6" w:space="0" w:color="auto"/>
              <w:left w:val="single" w:sz="6" w:space="0" w:color="auto"/>
              <w:bottom w:val="single" w:sz="6" w:space="0" w:color="auto"/>
              <w:right w:val="single" w:sz="6" w:space="0" w:color="auto"/>
            </w:tcBorders>
          </w:tcPr>
          <w:p w:rsidR="00B37111" w:rsidRDefault="00B37111">
            <w:pPr>
              <w:pStyle w:val="Style1"/>
              <w:jc w:val="center"/>
            </w:pPr>
          </w:p>
        </w:tc>
        <w:tc>
          <w:tcPr>
            <w:tcW w:w="1320" w:type="dxa"/>
            <w:tcBorders>
              <w:left w:val="single" w:sz="6" w:space="0" w:color="auto"/>
              <w:right w:val="single" w:sz="6" w:space="0" w:color="auto"/>
            </w:tcBorders>
          </w:tcPr>
          <w:p w:rsidR="00B37111" w:rsidRDefault="00B37111">
            <w:pPr>
              <w:pStyle w:val="Style1"/>
            </w:pPr>
          </w:p>
        </w:tc>
        <w:tc>
          <w:tcPr>
            <w:tcW w:w="960" w:type="dxa"/>
            <w:tcBorders>
              <w:left w:val="single" w:sz="6" w:space="0" w:color="auto"/>
              <w:right w:val="single" w:sz="6" w:space="0" w:color="auto"/>
            </w:tcBorders>
          </w:tcPr>
          <w:p w:rsidR="00B37111" w:rsidRDefault="00B37111">
            <w:pPr>
              <w:pStyle w:val="Style1"/>
            </w:pPr>
          </w:p>
        </w:tc>
      </w:tr>
      <w:tr w:rsidR="00B37111" w:rsidTr="0082795F">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3"/>
              </w:rPr>
            </w:pPr>
            <w:r>
              <w:rPr>
                <w:rStyle w:val="FontStyle13"/>
              </w:rPr>
              <w:t>22-23</w:t>
            </w:r>
          </w:p>
        </w:tc>
        <w:tc>
          <w:tcPr>
            <w:tcW w:w="6840" w:type="dxa"/>
            <w:tcBorders>
              <w:top w:val="single" w:sz="6" w:space="0" w:color="auto"/>
              <w:left w:val="single" w:sz="6" w:space="0" w:color="auto"/>
              <w:bottom w:val="single" w:sz="6" w:space="0" w:color="auto"/>
              <w:right w:val="single" w:sz="6" w:space="0" w:color="auto"/>
            </w:tcBorders>
          </w:tcPr>
          <w:p w:rsidR="00B37111" w:rsidRDefault="00B37111" w:rsidP="00B57A59">
            <w:pPr>
              <w:pStyle w:val="Style2"/>
              <w:jc w:val="center"/>
              <w:rPr>
                <w:rStyle w:val="FontStyle13"/>
                <w:b/>
              </w:rPr>
            </w:pPr>
            <w:r>
              <w:rPr>
                <w:rStyle w:val="FontStyle11"/>
                <w:b/>
              </w:rPr>
              <w:t xml:space="preserve">Н.В. </w:t>
            </w:r>
            <w:r>
              <w:rPr>
                <w:rStyle w:val="FontStyle13"/>
                <w:b/>
              </w:rPr>
              <w:t>ГОГОЛЬ</w:t>
            </w:r>
          </w:p>
          <w:p w:rsidR="00B37111" w:rsidRDefault="00B37111" w:rsidP="00B57A59">
            <w:pPr>
              <w:pStyle w:val="Style2"/>
              <w:spacing w:line="274" w:lineRule="exact"/>
              <w:jc w:val="center"/>
              <w:rPr>
                <w:rStyle w:val="FontStyle11"/>
              </w:rPr>
            </w:pPr>
            <w:r>
              <w:rPr>
                <w:rStyle w:val="FontStyle11"/>
              </w:rPr>
              <w:t xml:space="preserve">Н.В. Гоголь в Петербурге. Новая тема — изображение чиновничества и жизни «маленького человека». Разоблачение угодничества, глупости, бездуховности. Повесть </w:t>
            </w:r>
            <w:r>
              <w:rPr>
                <w:rStyle w:val="FontStyle12"/>
              </w:rPr>
              <w:t xml:space="preserve">«Шинель»: </w:t>
            </w:r>
            <w:r>
              <w:rPr>
                <w:rStyle w:val="FontStyle11"/>
              </w:rPr>
              <w:t>основной конфликт; трагическое и комическое. Образ Акакия Акакиевича. Авторское отношение к героям и событиям.</w:t>
            </w:r>
          </w:p>
        </w:tc>
        <w:tc>
          <w:tcPr>
            <w:tcW w:w="1440" w:type="dxa"/>
            <w:tcBorders>
              <w:top w:val="single" w:sz="6" w:space="0" w:color="auto"/>
              <w:left w:val="single" w:sz="6" w:space="0" w:color="auto"/>
              <w:bottom w:val="single" w:sz="6" w:space="0" w:color="auto"/>
              <w:right w:val="single" w:sz="6" w:space="0" w:color="auto"/>
            </w:tcBorders>
          </w:tcPr>
          <w:p w:rsidR="00B37111" w:rsidRDefault="00B37111">
            <w:pPr>
              <w:pStyle w:val="Style1"/>
              <w:jc w:val="center"/>
              <w:rPr>
                <w:rStyle w:val="FontStyle11"/>
              </w:rPr>
            </w:pPr>
            <w:r>
              <w:rPr>
                <w:rStyle w:val="FontStyle11"/>
              </w:rPr>
              <w:t>Развитие речи:</w:t>
            </w:r>
          </w:p>
          <w:p w:rsidR="00B37111" w:rsidRDefault="00B37111">
            <w:pPr>
              <w:pStyle w:val="Style1"/>
              <w:jc w:val="center"/>
              <w:rPr>
                <w:rStyle w:val="FontStyle11"/>
              </w:rPr>
            </w:pPr>
            <w:r>
              <w:rPr>
                <w:rStyle w:val="FontStyle11"/>
              </w:rPr>
              <w:t>различные виды пересказа, подбор цитат для характеристики персонажа, составление словаря для ха</w:t>
            </w:r>
            <w:r>
              <w:rPr>
                <w:rStyle w:val="FontStyle11"/>
              </w:rPr>
              <w:softHyphen/>
              <w:t>рактеристики персонажа, написание рассказа по заданному сюжету.</w:t>
            </w:r>
          </w:p>
        </w:tc>
        <w:tc>
          <w:tcPr>
            <w:tcW w:w="840" w:type="dxa"/>
            <w:tcBorders>
              <w:top w:val="single" w:sz="6" w:space="0" w:color="auto"/>
              <w:left w:val="single" w:sz="6" w:space="0" w:color="auto"/>
              <w:bottom w:val="single" w:sz="6" w:space="0" w:color="auto"/>
              <w:right w:val="single" w:sz="6" w:space="0" w:color="auto"/>
            </w:tcBorders>
          </w:tcPr>
          <w:p w:rsidR="00B37111" w:rsidRDefault="00B37111">
            <w:pPr>
              <w:pStyle w:val="Style1"/>
              <w:jc w:val="center"/>
              <w:rPr>
                <w:rStyle w:val="FontStyle11"/>
              </w:rPr>
            </w:pPr>
            <w:r>
              <w:rPr>
                <w:rStyle w:val="FontStyle11"/>
              </w:rPr>
              <w:t>2</w:t>
            </w:r>
          </w:p>
        </w:tc>
        <w:tc>
          <w:tcPr>
            <w:tcW w:w="960" w:type="dxa"/>
            <w:tcBorders>
              <w:top w:val="nil"/>
              <w:left w:val="single" w:sz="6" w:space="0" w:color="auto"/>
              <w:bottom w:val="nil"/>
              <w:right w:val="single" w:sz="4" w:space="0" w:color="auto"/>
            </w:tcBorders>
          </w:tcPr>
          <w:p w:rsidR="00B37111" w:rsidRDefault="00B37111">
            <w:pPr>
              <w:pStyle w:val="Style1"/>
              <w:jc w:val="center"/>
              <w:rPr>
                <w:rStyle w:val="FontStyle11"/>
              </w:rPr>
            </w:pPr>
            <w:r>
              <w:rPr>
                <w:rStyle w:val="FontStyle11"/>
              </w:rPr>
              <w:t>22.11</w:t>
            </w:r>
          </w:p>
          <w:p w:rsidR="00B37111" w:rsidRDefault="00B37111">
            <w:pPr>
              <w:pStyle w:val="Style1"/>
              <w:jc w:val="center"/>
              <w:rPr>
                <w:rStyle w:val="FontStyle11"/>
              </w:rPr>
            </w:pPr>
            <w:r>
              <w:rPr>
                <w:rStyle w:val="FontStyle11"/>
              </w:rPr>
              <w:t>24.11</w:t>
            </w:r>
          </w:p>
        </w:tc>
        <w:tc>
          <w:tcPr>
            <w:tcW w:w="960" w:type="dxa"/>
            <w:tcBorders>
              <w:top w:val="nil"/>
              <w:left w:val="single" w:sz="4" w:space="0" w:color="auto"/>
              <w:bottom w:val="nil"/>
              <w:right w:val="single" w:sz="6" w:space="0" w:color="auto"/>
            </w:tcBorders>
          </w:tcPr>
          <w:p w:rsidR="00B37111" w:rsidRDefault="00B37111">
            <w:pPr>
              <w:pStyle w:val="Style1"/>
              <w:jc w:val="center"/>
              <w:rPr>
                <w:rStyle w:val="FontStyle11"/>
              </w:rPr>
            </w:pPr>
            <w:r>
              <w:rPr>
                <w:rStyle w:val="FontStyle11"/>
              </w:rPr>
              <w:t>23.11</w:t>
            </w:r>
          </w:p>
          <w:p w:rsidR="00B37111" w:rsidRDefault="00B37111">
            <w:pPr>
              <w:pStyle w:val="Style1"/>
              <w:jc w:val="center"/>
              <w:rPr>
                <w:rStyle w:val="FontStyle11"/>
              </w:rPr>
            </w:pPr>
            <w:r>
              <w:rPr>
                <w:rStyle w:val="FontStyle11"/>
              </w:rPr>
              <w:t>24.11</w:t>
            </w:r>
          </w:p>
        </w:tc>
        <w:tc>
          <w:tcPr>
            <w:tcW w:w="1440" w:type="dxa"/>
            <w:tcBorders>
              <w:top w:val="single" w:sz="6" w:space="0" w:color="auto"/>
              <w:left w:val="single" w:sz="6" w:space="0" w:color="auto"/>
              <w:bottom w:val="single" w:sz="6" w:space="0" w:color="auto"/>
              <w:right w:val="single" w:sz="6" w:space="0" w:color="auto"/>
            </w:tcBorders>
          </w:tcPr>
          <w:p w:rsidR="00B37111" w:rsidRDefault="00B37111">
            <w:pPr>
              <w:pStyle w:val="Style1"/>
              <w:jc w:val="center"/>
              <w:rPr>
                <w:rStyle w:val="FontStyle11"/>
              </w:rPr>
            </w:pPr>
            <w:r>
              <w:rPr>
                <w:rStyle w:val="FontStyle11"/>
              </w:rPr>
              <w:t>Тестовые задания части В</w:t>
            </w:r>
          </w:p>
        </w:tc>
        <w:tc>
          <w:tcPr>
            <w:tcW w:w="1320" w:type="dxa"/>
            <w:tcBorders>
              <w:left w:val="single" w:sz="6" w:space="0" w:color="auto"/>
              <w:right w:val="single" w:sz="6" w:space="0" w:color="auto"/>
            </w:tcBorders>
          </w:tcPr>
          <w:p w:rsidR="00B37111" w:rsidRDefault="00B37111">
            <w:pPr>
              <w:pStyle w:val="Style1"/>
              <w:rPr>
                <w:rStyle w:val="FontStyle11"/>
              </w:rPr>
            </w:pPr>
            <w:r>
              <w:t>http://www.nikolaygogol.org.ru˗</w:t>
            </w:r>
          </w:p>
        </w:tc>
        <w:tc>
          <w:tcPr>
            <w:tcW w:w="960" w:type="dxa"/>
            <w:tcBorders>
              <w:left w:val="single" w:sz="6" w:space="0" w:color="auto"/>
              <w:right w:val="single" w:sz="6" w:space="0" w:color="auto"/>
            </w:tcBorders>
          </w:tcPr>
          <w:p w:rsidR="00B37111" w:rsidRDefault="00B37111">
            <w:pPr>
              <w:pStyle w:val="Style1"/>
              <w:rPr>
                <w:rStyle w:val="FontStyle11"/>
              </w:rPr>
            </w:pPr>
          </w:p>
        </w:tc>
      </w:tr>
      <w:tr w:rsidR="00B37111" w:rsidTr="0082795F">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3"/>
              </w:rPr>
            </w:pPr>
            <w:r>
              <w:rPr>
                <w:rStyle w:val="FontStyle13"/>
              </w:rPr>
              <w:t>24-25</w:t>
            </w:r>
          </w:p>
        </w:tc>
        <w:tc>
          <w:tcPr>
            <w:tcW w:w="6840" w:type="dxa"/>
            <w:tcBorders>
              <w:top w:val="single" w:sz="6" w:space="0" w:color="auto"/>
              <w:left w:val="single" w:sz="6" w:space="0" w:color="auto"/>
              <w:bottom w:val="single" w:sz="6" w:space="0" w:color="auto"/>
              <w:right w:val="single" w:sz="6" w:space="0" w:color="auto"/>
            </w:tcBorders>
          </w:tcPr>
          <w:p w:rsidR="00B37111" w:rsidRDefault="00B37111" w:rsidP="00B57A59">
            <w:pPr>
              <w:pStyle w:val="Style2"/>
              <w:spacing w:line="274" w:lineRule="exact"/>
              <w:jc w:val="center"/>
              <w:rPr>
                <w:rStyle w:val="FontStyle11"/>
                <w:b/>
              </w:rPr>
            </w:pPr>
            <w:r>
              <w:rPr>
                <w:rStyle w:val="FontStyle13"/>
                <w:b/>
              </w:rPr>
              <w:t>И</w:t>
            </w:r>
            <w:r>
              <w:rPr>
                <w:rStyle w:val="FontStyle11"/>
                <w:b/>
              </w:rPr>
              <w:t>.И.С. СТУРГЕНЕВ</w:t>
            </w:r>
          </w:p>
          <w:p w:rsidR="00B37111" w:rsidRDefault="00B37111" w:rsidP="00B57A59">
            <w:pPr>
              <w:pStyle w:val="Style2"/>
              <w:spacing w:line="274" w:lineRule="exact"/>
              <w:jc w:val="center"/>
              <w:rPr>
                <w:rStyle w:val="FontStyle11"/>
              </w:rPr>
            </w:pPr>
            <w:r>
              <w:rPr>
                <w:rStyle w:val="FontStyle11"/>
              </w:rPr>
              <w:t xml:space="preserve">Рассказ о жизни писателя в 60-е годы. Общая характеристика книги </w:t>
            </w:r>
            <w:r>
              <w:rPr>
                <w:rStyle w:val="FontStyle12"/>
              </w:rPr>
              <w:t xml:space="preserve">«Записки охотника». </w:t>
            </w:r>
            <w:r>
              <w:rPr>
                <w:rStyle w:val="FontStyle11"/>
              </w:rPr>
              <w:t xml:space="preserve">Многообразие и сложность характеров крестьян в изображении И.С. Тургенева. Рассказ </w:t>
            </w:r>
            <w:r>
              <w:rPr>
                <w:rStyle w:val="FontStyle12"/>
              </w:rPr>
              <w:t xml:space="preserve">«Хорь и Калиныч» </w:t>
            </w:r>
            <w:r>
              <w:rPr>
                <w:rStyle w:val="FontStyle11"/>
              </w:rPr>
              <w:t xml:space="preserve">(природный ум, трудолюбие, смекалка, талант; сложные социальные отношения в деревне в изображении Тургенева); рассказ </w:t>
            </w:r>
            <w:r>
              <w:rPr>
                <w:rStyle w:val="FontStyle12"/>
              </w:rPr>
              <w:t xml:space="preserve">«Певцы» </w:t>
            </w:r>
            <w:r>
              <w:rPr>
                <w:rStyle w:val="FontStyle11"/>
              </w:rPr>
              <w:t xml:space="preserve">(основная тема, талант и чувство достоинства крестьян, отношение автора к героям). Стихотворение в прозе </w:t>
            </w:r>
            <w:r>
              <w:rPr>
                <w:rStyle w:val="FontStyle12"/>
              </w:rPr>
              <w:t xml:space="preserve">«Нищий»: </w:t>
            </w:r>
            <w:r>
              <w:rPr>
                <w:rStyle w:val="FontStyle11"/>
              </w:rPr>
              <w:t>тематика; художественное богатство стихотворения.</w:t>
            </w:r>
          </w:p>
        </w:tc>
        <w:tc>
          <w:tcPr>
            <w:tcW w:w="1440" w:type="dxa"/>
            <w:tcBorders>
              <w:top w:val="single" w:sz="6" w:space="0" w:color="auto"/>
              <w:left w:val="single" w:sz="6" w:space="0" w:color="auto"/>
              <w:bottom w:val="single" w:sz="6" w:space="0" w:color="auto"/>
              <w:right w:val="single" w:sz="6" w:space="0" w:color="auto"/>
            </w:tcBorders>
          </w:tcPr>
          <w:p w:rsidR="00B37111" w:rsidRDefault="00B37111">
            <w:pPr>
              <w:pStyle w:val="Style1"/>
              <w:jc w:val="center"/>
            </w:pPr>
            <w:r>
              <w:t>Лекция</w:t>
            </w:r>
          </w:p>
        </w:tc>
        <w:tc>
          <w:tcPr>
            <w:tcW w:w="840" w:type="dxa"/>
            <w:tcBorders>
              <w:top w:val="single" w:sz="6" w:space="0" w:color="auto"/>
              <w:left w:val="single" w:sz="6" w:space="0" w:color="auto"/>
              <w:bottom w:val="single" w:sz="6" w:space="0" w:color="auto"/>
              <w:right w:val="single" w:sz="6" w:space="0" w:color="auto"/>
            </w:tcBorders>
          </w:tcPr>
          <w:p w:rsidR="00B37111" w:rsidRDefault="00B37111">
            <w:pPr>
              <w:pStyle w:val="Style1"/>
              <w:jc w:val="center"/>
            </w:pPr>
            <w:r>
              <w:t>2</w:t>
            </w:r>
          </w:p>
        </w:tc>
        <w:tc>
          <w:tcPr>
            <w:tcW w:w="960" w:type="dxa"/>
            <w:tcBorders>
              <w:top w:val="single" w:sz="4" w:space="0" w:color="auto"/>
              <w:left w:val="single" w:sz="6" w:space="0" w:color="auto"/>
              <w:bottom w:val="single" w:sz="4" w:space="0" w:color="auto"/>
              <w:right w:val="single" w:sz="4" w:space="0" w:color="auto"/>
            </w:tcBorders>
          </w:tcPr>
          <w:p w:rsidR="00B37111" w:rsidRDefault="00B37111">
            <w:pPr>
              <w:pStyle w:val="Style1"/>
              <w:jc w:val="center"/>
            </w:pPr>
            <w:r>
              <w:t>29.11</w:t>
            </w:r>
          </w:p>
          <w:p w:rsidR="00B37111" w:rsidRDefault="00B37111">
            <w:pPr>
              <w:pStyle w:val="Style1"/>
              <w:jc w:val="center"/>
            </w:pPr>
            <w:r>
              <w:t>1.12</w:t>
            </w:r>
          </w:p>
        </w:tc>
        <w:tc>
          <w:tcPr>
            <w:tcW w:w="960" w:type="dxa"/>
            <w:tcBorders>
              <w:top w:val="single" w:sz="4" w:space="0" w:color="auto"/>
              <w:left w:val="single" w:sz="4" w:space="0" w:color="auto"/>
              <w:bottom w:val="single" w:sz="4" w:space="0" w:color="auto"/>
              <w:right w:val="single" w:sz="6" w:space="0" w:color="auto"/>
            </w:tcBorders>
          </w:tcPr>
          <w:p w:rsidR="00B37111" w:rsidRDefault="00B37111">
            <w:pPr>
              <w:pStyle w:val="Style1"/>
              <w:jc w:val="center"/>
            </w:pPr>
            <w:r>
              <w:t>30.11</w:t>
            </w:r>
          </w:p>
          <w:p w:rsidR="00B37111" w:rsidRDefault="00B37111">
            <w:pPr>
              <w:pStyle w:val="Style1"/>
              <w:jc w:val="center"/>
            </w:pPr>
            <w:r>
              <w:t>1.12</w:t>
            </w:r>
          </w:p>
        </w:tc>
        <w:tc>
          <w:tcPr>
            <w:tcW w:w="1440" w:type="dxa"/>
            <w:tcBorders>
              <w:top w:val="single" w:sz="6" w:space="0" w:color="auto"/>
              <w:left w:val="single" w:sz="6" w:space="0" w:color="auto"/>
              <w:bottom w:val="single" w:sz="6" w:space="0" w:color="auto"/>
              <w:right w:val="single" w:sz="6" w:space="0" w:color="auto"/>
            </w:tcBorders>
          </w:tcPr>
          <w:p w:rsidR="00B37111" w:rsidRDefault="00B37111">
            <w:pPr>
              <w:pStyle w:val="Style1"/>
              <w:jc w:val="center"/>
            </w:pPr>
            <w:r>
              <w:t>Тестовые задания части В</w:t>
            </w:r>
          </w:p>
        </w:tc>
        <w:tc>
          <w:tcPr>
            <w:tcW w:w="1320" w:type="dxa"/>
            <w:tcBorders>
              <w:left w:val="single" w:sz="6" w:space="0" w:color="auto"/>
              <w:right w:val="single" w:sz="6" w:space="0" w:color="auto"/>
            </w:tcBorders>
          </w:tcPr>
          <w:p w:rsidR="00B37111" w:rsidRDefault="00B37111">
            <w:pPr>
              <w:pStyle w:val="Style1"/>
            </w:pPr>
            <w:r>
              <w:t>http://www.turgenev.org.ru˗</w:t>
            </w:r>
          </w:p>
        </w:tc>
        <w:tc>
          <w:tcPr>
            <w:tcW w:w="960" w:type="dxa"/>
            <w:tcBorders>
              <w:left w:val="single" w:sz="6" w:space="0" w:color="auto"/>
              <w:right w:val="single" w:sz="6" w:space="0" w:color="auto"/>
            </w:tcBorders>
          </w:tcPr>
          <w:p w:rsidR="00B37111" w:rsidRDefault="00B37111">
            <w:pPr>
              <w:pStyle w:val="Style1"/>
            </w:pPr>
          </w:p>
        </w:tc>
      </w:tr>
      <w:tr w:rsidR="00B37111" w:rsidTr="0082795F">
        <w:trPr>
          <w:trHeight w:val="345"/>
        </w:trPr>
        <w:tc>
          <w:tcPr>
            <w:tcW w:w="480" w:type="dxa"/>
            <w:tcBorders>
              <w:top w:val="single" w:sz="6" w:space="0" w:color="auto"/>
              <w:left w:val="single" w:sz="6" w:space="0" w:color="auto"/>
              <w:bottom w:val="single" w:sz="4" w:space="0" w:color="auto"/>
              <w:right w:val="single" w:sz="6" w:space="0" w:color="auto"/>
            </w:tcBorders>
          </w:tcPr>
          <w:p w:rsidR="00B37111" w:rsidRDefault="00B37111">
            <w:pPr>
              <w:pStyle w:val="Style2"/>
              <w:jc w:val="center"/>
              <w:rPr>
                <w:rStyle w:val="FontStyle11"/>
              </w:rPr>
            </w:pPr>
            <w:r>
              <w:rPr>
                <w:rStyle w:val="FontStyle11"/>
              </w:rPr>
              <w:t>26-29</w:t>
            </w:r>
          </w:p>
        </w:tc>
        <w:tc>
          <w:tcPr>
            <w:tcW w:w="6840" w:type="dxa"/>
            <w:tcBorders>
              <w:top w:val="single" w:sz="6" w:space="0" w:color="auto"/>
              <w:left w:val="single" w:sz="6" w:space="0" w:color="auto"/>
              <w:bottom w:val="nil"/>
              <w:right w:val="single" w:sz="6" w:space="0" w:color="auto"/>
            </w:tcBorders>
          </w:tcPr>
          <w:p w:rsidR="00B37111" w:rsidRPr="00B57A59" w:rsidRDefault="00B37111" w:rsidP="00B57A59">
            <w:pPr>
              <w:pStyle w:val="Style2"/>
              <w:spacing w:line="274" w:lineRule="exact"/>
              <w:jc w:val="center"/>
              <w:rPr>
                <w:rStyle w:val="FontStyle11"/>
                <w:b/>
                <w:sz w:val="24"/>
                <w:szCs w:val="24"/>
              </w:rPr>
            </w:pPr>
            <w:r w:rsidRPr="00B57A59">
              <w:rPr>
                <w:rStyle w:val="FontStyle11"/>
                <w:b/>
                <w:sz w:val="24"/>
                <w:szCs w:val="24"/>
              </w:rPr>
              <w:t>Н.А. НЕКРАСОВ</w:t>
            </w:r>
          </w:p>
          <w:p w:rsidR="00B37111" w:rsidRPr="00B57A59" w:rsidRDefault="00B37111" w:rsidP="00B57A59">
            <w:pPr>
              <w:pStyle w:val="Style2"/>
              <w:spacing w:line="274" w:lineRule="exact"/>
              <w:jc w:val="center"/>
              <w:rPr>
                <w:rStyle w:val="FontStyle11"/>
                <w:sz w:val="24"/>
                <w:szCs w:val="24"/>
              </w:rPr>
            </w:pPr>
            <w:r w:rsidRPr="00B57A59">
              <w:rPr>
                <w:rStyle w:val="FontStyle11"/>
                <w:sz w:val="24"/>
                <w:szCs w:val="24"/>
              </w:rPr>
              <w:t>Краткие сведения о поэте.</w:t>
            </w:r>
          </w:p>
          <w:p w:rsidR="00B37111" w:rsidRPr="00B57A59" w:rsidRDefault="00B37111" w:rsidP="00B57A59">
            <w:pPr>
              <w:pStyle w:val="Style2"/>
              <w:spacing w:line="274" w:lineRule="exact"/>
              <w:jc w:val="center"/>
              <w:rPr>
                <w:rStyle w:val="FontStyle12"/>
                <w:sz w:val="24"/>
                <w:szCs w:val="24"/>
              </w:rPr>
            </w:pPr>
            <w:r w:rsidRPr="00B57A59">
              <w:rPr>
                <w:rStyle w:val="FontStyle11"/>
                <w:sz w:val="24"/>
                <w:szCs w:val="24"/>
              </w:rPr>
              <w:t xml:space="preserve">Стихотворения: </w:t>
            </w:r>
            <w:r w:rsidRPr="00B57A59">
              <w:rPr>
                <w:rStyle w:val="FontStyle12"/>
                <w:sz w:val="24"/>
                <w:szCs w:val="24"/>
              </w:rPr>
              <w:t>«Вчерашний день,</w:t>
            </w:r>
          </w:p>
          <w:p w:rsidR="00B37111" w:rsidRPr="00B57A59" w:rsidRDefault="00B37111" w:rsidP="00B57A59">
            <w:pPr>
              <w:pStyle w:val="Style2"/>
              <w:spacing w:line="274" w:lineRule="exact"/>
              <w:jc w:val="center"/>
              <w:rPr>
                <w:rStyle w:val="FontStyle12"/>
                <w:sz w:val="24"/>
                <w:szCs w:val="24"/>
              </w:rPr>
            </w:pPr>
            <w:r w:rsidRPr="00B57A59">
              <w:rPr>
                <w:rStyle w:val="FontStyle12"/>
                <w:sz w:val="24"/>
                <w:szCs w:val="24"/>
              </w:rPr>
              <w:t>часу в шестом...», «Железная дорога»,</w:t>
            </w:r>
          </w:p>
          <w:p w:rsidR="00B37111" w:rsidRPr="00B57A59" w:rsidRDefault="00B37111" w:rsidP="00B57A59">
            <w:pPr>
              <w:pStyle w:val="Style2"/>
              <w:spacing w:line="274" w:lineRule="exact"/>
              <w:jc w:val="center"/>
              <w:rPr>
                <w:rStyle w:val="FontStyle12"/>
                <w:sz w:val="24"/>
                <w:szCs w:val="24"/>
              </w:rPr>
            </w:pPr>
            <w:r w:rsidRPr="00B57A59">
              <w:rPr>
                <w:rStyle w:val="FontStyle12"/>
                <w:sz w:val="24"/>
                <w:szCs w:val="24"/>
              </w:rPr>
              <w:t>«Размышления у парадного подъезда»,</w:t>
            </w:r>
          </w:p>
          <w:p w:rsidR="00B37111" w:rsidRPr="00B57A59" w:rsidRDefault="00B37111" w:rsidP="00B57A59">
            <w:pPr>
              <w:pStyle w:val="Style2"/>
              <w:spacing w:line="274" w:lineRule="exact"/>
              <w:jc w:val="center"/>
              <w:rPr>
                <w:rStyle w:val="FontStyle12"/>
                <w:sz w:val="24"/>
                <w:szCs w:val="24"/>
              </w:rPr>
            </w:pPr>
            <w:r w:rsidRPr="00B57A59">
              <w:rPr>
                <w:rStyle w:val="FontStyle11"/>
                <w:sz w:val="24"/>
                <w:szCs w:val="24"/>
              </w:rPr>
              <w:t xml:space="preserve">поэма </w:t>
            </w:r>
            <w:r w:rsidRPr="00B57A59">
              <w:rPr>
                <w:rStyle w:val="FontStyle12"/>
                <w:sz w:val="24"/>
                <w:szCs w:val="24"/>
              </w:rPr>
              <w:t>«Русские женщины» («Княгиня</w:t>
            </w:r>
          </w:p>
          <w:p w:rsidR="00B37111" w:rsidRPr="00B57A59" w:rsidRDefault="00B37111" w:rsidP="00B57A59">
            <w:pPr>
              <w:pStyle w:val="Style2"/>
              <w:spacing w:line="274" w:lineRule="exact"/>
              <w:jc w:val="center"/>
              <w:rPr>
                <w:rStyle w:val="FontStyle11"/>
                <w:sz w:val="24"/>
                <w:szCs w:val="24"/>
              </w:rPr>
            </w:pPr>
            <w:r w:rsidRPr="00B57A59">
              <w:rPr>
                <w:rStyle w:val="FontStyle12"/>
                <w:sz w:val="24"/>
                <w:szCs w:val="24"/>
              </w:rPr>
              <w:t xml:space="preserve">Трубецкая»). </w:t>
            </w:r>
            <w:r w:rsidRPr="00B57A59">
              <w:rPr>
                <w:rStyle w:val="FontStyle11"/>
                <w:sz w:val="24"/>
                <w:szCs w:val="24"/>
              </w:rPr>
              <w:t>Доля народная —</w:t>
            </w:r>
          </w:p>
          <w:p w:rsidR="00B37111" w:rsidRPr="00B57A59" w:rsidRDefault="00B37111" w:rsidP="00B57A59">
            <w:pPr>
              <w:pStyle w:val="Style2"/>
              <w:spacing w:line="274" w:lineRule="exact"/>
              <w:jc w:val="center"/>
              <w:rPr>
                <w:rStyle w:val="FontStyle11"/>
                <w:sz w:val="24"/>
                <w:szCs w:val="24"/>
              </w:rPr>
            </w:pPr>
            <w:r w:rsidRPr="00B57A59">
              <w:rPr>
                <w:rStyle w:val="FontStyle11"/>
                <w:sz w:val="24"/>
                <w:szCs w:val="24"/>
              </w:rPr>
              <w:t>основная тема произведений</w:t>
            </w:r>
          </w:p>
          <w:p w:rsidR="00B37111" w:rsidRPr="00B57A59" w:rsidRDefault="00B37111" w:rsidP="00B57A59">
            <w:pPr>
              <w:pStyle w:val="Style2"/>
              <w:spacing w:line="274" w:lineRule="exact"/>
              <w:jc w:val="center"/>
              <w:rPr>
                <w:rStyle w:val="FontStyle11"/>
                <w:sz w:val="24"/>
                <w:szCs w:val="24"/>
              </w:rPr>
            </w:pPr>
            <w:r w:rsidRPr="00B57A59">
              <w:rPr>
                <w:rStyle w:val="FontStyle11"/>
                <w:sz w:val="24"/>
                <w:szCs w:val="24"/>
              </w:rPr>
              <w:t>55поэта; своеобразие поэтической</w:t>
            </w:r>
          </w:p>
          <w:p w:rsidR="00B37111" w:rsidRPr="00B57A59" w:rsidRDefault="00B37111" w:rsidP="00B57A59">
            <w:pPr>
              <w:pStyle w:val="Style2"/>
              <w:spacing w:line="274" w:lineRule="exact"/>
              <w:jc w:val="center"/>
              <w:rPr>
                <w:rStyle w:val="FontStyle11"/>
                <w:sz w:val="24"/>
                <w:szCs w:val="24"/>
              </w:rPr>
            </w:pPr>
            <w:r w:rsidRPr="00B57A59">
              <w:rPr>
                <w:rStyle w:val="FontStyle11"/>
                <w:sz w:val="24"/>
                <w:szCs w:val="24"/>
              </w:rPr>
              <w:t>музы НА. Некрасова. Писатель и</w:t>
            </w:r>
          </w:p>
          <w:p w:rsidR="00B37111" w:rsidRPr="00B57A59" w:rsidRDefault="00B37111" w:rsidP="00B57A59">
            <w:pPr>
              <w:pStyle w:val="Style2"/>
              <w:spacing w:line="274" w:lineRule="exact"/>
              <w:jc w:val="center"/>
              <w:rPr>
                <w:rStyle w:val="FontStyle11"/>
                <w:sz w:val="24"/>
                <w:szCs w:val="24"/>
              </w:rPr>
            </w:pPr>
            <w:r w:rsidRPr="00B57A59">
              <w:rPr>
                <w:rStyle w:val="FontStyle11"/>
                <w:sz w:val="24"/>
                <w:szCs w:val="24"/>
              </w:rPr>
              <w:t>власть; новые типы героев и</w:t>
            </w:r>
          </w:p>
          <w:p w:rsidR="00B37111" w:rsidRPr="00B57A59" w:rsidRDefault="00B37111" w:rsidP="00B57A59">
            <w:pPr>
              <w:pStyle w:val="Style2"/>
              <w:spacing w:line="274" w:lineRule="exact"/>
              <w:jc w:val="center"/>
              <w:rPr>
                <w:rStyle w:val="FontStyle11"/>
                <w:sz w:val="24"/>
                <w:szCs w:val="24"/>
              </w:rPr>
            </w:pPr>
            <w:r w:rsidRPr="00B57A59">
              <w:rPr>
                <w:rStyle w:val="FontStyle11"/>
                <w:sz w:val="24"/>
                <w:szCs w:val="24"/>
              </w:rPr>
              <w:t>персонажей. Основная проблематика</w:t>
            </w:r>
          </w:p>
          <w:p w:rsidR="00B37111" w:rsidRPr="00B57A59" w:rsidRDefault="00B37111" w:rsidP="00B57A59">
            <w:pPr>
              <w:pStyle w:val="Style2"/>
              <w:spacing w:line="274" w:lineRule="exact"/>
              <w:jc w:val="center"/>
              <w:rPr>
                <w:rStyle w:val="FontStyle11"/>
                <w:sz w:val="24"/>
                <w:szCs w:val="24"/>
              </w:rPr>
            </w:pPr>
            <w:r w:rsidRPr="00B57A59">
              <w:rPr>
                <w:rStyle w:val="FontStyle11"/>
                <w:sz w:val="24"/>
                <w:szCs w:val="24"/>
              </w:rPr>
              <w:t>произведений: судьба русской</w:t>
            </w:r>
          </w:p>
          <w:p w:rsidR="00B37111" w:rsidRPr="00B57A59" w:rsidRDefault="00B37111" w:rsidP="00B57A59">
            <w:pPr>
              <w:pStyle w:val="Style2"/>
              <w:spacing w:line="274" w:lineRule="exact"/>
              <w:jc w:val="center"/>
              <w:rPr>
                <w:rStyle w:val="FontStyle11"/>
                <w:sz w:val="24"/>
                <w:szCs w:val="24"/>
              </w:rPr>
            </w:pPr>
            <w:r w:rsidRPr="00B57A59">
              <w:rPr>
                <w:rStyle w:val="FontStyle11"/>
                <w:sz w:val="24"/>
                <w:szCs w:val="24"/>
              </w:rPr>
              <w:t>женщины, любовь и чувство долга;</w:t>
            </w:r>
          </w:p>
          <w:p w:rsidR="00B37111" w:rsidRPr="00B57A59" w:rsidRDefault="00B37111" w:rsidP="00B57A59">
            <w:pPr>
              <w:pStyle w:val="Style2"/>
              <w:spacing w:line="274" w:lineRule="exact"/>
              <w:jc w:val="center"/>
              <w:rPr>
                <w:rStyle w:val="FontStyle11"/>
                <w:sz w:val="24"/>
                <w:szCs w:val="24"/>
              </w:rPr>
            </w:pPr>
            <w:r w:rsidRPr="00B57A59">
              <w:rPr>
                <w:rStyle w:val="FontStyle11"/>
                <w:sz w:val="24"/>
                <w:szCs w:val="24"/>
              </w:rPr>
              <w:t>верность, преданность,</w:t>
            </w:r>
          </w:p>
          <w:p w:rsidR="00B37111" w:rsidRPr="00B57A59" w:rsidRDefault="00B37111" w:rsidP="00B57A59">
            <w:pPr>
              <w:pStyle w:val="Style2"/>
              <w:spacing w:line="274" w:lineRule="exact"/>
              <w:jc w:val="center"/>
              <w:rPr>
                <w:rStyle w:val="FontStyle11"/>
                <w:sz w:val="24"/>
                <w:szCs w:val="24"/>
              </w:rPr>
            </w:pPr>
            <w:r w:rsidRPr="00B57A59">
              <w:rPr>
                <w:rStyle w:val="FontStyle11"/>
                <w:sz w:val="24"/>
                <w:szCs w:val="24"/>
              </w:rPr>
              <w:t>независимость, стойкость, чванство,</w:t>
            </w:r>
          </w:p>
          <w:p w:rsidR="00B37111" w:rsidRPr="00B57A59" w:rsidRDefault="00B37111" w:rsidP="00B57A59">
            <w:pPr>
              <w:pStyle w:val="Style2"/>
              <w:spacing w:line="274" w:lineRule="exact"/>
              <w:jc w:val="center"/>
              <w:rPr>
                <w:rStyle w:val="FontStyle11"/>
                <w:sz w:val="24"/>
                <w:szCs w:val="24"/>
              </w:rPr>
            </w:pPr>
            <w:r w:rsidRPr="00B57A59">
              <w:rPr>
                <w:rStyle w:val="FontStyle11"/>
                <w:sz w:val="24"/>
                <w:szCs w:val="24"/>
              </w:rPr>
              <w:t>равнодушие, беззащитность,</w:t>
            </w:r>
          </w:p>
          <w:p w:rsidR="00B37111" w:rsidRDefault="00B37111" w:rsidP="00B57A59">
            <w:pPr>
              <w:pStyle w:val="Style2"/>
              <w:spacing w:line="274" w:lineRule="exact"/>
              <w:jc w:val="center"/>
              <w:rPr>
                <w:rStyle w:val="FontStyle11"/>
                <w:b/>
              </w:rPr>
            </w:pPr>
            <w:r w:rsidRPr="00B57A59">
              <w:rPr>
                <w:rStyle w:val="FontStyle11"/>
                <w:sz w:val="24"/>
                <w:szCs w:val="24"/>
              </w:rPr>
              <w:t>бесправие, покорность судьбе</w:t>
            </w:r>
            <w:r w:rsidRPr="00B57A59">
              <w:rPr>
                <w:rStyle w:val="FontStyle11"/>
                <w:sz w:val="28"/>
                <w:szCs w:val="28"/>
              </w:rPr>
              <w:t>.</w:t>
            </w:r>
          </w:p>
        </w:tc>
        <w:tc>
          <w:tcPr>
            <w:tcW w:w="1440" w:type="dxa"/>
            <w:tcBorders>
              <w:top w:val="single" w:sz="6" w:space="0" w:color="auto"/>
              <w:left w:val="single" w:sz="6" w:space="0" w:color="auto"/>
              <w:bottom w:val="nil"/>
              <w:right w:val="single" w:sz="6" w:space="0" w:color="auto"/>
            </w:tcBorders>
          </w:tcPr>
          <w:p w:rsidR="00B37111" w:rsidRDefault="00B37111">
            <w:pPr>
              <w:pStyle w:val="Style1"/>
              <w:rPr>
                <w:rStyle w:val="FontStyle11"/>
              </w:rPr>
            </w:pPr>
            <w:r>
              <w:rPr>
                <w:rStyle w:val="FontStyle11"/>
              </w:rPr>
              <w:t>Развитие речи:</w:t>
            </w:r>
          </w:p>
          <w:p w:rsidR="00B37111" w:rsidRDefault="00B37111">
            <w:pPr>
              <w:pStyle w:val="Style1"/>
              <w:rPr>
                <w:rStyle w:val="FontStyle11"/>
              </w:rPr>
            </w:pPr>
            <w:r>
              <w:rPr>
                <w:rStyle w:val="FontStyle11"/>
              </w:rPr>
              <w:t>чтение наизусть,</w:t>
            </w:r>
          </w:p>
          <w:p w:rsidR="00B37111" w:rsidRDefault="00B37111">
            <w:pPr>
              <w:pStyle w:val="Style1"/>
              <w:rPr>
                <w:rStyle w:val="FontStyle11"/>
              </w:rPr>
            </w:pPr>
            <w:r>
              <w:rPr>
                <w:rStyle w:val="FontStyle11"/>
              </w:rPr>
              <w:t>выписки для</w:t>
            </w:r>
          </w:p>
          <w:p w:rsidR="00B37111" w:rsidRDefault="00B37111">
            <w:pPr>
              <w:pStyle w:val="Style1"/>
              <w:rPr>
                <w:rStyle w:val="FontStyle11"/>
              </w:rPr>
            </w:pPr>
            <w:r>
              <w:rPr>
                <w:rStyle w:val="FontStyle11"/>
              </w:rPr>
              <w:t>характеристики</w:t>
            </w:r>
          </w:p>
          <w:p w:rsidR="00B37111" w:rsidRDefault="00B37111">
            <w:pPr>
              <w:pStyle w:val="Style1"/>
              <w:rPr>
                <w:rStyle w:val="FontStyle11"/>
              </w:rPr>
            </w:pPr>
            <w:r>
              <w:rPr>
                <w:rStyle w:val="FontStyle11"/>
              </w:rPr>
              <w:t>героев, цитатный</w:t>
            </w:r>
          </w:p>
          <w:p w:rsidR="00B37111" w:rsidRDefault="00B37111">
            <w:pPr>
              <w:pStyle w:val="Style1"/>
              <w:rPr>
                <w:rStyle w:val="FontStyle11"/>
              </w:rPr>
            </w:pPr>
            <w:r>
              <w:rPr>
                <w:rStyle w:val="FontStyle11"/>
              </w:rPr>
              <w:t>план, элементы</w:t>
            </w:r>
          </w:p>
          <w:p w:rsidR="00B37111" w:rsidRDefault="00B37111">
            <w:pPr>
              <w:pStyle w:val="Style1"/>
              <w:rPr>
                <w:rStyle w:val="FontStyle11"/>
              </w:rPr>
            </w:pPr>
            <w:r>
              <w:rPr>
                <w:rStyle w:val="FontStyle11"/>
              </w:rPr>
              <w:t>тезисного плана.</w:t>
            </w:r>
          </w:p>
          <w:p w:rsidR="00B37111" w:rsidRDefault="00B37111">
            <w:pPr>
              <w:pStyle w:val="Style1"/>
              <w:rPr>
                <w:rStyle w:val="FontStyle11"/>
              </w:rPr>
            </w:pPr>
            <w:r>
              <w:rPr>
                <w:rStyle w:val="FontStyle11"/>
              </w:rPr>
              <w:t>Для заучивания</w:t>
            </w:r>
          </w:p>
          <w:p w:rsidR="00B37111" w:rsidRDefault="00B37111">
            <w:pPr>
              <w:pStyle w:val="Style1"/>
              <w:rPr>
                <w:rStyle w:val="FontStyle11"/>
              </w:rPr>
            </w:pPr>
            <w:r>
              <w:rPr>
                <w:rStyle w:val="FontStyle11"/>
              </w:rPr>
              <w:t>наизусть</w:t>
            </w:r>
          </w:p>
          <w:p w:rsidR="00B37111" w:rsidRDefault="00B37111">
            <w:pPr>
              <w:pStyle w:val="Style1"/>
              <w:rPr>
                <w:rStyle w:val="FontStyle11"/>
              </w:rPr>
            </w:pPr>
            <w:r>
              <w:rPr>
                <w:rStyle w:val="FontStyle11"/>
              </w:rPr>
              <w:t>НА. Некрасов.</w:t>
            </w:r>
          </w:p>
          <w:p w:rsidR="00B37111" w:rsidRDefault="00B37111">
            <w:pPr>
              <w:pStyle w:val="Style1"/>
              <w:rPr>
                <w:rStyle w:val="FontStyle12"/>
              </w:rPr>
            </w:pPr>
            <w:r>
              <w:rPr>
                <w:rStyle w:val="FontStyle12"/>
              </w:rPr>
              <w:t>«Размышления у</w:t>
            </w:r>
          </w:p>
          <w:p w:rsidR="00B37111" w:rsidRDefault="00B37111">
            <w:pPr>
              <w:pStyle w:val="Style1"/>
              <w:rPr>
                <w:rStyle w:val="FontStyle12"/>
              </w:rPr>
            </w:pPr>
            <w:r>
              <w:rPr>
                <w:rStyle w:val="FontStyle12"/>
              </w:rPr>
              <w:t>парадного</w:t>
            </w:r>
          </w:p>
          <w:p w:rsidR="00B37111" w:rsidRDefault="00B37111">
            <w:pPr>
              <w:pStyle w:val="Style1"/>
              <w:rPr>
                <w:rStyle w:val="FontStyle12"/>
              </w:rPr>
            </w:pPr>
            <w:r>
              <w:rPr>
                <w:rStyle w:val="FontStyle12"/>
              </w:rPr>
              <w:t>подъезда»</w:t>
            </w:r>
          </w:p>
          <w:p w:rsidR="00B37111" w:rsidRDefault="00B37111">
            <w:pPr>
              <w:pStyle w:val="Style1"/>
              <w:rPr>
                <w:rStyle w:val="FontStyle11"/>
              </w:rPr>
            </w:pPr>
            <w:r>
              <w:rPr>
                <w:rStyle w:val="FontStyle11"/>
              </w:rPr>
              <w:t>(отрывок).</w:t>
            </w:r>
          </w:p>
        </w:tc>
        <w:tc>
          <w:tcPr>
            <w:tcW w:w="840" w:type="dxa"/>
            <w:tcBorders>
              <w:top w:val="single" w:sz="6" w:space="0" w:color="auto"/>
              <w:left w:val="single" w:sz="6" w:space="0" w:color="auto"/>
              <w:bottom w:val="nil"/>
              <w:right w:val="single" w:sz="6" w:space="0" w:color="auto"/>
            </w:tcBorders>
          </w:tcPr>
          <w:p w:rsidR="00B37111" w:rsidRDefault="00B37111">
            <w:pPr>
              <w:pStyle w:val="Style1"/>
              <w:jc w:val="center"/>
              <w:rPr>
                <w:rStyle w:val="FontStyle11"/>
              </w:rPr>
            </w:pPr>
            <w:r>
              <w:rPr>
                <w:rStyle w:val="FontStyle11"/>
              </w:rPr>
              <w:t>4</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6.12</w:t>
            </w:r>
          </w:p>
          <w:p w:rsidR="00B37111" w:rsidRDefault="00B37111">
            <w:pPr>
              <w:pStyle w:val="Style1"/>
              <w:jc w:val="center"/>
              <w:rPr>
                <w:rStyle w:val="FontStyle11"/>
              </w:rPr>
            </w:pPr>
            <w:r>
              <w:rPr>
                <w:rStyle w:val="FontStyle11"/>
              </w:rPr>
              <w:t>8.12</w:t>
            </w:r>
          </w:p>
          <w:p w:rsidR="00B37111" w:rsidRDefault="00B37111">
            <w:pPr>
              <w:pStyle w:val="Style1"/>
              <w:jc w:val="center"/>
              <w:rPr>
                <w:rStyle w:val="FontStyle11"/>
              </w:rPr>
            </w:pPr>
            <w:r>
              <w:rPr>
                <w:rStyle w:val="FontStyle11"/>
              </w:rPr>
              <w:t>13.12</w:t>
            </w:r>
          </w:p>
          <w:p w:rsidR="00B37111" w:rsidRDefault="00B37111">
            <w:pPr>
              <w:pStyle w:val="Style1"/>
              <w:jc w:val="center"/>
              <w:rPr>
                <w:rStyle w:val="FontStyle11"/>
              </w:rPr>
            </w:pPr>
            <w:r>
              <w:rPr>
                <w:rStyle w:val="FontStyle11"/>
              </w:rPr>
              <w:t>15.12</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7.12</w:t>
            </w:r>
          </w:p>
          <w:p w:rsidR="00B37111" w:rsidRDefault="00B37111">
            <w:pPr>
              <w:pStyle w:val="Style1"/>
              <w:jc w:val="center"/>
              <w:rPr>
                <w:rStyle w:val="FontStyle11"/>
              </w:rPr>
            </w:pPr>
            <w:r>
              <w:rPr>
                <w:rStyle w:val="FontStyle11"/>
              </w:rPr>
              <w:t>8.12</w:t>
            </w:r>
          </w:p>
          <w:p w:rsidR="00B37111" w:rsidRDefault="00B37111">
            <w:pPr>
              <w:pStyle w:val="Style1"/>
              <w:jc w:val="center"/>
              <w:rPr>
                <w:rStyle w:val="FontStyle11"/>
              </w:rPr>
            </w:pPr>
            <w:r>
              <w:rPr>
                <w:rStyle w:val="FontStyle11"/>
              </w:rPr>
              <w:t>14.12</w:t>
            </w:r>
          </w:p>
          <w:p w:rsidR="00B37111" w:rsidRDefault="00B37111">
            <w:pPr>
              <w:pStyle w:val="Style1"/>
              <w:jc w:val="center"/>
              <w:rPr>
                <w:rStyle w:val="FontStyle11"/>
              </w:rPr>
            </w:pPr>
            <w:r>
              <w:rPr>
                <w:rStyle w:val="FontStyle11"/>
              </w:rPr>
              <w:t>15.12</w:t>
            </w:r>
          </w:p>
        </w:tc>
        <w:tc>
          <w:tcPr>
            <w:tcW w:w="1440" w:type="dxa"/>
            <w:tcBorders>
              <w:top w:val="single" w:sz="6" w:space="0" w:color="auto"/>
              <w:left w:val="single" w:sz="6" w:space="0" w:color="auto"/>
              <w:bottom w:val="nil"/>
              <w:right w:val="single" w:sz="6" w:space="0" w:color="auto"/>
            </w:tcBorders>
          </w:tcPr>
          <w:p w:rsidR="00B37111" w:rsidRDefault="00B37111">
            <w:pPr>
              <w:pStyle w:val="Style1"/>
              <w:jc w:val="center"/>
              <w:rPr>
                <w:rStyle w:val="FontStyle11"/>
              </w:rPr>
            </w:pPr>
            <w:r>
              <w:rPr>
                <w:rStyle w:val="FontStyle11"/>
              </w:rPr>
              <w:t>Тестовые задания части В</w:t>
            </w:r>
          </w:p>
        </w:tc>
        <w:tc>
          <w:tcPr>
            <w:tcW w:w="1320" w:type="dxa"/>
            <w:tcBorders>
              <w:left w:val="single" w:sz="6" w:space="0" w:color="auto"/>
              <w:right w:val="single" w:sz="6" w:space="0" w:color="auto"/>
            </w:tcBorders>
          </w:tcPr>
          <w:p w:rsidR="00B37111" w:rsidRDefault="00B37111">
            <w:pPr>
              <w:pStyle w:val="Style1"/>
              <w:rPr>
                <w:rStyle w:val="FontStyle11"/>
              </w:rPr>
            </w:pPr>
            <w:r>
              <w:t>http://www.nekrasow.org.ru</w:t>
            </w:r>
          </w:p>
        </w:tc>
        <w:tc>
          <w:tcPr>
            <w:tcW w:w="960" w:type="dxa"/>
            <w:tcBorders>
              <w:left w:val="single" w:sz="6" w:space="0" w:color="auto"/>
              <w:right w:val="single" w:sz="6" w:space="0" w:color="auto"/>
            </w:tcBorders>
          </w:tcPr>
          <w:p w:rsidR="00B37111" w:rsidRDefault="00B37111">
            <w:pPr>
              <w:pStyle w:val="Style1"/>
              <w:rPr>
                <w:rStyle w:val="FontStyle11"/>
              </w:rPr>
            </w:pPr>
          </w:p>
        </w:tc>
      </w:tr>
      <w:tr w:rsidR="00B37111" w:rsidTr="0082795F">
        <w:trPr>
          <w:trHeight w:val="2450"/>
        </w:trPr>
        <w:tc>
          <w:tcPr>
            <w:tcW w:w="480" w:type="dxa"/>
            <w:tcBorders>
              <w:top w:val="single" w:sz="4" w:space="0" w:color="auto"/>
              <w:left w:val="single" w:sz="6" w:space="0" w:color="auto"/>
              <w:bottom w:val="single" w:sz="4" w:space="0" w:color="auto"/>
              <w:right w:val="single" w:sz="6" w:space="0" w:color="auto"/>
            </w:tcBorders>
          </w:tcPr>
          <w:p w:rsidR="00B37111" w:rsidRDefault="00B37111">
            <w:pPr>
              <w:pStyle w:val="Style2"/>
              <w:jc w:val="center"/>
              <w:rPr>
                <w:rStyle w:val="FontStyle11"/>
              </w:rPr>
            </w:pPr>
            <w:r>
              <w:rPr>
                <w:rStyle w:val="FontStyle11"/>
              </w:rPr>
              <w:t>30-31</w:t>
            </w:r>
          </w:p>
        </w:tc>
        <w:tc>
          <w:tcPr>
            <w:tcW w:w="6840" w:type="dxa"/>
            <w:tcBorders>
              <w:top w:val="single" w:sz="4" w:space="0" w:color="auto"/>
              <w:left w:val="single" w:sz="6" w:space="0" w:color="auto"/>
              <w:bottom w:val="single" w:sz="4" w:space="0" w:color="auto"/>
              <w:right w:val="single" w:sz="6" w:space="0" w:color="auto"/>
            </w:tcBorders>
          </w:tcPr>
          <w:p w:rsidR="00B37111" w:rsidRDefault="00B37111" w:rsidP="00B57A59">
            <w:pPr>
              <w:pStyle w:val="Style2"/>
              <w:spacing w:line="274" w:lineRule="exact"/>
              <w:jc w:val="center"/>
              <w:rPr>
                <w:rStyle w:val="FontStyle11"/>
                <w:b/>
              </w:rPr>
            </w:pPr>
            <w:r>
              <w:rPr>
                <w:rStyle w:val="FontStyle11"/>
                <w:b/>
              </w:rPr>
              <w:t>М.Е. САЛТЫКОВ-ЩЕДРИН</w:t>
            </w:r>
          </w:p>
          <w:p w:rsidR="00B37111" w:rsidRDefault="00B37111" w:rsidP="00B57A59">
            <w:pPr>
              <w:pStyle w:val="Style2"/>
              <w:spacing w:line="274" w:lineRule="exact"/>
              <w:jc w:val="center"/>
              <w:rPr>
                <w:rStyle w:val="FontStyle11"/>
              </w:rPr>
            </w:pPr>
            <w:r>
              <w:rPr>
                <w:rStyle w:val="FontStyle11"/>
              </w:rPr>
              <w:t>Краткие сведения о писателе. Сказки:</w:t>
            </w:r>
          </w:p>
          <w:p w:rsidR="00B37111" w:rsidRPr="00B57A59" w:rsidRDefault="00B37111" w:rsidP="00B57A59">
            <w:pPr>
              <w:pStyle w:val="Style2"/>
              <w:spacing w:line="274" w:lineRule="exact"/>
              <w:jc w:val="center"/>
              <w:rPr>
                <w:rStyle w:val="FontStyle12"/>
                <w:sz w:val="24"/>
                <w:szCs w:val="24"/>
              </w:rPr>
            </w:pPr>
            <w:r>
              <w:rPr>
                <w:rStyle w:val="FontStyle12"/>
              </w:rPr>
              <w:t>«</w:t>
            </w:r>
            <w:r w:rsidRPr="00B57A59">
              <w:rPr>
                <w:rStyle w:val="FontStyle12"/>
                <w:sz w:val="24"/>
                <w:szCs w:val="24"/>
              </w:rPr>
              <w:t>Повесть о том, как один мужик двух</w:t>
            </w:r>
          </w:p>
          <w:p w:rsidR="00B37111" w:rsidRPr="00B57A59" w:rsidRDefault="00B37111" w:rsidP="00B57A59">
            <w:pPr>
              <w:pStyle w:val="Style2"/>
              <w:spacing w:line="274" w:lineRule="exact"/>
              <w:jc w:val="center"/>
              <w:rPr>
                <w:rStyle w:val="FontStyle12"/>
                <w:sz w:val="24"/>
                <w:szCs w:val="24"/>
              </w:rPr>
            </w:pPr>
            <w:r w:rsidRPr="00B57A59">
              <w:rPr>
                <w:rStyle w:val="FontStyle12"/>
                <w:sz w:val="24"/>
                <w:szCs w:val="24"/>
              </w:rPr>
              <w:t>генералов прокормил », «Дикий</w:t>
            </w:r>
          </w:p>
          <w:p w:rsidR="00B37111" w:rsidRDefault="00B37111" w:rsidP="00B57A59">
            <w:pPr>
              <w:pStyle w:val="Style2"/>
              <w:spacing w:line="274" w:lineRule="exact"/>
              <w:jc w:val="center"/>
              <w:rPr>
                <w:rStyle w:val="FontStyle11"/>
              </w:rPr>
            </w:pPr>
            <w:r w:rsidRPr="00B57A59">
              <w:rPr>
                <w:rStyle w:val="FontStyle12"/>
                <w:sz w:val="24"/>
                <w:szCs w:val="24"/>
              </w:rPr>
              <w:t>помещик</w:t>
            </w:r>
            <w:r>
              <w:rPr>
                <w:rStyle w:val="FontStyle12"/>
              </w:rPr>
              <w:t xml:space="preserve">» </w:t>
            </w:r>
            <w:r>
              <w:rPr>
                <w:rStyle w:val="FontStyle11"/>
              </w:rPr>
              <w:t>и одна сказка по выбору.</w:t>
            </w:r>
          </w:p>
          <w:p w:rsidR="00B37111" w:rsidRDefault="00B37111" w:rsidP="00B57A59">
            <w:pPr>
              <w:pStyle w:val="Style2"/>
              <w:spacing w:line="274" w:lineRule="exact"/>
              <w:jc w:val="center"/>
              <w:rPr>
                <w:rStyle w:val="FontStyle11"/>
              </w:rPr>
            </w:pPr>
            <w:r>
              <w:rPr>
                <w:rStyle w:val="FontStyle11"/>
              </w:rPr>
              <w:t>Своеобразие сюжета; проблематика</w:t>
            </w:r>
          </w:p>
          <w:p w:rsidR="00B37111" w:rsidRDefault="00B37111" w:rsidP="00B57A59">
            <w:pPr>
              <w:pStyle w:val="Style2"/>
              <w:spacing w:line="274" w:lineRule="exact"/>
              <w:jc w:val="center"/>
              <w:rPr>
                <w:rStyle w:val="FontStyle11"/>
              </w:rPr>
            </w:pPr>
            <w:r>
              <w:rPr>
                <w:rStyle w:val="FontStyle11"/>
              </w:rPr>
              <w:t>сказки: труд, власть, справедливость;</w:t>
            </w:r>
          </w:p>
          <w:p w:rsidR="00B37111" w:rsidRDefault="00B37111" w:rsidP="00B57A59">
            <w:pPr>
              <w:pStyle w:val="Style2"/>
              <w:spacing w:line="274" w:lineRule="exact"/>
              <w:jc w:val="center"/>
              <w:rPr>
                <w:rStyle w:val="FontStyle11"/>
              </w:rPr>
            </w:pPr>
            <w:r>
              <w:rPr>
                <w:rStyle w:val="FontStyle11"/>
              </w:rPr>
              <w:t>приемы создания образа помещика.</w:t>
            </w:r>
          </w:p>
          <w:p w:rsidR="00B37111" w:rsidRDefault="00B37111" w:rsidP="00B57A59">
            <w:pPr>
              <w:pStyle w:val="Style2"/>
              <w:spacing w:line="274" w:lineRule="exact"/>
              <w:jc w:val="center"/>
              <w:rPr>
                <w:rStyle w:val="FontStyle11"/>
                <w:b/>
              </w:rPr>
            </w:pPr>
            <w:r>
              <w:rPr>
                <w:rStyle w:val="FontStyle11"/>
              </w:rPr>
              <w:t>Позиция писателя.</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rPr>
                <w:rStyle w:val="FontStyle11"/>
              </w:rPr>
            </w:pPr>
            <w:r>
              <w:rPr>
                <w:rStyle w:val="FontStyle11"/>
              </w:rPr>
              <w:t>Развитие речи:</w:t>
            </w:r>
          </w:p>
          <w:p w:rsidR="00B37111" w:rsidRDefault="00B37111">
            <w:pPr>
              <w:pStyle w:val="Style1"/>
              <w:rPr>
                <w:rStyle w:val="FontStyle11"/>
              </w:rPr>
            </w:pPr>
            <w:r>
              <w:rPr>
                <w:rStyle w:val="FontStyle11"/>
              </w:rPr>
              <w:t>различные виды</w:t>
            </w:r>
          </w:p>
          <w:p w:rsidR="00B37111" w:rsidRDefault="00B37111">
            <w:pPr>
              <w:pStyle w:val="Style1"/>
              <w:rPr>
                <w:rStyle w:val="FontStyle11"/>
              </w:rPr>
            </w:pPr>
            <w:r>
              <w:rPr>
                <w:rStyle w:val="FontStyle11"/>
              </w:rPr>
              <w:t>пересказа,</w:t>
            </w:r>
          </w:p>
          <w:p w:rsidR="00B37111" w:rsidRDefault="00B37111">
            <w:pPr>
              <w:pStyle w:val="Style1"/>
              <w:rPr>
                <w:rStyle w:val="FontStyle11"/>
              </w:rPr>
            </w:pPr>
            <w:r>
              <w:rPr>
                <w:rStyle w:val="FontStyle11"/>
              </w:rPr>
              <w:t>письменный</w:t>
            </w:r>
          </w:p>
          <w:p w:rsidR="00B37111" w:rsidRDefault="00B37111">
            <w:pPr>
              <w:pStyle w:val="Style1"/>
              <w:rPr>
                <w:rStyle w:val="FontStyle11"/>
              </w:rPr>
            </w:pPr>
            <w:r>
              <w:rPr>
                <w:rStyle w:val="FontStyle11"/>
              </w:rPr>
              <w:t>отзыв.</w:t>
            </w:r>
          </w:p>
          <w:p w:rsidR="00B37111" w:rsidRDefault="00B37111">
            <w:pPr>
              <w:pStyle w:val="Style1"/>
              <w:rPr>
                <w:rStyle w:val="FontStyle11"/>
              </w:rPr>
            </w:pPr>
          </w:p>
        </w:tc>
        <w:tc>
          <w:tcPr>
            <w:tcW w:w="8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2</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20.12</w:t>
            </w:r>
          </w:p>
          <w:p w:rsidR="00B37111" w:rsidRDefault="00B37111">
            <w:pPr>
              <w:pStyle w:val="Style1"/>
              <w:jc w:val="center"/>
              <w:rPr>
                <w:rStyle w:val="FontStyle11"/>
              </w:rPr>
            </w:pPr>
            <w:r>
              <w:rPr>
                <w:rStyle w:val="FontStyle11"/>
              </w:rPr>
              <w:t>22.12</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21.12</w:t>
            </w:r>
          </w:p>
          <w:p w:rsidR="00B37111" w:rsidRDefault="00B37111">
            <w:pPr>
              <w:pStyle w:val="Style1"/>
              <w:jc w:val="center"/>
              <w:rPr>
                <w:rStyle w:val="FontStyle11"/>
              </w:rPr>
            </w:pPr>
            <w:r>
              <w:rPr>
                <w:rStyle w:val="FontStyle11"/>
              </w:rPr>
              <w:t>22.12</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Тестовые задания части В</w:t>
            </w:r>
          </w:p>
        </w:tc>
        <w:tc>
          <w:tcPr>
            <w:tcW w:w="1320" w:type="dxa"/>
            <w:tcBorders>
              <w:left w:val="single" w:sz="6" w:space="0" w:color="auto"/>
              <w:right w:val="single" w:sz="6" w:space="0" w:color="auto"/>
            </w:tcBorders>
          </w:tcPr>
          <w:p w:rsidR="00B37111" w:rsidRDefault="00B37111">
            <w:pPr>
              <w:pStyle w:val="Style1"/>
              <w:rPr>
                <w:rStyle w:val="FontStyle11"/>
              </w:rPr>
            </w:pPr>
            <w:r>
              <w:t>http://www.saltykov.net.ru˗</w:t>
            </w:r>
          </w:p>
        </w:tc>
        <w:tc>
          <w:tcPr>
            <w:tcW w:w="960" w:type="dxa"/>
            <w:tcBorders>
              <w:left w:val="single" w:sz="6" w:space="0" w:color="auto"/>
              <w:right w:val="single" w:sz="6" w:space="0" w:color="auto"/>
            </w:tcBorders>
          </w:tcPr>
          <w:p w:rsidR="00B37111" w:rsidRDefault="00B37111">
            <w:pPr>
              <w:pStyle w:val="Style1"/>
              <w:rPr>
                <w:rStyle w:val="FontStyle11"/>
              </w:rPr>
            </w:pPr>
          </w:p>
        </w:tc>
      </w:tr>
      <w:tr w:rsidR="00B37111" w:rsidTr="0082795F">
        <w:trPr>
          <w:trHeight w:val="1523"/>
        </w:trPr>
        <w:tc>
          <w:tcPr>
            <w:tcW w:w="480" w:type="dxa"/>
            <w:tcBorders>
              <w:top w:val="single" w:sz="6" w:space="0" w:color="auto"/>
              <w:left w:val="single" w:sz="6" w:space="0" w:color="auto"/>
              <w:bottom w:val="single" w:sz="4" w:space="0" w:color="auto"/>
              <w:right w:val="single" w:sz="6" w:space="0" w:color="auto"/>
            </w:tcBorders>
          </w:tcPr>
          <w:p w:rsidR="00B37111" w:rsidRDefault="00B37111">
            <w:pPr>
              <w:pStyle w:val="Style2"/>
              <w:jc w:val="center"/>
              <w:rPr>
                <w:rStyle w:val="FontStyle13"/>
              </w:rPr>
            </w:pPr>
            <w:r>
              <w:rPr>
                <w:rStyle w:val="FontStyle13"/>
              </w:rPr>
              <w:t>32-33</w:t>
            </w:r>
          </w:p>
        </w:tc>
        <w:tc>
          <w:tcPr>
            <w:tcW w:w="6840" w:type="dxa"/>
            <w:tcBorders>
              <w:top w:val="single" w:sz="6" w:space="0" w:color="auto"/>
              <w:left w:val="single" w:sz="6" w:space="0" w:color="auto"/>
              <w:bottom w:val="single" w:sz="4" w:space="0" w:color="auto"/>
              <w:right w:val="single" w:sz="6" w:space="0" w:color="auto"/>
            </w:tcBorders>
          </w:tcPr>
          <w:p w:rsidR="00B37111" w:rsidRDefault="00B37111" w:rsidP="00B57A59">
            <w:pPr>
              <w:pStyle w:val="Style2"/>
              <w:spacing w:line="274" w:lineRule="exact"/>
              <w:jc w:val="center"/>
              <w:rPr>
                <w:rStyle w:val="FontStyle11"/>
                <w:b/>
              </w:rPr>
            </w:pPr>
            <w:r>
              <w:rPr>
                <w:rStyle w:val="FontStyle11"/>
                <w:b/>
              </w:rPr>
              <w:t>А</w:t>
            </w:r>
            <w:r>
              <w:rPr>
                <w:rStyle w:val="FontStyle13"/>
                <w:b/>
              </w:rPr>
              <w:t xml:space="preserve">.Н. </w:t>
            </w:r>
            <w:r>
              <w:rPr>
                <w:rStyle w:val="FontStyle11"/>
                <w:b/>
              </w:rPr>
              <w:t>ТОЛСТОЙ</w:t>
            </w:r>
          </w:p>
          <w:p w:rsidR="00B37111" w:rsidRDefault="00B37111" w:rsidP="00B57A59">
            <w:pPr>
              <w:pStyle w:val="Style2"/>
              <w:spacing w:line="274" w:lineRule="exact"/>
              <w:jc w:val="center"/>
              <w:rPr>
                <w:rStyle w:val="FontStyle11"/>
              </w:rPr>
            </w:pPr>
            <w:r>
              <w:rPr>
                <w:rStyle w:val="FontStyle11"/>
              </w:rPr>
              <w:t xml:space="preserve">А.Н. Толстой — участник обороны Севастополя. Творческая история «Севастопольских рассказов». Литература и история. Рассказ </w:t>
            </w:r>
            <w:r>
              <w:rPr>
                <w:rStyle w:val="FontStyle12"/>
              </w:rPr>
              <w:t xml:space="preserve">«Севастополь в декабре месяце»: </w:t>
            </w:r>
            <w:r>
              <w:rPr>
                <w:rStyle w:val="FontStyle11"/>
              </w:rPr>
              <w:t>человек и война, жизнь и смерть, героизм, подвиг, защита Отечества — основные темы рассказа. Образы защитников Севастополя. Авторское отношение к героям.</w:t>
            </w:r>
          </w:p>
        </w:tc>
        <w:tc>
          <w:tcPr>
            <w:tcW w:w="1440" w:type="dxa"/>
            <w:tcBorders>
              <w:top w:val="single" w:sz="6" w:space="0" w:color="auto"/>
              <w:left w:val="single" w:sz="6" w:space="0" w:color="auto"/>
              <w:bottom w:val="single" w:sz="4" w:space="0" w:color="auto"/>
              <w:right w:val="single" w:sz="4" w:space="0" w:color="auto"/>
            </w:tcBorders>
          </w:tcPr>
          <w:p w:rsidR="00B37111" w:rsidRDefault="00B37111">
            <w:pPr>
              <w:pStyle w:val="Style1"/>
              <w:rPr>
                <w:rStyle w:val="FontStyle11"/>
              </w:rPr>
            </w:pPr>
            <w:r>
              <w:rPr>
                <w:rStyle w:val="FontStyle11"/>
              </w:rPr>
              <w:t>Развитие речи:</w:t>
            </w:r>
          </w:p>
          <w:p w:rsidR="00B37111" w:rsidRDefault="00B37111">
            <w:pPr>
              <w:pStyle w:val="Style1"/>
              <w:rPr>
                <w:rStyle w:val="FontStyle11"/>
              </w:rPr>
            </w:pPr>
            <w:r>
              <w:rPr>
                <w:rStyle w:val="FontStyle11"/>
              </w:rPr>
              <w:t>подбор</w:t>
            </w:r>
          </w:p>
          <w:p w:rsidR="00B37111" w:rsidRDefault="00B37111">
            <w:pPr>
              <w:pStyle w:val="Style1"/>
              <w:rPr>
                <w:rStyle w:val="FontStyle11"/>
              </w:rPr>
            </w:pPr>
            <w:r>
              <w:rPr>
                <w:rStyle w:val="FontStyle11"/>
              </w:rPr>
              <w:t>материалов для ответа по плану, составление цитатного плана, устное сочинение-рассуждение.</w:t>
            </w:r>
          </w:p>
        </w:tc>
        <w:tc>
          <w:tcPr>
            <w:tcW w:w="840" w:type="dxa"/>
            <w:tcBorders>
              <w:top w:val="single" w:sz="6" w:space="0" w:color="auto"/>
              <w:left w:val="single" w:sz="4" w:space="0" w:color="auto"/>
              <w:bottom w:val="single" w:sz="4" w:space="0" w:color="auto"/>
              <w:right w:val="single" w:sz="6" w:space="0" w:color="auto"/>
            </w:tcBorders>
          </w:tcPr>
          <w:p w:rsidR="00B37111" w:rsidRDefault="00B37111">
            <w:pPr>
              <w:pStyle w:val="Style1"/>
              <w:jc w:val="center"/>
              <w:rPr>
                <w:rStyle w:val="FontStyle11"/>
              </w:rPr>
            </w:pPr>
            <w:r>
              <w:rPr>
                <w:rStyle w:val="FontStyle11"/>
              </w:rPr>
              <w:t>2</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27.12</w:t>
            </w:r>
          </w:p>
          <w:p w:rsidR="00B37111" w:rsidRDefault="00B37111">
            <w:pPr>
              <w:pStyle w:val="Style1"/>
              <w:jc w:val="center"/>
              <w:rPr>
                <w:rStyle w:val="FontStyle11"/>
              </w:rPr>
            </w:pPr>
            <w:r>
              <w:rPr>
                <w:rStyle w:val="FontStyle11"/>
              </w:rPr>
              <w:t>12.01</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11.01</w:t>
            </w:r>
          </w:p>
          <w:p w:rsidR="00B37111" w:rsidRDefault="00B37111">
            <w:pPr>
              <w:pStyle w:val="Style1"/>
              <w:jc w:val="center"/>
              <w:rPr>
                <w:rStyle w:val="FontStyle11"/>
              </w:rPr>
            </w:pPr>
            <w:r>
              <w:rPr>
                <w:rStyle w:val="FontStyle11"/>
              </w:rPr>
              <w:t>12.01</w:t>
            </w:r>
          </w:p>
        </w:tc>
        <w:tc>
          <w:tcPr>
            <w:tcW w:w="1440" w:type="dxa"/>
            <w:tcBorders>
              <w:top w:val="single" w:sz="6"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p>
        </w:tc>
        <w:tc>
          <w:tcPr>
            <w:tcW w:w="1320" w:type="dxa"/>
            <w:tcBorders>
              <w:left w:val="single" w:sz="6" w:space="0" w:color="auto"/>
              <w:right w:val="single" w:sz="6" w:space="0" w:color="auto"/>
            </w:tcBorders>
          </w:tcPr>
          <w:p w:rsidR="00B37111" w:rsidRDefault="00B37111">
            <w:pPr>
              <w:pStyle w:val="Style1"/>
              <w:rPr>
                <w:rStyle w:val="FontStyle11"/>
              </w:rPr>
            </w:pPr>
          </w:p>
        </w:tc>
        <w:tc>
          <w:tcPr>
            <w:tcW w:w="960" w:type="dxa"/>
            <w:tcBorders>
              <w:left w:val="single" w:sz="6" w:space="0" w:color="auto"/>
              <w:right w:val="single" w:sz="6" w:space="0" w:color="auto"/>
            </w:tcBorders>
          </w:tcPr>
          <w:p w:rsidR="00B37111" w:rsidRDefault="00B37111">
            <w:pPr>
              <w:pStyle w:val="Style1"/>
              <w:rPr>
                <w:rStyle w:val="FontStyle11"/>
              </w:rPr>
            </w:pPr>
          </w:p>
        </w:tc>
      </w:tr>
      <w:tr w:rsidR="00B37111" w:rsidTr="0082795F">
        <w:trPr>
          <w:trHeight w:val="400"/>
        </w:trPr>
        <w:tc>
          <w:tcPr>
            <w:tcW w:w="480" w:type="dxa"/>
            <w:tcBorders>
              <w:top w:val="single" w:sz="6" w:space="0" w:color="auto"/>
              <w:left w:val="single" w:sz="6" w:space="0" w:color="auto"/>
              <w:bottom w:val="single" w:sz="4" w:space="0" w:color="auto"/>
              <w:right w:val="single" w:sz="6" w:space="0" w:color="auto"/>
            </w:tcBorders>
          </w:tcPr>
          <w:p w:rsidR="00B37111" w:rsidRDefault="00B37111">
            <w:pPr>
              <w:pStyle w:val="Style2"/>
              <w:jc w:val="center"/>
              <w:rPr>
                <w:rStyle w:val="FontStyle13"/>
              </w:rPr>
            </w:pPr>
            <w:r>
              <w:rPr>
                <w:rStyle w:val="FontStyle13"/>
              </w:rPr>
              <w:t>34</w:t>
            </w:r>
          </w:p>
        </w:tc>
        <w:tc>
          <w:tcPr>
            <w:tcW w:w="6840" w:type="dxa"/>
            <w:tcBorders>
              <w:top w:val="single" w:sz="4" w:space="0" w:color="auto"/>
              <w:left w:val="single" w:sz="6" w:space="0" w:color="auto"/>
              <w:bottom w:val="single" w:sz="4" w:space="0" w:color="auto"/>
              <w:right w:val="single" w:sz="6" w:space="0" w:color="auto"/>
            </w:tcBorders>
          </w:tcPr>
          <w:p w:rsidR="00B37111" w:rsidRDefault="00B37111">
            <w:pPr>
              <w:pStyle w:val="Style2"/>
              <w:spacing w:line="274" w:lineRule="exact"/>
              <w:rPr>
                <w:rStyle w:val="FontStyle11"/>
                <w:b/>
              </w:rPr>
            </w:pPr>
            <w:r>
              <w:rPr>
                <w:rStyle w:val="FontStyle11"/>
                <w:b/>
              </w:rPr>
              <w:t>ПрПромежуточный контроль.</w:t>
            </w:r>
          </w:p>
          <w:p w:rsidR="00B37111" w:rsidRDefault="00B37111">
            <w:pPr>
              <w:pStyle w:val="Style2"/>
              <w:spacing w:line="274" w:lineRule="exact"/>
              <w:rPr>
                <w:rStyle w:val="FontStyle11"/>
                <w:b/>
              </w:rPr>
            </w:pPr>
            <w:r>
              <w:rPr>
                <w:rStyle w:val="FontStyle11"/>
                <w:b/>
              </w:rPr>
              <w:t>ТеТестирование по творчеству А. Н. Толстого</w:t>
            </w:r>
          </w:p>
        </w:tc>
        <w:tc>
          <w:tcPr>
            <w:tcW w:w="1440" w:type="dxa"/>
            <w:tcBorders>
              <w:top w:val="single" w:sz="4" w:space="0" w:color="auto"/>
              <w:left w:val="single" w:sz="6" w:space="0" w:color="auto"/>
              <w:bottom w:val="single" w:sz="4" w:space="0" w:color="auto"/>
              <w:right w:val="single" w:sz="4" w:space="0" w:color="auto"/>
            </w:tcBorders>
          </w:tcPr>
          <w:p w:rsidR="00B37111" w:rsidRDefault="00B37111">
            <w:pPr>
              <w:pStyle w:val="Style1"/>
              <w:jc w:val="center"/>
              <w:rPr>
                <w:rStyle w:val="FontStyle11"/>
                <w:b/>
              </w:rPr>
            </w:pPr>
            <w:r>
              <w:rPr>
                <w:rStyle w:val="FontStyle11"/>
                <w:b/>
              </w:rPr>
              <w:t>Промежуточный контроль</w:t>
            </w:r>
          </w:p>
          <w:p w:rsidR="00B37111" w:rsidRDefault="00B37111">
            <w:pPr>
              <w:pStyle w:val="Style1"/>
              <w:jc w:val="center"/>
              <w:rPr>
                <w:rStyle w:val="FontStyle11"/>
              </w:rPr>
            </w:pPr>
            <w:r>
              <w:rPr>
                <w:rStyle w:val="FontStyle11"/>
              </w:rPr>
              <w:t>Тест</w:t>
            </w:r>
          </w:p>
        </w:tc>
        <w:tc>
          <w:tcPr>
            <w:tcW w:w="840" w:type="dxa"/>
            <w:tcBorders>
              <w:top w:val="single" w:sz="4" w:space="0" w:color="auto"/>
              <w:left w:val="single" w:sz="4"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w:t>
            </w:r>
          </w:p>
        </w:tc>
        <w:tc>
          <w:tcPr>
            <w:tcW w:w="960" w:type="dxa"/>
            <w:tcBorders>
              <w:top w:val="nil"/>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17.01</w:t>
            </w:r>
          </w:p>
        </w:tc>
        <w:tc>
          <w:tcPr>
            <w:tcW w:w="960" w:type="dxa"/>
            <w:tcBorders>
              <w:top w:val="nil"/>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18.01</w:t>
            </w:r>
          </w:p>
        </w:tc>
        <w:tc>
          <w:tcPr>
            <w:tcW w:w="1440" w:type="dxa"/>
            <w:tcBorders>
              <w:top w:val="nil"/>
              <w:left w:val="single" w:sz="6" w:space="0" w:color="auto"/>
              <w:bottom w:val="single" w:sz="4" w:space="0" w:color="auto"/>
              <w:right w:val="single" w:sz="6" w:space="0" w:color="auto"/>
            </w:tcBorders>
          </w:tcPr>
          <w:p w:rsidR="00B37111" w:rsidRDefault="00B37111">
            <w:pPr>
              <w:pStyle w:val="Style1"/>
              <w:jc w:val="center"/>
              <w:rPr>
                <w:rStyle w:val="FontStyle11"/>
              </w:rPr>
            </w:pPr>
          </w:p>
        </w:tc>
        <w:tc>
          <w:tcPr>
            <w:tcW w:w="1320" w:type="dxa"/>
            <w:tcBorders>
              <w:left w:val="single" w:sz="6" w:space="0" w:color="auto"/>
              <w:right w:val="single" w:sz="6" w:space="0" w:color="auto"/>
            </w:tcBorders>
          </w:tcPr>
          <w:p w:rsidR="00B37111" w:rsidRDefault="00B37111">
            <w:pPr>
              <w:pStyle w:val="Style1"/>
              <w:rPr>
                <w:rStyle w:val="FontStyle11"/>
              </w:rPr>
            </w:pPr>
          </w:p>
        </w:tc>
        <w:tc>
          <w:tcPr>
            <w:tcW w:w="960" w:type="dxa"/>
            <w:tcBorders>
              <w:left w:val="single" w:sz="6" w:space="0" w:color="auto"/>
              <w:right w:val="single" w:sz="6" w:space="0" w:color="auto"/>
            </w:tcBorders>
          </w:tcPr>
          <w:p w:rsidR="00B37111" w:rsidRDefault="00B37111">
            <w:pPr>
              <w:pStyle w:val="Style1"/>
              <w:rPr>
                <w:rStyle w:val="FontStyle11"/>
              </w:rPr>
            </w:pPr>
          </w:p>
        </w:tc>
      </w:tr>
      <w:tr w:rsidR="00B37111" w:rsidTr="0082795F">
        <w:trPr>
          <w:trHeight w:val="1431"/>
        </w:trPr>
        <w:tc>
          <w:tcPr>
            <w:tcW w:w="480" w:type="dxa"/>
            <w:tcBorders>
              <w:top w:val="single" w:sz="6" w:space="0" w:color="auto"/>
              <w:left w:val="single" w:sz="6" w:space="0" w:color="auto"/>
              <w:bottom w:val="single" w:sz="4" w:space="0" w:color="auto"/>
              <w:right w:val="single" w:sz="6" w:space="0" w:color="auto"/>
            </w:tcBorders>
          </w:tcPr>
          <w:p w:rsidR="00B37111" w:rsidRDefault="00B37111">
            <w:pPr>
              <w:pStyle w:val="Style2"/>
              <w:jc w:val="center"/>
              <w:rPr>
                <w:rStyle w:val="FontStyle13"/>
              </w:rPr>
            </w:pPr>
            <w:r>
              <w:rPr>
                <w:rStyle w:val="FontStyle13"/>
              </w:rPr>
              <w:t>35-36</w:t>
            </w:r>
          </w:p>
        </w:tc>
        <w:tc>
          <w:tcPr>
            <w:tcW w:w="6840" w:type="dxa"/>
            <w:tcBorders>
              <w:top w:val="single" w:sz="6" w:space="0" w:color="auto"/>
              <w:left w:val="single" w:sz="6" w:space="0" w:color="auto"/>
              <w:bottom w:val="single" w:sz="4" w:space="0" w:color="auto"/>
              <w:right w:val="single" w:sz="6" w:space="0" w:color="auto"/>
            </w:tcBorders>
          </w:tcPr>
          <w:p w:rsidR="00B37111" w:rsidRDefault="00B37111" w:rsidP="00B57A59">
            <w:pPr>
              <w:pStyle w:val="Style2"/>
              <w:spacing w:line="274" w:lineRule="exact"/>
              <w:jc w:val="center"/>
              <w:rPr>
                <w:rStyle w:val="FontStyle11"/>
                <w:b/>
              </w:rPr>
            </w:pPr>
            <w:r>
              <w:rPr>
                <w:rStyle w:val="FontStyle13"/>
                <w:b/>
              </w:rPr>
              <w:t>Н</w:t>
            </w:r>
            <w:r>
              <w:rPr>
                <w:rStyle w:val="FontStyle11"/>
                <w:b/>
              </w:rPr>
              <w:t>.С. ЛЕСКОВ</w:t>
            </w:r>
          </w:p>
          <w:p w:rsidR="00B37111" w:rsidRDefault="00B37111" w:rsidP="00B57A59">
            <w:pPr>
              <w:pStyle w:val="Style2"/>
              <w:spacing w:line="274" w:lineRule="exact"/>
              <w:jc w:val="center"/>
              <w:rPr>
                <w:rStyle w:val="FontStyle11"/>
              </w:rPr>
            </w:pPr>
            <w:r>
              <w:rPr>
                <w:rStyle w:val="FontStyle11"/>
              </w:rPr>
              <w:t xml:space="preserve">Краткие сведения о биографии писателя. «Лесков — писатель будущего». Повесть </w:t>
            </w:r>
            <w:r>
              <w:rPr>
                <w:rStyle w:val="FontStyle12"/>
              </w:rPr>
              <w:t xml:space="preserve">«Левша». </w:t>
            </w:r>
            <w:r>
              <w:rPr>
                <w:rStyle w:val="FontStyle11"/>
              </w:rPr>
              <w:t>Особенность проблематики и центральная идея повести. Образный мир произведения.</w:t>
            </w:r>
          </w:p>
        </w:tc>
        <w:tc>
          <w:tcPr>
            <w:tcW w:w="1440" w:type="dxa"/>
            <w:tcBorders>
              <w:top w:val="single" w:sz="6" w:space="0" w:color="auto"/>
              <w:left w:val="single" w:sz="6" w:space="0" w:color="auto"/>
              <w:bottom w:val="single" w:sz="4" w:space="0" w:color="auto"/>
              <w:right w:val="single" w:sz="6" w:space="0" w:color="auto"/>
            </w:tcBorders>
          </w:tcPr>
          <w:p w:rsidR="00B37111" w:rsidRDefault="00B37111">
            <w:pPr>
              <w:pStyle w:val="Style1"/>
              <w:jc w:val="center"/>
            </w:pPr>
            <w:r>
              <w:t>Лекция</w:t>
            </w:r>
          </w:p>
        </w:tc>
        <w:tc>
          <w:tcPr>
            <w:tcW w:w="840" w:type="dxa"/>
            <w:tcBorders>
              <w:top w:val="single" w:sz="6" w:space="0" w:color="auto"/>
              <w:left w:val="single" w:sz="6" w:space="0" w:color="auto"/>
              <w:bottom w:val="single" w:sz="4" w:space="0" w:color="auto"/>
              <w:right w:val="single" w:sz="6" w:space="0" w:color="auto"/>
            </w:tcBorders>
          </w:tcPr>
          <w:p w:rsidR="00B37111" w:rsidRDefault="00B37111">
            <w:pPr>
              <w:pStyle w:val="Style1"/>
              <w:jc w:val="center"/>
            </w:pPr>
            <w:r>
              <w:t>2</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pPr>
            <w:r>
              <w:t>19.01</w:t>
            </w:r>
          </w:p>
          <w:p w:rsidR="00B37111" w:rsidRDefault="00B37111">
            <w:pPr>
              <w:pStyle w:val="Style1"/>
              <w:jc w:val="center"/>
            </w:pPr>
            <w:r>
              <w:t>24.01</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pPr>
            <w:r>
              <w:t>19.01</w:t>
            </w:r>
          </w:p>
          <w:p w:rsidR="00B37111" w:rsidRDefault="00B37111">
            <w:pPr>
              <w:pStyle w:val="Style1"/>
              <w:jc w:val="center"/>
            </w:pPr>
            <w:r>
              <w:t>25.01</w:t>
            </w:r>
          </w:p>
        </w:tc>
        <w:tc>
          <w:tcPr>
            <w:tcW w:w="1440" w:type="dxa"/>
            <w:tcBorders>
              <w:top w:val="single" w:sz="6" w:space="0" w:color="auto"/>
              <w:left w:val="single" w:sz="6" w:space="0" w:color="auto"/>
              <w:bottom w:val="single" w:sz="4" w:space="0" w:color="auto"/>
              <w:right w:val="single" w:sz="6" w:space="0" w:color="auto"/>
            </w:tcBorders>
          </w:tcPr>
          <w:p w:rsidR="00B37111" w:rsidRDefault="00B37111">
            <w:pPr>
              <w:pStyle w:val="Style1"/>
              <w:jc w:val="center"/>
            </w:pPr>
            <w:r>
              <w:t>Тестовые задания части В</w:t>
            </w:r>
          </w:p>
        </w:tc>
        <w:tc>
          <w:tcPr>
            <w:tcW w:w="1320" w:type="dxa"/>
            <w:tcBorders>
              <w:left w:val="single" w:sz="6" w:space="0" w:color="auto"/>
              <w:right w:val="single" w:sz="6" w:space="0" w:color="auto"/>
            </w:tcBorders>
          </w:tcPr>
          <w:p w:rsidR="00B37111" w:rsidRDefault="00B37111">
            <w:pPr>
              <w:pStyle w:val="Style1"/>
            </w:pPr>
          </w:p>
        </w:tc>
        <w:tc>
          <w:tcPr>
            <w:tcW w:w="960" w:type="dxa"/>
            <w:tcBorders>
              <w:left w:val="single" w:sz="6" w:space="0" w:color="auto"/>
              <w:right w:val="single" w:sz="6" w:space="0" w:color="auto"/>
            </w:tcBorders>
          </w:tcPr>
          <w:p w:rsidR="00B37111" w:rsidRDefault="00B37111">
            <w:pPr>
              <w:pStyle w:val="Style1"/>
            </w:pPr>
          </w:p>
        </w:tc>
      </w:tr>
      <w:tr w:rsidR="00B37111" w:rsidTr="0082795F">
        <w:trPr>
          <w:trHeight w:val="334"/>
        </w:trPr>
        <w:tc>
          <w:tcPr>
            <w:tcW w:w="480" w:type="dxa"/>
            <w:tcBorders>
              <w:top w:val="single" w:sz="6" w:space="0" w:color="auto"/>
              <w:left w:val="single" w:sz="6" w:space="0" w:color="auto"/>
              <w:bottom w:val="single" w:sz="4" w:space="0" w:color="auto"/>
              <w:right w:val="single" w:sz="6" w:space="0" w:color="auto"/>
            </w:tcBorders>
          </w:tcPr>
          <w:p w:rsidR="00B37111" w:rsidRDefault="00B37111">
            <w:pPr>
              <w:pStyle w:val="Style2"/>
              <w:jc w:val="center"/>
              <w:rPr>
                <w:rStyle w:val="FontStyle11"/>
              </w:rPr>
            </w:pPr>
            <w:r>
              <w:rPr>
                <w:rStyle w:val="FontStyle11"/>
              </w:rPr>
              <w:t>37</w:t>
            </w:r>
          </w:p>
        </w:tc>
        <w:tc>
          <w:tcPr>
            <w:tcW w:w="6840" w:type="dxa"/>
            <w:tcBorders>
              <w:top w:val="single" w:sz="6" w:space="0" w:color="auto"/>
              <w:left w:val="single" w:sz="6" w:space="0" w:color="auto"/>
              <w:bottom w:val="single" w:sz="4" w:space="0" w:color="auto"/>
              <w:right w:val="single" w:sz="6" w:space="0" w:color="auto"/>
            </w:tcBorders>
          </w:tcPr>
          <w:p w:rsidR="00B37111" w:rsidRDefault="00B37111" w:rsidP="0082795F">
            <w:pPr>
              <w:pStyle w:val="Style2"/>
              <w:spacing w:line="274" w:lineRule="exact"/>
              <w:jc w:val="center"/>
              <w:rPr>
                <w:rStyle w:val="FontStyle11"/>
              </w:rPr>
            </w:pPr>
            <w:r>
              <w:rPr>
                <w:rStyle w:val="FontStyle11"/>
                <w:b/>
              </w:rPr>
              <w:t>Текущий контроль</w:t>
            </w:r>
            <w:r>
              <w:rPr>
                <w:rStyle w:val="FontStyle11"/>
              </w:rPr>
              <w:t>.</w:t>
            </w:r>
          </w:p>
          <w:p w:rsidR="00B37111" w:rsidRDefault="00B37111" w:rsidP="0082795F">
            <w:pPr>
              <w:pStyle w:val="Style2"/>
              <w:spacing w:line="274" w:lineRule="exact"/>
              <w:jc w:val="center"/>
              <w:rPr>
                <w:rStyle w:val="FontStyle11"/>
                <w:b/>
              </w:rPr>
            </w:pPr>
            <w:r>
              <w:rPr>
                <w:rStyle w:val="FontStyle11"/>
              </w:rPr>
              <w:t>Классное сочинение по сказу</w:t>
            </w:r>
            <w:r>
              <w:rPr>
                <w:rStyle w:val="FontStyle13"/>
                <w:b/>
              </w:rPr>
              <w:t xml:space="preserve"> </w:t>
            </w:r>
            <w:r>
              <w:rPr>
                <w:rStyle w:val="FontStyle13"/>
              </w:rPr>
              <w:t>Н</w:t>
            </w:r>
            <w:r>
              <w:rPr>
                <w:rStyle w:val="FontStyle11"/>
              </w:rPr>
              <w:t>.С. ЛЕСКОВА</w:t>
            </w:r>
          </w:p>
          <w:p w:rsidR="00B37111" w:rsidRDefault="00B37111" w:rsidP="0082795F">
            <w:pPr>
              <w:pStyle w:val="Style2"/>
              <w:spacing w:line="274" w:lineRule="exact"/>
              <w:jc w:val="center"/>
              <w:rPr>
                <w:rStyle w:val="FontStyle11"/>
                <w:b/>
              </w:rPr>
            </w:pPr>
            <w:r>
              <w:rPr>
                <w:rStyle w:val="FontStyle12"/>
              </w:rPr>
              <w:t>«Левша».</w:t>
            </w:r>
          </w:p>
        </w:tc>
        <w:tc>
          <w:tcPr>
            <w:tcW w:w="1440" w:type="dxa"/>
            <w:tcBorders>
              <w:top w:val="single" w:sz="6" w:space="0" w:color="auto"/>
              <w:left w:val="single" w:sz="6" w:space="0" w:color="auto"/>
              <w:bottom w:val="single" w:sz="4" w:space="0" w:color="auto"/>
              <w:right w:val="single" w:sz="6" w:space="0" w:color="auto"/>
            </w:tcBorders>
          </w:tcPr>
          <w:p w:rsidR="00B37111" w:rsidRDefault="00B37111">
            <w:pPr>
              <w:pStyle w:val="Style1"/>
              <w:jc w:val="center"/>
              <w:rPr>
                <w:b/>
              </w:rPr>
            </w:pPr>
            <w:r>
              <w:rPr>
                <w:b/>
              </w:rPr>
              <w:t>Текущий контроль</w:t>
            </w:r>
          </w:p>
          <w:p w:rsidR="00B37111" w:rsidRDefault="00B37111">
            <w:pPr>
              <w:pStyle w:val="Style1"/>
              <w:jc w:val="center"/>
            </w:pPr>
            <w:r>
              <w:t>Сочинение</w:t>
            </w:r>
          </w:p>
        </w:tc>
        <w:tc>
          <w:tcPr>
            <w:tcW w:w="840" w:type="dxa"/>
            <w:tcBorders>
              <w:top w:val="single" w:sz="6" w:space="0" w:color="auto"/>
              <w:left w:val="single" w:sz="6" w:space="0" w:color="auto"/>
              <w:bottom w:val="single" w:sz="4" w:space="0" w:color="auto"/>
              <w:right w:val="single" w:sz="6" w:space="0" w:color="auto"/>
            </w:tcBorders>
          </w:tcPr>
          <w:p w:rsidR="00B37111" w:rsidRDefault="00B37111">
            <w:pPr>
              <w:pStyle w:val="Style1"/>
              <w:jc w:val="center"/>
            </w:pPr>
            <w:r>
              <w:t>1</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pPr>
            <w:r>
              <w:t>26.01</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pPr>
            <w:r>
              <w:t>26.01</w:t>
            </w:r>
          </w:p>
        </w:tc>
        <w:tc>
          <w:tcPr>
            <w:tcW w:w="1440" w:type="dxa"/>
            <w:tcBorders>
              <w:top w:val="single" w:sz="6" w:space="0" w:color="auto"/>
              <w:left w:val="single" w:sz="6" w:space="0" w:color="auto"/>
              <w:bottom w:val="single" w:sz="4" w:space="0" w:color="auto"/>
              <w:right w:val="single" w:sz="6" w:space="0" w:color="auto"/>
            </w:tcBorders>
          </w:tcPr>
          <w:p w:rsidR="00B37111" w:rsidRDefault="00B37111">
            <w:pPr>
              <w:pStyle w:val="Style1"/>
              <w:jc w:val="center"/>
            </w:pPr>
          </w:p>
        </w:tc>
        <w:tc>
          <w:tcPr>
            <w:tcW w:w="1320" w:type="dxa"/>
            <w:tcBorders>
              <w:left w:val="single" w:sz="6" w:space="0" w:color="auto"/>
              <w:right w:val="single" w:sz="6" w:space="0" w:color="auto"/>
            </w:tcBorders>
          </w:tcPr>
          <w:p w:rsidR="00B37111" w:rsidRDefault="00B37111">
            <w:pPr>
              <w:pStyle w:val="Style1"/>
            </w:pPr>
          </w:p>
        </w:tc>
        <w:tc>
          <w:tcPr>
            <w:tcW w:w="960" w:type="dxa"/>
            <w:tcBorders>
              <w:left w:val="single" w:sz="6" w:space="0" w:color="auto"/>
              <w:right w:val="single" w:sz="6" w:space="0" w:color="auto"/>
            </w:tcBorders>
          </w:tcPr>
          <w:p w:rsidR="00B37111" w:rsidRDefault="00B37111">
            <w:pPr>
              <w:pStyle w:val="Style1"/>
            </w:pPr>
          </w:p>
        </w:tc>
      </w:tr>
      <w:tr w:rsidR="00B37111" w:rsidTr="0082795F">
        <w:trPr>
          <w:trHeight w:val="490"/>
        </w:trPr>
        <w:tc>
          <w:tcPr>
            <w:tcW w:w="480" w:type="dxa"/>
            <w:tcBorders>
              <w:top w:val="single" w:sz="6" w:space="0" w:color="auto"/>
              <w:left w:val="single" w:sz="6" w:space="0" w:color="auto"/>
              <w:bottom w:val="single" w:sz="4" w:space="0" w:color="auto"/>
              <w:right w:val="single" w:sz="6" w:space="0" w:color="auto"/>
            </w:tcBorders>
          </w:tcPr>
          <w:p w:rsidR="00B37111" w:rsidRDefault="00B37111">
            <w:pPr>
              <w:pStyle w:val="Style2"/>
              <w:jc w:val="center"/>
              <w:rPr>
                <w:rStyle w:val="FontStyle11"/>
              </w:rPr>
            </w:pPr>
            <w:r>
              <w:rPr>
                <w:rStyle w:val="FontStyle11"/>
              </w:rPr>
              <w:t>38</w:t>
            </w:r>
          </w:p>
        </w:tc>
        <w:tc>
          <w:tcPr>
            <w:tcW w:w="6840" w:type="dxa"/>
            <w:tcBorders>
              <w:top w:val="single" w:sz="6" w:space="0" w:color="auto"/>
              <w:left w:val="single" w:sz="6" w:space="0" w:color="auto"/>
              <w:bottom w:val="single" w:sz="4" w:space="0" w:color="auto"/>
              <w:right w:val="single" w:sz="6" w:space="0" w:color="auto"/>
            </w:tcBorders>
          </w:tcPr>
          <w:p w:rsidR="00B37111" w:rsidRDefault="00B37111" w:rsidP="0082795F">
            <w:pPr>
              <w:pStyle w:val="Style2"/>
              <w:spacing w:line="274" w:lineRule="exact"/>
              <w:jc w:val="center"/>
              <w:rPr>
                <w:rStyle w:val="FontStyle11"/>
                <w:b/>
              </w:rPr>
            </w:pPr>
            <w:r>
              <w:rPr>
                <w:rStyle w:val="FontStyle11"/>
                <w:b/>
              </w:rPr>
              <w:t>А.А. ФЕТ</w:t>
            </w:r>
          </w:p>
          <w:p w:rsidR="00B37111" w:rsidRDefault="00B37111" w:rsidP="0082795F">
            <w:pPr>
              <w:pStyle w:val="Style2"/>
              <w:spacing w:line="274" w:lineRule="exact"/>
              <w:jc w:val="center"/>
              <w:rPr>
                <w:rStyle w:val="FontStyle11"/>
              </w:rPr>
            </w:pPr>
            <w:r>
              <w:rPr>
                <w:rStyle w:val="FontStyle11"/>
              </w:rPr>
              <w:t xml:space="preserve">Русская природа в стихотворениях: </w:t>
            </w:r>
            <w:r>
              <w:rPr>
                <w:rStyle w:val="FontStyle12"/>
              </w:rPr>
              <w:t xml:space="preserve">«Вечер», «Зреет рожь над жаркой нивой...». </w:t>
            </w:r>
            <w:r>
              <w:rPr>
                <w:rStyle w:val="FontStyle11"/>
              </w:rPr>
              <w:t>Общечеловеческое в лирике; наблюдательность, чувства добрые; красота земли; стихотворение-медитация.</w:t>
            </w:r>
          </w:p>
        </w:tc>
        <w:tc>
          <w:tcPr>
            <w:tcW w:w="1440" w:type="dxa"/>
            <w:tcBorders>
              <w:top w:val="single" w:sz="6" w:space="0" w:color="auto"/>
              <w:left w:val="single" w:sz="6" w:space="0" w:color="auto"/>
              <w:bottom w:val="single" w:sz="4" w:space="0" w:color="auto"/>
              <w:right w:val="single" w:sz="6" w:space="0" w:color="auto"/>
            </w:tcBorders>
          </w:tcPr>
          <w:p w:rsidR="00B37111" w:rsidRDefault="00B37111">
            <w:pPr>
              <w:pStyle w:val="Style1"/>
              <w:rPr>
                <w:rStyle w:val="FontStyle11"/>
              </w:rPr>
            </w:pPr>
            <w:r>
              <w:rPr>
                <w:rStyle w:val="FontStyle11"/>
              </w:rPr>
              <w:t>Развитие речи:</w:t>
            </w:r>
          </w:p>
          <w:p w:rsidR="00B37111" w:rsidRDefault="00B37111">
            <w:pPr>
              <w:pStyle w:val="Style1"/>
              <w:rPr>
                <w:rStyle w:val="FontStyle11"/>
              </w:rPr>
            </w:pPr>
            <w:r>
              <w:rPr>
                <w:rStyle w:val="FontStyle11"/>
              </w:rPr>
              <w:t xml:space="preserve">чтение наизусть. </w:t>
            </w:r>
            <w:r>
              <w:rPr>
                <w:rStyle w:val="FontStyle13"/>
              </w:rPr>
              <w:t xml:space="preserve">Для </w:t>
            </w:r>
            <w:r>
              <w:rPr>
                <w:rStyle w:val="FontStyle11"/>
              </w:rPr>
              <w:t>заучивания наизусть</w:t>
            </w:r>
          </w:p>
          <w:p w:rsidR="00B37111" w:rsidRDefault="00B37111">
            <w:pPr>
              <w:pStyle w:val="Style1"/>
              <w:rPr>
                <w:rStyle w:val="FontStyle11"/>
              </w:rPr>
            </w:pPr>
            <w:r>
              <w:rPr>
                <w:rStyle w:val="FontStyle11"/>
              </w:rPr>
              <w:t>А.А. Фет. Стихотворение — по выбору.</w:t>
            </w:r>
          </w:p>
        </w:tc>
        <w:tc>
          <w:tcPr>
            <w:tcW w:w="840" w:type="dxa"/>
            <w:tcBorders>
              <w:top w:val="single" w:sz="6"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w:t>
            </w:r>
          </w:p>
        </w:tc>
        <w:tc>
          <w:tcPr>
            <w:tcW w:w="960" w:type="dxa"/>
            <w:tcBorders>
              <w:top w:val="nil"/>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31.01</w:t>
            </w:r>
          </w:p>
        </w:tc>
        <w:tc>
          <w:tcPr>
            <w:tcW w:w="960" w:type="dxa"/>
            <w:tcBorders>
              <w:top w:val="nil"/>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1.02</w:t>
            </w:r>
          </w:p>
        </w:tc>
        <w:tc>
          <w:tcPr>
            <w:tcW w:w="1440" w:type="dxa"/>
            <w:tcBorders>
              <w:top w:val="single" w:sz="6"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Тестовые задания части В</w:t>
            </w:r>
          </w:p>
        </w:tc>
        <w:tc>
          <w:tcPr>
            <w:tcW w:w="1320" w:type="dxa"/>
            <w:tcBorders>
              <w:left w:val="single" w:sz="6" w:space="0" w:color="auto"/>
              <w:right w:val="single" w:sz="6" w:space="0" w:color="auto"/>
            </w:tcBorders>
          </w:tcPr>
          <w:p w:rsidR="00B37111" w:rsidRPr="0058404B" w:rsidRDefault="00B37111">
            <w:pPr>
              <w:pStyle w:val="Style1"/>
              <w:rPr>
                <w:rStyle w:val="FontStyle11"/>
              </w:rPr>
            </w:pPr>
            <w:r w:rsidRPr="0058404B">
              <w:rPr>
                <w:rStyle w:val="FontStyle11"/>
              </w:rPr>
              <w:t>http://writerstob.narod.ru</w:t>
            </w:r>
          </w:p>
        </w:tc>
        <w:tc>
          <w:tcPr>
            <w:tcW w:w="960" w:type="dxa"/>
            <w:tcBorders>
              <w:left w:val="single" w:sz="6" w:space="0" w:color="auto"/>
              <w:right w:val="single" w:sz="6" w:space="0" w:color="auto"/>
            </w:tcBorders>
          </w:tcPr>
          <w:p w:rsidR="00B37111" w:rsidRDefault="00B37111">
            <w:pPr>
              <w:pStyle w:val="Style1"/>
              <w:rPr>
                <w:rStyle w:val="FontStyle11"/>
              </w:rPr>
            </w:pPr>
          </w:p>
        </w:tc>
      </w:tr>
      <w:tr w:rsidR="00B37111" w:rsidTr="0082795F">
        <w:trPr>
          <w:trHeight w:val="490"/>
        </w:trPr>
        <w:tc>
          <w:tcPr>
            <w:tcW w:w="480" w:type="dxa"/>
            <w:tcBorders>
              <w:top w:val="single" w:sz="6" w:space="0" w:color="auto"/>
              <w:left w:val="single" w:sz="6" w:space="0" w:color="auto"/>
              <w:bottom w:val="single" w:sz="4" w:space="0" w:color="auto"/>
              <w:right w:val="single" w:sz="6" w:space="0" w:color="auto"/>
            </w:tcBorders>
          </w:tcPr>
          <w:p w:rsidR="00B37111" w:rsidRDefault="00B37111">
            <w:pPr>
              <w:pStyle w:val="Style2"/>
              <w:jc w:val="center"/>
              <w:rPr>
                <w:rStyle w:val="FontStyle11"/>
              </w:rPr>
            </w:pPr>
            <w:r>
              <w:rPr>
                <w:rStyle w:val="FontStyle11"/>
                <w:lang w:val="en-US"/>
              </w:rPr>
              <w:t>3</w:t>
            </w:r>
            <w:r>
              <w:rPr>
                <w:rStyle w:val="FontStyle11"/>
              </w:rPr>
              <w:t>9</w:t>
            </w:r>
          </w:p>
        </w:tc>
        <w:tc>
          <w:tcPr>
            <w:tcW w:w="6840" w:type="dxa"/>
            <w:tcBorders>
              <w:top w:val="single" w:sz="4" w:space="0" w:color="auto"/>
              <w:left w:val="single" w:sz="6" w:space="0" w:color="auto"/>
              <w:bottom w:val="single" w:sz="4" w:space="0" w:color="auto"/>
              <w:right w:val="single" w:sz="6" w:space="0" w:color="auto"/>
            </w:tcBorders>
          </w:tcPr>
          <w:p w:rsidR="00B37111" w:rsidRDefault="00B37111" w:rsidP="00B57A59">
            <w:pPr>
              <w:pStyle w:val="Style2"/>
              <w:spacing w:line="274" w:lineRule="exact"/>
              <w:jc w:val="center"/>
              <w:rPr>
                <w:rStyle w:val="FontStyle11"/>
                <w:b/>
              </w:rPr>
            </w:pPr>
            <w:r>
              <w:rPr>
                <w:rStyle w:val="FontStyle11"/>
                <w:b/>
              </w:rPr>
              <w:t>А.П. ЧЕХОВ</w:t>
            </w:r>
          </w:p>
          <w:p w:rsidR="00B37111" w:rsidRDefault="00B37111" w:rsidP="00B57A59">
            <w:pPr>
              <w:pStyle w:val="Style2"/>
              <w:spacing w:line="274" w:lineRule="exact"/>
              <w:jc w:val="center"/>
              <w:rPr>
                <w:rStyle w:val="FontStyle11"/>
                <w:i/>
                <w:iCs/>
              </w:rPr>
            </w:pPr>
            <w:r>
              <w:rPr>
                <w:rStyle w:val="FontStyle12"/>
              </w:rPr>
              <w:t>«Хамелеон».</w:t>
            </w:r>
            <w:r>
              <w:rPr>
                <w:rStyle w:val="FontStyle12"/>
                <w:i/>
              </w:rPr>
              <w:t xml:space="preserve"> Смысл названия рассказа. Позиция писателя</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rPr>
                <w:rStyle w:val="FontStyle11"/>
              </w:rPr>
            </w:pPr>
            <w:r>
              <w:rPr>
                <w:rStyle w:val="FontStyle11"/>
              </w:rPr>
              <w:t>Развитие речи:</w:t>
            </w:r>
          </w:p>
          <w:p w:rsidR="00B37111" w:rsidRDefault="00B37111">
            <w:pPr>
              <w:pStyle w:val="Style1"/>
              <w:rPr>
                <w:rStyle w:val="FontStyle11"/>
              </w:rPr>
            </w:pPr>
            <w:r>
              <w:rPr>
                <w:rStyle w:val="FontStyle11"/>
              </w:rPr>
              <w:t>пересказ, близкий к тексту; составление словаря языка персонажа.</w:t>
            </w:r>
          </w:p>
        </w:tc>
        <w:tc>
          <w:tcPr>
            <w:tcW w:w="8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w:t>
            </w:r>
          </w:p>
        </w:tc>
        <w:tc>
          <w:tcPr>
            <w:tcW w:w="960" w:type="dxa"/>
            <w:tcBorders>
              <w:top w:val="single" w:sz="4" w:space="0" w:color="auto"/>
              <w:left w:val="single" w:sz="6" w:space="0" w:color="auto"/>
              <w:bottom w:val="nil"/>
              <w:right w:val="single" w:sz="6" w:space="0" w:color="auto"/>
            </w:tcBorders>
          </w:tcPr>
          <w:p w:rsidR="00B37111" w:rsidRDefault="00B37111">
            <w:pPr>
              <w:pStyle w:val="Style1"/>
              <w:jc w:val="center"/>
              <w:rPr>
                <w:rStyle w:val="FontStyle11"/>
              </w:rPr>
            </w:pPr>
            <w:r>
              <w:rPr>
                <w:rStyle w:val="FontStyle11"/>
              </w:rPr>
              <w:t>2.02</w:t>
            </w:r>
          </w:p>
        </w:tc>
        <w:tc>
          <w:tcPr>
            <w:tcW w:w="960" w:type="dxa"/>
            <w:tcBorders>
              <w:top w:val="single" w:sz="4" w:space="0" w:color="auto"/>
              <w:left w:val="single" w:sz="6" w:space="0" w:color="auto"/>
              <w:bottom w:val="nil"/>
              <w:right w:val="single" w:sz="6" w:space="0" w:color="auto"/>
            </w:tcBorders>
          </w:tcPr>
          <w:p w:rsidR="00B37111" w:rsidRDefault="00B37111">
            <w:pPr>
              <w:pStyle w:val="Style1"/>
              <w:jc w:val="center"/>
              <w:rPr>
                <w:rStyle w:val="FontStyle11"/>
              </w:rPr>
            </w:pPr>
            <w:r>
              <w:rPr>
                <w:rStyle w:val="FontStyle11"/>
              </w:rPr>
              <w:t>2.02</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Тестовые задания части В</w:t>
            </w:r>
          </w:p>
        </w:tc>
        <w:tc>
          <w:tcPr>
            <w:tcW w:w="1320" w:type="dxa"/>
            <w:tcBorders>
              <w:left w:val="single" w:sz="6" w:space="0" w:color="auto"/>
              <w:right w:val="single" w:sz="6" w:space="0" w:color="auto"/>
            </w:tcBorders>
          </w:tcPr>
          <w:p w:rsidR="00B37111" w:rsidRDefault="00B37111">
            <w:pPr>
              <w:pStyle w:val="Style1"/>
              <w:rPr>
                <w:rStyle w:val="FontStyle11"/>
              </w:rPr>
            </w:pPr>
            <w:r>
              <w:t>http://www.antonchehov.org.ru</w:t>
            </w:r>
          </w:p>
        </w:tc>
        <w:tc>
          <w:tcPr>
            <w:tcW w:w="960" w:type="dxa"/>
            <w:tcBorders>
              <w:left w:val="single" w:sz="6" w:space="0" w:color="auto"/>
              <w:right w:val="single" w:sz="6" w:space="0" w:color="auto"/>
            </w:tcBorders>
          </w:tcPr>
          <w:p w:rsidR="00B37111" w:rsidRDefault="00B37111">
            <w:pPr>
              <w:pStyle w:val="Style1"/>
              <w:rPr>
                <w:rStyle w:val="FontStyle11"/>
              </w:rPr>
            </w:pPr>
          </w:p>
        </w:tc>
      </w:tr>
      <w:tr w:rsidR="00B37111" w:rsidTr="0082795F">
        <w:trPr>
          <w:trHeight w:val="490"/>
        </w:trPr>
        <w:tc>
          <w:tcPr>
            <w:tcW w:w="480" w:type="dxa"/>
            <w:tcBorders>
              <w:top w:val="single" w:sz="6" w:space="0" w:color="auto"/>
              <w:left w:val="single" w:sz="6" w:space="0" w:color="auto"/>
              <w:bottom w:val="single" w:sz="4" w:space="0" w:color="auto"/>
              <w:right w:val="single" w:sz="6" w:space="0" w:color="auto"/>
            </w:tcBorders>
          </w:tcPr>
          <w:p w:rsidR="00B37111" w:rsidRDefault="00B37111">
            <w:pPr>
              <w:pStyle w:val="Style2"/>
              <w:jc w:val="center"/>
              <w:rPr>
                <w:rStyle w:val="FontStyle11"/>
              </w:rPr>
            </w:pPr>
            <w:r>
              <w:rPr>
                <w:rStyle w:val="FontStyle11"/>
              </w:rPr>
              <w:t>40</w:t>
            </w:r>
          </w:p>
        </w:tc>
        <w:tc>
          <w:tcPr>
            <w:tcW w:w="6840" w:type="dxa"/>
            <w:tcBorders>
              <w:top w:val="single" w:sz="4" w:space="0" w:color="auto"/>
              <w:left w:val="single" w:sz="6" w:space="0" w:color="auto"/>
              <w:bottom w:val="single" w:sz="4" w:space="0" w:color="auto"/>
              <w:right w:val="single" w:sz="6" w:space="0" w:color="auto"/>
            </w:tcBorders>
          </w:tcPr>
          <w:p w:rsidR="00B37111" w:rsidRDefault="00B37111">
            <w:pPr>
              <w:pStyle w:val="Style2"/>
              <w:spacing w:line="274" w:lineRule="exact"/>
              <w:rPr>
                <w:rStyle w:val="FontStyle11"/>
                <w:b/>
              </w:rPr>
            </w:pPr>
            <w:r>
              <w:rPr>
                <w:rStyle w:val="FontStyle12"/>
                <w:i/>
              </w:rPr>
              <w:t xml:space="preserve">РаРассказ А. П. Чехова </w:t>
            </w:r>
            <w:r>
              <w:rPr>
                <w:rStyle w:val="FontStyle12"/>
              </w:rPr>
              <w:t>«Смерть чиновника».</w:t>
            </w:r>
            <w:r>
              <w:rPr>
                <w:rStyle w:val="FontStyle12"/>
                <w:i/>
              </w:rPr>
              <w:t xml:space="preserve"> Идейно-художественное содержание рассказа.</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rPr>
                <w:rStyle w:val="FontStyle11"/>
              </w:rPr>
            </w:pPr>
          </w:p>
        </w:tc>
        <w:tc>
          <w:tcPr>
            <w:tcW w:w="8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7.02</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8.02</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p>
        </w:tc>
        <w:tc>
          <w:tcPr>
            <w:tcW w:w="1320" w:type="dxa"/>
            <w:tcBorders>
              <w:left w:val="single" w:sz="6" w:space="0" w:color="auto"/>
              <w:right w:val="single" w:sz="6" w:space="0" w:color="auto"/>
            </w:tcBorders>
          </w:tcPr>
          <w:p w:rsidR="00B37111" w:rsidRDefault="00B37111">
            <w:pPr>
              <w:pStyle w:val="Style1"/>
              <w:rPr>
                <w:rStyle w:val="FontStyle11"/>
              </w:rPr>
            </w:pPr>
          </w:p>
        </w:tc>
        <w:tc>
          <w:tcPr>
            <w:tcW w:w="960" w:type="dxa"/>
            <w:tcBorders>
              <w:left w:val="single" w:sz="6" w:space="0" w:color="auto"/>
              <w:right w:val="single" w:sz="6" w:space="0" w:color="auto"/>
            </w:tcBorders>
          </w:tcPr>
          <w:p w:rsidR="00B37111" w:rsidRDefault="00B37111">
            <w:pPr>
              <w:pStyle w:val="Style1"/>
              <w:rPr>
                <w:rStyle w:val="FontStyle11"/>
              </w:rPr>
            </w:pPr>
          </w:p>
        </w:tc>
      </w:tr>
      <w:tr w:rsidR="00B37111" w:rsidTr="0082795F">
        <w:trPr>
          <w:trHeight w:val="490"/>
        </w:trPr>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1"/>
              </w:rPr>
            </w:pPr>
            <w:r>
              <w:rPr>
                <w:rStyle w:val="FontStyle11"/>
              </w:rPr>
              <w:t>41</w:t>
            </w:r>
          </w:p>
        </w:tc>
        <w:tc>
          <w:tcPr>
            <w:tcW w:w="6840" w:type="dxa"/>
            <w:tcBorders>
              <w:top w:val="single" w:sz="4" w:space="0" w:color="auto"/>
              <w:left w:val="single" w:sz="6" w:space="0" w:color="auto"/>
              <w:bottom w:val="single" w:sz="4" w:space="0" w:color="auto"/>
              <w:right w:val="single" w:sz="6" w:space="0" w:color="auto"/>
            </w:tcBorders>
          </w:tcPr>
          <w:p w:rsidR="00B37111" w:rsidRDefault="00B37111" w:rsidP="00B57A59">
            <w:pPr>
              <w:pStyle w:val="Style2"/>
              <w:spacing w:line="274" w:lineRule="exact"/>
              <w:jc w:val="center"/>
              <w:rPr>
                <w:rStyle w:val="FontStyle11"/>
                <w:b/>
              </w:rPr>
            </w:pPr>
            <w:r>
              <w:rPr>
                <w:rStyle w:val="FontStyle11"/>
                <w:b/>
              </w:rPr>
              <w:t>Произведения русских поэтов XIX века о России</w:t>
            </w:r>
          </w:p>
          <w:p w:rsidR="00B37111" w:rsidRDefault="00B37111" w:rsidP="00B57A59">
            <w:pPr>
              <w:pStyle w:val="Style2"/>
              <w:jc w:val="center"/>
              <w:rPr>
                <w:rStyle w:val="FontStyle12"/>
              </w:rPr>
            </w:pPr>
            <w:r>
              <w:rPr>
                <w:rStyle w:val="FontStyle11"/>
              </w:rPr>
              <w:t xml:space="preserve">А.С. Пушкин. </w:t>
            </w:r>
            <w:r>
              <w:rPr>
                <w:rStyle w:val="FontStyle12"/>
              </w:rPr>
              <w:t>«Два чувства дивно</w:t>
            </w:r>
          </w:p>
          <w:p w:rsidR="00B37111" w:rsidRDefault="00B37111" w:rsidP="00B57A59">
            <w:pPr>
              <w:pStyle w:val="Style2"/>
              <w:jc w:val="center"/>
              <w:rPr>
                <w:rStyle w:val="FontStyle12"/>
              </w:rPr>
            </w:pPr>
            <w:r>
              <w:rPr>
                <w:rStyle w:val="FontStyle12"/>
              </w:rPr>
              <w:t xml:space="preserve">близки нам... » </w:t>
            </w:r>
            <w:r>
              <w:rPr>
                <w:rStyle w:val="FontStyle11"/>
              </w:rPr>
              <w:t xml:space="preserve">Н.М. Языков. </w:t>
            </w:r>
            <w:r>
              <w:rPr>
                <w:rStyle w:val="FontStyle12"/>
              </w:rPr>
              <w:t>«Песня»</w:t>
            </w:r>
          </w:p>
          <w:p w:rsidR="00B37111" w:rsidRDefault="00B37111" w:rsidP="00B57A59">
            <w:pPr>
              <w:pStyle w:val="Style2"/>
              <w:spacing w:line="274" w:lineRule="exact"/>
              <w:jc w:val="center"/>
              <w:rPr>
                <w:rStyle w:val="FontStyle12"/>
              </w:rPr>
            </w:pPr>
            <w:r>
              <w:rPr>
                <w:rStyle w:val="FontStyle11"/>
              </w:rPr>
              <w:t xml:space="preserve">И.С. Никитин. </w:t>
            </w:r>
            <w:r>
              <w:rPr>
                <w:rStyle w:val="FontStyle12"/>
              </w:rPr>
              <w:t>«Русь ».</w:t>
            </w:r>
          </w:p>
          <w:p w:rsidR="00B37111" w:rsidRDefault="00B37111" w:rsidP="00B57A59">
            <w:pPr>
              <w:pStyle w:val="Style2"/>
              <w:spacing w:line="274" w:lineRule="exact"/>
              <w:jc w:val="center"/>
              <w:rPr>
                <w:rStyle w:val="FontStyle12"/>
              </w:rPr>
            </w:pPr>
            <w:r>
              <w:rPr>
                <w:rStyle w:val="FontStyle11"/>
              </w:rPr>
              <w:t xml:space="preserve">А.Н. Майков. </w:t>
            </w:r>
            <w:r>
              <w:rPr>
                <w:rStyle w:val="FontStyle12"/>
              </w:rPr>
              <w:t>«Нива».</w:t>
            </w:r>
          </w:p>
          <w:p w:rsidR="00B37111" w:rsidRDefault="00B37111" w:rsidP="00B57A59">
            <w:pPr>
              <w:pStyle w:val="Style2"/>
              <w:spacing w:line="274" w:lineRule="exact"/>
              <w:jc w:val="center"/>
              <w:rPr>
                <w:rStyle w:val="FontStyle12"/>
              </w:rPr>
            </w:pPr>
            <w:r>
              <w:rPr>
                <w:rStyle w:val="FontStyle11"/>
              </w:rPr>
              <w:t xml:space="preserve">А.К. Толстой. </w:t>
            </w:r>
            <w:r>
              <w:rPr>
                <w:rStyle w:val="FontStyle12"/>
              </w:rPr>
              <w:t>«Край ты мой,</w:t>
            </w:r>
          </w:p>
          <w:p w:rsidR="00B37111" w:rsidRDefault="00B37111" w:rsidP="00B57A59">
            <w:pPr>
              <w:pStyle w:val="Style2"/>
              <w:spacing w:line="274" w:lineRule="exact"/>
              <w:jc w:val="center"/>
              <w:rPr>
                <w:rStyle w:val="FontStyle11"/>
                <w:b/>
              </w:rPr>
            </w:pPr>
            <w:r>
              <w:rPr>
                <w:rStyle w:val="FontStyle12"/>
              </w:rPr>
              <w:t>родимый край...»</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Сообщения учащихся</w:t>
            </w:r>
          </w:p>
        </w:tc>
        <w:tc>
          <w:tcPr>
            <w:tcW w:w="8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9.02</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9.02</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Тестовые задания части В</w:t>
            </w:r>
          </w:p>
        </w:tc>
        <w:tc>
          <w:tcPr>
            <w:tcW w:w="1320" w:type="dxa"/>
            <w:tcBorders>
              <w:left w:val="single" w:sz="6" w:space="0" w:color="auto"/>
              <w:bottom w:val="single" w:sz="4" w:space="0" w:color="auto"/>
              <w:right w:val="single" w:sz="6" w:space="0" w:color="auto"/>
            </w:tcBorders>
          </w:tcPr>
          <w:p w:rsidR="00B37111" w:rsidRDefault="00B37111">
            <w:pPr>
              <w:pStyle w:val="Style1"/>
              <w:rPr>
                <w:rStyle w:val="FontStyle11"/>
              </w:rPr>
            </w:pPr>
          </w:p>
        </w:tc>
        <w:tc>
          <w:tcPr>
            <w:tcW w:w="960" w:type="dxa"/>
            <w:tcBorders>
              <w:left w:val="single" w:sz="6" w:space="0" w:color="auto"/>
              <w:bottom w:val="single" w:sz="4" w:space="0" w:color="auto"/>
              <w:right w:val="single" w:sz="6" w:space="0" w:color="auto"/>
            </w:tcBorders>
          </w:tcPr>
          <w:p w:rsidR="00B37111" w:rsidRDefault="00B37111">
            <w:pPr>
              <w:pStyle w:val="Style1"/>
              <w:rPr>
                <w:rStyle w:val="FontStyle11"/>
              </w:rPr>
            </w:pPr>
          </w:p>
        </w:tc>
      </w:tr>
      <w:tr w:rsidR="00B37111" w:rsidTr="0082795F">
        <w:trPr>
          <w:trHeight w:val="490"/>
        </w:trPr>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1"/>
              </w:rPr>
            </w:pPr>
          </w:p>
          <w:p w:rsidR="00B37111" w:rsidRDefault="00B37111">
            <w:pPr>
              <w:pStyle w:val="Style2"/>
              <w:jc w:val="center"/>
              <w:rPr>
                <w:rStyle w:val="FontStyle11"/>
              </w:rPr>
            </w:pPr>
            <w:r>
              <w:rPr>
                <w:rStyle w:val="FontStyle11"/>
              </w:rPr>
              <w:t>42</w:t>
            </w:r>
          </w:p>
        </w:tc>
        <w:tc>
          <w:tcPr>
            <w:tcW w:w="6840" w:type="dxa"/>
            <w:tcBorders>
              <w:top w:val="single" w:sz="4" w:space="0" w:color="auto"/>
              <w:left w:val="single" w:sz="6" w:space="0" w:color="auto"/>
              <w:bottom w:val="single" w:sz="4" w:space="0" w:color="auto"/>
              <w:right w:val="single" w:sz="6" w:space="0" w:color="auto"/>
            </w:tcBorders>
          </w:tcPr>
          <w:p w:rsidR="00B37111" w:rsidRDefault="00B37111" w:rsidP="0082795F">
            <w:pPr>
              <w:pStyle w:val="Style2"/>
              <w:spacing w:line="274" w:lineRule="exact"/>
              <w:jc w:val="center"/>
              <w:rPr>
                <w:rStyle w:val="FontStyle11"/>
                <w:b/>
              </w:rPr>
            </w:pPr>
            <w:r>
              <w:rPr>
                <w:rStyle w:val="FontStyle11"/>
                <w:b/>
              </w:rPr>
              <w:t xml:space="preserve">Русская литература </w:t>
            </w:r>
            <w:r>
              <w:rPr>
                <w:rStyle w:val="FontStyle13"/>
                <w:b/>
              </w:rPr>
              <w:t xml:space="preserve">XX </w:t>
            </w:r>
            <w:r>
              <w:rPr>
                <w:rStyle w:val="FontStyle11"/>
                <w:b/>
              </w:rPr>
              <w:t>века</w:t>
            </w:r>
          </w:p>
          <w:p w:rsidR="00B37111" w:rsidRDefault="00B37111">
            <w:r>
              <w:rPr>
                <w:b/>
              </w:rPr>
              <w:t>М. ГОРЬКИЙ.</w:t>
            </w:r>
            <w:r>
              <w:t xml:space="preserve"> </w:t>
            </w:r>
          </w:p>
          <w:p w:rsidR="00B37111" w:rsidRDefault="00B37111">
            <w:r>
              <w:t xml:space="preserve">О писателе. Повесть </w:t>
            </w:r>
            <w:r>
              <w:rPr>
                <w:i/>
              </w:rPr>
              <w:t>«Детство»</w:t>
            </w:r>
            <w:r>
              <w:t>, ее автобиаграфический характер. Знакомство с героями.</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rPr>
                <w:rStyle w:val="FontStyle11"/>
              </w:rPr>
            </w:pPr>
            <w:r>
              <w:rPr>
                <w:rStyle w:val="FontStyle11"/>
              </w:rPr>
              <w:t>Дискуссия. Различные виды пересказов</w:t>
            </w:r>
          </w:p>
        </w:tc>
        <w:tc>
          <w:tcPr>
            <w:tcW w:w="8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w:t>
            </w:r>
          </w:p>
        </w:tc>
        <w:tc>
          <w:tcPr>
            <w:tcW w:w="960" w:type="dxa"/>
            <w:tcBorders>
              <w:top w:val="nil"/>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14.02</w:t>
            </w:r>
          </w:p>
        </w:tc>
        <w:tc>
          <w:tcPr>
            <w:tcW w:w="960" w:type="dxa"/>
            <w:tcBorders>
              <w:top w:val="nil"/>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15.02</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p>
        </w:tc>
        <w:tc>
          <w:tcPr>
            <w:tcW w:w="1320" w:type="dxa"/>
            <w:tcBorders>
              <w:top w:val="single" w:sz="4" w:space="0" w:color="auto"/>
              <w:left w:val="single" w:sz="6" w:space="0" w:color="auto"/>
              <w:right w:val="single" w:sz="6" w:space="0" w:color="auto"/>
            </w:tcBorders>
          </w:tcPr>
          <w:p w:rsidR="00B37111" w:rsidRDefault="00B37111">
            <w:pPr>
              <w:pStyle w:val="Style1"/>
              <w:rPr>
                <w:rStyle w:val="FontStyle11"/>
              </w:rPr>
            </w:pPr>
          </w:p>
        </w:tc>
        <w:tc>
          <w:tcPr>
            <w:tcW w:w="960" w:type="dxa"/>
            <w:tcBorders>
              <w:top w:val="single" w:sz="4" w:space="0" w:color="auto"/>
              <w:left w:val="single" w:sz="6" w:space="0" w:color="auto"/>
              <w:right w:val="single" w:sz="6" w:space="0" w:color="auto"/>
            </w:tcBorders>
          </w:tcPr>
          <w:p w:rsidR="00B37111" w:rsidRDefault="00B37111">
            <w:pPr>
              <w:pStyle w:val="Style1"/>
              <w:rPr>
                <w:rStyle w:val="FontStyle11"/>
              </w:rPr>
            </w:pPr>
          </w:p>
        </w:tc>
      </w:tr>
      <w:tr w:rsidR="00B37111" w:rsidTr="0082795F">
        <w:trPr>
          <w:trHeight w:val="490"/>
        </w:trPr>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1"/>
              </w:rPr>
            </w:pPr>
            <w:r>
              <w:rPr>
                <w:rStyle w:val="FontStyle11"/>
              </w:rPr>
              <w:t>43</w:t>
            </w:r>
          </w:p>
        </w:tc>
        <w:tc>
          <w:tcPr>
            <w:tcW w:w="6840" w:type="dxa"/>
            <w:tcBorders>
              <w:top w:val="single" w:sz="4" w:space="0" w:color="auto"/>
              <w:left w:val="single" w:sz="6" w:space="0" w:color="auto"/>
              <w:bottom w:val="single" w:sz="4" w:space="0" w:color="auto"/>
              <w:right w:val="single" w:sz="6" w:space="0" w:color="auto"/>
            </w:tcBorders>
          </w:tcPr>
          <w:p w:rsidR="00B37111" w:rsidRDefault="00B37111" w:rsidP="00B57A59">
            <w:pPr>
              <w:pStyle w:val="Style2"/>
              <w:spacing w:line="274" w:lineRule="exact"/>
              <w:jc w:val="center"/>
              <w:rPr>
                <w:rStyle w:val="FontStyle11"/>
              </w:rPr>
            </w:pPr>
            <w:r>
              <w:rPr>
                <w:rStyle w:val="FontStyle11"/>
              </w:rPr>
              <w:t>Становление характера главного героя повести М. Горького «Детство»</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Характеристика героев</w:t>
            </w:r>
          </w:p>
        </w:tc>
        <w:tc>
          <w:tcPr>
            <w:tcW w:w="8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16.02</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16.02</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Тестовые задания части В</w:t>
            </w:r>
          </w:p>
        </w:tc>
        <w:tc>
          <w:tcPr>
            <w:tcW w:w="1320" w:type="dxa"/>
            <w:tcBorders>
              <w:left w:val="single" w:sz="6" w:space="0" w:color="auto"/>
              <w:right w:val="single" w:sz="6" w:space="0" w:color="auto"/>
            </w:tcBorders>
          </w:tcPr>
          <w:p w:rsidR="00B37111" w:rsidRDefault="00B37111">
            <w:pPr>
              <w:pStyle w:val="Style1"/>
              <w:rPr>
                <w:rStyle w:val="FontStyle11"/>
              </w:rPr>
            </w:pPr>
          </w:p>
        </w:tc>
        <w:tc>
          <w:tcPr>
            <w:tcW w:w="960" w:type="dxa"/>
            <w:tcBorders>
              <w:left w:val="single" w:sz="6" w:space="0" w:color="auto"/>
              <w:right w:val="single" w:sz="6" w:space="0" w:color="auto"/>
            </w:tcBorders>
          </w:tcPr>
          <w:p w:rsidR="00B37111" w:rsidRDefault="00B37111">
            <w:pPr>
              <w:pStyle w:val="Style1"/>
              <w:rPr>
                <w:rStyle w:val="FontStyle11"/>
              </w:rPr>
            </w:pPr>
          </w:p>
        </w:tc>
      </w:tr>
      <w:tr w:rsidR="00B37111" w:rsidTr="0082795F">
        <w:trPr>
          <w:trHeight w:val="490"/>
        </w:trPr>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1"/>
              </w:rPr>
            </w:pPr>
            <w:r>
              <w:rPr>
                <w:rStyle w:val="FontStyle11"/>
              </w:rPr>
              <w:t>44</w:t>
            </w:r>
          </w:p>
        </w:tc>
        <w:tc>
          <w:tcPr>
            <w:tcW w:w="6840" w:type="dxa"/>
            <w:tcBorders>
              <w:top w:val="single" w:sz="4" w:space="0" w:color="auto"/>
              <w:left w:val="single" w:sz="6" w:space="0" w:color="auto"/>
              <w:bottom w:val="single" w:sz="4" w:space="0" w:color="auto"/>
              <w:right w:val="single" w:sz="6" w:space="0" w:color="auto"/>
            </w:tcBorders>
          </w:tcPr>
          <w:p w:rsidR="00B37111" w:rsidRDefault="00B37111" w:rsidP="00B57A59">
            <w:pPr>
              <w:pStyle w:val="Style2"/>
              <w:spacing w:line="274" w:lineRule="exact"/>
              <w:jc w:val="center"/>
              <w:rPr>
                <w:rStyle w:val="FontStyle11"/>
              </w:rPr>
            </w:pPr>
            <w:r>
              <w:rPr>
                <w:rStyle w:val="FontStyle11"/>
              </w:rPr>
              <w:t>Проблематика повести М. Горького «Детство»</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rPr>
                <w:rStyle w:val="FontStyle11"/>
              </w:rPr>
            </w:pPr>
            <w:r>
              <w:rPr>
                <w:rStyle w:val="FontStyle11"/>
              </w:rPr>
              <w:t>Работа с текстом</w:t>
            </w:r>
          </w:p>
        </w:tc>
        <w:tc>
          <w:tcPr>
            <w:tcW w:w="8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21.02</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22.02</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p>
        </w:tc>
        <w:tc>
          <w:tcPr>
            <w:tcW w:w="1320" w:type="dxa"/>
            <w:tcBorders>
              <w:left w:val="single" w:sz="6" w:space="0" w:color="auto"/>
              <w:right w:val="single" w:sz="6" w:space="0" w:color="auto"/>
            </w:tcBorders>
          </w:tcPr>
          <w:p w:rsidR="00B37111" w:rsidRDefault="00B37111">
            <w:pPr>
              <w:pStyle w:val="Style1"/>
              <w:rPr>
                <w:rStyle w:val="FontStyle11"/>
              </w:rPr>
            </w:pPr>
          </w:p>
        </w:tc>
        <w:tc>
          <w:tcPr>
            <w:tcW w:w="960" w:type="dxa"/>
            <w:tcBorders>
              <w:left w:val="single" w:sz="6" w:space="0" w:color="auto"/>
              <w:right w:val="single" w:sz="6" w:space="0" w:color="auto"/>
            </w:tcBorders>
          </w:tcPr>
          <w:p w:rsidR="00B37111" w:rsidRDefault="00B37111">
            <w:pPr>
              <w:pStyle w:val="Style1"/>
              <w:rPr>
                <w:rStyle w:val="FontStyle11"/>
              </w:rPr>
            </w:pPr>
          </w:p>
        </w:tc>
      </w:tr>
      <w:tr w:rsidR="00B37111" w:rsidTr="0082795F">
        <w:trPr>
          <w:trHeight w:val="490"/>
        </w:trPr>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1"/>
              </w:rPr>
            </w:pPr>
            <w:r>
              <w:rPr>
                <w:rStyle w:val="FontStyle11"/>
              </w:rPr>
              <w:t>45</w:t>
            </w:r>
          </w:p>
        </w:tc>
        <w:tc>
          <w:tcPr>
            <w:tcW w:w="6840" w:type="dxa"/>
            <w:tcBorders>
              <w:top w:val="single" w:sz="4" w:space="0" w:color="auto"/>
              <w:left w:val="single" w:sz="6" w:space="0" w:color="auto"/>
              <w:bottom w:val="single" w:sz="4" w:space="0" w:color="auto"/>
              <w:right w:val="single" w:sz="6" w:space="0" w:color="auto"/>
            </w:tcBorders>
          </w:tcPr>
          <w:p w:rsidR="00B37111" w:rsidRDefault="00B37111">
            <w:pPr>
              <w:pStyle w:val="Style2"/>
              <w:spacing w:line="274" w:lineRule="exact"/>
              <w:rPr>
                <w:rStyle w:val="FontStyle11"/>
              </w:rPr>
            </w:pPr>
            <w:r>
              <w:rPr>
                <w:rStyle w:val="FontStyle11"/>
              </w:rPr>
              <w:t xml:space="preserve"> </w:t>
            </w:r>
            <w:r>
              <w:rPr>
                <w:rStyle w:val="FontStyle11"/>
                <w:i/>
              </w:rPr>
              <w:t>«ЛЛегенда о Данко»</w:t>
            </w:r>
            <w:r>
              <w:rPr>
                <w:rStyle w:val="FontStyle11"/>
              </w:rPr>
              <w:t xml:space="preserve"> (из рассказа </w:t>
            </w:r>
            <w:r>
              <w:rPr>
                <w:rStyle w:val="FontStyle11"/>
                <w:i/>
              </w:rPr>
              <w:t>«Старуха Изергиль»</w:t>
            </w:r>
            <w:r>
              <w:rPr>
                <w:rStyle w:val="FontStyle11"/>
              </w:rPr>
              <w:t>). Проблематика рассказа и авторская позиция.</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Письменный ответ на вопрос</w:t>
            </w:r>
          </w:p>
        </w:tc>
        <w:tc>
          <w:tcPr>
            <w:tcW w:w="8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w:t>
            </w:r>
          </w:p>
        </w:tc>
        <w:tc>
          <w:tcPr>
            <w:tcW w:w="960" w:type="dxa"/>
            <w:tcBorders>
              <w:top w:val="nil"/>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28.02</w:t>
            </w:r>
          </w:p>
        </w:tc>
        <w:tc>
          <w:tcPr>
            <w:tcW w:w="960" w:type="dxa"/>
            <w:tcBorders>
              <w:top w:val="nil"/>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1.03</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Тестовые задания части В</w:t>
            </w:r>
          </w:p>
        </w:tc>
        <w:tc>
          <w:tcPr>
            <w:tcW w:w="1320" w:type="dxa"/>
            <w:tcBorders>
              <w:left w:val="single" w:sz="6" w:space="0" w:color="auto"/>
              <w:right w:val="single" w:sz="6" w:space="0" w:color="auto"/>
            </w:tcBorders>
          </w:tcPr>
          <w:p w:rsidR="00B37111" w:rsidRDefault="00B37111">
            <w:pPr>
              <w:pStyle w:val="Style1"/>
              <w:rPr>
                <w:rStyle w:val="FontStyle11"/>
              </w:rPr>
            </w:pPr>
          </w:p>
        </w:tc>
        <w:tc>
          <w:tcPr>
            <w:tcW w:w="960" w:type="dxa"/>
            <w:tcBorders>
              <w:left w:val="single" w:sz="6" w:space="0" w:color="auto"/>
              <w:right w:val="single" w:sz="6" w:space="0" w:color="auto"/>
            </w:tcBorders>
          </w:tcPr>
          <w:p w:rsidR="00B37111" w:rsidRDefault="00B37111">
            <w:pPr>
              <w:pStyle w:val="Style1"/>
              <w:rPr>
                <w:rStyle w:val="FontStyle11"/>
              </w:rPr>
            </w:pPr>
          </w:p>
        </w:tc>
      </w:tr>
      <w:tr w:rsidR="00B37111" w:rsidTr="0082795F">
        <w:trPr>
          <w:trHeight w:val="490"/>
        </w:trPr>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1"/>
              </w:rPr>
            </w:pPr>
            <w:r>
              <w:rPr>
                <w:rStyle w:val="FontStyle11"/>
              </w:rPr>
              <w:t>46</w:t>
            </w:r>
          </w:p>
        </w:tc>
        <w:tc>
          <w:tcPr>
            <w:tcW w:w="6840" w:type="dxa"/>
            <w:tcBorders>
              <w:top w:val="single" w:sz="4" w:space="0" w:color="auto"/>
              <w:left w:val="single" w:sz="6" w:space="0" w:color="auto"/>
              <w:bottom w:val="single" w:sz="4" w:space="0" w:color="auto"/>
              <w:right w:val="single" w:sz="6" w:space="0" w:color="auto"/>
            </w:tcBorders>
          </w:tcPr>
          <w:p w:rsidR="00B37111" w:rsidRDefault="00B37111" w:rsidP="0082795F">
            <w:pPr>
              <w:pStyle w:val="Style2"/>
              <w:spacing w:line="274" w:lineRule="exact"/>
              <w:jc w:val="center"/>
              <w:rPr>
                <w:rStyle w:val="FontStyle11"/>
                <w:b/>
              </w:rPr>
            </w:pPr>
            <w:r>
              <w:rPr>
                <w:rStyle w:val="FontStyle11"/>
                <w:b/>
              </w:rPr>
              <w:t>Текущий контроль.</w:t>
            </w:r>
          </w:p>
          <w:p w:rsidR="00B37111" w:rsidRDefault="00B37111">
            <w:pPr>
              <w:pStyle w:val="Style2"/>
              <w:spacing w:line="274" w:lineRule="exact"/>
              <w:rPr>
                <w:rStyle w:val="FontStyle11"/>
              </w:rPr>
            </w:pPr>
            <w:r>
              <w:rPr>
                <w:rStyle w:val="FontStyle11"/>
              </w:rPr>
              <w:t>СоСочинение по повести М. Горького «Детство»</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b/>
              </w:rPr>
            </w:pPr>
            <w:r>
              <w:rPr>
                <w:rStyle w:val="FontStyle11"/>
                <w:b/>
              </w:rPr>
              <w:t>Текущий контроль</w:t>
            </w:r>
          </w:p>
          <w:p w:rsidR="00B37111" w:rsidRDefault="00B37111">
            <w:pPr>
              <w:pStyle w:val="Style1"/>
              <w:jc w:val="center"/>
              <w:rPr>
                <w:rStyle w:val="FontStyle11"/>
              </w:rPr>
            </w:pPr>
            <w:r>
              <w:rPr>
                <w:rStyle w:val="FontStyle11"/>
              </w:rPr>
              <w:t>Сочинение</w:t>
            </w:r>
          </w:p>
        </w:tc>
        <w:tc>
          <w:tcPr>
            <w:tcW w:w="8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w:t>
            </w:r>
          </w:p>
        </w:tc>
        <w:tc>
          <w:tcPr>
            <w:tcW w:w="960" w:type="dxa"/>
            <w:tcBorders>
              <w:top w:val="nil"/>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2.03</w:t>
            </w:r>
          </w:p>
        </w:tc>
        <w:tc>
          <w:tcPr>
            <w:tcW w:w="960" w:type="dxa"/>
            <w:tcBorders>
              <w:top w:val="nil"/>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2.03</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p>
        </w:tc>
        <w:tc>
          <w:tcPr>
            <w:tcW w:w="1320" w:type="dxa"/>
            <w:tcBorders>
              <w:left w:val="single" w:sz="6" w:space="0" w:color="auto"/>
              <w:right w:val="single" w:sz="6" w:space="0" w:color="auto"/>
            </w:tcBorders>
          </w:tcPr>
          <w:p w:rsidR="00B37111" w:rsidRDefault="00B37111">
            <w:pPr>
              <w:pStyle w:val="Style1"/>
              <w:rPr>
                <w:rStyle w:val="FontStyle11"/>
              </w:rPr>
            </w:pPr>
          </w:p>
        </w:tc>
        <w:tc>
          <w:tcPr>
            <w:tcW w:w="960" w:type="dxa"/>
            <w:tcBorders>
              <w:left w:val="single" w:sz="6" w:space="0" w:color="auto"/>
              <w:right w:val="single" w:sz="6" w:space="0" w:color="auto"/>
            </w:tcBorders>
          </w:tcPr>
          <w:p w:rsidR="00B37111" w:rsidRDefault="00B37111">
            <w:pPr>
              <w:pStyle w:val="Style1"/>
              <w:rPr>
                <w:rStyle w:val="FontStyle11"/>
              </w:rPr>
            </w:pPr>
          </w:p>
        </w:tc>
      </w:tr>
      <w:tr w:rsidR="00B37111" w:rsidTr="0082795F">
        <w:trPr>
          <w:trHeight w:val="490"/>
        </w:trPr>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1"/>
              </w:rPr>
            </w:pPr>
            <w:r>
              <w:rPr>
                <w:rStyle w:val="FontStyle11"/>
              </w:rPr>
              <w:t>47</w:t>
            </w:r>
          </w:p>
        </w:tc>
        <w:tc>
          <w:tcPr>
            <w:tcW w:w="6840" w:type="dxa"/>
            <w:tcBorders>
              <w:top w:val="single" w:sz="4" w:space="0" w:color="auto"/>
              <w:left w:val="single" w:sz="6" w:space="0" w:color="auto"/>
              <w:bottom w:val="single" w:sz="4" w:space="0" w:color="auto"/>
              <w:right w:val="single" w:sz="6" w:space="0" w:color="auto"/>
            </w:tcBorders>
          </w:tcPr>
          <w:p w:rsidR="00B37111" w:rsidRDefault="00B37111" w:rsidP="00B57A59">
            <w:pPr>
              <w:pStyle w:val="Style2"/>
              <w:spacing w:line="274" w:lineRule="exact"/>
              <w:jc w:val="center"/>
              <w:rPr>
                <w:rStyle w:val="FontStyle11"/>
                <w:b/>
              </w:rPr>
            </w:pPr>
            <w:r>
              <w:rPr>
                <w:rStyle w:val="FontStyle11"/>
                <w:b/>
              </w:rPr>
              <w:t>И. А. БУНИН</w:t>
            </w:r>
          </w:p>
          <w:p w:rsidR="00B37111" w:rsidRDefault="00B37111" w:rsidP="00B57A59">
            <w:pPr>
              <w:pStyle w:val="Style2"/>
              <w:spacing w:line="274" w:lineRule="exact"/>
              <w:jc w:val="center"/>
              <w:rPr>
                <w:rStyle w:val="FontStyle11"/>
              </w:rPr>
            </w:pPr>
            <w:r>
              <w:rPr>
                <w:rStyle w:val="FontStyle11"/>
              </w:rPr>
              <w:t>Рассказ «</w:t>
            </w:r>
            <w:r>
              <w:rPr>
                <w:rStyle w:val="FontStyle11"/>
                <w:i/>
              </w:rPr>
              <w:t>Кукушка</w:t>
            </w:r>
            <w:r>
              <w:rPr>
                <w:rStyle w:val="FontStyle11"/>
              </w:rPr>
              <w:t>». Смысл названия. Проблематика. Основные образы.</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Работа с текстом</w:t>
            </w:r>
          </w:p>
        </w:tc>
        <w:tc>
          <w:tcPr>
            <w:tcW w:w="8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w:t>
            </w:r>
          </w:p>
        </w:tc>
        <w:tc>
          <w:tcPr>
            <w:tcW w:w="960" w:type="dxa"/>
            <w:tcBorders>
              <w:top w:val="nil"/>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6.03</w:t>
            </w:r>
          </w:p>
        </w:tc>
        <w:tc>
          <w:tcPr>
            <w:tcW w:w="960" w:type="dxa"/>
            <w:tcBorders>
              <w:top w:val="nil"/>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6.03</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Тестовые задания части В</w:t>
            </w:r>
          </w:p>
        </w:tc>
        <w:tc>
          <w:tcPr>
            <w:tcW w:w="1320" w:type="dxa"/>
            <w:tcBorders>
              <w:left w:val="single" w:sz="6" w:space="0" w:color="auto"/>
              <w:right w:val="single" w:sz="6" w:space="0" w:color="auto"/>
            </w:tcBorders>
          </w:tcPr>
          <w:p w:rsidR="00B37111" w:rsidRDefault="00B37111">
            <w:pPr>
              <w:pStyle w:val="Style1"/>
              <w:rPr>
                <w:rStyle w:val="FontStyle11"/>
              </w:rPr>
            </w:pPr>
          </w:p>
        </w:tc>
        <w:tc>
          <w:tcPr>
            <w:tcW w:w="960" w:type="dxa"/>
            <w:tcBorders>
              <w:left w:val="single" w:sz="6" w:space="0" w:color="auto"/>
              <w:right w:val="single" w:sz="6" w:space="0" w:color="auto"/>
            </w:tcBorders>
          </w:tcPr>
          <w:p w:rsidR="00B37111" w:rsidRDefault="00B37111">
            <w:pPr>
              <w:pStyle w:val="Style1"/>
              <w:rPr>
                <w:rStyle w:val="FontStyle11"/>
              </w:rPr>
            </w:pPr>
          </w:p>
        </w:tc>
      </w:tr>
      <w:tr w:rsidR="00B37111" w:rsidTr="0082795F">
        <w:trPr>
          <w:trHeight w:val="490"/>
        </w:trPr>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1"/>
              </w:rPr>
            </w:pPr>
            <w:r>
              <w:rPr>
                <w:rStyle w:val="FontStyle11"/>
              </w:rPr>
              <w:t>48</w:t>
            </w:r>
          </w:p>
        </w:tc>
        <w:tc>
          <w:tcPr>
            <w:tcW w:w="6840" w:type="dxa"/>
            <w:tcBorders>
              <w:top w:val="single" w:sz="4" w:space="0" w:color="auto"/>
              <w:left w:val="single" w:sz="6" w:space="0" w:color="auto"/>
              <w:bottom w:val="single" w:sz="4" w:space="0" w:color="auto"/>
              <w:right w:val="single" w:sz="6" w:space="0" w:color="auto"/>
            </w:tcBorders>
          </w:tcPr>
          <w:p w:rsidR="00B37111" w:rsidRDefault="00B37111" w:rsidP="00B57A59">
            <w:pPr>
              <w:pStyle w:val="Style2"/>
              <w:spacing w:line="274" w:lineRule="exact"/>
              <w:jc w:val="center"/>
              <w:rPr>
                <w:rStyle w:val="FontStyle11"/>
                <w:b/>
              </w:rPr>
            </w:pPr>
            <w:r>
              <w:rPr>
                <w:rStyle w:val="FontStyle11"/>
                <w:b/>
              </w:rPr>
              <w:t>А. И. КУПРИН</w:t>
            </w:r>
          </w:p>
          <w:p w:rsidR="00B37111" w:rsidRDefault="00B37111" w:rsidP="00B57A59">
            <w:pPr>
              <w:pStyle w:val="Style2"/>
              <w:spacing w:line="274" w:lineRule="exact"/>
              <w:jc w:val="center"/>
              <w:rPr>
                <w:rStyle w:val="FontStyle11"/>
              </w:rPr>
            </w:pPr>
            <w:r>
              <w:rPr>
                <w:rStyle w:val="FontStyle11"/>
                <w:i/>
              </w:rPr>
              <w:t>«Куст сирени»:</w:t>
            </w:r>
            <w:r>
              <w:rPr>
                <w:rStyle w:val="FontStyle11"/>
              </w:rPr>
              <w:t xml:space="preserve"> основная сюжетная линия рассказа и подтекст; художественная идея</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Выступления учащихся</w:t>
            </w:r>
          </w:p>
        </w:tc>
        <w:tc>
          <w:tcPr>
            <w:tcW w:w="8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w:t>
            </w:r>
          </w:p>
        </w:tc>
        <w:tc>
          <w:tcPr>
            <w:tcW w:w="960" w:type="dxa"/>
            <w:tcBorders>
              <w:top w:val="nil"/>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7.03</w:t>
            </w:r>
          </w:p>
        </w:tc>
        <w:tc>
          <w:tcPr>
            <w:tcW w:w="960" w:type="dxa"/>
            <w:tcBorders>
              <w:top w:val="nil"/>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15.03</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p>
        </w:tc>
        <w:tc>
          <w:tcPr>
            <w:tcW w:w="1320" w:type="dxa"/>
            <w:tcBorders>
              <w:left w:val="single" w:sz="6" w:space="0" w:color="auto"/>
              <w:bottom w:val="single" w:sz="4" w:space="0" w:color="auto"/>
              <w:right w:val="single" w:sz="6" w:space="0" w:color="auto"/>
            </w:tcBorders>
          </w:tcPr>
          <w:p w:rsidR="00B37111" w:rsidRDefault="00B37111">
            <w:pPr>
              <w:pStyle w:val="Style1"/>
              <w:rPr>
                <w:rStyle w:val="FontStyle11"/>
              </w:rPr>
            </w:pPr>
            <w:r>
              <w:t>http://www.kuprin.org.ru˗</w:t>
            </w:r>
          </w:p>
        </w:tc>
        <w:tc>
          <w:tcPr>
            <w:tcW w:w="960" w:type="dxa"/>
            <w:tcBorders>
              <w:left w:val="single" w:sz="6" w:space="0" w:color="auto"/>
              <w:bottom w:val="single" w:sz="4" w:space="0" w:color="auto"/>
              <w:right w:val="single" w:sz="6" w:space="0" w:color="auto"/>
            </w:tcBorders>
          </w:tcPr>
          <w:p w:rsidR="00B37111" w:rsidRDefault="00B37111">
            <w:pPr>
              <w:pStyle w:val="Style1"/>
              <w:rPr>
                <w:rStyle w:val="FontStyle11"/>
              </w:rPr>
            </w:pPr>
          </w:p>
        </w:tc>
      </w:tr>
      <w:tr w:rsidR="00B37111" w:rsidTr="0082795F">
        <w:trPr>
          <w:trHeight w:val="490"/>
        </w:trPr>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1"/>
              </w:rPr>
            </w:pPr>
            <w:r>
              <w:rPr>
                <w:rStyle w:val="FontStyle11"/>
              </w:rPr>
              <w:t>49</w:t>
            </w:r>
          </w:p>
        </w:tc>
        <w:tc>
          <w:tcPr>
            <w:tcW w:w="6840" w:type="dxa"/>
            <w:tcBorders>
              <w:top w:val="single" w:sz="4" w:space="0" w:color="auto"/>
              <w:left w:val="single" w:sz="6" w:space="0" w:color="auto"/>
              <w:bottom w:val="single" w:sz="4" w:space="0" w:color="auto"/>
              <w:right w:val="single" w:sz="6" w:space="0" w:color="auto"/>
            </w:tcBorders>
          </w:tcPr>
          <w:p w:rsidR="00B37111" w:rsidRDefault="00B37111" w:rsidP="00B57A59">
            <w:pPr>
              <w:pStyle w:val="Style2"/>
              <w:spacing w:line="274" w:lineRule="exact"/>
              <w:jc w:val="center"/>
              <w:rPr>
                <w:rStyle w:val="FontStyle11"/>
              </w:rPr>
            </w:pPr>
            <w:r>
              <w:rPr>
                <w:rStyle w:val="FontStyle11"/>
                <w:b/>
              </w:rPr>
              <w:t>В. В. МАЯКОВСКИЙ</w:t>
            </w:r>
            <w:r>
              <w:rPr>
                <w:rStyle w:val="FontStyle11"/>
              </w:rPr>
              <w:t xml:space="preserve"> «</w:t>
            </w:r>
            <w:r>
              <w:rPr>
                <w:rStyle w:val="FontStyle11"/>
                <w:i/>
              </w:rPr>
              <w:t xml:space="preserve">Необычное приключение, бывшее с Владимиром Маяковским на даче». </w:t>
            </w:r>
            <w:r>
              <w:rPr>
                <w:rStyle w:val="FontStyle11"/>
              </w:rPr>
              <w:t>Проблематика стихотворения. Приемы создания образов.</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Выразительное чтение стихотворения</w:t>
            </w:r>
          </w:p>
        </w:tc>
        <w:tc>
          <w:tcPr>
            <w:tcW w:w="8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w:t>
            </w:r>
          </w:p>
        </w:tc>
        <w:tc>
          <w:tcPr>
            <w:tcW w:w="960" w:type="dxa"/>
            <w:tcBorders>
              <w:top w:val="single" w:sz="4" w:space="0" w:color="auto"/>
              <w:left w:val="single" w:sz="6" w:space="0" w:color="auto"/>
              <w:bottom w:val="nil"/>
              <w:right w:val="single" w:sz="6" w:space="0" w:color="auto"/>
            </w:tcBorders>
          </w:tcPr>
          <w:p w:rsidR="00B37111" w:rsidRDefault="00B37111">
            <w:pPr>
              <w:pStyle w:val="Style1"/>
              <w:jc w:val="center"/>
              <w:rPr>
                <w:rStyle w:val="FontStyle11"/>
              </w:rPr>
            </w:pPr>
            <w:r>
              <w:rPr>
                <w:rStyle w:val="FontStyle11"/>
              </w:rPr>
              <w:t>14.03</w:t>
            </w:r>
          </w:p>
        </w:tc>
        <w:tc>
          <w:tcPr>
            <w:tcW w:w="960" w:type="dxa"/>
            <w:tcBorders>
              <w:top w:val="single" w:sz="4" w:space="0" w:color="auto"/>
              <w:left w:val="single" w:sz="6" w:space="0" w:color="auto"/>
              <w:bottom w:val="nil"/>
              <w:right w:val="single" w:sz="6" w:space="0" w:color="auto"/>
            </w:tcBorders>
          </w:tcPr>
          <w:p w:rsidR="00B37111" w:rsidRDefault="00B37111">
            <w:pPr>
              <w:pStyle w:val="Style1"/>
              <w:jc w:val="center"/>
              <w:rPr>
                <w:rStyle w:val="FontStyle11"/>
              </w:rPr>
            </w:pPr>
            <w:r>
              <w:rPr>
                <w:rStyle w:val="FontStyle11"/>
              </w:rPr>
              <w:t>16.03</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p>
        </w:tc>
        <w:tc>
          <w:tcPr>
            <w:tcW w:w="1320" w:type="dxa"/>
            <w:tcBorders>
              <w:top w:val="single" w:sz="4" w:space="0" w:color="auto"/>
              <w:left w:val="single" w:sz="6" w:space="0" w:color="auto"/>
              <w:right w:val="single" w:sz="6" w:space="0" w:color="auto"/>
            </w:tcBorders>
          </w:tcPr>
          <w:p w:rsidR="00B37111" w:rsidRDefault="00B37111">
            <w:pPr>
              <w:pStyle w:val="Style1"/>
              <w:jc w:val="center"/>
              <w:rPr>
                <w:rStyle w:val="FontStyle11"/>
              </w:rPr>
            </w:pPr>
          </w:p>
        </w:tc>
        <w:tc>
          <w:tcPr>
            <w:tcW w:w="960" w:type="dxa"/>
            <w:tcBorders>
              <w:top w:val="single" w:sz="4" w:space="0" w:color="auto"/>
              <w:left w:val="single" w:sz="6" w:space="0" w:color="auto"/>
              <w:right w:val="single" w:sz="6" w:space="0" w:color="auto"/>
            </w:tcBorders>
          </w:tcPr>
          <w:p w:rsidR="00B37111" w:rsidRDefault="00B37111" w:rsidP="0082795F">
            <w:pPr>
              <w:pStyle w:val="Style1"/>
              <w:jc w:val="center"/>
              <w:rPr>
                <w:rStyle w:val="FontStyle11"/>
              </w:rPr>
            </w:pPr>
          </w:p>
        </w:tc>
      </w:tr>
      <w:tr w:rsidR="00B37111" w:rsidTr="0082795F">
        <w:trPr>
          <w:trHeight w:val="417"/>
        </w:trPr>
        <w:tc>
          <w:tcPr>
            <w:tcW w:w="480" w:type="dxa"/>
            <w:tcBorders>
              <w:top w:val="single" w:sz="6" w:space="0" w:color="auto"/>
              <w:left w:val="single" w:sz="6" w:space="0" w:color="auto"/>
              <w:bottom w:val="single" w:sz="4" w:space="0" w:color="auto"/>
              <w:right w:val="single" w:sz="6" w:space="0" w:color="auto"/>
            </w:tcBorders>
          </w:tcPr>
          <w:p w:rsidR="00B37111" w:rsidRDefault="00B37111">
            <w:pPr>
              <w:pStyle w:val="Style2"/>
              <w:jc w:val="center"/>
              <w:rPr>
                <w:rStyle w:val="FontStyle11"/>
              </w:rPr>
            </w:pPr>
            <w:r>
              <w:rPr>
                <w:rStyle w:val="FontStyle11"/>
              </w:rPr>
              <w:t>50</w:t>
            </w:r>
          </w:p>
        </w:tc>
        <w:tc>
          <w:tcPr>
            <w:tcW w:w="6840" w:type="dxa"/>
            <w:tcBorders>
              <w:top w:val="single" w:sz="4" w:space="0" w:color="auto"/>
              <w:left w:val="single" w:sz="6" w:space="0" w:color="auto"/>
              <w:bottom w:val="single" w:sz="4" w:space="0" w:color="auto"/>
              <w:right w:val="single" w:sz="6" w:space="0" w:color="auto"/>
            </w:tcBorders>
          </w:tcPr>
          <w:p w:rsidR="00B37111" w:rsidRDefault="00B37111" w:rsidP="00B57A59">
            <w:pPr>
              <w:pStyle w:val="Style2"/>
              <w:spacing w:line="274" w:lineRule="exact"/>
              <w:jc w:val="center"/>
              <w:rPr>
                <w:rStyle w:val="FontStyle11"/>
                <w:b/>
              </w:rPr>
            </w:pPr>
            <w:r>
              <w:rPr>
                <w:rStyle w:val="FontStyle11"/>
                <w:b/>
              </w:rPr>
              <w:t>С. А. ЕСЕНИН</w:t>
            </w:r>
          </w:p>
          <w:p w:rsidR="00B37111" w:rsidRDefault="00B37111" w:rsidP="00B57A59">
            <w:pPr>
              <w:pStyle w:val="Style2"/>
              <w:spacing w:line="274" w:lineRule="exact"/>
              <w:jc w:val="center"/>
              <w:rPr>
                <w:rStyle w:val="FontStyle11"/>
              </w:rPr>
            </w:pPr>
            <w:r>
              <w:rPr>
                <w:rStyle w:val="FontStyle11"/>
                <w:i/>
              </w:rPr>
              <w:t xml:space="preserve">«Отговорила роща золотая…», «Я покинул родимый дом…» </w:t>
            </w:r>
            <w:r>
              <w:rPr>
                <w:rStyle w:val="FontStyle11"/>
              </w:rPr>
              <w:t>Тематика лирических стихотворений.</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Выразительное чтение, чтение наизусть</w:t>
            </w:r>
          </w:p>
        </w:tc>
        <w:tc>
          <w:tcPr>
            <w:tcW w:w="8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16.03</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22.03</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Тестовые задания части В</w:t>
            </w:r>
          </w:p>
        </w:tc>
        <w:tc>
          <w:tcPr>
            <w:tcW w:w="1320" w:type="dxa"/>
            <w:tcBorders>
              <w:left w:val="single" w:sz="6" w:space="0" w:color="auto"/>
              <w:right w:val="single" w:sz="6" w:space="0" w:color="auto"/>
            </w:tcBorders>
          </w:tcPr>
          <w:p w:rsidR="00B37111" w:rsidRDefault="00B37111" w:rsidP="0082795F">
            <w:pPr>
              <w:pStyle w:val="Style1"/>
              <w:jc w:val="center"/>
              <w:rPr>
                <w:rStyle w:val="FontStyle11"/>
              </w:rPr>
            </w:pPr>
          </w:p>
        </w:tc>
        <w:tc>
          <w:tcPr>
            <w:tcW w:w="960" w:type="dxa"/>
            <w:tcBorders>
              <w:left w:val="single" w:sz="6" w:space="0" w:color="auto"/>
              <w:right w:val="single" w:sz="6" w:space="0" w:color="auto"/>
            </w:tcBorders>
          </w:tcPr>
          <w:p w:rsidR="00B37111" w:rsidRDefault="00B37111" w:rsidP="0082795F">
            <w:pPr>
              <w:pStyle w:val="Style1"/>
              <w:jc w:val="center"/>
              <w:rPr>
                <w:rStyle w:val="FontStyle11"/>
              </w:rPr>
            </w:pPr>
          </w:p>
        </w:tc>
      </w:tr>
      <w:tr w:rsidR="00B37111" w:rsidTr="0082795F">
        <w:trPr>
          <w:trHeight w:val="416"/>
        </w:trPr>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1"/>
              </w:rPr>
            </w:pPr>
            <w:r>
              <w:rPr>
                <w:rStyle w:val="FontStyle11"/>
              </w:rPr>
              <w:t>51</w:t>
            </w:r>
          </w:p>
        </w:tc>
        <w:tc>
          <w:tcPr>
            <w:tcW w:w="6840" w:type="dxa"/>
            <w:tcBorders>
              <w:top w:val="nil"/>
              <w:left w:val="single" w:sz="6" w:space="0" w:color="auto"/>
              <w:bottom w:val="single" w:sz="4" w:space="0" w:color="auto"/>
              <w:right w:val="single" w:sz="6" w:space="0" w:color="auto"/>
            </w:tcBorders>
          </w:tcPr>
          <w:p w:rsidR="00B37111" w:rsidRDefault="00B37111" w:rsidP="00B57A59">
            <w:pPr>
              <w:pStyle w:val="Style2"/>
              <w:spacing w:line="274" w:lineRule="exact"/>
              <w:jc w:val="center"/>
              <w:rPr>
                <w:rStyle w:val="FontStyle11"/>
                <w:b/>
              </w:rPr>
            </w:pPr>
            <w:r>
              <w:rPr>
                <w:rStyle w:val="FontStyle11"/>
              </w:rPr>
              <w:t>Вн. чтение. Литературный вечер «Мой С. Есенин»</w:t>
            </w:r>
          </w:p>
        </w:tc>
        <w:tc>
          <w:tcPr>
            <w:tcW w:w="1440" w:type="dxa"/>
            <w:tcBorders>
              <w:top w:val="nil"/>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Чтение наизусть</w:t>
            </w:r>
          </w:p>
        </w:tc>
        <w:tc>
          <w:tcPr>
            <w:tcW w:w="840" w:type="dxa"/>
            <w:tcBorders>
              <w:top w:val="nil"/>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w:t>
            </w:r>
          </w:p>
        </w:tc>
        <w:tc>
          <w:tcPr>
            <w:tcW w:w="960" w:type="dxa"/>
            <w:tcBorders>
              <w:top w:val="nil"/>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21.03</w:t>
            </w:r>
          </w:p>
        </w:tc>
        <w:tc>
          <w:tcPr>
            <w:tcW w:w="960" w:type="dxa"/>
            <w:tcBorders>
              <w:top w:val="nil"/>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23.03</w:t>
            </w:r>
          </w:p>
        </w:tc>
        <w:tc>
          <w:tcPr>
            <w:tcW w:w="1440" w:type="dxa"/>
            <w:tcBorders>
              <w:top w:val="nil"/>
              <w:left w:val="single" w:sz="6" w:space="0" w:color="auto"/>
              <w:bottom w:val="single" w:sz="4" w:space="0" w:color="auto"/>
              <w:right w:val="single" w:sz="6" w:space="0" w:color="auto"/>
            </w:tcBorders>
          </w:tcPr>
          <w:p w:rsidR="00B37111" w:rsidRDefault="00B37111">
            <w:pPr>
              <w:pStyle w:val="Style1"/>
              <w:jc w:val="center"/>
              <w:rPr>
                <w:rStyle w:val="FontStyle11"/>
              </w:rPr>
            </w:pPr>
          </w:p>
        </w:tc>
        <w:tc>
          <w:tcPr>
            <w:tcW w:w="1320" w:type="dxa"/>
            <w:tcBorders>
              <w:left w:val="single" w:sz="6" w:space="0" w:color="auto"/>
              <w:right w:val="single" w:sz="6" w:space="0" w:color="auto"/>
            </w:tcBorders>
          </w:tcPr>
          <w:p w:rsidR="00B37111" w:rsidRDefault="00B37111" w:rsidP="0082795F">
            <w:pPr>
              <w:pStyle w:val="Style1"/>
              <w:jc w:val="center"/>
              <w:rPr>
                <w:rStyle w:val="FontStyle11"/>
              </w:rPr>
            </w:pPr>
          </w:p>
        </w:tc>
        <w:tc>
          <w:tcPr>
            <w:tcW w:w="960" w:type="dxa"/>
            <w:tcBorders>
              <w:left w:val="single" w:sz="6" w:space="0" w:color="auto"/>
              <w:right w:val="single" w:sz="6" w:space="0" w:color="auto"/>
            </w:tcBorders>
          </w:tcPr>
          <w:p w:rsidR="00B37111" w:rsidRDefault="00B37111" w:rsidP="0082795F">
            <w:pPr>
              <w:pStyle w:val="Style1"/>
              <w:jc w:val="center"/>
              <w:rPr>
                <w:rStyle w:val="FontStyle11"/>
              </w:rPr>
            </w:pPr>
          </w:p>
        </w:tc>
      </w:tr>
      <w:tr w:rsidR="00B37111" w:rsidTr="0082795F">
        <w:trPr>
          <w:trHeight w:val="490"/>
        </w:trPr>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1"/>
              </w:rPr>
            </w:pPr>
            <w:r>
              <w:rPr>
                <w:rStyle w:val="FontStyle11"/>
              </w:rPr>
              <w:t>52</w:t>
            </w:r>
          </w:p>
        </w:tc>
        <w:tc>
          <w:tcPr>
            <w:tcW w:w="6840" w:type="dxa"/>
            <w:tcBorders>
              <w:top w:val="single" w:sz="4" w:space="0" w:color="auto"/>
              <w:left w:val="single" w:sz="6" w:space="0" w:color="auto"/>
              <w:bottom w:val="single" w:sz="4" w:space="0" w:color="auto"/>
              <w:right w:val="single" w:sz="6" w:space="0" w:color="auto"/>
            </w:tcBorders>
          </w:tcPr>
          <w:p w:rsidR="00B37111" w:rsidRDefault="00B37111" w:rsidP="00B57A59">
            <w:pPr>
              <w:pStyle w:val="Style2"/>
              <w:spacing w:line="274" w:lineRule="exact"/>
              <w:jc w:val="center"/>
              <w:rPr>
                <w:rStyle w:val="FontStyle11"/>
                <w:b/>
              </w:rPr>
            </w:pPr>
            <w:r>
              <w:rPr>
                <w:rStyle w:val="FontStyle11"/>
                <w:b/>
              </w:rPr>
              <w:t>И. С. ШМЕЛЕВ</w:t>
            </w:r>
          </w:p>
          <w:p w:rsidR="00B37111" w:rsidRDefault="00B37111">
            <w:pPr>
              <w:pStyle w:val="Style2"/>
              <w:spacing w:line="274" w:lineRule="exact"/>
              <w:rPr>
                <w:rStyle w:val="FontStyle11"/>
              </w:rPr>
            </w:pPr>
            <w:r>
              <w:rPr>
                <w:rStyle w:val="FontStyle11"/>
              </w:rPr>
              <w:t>«</w:t>
            </w:r>
            <w:r>
              <w:rPr>
                <w:rStyle w:val="FontStyle11"/>
                <w:i/>
              </w:rPr>
              <w:t>Русская песня».</w:t>
            </w:r>
            <w:r>
              <w:rPr>
                <w:rStyle w:val="FontStyle11"/>
              </w:rPr>
              <w:t xml:space="preserve"> Основные сюжетные линии рассказа, его проблематика</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Работа с текстом</w:t>
            </w:r>
          </w:p>
        </w:tc>
        <w:tc>
          <w:tcPr>
            <w:tcW w:w="8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23.03</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5.04</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\Тестовые задания части В</w:t>
            </w:r>
          </w:p>
        </w:tc>
        <w:tc>
          <w:tcPr>
            <w:tcW w:w="1320" w:type="dxa"/>
            <w:tcBorders>
              <w:left w:val="single" w:sz="6" w:space="0" w:color="auto"/>
              <w:right w:val="single" w:sz="6" w:space="0" w:color="auto"/>
            </w:tcBorders>
          </w:tcPr>
          <w:p w:rsidR="00B37111" w:rsidRDefault="00B37111" w:rsidP="0082795F">
            <w:pPr>
              <w:pStyle w:val="Style1"/>
              <w:jc w:val="center"/>
              <w:rPr>
                <w:rStyle w:val="FontStyle11"/>
              </w:rPr>
            </w:pPr>
          </w:p>
        </w:tc>
        <w:tc>
          <w:tcPr>
            <w:tcW w:w="960" w:type="dxa"/>
            <w:tcBorders>
              <w:left w:val="single" w:sz="6" w:space="0" w:color="auto"/>
              <w:right w:val="single" w:sz="6" w:space="0" w:color="auto"/>
            </w:tcBorders>
          </w:tcPr>
          <w:p w:rsidR="00B37111" w:rsidRDefault="00B37111" w:rsidP="0082795F">
            <w:pPr>
              <w:pStyle w:val="Style1"/>
              <w:jc w:val="center"/>
              <w:rPr>
                <w:rStyle w:val="FontStyle11"/>
              </w:rPr>
            </w:pPr>
          </w:p>
        </w:tc>
      </w:tr>
      <w:tr w:rsidR="00B37111" w:rsidTr="0082795F">
        <w:trPr>
          <w:trHeight w:val="490"/>
        </w:trPr>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1"/>
              </w:rPr>
            </w:pPr>
            <w:r>
              <w:rPr>
                <w:rStyle w:val="FontStyle11"/>
              </w:rPr>
              <w:t>53</w:t>
            </w:r>
          </w:p>
        </w:tc>
        <w:tc>
          <w:tcPr>
            <w:tcW w:w="6840" w:type="dxa"/>
            <w:tcBorders>
              <w:top w:val="single" w:sz="4" w:space="0" w:color="auto"/>
              <w:left w:val="single" w:sz="6" w:space="0" w:color="auto"/>
              <w:bottom w:val="single" w:sz="4" w:space="0" w:color="auto"/>
              <w:right w:val="single" w:sz="6" w:space="0" w:color="auto"/>
            </w:tcBorders>
          </w:tcPr>
          <w:p w:rsidR="00B37111" w:rsidRDefault="00B37111" w:rsidP="00B57A59">
            <w:pPr>
              <w:pStyle w:val="Style2"/>
              <w:spacing w:line="274" w:lineRule="exact"/>
              <w:jc w:val="center"/>
              <w:rPr>
                <w:rStyle w:val="FontStyle11"/>
                <w:b/>
              </w:rPr>
            </w:pPr>
            <w:r>
              <w:rPr>
                <w:rStyle w:val="FontStyle11"/>
                <w:b/>
              </w:rPr>
              <w:t>М. М. ПРИШВИН</w:t>
            </w:r>
          </w:p>
          <w:p w:rsidR="00B37111" w:rsidRDefault="00B37111" w:rsidP="00B57A59">
            <w:pPr>
              <w:pStyle w:val="Style2"/>
              <w:spacing w:line="274" w:lineRule="exact"/>
              <w:jc w:val="center"/>
              <w:rPr>
                <w:rStyle w:val="FontStyle11"/>
              </w:rPr>
            </w:pPr>
            <w:r>
              <w:rPr>
                <w:rStyle w:val="FontStyle11"/>
              </w:rPr>
              <w:t>«</w:t>
            </w:r>
            <w:r>
              <w:rPr>
                <w:rStyle w:val="FontStyle11"/>
                <w:i/>
              </w:rPr>
              <w:t>Москва-река».</w:t>
            </w:r>
            <w:r>
              <w:rPr>
                <w:rStyle w:val="FontStyle11"/>
              </w:rPr>
              <w:t xml:space="preserve"> Тема и внутренний смысл</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Работа с текстом</w:t>
            </w:r>
          </w:p>
        </w:tc>
        <w:tc>
          <w:tcPr>
            <w:tcW w:w="8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w:t>
            </w:r>
          </w:p>
        </w:tc>
        <w:tc>
          <w:tcPr>
            <w:tcW w:w="960" w:type="dxa"/>
            <w:tcBorders>
              <w:top w:val="nil"/>
              <w:left w:val="single" w:sz="6" w:space="0" w:color="auto"/>
              <w:bottom w:val="single" w:sz="4" w:space="0" w:color="auto"/>
              <w:right w:val="single" w:sz="4" w:space="0" w:color="auto"/>
            </w:tcBorders>
          </w:tcPr>
          <w:p w:rsidR="00B37111" w:rsidRDefault="00B37111">
            <w:pPr>
              <w:pStyle w:val="Style1"/>
              <w:jc w:val="center"/>
              <w:rPr>
                <w:rStyle w:val="FontStyle11"/>
              </w:rPr>
            </w:pPr>
            <w:r>
              <w:rPr>
                <w:rStyle w:val="FontStyle11"/>
              </w:rPr>
              <w:t>4.04</w:t>
            </w:r>
          </w:p>
        </w:tc>
        <w:tc>
          <w:tcPr>
            <w:tcW w:w="960" w:type="dxa"/>
            <w:tcBorders>
              <w:top w:val="nil"/>
              <w:left w:val="single" w:sz="4" w:space="0" w:color="auto"/>
              <w:bottom w:val="single" w:sz="4" w:space="0" w:color="auto"/>
              <w:right w:val="single" w:sz="6" w:space="0" w:color="auto"/>
            </w:tcBorders>
          </w:tcPr>
          <w:p w:rsidR="00B37111" w:rsidRDefault="00B37111">
            <w:pPr>
              <w:pStyle w:val="Style1"/>
              <w:jc w:val="center"/>
              <w:rPr>
                <w:rStyle w:val="FontStyle11"/>
              </w:rPr>
            </w:pPr>
            <w:r>
              <w:rPr>
                <w:rStyle w:val="FontStyle11"/>
              </w:rPr>
              <w:t>6.04</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p>
        </w:tc>
        <w:tc>
          <w:tcPr>
            <w:tcW w:w="1320" w:type="dxa"/>
            <w:tcBorders>
              <w:left w:val="single" w:sz="6" w:space="0" w:color="auto"/>
              <w:right w:val="single" w:sz="6" w:space="0" w:color="auto"/>
            </w:tcBorders>
          </w:tcPr>
          <w:p w:rsidR="00B37111" w:rsidRDefault="00B37111" w:rsidP="0082795F">
            <w:pPr>
              <w:pStyle w:val="Style1"/>
              <w:jc w:val="center"/>
              <w:rPr>
                <w:rStyle w:val="FontStyle11"/>
              </w:rPr>
            </w:pPr>
          </w:p>
        </w:tc>
        <w:tc>
          <w:tcPr>
            <w:tcW w:w="960" w:type="dxa"/>
            <w:tcBorders>
              <w:left w:val="single" w:sz="6" w:space="0" w:color="auto"/>
              <w:right w:val="single" w:sz="6" w:space="0" w:color="auto"/>
            </w:tcBorders>
          </w:tcPr>
          <w:p w:rsidR="00B37111" w:rsidRDefault="00B37111" w:rsidP="0082795F">
            <w:pPr>
              <w:pStyle w:val="Style1"/>
              <w:jc w:val="center"/>
              <w:rPr>
                <w:rStyle w:val="FontStyle11"/>
              </w:rPr>
            </w:pPr>
          </w:p>
        </w:tc>
      </w:tr>
      <w:tr w:rsidR="00B37111" w:rsidTr="0082795F">
        <w:trPr>
          <w:trHeight w:val="490"/>
        </w:trPr>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1"/>
              </w:rPr>
            </w:pPr>
            <w:r>
              <w:rPr>
                <w:rStyle w:val="FontStyle11"/>
              </w:rPr>
              <w:t>54</w:t>
            </w:r>
          </w:p>
        </w:tc>
        <w:tc>
          <w:tcPr>
            <w:tcW w:w="6840" w:type="dxa"/>
            <w:tcBorders>
              <w:top w:val="single" w:sz="4" w:space="0" w:color="auto"/>
              <w:left w:val="single" w:sz="6" w:space="0" w:color="auto"/>
              <w:bottom w:val="single" w:sz="4" w:space="0" w:color="auto"/>
              <w:right w:val="single" w:sz="6" w:space="0" w:color="auto"/>
            </w:tcBorders>
          </w:tcPr>
          <w:p w:rsidR="00B37111" w:rsidRDefault="00B37111" w:rsidP="00B57A59">
            <w:pPr>
              <w:pStyle w:val="Style2"/>
              <w:spacing w:line="274" w:lineRule="exact"/>
              <w:jc w:val="center"/>
              <w:rPr>
                <w:rStyle w:val="FontStyle11"/>
                <w:b/>
              </w:rPr>
            </w:pPr>
            <w:r>
              <w:rPr>
                <w:rStyle w:val="FontStyle11"/>
              </w:rPr>
              <w:t>К</w:t>
            </w:r>
            <w:r>
              <w:rPr>
                <w:rStyle w:val="FontStyle11"/>
                <w:b/>
              </w:rPr>
              <w:t>. Г. ПАУСТОВСКИЙ</w:t>
            </w:r>
          </w:p>
          <w:p w:rsidR="00B37111" w:rsidRDefault="00B37111" w:rsidP="00B57A59">
            <w:pPr>
              <w:pStyle w:val="Style2"/>
              <w:spacing w:line="274" w:lineRule="exact"/>
              <w:jc w:val="center"/>
              <w:rPr>
                <w:rStyle w:val="FontStyle11"/>
              </w:rPr>
            </w:pPr>
            <w:r>
              <w:rPr>
                <w:rStyle w:val="FontStyle11"/>
              </w:rPr>
              <w:t>«</w:t>
            </w:r>
            <w:r>
              <w:rPr>
                <w:rStyle w:val="FontStyle11"/>
                <w:i/>
              </w:rPr>
              <w:t>Мещерская сторона»</w:t>
            </w:r>
            <w:r>
              <w:rPr>
                <w:rStyle w:val="FontStyle11"/>
              </w:rPr>
              <w:t xml:space="preserve"> (отдельные главы). Человек и природа</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Письменный ответ на вопрос</w:t>
            </w:r>
          </w:p>
        </w:tc>
        <w:tc>
          <w:tcPr>
            <w:tcW w:w="8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6.04</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12.04</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Тестовые задания части В</w:t>
            </w:r>
          </w:p>
        </w:tc>
        <w:tc>
          <w:tcPr>
            <w:tcW w:w="1320" w:type="dxa"/>
            <w:tcBorders>
              <w:left w:val="single" w:sz="6" w:space="0" w:color="auto"/>
              <w:right w:val="single" w:sz="6" w:space="0" w:color="auto"/>
            </w:tcBorders>
          </w:tcPr>
          <w:p w:rsidR="00B37111" w:rsidRDefault="00B37111" w:rsidP="0082795F">
            <w:pPr>
              <w:pStyle w:val="Style1"/>
              <w:jc w:val="center"/>
              <w:rPr>
                <w:rStyle w:val="FontStyle11"/>
              </w:rPr>
            </w:pPr>
          </w:p>
        </w:tc>
        <w:tc>
          <w:tcPr>
            <w:tcW w:w="960" w:type="dxa"/>
            <w:tcBorders>
              <w:left w:val="single" w:sz="6" w:space="0" w:color="auto"/>
              <w:right w:val="single" w:sz="6" w:space="0" w:color="auto"/>
            </w:tcBorders>
          </w:tcPr>
          <w:p w:rsidR="00B37111" w:rsidRDefault="00B37111" w:rsidP="0082795F">
            <w:pPr>
              <w:pStyle w:val="Style1"/>
              <w:jc w:val="center"/>
              <w:rPr>
                <w:rStyle w:val="FontStyle11"/>
              </w:rPr>
            </w:pPr>
          </w:p>
        </w:tc>
      </w:tr>
      <w:tr w:rsidR="00B37111" w:rsidTr="0082795F">
        <w:trPr>
          <w:trHeight w:val="490"/>
        </w:trPr>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1"/>
              </w:rPr>
            </w:pPr>
            <w:r>
              <w:rPr>
                <w:rStyle w:val="FontStyle11"/>
              </w:rPr>
              <w:t>55</w:t>
            </w:r>
          </w:p>
        </w:tc>
        <w:tc>
          <w:tcPr>
            <w:tcW w:w="6840" w:type="dxa"/>
            <w:tcBorders>
              <w:top w:val="single" w:sz="4" w:space="0" w:color="auto"/>
              <w:left w:val="single" w:sz="6" w:space="0" w:color="auto"/>
              <w:bottom w:val="single" w:sz="4" w:space="0" w:color="auto"/>
              <w:right w:val="single" w:sz="6" w:space="0" w:color="auto"/>
            </w:tcBorders>
          </w:tcPr>
          <w:p w:rsidR="00B37111" w:rsidRDefault="00B37111" w:rsidP="00B57A59">
            <w:pPr>
              <w:pStyle w:val="Style2"/>
              <w:spacing w:line="274" w:lineRule="exact"/>
              <w:jc w:val="center"/>
              <w:rPr>
                <w:rStyle w:val="FontStyle11"/>
                <w:b/>
              </w:rPr>
            </w:pPr>
            <w:r>
              <w:rPr>
                <w:rStyle w:val="FontStyle11"/>
                <w:b/>
              </w:rPr>
              <w:t>Н. А. ЗАБОЛОЦКИЙ</w:t>
            </w:r>
          </w:p>
          <w:p w:rsidR="00B37111" w:rsidRDefault="00B37111" w:rsidP="00B57A59">
            <w:pPr>
              <w:pStyle w:val="Style2"/>
              <w:spacing w:line="274" w:lineRule="exact"/>
              <w:jc w:val="center"/>
              <w:rPr>
                <w:rStyle w:val="FontStyle11"/>
              </w:rPr>
            </w:pPr>
            <w:r>
              <w:rPr>
                <w:rStyle w:val="FontStyle11"/>
                <w:i/>
              </w:rPr>
              <w:t>«Не позволяй душе лениться…».</w:t>
            </w:r>
            <w:r>
              <w:rPr>
                <w:rStyle w:val="FontStyle11"/>
              </w:rPr>
              <w:t xml:space="preserve"> Тема стихотворения и его художественная идея</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Выразительное чтение, чтение наизусть</w:t>
            </w:r>
          </w:p>
        </w:tc>
        <w:tc>
          <w:tcPr>
            <w:tcW w:w="8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w:t>
            </w:r>
          </w:p>
        </w:tc>
        <w:tc>
          <w:tcPr>
            <w:tcW w:w="960" w:type="dxa"/>
            <w:tcBorders>
              <w:top w:val="nil"/>
              <w:left w:val="single" w:sz="6" w:space="0" w:color="auto"/>
              <w:bottom w:val="single" w:sz="4" w:space="0" w:color="auto"/>
              <w:right w:val="single" w:sz="4" w:space="0" w:color="auto"/>
            </w:tcBorders>
          </w:tcPr>
          <w:p w:rsidR="00B37111" w:rsidRDefault="00B37111">
            <w:pPr>
              <w:pStyle w:val="Style1"/>
              <w:jc w:val="center"/>
              <w:rPr>
                <w:rStyle w:val="FontStyle11"/>
              </w:rPr>
            </w:pPr>
            <w:r>
              <w:rPr>
                <w:rStyle w:val="FontStyle11"/>
              </w:rPr>
              <w:t>11.04</w:t>
            </w:r>
          </w:p>
        </w:tc>
        <w:tc>
          <w:tcPr>
            <w:tcW w:w="960" w:type="dxa"/>
            <w:tcBorders>
              <w:top w:val="nil"/>
              <w:left w:val="single" w:sz="4"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13.04</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p>
        </w:tc>
        <w:tc>
          <w:tcPr>
            <w:tcW w:w="1320" w:type="dxa"/>
            <w:tcBorders>
              <w:left w:val="single" w:sz="6" w:space="0" w:color="auto"/>
              <w:right w:val="single" w:sz="6" w:space="0" w:color="auto"/>
            </w:tcBorders>
          </w:tcPr>
          <w:p w:rsidR="00B37111" w:rsidRDefault="00B37111" w:rsidP="0082795F">
            <w:pPr>
              <w:pStyle w:val="Style1"/>
              <w:jc w:val="center"/>
              <w:rPr>
                <w:rStyle w:val="FontStyle11"/>
              </w:rPr>
            </w:pPr>
          </w:p>
        </w:tc>
        <w:tc>
          <w:tcPr>
            <w:tcW w:w="960" w:type="dxa"/>
            <w:tcBorders>
              <w:left w:val="single" w:sz="6" w:space="0" w:color="auto"/>
              <w:right w:val="single" w:sz="6" w:space="0" w:color="auto"/>
            </w:tcBorders>
          </w:tcPr>
          <w:p w:rsidR="00B37111" w:rsidRDefault="00B37111" w:rsidP="0082795F">
            <w:pPr>
              <w:pStyle w:val="Style1"/>
              <w:jc w:val="center"/>
              <w:rPr>
                <w:rStyle w:val="FontStyle11"/>
              </w:rPr>
            </w:pPr>
          </w:p>
        </w:tc>
      </w:tr>
      <w:tr w:rsidR="00B37111" w:rsidTr="0082795F">
        <w:trPr>
          <w:trHeight w:val="490"/>
        </w:trPr>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1"/>
              </w:rPr>
            </w:pPr>
            <w:r>
              <w:rPr>
                <w:rStyle w:val="FontStyle11"/>
              </w:rPr>
              <w:t>56</w:t>
            </w:r>
          </w:p>
        </w:tc>
        <w:tc>
          <w:tcPr>
            <w:tcW w:w="6840" w:type="dxa"/>
            <w:tcBorders>
              <w:top w:val="single" w:sz="4" w:space="0" w:color="auto"/>
              <w:left w:val="single" w:sz="6" w:space="0" w:color="auto"/>
              <w:bottom w:val="single" w:sz="4" w:space="0" w:color="auto"/>
              <w:right w:val="single" w:sz="6" w:space="0" w:color="auto"/>
            </w:tcBorders>
          </w:tcPr>
          <w:p w:rsidR="00B37111" w:rsidRDefault="00B37111" w:rsidP="00B57A59">
            <w:pPr>
              <w:pStyle w:val="Style2"/>
              <w:spacing w:line="274" w:lineRule="exact"/>
              <w:jc w:val="center"/>
              <w:rPr>
                <w:rStyle w:val="FontStyle11"/>
                <w:b/>
              </w:rPr>
            </w:pPr>
            <w:r>
              <w:rPr>
                <w:rStyle w:val="FontStyle11"/>
                <w:b/>
              </w:rPr>
              <w:t>А. Т. ТВАРДОВСКИЙ</w:t>
            </w:r>
          </w:p>
          <w:p w:rsidR="00B37111" w:rsidRDefault="00B37111" w:rsidP="00B57A59">
            <w:pPr>
              <w:pStyle w:val="Style2"/>
              <w:spacing w:line="274" w:lineRule="exact"/>
              <w:jc w:val="center"/>
              <w:rPr>
                <w:rStyle w:val="FontStyle11"/>
              </w:rPr>
            </w:pPr>
            <w:r>
              <w:rPr>
                <w:rStyle w:val="FontStyle11"/>
                <w:i/>
              </w:rPr>
              <w:t>«Прощаемся мы с матерями…», «На дне моей жизни…».</w:t>
            </w:r>
            <w:r>
              <w:rPr>
                <w:rStyle w:val="FontStyle11"/>
              </w:rPr>
              <w:t xml:space="preserve"> Основные мотивы военной лирики Твардовского</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Чтение стихотворения наизусть</w:t>
            </w:r>
          </w:p>
        </w:tc>
        <w:tc>
          <w:tcPr>
            <w:tcW w:w="8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w:t>
            </w:r>
          </w:p>
        </w:tc>
        <w:tc>
          <w:tcPr>
            <w:tcW w:w="960" w:type="dxa"/>
            <w:tcBorders>
              <w:top w:val="nil"/>
              <w:left w:val="single" w:sz="6" w:space="0" w:color="auto"/>
              <w:bottom w:val="single" w:sz="4" w:space="0" w:color="auto"/>
              <w:right w:val="single" w:sz="4" w:space="0" w:color="auto"/>
            </w:tcBorders>
          </w:tcPr>
          <w:p w:rsidR="00B37111" w:rsidRDefault="00B37111">
            <w:pPr>
              <w:pStyle w:val="Style1"/>
              <w:jc w:val="center"/>
              <w:rPr>
                <w:rStyle w:val="FontStyle11"/>
              </w:rPr>
            </w:pPr>
            <w:r>
              <w:rPr>
                <w:rStyle w:val="FontStyle11"/>
              </w:rPr>
              <w:t>13.04</w:t>
            </w:r>
          </w:p>
        </w:tc>
        <w:tc>
          <w:tcPr>
            <w:tcW w:w="960" w:type="dxa"/>
            <w:tcBorders>
              <w:top w:val="nil"/>
              <w:left w:val="single" w:sz="4"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19.04</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Тестовые задания части В</w:t>
            </w:r>
          </w:p>
        </w:tc>
        <w:tc>
          <w:tcPr>
            <w:tcW w:w="1320" w:type="dxa"/>
            <w:tcBorders>
              <w:left w:val="single" w:sz="6" w:space="0" w:color="auto"/>
              <w:right w:val="single" w:sz="6" w:space="0" w:color="auto"/>
            </w:tcBorders>
          </w:tcPr>
          <w:p w:rsidR="00B37111" w:rsidRDefault="00B37111" w:rsidP="0082795F">
            <w:pPr>
              <w:pStyle w:val="Style1"/>
              <w:jc w:val="center"/>
              <w:rPr>
                <w:rStyle w:val="FontStyle11"/>
              </w:rPr>
            </w:pPr>
          </w:p>
        </w:tc>
        <w:tc>
          <w:tcPr>
            <w:tcW w:w="960" w:type="dxa"/>
            <w:tcBorders>
              <w:left w:val="single" w:sz="6" w:space="0" w:color="auto"/>
              <w:right w:val="single" w:sz="6" w:space="0" w:color="auto"/>
            </w:tcBorders>
          </w:tcPr>
          <w:p w:rsidR="00B37111" w:rsidRDefault="00B37111" w:rsidP="0082795F">
            <w:pPr>
              <w:pStyle w:val="Style1"/>
              <w:jc w:val="center"/>
              <w:rPr>
                <w:rStyle w:val="FontStyle11"/>
              </w:rPr>
            </w:pPr>
          </w:p>
        </w:tc>
      </w:tr>
      <w:tr w:rsidR="00B37111" w:rsidTr="0082795F">
        <w:trPr>
          <w:trHeight w:val="490"/>
        </w:trPr>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1"/>
              </w:rPr>
            </w:pPr>
            <w:r>
              <w:rPr>
                <w:rStyle w:val="FontStyle11"/>
              </w:rPr>
              <w:t>57</w:t>
            </w:r>
          </w:p>
        </w:tc>
        <w:tc>
          <w:tcPr>
            <w:tcW w:w="6840" w:type="dxa"/>
            <w:tcBorders>
              <w:top w:val="single" w:sz="4" w:space="0" w:color="auto"/>
              <w:left w:val="single" w:sz="6" w:space="0" w:color="auto"/>
              <w:bottom w:val="single" w:sz="4" w:space="0" w:color="auto"/>
              <w:right w:val="single" w:sz="6" w:space="0" w:color="auto"/>
            </w:tcBorders>
          </w:tcPr>
          <w:p w:rsidR="00B37111" w:rsidRDefault="00B37111" w:rsidP="00B57A59">
            <w:pPr>
              <w:pStyle w:val="Style2"/>
              <w:spacing w:line="274" w:lineRule="exact"/>
              <w:jc w:val="center"/>
              <w:rPr>
                <w:rStyle w:val="FontStyle11"/>
              </w:rPr>
            </w:pPr>
            <w:r>
              <w:rPr>
                <w:rStyle w:val="FontStyle11"/>
              </w:rPr>
              <w:t xml:space="preserve">А. Т. Твардовский </w:t>
            </w:r>
            <w:r>
              <w:rPr>
                <w:rStyle w:val="FontStyle11"/>
                <w:i/>
              </w:rPr>
              <w:t>«Василий Теркин»</w:t>
            </w:r>
            <w:r>
              <w:rPr>
                <w:rStyle w:val="FontStyle11"/>
              </w:rPr>
              <w:t xml:space="preserve"> (главы из поэмы). Образ главного героя</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Работа с текстом</w:t>
            </w:r>
          </w:p>
        </w:tc>
        <w:tc>
          <w:tcPr>
            <w:tcW w:w="8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w:t>
            </w:r>
          </w:p>
        </w:tc>
        <w:tc>
          <w:tcPr>
            <w:tcW w:w="960" w:type="dxa"/>
            <w:tcBorders>
              <w:top w:val="nil"/>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18.04</w:t>
            </w:r>
          </w:p>
        </w:tc>
        <w:tc>
          <w:tcPr>
            <w:tcW w:w="960" w:type="dxa"/>
            <w:tcBorders>
              <w:top w:val="nil"/>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20.04</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Тестовые задания части В</w:t>
            </w:r>
          </w:p>
        </w:tc>
        <w:tc>
          <w:tcPr>
            <w:tcW w:w="1320" w:type="dxa"/>
            <w:tcBorders>
              <w:left w:val="single" w:sz="6" w:space="0" w:color="auto"/>
              <w:right w:val="single" w:sz="6" w:space="0" w:color="auto"/>
            </w:tcBorders>
          </w:tcPr>
          <w:p w:rsidR="00B37111" w:rsidRDefault="00B37111" w:rsidP="0082795F">
            <w:pPr>
              <w:pStyle w:val="Style1"/>
              <w:jc w:val="center"/>
              <w:rPr>
                <w:rStyle w:val="FontStyle11"/>
              </w:rPr>
            </w:pPr>
          </w:p>
        </w:tc>
        <w:tc>
          <w:tcPr>
            <w:tcW w:w="960" w:type="dxa"/>
            <w:tcBorders>
              <w:left w:val="single" w:sz="6" w:space="0" w:color="auto"/>
              <w:right w:val="single" w:sz="6" w:space="0" w:color="auto"/>
            </w:tcBorders>
          </w:tcPr>
          <w:p w:rsidR="00B37111" w:rsidRDefault="00B37111" w:rsidP="0082795F">
            <w:pPr>
              <w:pStyle w:val="Style1"/>
              <w:jc w:val="center"/>
              <w:rPr>
                <w:rStyle w:val="FontStyle11"/>
              </w:rPr>
            </w:pPr>
          </w:p>
        </w:tc>
      </w:tr>
      <w:tr w:rsidR="00B37111" w:rsidTr="0082795F">
        <w:trPr>
          <w:trHeight w:val="490"/>
        </w:trPr>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1"/>
              </w:rPr>
            </w:pPr>
            <w:r>
              <w:rPr>
                <w:rStyle w:val="FontStyle11"/>
              </w:rPr>
              <w:t>58</w:t>
            </w:r>
          </w:p>
        </w:tc>
        <w:tc>
          <w:tcPr>
            <w:tcW w:w="6840" w:type="dxa"/>
            <w:tcBorders>
              <w:top w:val="single" w:sz="4" w:space="0" w:color="auto"/>
              <w:left w:val="single" w:sz="6" w:space="0" w:color="auto"/>
              <w:bottom w:val="single" w:sz="4" w:space="0" w:color="auto"/>
              <w:right w:val="single" w:sz="6" w:space="0" w:color="auto"/>
            </w:tcBorders>
          </w:tcPr>
          <w:p w:rsidR="00B37111" w:rsidRDefault="00B37111" w:rsidP="00B57A59">
            <w:pPr>
              <w:pStyle w:val="Style2"/>
              <w:spacing w:line="274" w:lineRule="exact"/>
              <w:jc w:val="center"/>
              <w:rPr>
                <w:rStyle w:val="FontStyle11"/>
                <w:b/>
              </w:rPr>
            </w:pPr>
            <w:r>
              <w:rPr>
                <w:rStyle w:val="FontStyle11"/>
                <w:b/>
              </w:rPr>
              <w:t>Лирика поэтов – участников Великой Отечественной войны</w:t>
            </w:r>
          </w:p>
          <w:p w:rsidR="00B37111" w:rsidRDefault="00B37111" w:rsidP="00B57A59">
            <w:pPr>
              <w:pStyle w:val="Style2"/>
              <w:spacing w:line="274" w:lineRule="exact"/>
              <w:jc w:val="center"/>
              <w:rPr>
                <w:rStyle w:val="FontStyle11"/>
              </w:rPr>
            </w:pPr>
            <w:r>
              <w:rPr>
                <w:rStyle w:val="FontStyle11"/>
              </w:rPr>
              <w:t xml:space="preserve">Н. П. Майоров </w:t>
            </w:r>
            <w:r>
              <w:rPr>
                <w:rStyle w:val="FontStyle11"/>
                <w:i/>
              </w:rPr>
              <w:t>«Творчество»;</w:t>
            </w:r>
          </w:p>
          <w:p w:rsidR="00B37111" w:rsidRDefault="00B37111" w:rsidP="00B57A59">
            <w:pPr>
              <w:pStyle w:val="Style2"/>
              <w:spacing w:line="274" w:lineRule="exact"/>
              <w:jc w:val="center"/>
              <w:rPr>
                <w:rStyle w:val="FontStyle11"/>
              </w:rPr>
            </w:pPr>
            <w:r>
              <w:rPr>
                <w:rStyle w:val="FontStyle11"/>
              </w:rPr>
              <w:t xml:space="preserve">Б. А. Богатков </w:t>
            </w:r>
            <w:r>
              <w:rPr>
                <w:rStyle w:val="FontStyle11"/>
                <w:i/>
              </w:rPr>
              <w:t>«Повестка»;</w:t>
            </w:r>
          </w:p>
          <w:p w:rsidR="00B37111" w:rsidRDefault="00B37111" w:rsidP="00B57A59">
            <w:pPr>
              <w:pStyle w:val="Style2"/>
              <w:spacing w:line="274" w:lineRule="exact"/>
              <w:jc w:val="center"/>
              <w:rPr>
                <w:rStyle w:val="FontStyle11"/>
              </w:rPr>
            </w:pPr>
            <w:r>
              <w:rPr>
                <w:rStyle w:val="FontStyle11"/>
              </w:rPr>
              <w:t xml:space="preserve">М. Джалиль </w:t>
            </w:r>
            <w:r>
              <w:rPr>
                <w:rStyle w:val="FontStyle11"/>
                <w:i/>
              </w:rPr>
              <w:t>«Последняя песня»;</w:t>
            </w:r>
          </w:p>
          <w:p w:rsidR="00B37111" w:rsidRDefault="00B37111" w:rsidP="00B57A59">
            <w:pPr>
              <w:pStyle w:val="Style2"/>
              <w:spacing w:line="274" w:lineRule="exact"/>
              <w:jc w:val="center"/>
              <w:rPr>
                <w:rStyle w:val="FontStyle11"/>
              </w:rPr>
            </w:pPr>
            <w:r>
              <w:rPr>
                <w:rStyle w:val="FontStyle11"/>
              </w:rPr>
              <w:t xml:space="preserve">В. Н. Лобода </w:t>
            </w:r>
            <w:r>
              <w:rPr>
                <w:rStyle w:val="FontStyle11"/>
                <w:i/>
              </w:rPr>
              <w:t>«Начало»</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rPr>
                <w:rStyle w:val="FontStyle11"/>
              </w:rPr>
            </w:pPr>
            <w:r>
              <w:rPr>
                <w:rStyle w:val="FontStyle11"/>
              </w:rPr>
              <w:t xml:space="preserve">Дискуссия </w:t>
            </w:r>
          </w:p>
        </w:tc>
        <w:tc>
          <w:tcPr>
            <w:tcW w:w="8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w:t>
            </w:r>
          </w:p>
        </w:tc>
        <w:tc>
          <w:tcPr>
            <w:tcW w:w="960" w:type="dxa"/>
            <w:tcBorders>
              <w:top w:val="nil"/>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20.04</w:t>
            </w:r>
          </w:p>
        </w:tc>
        <w:tc>
          <w:tcPr>
            <w:tcW w:w="960" w:type="dxa"/>
            <w:tcBorders>
              <w:top w:val="nil"/>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26.04</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p>
        </w:tc>
        <w:tc>
          <w:tcPr>
            <w:tcW w:w="1320" w:type="dxa"/>
            <w:tcBorders>
              <w:left w:val="single" w:sz="6" w:space="0" w:color="auto"/>
              <w:right w:val="single" w:sz="6" w:space="0" w:color="auto"/>
            </w:tcBorders>
          </w:tcPr>
          <w:p w:rsidR="00B37111" w:rsidRDefault="00B37111" w:rsidP="0082795F">
            <w:pPr>
              <w:pStyle w:val="Style1"/>
              <w:jc w:val="center"/>
              <w:rPr>
                <w:rStyle w:val="FontStyle11"/>
              </w:rPr>
            </w:pPr>
          </w:p>
        </w:tc>
        <w:tc>
          <w:tcPr>
            <w:tcW w:w="960" w:type="dxa"/>
            <w:tcBorders>
              <w:left w:val="single" w:sz="6" w:space="0" w:color="auto"/>
              <w:right w:val="single" w:sz="6" w:space="0" w:color="auto"/>
            </w:tcBorders>
          </w:tcPr>
          <w:p w:rsidR="00B37111" w:rsidRDefault="00B37111" w:rsidP="0082795F">
            <w:pPr>
              <w:pStyle w:val="Style1"/>
              <w:jc w:val="center"/>
              <w:rPr>
                <w:rStyle w:val="FontStyle11"/>
              </w:rPr>
            </w:pPr>
          </w:p>
        </w:tc>
      </w:tr>
      <w:tr w:rsidR="00B37111" w:rsidTr="0082795F">
        <w:trPr>
          <w:trHeight w:val="490"/>
        </w:trPr>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1"/>
              </w:rPr>
            </w:pPr>
            <w:r>
              <w:rPr>
                <w:rStyle w:val="FontStyle11"/>
              </w:rPr>
              <w:t>59</w:t>
            </w:r>
          </w:p>
        </w:tc>
        <w:tc>
          <w:tcPr>
            <w:tcW w:w="6840" w:type="dxa"/>
            <w:tcBorders>
              <w:top w:val="single" w:sz="4" w:space="0" w:color="auto"/>
              <w:left w:val="single" w:sz="6" w:space="0" w:color="auto"/>
              <w:bottom w:val="single" w:sz="4" w:space="0" w:color="auto"/>
              <w:right w:val="single" w:sz="6" w:space="0" w:color="auto"/>
            </w:tcBorders>
          </w:tcPr>
          <w:p w:rsidR="00B37111" w:rsidRDefault="00B37111">
            <w:pPr>
              <w:pStyle w:val="Style2"/>
              <w:spacing w:line="274" w:lineRule="exact"/>
              <w:rPr>
                <w:rStyle w:val="FontStyle11"/>
              </w:rPr>
            </w:pPr>
            <w:r>
              <w:rPr>
                <w:rStyle w:val="FontStyle11"/>
                <w:b/>
              </w:rPr>
              <w:t>Б. Б.Л. ВАСИЛЬЕВ</w:t>
            </w:r>
            <w:r>
              <w:rPr>
                <w:rStyle w:val="FontStyle11"/>
              </w:rPr>
              <w:t xml:space="preserve"> </w:t>
            </w:r>
            <w:r>
              <w:rPr>
                <w:rStyle w:val="FontStyle11"/>
                <w:i/>
              </w:rPr>
              <w:t>«Экспонат №…».</w:t>
            </w:r>
            <w:r>
              <w:rPr>
                <w:rStyle w:val="FontStyle11"/>
              </w:rPr>
              <w:t xml:space="preserve"> Название рассказа и его роль.</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rPr>
                <w:rStyle w:val="FontStyle11"/>
              </w:rPr>
            </w:pPr>
            <w:r>
              <w:rPr>
                <w:rStyle w:val="FontStyle11"/>
              </w:rPr>
              <w:t>Работа с текстом</w:t>
            </w:r>
          </w:p>
        </w:tc>
        <w:tc>
          <w:tcPr>
            <w:tcW w:w="8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w:t>
            </w:r>
          </w:p>
        </w:tc>
        <w:tc>
          <w:tcPr>
            <w:tcW w:w="960" w:type="dxa"/>
            <w:tcBorders>
              <w:top w:val="nil"/>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25.04</w:t>
            </w:r>
          </w:p>
        </w:tc>
        <w:tc>
          <w:tcPr>
            <w:tcW w:w="960" w:type="dxa"/>
            <w:tcBorders>
              <w:top w:val="nil"/>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27.04</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p>
        </w:tc>
        <w:tc>
          <w:tcPr>
            <w:tcW w:w="1320" w:type="dxa"/>
            <w:tcBorders>
              <w:left w:val="single" w:sz="6" w:space="0" w:color="auto"/>
              <w:right w:val="single" w:sz="6" w:space="0" w:color="auto"/>
            </w:tcBorders>
          </w:tcPr>
          <w:p w:rsidR="00B37111" w:rsidRDefault="00B37111" w:rsidP="0082795F">
            <w:pPr>
              <w:pStyle w:val="Style1"/>
              <w:jc w:val="center"/>
              <w:rPr>
                <w:rStyle w:val="FontStyle11"/>
              </w:rPr>
            </w:pPr>
          </w:p>
        </w:tc>
        <w:tc>
          <w:tcPr>
            <w:tcW w:w="960" w:type="dxa"/>
            <w:tcBorders>
              <w:left w:val="single" w:sz="6" w:space="0" w:color="auto"/>
              <w:right w:val="single" w:sz="6" w:space="0" w:color="auto"/>
            </w:tcBorders>
          </w:tcPr>
          <w:p w:rsidR="00B37111" w:rsidRDefault="00B37111" w:rsidP="0082795F">
            <w:pPr>
              <w:pStyle w:val="Style1"/>
              <w:jc w:val="center"/>
              <w:rPr>
                <w:rStyle w:val="FontStyle11"/>
              </w:rPr>
            </w:pPr>
          </w:p>
        </w:tc>
      </w:tr>
      <w:tr w:rsidR="00B37111" w:rsidTr="0082795F">
        <w:trPr>
          <w:trHeight w:val="490"/>
        </w:trPr>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1"/>
              </w:rPr>
            </w:pPr>
            <w:r>
              <w:rPr>
                <w:rStyle w:val="FontStyle11"/>
              </w:rPr>
              <w:t>60</w:t>
            </w:r>
          </w:p>
        </w:tc>
        <w:tc>
          <w:tcPr>
            <w:tcW w:w="6840" w:type="dxa"/>
            <w:tcBorders>
              <w:top w:val="single" w:sz="4" w:space="0" w:color="auto"/>
              <w:left w:val="single" w:sz="6" w:space="0" w:color="auto"/>
              <w:bottom w:val="single" w:sz="4" w:space="0" w:color="auto"/>
              <w:right w:val="single" w:sz="6" w:space="0" w:color="auto"/>
            </w:tcBorders>
          </w:tcPr>
          <w:p w:rsidR="00B37111" w:rsidRDefault="00B37111" w:rsidP="00B57A59">
            <w:pPr>
              <w:pStyle w:val="Style2"/>
              <w:spacing w:line="274" w:lineRule="exact"/>
              <w:jc w:val="center"/>
              <w:rPr>
                <w:rStyle w:val="FontStyle11"/>
                <w:b/>
              </w:rPr>
            </w:pPr>
            <w:r>
              <w:rPr>
                <w:rStyle w:val="FontStyle11"/>
                <w:b/>
              </w:rPr>
              <w:t>В. М. ШУКШИН</w:t>
            </w:r>
          </w:p>
          <w:p w:rsidR="00B37111" w:rsidRDefault="00B37111" w:rsidP="00B57A59">
            <w:pPr>
              <w:pStyle w:val="Style2"/>
              <w:spacing w:line="274" w:lineRule="exact"/>
              <w:jc w:val="center"/>
              <w:rPr>
                <w:rStyle w:val="FontStyle11"/>
              </w:rPr>
            </w:pPr>
            <w:r>
              <w:rPr>
                <w:rStyle w:val="FontStyle11"/>
              </w:rPr>
              <w:t xml:space="preserve">Краткие сведения о писателе </w:t>
            </w:r>
            <w:r>
              <w:rPr>
                <w:rStyle w:val="FontStyle11"/>
                <w:i/>
              </w:rPr>
              <w:t>«Чудаки» и «чудики»</w:t>
            </w:r>
            <w:r>
              <w:rPr>
                <w:rStyle w:val="FontStyle11"/>
              </w:rPr>
              <w:t xml:space="preserve"> в рассказах В. М. Шукшина</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Выступления учащихся</w:t>
            </w:r>
          </w:p>
        </w:tc>
        <w:tc>
          <w:tcPr>
            <w:tcW w:w="8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27.04</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3.05</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Тестовые задания части В</w:t>
            </w:r>
          </w:p>
        </w:tc>
        <w:tc>
          <w:tcPr>
            <w:tcW w:w="1320" w:type="dxa"/>
            <w:tcBorders>
              <w:left w:val="single" w:sz="6" w:space="0" w:color="auto"/>
              <w:right w:val="single" w:sz="6" w:space="0" w:color="auto"/>
            </w:tcBorders>
          </w:tcPr>
          <w:p w:rsidR="00B37111" w:rsidRDefault="00B37111" w:rsidP="0082795F">
            <w:pPr>
              <w:pStyle w:val="Style1"/>
              <w:jc w:val="center"/>
              <w:rPr>
                <w:rStyle w:val="FontStyle11"/>
              </w:rPr>
            </w:pPr>
          </w:p>
        </w:tc>
        <w:tc>
          <w:tcPr>
            <w:tcW w:w="960" w:type="dxa"/>
            <w:tcBorders>
              <w:left w:val="single" w:sz="6" w:space="0" w:color="auto"/>
              <w:right w:val="single" w:sz="6" w:space="0" w:color="auto"/>
            </w:tcBorders>
          </w:tcPr>
          <w:p w:rsidR="00B37111" w:rsidRDefault="00B37111" w:rsidP="0082795F">
            <w:pPr>
              <w:pStyle w:val="Style1"/>
              <w:jc w:val="center"/>
              <w:rPr>
                <w:rStyle w:val="FontStyle11"/>
              </w:rPr>
            </w:pPr>
          </w:p>
        </w:tc>
      </w:tr>
      <w:tr w:rsidR="00B37111" w:rsidTr="0082795F">
        <w:trPr>
          <w:trHeight w:val="236"/>
        </w:trPr>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1"/>
              </w:rPr>
            </w:pPr>
            <w:r>
              <w:rPr>
                <w:rStyle w:val="FontStyle11"/>
              </w:rPr>
              <w:t>61</w:t>
            </w:r>
          </w:p>
        </w:tc>
        <w:tc>
          <w:tcPr>
            <w:tcW w:w="6840" w:type="dxa"/>
            <w:tcBorders>
              <w:top w:val="single" w:sz="4" w:space="0" w:color="auto"/>
              <w:left w:val="single" w:sz="6" w:space="0" w:color="auto"/>
              <w:bottom w:val="single" w:sz="4" w:space="0" w:color="auto"/>
              <w:right w:val="single" w:sz="6" w:space="0" w:color="auto"/>
            </w:tcBorders>
          </w:tcPr>
          <w:p w:rsidR="00B37111" w:rsidRDefault="00B37111">
            <w:pPr>
              <w:pStyle w:val="Style2"/>
              <w:spacing w:line="274" w:lineRule="exact"/>
              <w:rPr>
                <w:rStyle w:val="FontStyle11"/>
                <w:b/>
              </w:rPr>
            </w:pPr>
            <w:r>
              <w:rPr>
                <w:rStyle w:val="FontStyle11"/>
                <w:b/>
              </w:rPr>
              <w:t>РусРусские  поэты о России</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rPr>
                <w:rStyle w:val="FontStyle11"/>
              </w:rPr>
            </w:pPr>
            <w:r>
              <w:rPr>
                <w:rStyle w:val="FontStyle11"/>
              </w:rPr>
              <w:t>Урок-концерт</w:t>
            </w:r>
          </w:p>
        </w:tc>
        <w:tc>
          <w:tcPr>
            <w:tcW w:w="8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2.05</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4.05</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p>
        </w:tc>
        <w:tc>
          <w:tcPr>
            <w:tcW w:w="1320" w:type="dxa"/>
            <w:tcBorders>
              <w:left w:val="single" w:sz="6" w:space="0" w:color="auto"/>
              <w:right w:val="single" w:sz="6" w:space="0" w:color="auto"/>
            </w:tcBorders>
          </w:tcPr>
          <w:p w:rsidR="00B37111" w:rsidRDefault="00B37111">
            <w:pPr>
              <w:pStyle w:val="Style1"/>
              <w:jc w:val="center"/>
              <w:rPr>
                <w:rStyle w:val="FontStyle11"/>
              </w:rPr>
            </w:pPr>
          </w:p>
        </w:tc>
        <w:tc>
          <w:tcPr>
            <w:tcW w:w="960" w:type="dxa"/>
            <w:tcBorders>
              <w:left w:val="single" w:sz="6" w:space="0" w:color="auto"/>
              <w:right w:val="single" w:sz="6" w:space="0" w:color="auto"/>
            </w:tcBorders>
          </w:tcPr>
          <w:p w:rsidR="00B37111" w:rsidRDefault="00B37111">
            <w:pPr>
              <w:pStyle w:val="Style1"/>
              <w:jc w:val="center"/>
              <w:rPr>
                <w:rStyle w:val="FontStyle11"/>
              </w:rPr>
            </w:pPr>
          </w:p>
        </w:tc>
      </w:tr>
      <w:tr w:rsidR="00B37111" w:rsidTr="0082795F">
        <w:trPr>
          <w:trHeight w:val="317"/>
        </w:trPr>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1"/>
              </w:rPr>
            </w:pPr>
            <w:r>
              <w:rPr>
                <w:rStyle w:val="FontStyle11"/>
              </w:rPr>
              <w:t>62-63</w:t>
            </w:r>
          </w:p>
        </w:tc>
        <w:tc>
          <w:tcPr>
            <w:tcW w:w="6840" w:type="dxa"/>
            <w:tcBorders>
              <w:top w:val="single" w:sz="4" w:space="0" w:color="auto"/>
              <w:left w:val="single" w:sz="6" w:space="0" w:color="auto"/>
              <w:bottom w:val="single" w:sz="4" w:space="0" w:color="auto"/>
              <w:right w:val="single" w:sz="6" w:space="0" w:color="auto"/>
            </w:tcBorders>
          </w:tcPr>
          <w:p w:rsidR="00B37111" w:rsidRDefault="00B37111" w:rsidP="00B57A59">
            <w:pPr>
              <w:pStyle w:val="Style2"/>
              <w:spacing w:line="274" w:lineRule="exact"/>
              <w:jc w:val="center"/>
              <w:rPr>
                <w:rStyle w:val="FontStyle11"/>
              </w:rPr>
            </w:pPr>
            <w:r>
              <w:rPr>
                <w:rStyle w:val="FontStyle11"/>
              </w:rPr>
              <w:t>Вн. чтение</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rPr>
                <w:rStyle w:val="FontStyle11"/>
              </w:rPr>
            </w:pPr>
          </w:p>
        </w:tc>
        <w:tc>
          <w:tcPr>
            <w:tcW w:w="8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2</w:t>
            </w:r>
          </w:p>
        </w:tc>
        <w:tc>
          <w:tcPr>
            <w:tcW w:w="960" w:type="dxa"/>
            <w:tcBorders>
              <w:top w:val="nil"/>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4.05</w:t>
            </w:r>
          </w:p>
          <w:p w:rsidR="00B37111" w:rsidRDefault="00B37111">
            <w:pPr>
              <w:pStyle w:val="Style1"/>
              <w:jc w:val="center"/>
              <w:rPr>
                <w:rStyle w:val="FontStyle11"/>
              </w:rPr>
            </w:pPr>
            <w:r>
              <w:rPr>
                <w:rStyle w:val="FontStyle11"/>
              </w:rPr>
              <w:t>8.05</w:t>
            </w:r>
          </w:p>
        </w:tc>
        <w:tc>
          <w:tcPr>
            <w:tcW w:w="960" w:type="dxa"/>
            <w:tcBorders>
              <w:top w:val="nil"/>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10.05</w:t>
            </w:r>
          </w:p>
          <w:p w:rsidR="00B37111" w:rsidRDefault="00B37111">
            <w:pPr>
              <w:pStyle w:val="Style1"/>
              <w:jc w:val="center"/>
              <w:rPr>
                <w:rStyle w:val="FontStyle11"/>
              </w:rPr>
            </w:pPr>
            <w:r>
              <w:rPr>
                <w:rStyle w:val="FontStyle11"/>
              </w:rPr>
              <w:t>11.05</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Тестовые задания части В</w:t>
            </w:r>
          </w:p>
        </w:tc>
        <w:tc>
          <w:tcPr>
            <w:tcW w:w="1320" w:type="dxa"/>
            <w:tcBorders>
              <w:left w:val="single" w:sz="6" w:space="0" w:color="auto"/>
              <w:right w:val="single" w:sz="6" w:space="0" w:color="auto"/>
            </w:tcBorders>
          </w:tcPr>
          <w:p w:rsidR="00B37111" w:rsidRDefault="00B37111">
            <w:pPr>
              <w:pStyle w:val="Style1"/>
              <w:rPr>
                <w:rStyle w:val="FontStyle11"/>
              </w:rPr>
            </w:pPr>
          </w:p>
        </w:tc>
        <w:tc>
          <w:tcPr>
            <w:tcW w:w="960" w:type="dxa"/>
            <w:tcBorders>
              <w:left w:val="single" w:sz="6" w:space="0" w:color="auto"/>
              <w:right w:val="single" w:sz="6" w:space="0" w:color="auto"/>
            </w:tcBorders>
          </w:tcPr>
          <w:p w:rsidR="00B37111" w:rsidRDefault="00B37111">
            <w:pPr>
              <w:pStyle w:val="Style1"/>
              <w:rPr>
                <w:rStyle w:val="FontStyle11"/>
              </w:rPr>
            </w:pPr>
          </w:p>
        </w:tc>
      </w:tr>
      <w:tr w:rsidR="00B37111" w:rsidTr="0082795F">
        <w:trPr>
          <w:trHeight w:val="490"/>
        </w:trPr>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1"/>
              </w:rPr>
            </w:pPr>
          </w:p>
          <w:p w:rsidR="00B37111" w:rsidRDefault="00B37111">
            <w:pPr>
              <w:pStyle w:val="Style2"/>
              <w:jc w:val="center"/>
              <w:rPr>
                <w:rStyle w:val="FontStyle11"/>
              </w:rPr>
            </w:pPr>
            <w:r>
              <w:rPr>
                <w:rStyle w:val="FontStyle11"/>
              </w:rPr>
              <w:t>64</w:t>
            </w:r>
          </w:p>
        </w:tc>
        <w:tc>
          <w:tcPr>
            <w:tcW w:w="6840" w:type="dxa"/>
            <w:tcBorders>
              <w:top w:val="single" w:sz="4" w:space="0" w:color="auto"/>
              <w:left w:val="single" w:sz="6" w:space="0" w:color="auto"/>
              <w:bottom w:val="single" w:sz="4" w:space="0" w:color="auto"/>
              <w:right w:val="single" w:sz="6" w:space="0" w:color="auto"/>
            </w:tcBorders>
          </w:tcPr>
          <w:p w:rsidR="00B37111" w:rsidRDefault="00B37111">
            <w:pPr>
              <w:pStyle w:val="Style2"/>
              <w:spacing w:line="274" w:lineRule="exact"/>
              <w:rPr>
                <w:rStyle w:val="FontStyle11"/>
                <w:b/>
              </w:rPr>
            </w:pPr>
            <w:r>
              <w:rPr>
                <w:rStyle w:val="FontStyle11"/>
                <w:b/>
              </w:rPr>
              <w:t>За Зарубежная литература</w:t>
            </w:r>
          </w:p>
          <w:p w:rsidR="00B37111" w:rsidRDefault="00B37111">
            <w:pPr>
              <w:pStyle w:val="Style2"/>
              <w:spacing w:line="274" w:lineRule="exact"/>
              <w:rPr>
                <w:rStyle w:val="FontStyle11"/>
                <w:b/>
              </w:rPr>
            </w:pPr>
            <w:r>
              <w:rPr>
                <w:rStyle w:val="FontStyle11"/>
                <w:b/>
              </w:rPr>
              <w:t xml:space="preserve">У. ШЕКСПИР </w:t>
            </w:r>
          </w:p>
          <w:p w:rsidR="00B37111" w:rsidRDefault="00B37111" w:rsidP="00B57A59">
            <w:pPr>
              <w:pStyle w:val="Style2"/>
              <w:spacing w:line="274" w:lineRule="exact"/>
              <w:jc w:val="center"/>
              <w:rPr>
                <w:rStyle w:val="FontStyle11"/>
              </w:rPr>
            </w:pPr>
            <w:r>
              <w:rPr>
                <w:rStyle w:val="FontStyle11"/>
              </w:rPr>
              <w:t>Краткие сведения об авторе. Темы и мотивы сонетов</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rPr>
                <w:rStyle w:val="FontStyle11"/>
              </w:rPr>
            </w:pPr>
            <w:r>
              <w:rPr>
                <w:rStyle w:val="FontStyle11"/>
              </w:rPr>
              <w:t>Составление тезисов. Письменная формулировка выводов</w:t>
            </w:r>
          </w:p>
        </w:tc>
        <w:tc>
          <w:tcPr>
            <w:tcW w:w="8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11.05</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17.05</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p>
        </w:tc>
        <w:tc>
          <w:tcPr>
            <w:tcW w:w="1320" w:type="dxa"/>
            <w:tcBorders>
              <w:left w:val="single" w:sz="6" w:space="0" w:color="auto"/>
              <w:right w:val="single" w:sz="6" w:space="0" w:color="auto"/>
            </w:tcBorders>
          </w:tcPr>
          <w:p w:rsidR="00B37111" w:rsidRDefault="00B37111">
            <w:pPr>
              <w:pStyle w:val="Style1"/>
              <w:rPr>
                <w:rStyle w:val="FontStyle11"/>
              </w:rPr>
            </w:pPr>
          </w:p>
        </w:tc>
        <w:tc>
          <w:tcPr>
            <w:tcW w:w="960" w:type="dxa"/>
            <w:tcBorders>
              <w:left w:val="single" w:sz="6" w:space="0" w:color="auto"/>
              <w:right w:val="single" w:sz="6" w:space="0" w:color="auto"/>
            </w:tcBorders>
          </w:tcPr>
          <w:p w:rsidR="00B37111" w:rsidRDefault="00B37111">
            <w:pPr>
              <w:pStyle w:val="Style1"/>
              <w:rPr>
                <w:rStyle w:val="FontStyle11"/>
              </w:rPr>
            </w:pPr>
          </w:p>
        </w:tc>
      </w:tr>
      <w:tr w:rsidR="00B37111" w:rsidTr="0082795F">
        <w:trPr>
          <w:trHeight w:val="490"/>
        </w:trPr>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1"/>
              </w:rPr>
            </w:pPr>
            <w:r>
              <w:rPr>
                <w:rStyle w:val="FontStyle11"/>
              </w:rPr>
              <w:t>65</w:t>
            </w:r>
          </w:p>
        </w:tc>
        <w:tc>
          <w:tcPr>
            <w:tcW w:w="6840" w:type="dxa"/>
            <w:tcBorders>
              <w:top w:val="single" w:sz="4" w:space="0" w:color="auto"/>
              <w:left w:val="single" w:sz="6" w:space="0" w:color="auto"/>
              <w:bottom w:val="single" w:sz="4" w:space="0" w:color="auto"/>
              <w:right w:val="single" w:sz="6" w:space="0" w:color="auto"/>
            </w:tcBorders>
          </w:tcPr>
          <w:p w:rsidR="00B37111" w:rsidRDefault="00B37111" w:rsidP="00B57A59">
            <w:pPr>
              <w:pStyle w:val="Style2"/>
              <w:spacing w:line="274" w:lineRule="exact"/>
              <w:jc w:val="center"/>
              <w:rPr>
                <w:rStyle w:val="FontStyle11"/>
                <w:b/>
              </w:rPr>
            </w:pPr>
            <w:r>
              <w:rPr>
                <w:rStyle w:val="FontStyle11"/>
                <w:b/>
              </w:rPr>
              <w:t>Р. Л. СТИВЕНСОН</w:t>
            </w:r>
          </w:p>
          <w:p w:rsidR="00B37111" w:rsidRDefault="00B37111" w:rsidP="00B57A59">
            <w:pPr>
              <w:pStyle w:val="Style2"/>
              <w:spacing w:line="274" w:lineRule="exact"/>
              <w:jc w:val="center"/>
              <w:rPr>
                <w:rStyle w:val="FontStyle11"/>
              </w:rPr>
            </w:pPr>
            <w:r>
              <w:rPr>
                <w:rStyle w:val="FontStyle11"/>
              </w:rPr>
              <w:t>Краткие сведения об авторе. «</w:t>
            </w:r>
            <w:r>
              <w:rPr>
                <w:rStyle w:val="FontStyle11"/>
                <w:i/>
              </w:rPr>
              <w:t xml:space="preserve">Вересковый мед». </w:t>
            </w:r>
            <w:r>
              <w:rPr>
                <w:rStyle w:val="FontStyle11"/>
              </w:rPr>
              <w:t>Проблематика стихотворения.</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rPr>
                <w:rStyle w:val="FontStyle11"/>
              </w:rPr>
            </w:pPr>
            <w:r>
              <w:rPr>
                <w:rStyle w:val="FontStyle11"/>
              </w:rPr>
              <w:t>Работа с текстом</w:t>
            </w:r>
          </w:p>
        </w:tc>
        <w:tc>
          <w:tcPr>
            <w:tcW w:w="8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w:t>
            </w:r>
          </w:p>
        </w:tc>
        <w:tc>
          <w:tcPr>
            <w:tcW w:w="960" w:type="dxa"/>
            <w:tcBorders>
              <w:top w:val="nil"/>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16.05</w:t>
            </w:r>
          </w:p>
        </w:tc>
        <w:tc>
          <w:tcPr>
            <w:tcW w:w="960" w:type="dxa"/>
            <w:tcBorders>
              <w:top w:val="nil"/>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18.05</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p>
        </w:tc>
        <w:tc>
          <w:tcPr>
            <w:tcW w:w="1320" w:type="dxa"/>
            <w:tcBorders>
              <w:left w:val="single" w:sz="6" w:space="0" w:color="auto"/>
              <w:right w:val="single" w:sz="6" w:space="0" w:color="auto"/>
            </w:tcBorders>
          </w:tcPr>
          <w:p w:rsidR="00B37111" w:rsidRDefault="00B37111">
            <w:pPr>
              <w:pStyle w:val="Style1"/>
              <w:rPr>
                <w:rStyle w:val="FontStyle11"/>
              </w:rPr>
            </w:pPr>
          </w:p>
        </w:tc>
        <w:tc>
          <w:tcPr>
            <w:tcW w:w="960" w:type="dxa"/>
            <w:tcBorders>
              <w:left w:val="single" w:sz="6" w:space="0" w:color="auto"/>
              <w:right w:val="single" w:sz="6" w:space="0" w:color="auto"/>
            </w:tcBorders>
          </w:tcPr>
          <w:p w:rsidR="00B37111" w:rsidRDefault="00B37111">
            <w:pPr>
              <w:pStyle w:val="Style1"/>
              <w:rPr>
                <w:rStyle w:val="FontStyle11"/>
              </w:rPr>
            </w:pPr>
          </w:p>
        </w:tc>
      </w:tr>
      <w:tr w:rsidR="00B37111" w:rsidTr="0082795F">
        <w:trPr>
          <w:trHeight w:val="490"/>
        </w:trPr>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1"/>
              </w:rPr>
            </w:pPr>
            <w:r>
              <w:rPr>
                <w:rStyle w:val="FontStyle11"/>
              </w:rPr>
              <w:t>66</w:t>
            </w:r>
          </w:p>
        </w:tc>
        <w:tc>
          <w:tcPr>
            <w:tcW w:w="6840" w:type="dxa"/>
            <w:tcBorders>
              <w:top w:val="single" w:sz="4" w:space="0" w:color="auto"/>
              <w:left w:val="single" w:sz="6" w:space="0" w:color="auto"/>
              <w:bottom w:val="single" w:sz="4" w:space="0" w:color="auto"/>
              <w:right w:val="single" w:sz="6" w:space="0" w:color="auto"/>
            </w:tcBorders>
          </w:tcPr>
          <w:p w:rsidR="00B37111" w:rsidRDefault="00B37111" w:rsidP="00B57A59">
            <w:pPr>
              <w:pStyle w:val="Style2"/>
              <w:spacing w:line="274" w:lineRule="exact"/>
              <w:jc w:val="center"/>
              <w:rPr>
                <w:rStyle w:val="FontStyle11"/>
                <w:b/>
              </w:rPr>
            </w:pPr>
            <w:r>
              <w:rPr>
                <w:rStyle w:val="FontStyle11"/>
                <w:b/>
              </w:rPr>
              <w:t>А.СЕНТ-ЭКЗЮПЕРИ</w:t>
            </w:r>
          </w:p>
          <w:p w:rsidR="00B37111" w:rsidRDefault="00B37111" w:rsidP="00B57A59">
            <w:pPr>
              <w:pStyle w:val="Style2"/>
              <w:spacing w:line="274" w:lineRule="exact"/>
              <w:jc w:val="center"/>
              <w:rPr>
                <w:rStyle w:val="FontStyle11"/>
              </w:rPr>
            </w:pPr>
            <w:r>
              <w:rPr>
                <w:rStyle w:val="FontStyle11"/>
              </w:rPr>
              <w:t xml:space="preserve">Краткие сведения о писателе. </w:t>
            </w:r>
            <w:r>
              <w:rPr>
                <w:rStyle w:val="FontStyle11"/>
                <w:i/>
              </w:rPr>
              <w:t>«Планета людей»</w:t>
            </w:r>
            <w:r>
              <w:rPr>
                <w:rStyle w:val="FontStyle11"/>
              </w:rPr>
              <w:t xml:space="preserve"> (избранные главы). Основные события и позиция автора.</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rPr>
                <w:rStyle w:val="FontStyle11"/>
              </w:rPr>
            </w:pPr>
            <w:r>
              <w:rPr>
                <w:rStyle w:val="FontStyle11"/>
              </w:rPr>
              <w:t>Сообщения учащихся</w:t>
            </w:r>
          </w:p>
        </w:tc>
        <w:tc>
          <w:tcPr>
            <w:tcW w:w="8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18.05</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24.05</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Тестовые задания части В</w:t>
            </w:r>
          </w:p>
        </w:tc>
        <w:tc>
          <w:tcPr>
            <w:tcW w:w="1320" w:type="dxa"/>
            <w:tcBorders>
              <w:left w:val="single" w:sz="6" w:space="0" w:color="auto"/>
              <w:bottom w:val="single" w:sz="4" w:space="0" w:color="auto"/>
              <w:right w:val="single" w:sz="6" w:space="0" w:color="auto"/>
            </w:tcBorders>
          </w:tcPr>
          <w:p w:rsidR="00B37111" w:rsidRDefault="00B37111">
            <w:pPr>
              <w:pStyle w:val="Style1"/>
              <w:rPr>
                <w:rStyle w:val="FontStyle11"/>
              </w:rPr>
            </w:pPr>
          </w:p>
        </w:tc>
        <w:tc>
          <w:tcPr>
            <w:tcW w:w="960" w:type="dxa"/>
            <w:tcBorders>
              <w:left w:val="single" w:sz="6" w:space="0" w:color="auto"/>
              <w:bottom w:val="single" w:sz="4" w:space="0" w:color="auto"/>
              <w:right w:val="single" w:sz="6" w:space="0" w:color="auto"/>
            </w:tcBorders>
          </w:tcPr>
          <w:p w:rsidR="00B37111" w:rsidRDefault="00B37111">
            <w:pPr>
              <w:pStyle w:val="Style1"/>
              <w:rPr>
                <w:rStyle w:val="FontStyle11"/>
              </w:rPr>
            </w:pPr>
          </w:p>
        </w:tc>
      </w:tr>
      <w:tr w:rsidR="00B37111" w:rsidTr="0082795F">
        <w:trPr>
          <w:trHeight w:val="490"/>
        </w:trPr>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1"/>
              </w:rPr>
            </w:pPr>
            <w:r>
              <w:rPr>
                <w:rStyle w:val="FontStyle11"/>
              </w:rPr>
              <w:t>67</w:t>
            </w:r>
          </w:p>
        </w:tc>
        <w:tc>
          <w:tcPr>
            <w:tcW w:w="6840" w:type="dxa"/>
            <w:tcBorders>
              <w:top w:val="single" w:sz="4" w:space="0" w:color="auto"/>
              <w:left w:val="single" w:sz="6" w:space="0" w:color="auto"/>
              <w:bottom w:val="single" w:sz="4" w:space="0" w:color="auto"/>
              <w:right w:val="single" w:sz="6" w:space="0" w:color="auto"/>
            </w:tcBorders>
          </w:tcPr>
          <w:p w:rsidR="00B37111" w:rsidRDefault="00B37111" w:rsidP="00B57A59">
            <w:pPr>
              <w:pStyle w:val="Style2"/>
              <w:spacing w:line="274" w:lineRule="exact"/>
              <w:jc w:val="center"/>
              <w:rPr>
                <w:rStyle w:val="FontStyle11"/>
                <w:b/>
              </w:rPr>
            </w:pPr>
            <w:r>
              <w:rPr>
                <w:rStyle w:val="FontStyle11"/>
                <w:b/>
              </w:rPr>
              <w:t>Я. КУПАЛА</w:t>
            </w:r>
          </w:p>
          <w:p w:rsidR="00B37111" w:rsidRDefault="00B37111" w:rsidP="00B57A59">
            <w:pPr>
              <w:pStyle w:val="Style2"/>
              <w:spacing w:line="274" w:lineRule="exact"/>
              <w:jc w:val="center"/>
              <w:rPr>
                <w:rStyle w:val="FontStyle11"/>
              </w:rPr>
            </w:pPr>
            <w:r>
              <w:rPr>
                <w:rStyle w:val="FontStyle11"/>
              </w:rPr>
              <w:t>Отражение судьбы белорусского народа в стихах «</w:t>
            </w:r>
            <w:r>
              <w:rPr>
                <w:rStyle w:val="FontStyle11"/>
                <w:i/>
              </w:rPr>
              <w:t>Мужик», «А кто там идет?», «Але-ся»</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Выразительное чтение стихотворения</w:t>
            </w:r>
          </w:p>
        </w:tc>
        <w:tc>
          <w:tcPr>
            <w:tcW w:w="8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23.05</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22.05</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p>
        </w:tc>
        <w:tc>
          <w:tcPr>
            <w:tcW w:w="1320" w:type="dxa"/>
            <w:tcBorders>
              <w:top w:val="single" w:sz="4" w:space="0" w:color="auto"/>
              <w:left w:val="single" w:sz="6" w:space="0" w:color="auto"/>
              <w:right w:val="single" w:sz="6" w:space="0" w:color="auto"/>
            </w:tcBorders>
          </w:tcPr>
          <w:p w:rsidR="00B37111" w:rsidRDefault="00B37111">
            <w:pPr>
              <w:pStyle w:val="Style1"/>
              <w:rPr>
                <w:rStyle w:val="FontStyle11"/>
              </w:rPr>
            </w:pPr>
          </w:p>
        </w:tc>
        <w:tc>
          <w:tcPr>
            <w:tcW w:w="960" w:type="dxa"/>
            <w:tcBorders>
              <w:top w:val="single" w:sz="4" w:space="0" w:color="auto"/>
              <w:left w:val="single" w:sz="6" w:space="0" w:color="auto"/>
              <w:right w:val="single" w:sz="6" w:space="0" w:color="auto"/>
            </w:tcBorders>
          </w:tcPr>
          <w:p w:rsidR="00B37111" w:rsidRDefault="00B37111">
            <w:pPr>
              <w:pStyle w:val="Style1"/>
              <w:rPr>
                <w:rStyle w:val="FontStyle11"/>
              </w:rPr>
            </w:pPr>
          </w:p>
        </w:tc>
      </w:tr>
      <w:tr w:rsidR="00B37111" w:rsidTr="0082795F">
        <w:trPr>
          <w:trHeight w:val="269"/>
        </w:trPr>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1"/>
              </w:rPr>
            </w:pPr>
            <w:r>
              <w:rPr>
                <w:rStyle w:val="FontStyle11"/>
              </w:rPr>
              <w:t>68-69</w:t>
            </w:r>
          </w:p>
        </w:tc>
        <w:tc>
          <w:tcPr>
            <w:tcW w:w="6840" w:type="dxa"/>
            <w:tcBorders>
              <w:top w:val="single" w:sz="4" w:space="0" w:color="auto"/>
              <w:left w:val="single" w:sz="6" w:space="0" w:color="auto"/>
              <w:bottom w:val="single" w:sz="4" w:space="0" w:color="auto"/>
              <w:right w:val="single" w:sz="6" w:space="0" w:color="auto"/>
            </w:tcBorders>
          </w:tcPr>
          <w:p w:rsidR="00B37111" w:rsidRDefault="00B37111">
            <w:pPr>
              <w:pStyle w:val="Style2"/>
              <w:spacing w:line="274" w:lineRule="exact"/>
              <w:rPr>
                <w:rStyle w:val="FontStyle11"/>
                <w:b/>
              </w:rPr>
            </w:pPr>
            <w:r>
              <w:rPr>
                <w:rStyle w:val="FontStyle11"/>
                <w:b/>
              </w:rPr>
              <w:t>ИтИтоговый контроль.</w:t>
            </w:r>
          </w:p>
          <w:p w:rsidR="00B37111" w:rsidRDefault="00B37111">
            <w:pPr>
              <w:pStyle w:val="Style2"/>
              <w:spacing w:line="274" w:lineRule="exact"/>
              <w:rPr>
                <w:rStyle w:val="FontStyle11"/>
                <w:b/>
              </w:rPr>
            </w:pPr>
            <w:r>
              <w:rPr>
                <w:rStyle w:val="FontStyle11"/>
                <w:b/>
              </w:rPr>
              <w:t xml:space="preserve">КоИтоговое тестирование. Анализ </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b/>
              </w:rPr>
            </w:pPr>
            <w:r>
              <w:rPr>
                <w:rStyle w:val="FontStyle11"/>
                <w:b/>
              </w:rPr>
              <w:t>Итоговый тест</w:t>
            </w:r>
          </w:p>
          <w:p w:rsidR="00B37111" w:rsidRDefault="00B37111">
            <w:pPr>
              <w:pStyle w:val="Style1"/>
              <w:jc w:val="center"/>
              <w:rPr>
                <w:rStyle w:val="FontStyle11"/>
              </w:rPr>
            </w:pPr>
            <w:r>
              <w:rPr>
                <w:rStyle w:val="FontStyle11"/>
              </w:rPr>
              <w:t>Тест</w:t>
            </w:r>
          </w:p>
        </w:tc>
        <w:tc>
          <w:tcPr>
            <w:tcW w:w="8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2</w:t>
            </w: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25.05</w:t>
            </w:r>
          </w:p>
          <w:p w:rsidR="00B37111" w:rsidRDefault="00B37111">
            <w:pPr>
              <w:pStyle w:val="Style1"/>
              <w:jc w:val="center"/>
              <w:rPr>
                <w:rStyle w:val="FontStyle11"/>
              </w:rPr>
            </w:pPr>
            <w:r>
              <w:rPr>
                <w:rStyle w:val="FontStyle11"/>
              </w:rPr>
              <w:t>27.05</w:t>
            </w:r>
          </w:p>
          <w:p w:rsidR="00B37111" w:rsidRDefault="00B37111">
            <w:pPr>
              <w:pStyle w:val="Style1"/>
              <w:jc w:val="center"/>
              <w:rPr>
                <w:rStyle w:val="FontStyle11"/>
              </w:rPr>
            </w:pPr>
          </w:p>
        </w:tc>
        <w:tc>
          <w:tcPr>
            <w:tcW w:w="96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24.05</w:t>
            </w:r>
          </w:p>
          <w:p w:rsidR="00B37111" w:rsidRDefault="00B37111">
            <w:pPr>
              <w:pStyle w:val="Style1"/>
              <w:jc w:val="center"/>
              <w:rPr>
                <w:rStyle w:val="FontStyle11"/>
              </w:rPr>
            </w:pPr>
            <w:r>
              <w:rPr>
                <w:rStyle w:val="FontStyle11"/>
              </w:rPr>
              <w:t>25.05</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p>
        </w:tc>
        <w:tc>
          <w:tcPr>
            <w:tcW w:w="1320" w:type="dxa"/>
            <w:tcBorders>
              <w:left w:val="single" w:sz="6" w:space="0" w:color="auto"/>
              <w:right w:val="single" w:sz="6" w:space="0" w:color="auto"/>
            </w:tcBorders>
          </w:tcPr>
          <w:p w:rsidR="00B37111" w:rsidRDefault="00B37111">
            <w:pPr>
              <w:pStyle w:val="Style1"/>
              <w:rPr>
                <w:rStyle w:val="FontStyle11"/>
              </w:rPr>
            </w:pPr>
          </w:p>
        </w:tc>
        <w:tc>
          <w:tcPr>
            <w:tcW w:w="960" w:type="dxa"/>
            <w:tcBorders>
              <w:left w:val="single" w:sz="6" w:space="0" w:color="auto"/>
              <w:right w:val="single" w:sz="6" w:space="0" w:color="auto"/>
            </w:tcBorders>
          </w:tcPr>
          <w:p w:rsidR="00B37111" w:rsidRDefault="00B37111">
            <w:pPr>
              <w:pStyle w:val="Style1"/>
              <w:rPr>
                <w:rStyle w:val="FontStyle11"/>
              </w:rPr>
            </w:pPr>
          </w:p>
        </w:tc>
      </w:tr>
      <w:tr w:rsidR="00B37111" w:rsidTr="0082795F">
        <w:trPr>
          <w:trHeight w:val="348"/>
        </w:trPr>
        <w:tc>
          <w:tcPr>
            <w:tcW w:w="480" w:type="dxa"/>
            <w:tcBorders>
              <w:top w:val="single" w:sz="6" w:space="0" w:color="auto"/>
              <w:left w:val="single" w:sz="6" w:space="0" w:color="auto"/>
              <w:bottom w:val="single" w:sz="6" w:space="0" w:color="auto"/>
              <w:right w:val="single" w:sz="6" w:space="0" w:color="auto"/>
            </w:tcBorders>
          </w:tcPr>
          <w:p w:rsidR="00B37111" w:rsidRDefault="00B37111">
            <w:pPr>
              <w:pStyle w:val="Style2"/>
              <w:jc w:val="center"/>
              <w:rPr>
                <w:rStyle w:val="FontStyle11"/>
              </w:rPr>
            </w:pPr>
            <w:r>
              <w:rPr>
                <w:rStyle w:val="FontStyle11"/>
              </w:rPr>
              <w:t>70</w:t>
            </w:r>
          </w:p>
        </w:tc>
        <w:tc>
          <w:tcPr>
            <w:tcW w:w="6840" w:type="dxa"/>
            <w:tcBorders>
              <w:top w:val="single" w:sz="4" w:space="0" w:color="auto"/>
              <w:left w:val="single" w:sz="6" w:space="0" w:color="auto"/>
              <w:bottom w:val="single" w:sz="4" w:space="0" w:color="auto"/>
              <w:right w:val="single" w:sz="6" w:space="0" w:color="auto"/>
            </w:tcBorders>
          </w:tcPr>
          <w:p w:rsidR="00B37111" w:rsidRDefault="00B37111">
            <w:pPr>
              <w:pStyle w:val="Style2"/>
              <w:spacing w:line="274" w:lineRule="exact"/>
              <w:rPr>
                <w:rStyle w:val="FontStyle11"/>
                <w:b/>
              </w:rPr>
            </w:pPr>
            <w:r>
              <w:rPr>
                <w:rStyle w:val="FontStyle11"/>
                <w:b/>
              </w:rPr>
              <w:t>ИтИтоговый  урок. Что читать летом</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rPr>
                <w:rStyle w:val="FontStyle11"/>
              </w:rPr>
            </w:pPr>
          </w:p>
        </w:tc>
        <w:tc>
          <w:tcPr>
            <w:tcW w:w="8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1</w:t>
            </w:r>
          </w:p>
        </w:tc>
        <w:tc>
          <w:tcPr>
            <w:tcW w:w="960" w:type="dxa"/>
            <w:tcBorders>
              <w:top w:val="nil"/>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30.05</w:t>
            </w:r>
          </w:p>
        </w:tc>
        <w:tc>
          <w:tcPr>
            <w:tcW w:w="960" w:type="dxa"/>
            <w:tcBorders>
              <w:top w:val="nil"/>
              <w:left w:val="single" w:sz="6" w:space="0" w:color="auto"/>
              <w:bottom w:val="single" w:sz="4" w:space="0" w:color="auto"/>
              <w:right w:val="single" w:sz="6" w:space="0" w:color="auto"/>
            </w:tcBorders>
          </w:tcPr>
          <w:p w:rsidR="00B37111" w:rsidRDefault="00B37111">
            <w:pPr>
              <w:pStyle w:val="Style1"/>
              <w:jc w:val="center"/>
              <w:rPr>
                <w:rStyle w:val="FontStyle11"/>
              </w:rPr>
            </w:pPr>
            <w:r>
              <w:rPr>
                <w:rStyle w:val="FontStyle11"/>
              </w:rPr>
              <w:t>31.05</w:t>
            </w:r>
          </w:p>
        </w:tc>
        <w:tc>
          <w:tcPr>
            <w:tcW w:w="1440" w:type="dxa"/>
            <w:tcBorders>
              <w:top w:val="single" w:sz="4" w:space="0" w:color="auto"/>
              <w:left w:val="single" w:sz="6" w:space="0" w:color="auto"/>
              <w:bottom w:val="single" w:sz="4" w:space="0" w:color="auto"/>
              <w:right w:val="single" w:sz="6" w:space="0" w:color="auto"/>
            </w:tcBorders>
          </w:tcPr>
          <w:p w:rsidR="00B37111" w:rsidRDefault="00B37111">
            <w:pPr>
              <w:pStyle w:val="Style1"/>
              <w:jc w:val="center"/>
              <w:rPr>
                <w:rStyle w:val="FontStyle11"/>
              </w:rPr>
            </w:pPr>
          </w:p>
        </w:tc>
        <w:tc>
          <w:tcPr>
            <w:tcW w:w="1320" w:type="dxa"/>
            <w:tcBorders>
              <w:left w:val="single" w:sz="6" w:space="0" w:color="auto"/>
              <w:bottom w:val="single" w:sz="4" w:space="0" w:color="auto"/>
              <w:right w:val="single" w:sz="6" w:space="0" w:color="auto"/>
            </w:tcBorders>
          </w:tcPr>
          <w:p w:rsidR="00B37111" w:rsidRDefault="00B37111">
            <w:pPr>
              <w:pStyle w:val="Style1"/>
              <w:rPr>
                <w:rStyle w:val="FontStyle11"/>
              </w:rPr>
            </w:pPr>
          </w:p>
        </w:tc>
        <w:tc>
          <w:tcPr>
            <w:tcW w:w="960" w:type="dxa"/>
            <w:tcBorders>
              <w:left w:val="single" w:sz="6" w:space="0" w:color="auto"/>
              <w:bottom w:val="single" w:sz="4" w:space="0" w:color="auto"/>
              <w:right w:val="single" w:sz="6" w:space="0" w:color="auto"/>
            </w:tcBorders>
          </w:tcPr>
          <w:p w:rsidR="00B37111" w:rsidRDefault="00B37111">
            <w:pPr>
              <w:pStyle w:val="Style1"/>
              <w:rPr>
                <w:rStyle w:val="FontStyle11"/>
              </w:rPr>
            </w:pPr>
          </w:p>
        </w:tc>
      </w:tr>
    </w:tbl>
    <w:p w:rsidR="00B37111" w:rsidRDefault="00B37111" w:rsidP="008574EC">
      <w:pPr>
        <w:shd w:val="clear" w:color="auto" w:fill="FFFFFF"/>
        <w:tabs>
          <w:tab w:val="left" w:pos="629"/>
        </w:tabs>
        <w:outlineLvl w:val="0"/>
        <w:rPr>
          <w:b/>
        </w:rPr>
      </w:pPr>
    </w:p>
    <w:p w:rsidR="00B37111" w:rsidRDefault="00B37111" w:rsidP="008574EC">
      <w:pPr>
        <w:shd w:val="clear" w:color="auto" w:fill="FFFFFF"/>
        <w:tabs>
          <w:tab w:val="left" w:pos="629"/>
        </w:tabs>
        <w:outlineLvl w:val="0"/>
        <w:rPr>
          <w:b/>
        </w:rPr>
      </w:pPr>
    </w:p>
    <w:p w:rsidR="00B37111" w:rsidRDefault="00B37111" w:rsidP="008574EC">
      <w:pPr>
        <w:jc w:val="center"/>
        <w:rPr>
          <w:b/>
        </w:rPr>
      </w:pPr>
    </w:p>
    <w:p w:rsidR="00B37111" w:rsidRDefault="00B37111" w:rsidP="008574EC">
      <w:pPr>
        <w:jc w:val="center"/>
        <w:rPr>
          <w:b/>
        </w:rPr>
      </w:pPr>
    </w:p>
    <w:p w:rsidR="00B37111" w:rsidRDefault="00B37111" w:rsidP="008574EC">
      <w:pPr>
        <w:jc w:val="center"/>
        <w:rPr>
          <w:b/>
        </w:rPr>
      </w:pPr>
    </w:p>
    <w:p w:rsidR="00B37111" w:rsidRDefault="00B37111" w:rsidP="008574EC">
      <w:pPr>
        <w:jc w:val="center"/>
        <w:rPr>
          <w:b/>
        </w:rPr>
      </w:pPr>
    </w:p>
    <w:p w:rsidR="00B37111" w:rsidRDefault="00B37111" w:rsidP="008574EC">
      <w:pPr>
        <w:jc w:val="center"/>
        <w:rPr>
          <w:b/>
        </w:rPr>
      </w:pPr>
    </w:p>
    <w:p w:rsidR="00B37111" w:rsidRDefault="00B37111" w:rsidP="008574EC">
      <w:pPr>
        <w:jc w:val="center"/>
        <w:rPr>
          <w:b/>
        </w:rPr>
      </w:pPr>
    </w:p>
    <w:p w:rsidR="00B37111" w:rsidRDefault="00B37111" w:rsidP="008574EC">
      <w:pPr>
        <w:jc w:val="center"/>
        <w:rPr>
          <w:b/>
        </w:rPr>
      </w:pPr>
    </w:p>
    <w:p w:rsidR="00B37111" w:rsidRDefault="00B37111" w:rsidP="008574EC">
      <w:pPr>
        <w:jc w:val="center"/>
        <w:rPr>
          <w:b/>
        </w:rPr>
      </w:pPr>
    </w:p>
    <w:p w:rsidR="00B37111" w:rsidRDefault="00B37111" w:rsidP="008574EC">
      <w:pPr>
        <w:jc w:val="center"/>
        <w:rPr>
          <w:b/>
        </w:rPr>
      </w:pPr>
    </w:p>
    <w:p w:rsidR="00B37111" w:rsidRDefault="00B37111" w:rsidP="008574EC">
      <w:pPr>
        <w:jc w:val="center"/>
        <w:rPr>
          <w:b/>
        </w:rPr>
      </w:pPr>
    </w:p>
    <w:p w:rsidR="00B37111" w:rsidRDefault="00B37111" w:rsidP="008574EC">
      <w:pPr>
        <w:jc w:val="center"/>
        <w:rPr>
          <w:b/>
        </w:rPr>
      </w:pPr>
    </w:p>
    <w:p w:rsidR="00B37111" w:rsidRDefault="00B37111" w:rsidP="008574EC">
      <w:pPr>
        <w:jc w:val="center"/>
        <w:rPr>
          <w:b/>
        </w:rPr>
      </w:pPr>
    </w:p>
    <w:p w:rsidR="00B37111" w:rsidRDefault="00B37111" w:rsidP="008574EC">
      <w:pPr>
        <w:jc w:val="center"/>
        <w:rPr>
          <w:b/>
        </w:rPr>
      </w:pPr>
    </w:p>
    <w:p w:rsidR="00B37111" w:rsidRDefault="00B37111" w:rsidP="008574EC">
      <w:pPr>
        <w:jc w:val="center"/>
        <w:rPr>
          <w:b/>
        </w:rPr>
      </w:pPr>
    </w:p>
    <w:p w:rsidR="00B37111" w:rsidRDefault="00B37111" w:rsidP="006A3FA8">
      <w:pPr>
        <w:ind w:firstLine="709"/>
        <w:jc w:val="center"/>
        <w:rPr>
          <w:b/>
          <w:color w:val="FF0000"/>
        </w:rPr>
      </w:pPr>
    </w:p>
    <w:p w:rsidR="00B37111" w:rsidRPr="00446B77" w:rsidRDefault="00B37111" w:rsidP="008F2305">
      <w:pPr>
        <w:tabs>
          <w:tab w:val="left" w:pos="6260"/>
        </w:tabs>
        <w:spacing w:after="200" w:line="276" w:lineRule="auto"/>
        <w:jc w:val="center"/>
        <w:rPr>
          <w:color w:val="FF0000"/>
          <w:sz w:val="28"/>
          <w:szCs w:val="28"/>
        </w:rPr>
      </w:pPr>
      <w:r w:rsidRPr="00446B77">
        <w:rPr>
          <w:color w:val="FF0000"/>
          <w:sz w:val="28"/>
          <w:szCs w:val="28"/>
        </w:rPr>
        <w:t>8 класс</w:t>
      </w:r>
    </w:p>
    <w:p w:rsidR="00B37111" w:rsidRDefault="00B37111" w:rsidP="008F2305">
      <w:pPr>
        <w:jc w:val="center"/>
        <w:rPr>
          <w:b/>
        </w:rPr>
      </w:pPr>
      <w:r>
        <w:rPr>
          <w:b/>
        </w:rPr>
        <w:t xml:space="preserve">КАЛЕНДАРНО-ТЕМАТИЧЕСКОЕ ПЛАНИРОВАНИЕ </w:t>
      </w:r>
    </w:p>
    <w:p w:rsidR="00B37111" w:rsidRDefault="00B37111" w:rsidP="008F2305"/>
    <w:tbl>
      <w:tblPr>
        <w:tblW w:w="15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5760"/>
        <w:gridCol w:w="1620"/>
        <w:gridCol w:w="360"/>
        <w:gridCol w:w="840"/>
        <w:gridCol w:w="240"/>
        <w:gridCol w:w="840"/>
        <w:gridCol w:w="960"/>
        <w:gridCol w:w="840"/>
        <w:gridCol w:w="780"/>
        <w:gridCol w:w="180"/>
        <w:gridCol w:w="1920"/>
      </w:tblGrid>
      <w:tr w:rsidR="00B37111" w:rsidTr="008F2305">
        <w:trPr>
          <w:trHeight w:val="415"/>
        </w:trPr>
        <w:tc>
          <w:tcPr>
            <w:tcW w:w="900" w:type="dxa"/>
            <w:vMerge w:val="restart"/>
            <w:vAlign w:val="center"/>
          </w:tcPr>
          <w:p w:rsidR="00B37111" w:rsidRDefault="00B37111">
            <w:pPr>
              <w:jc w:val="center"/>
            </w:pPr>
            <w:r>
              <w:t>№ п/п</w:t>
            </w:r>
          </w:p>
        </w:tc>
        <w:tc>
          <w:tcPr>
            <w:tcW w:w="5760" w:type="dxa"/>
            <w:vMerge w:val="restart"/>
            <w:vAlign w:val="center"/>
          </w:tcPr>
          <w:p w:rsidR="00B37111" w:rsidRDefault="00B37111">
            <w:pPr>
              <w:jc w:val="center"/>
            </w:pPr>
            <w:r>
              <w:t>Наименование раздела и тем</w:t>
            </w:r>
          </w:p>
        </w:tc>
        <w:tc>
          <w:tcPr>
            <w:tcW w:w="1620" w:type="dxa"/>
            <w:vMerge w:val="restart"/>
            <w:vAlign w:val="center"/>
          </w:tcPr>
          <w:p w:rsidR="00B37111" w:rsidRDefault="00B37111">
            <w:pPr>
              <w:jc w:val="center"/>
            </w:pPr>
            <w:r>
              <w:t>Вид контроля,</w:t>
            </w:r>
          </w:p>
          <w:p w:rsidR="00B37111" w:rsidRDefault="00B37111">
            <w:pPr>
              <w:jc w:val="center"/>
            </w:pPr>
            <w:r>
              <w:t>самостоятельной работы</w:t>
            </w:r>
          </w:p>
        </w:tc>
        <w:tc>
          <w:tcPr>
            <w:tcW w:w="1200" w:type="dxa"/>
            <w:gridSpan w:val="2"/>
            <w:vMerge w:val="restart"/>
            <w:vAlign w:val="center"/>
          </w:tcPr>
          <w:p w:rsidR="00B37111" w:rsidRDefault="00B37111">
            <w:pPr>
              <w:ind w:left="-108" w:right="-108" w:firstLine="108"/>
              <w:jc w:val="center"/>
            </w:pPr>
            <w:r>
              <w:t>Часы учебного времени</w:t>
            </w:r>
          </w:p>
        </w:tc>
        <w:tc>
          <w:tcPr>
            <w:tcW w:w="2040" w:type="dxa"/>
            <w:gridSpan w:val="3"/>
            <w:vAlign w:val="center"/>
          </w:tcPr>
          <w:p w:rsidR="00B37111" w:rsidRDefault="00B37111">
            <w:pPr>
              <w:ind w:left="-108" w:right="-108"/>
              <w:jc w:val="center"/>
            </w:pPr>
            <w:r>
              <w:t>Плановые сроки прохождения</w:t>
            </w:r>
          </w:p>
        </w:tc>
        <w:tc>
          <w:tcPr>
            <w:tcW w:w="840" w:type="dxa"/>
            <w:vMerge w:val="restart"/>
            <w:vAlign w:val="center"/>
          </w:tcPr>
          <w:p w:rsidR="00B37111" w:rsidRDefault="00B37111">
            <w:pPr>
              <w:ind w:left="-108"/>
              <w:jc w:val="center"/>
            </w:pPr>
            <w:r>
              <w:t>Подготовка к ГИА, ЕГЭ</w:t>
            </w:r>
          </w:p>
        </w:tc>
        <w:tc>
          <w:tcPr>
            <w:tcW w:w="960" w:type="dxa"/>
            <w:gridSpan w:val="2"/>
            <w:vMerge w:val="restart"/>
            <w:vAlign w:val="center"/>
          </w:tcPr>
          <w:p w:rsidR="00B37111" w:rsidRDefault="00B37111">
            <w:pPr>
              <w:tabs>
                <w:tab w:val="center" w:pos="734"/>
              </w:tabs>
              <w:ind w:left="-802"/>
              <w:jc w:val="right"/>
            </w:pPr>
            <w:r>
              <w:t>ЦОР</w:t>
            </w:r>
          </w:p>
        </w:tc>
        <w:tc>
          <w:tcPr>
            <w:tcW w:w="1920" w:type="dxa"/>
            <w:vMerge w:val="restart"/>
            <w:vAlign w:val="center"/>
          </w:tcPr>
          <w:p w:rsidR="00B37111" w:rsidRDefault="00B37111" w:rsidP="008F2305">
            <w:pPr>
              <w:tabs>
                <w:tab w:val="center" w:pos="734"/>
              </w:tabs>
              <w:ind w:left="-802"/>
              <w:jc w:val="center"/>
            </w:pPr>
            <w:r w:rsidRPr="00F16553">
              <w:rPr>
                <w:b/>
                <w:sz w:val="28"/>
                <w:szCs w:val="28"/>
              </w:rPr>
              <w:t>П</w:t>
            </w:r>
            <w:r>
              <w:rPr>
                <w:b/>
                <w:sz w:val="28"/>
                <w:szCs w:val="28"/>
              </w:rPr>
              <w:t>П</w:t>
            </w:r>
            <w:r w:rsidRPr="008F2305">
              <w:rPr>
                <w:sz w:val="28"/>
                <w:szCs w:val="28"/>
              </w:rPr>
              <w:t>Примечание</w:t>
            </w:r>
          </w:p>
        </w:tc>
      </w:tr>
      <w:tr w:rsidR="00B37111" w:rsidTr="008F2305">
        <w:trPr>
          <w:trHeight w:val="415"/>
        </w:trPr>
        <w:tc>
          <w:tcPr>
            <w:tcW w:w="900" w:type="dxa"/>
            <w:vMerge/>
            <w:vAlign w:val="center"/>
          </w:tcPr>
          <w:p w:rsidR="00B37111" w:rsidRDefault="00B37111"/>
        </w:tc>
        <w:tc>
          <w:tcPr>
            <w:tcW w:w="5760" w:type="dxa"/>
            <w:vMerge/>
            <w:vAlign w:val="center"/>
          </w:tcPr>
          <w:p w:rsidR="00B37111" w:rsidRDefault="00B37111"/>
        </w:tc>
        <w:tc>
          <w:tcPr>
            <w:tcW w:w="1620" w:type="dxa"/>
            <w:vMerge/>
            <w:vAlign w:val="center"/>
          </w:tcPr>
          <w:p w:rsidR="00B37111" w:rsidRDefault="00B37111"/>
        </w:tc>
        <w:tc>
          <w:tcPr>
            <w:tcW w:w="1200" w:type="dxa"/>
            <w:gridSpan w:val="2"/>
            <w:vMerge/>
            <w:vAlign w:val="center"/>
          </w:tcPr>
          <w:p w:rsidR="00B37111" w:rsidRDefault="00B37111"/>
        </w:tc>
        <w:tc>
          <w:tcPr>
            <w:tcW w:w="1080" w:type="dxa"/>
            <w:gridSpan w:val="2"/>
            <w:vAlign w:val="center"/>
          </w:tcPr>
          <w:p w:rsidR="00B37111" w:rsidRDefault="00B37111">
            <w:pPr>
              <w:ind w:left="-108" w:right="-108"/>
              <w:jc w:val="center"/>
            </w:pPr>
            <w:r>
              <w:t>8 «а»</w:t>
            </w:r>
          </w:p>
        </w:tc>
        <w:tc>
          <w:tcPr>
            <w:tcW w:w="960" w:type="dxa"/>
            <w:vAlign w:val="center"/>
          </w:tcPr>
          <w:p w:rsidR="00B37111" w:rsidRDefault="00B37111">
            <w:pPr>
              <w:ind w:left="-108" w:right="-108"/>
              <w:jc w:val="center"/>
            </w:pPr>
            <w:r>
              <w:t>8 «б»</w:t>
            </w:r>
          </w:p>
        </w:tc>
        <w:tc>
          <w:tcPr>
            <w:tcW w:w="840" w:type="dxa"/>
            <w:vMerge/>
            <w:vAlign w:val="center"/>
          </w:tcPr>
          <w:p w:rsidR="00B37111" w:rsidRDefault="00B37111"/>
        </w:tc>
        <w:tc>
          <w:tcPr>
            <w:tcW w:w="960" w:type="dxa"/>
            <w:gridSpan w:val="2"/>
            <w:vMerge/>
            <w:vAlign w:val="center"/>
          </w:tcPr>
          <w:p w:rsidR="00B37111" w:rsidRDefault="00B37111"/>
        </w:tc>
        <w:tc>
          <w:tcPr>
            <w:tcW w:w="1920" w:type="dxa"/>
            <w:vMerge/>
            <w:vAlign w:val="center"/>
          </w:tcPr>
          <w:p w:rsidR="00B37111" w:rsidRDefault="00B37111"/>
        </w:tc>
      </w:tr>
      <w:tr w:rsidR="00B37111" w:rsidTr="008F2305">
        <w:trPr>
          <w:trHeight w:val="303"/>
        </w:trPr>
        <w:tc>
          <w:tcPr>
            <w:tcW w:w="900" w:type="dxa"/>
          </w:tcPr>
          <w:p w:rsidR="00B37111" w:rsidRDefault="00B37111">
            <w:r>
              <w:t>1</w:t>
            </w:r>
          </w:p>
        </w:tc>
        <w:tc>
          <w:tcPr>
            <w:tcW w:w="5760" w:type="dxa"/>
          </w:tcPr>
          <w:p w:rsidR="00B37111" w:rsidRDefault="00B37111">
            <w:pPr>
              <w:rPr>
                <w:b/>
              </w:rPr>
            </w:pPr>
            <w:r>
              <w:rPr>
                <w:b/>
              </w:rPr>
              <w:t>Входной контроль.</w:t>
            </w:r>
          </w:p>
          <w:p w:rsidR="00B37111" w:rsidRDefault="00B37111">
            <w:r>
              <w:t>Введение.</w:t>
            </w:r>
          </w:p>
          <w:p w:rsidR="00B37111" w:rsidRDefault="00B37111">
            <w:pPr>
              <w:tabs>
                <w:tab w:val="left" w:pos="3829"/>
              </w:tabs>
            </w:pPr>
            <w:r>
              <w:t xml:space="preserve">Своеобразие курса литературы  в 8-м классе. Художественная литература и история. Значение художественного произведения     </w:t>
            </w:r>
          </w:p>
          <w:p w:rsidR="00B37111" w:rsidRDefault="00B37111">
            <w:pPr>
              <w:tabs>
                <w:tab w:val="left" w:pos="3829"/>
              </w:tabs>
            </w:pPr>
            <w:r>
              <w:t>в культурном наследии страны. Творческий процесс.</w:t>
            </w:r>
          </w:p>
        </w:tc>
        <w:tc>
          <w:tcPr>
            <w:tcW w:w="1620" w:type="dxa"/>
          </w:tcPr>
          <w:p w:rsidR="00B37111" w:rsidRDefault="00B37111">
            <w:pPr>
              <w:jc w:val="center"/>
              <w:rPr>
                <w:b/>
              </w:rPr>
            </w:pPr>
            <w:r>
              <w:rPr>
                <w:b/>
              </w:rPr>
              <w:t>Входной контроль</w:t>
            </w:r>
          </w:p>
          <w:p w:rsidR="00B37111" w:rsidRDefault="00B37111">
            <w:pPr>
              <w:jc w:val="center"/>
            </w:pPr>
            <w:r>
              <w:t>Устный опрос.</w:t>
            </w:r>
          </w:p>
        </w:tc>
        <w:tc>
          <w:tcPr>
            <w:tcW w:w="1200" w:type="dxa"/>
            <w:gridSpan w:val="2"/>
          </w:tcPr>
          <w:p w:rsidR="00B37111" w:rsidRDefault="00B37111">
            <w:r>
              <w:t>1ч.</w:t>
            </w:r>
          </w:p>
        </w:tc>
        <w:tc>
          <w:tcPr>
            <w:tcW w:w="1080" w:type="dxa"/>
            <w:gridSpan w:val="2"/>
          </w:tcPr>
          <w:p w:rsidR="00B37111" w:rsidRDefault="00B37111">
            <w:pPr>
              <w:jc w:val="center"/>
            </w:pPr>
          </w:p>
        </w:tc>
        <w:tc>
          <w:tcPr>
            <w:tcW w:w="960" w:type="dxa"/>
          </w:tcPr>
          <w:p w:rsidR="00B37111" w:rsidRDefault="00B37111"/>
        </w:tc>
        <w:tc>
          <w:tcPr>
            <w:tcW w:w="840" w:type="dxa"/>
          </w:tcPr>
          <w:p w:rsidR="00B37111" w:rsidRDefault="00B37111"/>
        </w:tc>
        <w:tc>
          <w:tcPr>
            <w:tcW w:w="960" w:type="dxa"/>
            <w:gridSpan w:val="2"/>
          </w:tcPr>
          <w:p w:rsidR="00B37111" w:rsidRDefault="00B37111"/>
        </w:tc>
        <w:tc>
          <w:tcPr>
            <w:tcW w:w="1920" w:type="dxa"/>
          </w:tcPr>
          <w:p w:rsidR="00B37111" w:rsidRDefault="00B37111"/>
        </w:tc>
      </w:tr>
      <w:tr w:rsidR="00B37111" w:rsidTr="008F2305">
        <w:trPr>
          <w:trHeight w:val="303"/>
        </w:trPr>
        <w:tc>
          <w:tcPr>
            <w:tcW w:w="15240" w:type="dxa"/>
            <w:gridSpan w:val="12"/>
          </w:tcPr>
          <w:p w:rsidR="00B37111" w:rsidRDefault="00B37111">
            <w:pPr>
              <w:jc w:val="center"/>
              <w:rPr>
                <w:b/>
                <w:sz w:val="28"/>
                <w:szCs w:val="28"/>
              </w:rPr>
            </w:pPr>
            <w:r>
              <w:rPr>
                <w:b/>
                <w:sz w:val="28"/>
                <w:szCs w:val="28"/>
              </w:rPr>
              <w:t>Из устного народного творчества.</w:t>
            </w:r>
          </w:p>
        </w:tc>
      </w:tr>
      <w:tr w:rsidR="00B37111" w:rsidTr="007B4C5C">
        <w:trPr>
          <w:trHeight w:val="303"/>
        </w:trPr>
        <w:tc>
          <w:tcPr>
            <w:tcW w:w="900" w:type="dxa"/>
          </w:tcPr>
          <w:p w:rsidR="00B37111" w:rsidRDefault="00B37111">
            <w:r>
              <w:t xml:space="preserve">2 </w:t>
            </w:r>
          </w:p>
        </w:tc>
        <w:tc>
          <w:tcPr>
            <w:tcW w:w="5760" w:type="dxa"/>
          </w:tcPr>
          <w:p w:rsidR="00B37111" w:rsidRDefault="00B37111">
            <w:r>
              <w:t xml:space="preserve">Исторические песни: </w:t>
            </w:r>
            <w:r>
              <w:rPr>
                <w:i/>
              </w:rPr>
              <w:t>«Возвращение Филарета», «Царь требует выдачи Разина», «Разин и девка-астраханка», «Солдаты готовятся штурмовать Орешек», «Солдаты освобождают Смоленск»</w:t>
            </w:r>
            <w:r>
              <w:t>.</w:t>
            </w:r>
          </w:p>
          <w:p w:rsidR="00B37111" w:rsidRDefault="00B37111">
            <w:r>
              <w:t>Связь с представлениями и исторической памятью и отражение их в народной песне. Песни-плачи, средства выразительности в исторической песне.</w:t>
            </w:r>
          </w:p>
          <w:p w:rsidR="00B37111" w:rsidRDefault="00B37111">
            <w:r>
              <w:t>Нравственная проблематика  в исторической песне и песне-плаче.</w:t>
            </w:r>
          </w:p>
        </w:tc>
        <w:tc>
          <w:tcPr>
            <w:tcW w:w="1980" w:type="dxa"/>
            <w:gridSpan w:val="2"/>
          </w:tcPr>
          <w:p w:rsidR="00B37111" w:rsidRDefault="00B37111">
            <w:r>
              <w:t>Различные виды чтения.</w:t>
            </w:r>
          </w:p>
          <w:p w:rsidR="00B37111" w:rsidRDefault="00B37111">
            <w:r>
              <w:t>Составление словаря одной из исторических песен.</w:t>
            </w:r>
          </w:p>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pPr>
              <w:jc w:val="center"/>
            </w:pPr>
          </w:p>
        </w:tc>
        <w:tc>
          <w:tcPr>
            <w:tcW w:w="2100" w:type="dxa"/>
            <w:gridSpan w:val="2"/>
          </w:tcPr>
          <w:p w:rsidR="00B37111" w:rsidRDefault="00B37111">
            <w:pPr>
              <w:ind w:left="72"/>
            </w:pPr>
          </w:p>
        </w:tc>
      </w:tr>
      <w:tr w:rsidR="00B37111" w:rsidTr="008F2305">
        <w:trPr>
          <w:trHeight w:val="303"/>
        </w:trPr>
        <w:tc>
          <w:tcPr>
            <w:tcW w:w="15240" w:type="dxa"/>
            <w:gridSpan w:val="12"/>
          </w:tcPr>
          <w:p w:rsidR="00B37111" w:rsidRDefault="00B37111">
            <w:pPr>
              <w:jc w:val="center"/>
              <w:rPr>
                <w:b/>
                <w:sz w:val="28"/>
                <w:szCs w:val="28"/>
              </w:rPr>
            </w:pPr>
            <w:r>
              <w:rPr>
                <w:b/>
                <w:sz w:val="28"/>
                <w:szCs w:val="28"/>
              </w:rPr>
              <w:t>Из древнерусской литературы.</w:t>
            </w:r>
          </w:p>
        </w:tc>
      </w:tr>
      <w:tr w:rsidR="00B37111" w:rsidTr="007B4C5C">
        <w:trPr>
          <w:trHeight w:val="321"/>
        </w:trPr>
        <w:tc>
          <w:tcPr>
            <w:tcW w:w="900" w:type="dxa"/>
          </w:tcPr>
          <w:p w:rsidR="00B37111" w:rsidRDefault="00B37111">
            <w:r>
              <w:t>3</w:t>
            </w:r>
          </w:p>
        </w:tc>
        <w:tc>
          <w:tcPr>
            <w:tcW w:w="5760" w:type="dxa"/>
          </w:tcPr>
          <w:p w:rsidR="00B37111" w:rsidRDefault="00B37111">
            <w:r>
              <w:rPr>
                <w:i/>
              </w:rPr>
              <w:t xml:space="preserve">«Слово о погибели Русской земли», </w:t>
            </w:r>
            <w:r>
              <w:t xml:space="preserve"> из </w:t>
            </w:r>
            <w:r>
              <w:rPr>
                <w:i/>
              </w:rPr>
              <w:t>«Жития Александра Невского»</w:t>
            </w:r>
            <w:r>
              <w:t>. Тема добра и зла в произведениях русской литературы. Тематическое своеобразие древнерусской литературы.</w:t>
            </w:r>
          </w:p>
        </w:tc>
        <w:tc>
          <w:tcPr>
            <w:tcW w:w="1980" w:type="dxa"/>
            <w:gridSpan w:val="2"/>
          </w:tcPr>
          <w:p w:rsidR="00B37111" w:rsidRDefault="00B37111">
            <w:r>
              <w:t>Различные виды чтения и пересказа.</w:t>
            </w:r>
          </w:p>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r>
              <w:t>Тестовые задания части В</w:t>
            </w:r>
          </w:p>
        </w:tc>
        <w:tc>
          <w:tcPr>
            <w:tcW w:w="780" w:type="dxa"/>
          </w:tcPr>
          <w:p w:rsidR="00B37111" w:rsidRDefault="00B37111">
            <w:pPr>
              <w:jc w:val="center"/>
            </w:pPr>
          </w:p>
        </w:tc>
        <w:tc>
          <w:tcPr>
            <w:tcW w:w="2100" w:type="dxa"/>
            <w:gridSpan w:val="2"/>
          </w:tcPr>
          <w:p w:rsidR="00B37111" w:rsidRDefault="00B37111"/>
        </w:tc>
      </w:tr>
      <w:tr w:rsidR="00B37111" w:rsidTr="007B4C5C">
        <w:trPr>
          <w:trHeight w:val="321"/>
        </w:trPr>
        <w:tc>
          <w:tcPr>
            <w:tcW w:w="900" w:type="dxa"/>
          </w:tcPr>
          <w:p w:rsidR="00B37111" w:rsidRDefault="00B37111">
            <w:r>
              <w:t>4</w:t>
            </w:r>
          </w:p>
        </w:tc>
        <w:tc>
          <w:tcPr>
            <w:tcW w:w="5760" w:type="dxa"/>
          </w:tcPr>
          <w:p w:rsidR="00B37111" w:rsidRDefault="00B37111">
            <w:r>
              <w:rPr>
                <w:i/>
              </w:rPr>
              <w:t>«Сказание о Борисе и Глебе»</w:t>
            </w:r>
            <w:r>
              <w:t xml:space="preserve"> </w:t>
            </w:r>
          </w:p>
          <w:p w:rsidR="00B37111" w:rsidRDefault="00B37111">
            <w:r>
              <w:t xml:space="preserve">(в сокращении). </w:t>
            </w:r>
          </w:p>
          <w:p w:rsidR="00B37111" w:rsidRDefault="00B37111">
            <w:r>
              <w:t xml:space="preserve">Глубина и сила нравственных представлений о человеке. Мудрость, готовность к подвигу </w:t>
            </w:r>
          </w:p>
          <w:p w:rsidR="00B37111" w:rsidRDefault="00B37111">
            <w:r>
              <w:t>во имя Руси – основные нравственные проблемы житийной литературы.</w:t>
            </w:r>
          </w:p>
        </w:tc>
        <w:tc>
          <w:tcPr>
            <w:tcW w:w="1980" w:type="dxa"/>
            <w:gridSpan w:val="2"/>
          </w:tcPr>
          <w:p w:rsidR="00B37111" w:rsidRDefault="00B37111">
            <w:r>
              <w:t xml:space="preserve"> Формулировки и запись выводов.</w:t>
            </w:r>
          </w:p>
        </w:tc>
        <w:tc>
          <w:tcPr>
            <w:tcW w:w="1080" w:type="dxa"/>
            <w:gridSpan w:val="2"/>
          </w:tcPr>
          <w:p w:rsidR="00B37111" w:rsidRDefault="00B37111">
            <w:r>
              <w:t>1ч.</w:t>
            </w:r>
          </w:p>
          <w:p w:rsidR="00B37111" w:rsidRDefault="00B37111"/>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tc>
        <w:tc>
          <w:tcPr>
            <w:tcW w:w="2100" w:type="dxa"/>
            <w:gridSpan w:val="2"/>
          </w:tcPr>
          <w:p w:rsidR="00B37111" w:rsidRDefault="00B37111"/>
        </w:tc>
      </w:tr>
      <w:tr w:rsidR="00B37111" w:rsidTr="007B4C5C">
        <w:trPr>
          <w:trHeight w:val="303"/>
        </w:trPr>
        <w:tc>
          <w:tcPr>
            <w:tcW w:w="900" w:type="dxa"/>
          </w:tcPr>
          <w:p w:rsidR="00B37111" w:rsidRDefault="00B37111">
            <w:r>
              <w:t>5</w:t>
            </w:r>
          </w:p>
        </w:tc>
        <w:tc>
          <w:tcPr>
            <w:tcW w:w="5760" w:type="dxa"/>
          </w:tcPr>
          <w:p w:rsidR="00B37111" w:rsidRDefault="00B37111">
            <w:r>
              <w:rPr>
                <w:i/>
              </w:rPr>
              <w:t xml:space="preserve">«Житие Сергия Радонежского» </w:t>
            </w:r>
            <w:r>
              <w:t>и «Житие Александра Невского».</w:t>
            </w:r>
          </w:p>
          <w:p w:rsidR="00B37111" w:rsidRDefault="00B37111">
            <w:r>
              <w:t>Благочестие, доброта, открытость, неспособность к насилию, святость, служение Богу – основные нравственные проблемы житийной литературы.</w:t>
            </w:r>
          </w:p>
        </w:tc>
        <w:tc>
          <w:tcPr>
            <w:tcW w:w="1980" w:type="dxa"/>
            <w:gridSpan w:val="2"/>
          </w:tcPr>
          <w:p w:rsidR="00B37111" w:rsidRDefault="00B37111">
            <w:r>
              <w:t xml:space="preserve">Наблюдения </w:t>
            </w:r>
          </w:p>
          <w:p w:rsidR="00B37111" w:rsidRDefault="00B37111">
            <w:r>
              <w:t>над лексическим составом произведения.</w:t>
            </w:r>
          </w:p>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tc>
        <w:tc>
          <w:tcPr>
            <w:tcW w:w="2100" w:type="dxa"/>
            <w:gridSpan w:val="2"/>
          </w:tcPr>
          <w:p w:rsidR="00B37111" w:rsidRDefault="00B37111"/>
        </w:tc>
      </w:tr>
      <w:tr w:rsidR="00B37111" w:rsidTr="008F2305">
        <w:trPr>
          <w:trHeight w:val="303"/>
        </w:trPr>
        <w:tc>
          <w:tcPr>
            <w:tcW w:w="15240" w:type="dxa"/>
            <w:gridSpan w:val="12"/>
          </w:tcPr>
          <w:p w:rsidR="00B37111" w:rsidRDefault="00B37111">
            <w:pPr>
              <w:jc w:val="center"/>
              <w:rPr>
                <w:b/>
                <w:sz w:val="28"/>
                <w:szCs w:val="28"/>
              </w:rPr>
            </w:pPr>
            <w:r>
              <w:rPr>
                <w:b/>
                <w:sz w:val="28"/>
                <w:szCs w:val="28"/>
              </w:rPr>
              <w:t xml:space="preserve">Из литературы </w:t>
            </w:r>
            <w:r>
              <w:rPr>
                <w:b/>
                <w:sz w:val="28"/>
                <w:szCs w:val="28"/>
                <w:lang w:val="en-US"/>
              </w:rPr>
              <w:t>XVIII</w:t>
            </w:r>
            <w:r>
              <w:rPr>
                <w:b/>
                <w:sz w:val="28"/>
                <w:szCs w:val="28"/>
              </w:rPr>
              <w:t xml:space="preserve"> века.</w:t>
            </w:r>
          </w:p>
        </w:tc>
      </w:tr>
      <w:tr w:rsidR="00B37111" w:rsidTr="007B4C5C">
        <w:trPr>
          <w:trHeight w:val="303"/>
        </w:trPr>
        <w:tc>
          <w:tcPr>
            <w:tcW w:w="900" w:type="dxa"/>
          </w:tcPr>
          <w:p w:rsidR="00B37111" w:rsidRDefault="00B37111">
            <w:r>
              <w:t>6-7</w:t>
            </w:r>
          </w:p>
        </w:tc>
        <w:tc>
          <w:tcPr>
            <w:tcW w:w="5760" w:type="dxa"/>
          </w:tcPr>
          <w:p w:rsidR="00B37111" w:rsidRDefault="00B37111">
            <w:pPr>
              <w:rPr>
                <w:b/>
              </w:rPr>
            </w:pPr>
            <w:r>
              <w:rPr>
                <w:b/>
              </w:rPr>
              <w:t>Г.Р.Державин.</w:t>
            </w:r>
          </w:p>
          <w:p w:rsidR="00B37111" w:rsidRDefault="00B37111">
            <w:r>
              <w:t>Поэт и государственный чиновник. Отражение в творчестве фактов биографии и личных представлений.</w:t>
            </w:r>
          </w:p>
          <w:p w:rsidR="00B37111" w:rsidRDefault="00B37111">
            <w:r>
              <w:rPr>
                <w:i/>
              </w:rPr>
              <w:t>«Памятник», «Вельможа»</w:t>
            </w:r>
            <w:r>
              <w:t xml:space="preserve"> - служба, служение, власть и народ, поэт и власть – основные мотивы стихотворений. Тема поэта и поэзии.</w:t>
            </w:r>
          </w:p>
        </w:tc>
        <w:tc>
          <w:tcPr>
            <w:tcW w:w="1980" w:type="dxa"/>
            <w:gridSpan w:val="2"/>
          </w:tcPr>
          <w:p w:rsidR="00B37111" w:rsidRDefault="00B37111">
            <w:r>
              <w:t>Выразительное чтение, запись ключевых слов и словосочетаний.</w:t>
            </w:r>
          </w:p>
          <w:p w:rsidR="00B37111" w:rsidRDefault="00B37111">
            <w:r>
              <w:rPr>
                <w:u w:val="single"/>
              </w:rPr>
              <w:t>Письменный ответ на вопрос</w:t>
            </w:r>
          </w:p>
        </w:tc>
        <w:tc>
          <w:tcPr>
            <w:tcW w:w="1080" w:type="dxa"/>
            <w:gridSpan w:val="2"/>
          </w:tcPr>
          <w:p w:rsidR="00B37111" w:rsidRDefault="00B37111">
            <w:r>
              <w:t>2ч.</w:t>
            </w:r>
          </w:p>
        </w:tc>
        <w:tc>
          <w:tcPr>
            <w:tcW w:w="1800" w:type="dxa"/>
            <w:gridSpan w:val="2"/>
          </w:tcPr>
          <w:p w:rsidR="00B37111" w:rsidRDefault="00B37111">
            <w:pPr>
              <w:jc w:val="center"/>
            </w:pPr>
          </w:p>
        </w:tc>
        <w:tc>
          <w:tcPr>
            <w:tcW w:w="840" w:type="dxa"/>
          </w:tcPr>
          <w:p w:rsidR="00B37111" w:rsidRDefault="00B37111">
            <w:r>
              <w:t>Тестовые задания части В</w:t>
            </w:r>
          </w:p>
        </w:tc>
        <w:tc>
          <w:tcPr>
            <w:tcW w:w="780" w:type="dxa"/>
          </w:tcPr>
          <w:p w:rsidR="00B37111" w:rsidRDefault="00B37111">
            <w:pPr>
              <w:jc w:val="center"/>
            </w:pPr>
          </w:p>
        </w:tc>
        <w:tc>
          <w:tcPr>
            <w:tcW w:w="2100" w:type="dxa"/>
            <w:gridSpan w:val="2"/>
          </w:tcPr>
          <w:p w:rsidR="00B37111" w:rsidRDefault="00B37111"/>
        </w:tc>
      </w:tr>
      <w:tr w:rsidR="00B37111" w:rsidTr="007B4C5C">
        <w:trPr>
          <w:trHeight w:val="303"/>
        </w:trPr>
        <w:tc>
          <w:tcPr>
            <w:tcW w:w="900" w:type="dxa"/>
          </w:tcPr>
          <w:p w:rsidR="00B37111" w:rsidRDefault="00B37111">
            <w:r>
              <w:t>8</w:t>
            </w:r>
          </w:p>
        </w:tc>
        <w:tc>
          <w:tcPr>
            <w:tcW w:w="5760" w:type="dxa"/>
          </w:tcPr>
          <w:p w:rsidR="00B37111" w:rsidRDefault="00B37111">
            <w:pPr>
              <w:rPr>
                <w:b/>
              </w:rPr>
            </w:pPr>
            <w:r>
              <w:rPr>
                <w:b/>
              </w:rPr>
              <w:t>Н.М.Карамзин.</w:t>
            </w:r>
          </w:p>
          <w:p w:rsidR="00B37111" w:rsidRDefault="00B37111">
            <w:r>
              <w:t xml:space="preserve">Основные вехи биографии. Карамзин и Пушкин. </w:t>
            </w:r>
            <w:r>
              <w:rPr>
                <w:i/>
              </w:rPr>
              <w:t>«Бедная Лиза»</w:t>
            </w:r>
            <w:r>
              <w:t xml:space="preserve"> - новая эстетическая реальность.</w:t>
            </w:r>
          </w:p>
        </w:tc>
        <w:tc>
          <w:tcPr>
            <w:tcW w:w="1980" w:type="dxa"/>
            <w:gridSpan w:val="2"/>
          </w:tcPr>
          <w:p w:rsidR="00B37111" w:rsidRDefault="00B37111">
            <w:r>
              <w:t>Различные виды чтения и пересказа, формулировка и запись выводов</w:t>
            </w:r>
          </w:p>
        </w:tc>
        <w:tc>
          <w:tcPr>
            <w:tcW w:w="1080" w:type="dxa"/>
            <w:gridSpan w:val="2"/>
          </w:tcPr>
          <w:p w:rsidR="00B37111" w:rsidRDefault="00B37111">
            <w:r>
              <w:t xml:space="preserve"> 1ч.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r>
              <w:t>http://www.karamzin.net.ru</w:t>
            </w:r>
          </w:p>
        </w:tc>
        <w:tc>
          <w:tcPr>
            <w:tcW w:w="2100" w:type="dxa"/>
            <w:gridSpan w:val="2"/>
          </w:tcPr>
          <w:p w:rsidR="00B37111" w:rsidRDefault="00B37111"/>
        </w:tc>
      </w:tr>
      <w:tr w:rsidR="00B37111" w:rsidTr="007B4C5C">
        <w:trPr>
          <w:trHeight w:val="303"/>
        </w:trPr>
        <w:tc>
          <w:tcPr>
            <w:tcW w:w="900" w:type="dxa"/>
          </w:tcPr>
          <w:p w:rsidR="00B37111" w:rsidRDefault="00B37111">
            <w:r>
              <w:t>9</w:t>
            </w:r>
          </w:p>
        </w:tc>
        <w:tc>
          <w:tcPr>
            <w:tcW w:w="5760" w:type="dxa"/>
          </w:tcPr>
          <w:p w:rsidR="00B37111" w:rsidRDefault="00B37111">
            <w:r>
              <w:t xml:space="preserve">Основная проблематика и тематика повести </w:t>
            </w:r>
            <w:r>
              <w:rPr>
                <w:i/>
              </w:rPr>
              <w:t>«Бедная Лиза»</w:t>
            </w:r>
            <w:r>
              <w:t>, новый тип героя, образ Лизы.</w:t>
            </w:r>
          </w:p>
        </w:tc>
        <w:tc>
          <w:tcPr>
            <w:tcW w:w="1980" w:type="dxa"/>
            <w:gridSpan w:val="2"/>
          </w:tcPr>
          <w:p w:rsidR="00B37111" w:rsidRDefault="00B37111">
            <w:r>
              <w:t>Работа с текстом</w:t>
            </w:r>
          </w:p>
        </w:tc>
        <w:tc>
          <w:tcPr>
            <w:tcW w:w="1080" w:type="dxa"/>
            <w:gridSpan w:val="2"/>
          </w:tcPr>
          <w:p w:rsidR="00B37111" w:rsidRDefault="00B37111">
            <w:r>
              <w:t>1 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tc>
        <w:tc>
          <w:tcPr>
            <w:tcW w:w="2100" w:type="dxa"/>
            <w:gridSpan w:val="2"/>
          </w:tcPr>
          <w:p w:rsidR="00B37111" w:rsidRDefault="00B37111"/>
        </w:tc>
      </w:tr>
      <w:tr w:rsidR="00B37111" w:rsidTr="008F2305">
        <w:trPr>
          <w:trHeight w:val="303"/>
        </w:trPr>
        <w:tc>
          <w:tcPr>
            <w:tcW w:w="15240" w:type="dxa"/>
            <w:gridSpan w:val="12"/>
          </w:tcPr>
          <w:p w:rsidR="00B37111" w:rsidRDefault="00B37111">
            <w:pPr>
              <w:jc w:val="center"/>
              <w:rPr>
                <w:b/>
                <w:sz w:val="28"/>
                <w:szCs w:val="28"/>
              </w:rPr>
            </w:pPr>
            <w:r>
              <w:rPr>
                <w:b/>
                <w:sz w:val="28"/>
                <w:szCs w:val="28"/>
              </w:rPr>
              <w:t xml:space="preserve">Из литературы </w:t>
            </w:r>
            <w:r>
              <w:rPr>
                <w:b/>
                <w:sz w:val="28"/>
                <w:szCs w:val="28"/>
                <w:lang w:val="en-US"/>
              </w:rPr>
              <w:t>XIX</w:t>
            </w:r>
            <w:r>
              <w:rPr>
                <w:b/>
                <w:sz w:val="28"/>
                <w:szCs w:val="28"/>
              </w:rPr>
              <w:t xml:space="preserve"> века.</w:t>
            </w:r>
          </w:p>
        </w:tc>
      </w:tr>
      <w:tr w:rsidR="00B37111" w:rsidTr="007B4C5C">
        <w:trPr>
          <w:trHeight w:val="303"/>
        </w:trPr>
        <w:tc>
          <w:tcPr>
            <w:tcW w:w="900" w:type="dxa"/>
          </w:tcPr>
          <w:p w:rsidR="00B37111" w:rsidRDefault="00B37111">
            <w:r>
              <w:t>10-11</w:t>
            </w:r>
          </w:p>
        </w:tc>
        <w:tc>
          <w:tcPr>
            <w:tcW w:w="5760" w:type="dxa"/>
          </w:tcPr>
          <w:p w:rsidR="00B37111" w:rsidRDefault="00B37111">
            <w:pPr>
              <w:rPr>
                <w:b/>
              </w:rPr>
            </w:pPr>
            <w:r>
              <w:rPr>
                <w:b/>
              </w:rPr>
              <w:t>Поэты пушкинского круга. Предшественники и современники.</w:t>
            </w:r>
          </w:p>
          <w:p w:rsidR="00B37111" w:rsidRDefault="00B37111">
            <w:r>
              <w:t>Краткие сведения о поэтах (</w:t>
            </w:r>
            <w:r>
              <w:rPr>
                <w:b/>
                <w:i/>
              </w:rPr>
              <w:t>В.А.Жуковский, К.Н.Батюшков, Е.А.Баратынский, А.А.Дельвиг, Н.М.Языков</w:t>
            </w:r>
            <w:r>
              <w:t>). Основные темы, мотивы. Система образно-выразительных средств в балладе, художественное богатство поэтических произведений. В кругу собратьев по перу (Пушкин и поэты его круга).</w:t>
            </w:r>
          </w:p>
        </w:tc>
        <w:tc>
          <w:tcPr>
            <w:tcW w:w="1980" w:type="dxa"/>
            <w:gridSpan w:val="2"/>
          </w:tcPr>
          <w:p w:rsidR="00B37111" w:rsidRDefault="00B37111">
            <w:r>
              <w:t>Составление цитатного или тезисного плана.</w:t>
            </w:r>
          </w:p>
          <w:p w:rsidR="00B37111" w:rsidRDefault="00B37111">
            <w:r>
              <w:t>Выразительное чтение наизусть.</w:t>
            </w:r>
          </w:p>
          <w:p w:rsidR="00B37111" w:rsidRDefault="00B37111">
            <w:r>
              <w:t>Запись тезисного плана.</w:t>
            </w:r>
          </w:p>
        </w:tc>
        <w:tc>
          <w:tcPr>
            <w:tcW w:w="1080" w:type="dxa"/>
            <w:gridSpan w:val="2"/>
          </w:tcPr>
          <w:p w:rsidR="00B37111" w:rsidRDefault="00B37111">
            <w:r>
              <w:t>2ч.</w:t>
            </w:r>
          </w:p>
        </w:tc>
        <w:tc>
          <w:tcPr>
            <w:tcW w:w="1800" w:type="dxa"/>
            <w:gridSpan w:val="2"/>
          </w:tcPr>
          <w:p w:rsidR="00B37111" w:rsidRDefault="00B37111">
            <w:pPr>
              <w:jc w:val="center"/>
            </w:pPr>
          </w:p>
        </w:tc>
        <w:tc>
          <w:tcPr>
            <w:tcW w:w="840" w:type="dxa"/>
          </w:tcPr>
          <w:p w:rsidR="00B37111" w:rsidRDefault="00B37111">
            <w:r>
              <w:t>Тестовые задания части В</w:t>
            </w:r>
          </w:p>
        </w:tc>
        <w:tc>
          <w:tcPr>
            <w:tcW w:w="780" w:type="dxa"/>
          </w:tcPr>
          <w:p w:rsidR="00B37111" w:rsidRPr="0058404B" w:rsidRDefault="00B37111">
            <w:pPr>
              <w:jc w:val="center"/>
            </w:pPr>
            <w:r w:rsidRPr="0058404B">
              <w:t>http://writerstob.narod.ru</w:t>
            </w:r>
          </w:p>
        </w:tc>
        <w:tc>
          <w:tcPr>
            <w:tcW w:w="2100" w:type="dxa"/>
            <w:gridSpan w:val="2"/>
          </w:tcPr>
          <w:p w:rsidR="00B37111" w:rsidRDefault="00B37111"/>
        </w:tc>
      </w:tr>
      <w:tr w:rsidR="00B37111" w:rsidTr="007B4C5C">
        <w:trPr>
          <w:trHeight w:val="303"/>
        </w:trPr>
        <w:tc>
          <w:tcPr>
            <w:tcW w:w="900" w:type="dxa"/>
          </w:tcPr>
          <w:p w:rsidR="00B37111" w:rsidRDefault="00B37111">
            <w:r>
              <w:t>12</w:t>
            </w:r>
          </w:p>
        </w:tc>
        <w:tc>
          <w:tcPr>
            <w:tcW w:w="5760" w:type="dxa"/>
          </w:tcPr>
          <w:p w:rsidR="00B37111" w:rsidRDefault="00B37111">
            <w:pPr>
              <w:rPr>
                <w:b/>
              </w:rPr>
            </w:pPr>
            <w:r>
              <w:rPr>
                <w:b/>
              </w:rPr>
              <w:t>А.С.Пушкин.</w:t>
            </w:r>
          </w:p>
          <w:p w:rsidR="00B37111" w:rsidRDefault="00B37111">
            <w:pPr>
              <w:rPr>
                <w:i/>
              </w:rPr>
            </w:pPr>
            <w:r>
              <w:t xml:space="preserve">Тематическое богатство поэзии А.С.Пушкина. </w:t>
            </w:r>
            <w:r>
              <w:rPr>
                <w:i/>
              </w:rPr>
              <w:t xml:space="preserve">«И.И.Пущину», </w:t>
            </w:r>
          </w:p>
          <w:p w:rsidR="00B37111" w:rsidRDefault="00B37111">
            <w:pPr>
              <w:rPr>
                <w:i/>
              </w:rPr>
            </w:pPr>
            <w:r>
              <w:rPr>
                <w:i/>
              </w:rPr>
              <w:t xml:space="preserve">«19 октября 1825 года», «Песни </w:t>
            </w:r>
          </w:p>
          <w:p w:rsidR="00B37111" w:rsidRDefault="00B37111">
            <w:r>
              <w:rPr>
                <w:i/>
              </w:rPr>
              <w:t>о Стеньке Разине»</w:t>
            </w:r>
            <w:r>
              <w:t>.</w:t>
            </w:r>
          </w:p>
        </w:tc>
        <w:tc>
          <w:tcPr>
            <w:tcW w:w="1980" w:type="dxa"/>
            <w:gridSpan w:val="2"/>
          </w:tcPr>
          <w:p w:rsidR="00B37111" w:rsidRDefault="00B37111">
            <w:r>
              <w:t>Выразительное чтение.</w:t>
            </w:r>
          </w:p>
          <w:p w:rsidR="00B37111" w:rsidRDefault="00B37111">
            <w:r>
              <w:t>Чтение наизусть</w:t>
            </w:r>
          </w:p>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r>
              <w:t>http://www.aleksandrpushkin.net.ru</w:t>
            </w:r>
          </w:p>
        </w:tc>
        <w:tc>
          <w:tcPr>
            <w:tcW w:w="2100" w:type="dxa"/>
            <w:gridSpan w:val="2"/>
          </w:tcPr>
          <w:p w:rsidR="00B37111" w:rsidRDefault="00B37111"/>
        </w:tc>
      </w:tr>
      <w:tr w:rsidR="00B37111" w:rsidTr="007B4C5C">
        <w:trPr>
          <w:trHeight w:val="303"/>
        </w:trPr>
        <w:tc>
          <w:tcPr>
            <w:tcW w:w="900" w:type="dxa"/>
          </w:tcPr>
          <w:p w:rsidR="00B37111" w:rsidRDefault="00B37111">
            <w:r>
              <w:t>13</w:t>
            </w:r>
          </w:p>
        </w:tc>
        <w:tc>
          <w:tcPr>
            <w:tcW w:w="5760" w:type="dxa"/>
          </w:tcPr>
          <w:p w:rsidR="00B37111" w:rsidRDefault="00B37111">
            <w:r>
              <w:rPr>
                <w:i/>
              </w:rPr>
              <w:t>«Пиковая дама»</w:t>
            </w:r>
            <w:r>
              <w:t xml:space="preserve"> (обзор).</w:t>
            </w:r>
          </w:p>
          <w:p w:rsidR="00B37111" w:rsidRDefault="00B37111">
            <w:r>
              <w:t>История создания и основная проблематика.</w:t>
            </w:r>
            <w:r>
              <w:rPr>
                <w:i/>
              </w:rPr>
              <w:t xml:space="preserve"> «Маленькие трагедии»</w:t>
            </w:r>
            <w:r>
              <w:t xml:space="preserve"> (обзор, содержание одного произведения по выбору).</w:t>
            </w:r>
          </w:p>
          <w:p w:rsidR="00B37111" w:rsidRDefault="00B37111">
            <w:r>
              <w:t xml:space="preserve">Самостоятельная характеристика тематики и системы образов </w:t>
            </w:r>
          </w:p>
          <w:p w:rsidR="00B37111" w:rsidRDefault="00B37111">
            <w:r>
              <w:t>по предварительно составленному плану.</w:t>
            </w:r>
          </w:p>
        </w:tc>
        <w:tc>
          <w:tcPr>
            <w:tcW w:w="1980" w:type="dxa"/>
            <w:gridSpan w:val="2"/>
          </w:tcPr>
          <w:p w:rsidR="00B37111" w:rsidRDefault="00B37111">
            <w:r>
              <w:t>Составление планов разных типов.</w:t>
            </w:r>
          </w:p>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r>
              <w:t>Тестовые задания части В</w:t>
            </w:r>
          </w:p>
        </w:tc>
        <w:tc>
          <w:tcPr>
            <w:tcW w:w="780" w:type="dxa"/>
          </w:tcPr>
          <w:p w:rsidR="00B37111" w:rsidRDefault="00B37111"/>
        </w:tc>
        <w:tc>
          <w:tcPr>
            <w:tcW w:w="2100" w:type="dxa"/>
            <w:gridSpan w:val="2"/>
          </w:tcPr>
          <w:p w:rsidR="00B37111" w:rsidRDefault="00B37111"/>
        </w:tc>
      </w:tr>
      <w:tr w:rsidR="00B37111" w:rsidTr="007B4C5C">
        <w:trPr>
          <w:trHeight w:val="303"/>
        </w:trPr>
        <w:tc>
          <w:tcPr>
            <w:tcW w:w="900" w:type="dxa"/>
          </w:tcPr>
          <w:p w:rsidR="00B37111" w:rsidRDefault="00B37111">
            <w:r>
              <w:t>14</w:t>
            </w:r>
          </w:p>
        </w:tc>
        <w:tc>
          <w:tcPr>
            <w:tcW w:w="5760" w:type="dxa"/>
          </w:tcPr>
          <w:p w:rsidR="00B37111" w:rsidRDefault="00B37111">
            <w:r>
              <w:rPr>
                <w:i/>
              </w:rPr>
              <w:t xml:space="preserve">«Капитанская дочка». </w:t>
            </w:r>
            <w:r>
              <w:t>Проблематика повести: любовь и дружба, любовь и долг, вольнолюбие, осознание предначертанья, независимость, литература и история.</w:t>
            </w:r>
          </w:p>
        </w:tc>
        <w:tc>
          <w:tcPr>
            <w:tcW w:w="1980" w:type="dxa"/>
            <w:gridSpan w:val="2"/>
          </w:tcPr>
          <w:p w:rsidR="00B37111" w:rsidRDefault="00B37111">
            <w:r>
              <w:t>Выразительное чтение.</w:t>
            </w:r>
          </w:p>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tc>
        <w:tc>
          <w:tcPr>
            <w:tcW w:w="2100" w:type="dxa"/>
            <w:gridSpan w:val="2"/>
          </w:tcPr>
          <w:p w:rsidR="00B37111" w:rsidRDefault="00B37111"/>
        </w:tc>
      </w:tr>
      <w:tr w:rsidR="00B37111" w:rsidTr="007B4C5C">
        <w:trPr>
          <w:trHeight w:val="303"/>
        </w:trPr>
        <w:tc>
          <w:tcPr>
            <w:tcW w:w="900" w:type="dxa"/>
          </w:tcPr>
          <w:p w:rsidR="00B37111" w:rsidRDefault="00B37111">
            <w:r>
              <w:t>15</w:t>
            </w:r>
          </w:p>
        </w:tc>
        <w:tc>
          <w:tcPr>
            <w:tcW w:w="5760" w:type="dxa"/>
          </w:tcPr>
          <w:p w:rsidR="00B37111" w:rsidRDefault="00B37111">
            <w:r>
              <w:t>Система образов повести</w:t>
            </w:r>
          </w:p>
        </w:tc>
        <w:tc>
          <w:tcPr>
            <w:tcW w:w="1980" w:type="dxa"/>
            <w:gridSpan w:val="2"/>
          </w:tcPr>
          <w:p w:rsidR="00B37111" w:rsidRDefault="00B37111">
            <w:pPr>
              <w:jc w:val="center"/>
            </w:pPr>
            <w:r>
              <w:t>Характеристика героев</w:t>
            </w:r>
          </w:p>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tc>
        <w:tc>
          <w:tcPr>
            <w:tcW w:w="2100" w:type="dxa"/>
            <w:gridSpan w:val="2"/>
          </w:tcPr>
          <w:p w:rsidR="00B37111" w:rsidRDefault="00B37111"/>
        </w:tc>
      </w:tr>
      <w:tr w:rsidR="00B37111" w:rsidTr="007B4C5C">
        <w:trPr>
          <w:trHeight w:val="321"/>
        </w:trPr>
        <w:tc>
          <w:tcPr>
            <w:tcW w:w="900" w:type="dxa"/>
          </w:tcPr>
          <w:p w:rsidR="00B37111" w:rsidRDefault="00B37111">
            <w:r>
              <w:t>16</w:t>
            </w:r>
          </w:p>
        </w:tc>
        <w:tc>
          <w:tcPr>
            <w:tcW w:w="5760" w:type="dxa"/>
          </w:tcPr>
          <w:p w:rsidR="00B37111" w:rsidRDefault="00B37111">
            <w:r>
              <w:t>Отношение писателя к событиям и героям.</w:t>
            </w:r>
          </w:p>
          <w:p w:rsidR="00B37111" w:rsidRDefault="00B37111">
            <w:r>
              <w:t>Новый тип исторической прозы.</w:t>
            </w:r>
          </w:p>
        </w:tc>
        <w:tc>
          <w:tcPr>
            <w:tcW w:w="1980" w:type="dxa"/>
            <w:gridSpan w:val="2"/>
          </w:tcPr>
          <w:p w:rsidR="00B37111" w:rsidRDefault="00B37111">
            <w:r>
              <w:t>Подготовка тезисов.</w:t>
            </w:r>
          </w:p>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r>
              <w:t>Тестовые задания части В</w:t>
            </w:r>
          </w:p>
        </w:tc>
        <w:tc>
          <w:tcPr>
            <w:tcW w:w="780" w:type="dxa"/>
          </w:tcPr>
          <w:p w:rsidR="00B37111" w:rsidRDefault="00B37111">
            <w:pPr>
              <w:jc w:val="center"/>
            </w:pPr>
          </w:p>
        </w:tc>
        <w:tc>
          <w:tcPr>
            <w:tcW w:w="2100" w:type="dxa"/>
            <w:gridSpan w:val="2"/>
          </w:tcPr>
          <w:p w:rsidR="00B37111" w:rsidRDefault="00B37111"/>
        </w:tc>
      </w:tr>
      <w:tr w:rsidR="00B37111" w:rsidTr="007B4C5C">
        <w:trPr>
          <w:trHeight w:val="321"/>
        </w:trPr>
        <w:tc>
          <w:tcPr>
            <w:tcW w:w="900" w:type="dxa"/>
          </w:tcPr>
          <w:p w:rsidR="00B37111" w:rsidRDefault="00B37111">
            <w:r>
              <w:t>17-18</w:t>
            </w:r>
          </w:p>
        </w:tc>
        <w:tc>
          <w:tcPr>
            <w:tcW w:w="5760" w:type="dxa"/>
          </w:tcPr>
          <w:p w:rsidR="00B37111" w:rsidRDefault="00B37111">
            <w:r>
              <w:rPr>
                <w:b/>
              </w:rPr>
              <w:t>Текущий контроль</w:t>
            </w:r>
            <w:r>
              <w:t>.</w:t>
            </w:r>
          </w:p>
          <w:p w:rsidR="00B37111" w:rsidRDefault="00B37111">
            <w:r>
              <w:t>Сочинение по повести А.С.Пушкина «Капитанская дочка»</w:t>
            </w:r>
          </w:p>
        </w:tc>
        <w:tc>
          <w:tcPr>
            <w:tcW w:w="1980" w:type="dxa"/>
            <w:gridSpan w:val="2"/>
          </w:tcPr>
          <w:p w:rsidR="00B37111" w:rsidRDefault="00B37111">
            <w:pPr>
              <w:jc w:val="center"/>
              <w:rPr>
                <w:b/>
              </w:rPr>
            </w:pPr>
            <w:r>
              <w:rPr>
                <w:b/>
              </w:rPr>
              <w:t>Текущий контроль</w:t>
            </w:r>
          </w:p>
          <w:p w:rsidR="00B37111" w:rsidRDefault="00B37111">
            <w:pPr>
              <w:jc w:val="center"/>
            </w:pPr>
            <w:r>
              <w:t>Сочинение</w:t>
            </w:r>
          </w:p>
        </w:tc>
        <w:tc>
          <w:tcPr>
            <w:tcW w:w="1080" w:type="dxa"/>
            <w:gridSpan w:val="2"/>
          </w:tcPr>
          <w:p w:rsidR="00B37111" w:rsidRDefault="00B37111">
            <w:r>
              <w:t>2ч.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tc>
        <w:tc>
          <w:tcPr>
            <w:tcW w:w="2100" w:type="dxa"/>
            <w:gridSpan w:val="2"/>
          </w:tcPr>
          <w:p w:rsidR="00B37111" w:rsidRDefault="00B37111"/>
        </w:tc>
      </w:tr>
      <w:tr w:rsidR="00B37111" w:rsidTr="007B4C5C">
        <w:trPr>
          <w:trHeight w:val="321"/>
        </w:trPr>
        <w:tc>
          <w:tcPr>
            <w:tcW w:w="900" w:type="dxa"/>
          </w:tcPr>
          <w:p w:rsidR="00B37111" w:rsidRDefault="00B37111">
            <w:r>
              <w:t>19</w:t>
            </w:r>
          </w:p>
        </w:tc>
        <w:tc>
          <w:tcPr>
            <w:tcW w:w="5760" w:type="dxa"/>
          </w:tcPr>
          <w:p w:rsidR="00B37111" w:rsidRDefault="00B37111">
            <w:pPr>
              <w:rPr>
                <w:b/>
              </w:rPr>
            </w:pPr>
            <w:r>
              <w:rPr>
                <w:b/>
              </w:rPr>
              <w:t>М.Ю.Лермонтов.</w:t>
            </w:r>
          </w:p>
          <w:p w:rsidR="00B37111" w:rsidRDefault="00B37111">
            <w:r>
              <w:t>Кавказ в жизни и творчестве поэта.</w:t>
            </w:r>
          </w:p>
          <w:p w:rsidR="00B37111" w:rsidRDefault="00B37111">
            <w:r>
              <w:rPr>
                <w:i/>
              </w:rPr>
              <w:t>«Мцыри»</w:t>
            </w:r>
            <w:r>
              <w:t>: свободолюбие, готовность к самопожертвованию, гордость, сила духа – основные мотивы поэмы.</w:t>
            </w:r>
          </w:p>
        </w:tc>
        <w:tc>
          <w:tcPr>
            <w:tcW w:w="1980" w:type="dxa"/>
            <w:gridSpan w:val="2"/>
          </w:tcPr>
          <w:p w:rsidR="00B37111" w:rsidRDefault="00B37111">
            <w:r>
              <w:t>Различные виды чтения. Чтение наизусть.</w:t>
            </w:r>
          </w:p>
          <w:p w:rsidR="00B37111" w:rsidRDefault="00B37111">
            <w:r>
              <w:t>Составление цитатного плана.</w:t>
            </w:r>
          </w:p>
          <w:p w:rsidR="00B37111" w:rsidRDefault="00B37111">
            <w:r>
              <w:t>Устное сочинение</w:t>
            </w:r>
          </w:p>
        </w:tc>
        <w:tc>
          <w:tcPr>
            <w:tcW w:w="1080" w:type="dxa"/>
            <w:gridSpan w:val="2"/>
          </w:tcPr>
          <w:p w:rsidR="00B37111" w:rsidRDefault="00B37111">
            <w:r>
              <w:t xml:space="preserve">1ч. </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r>
              <w:t>http://www.lermontow.org.ru</w:t>
            </w:r>
          </w:p>
        </w:tc>
        <w:tc>
          <w:tcPr>
            <w:tcW w:w="2100" w:type="dxa"/>
            <w:gridSpan w:val="2"/>
          </w:tcPr>
          <w:p w:rsidR="00B37111" w:rsidRDefault="00B37111"/>
        </w:tc>
      </w:tr>
      <w:tr w:rsidR="00B37111" w:rsidTr="007B4C5C">
        <w:trPr>
          <w:trHeight w:val="321"/>
        </w:trPr>
        <w:tc>
          <w:tcPr>
            <w:tcW w:w="900" w:type="dxa"/>
          </w:tcPr>
          <w:p w:rsidR="00B37111" w:rsidRDefault="00B37111">
            <w:r>
              <w:t>20</w:t>
            </w:r>
          </w:p>
        </w:tc>
        <w:tc>
          <w:tcPr>
            <w:tcW w:w="5760" w:type="dxa"/>
          </w:tcPr>
          <w:p w:rsidR="00B37111" w:rsidRDefault="00B37111">
            <w:r>
              <w:t>Художественная идея поэмы и средства её выражения.</w:t>
            </w:r>
          </w:p>
          <w:p w:rsidR="00B37111" w:rsidRDefault="00B37111">
            <w:r>
              <w:t>Образ-персонаж, образ-пейзаж.</w:t>
            </w:r>
          </w:p>
          <w:p w:rsidR="00B37111" w:rsidRDefault="00B37111">
            <w:r>
              <w:t>«</w:t>
            </w:r>
            <w:r>
              <w:rPr>
                <w:i/>
              </w:rPr>
              <w:t>Мцыри – любимый идеал Лермонтова»</w:t>
            </w:r>
            <w:r>
              <w:t xml:space="preserve"> (В.Г.Белинский).</w:t>
            </w:r>
          </w:p>
        </w:tc>
        <w:tc>
          <w:tcPr>
            <w:tcW w:w="1980" w:type="dxa"/>
            <w:gridSpan w:val="2"/>
          </w:tcPr>
          <w:p w:rsidR="00B37111" w:rsidRDefault="00B37111">
            <w:pPr>
              <w:jc w:val="center"/>
            </w:pPr>
            <w:r>
              <w:t>Работа с текстом</w:t>
            </w:r>
          </w:p>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r>
              <w:t>Тестовые задания части В</w:t>
            </w:r>
          </w:p>
        </w:tc>
        <w:tc>
          <w:tcPr>
            <w:tcW w:w="780" w:type="dxa"/>
          </w:tcPr>
          <w:p w:rsidR="00B37111" w:rsidRDefault="00B37111">
            <w:pPr>
              <w:jc w:val="center"/>
            </w:pPr>
          </w:p>
        </w:tc>
        <w:tc>
          <w:tcPr>
            <w:tcW w:w="2100" w:type="dxa"/>
            <w:gridSpan w:val="2"/>
          </w:tcPr>
          <w:p w:rsidR="00B37111" w:rsidRDefault="00B37111"/>
        </w:tc>
      </w:tr>
      <w:tr w:rsidR="00B37111" w:rsidTr="007B4C5C">
        <w:trPr>
          <w:trHeight w:val="321"/>
        </w:trPr>
        <w:tc>
          <w:tcPr>
            <w:tcW w:w="900" w:type="dxa"/>
          </w:tcPr>
          <w:p w:rsidR="00B37111" w:rsidRDefault="00B37111">
            <w:r>
              <w:t>21</w:t>
            </w:r>
          </w:p>
        </w:tc>
        <w:tc>
          <w:tcPr>
            <w:tcW w:w="5760" w:type="dxa"/>
          </w:tcPr>
          <w:p w:rsidR="00B37111" w:rsidRDefault="00B37111">
            <w:pPr>
              <w:rPr>
                <w:b/>
              </w:rPr>
            </w:pPr>
            <w:r>
              <w:rPr>
                <w:b/>
              </w:rPr>
              <w:t>Н.В.Гоголь.</w:t>
            </w:r>
          </w:p>
          <w:p w:rsidR="00B37111" w:rsidRDefault="00B37111">
            <w:r>
              <w:t>Основные вехи биографии писателя. А.С.Пушкин и Н.В.Гоголь.</w:t>
            </w:r>
          </w:p>
          <w:p w:rsidR="00B37111" w:rsidRDefault="00B37111">
            <w:r>
              <w:rPr>
                <w:i/>
              </w:rPr>
              <w:t>«Ревизор»</w:t>
            </w:r>
            <w:r>
              <w:t>: творческая и сценическая история.</w:t>
            </w:r>
          </w:p>
        </w:tc>
        <w:tc>
          <w:tcPr>
            <w:tcW w:w="1980" w:type="dxa"/>
            <w:gridSpan w:val="2"/>
          </w:tcPr>
          <w:p w:rsidR="00B37111" w:rsidRDefault="00B37111">
            <w:pPr>
              <w:jc w:val="center"/>
            </w:pPr>
            <w:r>
              <w:t>Лекция</w:t>
            </w:r>
          </w:p>
        </w:tc>
        <w:tc>
          <w:tcPr>
            <w:tcW w:w="1080" w:type="dxa"/>
            <w:gridSpan w:val="2"/>
          </w:tcPr>
          <w:p w:rsidR="00B37111" w:rsidRDefault="00B37111">
            <w:r>
              <w:t xml:space="preserve">1ч. </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r>
              <w:t>http://www.nikolaygogol.org.ru˗</w:t>
            </w:r>
          </w:p>
        </w:tc>
        <w:tc>
          <w:tcPr>
            <w:tcW w:w="2100" w:type="dxa"/>
            <w:gridSpan w:val="2"/>
          </w:tcPr>
          <w:p w:rsidR="00B37111" w:rsidRDefault="00B37111"/>
        </w:tc>
      </w:tr>
      <w:tr w:rsidR="00B37111" w:rsidTr="007B4C5C">
        <w:trPr>
          <w:trHeight w:val="321"/>
        </w:trPr>
        <w:tc>
          <w:tcPr>
            <w:tcW w:w="900" w:type="dxa"/>
          </w:tcPr>
          <w:p w:rsidR="00B37111" w:rsidRDefault="00B37111">
            <w:r>
              <w:t>22-23</w:t>
            </w:r>
          </w:p>
        </w:tc>
        <w:tc>
          <w:tcPr>
            <w:tcW w:w="5760" w:type="dxa"/>
          </w:tcPr>
          <w:p w:rsidR="00B37111" w:rsidRDefault="00B37111">
            <w:r>
              <w:t xml:space="preserve">Русское чиновничество </w:t>
            </w:r>
          </w:p>
          <w:p w:rsidR="00B37111" w:rsidRDefault="00B37111">
            <w:r>
              <w:t>в сатирическом изображении Н.В.Гоголя: разоблачение пошлости, угодливости, чинопочитания, беспринципности, взяточничества, лживости и авантюризма, равнодушного отношения к служебному долгу.</w:t>
            </w:r>
          </w:p>
        </w:tc>
        <w:tc>
          <w:tcPr>
            <w:tcW w:w="1980" w:type="dxa"/>
            <w:gridSpan w:val="2"/>
          </w:tcPr>
          <w:p w:rsidR="00B37111" w:rsidRDefault="00B37111">
            <w:r>
              <w:t>Различные виды чтения и ком</w:t>
            </w:r>
          </w:p>
          <w:p w:rsidR="00B37111" w:rsidRDefault="00B37111">
            <w:r>
              <w:t>ментирования.</w:t>
            </w:r>
          </w:p>
          <w:p w:rsidR="00B37111" w:rsidRDefault="00B37111">
            <w:r>
              <w:t>Цитатный план.</w:t>
            </w:r>
          </w:p>
          <w:p w:rsidR="00B37111" w:rsidRDefault="00B37111">
            <w:r>
              <w:t>Формулировка тем творческих работ.</w:t>
            </w:r>
          </w:p>
          <w:p w:rsidR="00B37111" w:rsidRDefault="00B37111">
            <w:r>
              <w:t>Подготовка вопросов для обсуждения.</w:t>
            </w:r>
          </w:p>
        </w:tc>
        <w:tc>
          <w:tcPr>
            <w:tcW w:w="1080" w:type="dxa"/>
            <w:gridSpan w:val="2"/>
          </w:tcPr>
          <w:p w:rsidR="00B37111" w:rsidRDefault="00B37111">
            <w:r>
              <w:t>2ч.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tc>
        <w:tc>
          <w:tcPr>
            <w:tcW w:w="2100" w:type="dxa"/>
            <w:gridSpan w:val="2"/>
          </w:tcPr>
          <w:p w:rsidR="00B37111" w:rsidRDefault="00B37111"/>
        </w:tc>
      </w:tr>
      <w:tr w:rsidR="00B37111" w:rsidTr="007B4C5C">
        <w:trPr>
          <w:trHeight w:val="321"/>
        </w:trPr>
        <w:tc>
          <w:tcPr>
            <w:tcW w:w="900" w:type="dxa"/>
          </w:tcPr>
          <w:p w:rsidR="00B37111" w:rsidRDefault="00B37111">
            <w:r>
              <w:t>24</w:t>
            </w:r>
          </w:p>
        </w:tc>
        <w:tc>
          <w:tcPr>
            <w:tcW w:w="5760" w:type="dxa"/>
          </w:tcPr>
          <w:p w:rsidR="00B37111" w:rsidRDefault="00B37111">
            <w:r>
              <w:t>Основной конфликт пьесы «Ревизор» и способы его разрешения.</w:t>
            </w:r>
          </w:p>
        </w:tc>
        <w:tc>
          <w:tcPr>
            <w:tcW w:w="1980" w:type="dxa"/>
            <w:gridSpan w:val="2"/>
          </w:tcPr>
          <w:p w:rsidR="00B37111" w:rsidRDefault="00B37111">
            <w:r>
              <w:t>Работа с текстом</w:t>
            </w:r>
          </w:p>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r>
              <w:t>Тестовые задания части В</w:t>
            </w:r>
          </w:p>
        </w:tc>
        <w:tc>
          <w:tcPr>
            <w:tcW w:w="780" w:type="dxa"/>
          </w:tcPr>
          <w:p w:rsidR="00B37111" w:rsidRDefault="00B37111">
            <w:pPr>
              <w:jc w:val="center"/>
            </w:pPr>
          </w:p>
        </w:tc>
        <w:tc>
          <w:tcPr>
            <w:tcW w:w="2100" w:type="dxa"/>
            <w:gridSpan w:val="2"/>
          </w:tcPr>
          <w:p w:rsidR="00B37111" w:rsidRDefault="00B37111"/>
        </w:tc>
      </w:tr>
      <w:tr w:rsidR="00B37111" w:rsidTr="007B4C5C">
        <w:trPr>
          <w:trHeight w:val="321"/>
        </w:trPr>
        <w:tc>
          <w:tcPr>
            <w:tcW w:w="900" w:type="dxa"/>
          </w:tcPr>
          <w:p w:rsidR="00B37111" w:rsidRDefault="00B37111">
            <w:r>
              <w:t>25-26</w:t>
            </w:r>
          </w:p>
          <w:p w:rsidR="00B37111" w:rsidRDefault="00B37111"/>
        </w:tc>
        <w:tc>
          <w:tcPr>
            <w:tcW w:w="5760" w:type="dxa"/>
          </w:tcPr>
          <w:p w:rsidR="00B37111" w:rsidRDefault="00B37111">
            <w:pPr>
              <w:rPr>
                <w:b/>
              </w:rPr>
            </w:pPr>
            <w:r>
              <w:rPr>
                <w:b/>
              </w:rPr>
              <w:t>Промежуточный контроль.</w:t>
            </w:r>
          </w:p>
          <w:p w:rsidR="00B37111" w:rsidRDefault="00B37111">
            <w:r>
              <w:t>Сочинение сопоставительного характера по пьесе Н.В.Гоголя «Ревизор».</w:t>
            </w:r>
          </w:p>
        </w:tc>
        <w:tc>
          <w:tcPr>
            <w:tcW w:w="1980" w:type="dxa"/>
            <w:gridSpan w:val="2"/>
          </w:tcPr>
          <w:p w:rsidR="00B37111" w:rsidRDefault="00B37111">
            <w:pPr>
              <w:jc w:val="center"/>
              <w:rPr>
                <w:b/>
              </w:rPr>
            </w:pPr>
            <w:r>
              <w:rPr>
                <w:b/>
              </w:rPr>
              <w:t>Промежуточный контроль</w:t>
            </w:r>
          </w:p>
          <w:p w:rsidR="00B37111" w:rsidRDefault="00B37111">
            <w:pPr>
              <w:jc w:val="center"/>
            </w:pPr>
            <w:r>
              <w:t>Сочинение</w:t>
            </w:r>
          </w:p>
        </w:tc>
        <w:tc>
          <w:tcPr>
            <w:tcW w:w="1080" w:type="dxa"/>
            <w:gridSpan w:val="2"/>
          </w:tcPr>
          <w:p w:rsidR="00B37111" w:rsidRDefault="00B37111">
            <w:r>
              <w:t>2ч.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tc>
        <w:tc>
          <w:tcPr>
            <w:tcW w:w="2100" w:type="dxa"/>
            <w:gridSpan w:val="2"/>
          </w:tcPr>
          <w:p w:rsidR="00B37111" w:rsidRDefault="00B37111"/>
        </w:tc>
      </w:tr>
      <w:tr w:rsidR="00B37111" w:rsidTr="007B4C5C">
        <w:trPr>
          <w:trHeight w:val="321"/>
        </w:trPr>
        <w:tc>
          <w:tcPr>
            <w:tcW w:w="900" w:type="dxa"/>
          </w:tcPr>
          <w:p w:rsidR="00B37111" w:rsidRDefault="00B37111">
            <w:r>
              <w:t>27</w:t>
            </w:r>
          </w:p>
        </w:tc>
        <w:tc>
          <w:tcPr>
            <w:tcW w:w="5760" w:type="dxa"/>
          </w:tcPr>
          <w:p w:rsidR="00B37111" w:rsidRDefault="00B37111">
            <w:pPr>
              <w:rPr>
                <w:b/>
              </w:rPr>
            </w:pPr>
            <w:r>
              <w:rPr>
                <w:b/>
              </w:rPr>
              <w:t>И.С.Тургенев.</w:t>
            </w:r>
          </w:p>
          <w:p w:rsidR="00B37111" w:rsidRDefault="00B37111">
            <w:r>
              <w:t>Основные вехи биографии И.С.Тургенева.</w:t>
            </w:r>
          </w:p>
          <w:p w:rsidR="00B37111" w:rsidRDefault="00B37111">
            <w:r>
              <w:t xml:space="preserve">Произведения писателя о любви: </w:t>
            </w:r>
            <w:r>
              <w:rPr>
                <w:i/>
              </w:rPr>
              <w:t>«Ася»</w:t>
            </w:r>
            <w:r>
              <w:t>.</w:t>
            </w:r>
          </w:p>
        </w:tc>
        <w:tc>
          <w:tcPr>
            <w:tcW w:w="1980" w:type="dxa"/>
            <w:gridSpan w:val="2"/>
          </w:tcPr>
          <w:p w:rsidR="00B37111" w:rsidRDefault="00B37111">
            <w:pPr>
              <w:jc w:val="center"/>
            </w:pPr>
            <w:r>
              <w:t>Лекция</w:t>
            </w:r>
          </w:p>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r>
              <w:t>http://www.turgenev.org.ru˗</w:t>
            </w:r>
          </w:p>
        </w:tc>
        <w:tc>
          <w:tcPr>
            <w:tcW w:w="2100" w:type="dxa"/>
            <w:gridSpan w:val="2"/>
          </w:tcPr>
          <w:p w:rsidR="00B37111" w:rsidRDefault="00B37111"/>
        </w:tc>
      </w:tr>
      <w:tr w:rsidR="00B37111" w:rsidTr="007B4C5C">
        <w:trPr>
          <w:trHeight w:val="321"/>
        </w:trPr>
        <w:tc>
          <w:tcPr>
            <w:tcW w:w="900" w:type="dxa"/>
          </w:tcPr>
          <w:p w:rsidR="00B37111" w:rsidRDefault="00B37111">
            <w:r>
              <w:t>28</w:t>
            </w:r>
          </w:p>
        </w:tc>
        <w:tc>
          <w:tcPr>
            <w:tcW w:w="5760" w:type="dxa"/>
          </w:tcPr>
          <w:p w:rsidR="00B37111" w:rsidRDefault="00B37111">
            <w:r>
              <w:t xml:space="preserve">Возвышенное и трагическое </w:t>
            </w:r>
          </w:p>
          <w:p w:rsidR="00B37111" w:rsidRDefault="00B37111">
            <w:r>
              <w:t>в изображении жизни и судьбы героев повести «Ася».</w:t>
            </w:r>
          </w:p>
        </w:tc>
        <w:tc>
          <w:tcPr>
            <w:tcW w:w="1980" w:type="dxa"/>
            <w:gridSpan w:val="2"/>
          </w:tcPr>
          <w:p w:rsidR="00B37111" w:rsidRDefault="00B37111">
            <w:pPr>
              <w:jc w:val="center"/>
            </w:pPr>
            <w:r>
              <w:t>Характеристика героев</w:t>
            </w:r>
          </w:p>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r>
              <w:t>Тестовые задания части В</w:t>
            </w:r>
          </w:p>
        </w:tc>
        <w:tc>
          <w:tcPr>
            <w:tcW w:w="780" w:type="dxa"/>
          </w:tcPr>
          <w:p w:rsidR="00B37111" w:rsidRDefault="00B37111">
            <w:pPr>
              <w:jc w:val="center"/>
            </w:pPr>
          </w:p>
        </w:tc>
        <w:tc>
          <w:tcPr>
            <w:tcW w:w="2100" w:type="dxa"/>
            <w:gridSpan w:val="2"/>
          </w:tcPr>
          <w:p w:rsidR="00B37111" w:rsidRDefault="00B37111"/>
        </w:tc>
      </w:tr>
      <w:tr w:rsidR="00B37111" w:rsidTr="007B4C5C">
        <w:trPr>
          <w:trHeight w:val="321"/>
        </w:trPr>
        <w:tc>
          <w:tcPr>
            <w:tcW w:w="900" w:type="dxa"/>
          </w:tcPr>
          <w:p w:rsidR="00B37111" w:rsidRDefault="00B37111">
            <w:r>
              <w:t>29</w:t>
            </w:r>
          </w:p>
        </w:tc>
        <w:tc>
          <w:tcPr>
            <w:tcW w:w="5760" w:type="dxa"/>
          </w:tcPr>
          <w:p w:rsidR="00B37111" w:rsidRDefault="00B37111">
            <w:r>
              <w:t>Образ Аси: любовь, нежность, верность, постоянство; цельность характера – основное в образе героини.</w:t>
            </w:r>
          </w:p>
        </w:tc>
        <w:tc>
          <w:tcPr>
            <w:tcW w:w="1980" w:type="dxa"/>
            <w:gridSpan w:val="2"/>
          </w:tcPr>
          <w:p w:rsidR="00B37111" w:rsidRDefault="00B37111">
            <w:r>
              <w:t>Различные виды пересказа.</w:t>
            </w:r>
          </w:p>
          <w:p w:rsidR="00B37111" w:rsidRDefault="00B37111">
            <w:r>
              <w:t>Тезисный план.</w:t>
            </w:r>
          </w:p>
          <w:p w:rsidR="00B37111" w:rsidRDefault="00B37111">
            <w:r>
              <w:t>Дискуссия.</w:t>
            </w:r>
          </w:p>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tc>
        <w:tc>
          <w:tcPr>
            <w:tcW w:w="2100" w:type="dxa"/>
            <w:gridSpan w:val="2"/>
          </w:tcPr>
          <w:p w:rsidR="00B37111" w:rsidRDefault="00B37111"/>
        </w:tc>
      </w:tr>
      <w:tr w:rsidR="00B37111" w:rsidTr="007B4C5C">
        <w:trPr>
          <w:trHeight w:val="321"/>
        </w:trPr>
        <w:tc>
          <w:tcPr>
            <w:tcW w:w="900" w:type="dxa"/>
          </w:tcPr>
          <w:p w:rsidR="00B37111" w:rsidRDefault="00B37111">
            <w:r>
              <w:t>30</w:t>
            </w:r>
          </w:p>
        </w:tc>
        <w:tc>
          <w:tcPr>
            <w:tcW w:w="5760" w:type="dxa"/>
          </w:tcPr>
          <w:p w:rsidR="00B37111" w:rsidRDefault="00B37111">
            <w:pPr>
              <w:rPr>
                <w:b/>
              </w:rPr>
            </w:pPr>
            <w:r>
              <w:rPr>
                <w:b/>
              </w:rPr>
              <w:t>Текущий контроль.</w:t>
            </w:r>
          </w:p>
          <w:p w:rsidR="00B37111" w:rsidRDefault="00B37111">
            <w:r>
              <w:t>Классное сочинение по повести И.С.Тургенева «Ася»</w:t>
            </w:r>
          </w:p>
        </w:tc>
        <w:tc>
          <w:tcPr>
            <w:tcW w:w="1980" w:type="dxa"/>
            <w:gridSpan w:val="2"/>
          </w:tcPr>
          <w:p w:rsidR="00B37111" w:rsidRDefault="00B37111">
            <w:pPr>
              <w:jc w:val="center"/>
              <w:rPr>
                <w:b/>
              </w:rPr>
            </w:pPr>
            <w:r>
              <w:rPr>
                <w:b/>
              </w:rPr>
              <w:t>Текущий контроль</w:t>
            </w:r>
          </w:p>
          <w:p w:rsidR="00B37111" w:rsidRDefault="00B37111">
            <w:pPr>
              <w:jc w:val="center"/>
            </w:pPr>
            <w:r>
              <w:t>Сочинение.</w:t>
            </w:r>
          </w:p>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tc>
        <w:tc>
          <w:tcPr>
            <w:tcW w:w="2100" w:type="dxa"/>
            <w:gridSpan w:val="2"/>
          </w:tcPr>
          <w:p w:rsidR="00B37111" w:rsidRDefault="00B37111"/>
        </w:tc>
      </w:tr>
      <w:tr w:rsidR="00B37111" w:rsidTr="007B4C5C">
        <w:trPr>
          <w:trHeight w:val="321"/>
        </w:trPr>
        <w:tc>
          <w:tcPr>
            <w:tcW w:w="900" w:type="dxa"/>
          </w:tcPr>
          <w:p w:rsidR="00B37111" w:rsidRDefault="00B37111">
            <w:r>
              <w:t>31</w:t>
            </w:r>
          </w:p>
        </w:tc>
        <w:tc>
          <w:tcPr>
            <w:tcW w:w="5760" w:type="dxa"/>
          </w:tcPr>
          <w:p w:rsidR="00B37111" w:rsidRDefault="00B37111">
            <w:r>
              <w:rPr>
                <w:b/>
              </w:rPr>
              <w:t>Н.А.Некрасов.</w:t>
            </w:r>
          </w:p>
          <w:p w:rsidR="00B37111" w:rsidRDefault="00B37111">
            <w:r>
              <w:t>Основные вехи биографии Н.А.Некрасова.</w:t>
            </w:r>
          </w:p>
          <w:p w:rsidR="00B37111" w:rsidRDefault="00B37111">
            <w:r>
              <w:t xml:space="preserve">Судьба и жизнь народная </w:t>
            </w:r>
          </w:p>
          <w:p w:rsidR="00B37111" w:rsidRDefault="00B37111">
            <w:r>
              <w:t>в изображении поэта.</w:t>
            </w:r>
          </w:p>
          <w:p w:rsidR="00B37111" w:rsidRDefault="00B37111">
            <w:r>
              <w:rPr>
                <w:i/>
              </w:rPr>
              <w:t>«Внимая ужасам войны»</w:t>
            </w:r>
            <w:r>
              <w:t>.</w:t>
            </w:r>
          </w:p>
        </w:tc>
        <w:tc>
          <w:tcPr>
            <w:tcW w:w="1980" w:type="dxa"/>
            <w:gridSpan w:val="2"/>
          </w:tcPr>
          <w:p w:rsidR="00B37111" w:rsidRDefault="00B37111">
            <w:r>
              <w:t>Выразительное чтение наизусть.</w:t>
            </w:r>
          </w:p>
          <w:p w:rsidR="00B37111" w:rsidRDefault="00B37111"/>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r>
              <w:t>http://www.nekrasow.org.ru</w:t>
            </w:r>
          </w:p>
        </w:tc>
        <w:tc>
          <w:tcPr>
            <w:tcW w:w="2100" w:type="dxa"/>
            <w:gridSpan w:val="2"/>
          </w:tcPr>
          <w:p w:rsidR="00B37111" w:rsidRDefault="00B37111"/>
        </w:tc>
      </w:tr>
      <w:tr w:rsidR="00B37111" w:rsidTr="007B4C5C">
        <w:trPr>
          <w:trHeight w:val="321"/>
        </w:trPr>
        <w:tc>
          <w:tcPr>
            <w:tcW w:w="900" w:type="dxa"/>
          </w:tcPr>
          <w:p w:rsidR="00B37111" w:rsidRDefault="00B37111">
            <w:r>
              <w:t>32</w:t>
            </w:r>
          </w:p>
        </w:tc>
        <w:tc>
          <w:tcPr>
            <w:tcW w:w="5760" w:type="dxa"/>
          </w:tcPr>
          <w:p w:rsidR="00B37111" w:rsidRDefault="00B37111">
            <w:r>
              <w:rPr>
                <w:i/>
              </w:rPr>
              <w:t>«Тройка»</w:t>
            </w:r>
            <w:r>
              <w:t xml:space="preserve"> Н.А.Некрасова: судьба крестьянки – одна из постоянных тем поэта. Своеобразие раскрытия лирического переживания героини.</w:t>
            </w:r>
          </w:p>
        </w:tc>
        <w:tc>
          <w:tcPr>
            <w:tcW w:w="1980" w:type="dxa"/>
            <w:gridSpan w:val="2"/>
          </w:tcPr>
          <w:p w:rsidR="00B37111" w:rsidRDefault="00B37111">
            <w:pPr>
              <w:jc w:val="center"/>
            </w:pPr>
            <w:r>
              <w:t>Выразительное чтение, чтение наизусть</w:t>
            </w:r>
          </w:p>
        </w:tc>
        <w:tc>
          <w:tcPr>
            <w:tcW w:w="1080" w:type="dxa"/>
            <w:gridSpan w:val="2"/>
          </w:tcPr>
          <w:p w:rsidR="00B37111" w:rsidRDefault="00B37111">
            <w:r>
              <w:t>1 ч.</w:t>
            </w:r>
          </w:p>
        </w:tc>
        <w:tc>
          <w:tcPr>
            <w:tcW w:w="1800" w:type="dxa"/>
            <w:gridSpan w:val="2"/>
          </w:tcPr>
          <w:p w:rsidR="00B37111" w:rsidRDefault="00B37111">
            <w:pPr>
              <w:jc w:val="center"/>
            </w:pPr>
          </w:p>
        </w:tc>
        <w:tc>
          <w:tcPr>
            <w:tcW w:w="840" w:type="dxa"/>
          </w:tcPr>
          <w:p w:rsidR="00B37111" w:rsidRDefault="00B37111">
            <w:r>
              <w:t>Тестовые задания части В</w:t>
            </w:r>
          </w:p>
        </w:tc>
        <w:tc>
          <w:tcPr>
            <w:tcW w:w="780" w:type="dxa"/>
          </w:tcPr>
          <w:p w:rsidR="00B37111" w:rsidRDefault="00B37111">
            <w:pPr>
              <w:jc w:val="center"/>
            </w:pPr>
          </w:p>
        </w:tc>
        <w:tc>
          <w:tcPr>
            <w:tcW w:w="2100" w:type="dxa"/>
            <w:gridSpan w:val="2"/>
          </w:tcPr>
          <w:p w:rsidR="00B37111" w:rsidRDefault="00B37111"/>
        </w:tc>
      </w:tr>
      <w:tr w:rsidR="00B37111" w:rsidTr="007B4C5C">
        <w:trPr>
          <w:trHeight w:val="321"/>
        </w:trPr>
        <w:tc>
          <w:tcPr>
            <w:tcW w:w="900" w:type="dxa"/>
          </w:tcPr>
          <w:p w:rsidR="00B37111" w:rsidRDefault="00B37111">
            <w:r>
              <w:t>33</w:t>
            </w:r>
          </w:p>
        </w:tc>
        <w:tc>
          <w:tcPr>
            <w:tcW w:w="5760" w:type="dxa"/>
          </w:tcPr>
          <w:p w:rsidR="00B37111" w:rsidRDefault="00B37111">
            <w:pPr>
              <w:rPr>
                <w:b/>
              </w:rPr>
            </w:pPr>
            <w:r>
              <w:rPr>
                <w:b/>
              </w:rPr>
              <w:t>А.А.Фет.</w:t>
            </w:r>
          </w:p>
          <w:p w:rsidR="00B37111" w:rsidRDefault="00B37111">
            <w:r>
              <w:t xml:space="preserve">Краткие сведения о поэте. </w:t>
            </w:r>
          </w:p>
          <w:p w:rsidR="00B37111" w:rsidRDefault="00B37111">
            <w:r>
              <w:t>Мир природы и духовности</w:t>
            </w:r>
          </w:p>
          <w:p w:rsidR="00B37111" w:rsidRDefault="00B37111">
            <w:pPr>
              <w:rPr>
                <w:i/>
              </w:rPr>
            </w:pPr>
            <w:r>
              <w:t xml:space="preserve"> в поэзии А.А.Фета: </w:t>
            </w:r>
            <w:r>
              <w:rPr>
                <w:i/>
              </w:rPr>
              <w:t>«Учись у них:</w:t>
            </w:r>
          </w:p>
          <w:p w:rsidR="00B37111" w:rsidRDefault="00B37111">
            <w:pPr>
              <w:rPr>
                <w:i/>
              </w:rPr>
            </w:pPr>
            <w:r>
              <w:rPr>
                <w:i/>
              </w:rPr>
              <w:t xml:space="preserve"> у дуба, у берёзы…», «Целый мир </w:t>
            </w:r>
          </w:p>
          <w:p w:rsidR="00B37111" w:rsidRDefault="00B37111">
            <w:r>
              <w:rPr>
                <w:i/>
              </w:rPr>
              <w:t>от красоты…»</w:t>
            </w:r>
            <w:r>
              <w:t xml:space="preserve">. </w:t>
            </w:r>
          </w:p>
          <w:p w:rsidR="00B37111" w:rsidRDefault="00B37111">
            <w:r>
              <w:t>Гармония чувств, единство с миром природы, духовность – основные мотивы лирики А.А.Фета.</w:t>
            </w:r>
          </w:p>
        </w:tc>
        <w:tc>
          <w:tcPr>
            <w:tcW w:w="1980" w:type="dxa"/>
            <w:gridSpan w:val="2"/>
          </w:tcPr>
          <w:p w:rsidR="00B37111" w:rsidRDefault="00B37111">
            <w:pPr>
              <w:rPr>
                <w:u w:val="single"/>
              </w:rPr>
            </w:pPr>
            <w:r>
              <w:t xml:space="preserve"> Выразительное чтение, устное рисование, </w:t>
            </w:r>
            <w:r>
              <w:rPr>
                <w:u w:val="single"/>
              </w:rPr>
              <w:t>письменный ответ</w:t>
            </w:r>
          </w:p>
          <w:p w:rsidR="00B37111" w:rsidRDefault="00B37111">
            <w:r>
              <w:rPr>
                <w:u w:val="single"/>
              </w:rPr>
              <w:t xml:space="preserve"> на вопрос</w:t>
            </w:r>
            <w:r>
              <w:t>.</w:t>
            </w:r>
          </w:p>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tc>
        <w:tc>
          <w:tcPr>
            <w:tcW w:w="2100" w:type="dxa"/>
            <w:gridSpan w:val="2"/>
          </w:tcPr>
          <w:p w:rsidR="00B37111" w:rsidRDefault="00B37111"/>
        </w:tc>
      </w:tr>
      <w:tr w:rsidR="00B37111" w:rsidTr="007B4C5C">
        <w:trPr>
          <w:trHeight w:val="321"/>
        </w:trPr>
        <w:tc>
          <w:tcPr>
            <w:tcW w:w="900" w:type="dxa"/>
          </w:tcPr>
          <w:p w:rsidR="00B37111" w:rsidRDefault="00B37111">
            <w:r>
              <w:t>34</w:t>
            </w:r>
          </w:p>
        </w:tc>
        <w:tc>
          <w:tcPr>
            <w:tcW w:w="5760" w:type="dxa"/>
          </w:tcPr>
          <w:p w:rsidR="00B37111" w:rsidRDefault="00B37111">
            <w:pPr>
              <w:rPr>
                <w:b/>
              </w:rPr>
            </w:pPr>
            <w:r>
              <w:rPr>
                <w:b/>
              </w:rPr>
              <w:t>А.Н.Островский.</w:t>
            </w:r>
          </w:p>
          <w:p w:rsidR="00B37111" w:rsidRDefault="00B37111">
            <w:r>
              <w:t>Краткие сведение о писателе.</w:t>
            </w:r>
          </w:p>
          <w:p w:rsidR="00B37111" w:rsidRDefault="00B37111">
            <w:r>
              <w:rPr>
                <w:i/>
              </w:rPr>
              <w:t>«Снегурочка»</w:t>
            </w:r>
            <w:r>
              <w:t>: своеобразие сюжета.</w:t>
            </w:r>
          </w:p>
        </w:tc>
        <w:tc>
          <w:tcPr>
            <w:tcW w:w="1980" w:type="dxa"/>
            <w:gridSpan w:val="2"/>
          </w:tcPr>
          <w:p w:rsidR="00B37111" w:rsidRDefault="00B37111">
            <w:r>
              <w:t>Чтение по ролям.</w:t>
            </w:r>
          </w:p>
          <w:p w:rsidR="00B37111" w:rsidRDefault="00B37111"/>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r>
              <w:t>Тестовые задания части В</w:t>
            </w:r>
          </w:p>
        </w:tc>
        <w:tc>
          <w:tcPr>
            <w:tcW w:w="780" w:type="dxa"/>
          </w:tcPr>
          <w:p w:rsidR="00B37111" w:rsidRDefault="00B37111">
            <w:pPr>
              <w:jc w:val="center"/>
            </w:pPr>
            <w:r>
              <w:t>http://www.ostrovskiy.org.ru</w:t>
            </w:r>
          </w:p>
        </w:tc>
        <w:tc>
          <w:tcPr>
            <w:tcW w:w="2100" w:type="dxa"/>
            <w:gridSpan w:val="2"/>
          </w:tcPr>
          <w:p w:rsidR="00B37111" w:rsidRDefault="00B37111"/>
        </w:tc>
      </w:tr>
      <w:tr w:rsidR="00B37111" w:rsidTr="007B4C5C">
        <w:trPr>
          <w:trHeight w:val="909"/>
        </w:trPr>
        <w:tc>
          <w:tcPr>
            <w:tcW w:w="900" w:type="dxa"/>
          </w:tcPr>
          <w:p w:rsidR="00B37111" w:rsidRDefault="00B37111">
            <w:r>
              <w:t>35</w:t>
            </w:r>
          </w:p>
        </w:tc>
        <w:tc>
          <w:tcPr>
            <w:tcW w:w="5760" w:type="dxa"/>
          </w:tcPr>
          <w:p w:rsidR="00B37111" w:rsidRDefault="00B37111">
            <w:r>
              <w:t xml:space="preserve">Связь с мифологическими и сказочными сюжетами </w:t>
            </w:r>
          </w:p>
          <w:p w:rsidR="00B37111" w:rsidRDefault="00B37111">
            <w:r>
              <w:t>в «Снегурочке».</w:t>
            </w:r>
          </w:p>
          <w:p w:rsidR="00B37111" w:rsidRDefault="00B37111">
            <w:r>
              <w:t>Народные обряды, элементы фольклора в сказке.</w:t>
            </w:r>
          </w:p>
        </w:tc>
        <w:tc>
          <w:tcPr>
            <w:tcW w:w="1980" w:type="dxa"/>
            <w:gridSpan w:val="2"/>
          </w:tcPr>
          <w:p w:rsidR="00B37111" w:rsidRDefault="00B37111">
            <w:r>
              <w:t>Письменный отзыв на эпизод.</w:t>
            </w:r>
          </w:p>
        </w:tc>
        <w:tc>
          <w:tcPr>
            <w:tcW w:w="1080" w:type="dxa"/>
            <w:gridSpan w:val="2"/>
          </w:tcPr>
          <w:p w:rsidR="00B37111" w:rsidRDefault="00B37111">
            <w:r>
              <w:t>1 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tc>
        <w:tc>
          <w:tcPr>
            <w:tcW w:w="2100" w:type="dxa"/>
            <w:gridSpan w:val="2"/>
          </w:tcPr>
          <w:p w:rsidR="00B37111" w:rsidRDefault="00B37111"/>
        </w:tc>
      </w:tr>
      <w:tr w:rsidR="00B37111" w:rsidTr="007B4C5C">
        <w:trPr>
          <w:trHeight w:val="352"/>
        </w:trPr>
        <w:tc>
          <w:tcPr>
            <w:tcW w:w="900" w:type="dxa"/>
          </w:tcPr>
          <w:p w:rsidR="00B37111" w:rsidRDefault="00B37111">
            <w:r>
              <w:t>36</w:t>
            </w:r>
          </w:p>
        </w:tc>
        <w:tc>
          <w:tcPr>
            <w:tcW w:w="5760" w:type="dxa"/>
          </w:tcPr>
          <w:p w:rsidR="00B37111" w:rsidRDefault="00B37111">
            <w:r>
              <w:t>Образ Снегурочки.</w:t>
            </w:r>
          </w:p>
        </w:tc>
        <w:tc>
          <w:tcPr>
            <w:tcW w:w="1980" w:type="dxa"/>
            <w:gridSpan w:val="2"/>
          </w:tcPr>
          <w:p w:rsidR="00B37111" w:rsidRDefault="00B37111">
            <w:r>
              <w:t>Работа с текстом</w:t>
            </w:r>
          </w:p>
        </w:tc>
        <w:tc>
          <w:tcPr>
            <w:tcW w:w="1080" w:type="dxa"/>
            <w:gridSpan w:val="2"/>
          </w:tcPr>
          <w:p w:rsidR="00B37111" w:rsidRDefault="00B37111">
            <w:r>
              <w:t>1 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tc>
        <w:tc>
          <w:tcPr>
            <w:tcW w:w="2100" w:type="dxa"/>
            <w:gridSpan w:val="2"/>
          </w:tcPr>
          <w:p w:rsidR="00B37111" w:rsidRDefault="00B37111"/>
        </w:tc>
      </w:tr>
      <w:tr w:rsidR="00B37111" w:rsidTr="007B4C5C">
        <w:trPr>
          <w:trHeight w:val="348"/>
        </w:trPr>
        <w:tc>
          <w:tcPr>
            <w:tcW w:w="900" w:type="dxa"/>
          </w:tcPr>
          <w:p w:rsidR="00B37111" w:rsidRDefault="00B37111">
            <w:r>
              <w:t>37</w:t>
            </w:r>
          </w:p>
        </w:tc>
        <w:tc>
          <w:tcPr>
            <w:tcW w:w="5760" w:type="dxa"/>
          </w:tcPr>
          <w:p w:rsidR="00B37111" w:rsidRDefault="00B37111">
            <w:pPr>
              <w:rPr>
                <w:b/>
              </w:rPr>
            </w:pPr>
            <w:r>
              <w:t xml:space="preserve"> </w:t>
            </w:r>
            <w:r>
              <w:rPr>
                <w:b/>
              </w:rPr>
              <w:t>Текущий контроль</w:t>
            </w:r>
          </w:p>
          <w:p w:rsidR="00B37111" w:rsidRDefault="00B37111">
            <w:r>
              <w:t>Домашнее сочинение по сказке А.Н.Островского «Снегурочка».</w:t>
            </w:r>
          </w:p>
        </w:tc>
        <w:tc>
          <w:tcPr>
            <w:tcW w:w="1980" w:type="dxa"/>
            <w:gridSpan w:val="2"/>
          </w:tcPr>
          <w:p w:rsidR="00B37111" w:rsidRDefault="00B37111">
            <w:pPr>
              <w:rPr>
                <w:b/>
              </w:rPr>
            </w:pPr>
            <w:r>
              <w:rPr>
                <w:b/>
              </w:rPr>
              <w:t>Текущий контроль</w:t>
            </w:r>
          </w:p>
          <w:p w:rsidR="00B37111" w:rsidRDefault="00B37111">
            <w:r>
              <w:t>Сочинение</w:t>
            </w:r>
          </w:p>
        </w:tc>
        <w:tc>
          <w:tcPr>
            <w:tcW w:w="1080" w:type="dxa"/>
            <w:gridSpan w:val="2"/>
          </w:tcPr>
          <w:p w:rsidR="00B37111" w:rsidRDefault="00B37111">
            <w:r>
              <w:t>1 ч.</w:t>
            </w:r>
          </w:p>
        </w:tc>
        <w:tc>
          <w:tcPr>
            <w:tcW w:w="1800" w:type="dxa"/>
            <w:gridSpan w:val="2"/>
          </w:tcPr>
          <w:p w:rsidR="00B37111" w:rsidRDefault="00B37111">
            <w:pPr>
              <w:jc w:val="center"/>
            </w:pPr>
          </w:p>
        </w:tc>
        <w:tc>
          <w:tcPr>
            <w:tcW w:w="840" w:type="dxa"/>
          </w:tcPr>
          <w:p w:rsidR="00B37111" w:rsidRDefault="00B37111">
            <w:r>
              <w:t>Тестовые задания части В</w:t>
            </w:r>
          </w:p>
        </w:tc>
        <w:tc>
          <w:tcPr>
            <w:tcW w:w="780" w:type="dxa"/>
          </w:tcPr>
          <w:p w:rsidR="00B37111" w:rsidRDefault="00B37111">
            <w:pPr>
              <w:jc w:val="center"/>
            </w:pPr>
          </w:p>
        </w:tc>
        <w:tc>
          <w:tcPr>
            <w:tcW w:w="2100" w:type="dxa"/>
            <w:gridSpan w:val="2"/>
          </w:tcPr>
          <w:p w:rsidR="00B37111" w:rsidRDefault="00B37111"/>
        </w:tc>
      </w:tr>
      <w:tr w:rsidR="00B37111" w:rsidTr="007B4C5C">
        <w:trPr>
          <w:trHeight w:val="909"/>
        </w:trPr>
        <w:tc>
          <w:tcPr>
            <w:tcW w:w="900" w:type="dxa"/>
          </w:tcPr>
          <w:p w:rsidR="00B37111" w:rsidRDefault="00B37111">
            <w:r>
              <w:t>38</w:t>
            </w:r>
          </w:p>
        </w:tc>
        <w:tc>
          <w:tcPr>
            <w:tcW w:w="5760" w:type="dxa"/>
          </w:tcPr>
          <w:p w:rsidR="00B37111" w:rsidRDefault="00B37111">
            <w:pPr>
              <w:rPr>
                <w:b/>
              </w:rPr>
            </w:pPr>
            <w:r>
              <w:rPr>
                <w:b/>
              </w:rPr>
              <w:t>Л.Н.Толстой.</w:t>
            </w:r>
          </w:p>
          <w:p w:rsidR="00B37111" w:rsidRDefault="00B37111">
            <w:r>
              <w:t>Основные вехи биографии писателя.</w:t>
            </w:r>
          </w:p>
          <w:p w:rsidR="00B37111" w:rsidRDefault="00B37111">
            <w:r>
              <w:rPr>
                <w:i/>
              </w:rPr>
              <w:t>«Отрочество»</w:t>
            </w:r>
            <w:r>
              <w:t xml:space="preserve"> (главы из повести).</w:t>
            </w:r>
          </w:p>
        </w:tc>
        <w:tc>
          <w:tcPr>
            <w:tcW w:w="1980" w:type="dxa"/>
            <w:gridSpan w:val="2"/>
          </w:tcPr>
          <w:p w:rsidR="00B37111" w:rsidRDefault="00B37111">
            <w:pPr>
              <w:jc w:val="center"/>
            </w:pPr>
            <w:r>
              <w:t>Лекция</w:t>
            </w:r>
          </w:p>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r>
              <w:t>http://www.levtolstoy.org.ru˗</w:t>
            </w:r>
          </w:p>
        </w:tc>
        <w:tc>
          <w:tcPr>
            <w:tcW w:w="2100" w:type="dxa"/>
            <w:gridSpan w:val="2"/>
          </w:tcPr>
          <w:p w:rsidR="00B37111" w:rsidRDefault="00B37111"/>
        </w:tc>
      </w:tr>
      <w:tr w:rsidR="00B37111" w:rsidTr="007B4C5C">
        <w:trPr>
          <w:trHeight w:val="909"/>
        </w:trPr>
        <w:tc>
          <w:tcPr>
            <w:tcW w:w="900" w:type="dxa"/>
          </w:tcPr>
          <w:p w:rsidR="00B37111" w:rsidRDefault="00B37111">
            <w:r>
              <w:t>39</w:t>
            </w:r>
          </w:p>
        </w:tc>
        <w:tc>
          <w:tcPr>
            <w:tcW w:w="5760" w:type="dxa"/>
          </w:tcPr>
          <w:p w:rsidR="00B37111" w:rsidRDefault="00B37111">
            <w:r>
              <w:t>Становление личности в борьбе против жестокости и произвола</w:t>
            </w:r>
          </w:p>
          <w:p w:rsidR="00B37111" w:rsidRDefault="00B37111">
            <w:r>
              <w:t xml:space="preserve"> в рассказе </w:t>
            </w:r>
            <w:r>
              <w:rPr>
                <w:i/>
              </w:rPr>
              <w:t>«После бала»</w:t>
            </w:r>
            <w:r>
              <w:t>. Нравственность и чувство долга, активный и пассивный протест, истинная и ложная красота, неучастие во зле, угасание любви – основные мотивы рассказа</w:t>
            </w:r>
          </w:p>
        </w:tc>
        <w:tc>
          <w:tcPr>
            <w:tcW w:w="1980" w:type="dxa"/>
            <w:gridSpan w:val="2"/>
          </w:tcPr>
          <w:p w:rsidR="00B37111" w:rsidRDefault="00B37111">
            <w:r>
              <w:t>Различные виды пересказа.</w:t>
            </w:r>
          </w:p>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tc>
        <w:tc>
          <w:tcPr>
            <w:tcW w:w="2100" w:type="dxa"/>
            <w:gridSpan w:val="2"/>
          </w:tcPr>
          <w:p w:rsidR="00B37111" w:rsidRDefault="00B37111"/>
        </w:tc>
      </w:tr>
      <w:tr w:rsidR="00B37111" w:rsidTr="007B4C5C">
        <w:trPr>
          <w:trHeight w:val="909"/>
        </w:trPr>
        <w:tc>
          <w:tcPr>
            <w:tcW w:w="900" w:type="dxa"/>
          </w:tcPr>
          <w:p w:rsidR="00B37111" w:rsidRDefault="00B37111">
            <w:r>
              <w:t>40</w:t>
            </w:r>
          </w:p>
        </w:tc>
        <w:tc>
          <w:tcPr>
            <w:tcW w:w="5760" w:type="dxa"/>
          </w:tcPr>
          <w:p w:rsidR="00B37111" w:rsidRDefault="00B37111">
            <w:r>
              <w:t>Приёмы создания образов.</w:t>
            </w:r>
          </w:p>
          <w:p w:rsidR="00B37111" w:rsidRDefault="00B37111">
            <w:r>
              <w:t>Судьба рассказчика для понимания художественной идеи произведения.</w:t>
            </w:r>
          </w:p>
        </w:tc>
        <w:tc>
          <w:tcPr>
            <w:tcW w:w="1980" w:type="dxa"/>
            <w:gridSpan w:val="2"/>
          </w:tcPr>
          <w:p w:rsidR="00B37111" w:rsidRDefault="00B37111">
            <w:r>
              <w:t>Тезисный план</w:t>
            </w:r>
          </w:p>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r>
              <w:t>Тестовые задания части В</w:t>
            </w:r>
          </w:p>
        </w:tc>
        <w:tc>
          <w:tcPr>
            <w:tcW w:w="780" w:type="dxa"/>
          </w:tcPr>
          <w:p w:rsidR="00B37111" w:rsidRDefault="00B37111">
            <w:pPr>
              <w:jc w:val="center"/>
            </w:pPr>
          </w:p>
        </w:tc>
        <w:tc>
          <w:tcPr>
            <w:tcW w:w="2100" w:type="dxa"/>
            <w:gridSpan w:val="2"/>
          </w:tcPr>
          <w:p w:rsidR="00B37111" w:rsidRDefault="00B37111"/>
        </w:tc>
      </w:tr>
      <w:tr w:rsidR="00B37111" w:rsidTr="007B4C5C">
        <w:trPr>
          <w:trHeight w:val="604"/>
        </w:trPr>
        <w:tc>
          <w:tcPr>
            <w:tcW w:w="900" w:type="dxa"/>
          </w:tcPr>
          <w:p w:rsidR="00B37111" w:rsidRDefault="00B37111">
            <w:r>
              <w:t>41</w:t>
            </w:r>
          </w:p>
        </w:tc>
        <w:tc>
          <w:tcPr>
            <w:tcW w:w="5760" w:type="dxa"/>
          </w:tcPr>
          <w:p w:rsidR="00B37111" w:rsidRDefault="00B37111">
            <w:pPr>
              <w:rPr>
                <w:b/>
              </w:rPr>
            </w:pPr>
            <w:r>
              <w:rPr>
                <w:b/>
              </w:rPr>
              <w:t>Текущий контроль.</w:t>
            </w:r>
          </w:p>
          <w:p w:rsidR="00B37111" w:rsidRDefault="00B37111">
            <w:r>
              <w:t>Сочинение-рассуждение по повести «После бала» Л.Н. Толстого</w:t>
            </w:r>
          </w:p>
        </w:tc>
        <w:tc>
          <w:tcPr>
            <w:tcW w:w="1980" w:type="dxa"/>
            <w:gridSpan w:val="2"/>
          </w:tcPr>
          <w:p w:rsidR="00B37111" w:rsidRDefault="00B37111">
            <w:pPr>
              <w:jc w:val="center"/>
              <w:rPr>
                <w:b/>
              </w:rPr>
            </w:pPr>
            <w:r>
              <w:rPr>
                <w:b/>
              </w:rPr>
              <w:t>Текущий контроль</w:t>
            </w:r>
          </w:p>
          <w:p w:rsidR="00B37111" w:rsidRDefault="00B37111">
            <w:pPr>
              <w:jc w:val="center"/>
            </w:pPr>
            <w:r>
              <w:t>Сочинение</w:t>
            </w:r>
          </w:p>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tc>
        <w:tc>
          <w:tcPr>
            <w:tcW w:w="2100" w:type="dxa"/>
            <w:gridSpan w:val="2"/>
          </w:tcPr>
          <w:p w:rsidR="00B37111" w:rsidRDefault="00B37111"/>
        </w:tc>
      </w:tr>
      <w:tr w:rsidR="00B37111" w:rsidTr="008F2305">
        <w:trPr>
          <w:trHeight w:val="349"/>
        </w:trPr>
        <w:tc>
          <w:tcPr>
            <w:tcW w:w="15240" w:type="dxa"/>
            <w:gridSpan w:val="12"/>
          </w:tcPr>
          <w:p w:rsidR="00B37111" w:rsidRDefault="00B37111">
            <w:pPr>
              <w:jc w:val="center"/>
              <w:rPr>
                <w:b/>
                <w:sz w:val="28"/>
                <w:szCs w:val="28"/>
              </w:rPr>
            </w:pPr>
            <w:r>
              <w:rPr>
                <w:b/>
                <w:sz w:val="28"/>
                <w:szCs w:val="28"/>
              </w:rPr>
              <w:t xml:space="preserve">Из литературы </w:t>
            </w:r>
            <w:r>
              <w:rPr>
                <w:b/>
                <w:sz w:val="28"/>
                <w:szCs w:val="28"/>
                <w:lang w:val="en-US"/>
              </w:rPr>
              <w:t>XX</w:t>
            </w:r>
            <w:r>
              <w:rPr>
                <w:b/>
                <w:sz w:val="28"/>
                <w:szCs w:val="28"/>
              </w:rPr>
              <w:t xml:space="preserve"> века.</w:t>
            </w:r>
          </w:p>
        </w:tc>
      </w:tr>
      <w:tr w:rsidR="00B37111" w:rsidTr="007B4C5C">
        <w:trPr>
          <w:trHeight w:val="909"/>
        </w:trPr>
        <w:tc>
          <w:tcPr>
            <w:tcW w:w="900" w:type="dxa"/>
          </w:tcPr>
          <w:p w:rsidR="00B37111" w:rsidRDefault="00B37111">
            <w:r>
              <w:t>42</w:t>
            </w:r>
          </w:p>
        </w:tc>
        <w:tc>
          <w:tcPr>
            <w:tcW w:w="5760" w:type="dxa"/>
          </w:tcPr>
          <w:p w:rsidR="00B37111" w:rsidRDefault="00B37111">
            <w:r>
              <w:rPr>
                <w:b/>
              </w:rPr>
              <w:t>М.Горький.</w:t>
            </w:r>
          </w:p>
          <w:p w:rsidR="00B37111" w:rsidRDefault="00B37111">
            <w:r>
              <w:t>Основные вехи биографии писателя.</w:t>
            </w:r>
          </w:p>
          <w:p w:rsidR="00B37111" w:rsidRDefault="00B37111">
            <w:pPr>
              <w:rPr>
                <w:i/>
              </w:rPr>
            </w:pPr>
            <w:r>
              <w:t xml:space="preserve">Свобода и сила духа в </w:t>
            </w:r>
            <w:r>
              <w:rPr>
                <w:i/>
              </w:rPr>
              <w:t xml:space="preserve">«Песне </w:t>
            </w:r>
          </w:p>
          <w:p w:rsidR="00B37111" w:rsidRDefault="00B37111">
            <w:r>
              <w:rPr>
                <w:i/>
              </w:rPr>
              <w:t>о Соколе»</w:t>
            </w:r>
            <w:r>
              <w:t>. Специфика песни. Истинные и ложные ценности жизни.</w:t>
            </w:r>
          </w:p>
        </w:tc>
        <w:tc>
          <w:tcPr>
            <w:tcW w:w="1980" w:type="dxa"/>
            <w:gridSpan w:val="2"/>
          </w:tcPr>
          <w:p w:rsidR="00B37111" w:rsidRDefault="00B37111">
            <w:r>
              <w:t>Различные виды чтения и пересказа.</w:t>
            </w:r>
          </w:p>
          <w:p w:rsidR="00B37111" w:rsidRDefault="00B37111">
            <w:r>
              <w:t>Цитатный план.</w:t>
            </w:r>
          </w:p>
          <w:p w:rsidR="00B37111" w:rsidRDefault="00B37111"/>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tc>
        <w:tc>
          <w:tcPr>
            <w:tcW w:w="2100" w:type="dxa"/>
            <w:gridSpan w:val="2"/>
          </w:tcPr>
          <w:p w:rsidR="00B37111" w:rsidRDefault="00B37111"/>
        </w:tc>
      </w:tr>
      <w:tr w:rsidR="00B37111" w:rsidTr="007B4C5C">
        <w:trPr>
          <w:trHeight w:val="909"/>
        </w:trPr>
        <w:tc>
          <w:tcPr>
            <w:tcW w:w="900" w:type="dxa"/>
          </w:tcPr>
          <w:p w:rsidR="00B37111" w:rsidRDefault="00B37111">
            <w:r>
              <w:t>43</w:t>
            </w:r>
          </w:p>
        </w:tc>
        <w:tc>
          <w:tcPr>
            <w:tcW w:w="5760" w:type="dxa"/>
          </w:tcPr>
          <w:p w:rsidR="00B37111" w:rsidRDefault="00B37111">
            <w:r>
              <w:rPr>
                <w:i/>
              </w:rPr>
              <w:t>«Макар Чудра»</w:t>
            </w:r>
            <w:r>
              <w:t xml:space="preserve">. </w:t>
            </w:r>
          </w:p>
          <w:p w:rsidR="00B37111" w:rsidRDefault="00B37111">
            <w:r>
              <w:t>Проблемы цели и смысла жизни. Специфика романтического рассказа. Художественное своеобразие ранней прозы М.Горького.</w:t>
            </w:r>
          </w:p>
        </w:tc>
        <w:tc>
          <w:tcPr>
            <w:tcW w:w="1980" w:type="dxa"/>
            <w:gridSpan w:val="2"/>
          </w:tcPr>
          <w:p w:rsidR="00B37111" w:rsidRDefault="00B37111">
            <w:r>
              <w:t>Работа с текстом</w:t>
            </w:r>
          </w:p>
        </w:tc>
        <w:tc>
          <w:tcPr>
            <w:tcW w:w="1080" w:type="dxa"/>
            <w:gridSpan w:val="2"/>
          </w:tcPr>
          <w:p w:rsidR="00B37111" w:rsidRDefault="00B37111">
            <w:r>
              <w:t>1 ч.</w:t>
            </w:r>
          </w:p>
        </w:tc>
        <w:tc>
          <w:tcPr>
            <w:tcW w:w="1800" w:type="dxa"/>
            <w:gridSpan w:val="2"/>
          </w:tcPr>
          <w:p w:rsidR="00B37111" w:rsidRDefault="00B37111">
            <w:pPr>
              <w:jc w:val="center"/>
            </w:pPr>
          </w:p>
        </w:tc>
        <w:tc>
          <w:tcPr>
            <w:tcW w:w="840" w:type="dxa"/>
          </w:tcPr>
          <w:p w:rsidR="00B37111" w:rsidRDefault="00B37111">
            <w:r>
              <w:t>Тестовые задания части В</w:t>
            </w:r>
          </w:p>
        </w:tc>
        <w:tc>
          <w:tcPr>
            <w:tcW w:w="780" w:type="dxa"/>
          </w:tcPr>
          <w:p w:rsidR="00B37111" w:rsidRDefault="00B37111">
            <w:pPr>
              <w:jc w:val="center"/>
            </w:pPr>
          </w:p>
        </w:tc>
        <w:tc>
          <w:tcPr>
            <w:tcW w:w="2100" w:type="dxa"/>
            <w:gridSpan w:val="2"/>
          </w:tcPr>
          <w:p w:rsidR="00B37111" w:rsidRDefault="00B37111"/>
        </w:tc>
      </w:tr>
      <w:tr w:rsidR="00B37111" w:rsidTr="007B4C5C">
        <w:trPr>
          <w:trHeight w:val="909"/>
        </w:trPr>
        <w:tc>
          <w:tcPr>
            <w:tcW w:w="900" w:type="dxa"/>
          </w:tcPr>
          <w:p w:rsidR="00B37111" w:rsidRDefault="00B37111">
            <w:r>
              <w:t>44</w:t>
            </w:r>
          </w:p>
        </w:tc>
        <w:tc>
          <w:tcPr>
            <w:tcW w:w="5760" w:type="dxa"/>
          </w:tcPr>
          <w:p w:rsidR="00B37111" w:rsidRDefault="00B37111">
            <w:r>
              <w:rPr>
                <w:b/>
              </w:rPr>
              <w:t>В.В.Маяковский.</w:t>
            </w:r>
          </w:p>
          <w:p w:rsidR="00B37111" w:rsidRDefault="00B37111">
            <w:r>
              <w:t xml:space="preserve">Краткие сведения о поэте. «Я» и «вы», поэт и толпа в стихах В.В.Маяковского: </w:t>
            </w:r>
            <w:r>
              <w:rPr>
                <w:i/>
              </w:rPr>
              <w:t>«Хорошее отношение к лошадям»</w:t>
            </w:r>
            <w:r>
              <w:t>.</w:t>
            </w:r>
          </w:p>
        </w:tc>
        <w:tc>
          <w:tcPr>
            <w:tcW w:w="1980" w:type="dxa"/>
            <w:gridSpan w:val="2"/>
          </w:tcPr>
          <w:p w:rsidR="00B37111" w:rsidRDefault="00B37111">
            <w:r>
              <w:t xml:space="preserve"> Выразительное чтение, чтение наизусть .</w:t>
            </w:r>
          </w:p>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tc>
        <w:tc>
          <w:tcPr>
            <w:tcW w:w="2100" w:type="dxa"/>
            <w:gridSpan w:val="2"/>
          </w:tcPr>
          <w:p w:rsidR="00B37111" w:rsidRDefault="00B37111"/>
        </w:tc>
      </w:tr>
      <w:tr w:rsidR="00B37111" w:rsidTr="008F2305">
        <w:trPr>
          <w:trHeight w:val="325"/>
        </w:trPr>
        <w:tc>
          <w:tcPr>
            <w:tcW w:w="15240" w:type="dxa"/>
            <w:gridSpan w:val="12"/>
          </w:tcPr>
          <w:p w:rsidR="00B37111" w:rsidRDefault="00B37111">
            <w:pPr>
              <w:jc w:val="center"/>
              <w:rPr>
                <w:b/>
                <w:sz w:val="28"/>
                <w:szCs w:val="28"/>
              </w:rPr>
            </w:pPr>
            <w:r>
              <w:rPr>
                <w:b/>
                <w:sz w:val="28"/>
                <w:szCs w:val="28"/>
              </w:rPr>
              <w:t xml:space="preserve">О серьёзном – с улыбкой (сатира начала </w:t>
            </w:r>
            <w:r>
              <w:rPr>
                <w:b/>
                <w:sz w:val="28"/>
                <w:szCs w:val="28"/>
                <w:lang w:val="en-US"/>
              </w:rPr>
              <w:t>XX</w:t>
            </w:r>
            <w:r>
              <w:rPr>
                <w:b/>
                <w:sz w:val="28"/>
                <w:szCs w:val="28"/>
              </w:rPr>
              <w:t xml:space="preserve"> века).</w:t>
            </w:r>
          </w:p>
        </w:tc>
      </w:tr>
      <w:tr w:rsidR="00B37111" w:rsidTr="007B4C5C">
        <w:trPr>
          <w:trHeight w:val="909"/>
        </w:trPr>
        <w:tc>
          <w:tcPr>
            <w:tcW w:w="900" w:type="dxa"/>
          </w:tcPr>
          <w:p w:rsidR="00B37111" w:rsidRDefault="00B37111">
            <w:r>
              <w:t>45</w:t>
            </w:r>
          </w:p>
        </w:tc>
        <w:tc>
          <w:tcPr>
            <w:tcW w:w="5760" w:type="dxa"/>
          </w:tcPr>
          <w:p w:rsidR="00B37111" w:rsidRDefault="00B37111">
            <w:r>
              <w:rPr>
                <w:b/>
              </w:rPr>
              <w:t xml:space="preserve">Н.А.Тэффи. </w:t>
            </w:r>
            <w:r>
              <w:rPr>
                <w:i/>
              </w:rPr>
              <w:t>«Свои и чужие»</w:t>
            </w:r>
            <w:r>
              <w:t>,</w:t>
            </w:r>
          </w:p>
          <w:p w:rsidR="00B37111" w:rsidRDefault="00B37111">
            <w:r>
              <w:rPr>
                <w:b/>
              </w:rPr>
              <w:t xml:space="preserve">М.М.Зощенко. </w:t>
            </w:r>
            <w:r>
              <w:rPr>
                <w:i/>
              </w:rPr>
              <w:t>«Счастливый случай», «Аристократка»</w:t>
            </w:r>
            <w:r>
              <w:t xml:space="preserve">. Большие проблемы «маленьких людей»; человек и государство; художественное своеобразие рассказов: от литературного анекдота – к фельетону, </w:t>
            </w:r>
          </w:p>
          <w:p w:rsidR="00B37111" w:rsidRDefault="00B37111">
            <w:pPr>
              <w:rPr>
                <w:i/>
              </w:rPr>
            </w:pPr>
            <w:r>
              <w:t>от фельетона – к юмористическому рассказу.</w:t>
            </w:r>
            <w:r>
              <w:rPr>
                <w:b/>
              </w:rPr>
              <w:t xml:space="preserve"> </w:t>
            </w:r>
          </w:p>
        </w:tc>
        <w:tc>
          <w:tcPr>
            <w:tcW w:w="1980" w:type="dxa"/>
            <w:gridSpan w:val="2"/>
          </w:tcPr>
          <w:p w:rsidR="00B37111" w:rsidRDefault="00B37111">
            <w:r>
              <w:t>Различные виды чтения и пересказа.</w:t>
            </w:r>
          </w:p>
          <w:p w:rsidR="00B37111" w:rsidRDefault="00B37111">
            <w:r>
              <w:t>Составление словаря лексики персонажа.</w:t>
            </w:r>
          </w:p>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tc>
        <w:tc>
          <w:tcPr>
            <w:tcW w:w="2100" w:type="dxa"/>
            <w:gridSpan w:val="2"/>
          </w:tcPr>
          <w:p w:rsidR="00B37111" w:rsidRDefault="00B37111"/>
        </w:tc>
      </w:tr>
      <w:tr w:rsidR="00B37111" w:rsidTr="007B4C5C">
        <w:trPr>
          <w:trHeight w:val="909"/>
        </w:trPr>
        <w:tc>
          <w:tcPr>
            <w:tcW w:w="900" w:type="dxa"/>
          </w:tcPr>
          <w:p w:rsidR="00B37111" w:rsidRDefault="00B37111">
            <w:r>
              <w:t>46</w:t>
            </w:r>
          </w:p>
        </w:tc>
        <w:tc>
          <w:tcPr>
            <w:tcW w:w="5760" w:type="dxa"/>
          </w:tcPr>
          <w:p w:rsidR="00B37111" w:rsidRDefault="00B37111">
            <w:pPr>
              <w:rPr>
                <w:b/>
              </w:rPr>
            </w:pPr>
            <w:r>
              <w:rPr>
                <w:b/>
              </w:rPr>
              <w:t>Б.Л.Пастернак.</w:t>
            </w:r>
          </w:p>
          <w:p w:rsidR="00B37111" w:rsidRDefault="00B37111">
            <w:r>
              <w:t>Краткие сведения о поэте.</w:t>
            </w:r>
          </w:p>
          <w:p w:rsidR="00B37111" w:rsidRDefault="00B37111">
            <w:r>
              <w:rPr>
                <w:i/>
              </w:rPr>
              <w:t>«Мне кажется, я подберу слова…»</w:t>
            </w:r>
            <w:r>
              <w:t>: тема поэта и поэзии, труд и творчество. Традиции и новаторство в раскрытии темы. Целостная характеристика стихотворения.</w:t>
            </w:r>
          </w:p>
        </w:tc>
        <w:tc>
          <w:tcPr>
            <w:tcW w:w="1980" w:type="dxa"/>
            <w:gridSpan w:val="2"/>
          </w:tcPr>
          <w:p w:rsidR="00B37111" w:rsidRDefault="00B37111">
            <w:r>
              <w:t>Выразительное чтение.</w:t>
            </w:r>
          </w:p>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r>
              <w:t>Тестовые задания части В</w:t>
            </w:r>
          </w:p>
        </w:tc>
        <w:tc>
          <w:tcPr>
            <w:tcW w:w="780" w:type="dxa"/>
          </w:tcPr>
          <w:p w:rsidR="00B37111" w:rsidRDefault="00B37111">
            <w:pPr>
              <w:jc w:val="center"/>
            </w:pPr>
          </w:p>
        </w:tc>
        <w:tc>
          <w:tcPr>
            <w:tcW w:w="2100" w:type="dxa"/>
            <w:gridSpan w:val="2"/>
          </w:tcPr>
          <w:p w:rsidR="00B37111" w:rsidRDefault="00B37111"/>
        </w:tc>
      </w:tr>
      <w:tr w:rsidR="00B37111" w:rsidTr="007B4C5C">
        <w:trPr>
          <w:trHeight w:val="352"/>
        </w:trPr>
        <w:tc>
          <w:tcPr>
            <w:tcW w:w="900" w:type="dxa"/>
          </w:tcPr>
          <w:p w:rsidR="00B37111" w:rsidRDefault="00B37111">
            <w:r>
              <w:t>47</w:t>
            </w:r>
          </w:p>
        </w:tc>
        <w:tc>
          <w:tcPr>
            <w:tcW w:w="5760" w:type="dxa"/>
          </w:tcPr>
          <w:p w:rsidR="00B37111" w:rsidRDefault="00B37111">
            <w:r>
              <w:rPr>
                <w:b/>
              </w:rPr>
              <w:t>Д.Б.Кедрин.</w:t>
            </w:r>
          </w:p>
          <w:p w:rsidR="00B37111" w:rsidRDefault="00B37111">
            <w:r>
              <w:t>Краткие сведения о поэте.</w:t>
            </w:r>
          </w:p>
          <w:p w:rsidR="00B37111" w:rsidRDefault="00B37111">
            <w:r>
              <w:rPr>
                <w:i/>
              </w:rPr>
              <w:t>«Зодчие»</w:t>
            </w:r>
            <w:r>
              <w:t xml:space="preserve">: труд, творчество, талант, власть – основные мотивы стихотворения. </w:t>
            </w:r>
          </w:p>
          <w:p w:rsidR="00B37111" w:rsidRDefault="00B37111">
            <w:r>
              <w:t>Художественная идея.</w:t>
            </w:r>
          </w:p>
        </w:tc>
        <w:tc>
          <w:tcPr>
            <w:tcW w:w="1980" w:type="dxa"/>
            <w:gridSpan w:val="2"/>
          </w:tcPr>
          <w:p w:rsidR="00B37111" w:rsidRDefault="00B37111">
            <w:r>
              <w:t>Составление тезисов.</w:t>
            </w:r>
          </w:p>
          <w:p w:rsidR="00B37111" w:rsidRDefault="00B37111">
            <w:r>
              <w:t>Письменная формулировка выводов.</w:t>
            </w:r>
          </w:p>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tc>
        <w:tc>
          <w:tcPr>
            <w:tcW w:w="2100" w:type="dxa"/>
            <w:gridSpan w:val="2"/>
          </w:tcPr>
          <w:p w:rsidR="00B37111" w:rsidRDefault="00B37111"/>
        </w:tc>
      </w:tr>
      <w:tr w:rsidR="00B37111" w:rsidTr="007B4C5C">
        <w:trPr>
          <w:trHeight w:val="968"/>
        </w:trPr>
        <w:tc>
          <w:tcPr>
            <w:tcW w:w="900" w:type="dxa"/>
          </w:tcPr>
          <w:p w:rsidR="00B37111" w:rsidRDefault="00B37111">
            <w:r>
              <w:t>48-49</w:t>
            </w:r>
          </w:p>
        </w:tc>
        <w:tc>
          <w:tcPr>
            <w:tcW w:w="5760" w:type="dxa"/>
          </w:tcPr>
          <w:p w:rsidR="00B37111" w:rsidRDefault="00B37111">
            <w:pPr>
              <w:rPr>
                <w:b/>
              </w:rPr>
            </w:pPr>
            <w:r>
              <w:rPr>
                <w:b/>
              </w:rPr>
              <w:t>Н.А.Заболоцкий.</w:t>
            </w:r>
          </w:p>
          <w:p w:rsidR="00B37111" w:rsidRDefault="00B37111">
            <w:r>
              <w:t>Краткие сведения о поэте.</w:t>
            </w:r>
          </w:p>
          <w:p w:rsidR="00B37111" w:rsidRDefault="00B37111">
            <w:r>
              <w:rPr>
                <w:i/>
              </w:rPr>
              <w:t>«Я не ищу гармонии в природе…», «Старая актриса», «Некрасивая девочка»</w:t>
            </w:r>
            <w:r>
              <w:t xml:space="preserve"> (по выбору).</w:t>
            </w:r>
          </w:p>
          <w:p w:rsidR="00B37111" w:rsidRDefault="00B37111">
            <w:r>
              <w:t>Поэт труда, красоты, духовности.</w:t>
            </w:r>
          </w:p>
          <w:p w:rsidR="00B37111" w:rsidRDefault="00B37111">
            <w:r>
              <w:t>Тема творчества в лирике Н.А.Заболоцкого 50-60-х годов.</w:t>
            </w:r>
          </w:p>
        </w:tc>
        <w:tc>
          <w:tcPr>
            <w:tcW w:w="1980" w:type="dxa"/>
            <w:gridSpan w:val="2"/>
          </w:tcPr>
          <w:p w:rsidR="00B37111" w:rsidRDefault="00B37111">
            <w:pPr>
              <w:jc w:val="center"/>
            </w:pPr>
            <w:r>
              <w:t>Выразительное  чтение, чтение наизусть.</w:t>
            </w:r>
          </w:p>
          <w:p w:rsidR="00B37111" w:rsidRDefault="00B37111"/>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r>
              <w:t>Тестовые задания части В</w:t>
            </w:r>
          </w:p>
        </w:tc>
        <w:tc>
          <w:tcPr>
            <w:tcW w:w="780" w:type="dxa"/>
          </w:tcPr>
          <w:p w:rsidR="00B37111" w:rsidRDefault="00B37111">
            <w:pPr>
              <w:jc w:val="center"/>
            </w:pPr>
          </w:p>
        </w:tc>
        <w:tc>
          <w:tcPr>
            <w:tcW w:w="2100" w:type="dxa"/>
            <w:gridSpan w:val="2"/>
          </w:tcPr>
          <w:p w:rsidR="00B37111" w:rsidRDefault="00B37111"/>
        </w:tc>
      </w:tr>
      <w:tr w:rsidR="00B37111" w:rsidTr="007B4C5C">
        <w:trPr>
          <w:trHeight w:val="205"/>
        </w:trPr>
        <w:tc>
          <w:tcPr>
            <w:tcW w:w="900" w:type="dxa"/>
          </w:tcPr>
          <w:p w:rsidR="00B37111" w:rsidRDefault="00B37111">
            <w:r>
              <w:t>50</w:t>
            </w:r>
          </w:p>
        </w:tc>
        <w:tc>
          <w:tcPr>
            <w:tcW w:w="5760" w:type="dxa"/>
          </w:tcPr>
          <w:p w:rsidR="00B37111" w:rsidRDefault="00B37111">
            <w:r>
              <w:rPr>
                <w:b/>
              </w:rPr>
              <w:t xml:space="preserve">Вн. чтение. </w:t>
            </w:r>
            <w:r>
              <w:t xml:space="preserve">Стихи и песни о родине и родной природе поэтов 19 века: Н.Гнедич «Осень», П.Вяземский «Берёза», А.Плещеев «»Отчизна», Н.Огарёв «Весною», «Осенью», И.Суриков «После дождя», И.Анненский «Сентябрь», «Зимний романс». </w:t>
            </w:r>
          </w:p>
        </w:tc>
        <w:tc>
          <w:tcPr>
            <w:tcW w:w="1980" w:type="dxa"/>
            <w:gridSpan w:val="2"/>
          </w:tcPr>
          <w:p w:rsidR="00B37111" w:rsidRDefault="00B37111">
            <w:r>
              <w:t>Различные виды чтения и пересказа</w:t>
            </w:r>
          </w:p>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pPr>
              <w:jc w:val="center"/>
            </w:pPr>
          </w:p>
        </w:tc>
        <w:tc>
          <w:tcPr>
            <w:tcW w:w="2100" w:type="dxa"/>
            <w:gridSpan w:val="2"/>
          </w:tcPr>
          <w:p w:rsidR="00B37111" w:rsidRDefault="00B37111"/>
        </w:tc>
      </w:tr>
      <w:tr w:rsidR="00B37111" w:rsidTr="007B4C5C">
        <w:trPr>
          <w:trHeight w:val="909"/>
        </w:trPr>
        <w:tc>
          <w:tcPr>
            <w:tcW w:w="900" w:type="dxa"/>
          </w:tcPr>
          <w:p w:rsidR="00B37111" w:rsidRDefault="00B37111">
            <w:r>
              <w:t>51</w:t>
            </w:r>
          </w:p>
        </w:tc>
        <w:tc>
          <w:tcPr>
            <w:tcW w:w="5760" w:type="dxa"/>
          </w:tcPr>
          <w:p w:rsidR="00B37111" w:rsidRDefault="00B37111">
            <w:r>
              <w:rPr>
                <w:b/>
              </w:rPr>
              <w:t>В.П.Астафьев.</w:t>
            </w:r>
          </w:p>
          <w:p w:rsidR="00B37111" w:rsidRDefault="00B37111">
            <w:r>
              <w:t>Краткие сведения о писателе.</w:t>
            </w:r>
          </w:p>
          <w:p w:rsidR="00B37111" w:rsidRDefault="00B37111">
            <w:pPr>
              <w:rPr>
                <w:i/>
              </w:rPr>
            </w:pPr>
            <w:r>
              <w:t xml:space="preserve">Человек и война, литература и история в творчестве В.П.Астафьева: </w:t>
            </w:r>
            <w:r>
              <w:rPr>
                <w:i/>
              </w:rPr>
              <w:t xml:space="preserve">«Фотография, </w:t>
            </w:r>
          </w:p>
          <w:p w:rsidR="00B37111" w:rsidRDefault="00B37111">
            <w:r>
              <w:rPr>
                <w:i/>
              </w:rPr>
              <w:t>на которой меня нет»</w:t>
            </w:r>
            <w:r>
              <w:t>.</w:t>
            </w:r>
          </w:p>
        </w:tc>
        <w:tc>
          <w:tcPr>
            <w:tcW w:w="1980" w:type="dxa"/>
            <w:gridSpan w:val="2"/>
          </w:tcPr>
          <w:p w:rsidR="00B37111" w:rsidRDefault="00B37111">
            <w:r>
              <w:t>Различные виды чтения.</w:t>
            </w:r>
          </w:p>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r>
              <w:t>Тестовые задания части В</w:t>
            </w:r>
          </w:p>
        </w:tc>
        <w:tc>
          <w:tcPr>
            <w:tcW w:w="780" w:type="dxa"/>
          </w:tcPr>
          <w:p w:rsidR="00B37111" w:rsidRDefault="00B37111">
            <w:pPr>
              <w:jc w:val="center"/>
            </w:pPr>
          </w:p>
        </w:tc>
        <w:tc>
          <w:tcPr>
            <w:tcW w:w="2100" w:type="dxa"/>
            <w:gridSpan w:val="2"/>
          </w:tcPr>
          <w:p w:rsidR="00B37111" w:rsidRDefault="00B37111">
            <w:r>
              <w:t xml:space="preserve"> </w:t>
            </w:r>
          </w:p>
        </w:tc>
      </w:tr>
      <w:tr w:rsidR="00B37111" w:rsidTr="007B4C5C">
        <w:trPr>
          <w:trHeight w:val="909"/>
        </w:trPr>
        <w:tc>
          <w:tcPr>
            <w:tcW w:w="900" w:type="dxa"/>
          </w:tcPr>
          <w:p w:rsidR="00B37111" w:rsidRDefault="00B37111">
            <w:r>
              <w:t>52-53</w:t>
            </w:r>
          </w:p>
        </w:tc>
        <w:tc>
          <w:tcPr>
            <w:tcW w:w="5760" w:type="dxa"/>
          </w:tcPr>
          <w:p w:rsidR="00B37111" w:rsidRDefault="00B37111">
            <w:r>
              <w:t>Проблема нравственной памяти</w:t>
            </w:r>
          </w:p>
          <w:p w:rsidR="00B37111" w:rsidRDefault="00B37111">
            <w:r>
              <w:t xml:space="preserve"> в рассказе «Фотография, на которой меня нет». Отношение автора</w:t>
            </w:r>
          </w:p>
          <w:p w:rsidR="00B37111" w:rsidRDefault="00B37111">
            <w:r>
              <w:t xml:space="preserve"> к событиям и персонажам. Образ рассказчика.</w:t>
            </w:r>
          </w:p>
        </w:tc>
        <w:tc>
          <w:tcPr>
            <w:tcW w:w="1980" w:type="dxa"/>
            <w:gridSpan w:val="2"/>
          </w:tcPr>
          <w:p w:rsidR="00B37111" w:rsidRDefault="00B37111">
            <w:r>
              <w:t>Сложный план</w:t>
            </w:r>
          </w:p>
          <w:p w:rsidR="00B37111" w:rsidRDefault="00B37111">
            <w:r>
              <w:t xml:space="preserve"> к сочинению. Подбор эпиграфа.</w:t>
            </w:r>
          </w:p>
        </w:tc>
        <w:tc>
          <w:tcPr>
            <w:tcW w:w="1080" w:type="dxa"/>
            <w:gridSpan w:val="2"/>
          </w:tcPr>
          <w:p w:rsidR="00B37111" w:rsidRDefault="00B37111">
            <w:r>
              <w:t>2ч.</w:t>
            </w:r>
          </w:p>
        </w:tc>
        <w:tc>
          <w:tcPr>
            <w:tcW w:w="1800" w:type="dxa"/>
            <w:gridSpan w:val="2"/>
          </w:tcPr>
          <w:p w:rsidR="00B37111" w:rsidRDefault="00B37111">
            <w:pPr>
              <w:jc w:val="center"/>
            </w:pPr>
          </w:p>
        </w:tc>
        <w:tc>
          <w:tcPr>
            <w:tcW w:w="840" w:type="dxa"/>
          </w:tcPr>
          <w:p w:rsidR="00B37111" w:rsidRDefault="00B37111">
            <w:r>
              <w:t>Тестовые задания части В</w:t>
            </w:r>
          </w:p>
        </w:tc>
        <w:tc>
          <w:tcPr>
            <w:tcW w:w="780" w:type="dxa"/>
          </w:tcPr>
          <w:p w:rsidR="00B37111" w:rsidRDefault="00B37111">
            <w:pPr>
              <w:jc w:val="center"/>
            </w:pPr>
          </w:p>
        </w:tc>
        <w:tc>
          <w:tcPr>
            <w:tcW w:w="2100" w:type="dxa"/>
            <w:gridSpan w:val="2"/>
          </w:tcPr>
          <w:p w:rsidR="00B37111" w:rsidRDefault="00B37111"/>
        </w:tc>
      </w:tr>
      <w:tr w:rsidR="00B37111" w:rsidTr="007B4C5C">
        <w:trPr>
          <w:trHeight w:val="1982"/>
        </w:trPr>
        <w:tc>
          <w:tcPr>
            <w:tcW w:w="900" w:type="dxa"/>
          </w:tcPr>
          <w:p w:rsidR="00B37111" w:rsidRDefault="00B37111">
            <w:r>
              <w:t>54</w:t>
            </w:r>
          </w:p>
        </w:tc>
        <w:tc>
          <w:tcPr>
            <w:tcW w:w="5760" w:type="dxa"/>
          </w:tcPr>
          <w:p w:rsidR="00B37111" w:rsidRDefault="00B37111">
            <w:r>
              <w:rPr>
                <w:b/>
              </w:rPr>
              <w:t>А.Т.Твардовский.</w:t>
            </w:r>
          </w:p>
          <w:p w:rsidR="00B37111" w:rsidRDefault="00B37111">
            <w:r>
              <w:t xml:space="preserve">Основные вехи биографии. </w:t>
            </w:r>
          </w:p>
          <w:p w:rsidR="00B37111" w:rsidRDefault="00B37111">
            <w:r>
              <w:t xml:space="preserve">Судьба страны в поэзии А.Т.Твардовского: </w:t>
            </w:r>
            <w:r>
              <w:rPr>
                <w:i/>
              </w:rPr>
              <w:t>«За далью – даль»</w:t>
            </w:r>
            <w:r>
              <w:t xml:space="preserve"> (главы из поэмы).</w:t>
            </w:r>
          </w:p>
          <w:p w:rsidR="00B37111" w:rsidRDefault="00B37111">
            <w:r>
              <w:t>Россия на страницах поэмы.</w:t>
            </w:r>
          </w:p>
        </w:tc>
        <w:tc>
          <w:tcPr>
            <w:tcW w:w="1980" w:type="dxa"/>
            <w:gridSpan w:val="2"/>
          </w:tcPr>
          <w:p w:rsidR="00B37111" w:rsidRDefault="00B37111">
            <w:r>
              <w:t>Различные виды чтения.</w:t>
            </w:r>
          </w:p>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tc>
        <w:tc>
          <w:tcPr>
            <w:tcW w:w="2100" w:type="dxa"/>
            <w:gridSpan w:val="2"/>
          </w:tcPr>
          <w:p w:rsidR="00B37111" w:rsidRDefault="00B37111"/>
        </w:tc>
      </w:tr>
      <w:tr w:rsidR="00B37111" w:rsidTr="007B4C5C">
        <w:trPr>
          <w:trHeight w:val="909"/>
        </w:trPr>
        <w:tc>
          <w:tcPr>
            <w:tcW w:w="900" w:type="dxa"/>
          </w:tcPr>
          <w:p w:rsidR="00B37111" w:rsidRDefault="00B37111">
            <w:r>
              <w:t>55</w:t>
            </w:r>
          </w:p>
        </w:tc>
        <w:tc>
          <w:tcPr>
            <w:tcW w:w="5760" w:type="dxa"/>
          </w:tcPr>
          <w:p w:rsidR="00B37111" w:rsidRDefault="00B37111">
            <w:r>
              <w:t>Ответственность художника перед страной – один из основных мотивов. Образ автора. Художественное своеобразие изученных глав поэмы «За далью – даль».</w:t>
            </w:r>
          </w:p>
        </w:tc>
        <w:tc>
          <w:tcPr>
            <w:tcW w:w="1980" w:type="dxa"/>
            <w:gridSpan w:val="2"/>
          </w:tcPr>
          <w:p w:rsidR="00B37111" w:rsidRDefault="00B37111">
            <w:r>
              <w:t>Цитатный план.</w:t>
            </w:r>
          </w:p>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r>
              <w:t>Тестовые задания части В</w:t>
            </w:r>
          </w:p>
        </w:tc>
        <w:tc>
          <w:tcPr>
            <w:tcW w:w="780" w:type="dxa"/>
          </w:tcPr>
          <w:p w:rsidR="00B37111" w:rsidRDefault="00B37111">
            <w:pPr>
              <w:jc w:val="center"/>
            </w:pPr>
          </w:p>
        </w:tc>
        <w:tc>
          <w:tcPr>
            <w:tcW w:w="2100" w:type="dxa"/>
            <w:gridSpan w:val="2"/>
          </w:tcPr>
          <w:p w:rsidR="00B37111" w:rsidRDefault="00B37111"/>
        </w:tc>
      </w:tr>
      <w:tr w:rsidR="00B37111" w:rsidTr="007B4C5C">
        <w:trPr>
          <w:trHeight w:val="532"/>
        </w:trPr>
        <w:tc>
          <w:tcPr>
            <w:tcW w:w="900" w:type="dxa"/>
          </w:tcPr>
          <w:p w:rsidR="00B37111" w:rsidRDefault="00B37111">
            <w:r>
              <w:t>56</w:t>
            </w:r>
          </w:p>
        </w:tc>
        <w:tc>
          <w:tcPr>
            <w:tcW w:w="5760" w:type="dxa"/>
          </w:tcPr>
          <w:p w:rsidR="00B37111" w:rsidRDefault="00B37111">
            <w:pPr>
              <w:rPr>
                <w:b/>
              </w:rPr>
            </w:pPr>
            <w:r>
              <w:rPr>
                <w:b/>
              </w:rPr>
              <w:t>В.Г.Распутин.</w:t>
            </w:r>
          </w:p>
          <w:p w:rsidR="00B37111" w:rsidRDefault="00B37111">
            <w:pPr>
              <w:rPr>
                <w:i/>
              </w:rPr>
            </w:pPr>
            <w:r>
              <w:t xml:space="preserve">Основные вехи биографии писателя. </w:t>
            </w:r>
            <w:r>
              <w:rPr>
                <w:lang w:val="en-US"/>
              </w:rPr>
              <w:t>XX</w:t>
            </w:r>
            <w:r>
              <w:t xml:space="preserve"> век на страницах прозы В.Г.Распутина. Нравственная проблематика повести </w:t>
            </w:r>
            <w:r>
              <w:rPr>
                <w:i/>
              </w:rPr>
              <w:t>«Уроки французского».</w:t>
            </w:r>
          </w:p>
        </w:tc>
        <w:tc>
          <w:tcPr>
            <w:tcW w:w="1980" w:type="dxa"/>
            <w:gridSpan w:val="2"/>
          </w:tcPr>
          <w:p w:rsidR="00B37111" w:rsidRDefault="00B37111">
            <w:pPr>
              <w:jc w:val="center"/>
            </w:pPr>
            <w:r>
              <w:t>Лекция</w:t>
            </w:r>
          </w:p>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tc>
        <w:tc>
          <w:tcPr>
            <w:tcW w:w="2100" w:type="dxa"/>
            <w:gridSpan w:val="2"/>
          </w:tcPr>
          <w:p w:rsidR="00B37111" w:rsidRDefault="00B37111"/>
        </w:tc>
      </w:tr>
      <w:tr w:rsidR="00B37111" w:rsidTr="007B4C5C">
        <w:trPr>
          <w:trHeight w:val="909"/>
        </w:trPr>
        <w:tc>
          <w:tcPr>
            <w:tcW w:w="900" w:type="dxa"/>
          </w:tcPr>
          <w:p w:rsidR="00B37111" w:rsidRDefault="00B37111">
            <w:r>
              <w:t>57-58</w:t>
            </w:r>
          </w:p>
        </w:tc>
        <w:tc>
          <w:tcPr>
            <w:tcW w:w="5760" w:type="dxa"/>
          </w:tcPr>
          <w:p w:rsidR="00B37111" w:rsidRDefault="00B37111">
            <w:r>
              <w:t>Новы поворот темы детей</w:t>
            </w:r>
          </w:p>
          <w:p w:rsidR="00B37111" w:rsidRDefault="00B37111">
            <w:r>
              <w:t xml:space="preserve"> на страницах повести. Центральный конфликт и основные образы повествования. Взгляд </w:t>
            </w:r>
          </w:p>
          <w:p w:rsidR="00B37111" w:rsidRDefault="00B37111">
            <w:r>
              <w:t xml:space="preserve">на вопросы сострадания, справедливости, </w:t>
            </w:r>
          </w:p>
          <w:p w:rsidR="00B37111" w:rsidRDefault="00B37111">
            <w:r>
              <w:t xml:space="preserve">на границы дозволенного. Мотивы милосердия, готовности прийти </w:t>
            </w:r>
          </w:p>
          <w:p w:rsidR="00B37111" w:rsidRDefault="00B37111">
            <w:r>
              <w:t xml:space="preserve">на помощь, способность </w:t>
            </w:r>
          </w:p>
          <w:p w:rsidR="00B37111" w:rsidRDefault="00B37111">
            <w:r>
              <w:t>к предотвращению жестокости, насилия в условиях силового соперничества.</w:t>
            </w:r>
          </w:p>
        </w:tc>
        <w:tc>
          <w:tcPr>
            <w:tcW w:w="1980" w:type="dxa"/>
            <w:gridSpan w:val="2"/>
          </w:tcPr>
          <w:p w:rsidR="00B37111" w:rsidRDefault="00B37111">
            <w:r>
              <w:t>Составление словаря понятий, характеризующих различные нравственные представления.</w:t>
            </w:r>
          </w:p>
          <w:p w:rsidR="00B37111" w:rsidRDefault="00B37111">
            <w:r>
              <w:t xml:space="preserve">Подготовка тезисов </w:t>
            </w:r>
          </w:p>
          <w:p w:rsidR="00B37111" w:rsidRDefault="00B37111">
            <w:r>
              <w:t>к уроку-</w:t>
            </w:r>
          </w:p>
        </w:tc>
        <w:tc>
          <w:tcPr>
            <w:tcW w:w="1080" w:type="dxa"/>
            <w:gridSpan w:val="2"/>
          </w:tcPr>
          <w:p w:rsidR="00B37111" w:rsidRDefault="00B37111">
            <w:r>
              <w:t>2 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tc>
        <w:tc>
          <w:tcPr>
            <w:tcW w:w="2100" w:type="dxa"/>
            <w:gridSpan w:val="2"/>
          </w:tcPr>
          <w:p w:rsidR="00B37111" w:rsidRDefault="00B37111"/>
        </w:tc>
      </w:tr>
      <w:tr w:rsidR="00B37111" w:rsidTr="008F2305">
        <w:trPr>
          <w:trHeight w:val="423"/>
        </w:trPr>
        <w:tc>
          <w:tcPr>
            <w:tcW w:w="15240" w:type="dxa"/>
            <w:gridSpan w:val="12"/>
          </w:tcPr>
          <w:p w:rsidR="00B37111" w:rsidRDefault="00B37111">
            <w:pPr>
              <w:jc w:val="center"/>
              <w:rPr>
                <w:b/>
                <w:sz w:val="28"/>
                <w:szCs w:val="28"/>
              </w:rPr>
            </w:pPr>
            <w:r>
              <w:rPr>
                <w:b/>
                <w:sz w:val="28"/>
                <w:szCs w:val="28"/>
              </w:rPr>
              <w:t>Из зарубежной литературы</w:t>
            </w:r>
          </w:p>
        </w:tc>
      </w:tr>
      <w:tr w:rsidR="00B37111" w:rsidTr="007B4C5C">
        <w:trPr>
          <w:trHeight w:val="352"/>
        </w:trPr>
        <w:tc>
          <w:tcPr>
            <w:tcW w:w="900" w:type="dxa"/>
          </w:tcPr>
          <w:p w:rsidR="00B37111" w:rsidRDefault="00B37111">
            <w:r>
              <w:t>59-60</w:t>
            </w:r>
          </w:p>
        </w:tc>
        <w:tc>
          <w:tcPr>
            <w:tcW w:w="5760" w:type="dxa"/>
          </w:tcPr>
          <w:p w:rsidR="00B37111" w:rsidRDefault="00B37111">
            <w:pPr>
              <w:rPr>
                <w:b/>
              </w:rPr>
            </w:pPr>
            <w:r>
              <w:rPr>
                <w:b/>
              </w:rPr>
              <w:t>У.Шекспир.</w:t>
            </w:r>
          </w:p>
          <w:p w:rsidR="00B37111" w:rsidRDefault="00B37111">
            <w:r>
              <w:t>Краткие сведения о писателе.</w:t>
            </w:r>
          </w:p>
          <w:p w:rsidR="00B37111" w:rsidRDefault="00B37111">
            <w:r>
              <w:rPr>
                <w:i/>
              </w:rPr>
              <w:t>«Ромео и Джульетта»</w:t>
            </w:r>
            <w:r>
              <w:t>.</w:t>
            </w:r>
          </w:p>
          <w:p w:rsidR="00B37111" w:rsidRDefault="00B37111">
            <w:r>
              <w:t>Сценическая история пьесы. «Ромео и Джульетта» на русской сцене.</w:t>
            </w:r>
          </w:p>
        </w:tc>
        <w:tc>
          <w:tcPr>
            <w:tcW w:w="1980" w:type="dxa"/>
            <w:gridSpan w:val="2"/>
          </w:tcPr>
          <w:p w:rsidR="00B37111" w:rsidRDefault="00B37111">
            <w:pPr>
              <w:jc w:val="center"/>
            </w:pPr>
            <w:r>
              <w:t>Лекция</w:t>
            </w:r>
          </w:p>
        </w:tc>
        <w:tc>
          <w:tcPr>
            <w:tcW w:w="1080" w:type="dxa"/>
            <w:gridSpan w:val="2"/>
          </w:tcPr>
          <w:p w:rsidR="00B37111" w:rsidRDefault="00B37111">
            <w:r>
              <w:t>2ч.</w:t>
            </w:r>
          </w:p>
        </w:tc>
        <w:tc>
          <w:tcPr>
            <w:tcW w:w="1800" w:type="dxa"/>
            <w:gridSpan w:val="2"/>
          </w:tcPr>
          <w:p w:rsidR="00B37111" w:rsidRDefault="00B37111">
            <w:pPr>
              <w:jc w:val="center"/>
            </w:pPr>
          </w:p>
        </w:tc>
        <w:tc>
          <w:tcPr>
            <w:tcW w:w="840" w:type="dxa"/>
          </w:tcPr>
          <w:p w:rsidR="00B37111" w:rsidRDefault="00B37111">
            <w:r>
              <w:t>Тестовые задания части В</w:t>
            </w:r>
          </w:p>
        </w:tc>
        <w:tc>
          <w:tcPr>
            <w:tcW w:w="780" w:type="dxa"/>
          </w:tcPr>
          <w:p w:rsidR="00B37111" w:rsidRDefault="00B37111">
            <w:pPr>
              <w:jc w:val="center"/>
            </w:pPr>
          </w:p>
        </w:tc>
        <w:tc>
          <w:tcPr>
            <w:tcW w:w="2100" w:type="dxa"/>
            <w:gridSpan w:val="2"/>
          </w:tcPr>
          <w:p w:rsidR="00B37111" w:rsidRDefault="00B37111"/>
        </w:tc>
      </w:tr>
      <w:tr w:rsidR="00B37111" w:rsidTr="007B4C5C">
        <w:trPr>
          <w:trHeight w:val="636"/>
        </w:trPr>
        <w:tc>
          <w:tcPr>
            <w:tcW w:w="900" w:type="dxa"/>
          </w:tcPr>
          <w:p w:rsidR="00B37111" w:rsidRDefault="00B37111">
            <w:r>
              <w:t>61-62</w:t>
            </w:r>
          </w:p>
        </w:tc>
        <w:tc>
          <w:tcPr>
            <w:tcW w:w="5760" w:type="dxa"/>
          </w:tcPr>
          <w:p w:rsidR="00B37111" w:rsidRDefault="00B37111">
            <w:r>
              <w:t>У.Шекспир – певец великих чувств и вечных тем (жизнь, смерть, любовь, проблема отцов и детей).</w:t>
            </w:r>
          </w:p>
        </w:tc>
        <w:tc>
          <w:tcPr>
            <w:tcW w:w="1980" w:type="dxa"/>
            <w:gridSpan w:val="2"/>
          </w:tcPr>
          <w:p w:rsidR="00B37111" w:rsidRDefault="00B37111">
            <w:r>
              <w:t>Работа с текстом</w:t>
            </w:r>
          </w:p>
        </w:tc>
        <w:tc>
          <w:tcPr>
            <w:tcW w:w="1080" w:type="dxa"/>
            <w:gridSpan w:val="2"/>
          </w:tcPr>
          <w:p w:rsidR="00B37111" w:rsidRDefault="00B37111">
            <w:r>
              <w:t>2ч.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pPr>
              <w:jc w:val="center"/>
            </w:pPr>
          </w:p>
        </w:tc>
        <w:tc>
          <w:tcPr>
            <w:tcW w:w="2100" w:type="dxa"/>
            <w:gridSpan w:val="2"/>
          </w:tcPr>
          <w:p w:rsidR="00B37111" w:rsidRDefault="00B37111"/>
        </w:tc>
      </w:tr>
      <w:tr w:rsidR="00B37111" w:rsidTr="007B4C5C">
        <w:trPr>
          <w:trHeight w:val="909"/>
        </w:trPr>
        <w:tc>
          <w:tcPr>
            <w:tcW w:w="900" w:type="dxa"/>
          </w:tcPr>
          <w:p w:rsidR="00B37111" w:rsidRDefault="00B37111">
            <w:r>
              <w:t>63</w:t>
            </w:r>
          </w:p>
        </w:tc>
        <w:tc>
          <w:tcPr>
            <w:tcW w:w="5760" w:type="dxa"/>
          </w:tcPr>
          <w:p w:rsidR="00B37111" w:rsidRDefault="00B37111">
            <w:pPr>
              <w:rPr>
                <w:b/>
              </w:rPr>
            </w:pPr>
            <w:r>
              <w:rPr>
                <w:b/>
              </w:rPr>
              <w:t>М.Сервантес.</w:t>
            </w:r>
          </w:p>
          <w:p w:rsidR="00B37111" w:rsidRDefault="00B37111">
            <w:r>
              <w:t>Краткие сведения о писателе.</w:t>
            </w:r>
          </w:p>
          <w:p w:rsidR="00B37111" w:rsidRDefault="00B37111">
            <w:r>
              <w:rPr>
                <w:i/>
              </w:rPr>
              <w:t>«Дон Кихот»</w:t>
            </w:r>
            <w:r>
              <w:t>: основная проблематика (идеальное и обыденное, возвышенное и приземлённое, мечта и действительность) и художественная идея романа.</w:t>
            </w:r>
          </w:p>
        </w:tc>
        <w:tc>
          <w:tcPr>
            <w:tcW w:w="1980" w:type="dxa"/>
            <w:gridSpan w:val="2"/>
          </w:tcPr>
          <w:p w:rsidR="00B37111" w:rsidRDefault="00B37111">
            <w:r>
              <w:t>Сообщения учащихся.</w:t>
            </w:r>
          </w:p>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pPr>
              <w:jc w:val="center"/>
            </w:pPr>
          </w:p>
        </w:tc>
        <w:tc>
          <w:tcPr>
            <w:tcW w:w="2100" w:type="dxa"/>
            <w:gridSpan w:val="2"/>
          </w:tcPr>
          <w:p w:rsidR="00B37111" w:rsidRDefault="00B37111"/>
        </w:tc>
      </w:tr>
      <w:tr w:rsidR="00B37111" w:rsidTr="007B4C5C">
        <w:trPr>
          <w:trHeight w:val="909"/>
        </w:trPr>
        <w:tc>
          <w:tcPr>
            <w:tcW w:w="900" w:type="dxa"/>
          </w:tcPr>
          <w:p w:rsidR="00B37111" w:rsidRDefault="00B37111">
            <w:r>
              <w:t>64</w:t>
            </w:r>
          </w:p>
        </w:tc>
        <w:tc>
          <w:tcPr>
            <w:tcW w:w="5760" w:type="dxa"/>
          </w:tcPr>
          <w:p w:rsidR="00B37111" w:rsidRDefault="00B37111">
            <w:r>
              <w:t>Образ Дон Кихота. Позиция писателя. Тема Дон Кихота в русской литературе. Донкихотство.</w:t>
            </w:r>
          </w:p>
        </w:tc>
        <w:tc>
          <w:tcPr>
            <w:tcW w:w="1980" w:type="dxa"/>
            <w:gridSpan w:val="2"/>
          </w:tcPr>
          <w:p w:rsidR="00B37111" w:rsidRDefault="00B37111">
            <w:r>
              <w:t>Дискуссия.</w:t>
            </w:r>
          </w:p>
          <w:p w:rsidR="00B37111" w:rsidRDefault="00B37111">
            <w:r>
              <w:t>Различные виды пересказа.</w:t>
            </w:r>
          </w:p>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r>
              <w:t>Тестовые задания части В</w:t>
            </w:r>
          </w:p>
        </w:tc>
        <w:tc>
          <w:tcPr>
            <w:tcW w:w="780" w:type="dxa"/>
          </w:tcPr>
          <w:p w:rsidR="00B37111" w:rsidRDefault="00B37111">
            <w:pPr>
              <w:jc w:val="center"/>
            </w:pPr>
          </w:p>
        </w:tc>
        <w:tc>
          <w:tcPr>
            <w:tcW w:w="2100" w:type="dxa"/>
            <w:gridSpan w:val="2"/>
          </w:tcPr>
          <w:p w:rsidR="00B37111" w:rsidRDefault="00B37111"/>
        </w:tc>
      </w:tr>
      <w:tr w:rsidR="00B37111" w:rsidTr="007B4C5C">
        <w:trPr>
          <w:trHeight w:val="909"/>
        </w:trPr>
        <w:tc>
          <w:tcPr>
            <w:tcW w:w="900" w:type="dxa"/>
          </w:tcPr>
          <w:p w:rsidR="00B37111" w:rsidRDefault="00B37111">
            <w:r>
              <w:t>65-66</w:t>
            </w:r>
          </w:p>
        </w:tc>
        <w:tc>
          <w:tcPr>
            <w:tcW w:w="5760" w:type="dxa"/>
          </w:tcPr>
          <w:p w:rsidR="00B37111" w:rsidRDefault="00B37111">
            <w:pPr>
              <w:rPr>
                <w:b/>
              </w:rPr>
            </w:pPr>
            <w:r>
              <w:rPr>
                <w:b/>
              </w:rPr>
              <w:t>Э.Т.А.Гофман.</w:t>
            </w:r>
          </w:p>
          <w:p w:rsidR="00B37111" w:rsidRDefault="00B37111">
            <w:r>
              <w:t>Краткие сведения о писателе.</w:t>
            </w:r>
          </w:p>
          <w:p w:rsidR="00B37111" w:rsidRDefault="00B37111">
            <w:r>
              <w:t xml:space="preserve">Темы добра и зла, света и тьмы       в сказке </w:t>
            </w:r>
            <w:r>
              <w:rPr>
                <w:i/>
              </w:rPr>
              <w:t>«Щелкунчик»</w:t>
            </w:r>
            <w:r>
              <w:t>.</w:t>
            </w:r>
          </w:p>
        </w:tc>
        <w:tc>
          <w:tcPr>
            <w:tcW w:w="1980" w:type="dxa"/>
            <w:gridSpan w:val="2"/>
          </w:tcPr>
          <w:p w:rsidR="00B37111" w:rsidRDefault="00B37111"/>
        </w:tc>
        <w:tc>
          <w:tcPr>
            <w:tcW w:w="1080" w:type="dxa"/>
            <w:gridSpan w:val="2"/>
          </w:tcPr>
          <w:p w:rsidR="00B37111" w:rsidRDefault="00B37111">
            <w:r>
              <w:t>2ч.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pPr>
              <w:jc w:val="center"/>
            </w:pPr>
          </w:p>
        </w:tc>
        <w:tc>
          <w:tcPr>
            <w:tcW w:w="2100" w:type="dxa"/>
            <w:gridSpan w:val="2"/>
          </w:tcPr>
          <w:p w:rsidR="00B37111" w:rsidRDefault="00B37111"/>
        </w:tc>
      </w:tr>
      <w:tr w:rsidR="00B37111" w:rsidTr="007B4C5C">
        <w:trPr>
          <w:trHeight w:val="909"/>
        </w:trPr>
        <w:tc>
          <w:tcPr>
            <w:tcW w:w="900" w:type="dxa"/>
          </w:tcPr>
          <w:p w:rsidR="00B37111" w:rsidRDefault="00B37111">
            <w:r>
              <w:t>67</w:t>
            </w:r>
          </w:p>
        </w:tc>
        <w:tc>
          <w:tcPr>
            <w:tcW w:w="5760" w:type="dxa"/>
          </w:tcPr>
          <w:p w:rsidR="00B37111" w:rsidRDefault="00B37111">
            <w:pPr>
              <w:rPr>
                <w:b/>
              </w:rPr>
            </w:pPr>
            <w:r>
              <w:rPr>
                <w:b/>
              </w:rPr>
              <w:t>Дж.Г.Байрон.</w:t>
            </w:r>
          </w:p>
          <w:p w:rsidR="00B37111" w:rsidRDefault="00B37111">
            <w:r>
              <w:t>Краткие сведения о поэте. «Властитель дум». Дж.Г.Байрон в России.</w:t>
            </w:r>
          </w:p>
        </w:tc>
        <w:tc>
          <w:tcPr>
            <w:tcW w:w="1980" w:type="dxa"/>
            <w:gridSpan w:val="2"/>
          </w:tcPr>
          <w:p w:rsidR="00B37111" w:rsidRDefault="00B37111"/>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tc>
        <w:tc>
          <w:tcPr>
            <w:tcW w:w="2100" w:type="dxa"/>
            <w:gridSpan w:val="2"/>
          </w:tcPr>
          <w:p w:rsidR="00B37111" w:rsidRDefault="00B37111"/>
        </w:tc>
      </w:tr>
      <w:tr w:rsidR="00B37111" w:rsidTr="007B4C5C">
        <w:trPr>
          <w:trHeight w:val="909"/>
        </w:trPr>
        <w:tc>
          <w:tcPr>
            <w:tcW w:w="900" w:type="dxa"/>
          </w:tcPr>
          <w:p w:rsidR="00B37111" w:rsidRDefault="00B37111">
            <w:r>
              <w:t>68</w:t>
            </w:r>
          </w:p>
        </w:tc>
        <w:tc>
          <w:tcPr>
            <w:tcW w:w="5760" w:type="dxa"/>
          </w:tcPr>
          <w:p w:rsidR="00B37111" w:rsidRDefault="00B37111">
            <w:r>
              <w:t>Стихи «наполеоновского» цикла: обзор (</w:t>
            </w:r>
            <w:r>
              <w:rPr>
                <w:i/>
              </w:rPr>
              <w:t>«Ода к Наполеону Бонапарту», «Прощание Наполеона», «Ода с французского», «С французского</w:t>
            </w:r>
            <w:r>
              <w:t>) с более подробной характеристикой одного стихотворения.</w:t>
            </w:r>
          </w:p>
        </w:tc>
        <w:tc>
          <w:tcPr>
            <w:tcW w:w="1980" w:type="dxa"/>
            <w:gridSpan w:val="2"/>
          </w:tcPr>
          <w:p w:rsidR="00B37111" w:rsidRDefault="00B37111"/>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tc>
        <w:tc>
          <w:tcPr>
            <w:tcW w:w="2100" w:type="dxa"/>
            <w:gridSpan w:val="2"/>
          </w:tcPr>
          <w:p w:rsidR="00B37111" w:rsidRDefault="00B37111"/>
        </w:tc>
      </w:tr>
      <w:tr w:rsidR="00B37111" w:rsidTr="007B4C5C">
        <w:trPr>
          <w:trHeight w:val="278"/>
        </w:trPr>
        <w:tc>
          <w:tcPr>
            <w:tcW w:w="900" w:type="dxa"/>
          </w:tcPr>
          <w:p w:rsidR="00B37111" w:rsidRDefault="00B37111">
            <w:r>
              <w:t>69</w:t>
            </w:r>
          </w:p>
        </w:tc>
        <w:tc>
          <w:tcPr>
            <w:tcW w:w="5760" w:type="dxa"/>
          </w:tcPr>
          <w:p w:rsidR="00B37111" w:rsidRDefault="00B37111">
            <w:pPr>
              <w:rPr>
                <w:rStyle w:val="FontStyle11"/>
                <w:b/>
              </w:rPr>
            </w:pPr>
            <w:r>
              <w:rPr>
                <w:rStyle w:val="FontStyle11"/>
                <w:b/>
              </w:rPr>
              <w:t>Итоговый контроль.</w:t>
            </w:r>
          </w:p>
          <w:p w:rsidR="00B37111" w:rsidRDefault="00B37111">
            <w:r>
              <w:rPr>
                <w:rStyle w:val="FontStyle11"/>
                <w:b/>
              </w:rPr>
              <w:t xml:space="preserve">Контрольное тестирование. </w:t>
            </w:r>
          </w:p>
        </w:tc>
        <w:tc>
          <w:tcPr>
            <w:tcW w:w="1980" w:type="dxa"/>
            <w:gridSpan w:val="2"/>
          </w:tcPr>
          <w:p w:rsidR="00B37111" w:rsidRDefault="00B37111">
            <w:pPr>
              <w:jc w:val="center"/>
              <w:rPr>
                <w:b/>
              </w:rPr>
            </w:pPr>
            <w:r>
              <w:rPr>
                <w:b/>
              </w:rPr>
              <w:t>Итоговый контроль</w:t>
            </w:r>
          </w:p>
          <w:p w:rsidR="00B37111" w:rsidRDefault="00B37111">
            <w:pPr>
              <w:jc w:val="center"/>
            </w:pPr>
            <w:r>
              <w:t>Тест</w:t>
            </w:r>
          </w:p>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tc>
        <w:tc>
          <w:tcPr>
            <w:tcW w:w="2100" w:type="dxa"/>
            <w:gridSpan w:val="2"/>
          </w:tcPr>
          <w:p w:rsidR="00B37111" w:rsidRDefault="00B37111"/>
        </w:tc>
      </w:tr>
      <w:tr w:rsidR="00B37111" w:rsidTr="007B4C5C">
        <w:trPr>
          <w:trHeight w:val="277"/>
        </w:trPr>
        <w:tc>
          <w:tcPr>
            <w:tcW w:w="900" w:type="dxa"/>
          </w:tcPr>
          <w:p w:rsidR="00B37111" w:rsidRDefault="00B37111">
            <w:r>
              <w:t>70</w:t>
            </w:r>
          </w:p>
        </w:tc>
        <w:tc>
          <w:tcPr>
            <w:tcW w:w="5760" w:type="dxa"/>
          </w:tcPr>
          <w:p w:rsidR="00B37111" w:rsidRDefault="00B37111">
            <w:pPr>
              <w:rPr>
                <w:rStyle w:val="FontStyle11"/>
                <w:b/>
              </w:rPr>
            </w:pPr>
            <w:r>
              <w:rPr>
                <w:b/>
              </w:rPr>
              <w:t>Итоговый урок. Что читать летом?</w:t>
            </w:r>
          </w:p>
        </w:tc>
        <w:tc>
          <w:tcPr>
            <w:tcW w:w="1980" w:type="dxa"/>
            <w:gridSpan w:val="2"/>
          </w:tcPr>
          <w:p w:rsidR="00B37111" w:rsidRDefault="00B37111"/>
        </w:tc>
        <w:tc>
          <w:tcPr>
            <w:tcW w:w="1080" w:type="dxa"/>
            <w:gridSpan w:val="2"/>
          </w:tcPr>
          <w:p w:rsidR="00B37111" w:rsidRDefault="00B37111">
            <w:r>
              <w:t>1ч.</w:t>
            </w:r>
          </w:p>
        </w:tc>
        <w:tc>
          <w:tcPr>
            <w:tcW w:w="1800" w:type="dxa"/>
            <w:gridSpan w:val="2"/>
          </w:tcPr>
          <w:p w:rsidR="00B37111" w:rsidRDefault="00B37111">
            <w:pPr>
              <w:jc w:val="center"/>
            </w:pPr>
          </w:p>
        </w:tc>
        <w:tc>
          <w:tcPr>
            <w:tcW w:w="840" w:type="dxa"/>
          </w:tcPr>
          <w:p w:rsidR="00B37111" w:rsidRDefault="00B37111"/>
        </w:tc>
        <w:tc>
          <w:tcPr>
            <w:tcW w:w="780" w:type="dxa"/>
          </w:tcPr>
          <w:p w:rsidR="00B37111" w:rsidRDefault="00B37111"/>
        </w:tc>
        <w:tc>
          <w:tcPr>
            <w:tcW w:w="2100" w:type="dxa"/>
            <w:gridSpan w:val="2"/>
          </w:tcPr>
          <w:p w:rsidR="00B37111" w:rsidRDefault="00B37111"/>
        </w:tc>
      </w:tr>
    </w:tbl>
    <w:p w:rsidR="00B37111" w:rsidRDefault="00B37111" w:rsidP="008F2305"/>
    <w:p w:rsidR="00B37111" w:rsidRDefault="00B37111" w:rsidP="008F2305">
      <w:pPr>
        <w:rPr>
          <w:b/>
        </w:rPr>
        <w:sectPr w:rsidR="00B37111">
          <w:pgSz w:w="16838" w:h="11906" w:orient="landscape"/>
          <w:pgMar w:top="851" w:right="1134" w:bottom="1259" w:left="1134" w:header="709" w:footer="709" w:gutter="0"/>
          <w:cols w:space="720"/>
        </w:sectPr>
      </w:pPr>
    </w:p>
    <w:p w:rsidR="00B37111" w:rsidRDefault="00B37111" w:rsidP="008F2305">
      <w:pPr>
        <w:numPr>
          <w:ilvl w:val="1"/>
          <w:numId w:val="43"/>
        </w:numPr>
        <w:jc w:val="center"/>
        <w:rPr>
          <w:color w:val="FF0000"/>
        </w:rPr>
      </w:pPr>
      <w:r w:rsidRPr="008F2305">
        <w:rPr>
          <w:color w:val="FF0000"/>
        </w:rPr>
        <w:t>КЛАСС</w:t>
      </w:r>
    </w:p>
    <w:p w:rsidR="00B37111" w:rsidRPr="007B309E" w:rsidRDefault="00B37111" w:rsidP="008F2305">
      <w:pPr>
        <w:jc w:val="center"/>
        <w:rPr>
          <w:b/>
        </w:rPr>
      </w:pPr>
      <w:r w:rsidRPr="007B309E">
        <w:rPr>
          <w:b/>
        </w:rPr>
        <w:t>Календарно-тематическое планирование</w:t>
      </w:r>
    </w:p>
    <w:p w:rsidR="00B37111" w:rsidRPr="006727CC" w:rsidRDefault="00B37111" w:rsidP="008F2305">
      <w:pPr>
        <w:jc w:val="center"/>
        <w:rPr>
          <w:b/>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5"/>
        <w:gridCol w:w="4205"/>
        <w:gridCol w:w="2410"/>
        <w:gridCol w:w="1219"/>
        <w:gridCol w:w="900"/>
        <w:gridCol w:w="900"/>
        <w:gridCol w:w="2132"/>
        <w:gridCol w:w="1889"/>
        <w:gridCol w:w="1890"/>
      </w:tblGrid>
      <w:tr w:rsidR="00B37111" w:rsidRPr="00500FA1" w:rsidTr="008F2305">
        <w:trPr>
          <w:trHeight w:val="594"/>
        </w:trPr>
        <w:tc>
          <w:tcPr>
            <w:tcW w:w="615" w:type="dxa"/>
            <w:vMerge w:val="restart"/>
          </w:tcPr>
          <w:p w:rsidR="00B37111" w:rsidRPr="006727CC" w:rsidRDefault="00B37111" w:rsidP="008F2305">
            <w:pPr>
              <w:jc w:val="center"/>
              <w:rPr>
                <w:b/>
              </w:rPr>
            </w:pPr>
            <w:r w:rsidRPr="006727CC">
              <w:rPr>
                <w:b/>
              </w:rPr>
              <w:t>№</w:t>
            </w:r>
          </w:p>
          <w:p w:rsidR="00B37111" w:rsidRPr="006727CC" w:rsidRDefault="00B37111" w:rsidP="008F2305">
            <w:pPr>
              <w:jc w:val="center"/>
              <w:rPr>
                <w:b/>
              </w:rPr>
            </w:pPr>
          </w:p>
          <w:p w:rsidR="00B37111" w:rsidRPr="006727CC" w:rsidRDefault="00B37111" w:rsidP="008F2305">
            <w:pPr>
              <w:jc w:val="center"/>
              <w:rPr>
                <w:b/>
              </w:rPr>
            </w:pPr>
          </w:p>
        </w:tc>
        <w:tc>
          <w:tcPr>
            <w:tcW w:w="4205" w:type="dxa"/>
            <w:vMerge w:val="restart"/>
          </w:tcPr>
          <w:p w:rsidR="00B37111" w:rsidRPr="00214094" w:rsidRDefault="00B37111" w:rsidP="008F2305">
            <w:pPr>
              <w:rPr>
                <w:b/>
              </w:rPr>
            </w:pPr>
            <w:r w:rsidRPr="00214094">
              <w:rPr>
                <w:b/>
              </w:rPr>
              <w:t>Наименование разделов и тем</w:t>
            </w:r>
          </w:p>
        </w:tc>
        <w:tc>
          <w:tcPr>
            <w:tcW w:w="2410" w:type="dxa"/>
            <w:vMerge w:val="restart"/>
          </w:tcPr>
          <w:p w:rsidR="00B37111" w:rsidRPr="00214094" w:rsidRDefault="00B37111" w:rsidP="008F2305">
            <w:pPr>
              <w:jc w:val="center"/>
              <w:rPr>
                <w:b/>
              </w:rPr>
            </w:pPr>
            <w:r w:rsidRPr="00500FA1">
              <w:rPr>
                <w:b/>
              </w:rPr>
              <w:t>Вид контроля, самостоятельной работы</w:t>
            </w:r>
          </w:p>
        </w:tc>
        <w:tc>
          <w:tcPr>
            <w:tcW w:w="1219" w:type="dxa"/>
            <w:vMerge w:val="restart"/>
          </w:tcPr>
          <w:p w:rsidR="00B37111" w:rsidRPr="00500FA1" w:rsidRDefault="00B37111" w:rsidP="008F2305">
            <w:pPr>
              <w:jc w:val="center"/>
              <w:rPr>
                <w:b/>
              </w:rPr>
            </w:pPr>
            <w:r w:rsidRPr="00500FA1">
              <w:rPr>
                <w:b/>
              </w:rPr>
              <w:t>Часы учебного времени</w:t>
            </w:r>
          </w:p>
        </w:tc>
        <w:tc>
          <w:tcPr>
            <w:tcW w:w="1800" w:type="dxa"/>
            <w:gridSpan w:val="2"/>
          </w:tcPr>
          <w:p w:rsidR="00B37111" w:rsidRPr="00500FA1" w:rsidRDefault="00B37111" w:rsidP="008F2305">
            <w:pPr>
              <w:jc w:val="center"/>
              <w:rPr>
                <w:b/>
              </w:rPr>
            </w:pPr>
            <w:r w:rsidRPr="00500FA1">
              <w:rPr>
                <w:b/>
              </w:rPr>
              <w:t>Плановые сроки похождения</w:t>
            </w:r>
          </w:p>
        </w:tc>
        <w:tc>
          <w:tcPr>
            <w:tcW w:w="2132" w:type="dxa"/>
            <w:vMerge w:val="restart"/>
          </w:tcPr>
          <w:p w:rsidR="00B37111" w:rsidRPr="00500FA1" w:rsidRDefault="00B37111" w:rsidP="008F2305">
            <w:pPr>
              <w:jc w:val="center"/>
              <w:rPr>
                <w:b/>
              </w:rPr>
            </w:pPr>
            <w:r w:rsidRPr="00500FA1">
              <w:rPr>
                <w:b/>
              </w:rPr>
              <w:t>Подготовка к ГИА, ЕГЭ</w:t>
            </w:r>
          </w:p>
        </w:tc>
        <w:tc>
          <w:tcPr>
            <w:tcW w:w="1889" w:type="dxa"/>
            <w:vMerge w:val="restart"/>
          </w:tcPr>
          <w:p w:rsidR="00B37111" w:rsidRPr="00500FA1" w:rsidRDefault="00B37111" w:rsidP="008F2305">
            <w:pPr>
              <w:jc w:val="center"/>
              <w:rPr>
                <w:b/>
              </w:rPr>
            </w:pPr>
            <w:r>
              <w:rPr>
                <w:b/>
              </w:rPr>
              <w:t>ЦОР</w:t>
            </w:r>
          </w:p>
        </w:tc>
        <w:tc>
          <w:tcPr>
            <w:tcW w:w="1890" w:type="dxa"/>
            <w:vMerge w:val="restart"/>
          </w:tcPr>
          <w:p w:rsidR="00B37111" w:rsidRPr="00500FA1" w:rsidRDefault="00B37111" w:rsidP="008F2305">
            <w:pPr>
              <w:rPr>
                <w:b/>
              </w:rPr>
            </w:pPr>
            <w:r w:rsidRPr="008F2305">
              <w:rPr>
                <w:sz w:val="28"/>
                <w:szCs w:val="28"/>
              </w:rPr>
              <w:t>Примечание</w:t>
            </w:r>
          </w:p>
        </w:tc>
      </w:tr>
      <w:tr w:rsidR="00B37111" w:rsidRPr="00500FA1" w:rsidTr="008F2305">
        <w:trPr>
          <w:trHeight w:val="225"/>
        </w:trPr>
        <w:tc>
          <w:tcPr>
            <w:tcW w:w="615" w:type="dxa"/>
            <w:vMerge/>
          </w:tcPr>
          <w:p w:rsidR="00B37111" w:rsidRPr="006727CC" w:rsidRDefault="00B37111" w:rsidP="008F2305">
            <w:pPr>
              <w:jc w:val="center"/>
              <w:rPr>
                <w:b/>
              </w:rPr>
            </w:pPr>
          </w:p>
        </w:tc>
        <w:tc>
          <w:tcPr>
            <w:tcW w:w="4205" w:type="dxa"/>
            <w:vMerge/>
          </w:tcPr>
          <w:p w:rsidR="00B37111" w:rsidRPr="00214094" w:rsidRDefault="00B37111" w:rsidP="008F2305">
            <w:pPr>
              <w:rPr>
                <w:b/>
              </w:rPr>
            </w:pPr>
          </w:p>
        </w:tc>
        <w:tc>
          <w:tcPr>
            <w:tcW w:w="2410" w:type="dxa"/>
            <w:vMerge/>
          </w:tcPr>
          <w:p w:rsidR="00B37111" w:rsidRPr="00500FA1" w:rsidRDefault="00B37111" w:rsidP="008F2305">
            <w:pPr>
              <w:jc w:val="center"/>
              <w:rPr>
                <w:b/>
              </w:rPr>
            </w:pPr>
          </w:p>
        </w:tc>
        <w:tc>
          <w:tcPr>
            <w:tcW w:w="1219" w:type="dxa"/>
            <w:vMerge/>
          </w:tcPr>
          <w:p w:rsidR="00B37111" w:rsidRPr="00500FA1" w:rsidRDefault="00B37111" w:rsidP="008F2305">
            <w:pPr>
              <w:jc w:val="center"/>
              <w:rPr>
                <w:b/>
              </w:rPr>
            </w:pPr>
          </w:p>
        </w:tc>
        <w:tc>
          <w:tcPr>
            <w:tcW w:w="900" w:type="dxa"/>
          </w:tcPr>
          <w:p w:rsidR="00B37111" w:rsidRPr="00500FA1" w:rsidRDefault="00B37111" w:rsidP="008F2305">
            <w:pPr>
              <w:jc w:val="center"/>
              <w:rPr>
                <w:b/>
              </w:rPr>
            </w:pPr>
            <w:r>
              <w:rPr>
                <w:b/>
              </w:rPr>
              <w:t>9 «а»</w:t>
            </w:r>
          </w:p>
        </w:tc>
        <w:tc>
          <w:tcPr>
            <w:tcW w:w="900" w:type="dxa"/>
          </w:tcPr>
          <w:p w:rsidR="00B37111" w:rsidRPr="00500FA1" w:rsidRDefault="00B37111" w:rsidP="008F2305">
            <w:pPr>
              <w:jc w:val="center"/>
              <w:rPr>
                <w:b/>
              </w:rPr>
            </w:pPr>
            <w:r>
              <w:rPr>
                <w:b/>
              </w:rPr>
              <w:t>9 «б»</w:t>
            </w:r>
          </w:p>
        </w:tc>
        <w:tc>
          <w:tcPr>
            <w:tcW w:w="2132" w:type="dxa"/>
            <w:vMerge/>
          </w:tcPr>
          <w:p w:rsidR="00B37111" w:rsidRPr="00500FA1" w:rsidRDefault="00B37111" w:rsidP="008F2305">
            <w:pPr>
              <w:jc w:val="center"/>
              <w:rPr>
                <w:b/>
              </w:rPr>
            </w:pPr>
          </w:p>
        </w:tc>
        <w:tc>
          <w:tcPr>
            <w:tcW w:w="1889" w:type="dxa"/>
            <w:vMerge/>
          </w:tcPr>
          <w:p w:rsidR="00B37111" w:rsidRPr="00500FA1" w:rsidRDefault="00B37111" w:rsidP="008F2305">
            <w:pPr>
              <w:rPr>
                <w:b/>
              </w:rPr>
            </w:pPr>
          </w:p>
        </w:tc>
        <w:tc>
          <w:tcPr>
            <w:tcW w:w="1890" w:type="dxa"/>
            <w:vMerge/>
          </w:tcPr>
          <w:p w:rsidR="00B37111" w:rsidRPr="00500FA1" w:rsidRDefault="00B37111" w:rsidP="008F2305">
            <w:pPr>
              <w:rPr>
                <w:b/>
              </w:rPr>
            </w:pPr>
          </w:p>
        </w:tc>
      </w:tr>
      <w:tr w:rsidR="00B37111" w:rsidRPr="00500FA1" w:rsidTr="008F2305">
        <w:trPr>
          <w:trHeight w:val="498"/>
        </w:trPr>
        <w:tc>
          <w:tcPr>
            <w:tcW w:w="615" w:type="dxa"/>
          </w:tcPr>
          <w:p w:rsidR="00B37111" w:rsidRPr="006727CC" w:rsidRDefault="00B37111" w:rsidP="008F2305">
            <w:pPr>
              <w:rPr>
                <w:lang w:val="en-US"/>
              </w:rPr>
            </w:pPr>
            <w:r w:rsidRPr="006727CC">
              <w:rPr>
                <w:lang w:val="en-US"/>
              </w:rPr>
              <w:t>1</w:t>
            </w:r>
          </w:p>
        </w:tc>
        <w:tc>
          <w:tcPr>
            <w:tcW w:w="4205" w:type="dxa"/>
          </w:tcPr>
          <w:p w:rsidR="00B37111" w:rsidRPr="006727CC" w:rsidRDefault="00B37111" w:rsidP="008F2305">
            <w:pPr>
              <w:rPr>
                <w:b/>
              </w:rPr>
            </w:pPr>
            <w:r w:rsidRPr="006727CC">
              <w:rPr>
                <w:b/>
              </w:rPr>
              <w:t>ВВЕДЕНИЕ.</w:t>
            </w:r>
          </w:p>
          <w:p w:rsidR="00B37111" w:rsidRPr="006727CC" w:rsidRDefault="00B37111" w:rsidP="008F2305">
            <w:r w:rsidRPr="006727CC">
              <w:t xml:space="preserve">История отечественной литературы как отражение особенностей культурно-исторического развития нации. </w:t>
            </w:r>
          </w:p>
        </w:tc>
        <w:tc>
          <w:tcPr>
            <w:tcW w:w="2410" w:type="dxa"/>
          </w:tcPr>
          <w:p w:rsidR="00B37111" w:rsidRDefault="00B37111" w:rsidP="008F2305">
            <w:r>
              <w:t>Устный опрос.</w:t>
            </w:r>
          </w:p>
          <w:p w:rsidR="00B37111" w:rsidRPr="006727CC" w:rsidRDefault="00B37111" w:rsidP="008F2305">
            <w:r>
              <w:t>Лекция</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72755">
        <w:trPr>
          <w:trHeight w:val="498"/>
        </w:trPr>
        <w:tc>
          <w:tcPr>
            <w:tcW w:w="615" w:type="dxa"/>
          </w:tcPr>
          <w:p w:rsidR="00B37111" w:rsidRPr="006727CC" w:rsidRDefault="00B37111" w:rsidP="008F2305">
            <w:r w:rsidRPr="006727CC">
              <w:t>2</w:t>
            </w:r>
          </w:p>
        </w:tc>
        <w:tc>
          <w:tcPr>
            <w:tcW w:w="4205" w:type="dxa"/>
          </w:tcPr>
          <w:p w:rsidR="00B37111" w:rsidRPr="006727CC" w:rsidRDefault="00B37111" w:rsidP="008F2305">
            <w:pPr>
              <w:rPr>
                <w:b/>
              </w:rPr>
            </w:pPr>
            <w:r w:rsidRPr="006727CC">
              <w:rPr>
                <w:b/>
              </w:rPr>
              <w:t>ИЗ ДРЕВНЕРУССКОЙ ЛИТЕРАТУРЫ</w:t>
            </w:r>
          </w:p>
          <w:p w:rsidR="00B37111" w:rsidRPr="006727CC" w:rsidRDefault="00B37111" w:rsidP="008F2305">
            <w:r w:rsidRPr="006727CC">
              <w:t>Жанровое и тематическое своеобразие древнерусской литературы.</w:t>
            </w:r>
          </w:p>
        </w:tc>
        <w:tc>
          <w:tcPr>
            <w:tcW w:w="2410" w:type="dxa"/>
          </w:tcPr>
          <w:p w:rsidR="00B37111" w:rsidRPr="006727CC" w:rsidRDefault="00B37111" w:rsidP="008F2305">
            <w:r w:rsidRPr="000D2884">
              <w:rPr>
                <w:b/>
              </w:rPr>
              <w:t>Входной контроль</w:t>
            </w:r>
            <w:r w:rsidRPr="000D2884">
              <w:t xml:space="preserve"> (тестирование)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441B45" w:rsidRDefault="00B37111" w:rsidP="008F2305">
            <w:hyperlink r:id="rId94" w:history="1">
              <w:r w:rsidRPr="00441B45">
                <w:rPr>
                  <w:rStyle w:val="Hyperlink"/>
                  <w:color w:val="auto"/>
                </w:rPr>
                <w:t>http://pisatel.org/old/</w:t>
              </w:r>
            </w:hyperlink>
            <w:r w:rsidRPr="00441B45">
              <w:t xml:space="preserve"> </w:t>
            </w:r>
          </w:p>
        </w:tc>
        <w:tc>
          <w:tcPr>
            <w:tcW w:w="1890" w:type="dxa"/>
          </w:tcPr>
          <w:p w:rsidR="00B37111" w:rsidRPr="006727CC" w:rsidRDefault="00B37111" w:rsidP="008F2305"/>
        </w:tc>
      </w:tr>
      <w:tr w:rsidR="00B37111" w:rsidRPr="00500FA1" w:rsidTr="00F72755">
        <w:trPr>
          <w:trHeight w:val="498"/>
        </w:trPr>
        <w:tc>
          <w:tcPr>
            <w:tcW w:w="615" w:type="dxa"/>
          </w:tcPr>
          <w:p w:rsidR="00B37111" w:rsidRPr="006727CC" w:rsidRDefault="00B37111" w:rsidP="008F2305">
            <w:r w:rsidRPr="006727CC">
              <w:t>3</w:t>
            </w:r>
          </w:p>
        </w:tc>
        <w:tc>
          <w:tcPr>
            <w:tcW w:w="4205" w:type="dxa"/>
          </w:tcPr>
          <w:p w:rsidR="00B37111" w:rsidRPr="006727CC" w:rsidRDefault="00B37111" w:rsidP="008F2305">
            <w:r w:rsidRPr="006727CC">
              <w:t xml:space="preserve">Историческая и художественная ценность </w:t>
            </w:r>
            <w:r w:rsidRPr="006727CC">
              <w:rPr>
                <w:i/>
              </w:rPr>
              <w:t>«Слова о полку Игореве».</w:t>
            </w:r>
          </w:p>
        </w:tc>
        <w:tc>
          <w:tcPr>
            <w:tcW w:w="2410" w:type="dxa"/>
          </w:tcPr>
          <w:p w:rsidR="00B37111" w:rsidRPr="006727CC" w:rsidRDefault="00B37111" w:rsidP="008F2305">
            <w:r w:rsidRPr="006727CC">
              <w:t>Фронтальный опрос, работа с текстом, терминами</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72755">
        <w:trPr>
          <w:trHeight w:val="498"/>
        </w:trPr>
        <w:tc>
          <w:tcPr>
            <w:tcW w:w="615" w:type="dxa"/>
          </w:tcPr>
          <w:p w:rsidR="00B37111" w:rsidRPr="006727CC" w:rsidRDefault="00B37111" w:rsidP="008F2305">
            <w:r w:rsidRPr="006727CC">
              <w:t>4</w:t>
            </w:r>
          </w:p>
        </w:tc>
        <w:tc>
          <w:tcPr>
            <w:tcW w:w="4205" w:type="dxa"/>
          </w:tcPr>
          <w:p w:rsidR="00B37111" w:rsidRPr="006727CC" w:rsidRDefault="00B37111" w:rsidP="008F2305">
            <w:r w:rsidRPr="006727CC">
              <w:t>Патриотическое звучание основной идеи поэмы, ее связь с проблематикой эпохи.</w:t>
            </w:r>
          </w:p>
        </w:tc>
        <w:tc>
          <w:tcPr>
            <w:tcW w:w="2410" w:type="dxa"/>
          </w:tcPr>
          <w:p w:rsidR="00B37111" w:rsidRPr="006727CC" w:rsidRDefault="00B37111" w:rsidP="008F2305">
            <w:r w:rsidRPr="006727CC">
              <w:t>Ответы на вопросы, выразительное чтение, умение определять композиционные особенности произведения</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r>
              <w:t>Тестовые задания части В</w:t>
            </w:r>
          </w:p>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1C4F08">
        <w:trPr>
          <w:trHeight w:val="498"/>
        </w:trPr>
        <w:tc>
          <w:tcPr>
            <w:tcW w:w="615" w:type="dxa"/>
          </w:tcPr>
          <w:p w:rsidR="00B37111" w:rsidRPr="006727CC" w:rsidRDefault="00B37111" w:rsidP="008F2305">
            <w:r w:rsidRPr="006727CC">
              <w:t>5</w:t>
            </w:r>
          </w:p>
        </w:tc>
        <w:tc>
          <w:tcPr>
            <w:tcW w:w="4205" w:type="dxa"/>
          </w:tcPr>
          <w:p w:rsidR="00B37111" w:rsidRPr="006727CC" w:rsidRDefault="00B37111" w:rsidP="008F2305">
            <w:r w:rsidRPr="006727CC">
              <w:t>Человек и природа в художественном мире поэмы, ее стилистические особенности.</w:t>
            </w:r>
          </w:p>
        </w:tc>
        <w:tc>
          <w:tcPr>
            <w:tcW w:w="2410" w:type="dxa"/>
          </w:tcPr>
          <w:p w:rsidR="00B37111" w:rsidRPr="006727CC" w:rsidRDefault="00B37111" w:rsidP="008F2305">
            <w:r w:rsidRPr="006727CC">
              <w:t>Оценка устного сочинения, характеристика героев; оценка материала, изложенного учащимися</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1C4F08">
        <w:trPr>
          <w:trHeight w:val="498"/>
        </w:trPr>
        <w:tc>
          <w:tcPr>
            <w:tcW w:w="615" w:type="dxa"/>
          </w:tcPr>
          <w:p w:rsidR="00B37111" w:rsidRPr="006727CC" w:rsidRDefault="00B37111" w:rsidP="008F2305">
            <w:r w:rsidRPr="006727CC">
              <w:t>6</w:t>
            </w:r>
          </w:p>
        </w:tc>
        <w:tc>
          <w:tcPr>
            <w:tcW w:w="4205" w:type="dxa"/>
          </w:tcPr>
          <w:p w:rsidR="00B37111" w:rsidRPr="006727CC" w:rsidRDefault="00B37111" w:rsidP="008F2305">
            <w:r w:rsidRPr="006727CC">
              <w:t>Проблема авторства «Слова…». Фольклорное, языческие и христианские мотивы и символы в поэме.</w:t>
            </w:r>
          </w:p>
          <w:p w:rsidR="00B37111" w:rsidRPr="006727CC" w:rsidRDefault="00B37111" w:rsidP="008F2305">
            <w:r w:rsidRPr="006727CC">
              <w:t>Подготовка к сочинению.</w:t>
            </w:r>
          </w:p>
        </w:tc>
        <w:tc>
          <w:tcPr>
            <w:tcW w:w="2410" w:type="dxa"/>
          </w:tcPr>
          <w:p w:rsidR="00B37111" w:rsidRPr="006727CC" w:rsidRDefault="00B37111" w:rsidP="008F2305">
            <w:r w:rsidRPr="006727CC">
              <w:t>Оценка за домашнее задание: чтение наизусть, выразительное чтение, умение проводить сравнительный анализ</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1C4F08">
        <w:trPr>
          <w:trHeight w:val="498"/>
        </w:trPr>
        <w:tc>
          <w:tcPr>
            <w:tcW w:w="615" w:type="dxa"/>
          </w:tcPr>
          <w:p w:rsidR="00B37111" w:rsidRPr="006727CC" w:rsidRDefault="00B37111" w:rsidP="008F2305">
            <w:r w:rsidRPr="006727CC">
              <w:t>7</w:t>
            </w:r>
          </w:p>
        </w:tc>
        <w:tc>
          <w:tcPr>
            <w:tcW w:w="4205" w:type="dxa"/>
          </w:tcPr>
          <w:p w:rsidR="00B37111" w:rsidRPr="006727CC" w:rsidRDefault="00B37111" w:rsidP="008F2305">
            <w:pPr>
              <w:rPr>
                <w:b/>
              </w:rPr>
            </w:pPr>
            <w:r w:rsidRPr="006727CC">
              <w:rPr>
                <w:b/>
              </w:rPr>
              <w:t>РР. Сочинение по «Слову…»</w:t>
            </w:r>
          </w:p>
        </w:tc>
        <w:tc>
          <w:tcPr>
            <w:tcW w:w="2410" w:type="dxa"/>
          </w:tcPr>
          <w:p w:rsidR="00B37111" w:rsidRPr="000D2884" w:rsidRDefault="00B37111" w:rsidP="008F2305">
            <w:pPr>
              <w:jc w:val="center"/>
              <w:rPr>
                <w:b/>
              </w:rPr>
            </w:pPr>
            <w:r w:rsidRPr="000D2884">
              <w:rPr>
                <w:b/>
              </w:rPr>
              <w:t>Текущий контроль</w:t>
            </w:r>
          </w:p>
        </w:tc>
        <w:tc>
          <w:tcPr>
            <w:tcW w:w="1219" w:type="dxa"/>
          </w:tcPr>
          <w:p w:rsidR="00B37111" w:rsidRPr="000D2884" w:rsidRDefault="00B37111" w:rsidP="008F2305">
            <w:pPr>
              <w:jc w:val="center"/>
              <w:rPr>
                <w:b/>
              </w:rPr>
            </w:pPr>
            <w:r>
              <w:rPr>
                <w:b/>
              </w:rP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315D9A">
        <w:trPr>
          <w:trHeight w:val="498"/>
        </w:trPr>
        <w:tc>
          <w:tcPr>
            <w:tcW w:w="615" w:type="dxa"/>
          </w:tcPr>
          <w:p w:rsidR="00B37111" w:rsidRPr="006727CC" w:rsidRDefault="00B37111" w:rsidP="008F2305">
            <w:r w:rsidRPr="006727CC">
              <w:t>8</w:t>
            </w:r>
          </w:p>
        </w:tc>
        <w:tc>
          <w:tcPr>
            <w:tcW w:w="4205" w:type="dxa"/>
          </w:tcPr>
          <w:p w:rsidR="00B37111" w:rsidRPr="006727CC" w:rsidRDefault="00B37111" w:rsidP="008F2305">
            <w:r w:rsidRPr="006727CC">
              <w:rPr>
                <w:b/>
              </w:rPr>
              <w:t xml:space="preserve">ЛИТЕРАТУРА </w:t>
            </w:r>
            <w:r w:rsidRPr="006727CC">
              <w:rPr>
                <w:b/>
                <w:lang w:val="en-US"/>
              </w:rPr>
              <w:t>XVIII</w:t>
            </w:r>
            <w:r w:rsidRPr="006727CC">
              <w:rPr>
                <w:b/>
              </w:rPr>
              <w:t xml:space="preserve"> ВЕКА.</w:t>
            </w:r>
          </w:p>
          <w:p w:rsidR="00B37111" w:rsidRPr="006727CC" w:rsidRDefault="00B37111" w:rsidP="008F2305">
            <w:r w:rsidRPr="006727CC">
              <w:t xml:space="preserve">Основные тенденции развития русской литературы в </w:t>
            </w:r>
            <w:r w:rsidRPr="006727CC">
              <w:rPr>
                <w:lang w:val="en-US"/>
              </w:rPr>
              <w:t>XVIII</w:t>
            </w:r>
            <w:r w:rsidRPr="006727CC">
              <w:t xml:space="preserve"> столетии. Самобытный характер русского классицизма, его важнейшие эстетические принципы и установки.</w:t>
            </w:r>
          </w:p>
        </w:tc>
        <w:tc>
          <w:tcPr>
            <w:tcW w:w="2410" w:type="dxa"/>
          </w:tcPr>
          <w:p w:rsidR="00B37111" w:rsidRPr="006727CC" w:rsidRDefault="00B37111" w:rsidP="008F2305">
            <w:r w:rsidRPr="006727CC">
              <w:t>Выборочная проверка записей тезисов в тетрадях</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r>
              <w:t>Тестовые задания части В</w:t>
            </w:r>
          </w:p>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315D9A">
        <w:trPr>
          <w:trHeight w:val="498"/>
        </w:trPr>
        <w:tc>
          <w:tcPr>
            <w:tcW w:w="615" w:type="dxa"/>
          </w:tcPr>
          <w:p w:rsidR="00B37111" w:rsidRPr="006727CC" w:rsidRDefault="00B37111" w:rsidP="008F2305">
            <w:r w:rsidRPr="006727CC">
              <w:t>9</w:t>
            </w:r>
          </w:p>
        </w:tc>
        <w:tc>
          <w:tcPr>
            <w:tcW w:w="4205" w:type="dxa"/>
          </w:tcPr>
          <w:p w:rsidR="00B37111" w:rsidRPr="006727CC" w:rsidRDefault="00B37111" w:rsidP="008F2305">
            <w:pPr>
              <w:rPr>
                <w:b/>
                <w:i/>
              </w:rPr>
            </w:pPr>
            <w:r w:rsidRPr="006727CC">
              <w:rPr>
                <w:b/>
                <w:i/>
              </w:rPr>
              <w:t>М.В. Ломоносов.</w:t>
            </w:r>
          </w:p>
          <w:p w:rsidR="00B37111" w:rsidRPr="006727CC" w:rsidRDefault="00B37111" w:rsidP="008F2305">
            <w:r w:rsidRPr="006727CC">
              <w:t>Значение творчества М.В.Ломоносова для последующего развития русского поэтического слова.</w:t>
            </w:r>
          </w:p>
        </w:tc>
        <w:tc>
          <w:tcPr>
            <w:tcW w:w="2410" w:type="dxa"/>
          </w:tcPr>
          <w:p w:rsidR="00B37111" w:rsidRPr="006727CC" w:rsidRDefault="00B37111" w:rsidP="008F2305">
            <w:r w:rsidRPr="006727CC">
              <w:t>Оценка выступлений, ответы на вопросы, чтение и анализ стихотворений</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315D9A">
        <w:trPr>
          <w:trHeight w:val="498"/>
        </w:trPr>
        <w:tc>
          <w:tcPr>
            <w:tcW w:w="615" w:type="dxa"/>
          </w:tcPr>
          <w:p w:rsidR="00B37111" w:rsidRPr="006727CC" w:rsidRDefault="00B37111" w:rsidP="008F2305">
            <w:r w:rsidRPr="006727CC">
              <w:t>10</w:t>
            </w:r>
          </w:p>
        </w:tc>
        <w:tc>
          <w:tcPr>
            <w:tcW w:w="4205" w:type="dxa"/>
          </w:tcPr>
          <w:p w:rsidR="00B37111" w:rsidRPr="006727CC" w:rsidRDefault="00B37111" w:rsidP="008F2305">
            <w:pPr>
              <w:rPr>
                <w:b/>
                <w:i/>
              </w:rPr>
            </w:pPr>
            <w:r w:rsidRPr="006727CC">
              <w:rPr>
                <w:b/>
                <w:i/>
              </w:rPr>
              <w:t>Г.Р.Державин.</w:t>
            </w:r>
          </w:p>
          <w:p w:rsidR="00B37111" w:rsidRPr="006727CC" w:rsidRDefault="00B37111" w:rsidP="008F2305">
            <w:r w:rsidRPr="006727CC">
              <w:t>Значение творчества Г.Р.Державина для последующего развития русского поэтического слова.</w:t>
            </w:r>
          </w:p>
        </w:tc>
        <w:tc>
          <w:tcPr>
            <w:tcW w:w="2410" w:type="dxa"/>
          </w:tcPr>
          <w:p w:rsidR="00B37111" w:rsidRPr="006727CC" w:rsidRDefault="00B37111" w:rsidP="008F2305">
            <w:r w:rsidRPr="006727CC">
              <w:t>Оценка выполнения домашнего задания: чтение наизусть, ответы на вопросы, оценка сообщений</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r>
              <w:t>Тестовые задания части В</w:t>
            </w:r>
          </w:p>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315D9A">
        <w:trPr>
          <w:trHeight w:val="498"/>
        </w:trPr>
        <w:tc>
          <w:tcPr>
            <w:tcW w:w="615" w:type="dxa"/>
          </w:tcPr>
          <w:p w:rsidR="00B37111" w:rsidRPr="006727CC" w:rsidRDefault="00B37111" w:rsidP="008F2305">
            <w:r w:rsidRPr="006727CC">
              <w:t>11</w:t>
            </w:r>
          </w:p>
        </w:tc>
        <w:tc>
          <w:tcPr>
            <w:tcW w:w="4205" w:type="dxa"/>
          </w:tcPr>
          <w:p w:rsidR="00B37111" w:rsidRPr="006727CC" w:rsidRDefault="00B37111" w:rsidP="008F2305">
            <w:r w:rsidRPr="006727CC">
              <w:t>Расцвет отечественной драматургии (А.П.Сумароков, Д.И.Фонвизин, Я.Б.Княжнин).</w:t>
            </w:r>
          </w:p>
        </w:tc>
        <w:tc>
          <w:tcPr>
            <w:tcW w:w="2410" w:type="dxa"/>
          </w:tcPr>
          <w:p w:rsidR="00B37111" w:rsidRPr="006727CC" w:rsidRDefault="00B37111" w:rsidP="008F2305">
            <w:r w:rsidRPr="006727CC">
              <w:t>Оценка устных сочинений, чтения стихотворений наизусть</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58404B" w:rsidRDefault="00B37111" w:rsidP="008F2305">
            <w:r w:rsidRPr="0058404B">
              <w:t>http://writerstob.narod.ru</w:t>
            </w:r>
          </w:p>
        </w:tc>
        <w:tc>
          <w:tcPr>
            <w:tcW w:w="1890" w:type="dxa"/>
          </w:tcPr>
          <w:p w:rsidR="00B37111" w:rsidRPr="006727CC" w:rsidRDefault="00B37111" w:rsidP="008F2305"/>
        </w:tc>
      </w:tr>
      <w:tr w:rsidR="00B37111" w:rsidRPr="00500FA1" w:rsidTr="00315D9A">
        <w:trPr>
          <w:trHeight w:val="498"/>
        </w:trPr>
        <w:tc>
          <w:tcPr>
            <w:tcW w:w="615" w:type="dxa"/>
          </w:tcPr>
          <w:p w:rsidR="00B37111" w:rsidRPr="006727CC" w:rsidRDefault="00B37111" w:rsidP="008F2305">
            <w:r w:rsidRPr="006727CC">
              <w:t>12</w:t>
            </w:r>
          </w:p>
        </w:tc>
        <w:tc>
          <w:tcPr>
            <w:tcW w:w="4205" w:type="dxa"/>
          </w:tcPr>
          <w:p w:rsidR="00B37111" w:rsidRPr="006727CC" w:rsidRDefault="00B37111" w:rsidP="008F2305">
            <w:r w:rsidRPr="006727CC">
              <w:rPr>
                <w:b/>
                <w:i/>
              </w:rPr>
              <w:t>Д.И.Фонвизин</w:t>
            </w:r>
            <w:r w:rsidRPr="006727CC">
              <w:t xml:space="preserve"> «Сатиры смелый властелин»</w:t>
            </w:r>
          </w:p>
          <w:p w:rsidR="00B37111" w:rsidRPr="006727CC" w:rsidRDefault="00B37111" w:rsidP="008F2305">
            <w:r w:rsidRPr="006727CC">
              <w:t>Комедия «Недоросль», её идейное содержание, композиция</w:t>
            </w:r>
          </w:p>
        </w:tc>
        <w:tc>
          <w:tcPr>
            <w:tcW w:w="2410" w:type="dxa"/>
          </w:tcPr>
          <w:p w:rsidR="00B37111" w:rsidRPr="006727CC" w:rsidRDefault="00B37111" w:rsidP="008F2305">
            <w:r w:rsidRPr="006727CC">
              <w:t>Оценка письменных работ, выполненных дома; ответы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r>
              <w:t>http://www.fonvisin.net.ru</w:t>
            </w:r>
          </w:p>
        </w:tc>
        <w:tc>
          <w:tcPr>
            <w:tcW w:w="1890" w:type="dxa"/>
          </w:tcPr>
          <w:p w:rsidR="00B37111" w:rsidRPr="006727CC" w:rsidRDefault="00B37111" w:rsidP="008F2305"/>
        </w:tc>
      </w:tr>
      <w:tr w:rsidR="00B37111" w:rsidRPr="00500FA1" w:rsidTr="001D08A2">
        <w:trPr>
          <w:trHeight w:val="172"/>
        </w:trPr>
        <w:tc>
          <w:tcPr>
            <w:tcW w:w="615" w:type="dxa"/>
          </w:tcPr>
          <w:p w:rsidR="00B37111" w:rsidRPr="006727CC" w:rsidRDefault="00B37111" w:rsidP="008F2305">
            <w:r w:rsidRPr="006727CC">
              <w:t>13</w:t>
            </w:r>
          </w:p>
        </w:tc>
        <w:tc>
          <w:tcPr>
            <w:tcW w:w="4205" w:type="dxa"/>
          </w:tcPr>
          <w:p w:rsidR="00B37111" w:rsidRPr="006727CC" w:rsidRDefault="00B37111" w:rsidP="008F2305">
            <w:r w:rsidRPr="006727CC">
              <w:t>Идеал честного человека в комедии «Недоросль»</w:t>
            </w:r>
          </w:p>
        </w:tc>
        <w:tc>
          <w:tcPr>
            <w:tcW w:w="2410" w:type="dxa"/>
          </w:tcPr>
          <w:p w:rsidR="00B37111" w:rsidRPr="006727CC" w:rsidRDefault="00B37111" w:rsidP="008F2305">
            <w:r w:rsidRPr="006727CC">
              <w:t>Оценка, ответов, письменных работ</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1D08A2">
        <w:trPr>
          <w:trHeight w:val="498"/>
        </w:trPr>
        <w:tc>
          <w:tcPr>
            <w:tcW w:w="615" w:type="dxa"/>
          </w:tcPr>
          <w:p w:rsidR="00B37111" w:rsidRPr="006727CC" w:rsidRDefault="00B37111" w:rsidP="008F2305">
            <w:r w:rsidRPr="006727CC">
              <w:t>14</w:t>
            </w:r>
          </w:p>
        </w:tc>
        <w:tc>
          <w:tcPr>
            <w:tcW w:w="4205" w:type="dxa"/>
          </w:tcPr>
          <w:p w:rsidR="00B37111" w:rsidRPr="006727CC" w:rsidRDefault="00B37111" w:rsidP="008F2305">
            <w:r w:rsidRPr="006727CC">
              <w:rPr>
                <w:b/>
              </w:rPr>
              <w:t>РР.</w:t>
            </w:r>
            <w:r w:rsidRPr="006727CC">
              <w:t xml:space="preserve">  Анализ эпизода «Экзамен Митрофанушки».</w:t>
            </w:r>
          </w:p>
          <w:p w:rsidR="00B37111" w:rsidRPr="006727CC" w:rsidRDefault="00B37111" w:rsidP="008F2305">
            <w:r w:rsidRPr="006727CC">
              <w:t>Тема воспитания и образования в комедии.</w:t>
            </w:r>
          </w:p>
          <w:p w:rsidR="00B37111" w:rsidRPr="006727CC" w:rsidRDefault="00B37111" w:rsidP="008F2305">
            <w:r w:rsidRPr="006727CC">
              <w:t>Подготовка к сочинению.</w:t>
            </w:r>
          </w:p>
        </w:tc>
        <w:tc>
          <w:tcPr>
            <w:tcW w:w="2410" w:type="dxa"/>
          </w:tcPr>
          <w:p w:rsidR="00B37111" w:rsidRPr="006727CC" w:rsidRDefault="00B37111" w:rsidP="008F2305">
            <w:r w:rsidRPr="006727CC">
              <w:t>Активность работы на уроке, ответы на поставленные вопросы</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1D08A2">
        <w:trPr>
          <w:trHeight w:val="498"/>
        </w:trPr>
        <w:tc>
          <w:tcPr>
            <w:tcW w:w="615" w:type="dxa"/>
          </w:tcPr>
          <w:p w:rsidR="00B37111" w:rsidRPr="006727CC" w:rsidRDefault="00B37111" w:rsidP="008F2305">
            <w:r w:rsidRPr="006727CC">
              <w:t>15</w:t>
            </w:r>
          </w:p>
        </w:tc>
        <w:tc>
          <w:tcPr>
            <w:tcW w:w="4205" w:type="dxa"/>
          </w:tcPr>
          <w:p w:rsidR="00B37111" w:rsidRPr="006727CC" w:rsidRDefault="00B37111" w:rsidP="008F2305">
            <w:pPr>
              <w:rPr>
                <w:b/>
              </w:rPr>
            </w:pPr>
            <w:r w:rsidRPr="006727CC">
              <w:rPr>
                <w:b/>
              </w:rPr>
              <w:t>РР. Сочинение</w:t>
            </w:r>
          </w:p>
          <w:p w:rsidR="00B37111" w:rsidRPr="006727CC" w:rsidRDefault="00B37111" w:rsidP="008F2305">
            <w:pPr>
              <w:rPr>
                <w:b/>
              </w:rPr>
            </w:pPr>
            <w:r w:rsidRPr="006727CC">
              <w:rPr>
                <w:b/>
              </w:rPr>
              <w:t>по комедии Д.И.Фонвизина «Недоросль».</w:t>
            </w:r>
          </w:p>
        </w:tc>
        <w:tc>
          <w:tcPr>
            <w:tcW w:w="2410" w:type="dxa"/>
          </w:tcPr>
          <w:p w:rsidR="00B37111" w:rsidRPr="00D847A7" w:rsidRDefault="00B37111" w:rsidP="008F2305">
            <w:pPr>
              <w:jc w:val="center"/>
              <w:rPr>
                <w:b/>
              </w:rPr>
            </w:pPr>
            <w:r w:rsidRPr="00D847A7">
              <w:rPr>
                <w:b/>
              </w:rPr>
              <w:t>Текущий контроль</w:t>
            </w:r>
          </w:p>
        </w:tc>
        <w:tc>
          <w:tcPr>
            <w:tcW w:w="1219" w:type="dxa"/>
          </w:tcPr>
          <w:p w:rsidR="00B37111" w:rsidRPr="00D847A7" w:rsidRDefault="00B37111" w:rsidP="008F2305">
            <w:pPr>
              <w:jc w:val="center"/>
              <w:rPr>
                <w:b/>
              </w:rPr>
            </w:pPr>
            <w:r>
              <w:rPr>
                <w:b/>
              </w:rP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1D08A2">
        <w:trPr>
          <w:trHeight w:val="498"/>
        </w:trPr>
        <w:tc>
          <w:tcPr>
            <w:tcW w:w="615" w:type="dxa"/>
          </w:tcPr>
          <w:p w:rsidR="00B37111" w:rsidRPr="006727CC" w:rsidRDefault="00B37111" w:rsidP="008F2305">
            <w:r w:rsidRPr="006727CC">
              <w:t>16</w:t>
            </w:r>
          </w:p>
        </w:tc>
        <w:tc>
          <w:tcPr>
            <w:tcW w:w="4205" w:type="dxa"/>
          </w:tcPr>
          <w:p w:rsidR="00B37111" w:rsidRPr="006727CC" w:rsidRDefault="00B37111" w:rsidP="008F2305">
            <w:pPr>
              <w:rPr>
                <w:b/>
                <w:i/>
              </w:rPr>
            </w:pPr>
            <w:r w:rsidRPr="006727CC">
              <w:rPr>
                <w:b/>
                <w:i/>
              </w:rPr>
              <w:t>А.Н.Радищев.</w:t>
            </w:r>
          </w:p>
          <w:p w:rsidR="00B37111" w:rsidRPr="006727CC" w:rsidRDefault="00B37111" w:rsidP="008F2305">
            <w:r w:rsidRPr="006727CC">
              <w:t>Книга А.Н.Радищева «Путешествие из Петербурга в Москву» как явление литературной и общественной жизни. Жанровые особенности и идейное звучание «Путешествия…»</w:t>
            </w:r>
          </w:p>
        </w:tc>
        <w:tc>
          <w:tcPr>
            <w:tcW w:w="2410" w:type="dxa"/>
          </w:tcPr>
          <w:p w:rsidR="00B37111" w:rsidRPr="006727CC" w:rsidRDefault="00B37111" w:rsidP="008F2305">
            <w:r w:rsidRPr="006727CC">
              <w:t>Ответы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r>
              <w:t>Тестовые задания части В</w:t>
            </w:r>
          </w:p>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DD4049">
        <w:trPr>
          <w:trHeight w:val="498"/>
        </w:trPr>
        <w:tc>
          <w:tcPr>
            <w:tcW w:w="615" w:type="dxa"/>
          </w:tcPr>
          <w:p w:rsidR="00B37111" w:rsidRPr="006727CC" w:rsidRDefault="00B37111" w:rsidP="008F2305">
            <w:r w:rsidRPr="006727CC">
              <w:t>17</w:t>
            </w:r>
          </w:p>
        </w:tc>
        <w:tc>
          <w:tcPr>
            <w:tcW w:w="4205" w:type="dxa"/>
          </w:tcPr>
          <w:p w:rsidR="00B37111" w:rsidRPr="006727CC" w:rsidRDefault="00B37111" w:rsidP="008F2305">
            <w:pPr>
              <w:rPr>
                <w:b/>
                <w:i/>
              </w:rPr>
            </w:pPr>
            <w:r w:rsidRPr="006727CC">
              <w:rPr>
                <w:b/>
                <w:i/>
              </w:rPr>
              <w:t>Н.М.Карамзин.</w:t>
            </w:r>
          </w:p>
          <w:p w:rsidR="00B37111" w:rsidRPr="006727CC" w:rsidRDefault="00B37111" w:rsidP="008F2305">
            <w:r w:rsidRPr="006727CC">
              <w:t>Поэтика «сердцеведения» в творчестве Н.М.Карамзина. Черты сентиментализма и предромантизма в произведениях Карамзина; роль писателя в совершенствовании русского литературного языка.</w:t>
            </w:r>
          </w:p>
        </w:tc>
        <w:tc>
          <w:tcPr>
            <w:tcW w:w="2410" w:type="dxa"/>
          </w:tcPr>
          <w:p w:rsidR="00B37111" w:rsidRPr="006727CC" w:rsidRDefault="00B37111" w:rsidP="008F2305">
            <w:r w:rsidRPr="006727CC">
              <w:t>Оценка за домашнее задание, за сообщение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r>
              <w:t>http://www.karamzin.net.ru</w:t>
            </w:r>
          </w:p>
        </w:tc>
        <w:tc>
          <w:tcPr>
            <w:tcW w:w="1890" w:type="dxa"/>
          </w:tcPr>
          <w:p w:rsidR="00B37111" w:rsidRPr="006727CC" w:rsidRDefault="00B37111" w:rsidP="008F2305"/>
        </w:tc>
      </w:tr>
      <w:tr w:rsidR="00B37111" w:rsidRPr="00500FA1" w:rsidTr="00DD4049">
        <w:trPr>
          <w:trHeight w:val="498"/>
        </w:trPr>
        <w:tc>
          <w:tcPr>
            <w:tcW w:w="615" w:type="dxa"/>
          </w:tcPr>
          <w:p w:rsidR="00B37111" w:rsidRPr="006727CC" w:rsidRDefault="00B37111" w:rsidP="008F2305">
            <w:r w:rsidRPr="006727CC">
              <w:t>18</w:t>
            </w:r>
          </w:p>
        </w:tc>
        <w:tc>
          <w:tcPr>
            <w:tcW w:w="4205" w:type="dxa"/>
          </w:tcPr>
          <w:p w:rsidR="00B37111" w:rsidRPr="006727CC" w:rsidRDefault="00B37111" w:rsidP="008F2305">
            <w:r w:rsidRPr="006727CC">
              <w:t>Тема любви в повести</w:t>
            </w:r>
          </w:p>
          <w:p w:rsidR="00B37111" w:rsidRPr="006727CC" w:rsidRDefault="00B37111" w:rsidP="008F2305">
            <w:r w:rsidRPr="006727CC">
              <w:t>«Бедная Лиза». Роль пейзажа в произведении</w:t>
            </w:r>
          </w:p>
        </w:tc>
        <w:tc>
          <w:tcPr>
            <w:tcW w:w="2410" w:type="dxa"/>
          </w:tcPr>
          <w:p w:rsidR="00B37111" w:rsidRPr="006727CC" w:rsidRDefault="00B37111" w:rsidP="008F2305">
            <w:r w:rsidRPr="006727CC">
              <w:t>Ответы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DD4049">
        <w:trPr>
          <w:trHeight w:val="498"/>
        </w:trPr>
        <w:tc>
          <w:tcPr>
            <w:tcW w:w="615" w:type="dxa"/>
          </w:tcPr>
          <w:p w:rsidR="00B37111" w:rsidRPr="006727CC" w:rsidRDefault="00B37111" w:rsidP="008F2305">
            <w:r w:rsidRPr="006727CC">
              <w:t>19</w:t>
            </w:r>
          </w:p>
        </w:tc>
        <w:tc>
          <w:tcPr>
            <w:tcW w:w="4205" w:type="dxa"/>
          </w:tcPr>
          <w:p w:rsidR="00B37111" w:rsidRPr="006727CC" w:rsidRDefault="00B37111" w:rsidP="008F2305">
            <w:r w:rsidRPr="006727CC">
              <w:t xml:space="preserve">Тестирование по творчеству писателей </w:t>
            </w:r>
            <w:r w:rsidRPr="006727CC">
              <w:rPr>
                <w:lang w:val="en-US"/>
              </w:rPr>
              <w:t>XVIII</w:t>
            </w:r>
            <w:r w:rsidRPr="006727CC">
              <w:t xml:space="preserve"> века </w:t>
            </w:r>
          </w:p>
        </w:tc>
        <w:tc>
          <w:tcPr>
            <w:tcW w:w="2410" w:type="dxa"/>
          </w:tcPr>
          <w:p w:rsidR="00B37111" w:rsidRPr="006727CC" w:rsidRDefault="00B37111" w:rsidP="008F2305">
            <w:r w:rsidRPr="006727CC">
              <w:t>Тест</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DD4049">
        <w:trPr>
          <w:trHeight w:val="498"/>
        </w:trPr>
        <w:tc>
          <w:tcPr>
            <w:tcW w:w="615" w:type="dxa"/>
          </w:tcPr>
          <w:p w:rsidR="00B37111" w:rsidRPr="006727CC" w:rsidRDefault="00B37111" w:rsidP="008F2305">
            <w:r w:rsidRPr="006727CC">
              <w:t>20</w:t>
            </w:r>
          </w:p>
        </w:tc>
        <w:tc>
          <w:tcPr>
            <w:tcW w:w="4205" w:type="dxa"/>
          </w:tcPr>
          <w:p w:rsidR="00B37111" w:rsidRPr="006727CC" w:rsidRDefault="00B37111" w:rsidP="008F2305">
            <w:pPr>
              <w:rPr>
                <w:b/>
              </w:rPr>
            </w:pPr>
            <w:r w:rsidRPr="006727CC">
              <w:rPr>
                <w:b/>
              </w:rPr>
              <w:t xml:space="preserve">ЛИТЕРАТУРА ПЕРВОЙ ПОЛОВИНЫ </w:t>
            </w:r>
            <w:r w:rsidRPr="006727CC">
              <w:rPr>
                <w:b/>
                <w:lang w:val="en-US"/>
              </w:rPr>
              <w:t>XIX</w:t>
            </w:r>
            <w:r w:rsidRPr="006727CC">
              <w:rPr>
                <w:b/>
              </w:rPr>
              <w:t xml:space="preserve"> ВЕКА.</w:t>
            </w:r>
          </w:p>
          <w:p w:rsidR="00B37111" w:rsidRPr="006727CC" w:rsidRDefault="00B37111" w:rsidP="008F2305">
            <w:r w:rsidRPr="006727CC">
              <w:t xml:space="preserve">Становление и развитие русского романтизма в первой четверти </w:t>
            </w:r>
            <w:r w:rsidRPr="006727CC">
              <w:rPr>
                <w:lang w:val="en-US"/>
              </w:rPr>
              <w:t>XIX</w:t>
            </w:r>
            <w:r w:rsidRPr="006727CC">
              <w:t xml:space="preserve">  века. Исторические предпосылки русского романтизма, его национальные особенности. Гражданское и психологическое течения в русском романтизме.  </w:t>
            </w:r>
          </w:p>
        </w:tc>
        <w:tc>
          <w:tcPr>
            <w:tcW w:w="2410" w:type="dxa"/>
          </w:tcPr>
          <w:p w:rsidR="00B37111" w:rsidRPr="006727CC" w:rsidRDefault="00B37111" w:rsidP="008F2305">
            <w:r w:rsidRPr="006727CC">
              <w:t>Выборочная проверка тезисов лекции</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r>
              <w:t>Тестовые задания части В</w:t>
            </w:r>
          </w:p>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21</w:t>
            </w:r>
          </w:p>
        </w:tc>
        <w:tc>
          <w:tcPr>
            <w:tcW w:w="4205" w:type="dxa"/>
          </w:tcPr>
          <w:p w:rsidR="00B37111" w:rsidRPr="006727CC" w:rsidRDefault="00B37111" w:rsidP="008F2305">
            <w:pPr>
              <w:rPr>
                <w:b/>
                <w:i/>
              </w:rPr>
            </w:pPr>
            <w:r w:rsidRPr="006727CC">
              <w:rPr>
                <w:b/>
                <w:i/>
              </w:rPr>
              <w:t>К.Н.Батюшков.</w:t>
            </w:r>
          </w:p>
          <w:p w:rsidR="00B37111" w:rsidRPr="006727CC" w:rsidRDefault="00B37111" w:rsidP="008F2305">
            <w:r w:rsidRPr="006727CC">
              <w:t>Важнейшие черты эстетики романтизма и их воплощение в творчестве К.Н.Батюшкова.</w:t>
            </w:r>
          </w:p>
        </w:tc>
        <w:tc>
          <w:tcPr>
            <w:tcW w:w="2410" w:type="dxa"/>
          </w:tcPr>
          <w:p w:rsidR="00B37111" w:rsidRPr="006727CC" w:rsidRDefault="00B37111" w:rsidP="008F2305">
            <w:r w:rsidRPr="006727CC">
              <w:t>Выборочная проверка тезисов лекции, оценка сообщения ученика</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pPr>
              <w:rPr>
                <w:lang w:val="en-US"/>
              </w:rPr>
            </w:pPr>
            <w:r w:rsidRPr="006727CC">
              <w:rPr>
                <w:lang w:val="en-US"/>
              </w:rPr>
              <w:t>22</w:t>
            </w:r>
          </w:p>
        </w:tc>
        <w:tc>
          <w:tcPr>
            <w:tcW w:w="4205" w:type="dxa"/>
          </w:tcPr>
          <w:p w:rsidR="00B37111" w:rsidRPr="006727CC" w:rsidRDefault="00B37111" w:rsidP="008F2305">
            <w:pPr>
              <w:rPr>
                <w:b/>
                <w:i/>
              </w:rPr>
            </w:pPr>
            <w:r w:rsidRPr="006727CC">
              <w:rPr>
                <w:b/>
                <w:i/>
              </w:rPr>
              <w:t>В.А.Жуковский.</w:t>
            </w:r>
          </w:p>
          <w:p w:rsidR="00B37111" w:rsidRPr="006727CC" w:rsidRDefault="00B37111" w:rsidP="008F2305">
            <w:r w:rsidRPr="006727CC">
              <w:t>Важнейшие черты эстетики романтизма и их воплощение в творчестве В.А.Жуковского.</w:t>
            </w:r>
          </w:p>
        </w:tc>
        <w:tc>
          <w:tcPr>
            <w:tcW w:w="2410" w:type="dxa"/>
          </w:tcPr>
          <w:p w:rsidR="00B37111" w:rsidRPr="006727CC" w:rsidRDefault="00B37111" w:rsidP="008F2305">
            <w:r w:rsidRPr="006727CC">
              <w:t>Ответы на уроке, выполнение домашнего задания, выразительное чтение, сопоставительная таблица</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r>
              <w:t>http://www.zhukovskiy.net.ru</w:t>
            </w:r>
          </w:p>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23</w:t>
            </w:r>
          </w:p>
        </w:tc>
        <w:tc>
          <w:tcPr>
            <w:tcW w:w="4205" w:type="dxa"/>
          </w:tcPr>
          <w:p w:rsidR="00B37111" w:rsidRPr="006727CC" w:rsidRDefault="00B37111" w:rsidP="008F2305">
            <w:pPr>
              <w:rPr>
                <w:b/>
              </w:rPr>
            </w:pPr>
            <w:r w:rsidRPr="006727CC">
              <w:rPr>
                <w:b/>
              </w:rPr>
              <w:t>РР.  Обучение анализу лирического текста. Практикум</w:t>
            </w:r>
          </w:p>
        </w:tc>
        <w:tc>
          <w:tcPr>
            <w:tcW w:w="2410" w:type="dxa"/>
          </w:tcPr>
          <w:p w:rsidR="00B37111" w:rsidRPr="006727CC" w:rsidRDefault="00B37111" w:rsidP="008F2305">
            <w:r w:rsidRPr="006727CC">
              <w:t>Ответы на вопросы, анализ стихотворения</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24</w:t>
            </w:r>
          </w:p>
        </w:tc>
        <w:tc>
          <w:tcPr>
            <w:tcW w:w="4205" w:type="dxa"/>
          </w:tcPr>
          <w:p w:rsidR="00B37111" w:rsidRPr="006727CC" w:rsidRDefault="00B37111" w:rsidP="008F2305">
            <w:pPr>
              <w:rPr>
                <w:b/>
                <w:i/>
              </w:rPr>
            </w:pPr>
            <w:r w:rsidRPr="006727CC">
              <w:rPr>
                <w:b/>
                <w:i/>
              </w:rPr>
              <w:t>К.Ф.Рылеев</w:t>
            </w:r>
            <w:r w:rsidRPr="006727CC">
              <w:t xml:space="preserve">. </w:t>
            </w:r>
            <w:r w:rsidRPr="006727CC">
              <w:rPr>
                <w:b/>
                <w:i/>
              </w:rPr>
              <w:t>Е.А.Баратынский.</w:t>
            </w:r>
          </w:p>
          <w:p w:rsidR="00B37111" w:rsidRPr="006727CC" w:rsidRDefault="00B37111" w:rsidP="008F2305">
            <w:r w:rsidRPr="006727CC">
              <w:t xml:space="preserve">Важнейшие черты эстетики романтизма и их воплощение в творчестве К.Ф.Рылеева, Е.А.Баратынского. </w:t>
            </w:r>
          </w:p>
        </w:tc>
        <w:tc>
          <w:tcPr>
            <w:tcW w:w="2410" w:type="dxa"/>
          </w:tcPr>
          <w:p w:rsidR="00B37111" w:rsidRPr="006727CC" w:rsidRDefault="00B37111" w:rsidP="008F2305">
            <w:r w:rsidRPr="006727CC">
              <w:t>Оценка анализа стихотворения Жуковского, ответы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r>
              <w:t>Тестовые задания части В</w:t>
            </w:r>
          </w:p>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25</w:t>
            </w:r>
          </w:p>
        </w:tc>
        <w:tc>
          <w:tcPr>
            <w:tcW w:w="4205" w:type="dxa"/>
          </w:tcPr>
          <w:p w:rsidR="00B37111" w:rsidRPr="006727CC" w:rsidRDefault="00B37111" w:rsidP="008F2305">
            <w:pPr>
              <w:rPr>
                <w:b/>
                <w:i/>
              </w:rPr>
            </w:pPr>
            <w:r w:rsidRPr="006727CC">
              <w:rPr>
                <w:b/>
                <w:i/>
              </w:rPr>
              <w:t>А.С.Грибоедов.</w:t>
            </w:r>
          </w:p>
          <w:p w:rsidR="00B37111" w:rsidRPr="006727CC" w:rsidRDefault="00B37111" w:rsidP="008F2305">
            <w:r w:rsidRPr="006727CC">
              <w:t>Жизненный путь и литературная судьба А.С.Грибоедова.</w:t>
            </w:r>
          </w:p>
          <w:p w:rsidR="00B37111" w:rsidRPr="006727CC" w:rsidRDefault="00B37111" w:rsidP="008F2305"/>
        </w:tc>
        <w:tc>
          <w:tcPr>
            <w:tcW w:w="2410" w:type="dxa"/>
          </w:tcPr>
          <w:p w:rsidR="00B37111" w:rsidRPr="006727CC" w:rsidRDefault="00B37111" w:rsidP="008F2305">
            <w:r w:rsidRPr="006727CC">
              <w:t>Ответы на вопросы учителя</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hyperlink r:id="rId95" w:history="1">
              <w:r>
                <w:rPr>
                  <w:rStyle w:val="Hyperlink"/>
                </w:rPr>
                <w:t>http://www.griboedow.net.ru</w:t>
              </w:r>
            </w:hyperlink>
            <w:r>
              <w:t xml:space="preserve"> ˗</w:t>
            </w:r>
          </w:p>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26</w:t>
            </w:r>
          </w:p>
        </w:tc>
        <w:tc>
          <w:tcPr>
            <w:tcW w:w="4205" w:type="dxa"/>
          </w:tcPr>
          <w:p w:rsidR="00B37111" w:rsidRPr="006727CC" w:rsidRDefault="00B37111" w:rsidP="008F2305">
            <w:r w:rsidRPr="006727CC">
              <w:t xml:space="preserve">Творческая история комедии «Горе от ума». Своеобразие конфликта и тема ума в комедии. </w:t>
            </w:r>
          </w:p>
        </w:tc>
        <w:tc>
          <w:tcPr>
            <w:tcW w:w="2410" w:type="dxa"/>
          </w:tcPr>
          <w:p w:rsidR="00B37111" w:rsidRPr="006727CC" w:rsidRDefault="00B37111" w:rsidP="008F2305">
            <w:r w:rsidRPr="006727CC">
              <w:t>Ответы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27</w:t>
            </w:r>
          </w:p>
        </w:tc>
        <w:tc>
          <w:tcPr>
            <w:tcW w:w="4205" w:type="dxa"/>
          </w:tcPr>
          <w:p w:rsidR="00B37111" w:rsidRPr="006727CC" w:rsidRDefault="00B37111" w:rsidP="008F2305">
            <w:r w:rsidRPr="006727CC">
              <w:t>Идеалы и антиидеалы Чацкого. Фамусовская Москва как «срез» русской жизни начала</w:t>
            </w:r>
            <w:r w:rsidRPr="006727CC">
              <w:rPr>
                <w:lang w:val="en-US"/>
              </w:rPr>
              <w:t>XIX</w:t>
            </w:r>
            <w:r w:rsidRPr="006727CC">
              <w:t xml:space="preserve"> столетия. </w:t>
            </w:r>
          </w:p>
        </w:tc>
        <w:tc>
          <w:tcPr>
            <w:tcW w:w="2410" w:type="dxa"/>
          </w:tcPr>
          <w:p w:rsidR="00B37111" w:rsidRPr="006727CC" w:rsidRDefault="00B37111" w:rsidP="008F2305">
            <w:r w:rsidRPr="006727CC">
              <w:t>Ответы на уроке, реализация домашнего задания</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r>
              <w:t>Тестовые задания части В</w:t>
            </w:r>
          </w:p>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28</w:t>
            </w:r>
          </w:p>
        </w:tc>
        <w:tc>
          <w:tcPr>
            <w:tcW w:w="4205" w:type="dxa"/>
          </w:tcPr>
          <w:p w:rsidR="00B37111" w:rsidRPr="006727CC" w:rsidRDefault="00B37111" w:rsidP="008F2305">
            <w:r w:rsidRPr="006727CC">
              <w:t>Чацкий и Молчалин. Образ Софьи в трактовке современников и критике разных лет.</w:t>
            </w:r>
          </w:p>
        </w:tc>
        <w:tc>
          <w:tcPr>
            <w:tcW w:w="2410" w:type="dxa"/>
          </w:tcPr>
          <w:p w:rsidR="00B37111" w:rsidRPr="006727CC" w:rsidRDefault="00B37111" w:rsidP="008F2305">
            <w:r w:rsidRPr="006727CC">
              <w:t>Ответы на уроке, реализация домашнего задания</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29</w:t>
            </w:r>
          </w:p>
        </w:tc>
        <w:tc>
          <w:tcPr>
            <w:tcW w:w="4205" w:type="dxa"/>
          </w:tcPr>
          <w:p w:rsidR="00B37111" w:rsidRPr="006727CC" w:rsidRDefault="00B37111" w:rsidP="008F2305">
            <w:r w:rsidRPr="006727CC">
              <w:t xml:space="preserve">Проблематика «Горя от ума» и литература предшествующих эпох. </w:t>
            </w:r>
          </w:p>
        </w:tc>
        <w:tc>
          <w:tcPr>
            <w:tcW w:w="2410" w:type="dxa"/>
          </w:tcPr>
          <w:p w:rsidR="00B37111" w:rsidRPr="006727CC" w:rsidRDefault="00B37111" w:rsidP="008F2305">
            <w:r w:rsidRPr="006727CC">
              <w:t>Ответы на уроке, реализация домашнего задания</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30</w:t>
            </w:r>
          </w:p>
        </w:tc>
        <w:tc>
          <w:tcPr>
            <w:tcW w:w="4205" w:type="dxa"/>
          </w:tcPr>
          <w:p w:rsidR="00B37111" w:rsidRPr="006727CC" w:rsidRDefault="00B37111" w:rsidP="008F2305">
            <w:r w:rsidRPr="006727CC">
              <w:t>Особенности создания характеров и специфика языка грибоедовской комедии.</w:t>
            </w:r>
          </w:p>
        </w:tc>
        <w:tc>
          <w:tcPr>
            <w:tcW w:w="2410" w:type="dxa"/>
          </w:tcPr>
          <w:p w:rsidR="00B37111" w:rsidRPr="006727CC" w:rsidRDefault="00B37111" w:rsidP="008F2305">
            <w:r w:rsidRPr="006727CC">
              <w:t>Ответы на уроке, реализация домашнего задания</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31</w:t>
            </w:r>
          </w:p>
        </w:tc>
        <w:tc>
          <w:tcPr>
            <w:tcW w:w="4205" w:type="dxa"/>
          </w:tcPr>
          <w:p w:rsidR="00B37111" w:rsidRPr="006727CC" w:rsidRDefault="00B37111" w:rsidP="008F2305">
            <w:r w:rsidRPr="006727CC">
              <w:t>И.А. Гончаров о «горе от ума» (статья «Мильон терзаний»).</w:t>
            </w:r>
          </w:p>
        </w:tc>
        <w:tc>
          <w:tcPr>
            <w:tcW w:w="2410" w:type="dxa"/>
          </w:tcPr>
          <w:p w:rsidR="00B37111" w:rsidRPr="006727CC" w:rsidRDefault="00B37111" w:rsidP="008F2305">
            <w:r w:rsidRPr="006727CC">
              <w:t>Выборочная проверка конспекта</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31</w:t>
            </w:r>
          </w:p>
        </w:tc>
        <w:tc>
          <w:tcPr>
            <w:tcW w:w="4205" w:type="dxa"/>
          </w:tcPr>
          <w:p w:rsidR="00B37111" w:rsidRPr="006727CC" w:rsidRDefault="00B37111" w:rsidP="008F2305">
            <w:r w:rsidRPr="006727CC">
              <w:t xml:space="preserve"> Умники и умницы. Литературная игра по комедии Грибоедова </w:t>
            </w:r>
          </w:p>
          <w:p w:rsidR="00B37111" w:rsidRPr="006727CC" w:rsidRDefault="00B37111" w:rsidP="008F2305">
            <w:r w:rsidRPr="006727CC">
              <w:t>«Горе от ума»</w:t>
            </w:r>
          </w:p>
        </w:tc>
        <w:tc>
          <w:tcPr>
            <w:tcW w:w="2410" w:type="dxa"/>
          </w:tcPr>
          <w:p w:rsidR="00B37111" w:rsidRPr="006727CC" w:rsidRDefault="00B37111" w:rsidP="008F2305">
            <w:r w:rsidRPr="006727CC">
              <w:t>Ответы учащихся, проверка знания текста</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r>
              <w:t>Тестовые задания части В</w:t>
            </w:r>
          </w:p>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33-34</w:t>
            </w:r>
          </w:p>
        </w:tc>
        <w:tc>
          <w:tcPr>
            <w:tcW w:w="4205" w:type="dxa"/>
          </w:tcPr>
          <w:p w:rsidR="00B37111" w:rsidRPr="006727CC" w:rsidRDefault="00B37111" w:rsidP="008F2305">
            <w:pPr>
              <w:rPr>
                <w:b/>
              </w:rPr>
            </w:pPr>
            <w:r w:rsidRPr="006727CC">
              <w:rPr>
                <w:b/>
              </w:rPr>
              <w:t>РР. Сочинение по комедии А.С.Грибоедова «Горе от ума».</w:t>
            </w:r>
          </w:p>
        </w:tc>
        <w:tc>
          <w:tcPr>
            <w:tcW w:w="2410" w:type="dxa"/>
          </w:tcPr>
          <w:p w:rsidR="00B37111" w:rsidRPr="00D847A7" w:rsidRDefault="00B37111" w:rsidP="008F2305">
            <w:pPr>
              <w:jc w:val="center"/>
            </w:pPr>
            <w:r w:rsidRPr="00D847A7">
              <w:rPr>
                <w:b/>
              </w:rPr>
              <w:t>Промежуточный контроль</w:t>
            </w:r>
          </w:p>
          <w:p w:rsidR="00B37111" w:rsidRPr="006727CC" w:rsidRDefault="00B37111" w:rsidP="008F2305">
            <w:pPr>
              <w:jc w:val="center"/>
            </w:pPr>
          </w:p>
        </w:tc>
        <w:tc>
          <w:tcPr>
            <w:tcW w:w="1219" w:type="dxa"/>
          </w:tcPr>
          <w:p w:rsidR="00B37111" w:rsidRPr="006727CC" w:rsidRDefault="00B37111" w:rsidP="008F2305">
            <w:pPr>
              <w:jc w:val="center"/>
            </w:pPr>
            <w:r>
              <w:t>2</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pPr>
              <w:rPr>
                <w:lang w:val="en-US"/>
              </w:rPr>
            </w:pPr>
            <w:r w:rsidRPr="006727CC">
              <w:rPr>
                <w:lang w:val="en-US"/>
              </w:rPr>
              <w:t>35</w:t>
            </w:r>
          </w:p>
        </w:tc>
        <w:tc>
          <w:tcPr>
            <w:tcW w:w="4205" w:type="dxa"/>
          </w:tcPr>
          <w:p w:rsidR="00B37111" w:rsidRPr="006727CC" w:rsidRDefault="00B37111" w:rsidP="008F2305">
            <w:pPr>
              <w:rPr>
                <w:b/>
                <w:i/>
              </w:rPr>
            </w:pPr>
            <w:r w:rsidRPr="006727CC">
              <w:rPr>
                <w:b/>
                <w:i/>
              </w:rPr>
              <w:t>А.С.Пушкин.</w:t>
            </w:r>
          </w:p>
          <w:p w:rsidR="00B37111" w:rsidRPr="006727CC" w:rsidRDefault="00B37111" w:rsidP="008F2305">
            <w:r w:rsidRPr="006727CC">
              <w:t xml:space="preserve">Жизненный и творческий путь А.С.Пушкина. </w:t>
            </w:r>
          </w:p>
        </w:tc>
        <w:tc>
          <w:tcPr>
            <w:tcW w:w="2410" w:type="dxa"/>
          </w:tcPr>
          <w:p w:rsidR="00B37111" w:rsidRPr="006727CC" w:rsidRDefault="00B37111" w:rsidP="008F2305">
            <w:r w:rsidRPr="006727CC">
              <w:t>Оценка выступлений учащихся, реализация домашнего задания (чтение стихотворений)</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r>
              <w:t>http://www.aleksandrpushkin.net.ru</w:t>
            </w:r>
          </w:p>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36</w:t>
            </w:r>
          </w:p>
        </w:tc>
        <w:tc>
          <w:tcPr>
            <w:tcW w:w="4205" w:type="dxa"/>
          </w:tcPr>
          <w:p w:rsidR="00B37111" w:rsidRPr="00857059" w:rsidRDefault="00B37111" w:rsidP="008F2305">
            <w:pPr>
              <w:rPr>
                <w:i/>
              </w:rPr>
            </w:pPr>
            <w:r w:rsidRPr="006727CC">
              <w:t xml:space="preserve">Темы, мотивы и жанровое многообразие лирики А.С.Пушкина (тема поэта и поэзии, лирика любви и дружбы, тема природы, вольнолюбивая лирика и др.): </w:t>
            </w:r>
            <w:r w:rsidRPr="006727CC">
              <w:rPr>
                <w:i/>
              </w:rPr>
              <w:t>«К Чаадаеву», «К морю», «На холмах Грузии лежит ночная мгла…», «Арион», «пророк», «Анчар», «Поэт», «Во глубине сибирских руд…», «Осень», «Стансы», «К***» («Я помню чудное мгновенье…»), «Я вас любил…», «Бесы», «Я памятник себе воздвиг нерукотворный…».</w:t>
            </w:r>
          </w:p>
        </w:tc>
        <w:tc>
          <w:tcPr>
            <w:tcW w:w="2410" w:type="dxa"/>
          </w:tcPr>
          <w:p w:rsidR="00B37111" w:rsidRPr="006727CC" w:rsidRDefault="00B37111" w:rsidP="008F2305">
            <w:r w:rsidRPr="006727CC">
              <w:t>Оценка выступлений, выразительное чтение, ответы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r>
              <w:t>Тестовые задания части В</w:t>
            </w:r>
          </w:p>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37</w:t>
            </w:r>
          </w:p>
        </w:tc>
        <w:tc>
          <w:tcPr>
            <w:tcW w:w="4205" w:type="dxa"/>
          </w:tcPr>
          <w:p w:rsidR="00B37111" w:rsidRPr="006727CC" w:rsidRDefault="00B37111" w:rsidP="008F2305">
            <w:r w:rsidRPr="006727CC">
              <w:t>Вольнолюбивая лирика А.С.Пушкина.</w:t>
            </w:r>
          </w:p>
        </w:tc>
        <w:tc>
          <w:tcPr>
            <w:tcW w:w="2410" w:type="dxa"/>
          </w:tcPr>
          <w:p w:rsidR="00B37111" w:rsidRPr="006727CC" w:rsidRDefault="00B37111" w:rsidP="008F2305">
            <w:r w:rsidRPr="006727CC">
              <w:t>Оценка выступлений, выразительное чтение наизусть, анализ стихотворений, выполнение задания в группах</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38</w:t>
            </w:r>
          </w:p>
        </w:tc>
        <w:tc>
          <w:tcPr>
            <w:tcW w:w="4205" w:type="dxa"/>
          </w:tcPr>
          <w:p w:rsidR="00B37111" w:rsidRPr="006727CC" w:rsidRDefault="00B37111" w:rsidP="008F2305">
            <w:r w:rsidRPr="006727CC">
              <w:t>Любовная лирика А.С.Пушкина.</w:t>
            </w:r>
          </w:p>
          <w:p w:rsidR="00B37111" w:rsidRPr="006727CC" w:rsidRDefault="00B37111" w:rsidP="008F2305">
            <w:r w:rsidRPr="006727CC">
              <w:t>Адресаты лирики</w:t>
            </w:r>
          </w:p>
        </w:tc>
        <w:tc>
          <w:tcPr>
            <w:tcW w:w="2410" w:type="dxa"/>
          </w:tcPr>
          <w:p w:rsidR="00B37111" w:rsidRPr="006727CC" w:rsidRDefault="00B37111" w:rsidP="008F2305">
            <w:r w:rsidRPr="006727CC">
              <w:t>Оценка выступлений, выразительное чтение, ответы по теме урока</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39</w:t>
            </w:r>
          </w:p>
        </w:tc>
        <w:tc>
          <w:tcPr>
            <w:tcW w:w="4205" w:type="dxa"/>
          </w:tcPr>
          <w:p w:rsidR="00B37111" w:rsidRPr="006727CC" w:rsidRDefault="00B37111" w:rsidP="008F2305">
            <w:r w:rsidRPr="006727CC">
              <w:t>Тема назначения поэта и поэзии в лирике А.С.Пушкина</w:t>
            </w:r>
          </w:p>
        </w:tc>
        <w:tc>
          <w:tcPr>
            <w:tcW w:w="2410" w:type="dxa"/>
          </w:tcPr>
          <w:p w:rsidR="00B37111" w:rsidRPr="006727CC" w:rsidRDefault="00B37111" w:rsidP="008F2305">
            <w:r w:rsidRPr="006727CC">
              <w:t>Оценка чтения наизусть, ответы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r>
              <w:t>Тестовые задания части В</w:t>
            </w:r>
          </w:p>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40</w:t>
            </w:r>
          </w:p>
        </w:tc>
        <w:tc>
          <w:tcPr>
            <w:tcW w:w="4205" w:type="dxa"/>
          </w:tcPr>
          <w:p w:rsidR="00B37111" w:rsidRPr="006727CC" w:rsidRDefault="00B37111" w:rsidP="008F2305">
            <w:r w:rsidRPr="006727CC">
              <w:t>Образы природы в лирике А.С.Пушкина</w:t>
            </w:r>
          </w:p>
        </w:tc>
        <w:tc>
          <w:tcPr>
            <w:tcW w:w="2410" w:type="dxa"/>
          </w:tcPr>
          <w:p w:rsidR="00B37111" w:rsidRDefault="00B37111" w:rsidP="008F2305">
            <w:r w:rsidRPr="006727CC">
              <w:t>Оценка чтения наизусть, ответы на уроке</w:t>
            </w:r>
            <w:r>
              <w:t>.</w:t>
            </w:r>
          </w:p>
          <w:p w:rsidR="00B37111" w:rsidRPr="006727CC" w:rsidRDefault="00B37111" w:rsidP="008F2305">
            <w:pPr>
              <w:jc w:val="center"/>
            </w:pPr>
            <w:r w:rsidRPr="00D847A7">
              <w:rPr>
                <w:b/>
              </w:rPr>
              <w:t>Текущий контроль</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352"/>
        </w:trPr>
        <w:tc>
          <w:tcPr>
            <w:tcW w:w="615" w:type="dxa"/>
          </w:tcPr>
          <w:p w:rsidR="00B37111" w:rsidRPr="006727CC" w:rsidRDefault="00B37111" w:rsidP="008F2305">
            <w:r w:rsidRPr="006727CC">
              <w:t>41</w:t>
            </w:r>
          </w:p>
        </w:tc>
        <w:tc>
          <w:tcPr>
            <w:tcW w:w="4205" w:type="dxa"/>
          </w:tcPr>
          <w:p w:rsidR="00B37111" w:rsidRPr="006727CC" w:rsidRDefault="00B37111" w:rsidP="008F2305">
            <w:pPr>
              <w:rPr>
                <w:b/>
                <w:i/>
              </w:rPr>
            </w:pPr>
            <w:r w:rsidRPr="006727CC">
              <w:rPr>
                <w:b/>
                <w:i/>
              </w:rPr>
              <w:t>Р/р Обучение анализу лирического текста. Моё любимое стихотворение Пушкина: восприятие, истолкование, оценка</w:t>
            </w:r>
          </w:p>
        </w:tc>
        <w:tc>
          <w:tcPr>
            <w:tcW w:w="2410" w:type="dxa"/>
          </w:tcPr>
          <w:p w:rsidR="00B37111" w:rsidRPr="006727CC" w:rsidRDefault="00B37111" w:rsidP="008F2305">
            <w:r w:rsidRPr="006727CC">
              <w:t>Анализ стихотворения</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42</w:t>
            </w:r>
          </w:p>
        </w:tc>
        <w:tc>
          <w:tcPr>
            <w:tcW w:w="4205" w:type="dxa"/>
          </w:tcPr>
          <w:p w:rsidR="00B37111" w:rsidRPr="006727CC" w:rsidRDefault="00B37111" w:rsidP="008F2305">
            <w:r w:rsidRPr="006727CC">
              <w:t xml:space="preserve">Романтическая поэма Пушкина «Кавказский пленник», ее художественное своеобразие и проблематика. </w:t>
            </w:r>
          </w:p>
        </w:tc>
        <w:tc>
          <w:tcPr>
            <w:tcW w:w="2410" w:type="dxa"/>
          </w:tcPr>
          <w:p w:rsidR="00B37111" w:rsidRPr="006727CC" w:rsidRDefault="00B37111" w:rsidP="008F2305">
            <w:r w:rsidRPr="006727CC">
              <w:t>Ответы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43</w:t>
            </w:r>
          </w:p>
        </w:tc>
        <w:tc>
          <w:tcPr>
            <w:tcW w:w="4205" w:type="dxa"/>
          </w:tcPr>
          <w:p w:rsidR="00B37111" w:rsidRPr="006727CC" w:rsidRDefault="00B37111" w:rsidP="008F2305">
            <w:r w:rsidRPr="006727CC">
              <w:t>Реализм «Повестей Белкина» и «Маленьких трагедий» (общая характеристика).</w:t>
            </w:r>
          </w:p>
        </w:tc>
        <w:tc>
          <w:tcPr>
            <w:tcW w:w="2410" w:type="dxa"/>
          </w:tcPr>
          <w:p w:rsidR="00B37111" w:rsidRPr="006727CC" w:rsidRDefault="00B37111" w:rsidP="008F2305">
            <w:r w:rsidRPr="006727CC">
              <w:t>Ответы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r>
              <w:t>Тестовые задания части В</w:t>
            </w:r>
          </w:p>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44</w:t>
            </w:r>
          </w:p>
        </w:tc>
        <w:tc>
          <w:tcPr>
            <w:tcW w:w="4205" w:type="dxa"/>
          </w:tcPr>
          <w:p w:rsidR="00B37111" w:rsidRPr="006727CC" w:rsidRDefault="00B37111" w:rsidP="008F2305">
            <w:r w:rsidRPr="006727CC">
              <w:t>Нравственно-философское звучание пушкинской прозы и драматургии, мастерство писателя в создании характеров.</w:t>
            </w:r>
          </w:p>
        </w:tc>
        <w:tc>
          <w:tcPr>
            <w:tcW w:w="2410" w:type="dxa"/>
          </w:tcPr>
          <w:p w:rsidR="00B37111" w:rsidRPr="006727CC" w:rsidRDefault="00B37111" w:rsidP="008F2305">
            <w:r w:rsidRPr="006727CC">
              <w:t>Ответы на уроке, работа в группах</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45</w:t>
            </w:r>
          </w:p>
        </w:tc>
        <w:tc>
          <w:tcPr>
            <w:tcW w:w="4205" w:type="dxa"/>
          </w:tcPr>
          <w:p w:rsidR="00B37111" w:rsidRPr="006727CC" w:rsidRDefault="00B37111" w:rsidP="008F2305">
            <w:r w:rsidRPr="006727CC">
              <w:t>Важнейшие этапы эволюции Пушкина-художника; христианские мотивы в творчестве писателя.</w:t>
            </w:r>
          </w:p>
        </w:tc>
        <w:tc>
          <w:tcPr>
            <w:tcW w:w="2410" w:type="dxa"/>
          </w:tcPr>
          <w:p w:rsidR="00B37111" w:rsidRPr="006727CC" w:rsidRDefault="00B37111" w:rsidP="008F2305">
            <w:r w:rsidRPr="006727CC">
              <w:t>Оценка за презентацию прочитанной повести</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46</w:t>
            </w:r>
          </w:p>
        </w:tc>
        <w:tc>
          <w:tcPr>
            <w:tcW w:w="4205" w:type="dxa"/>
          </w:tcPr>
          <w:p w:rsidR="00B37111" w:rsidRPr="006727CC" w:rsidRDefault="00B37111" w:rsidP="008F2305">
            <w:r w:rsidRPr="006727CC">
              <w:t>«Чувства добрые» как центральный лейтмотив пушкинской поэтики, критерий оценки литературных и жизненных явлений.</w:t>
            </w:r>
          </w:p>
        </w:tc>
        <w:tc>
          <w:tcPr>
            <w:tcW w:w="2410" w:type="dxa"/>
          </w:tcPr>
          <w:p w:rsidR="00B37111" w:rsidRPr="006727CC" w:rsidRDefault="00B37111" w:rsidP="008F2305"/>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r>
              <w:t>Тестовые задания части В</w:t>
            </w:r>
          </w:p>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47</w:t>
            </w:r>
          </w:p>
        </w:tc>
        <w:tc>
          <w:tcPr>
            <w:tcW w:w="4205" w:type="dxa"/>
          </w:tcPr>
          <w:p w:rsidR="00B37111" w:rsidRPr="006727CC" w:rsidRDefault="00B37111" w:rsidP="008F2305">
            <w:r w:rsidRPr="006727CC">
              <w:t xml:space="preserve">«Евгений Онегин» как «свободный» роман и роман в стихах. </w:t>
            </w:r>
          </w:p>
        </w:tc>
        <w:tc>
          <w:tcPr>
            <w:tcW w:w="2410" w:type="dxa"/>
          </w:tcPr>
          <w:p w:rsidR="00B37111" w:rsidRPr="006727CC" w:rsidRDefault="00B37111" w:rsidP="008F2305">
            <w:r w:rsidRPr="006727CC">
              <w:t>Устные ответы на вопросы, составление плана рассказа учителя</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48</w:t>
            </w:r>
          </w:p>
        </w:tc>
        <w:tc>
          <w:tcPr>
            <w:tcW w:w="4205" w:type="dxa"/>
          </w:tcPr>
          <w:p w:rsidR="00B37111" w:rsidRPr="006727CC" w:rsidRDefault="00B37111" w:rsidP="008F2305">
            <w:r w:rsidRPr="006727CC">
              <w:t xml:space="preserve">Автор и его герой в образной системе романа. </w:t>
            </w:r>
          </w:p>
        </w:tc>
        <w:tc>
          <w:tcPr>
            <w:tcW w:w="2410" w:type="dxa"/>
          </w:tcPr>
          <w:p w:rsidR="00B37111" w:rsidRPr="006727CC" w:rsidRDefault="00B37111" w:rsidP="008F2305">
            <w:r w:rsidRPr="006727CC">
              <w:t>Ответы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r>
              <w:t>Тестовые задания части В</w:t>
            </w:r>
          </w:p>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49</w:t>
            </w:r>
          </w:p>
        </w:tc>
        <w:tc>
          <w:tcPr>
            <w:tcW w:w="4205" w:type="dxa"/>
          </w:tcPr>
          <w:p w:rsidR="00B37111" w:rsidRPr="006727CC" w:rsidRDefault="00B37111" w:rsidP="008F2305">
            <w:r w:rsidRPr="006727CC">
              <w:t>Тема онегинской хандры и ее преломление в «собранье пестрых глав».</w:t>
            </w:r>
          </w:p>
        </w:tc>
        <w:tc>
          <w:tcPr>
            <w:tcW w:w="2410" w:type="dxa"/>
          </w:tcPr>
          <w:p w:rsidR="00B37111" w:rsidRPr="006727CC" w:rsidRDefault="00B37111" w:rsidP="008F2305">
            <w:r w:rsidRPr="006727CC">
              <w:t>Ответы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50</w:t>
            </w:r>
          </w:p>
        </w:tc>
        <w:tc>
          <w:tcPr>
            <w:tcW w:w="4205" w:type="dxa"/>
          </w:tcPr>
          <w:p w:rsidR="00B37111" w:rsidRPr="006727CC" w:rsidRDefault="00B37111" w:rsidP="008F2305">
            <w:r w:rsidRPr="006727CC">
              <w:t>Онегин и Ленский.</w:t>
            </w:r>
          </w:p>
        </w:tc>
        <w:tc>
          <w:tcPr>
            <w:tcW w:w="2410" w:type="dxa"/>
          </w:tcPr>
          <w:p w:rsidR="00B37111" w:rsidRPr="006727CC" w:rsidRDefault="00B37111" w:rsidP="008F2305">
            <w:r w:rsidRPr="006727CC">
              <w:t>Чтение наизусть «письма Татьяны» или «Письма Онегина», ответы на вопросы по домашнему заданию, работа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51</w:t>
            </w:r>
          </w:p>
        </w:tc>
        <w:tc>
          <w:tcPr>
            <w:tcW w:w="4205" w:type="dxa"/>
          </w:tcPr>
          <w:p w:rsidR="00B37111" w:rsidRPr="006727CC" w:rsidRDefault="00B37111" w:rsidP="008F2305">
            <w:r w:rsidRPr="006727CC">
              <w:t>Образ Татьяны Лариной как «милый идеал» автора.</w:t>
            </w:r>
          </w:p>
        </w:tc>
        <w:tc>
          <w:tcPr>
            <w:tcW w:w="2410" w:type="dxa"/>
          </w:tcPr>
          <w:p w:rsidR="00B37111" w:rsidRPr="006727CC" w:rsidRDefault="00B37111" w:rsidP="008F2305">
            <w:r w:rsidRPr="006727CC">
              <w:t xml:space="preserve">Чтение наизусть «Письма Татьяны», ответы на уроке </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8F2305" w:rsidRDefault="00B37111" w:rsidP="008F2305"/>
        </w:tc>
        <w:tc>
          <w:tcPr>
            <w:tcW w:w="1890" w:type="dxa"/>
          </w:tcPr>
          <w:p w:rsidR="00B37111" w:rsidRPr="008F2305" w:rsidRDefault="00B37111" w:rsidP="008F2305"/>
        </w:tc>
      </w:tr>
      <w:tr w:rsidR="00B37111" w:rsidRPr="00500FA1" w:rsidTr="00F17D21">
        <w:trPr>
          <w:trHeight w:val="498"/>
        </w:trPr>
        <w:tc>
          <w:tcPr>
            <w:tcW w:w="615" w:type="dxa"/>
          </w:tcPr>
          <w:p w:rsidR="00B37111" w:rsidRPr="006727CC" w:rsidRDefault="00B37111" w:rsidP="008F2305">
            <w:r w:rsidRPr="006727CC">
              <w:t>52</w:t>
            </w:r>
          </w:p>
        </w:tc>
        <w:tc>
          <w:tcPr>
            <w:tcW w:w="4205" w:type="dxa"/>
          </w:tcPr>
          <w:p w:rsidR="00B37111" w:rsidRPr="006727CC" w:rsidRDefault="00B37111" w:rsidP="008F2305">
            <w:r w:rsidRPr="006727CC">
              <w:t>Картины жизни русского дворянства в романе.</w:t>
            </w:r>
          </w:p>
        </w:tc>
        <w:tc>
          <w:tcPr>
            <w:tcW w:w="2410" w:type="dxa"/>
          </w:tcPr>
          <w:p w:rsidR="00B37111" w:rsidRPr="006727CC" w:rsidRDefault="00B37111" w:rsidP="008F2305">
            <w:r w:rsidRPr="006727CC">
              <w:t>Ответы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r>
              <w:t>Тестовые задания части В</w:t>
            </w:r>
          </w:p>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53</w:t>
            </w:r>
          </w:p>
        </w:tc>
        <w:tc>
          <w:tcPr>
            <w:tcW w:w="4205" w:type="dxa"/>
          </w:tcPr>
          <w:p w:rsidR="00B37111" w:rsidRPr="006727CC" w:rsidRDefault="00B37111" w:rsidP="008F2305">
            <w:r w:rsidRPr="006727CC">
              <w:t>Нравственно-философская проблематика «Евгения Онегина».</w:t>
            </w:r>
          </w:p>
        </w:tc>
        <w:tc>
          <w:tcPr>
            <w:tcW w:w="2410" w:type="dxa"/>
          </w:tcPr>
          <w:p w:rsidR="00B37111" w:rsidRPr="006727CC" w:rsidRDefault="00B37111" w:rsidP="008F2305">
            <w:r w:rsidRPr="006727CC">
              <w:t>Оценка выполнения домашнего задания, ответы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54</w:t>
            </w:r>
          </w:p>
        </w:tc>
        <w:tc>
          <w:tcPr>
            <w:tcW w:w="4205" w:type="dxa"/>
          </w:tcPr>
          <w:p w:rsidR="00B37111" w:rsidRPr="006727CC" w:rsidRDefault="00B37111" w:rsidP="008F2305">
            <w:r w:rsidRPr="006727CC">
              <w:t xml:space="preserve">В.Г.Белинский о романе «Евгений Онегин». </w:t>
            </w:r>
          </w:p>
          <w:p w:rsidR="00B37111" w:rsidRPr="006727CC" w:rsidRDefault="00B37111" w:rsidP="008F2305">
            <w:r w:rsidRPr="006727CC">
              <w:t>Подготовка к сочинению.</w:t>
            </w:r>
          </w:p>
        </w:tc>
        <w:tc>
          <w:tcPr>
            <w:tcW w:w="2410" w:type="dxa"/>
          </w:tcPr>
          <w:p w:rsidR="00B37111" w:rsidRPr="006727CC" w:rsidRDefault="00B37111" w:rsidP="008F2305">
            <w:r w:rsidRPr="006727CC">
              <w:t>Оценка выполнения домашнего задания, ответы на уроке, выборочная проверка тезисов</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55-56</w:t>
            </w:r>
          </w:p>
        </w:tc>
        <w:tc>
          <w:tcPr>
            <w:tcW w:w="4205" w:type="dxa"/>
          </w:tcPr>
          <w:p w:rsidR="00B37111" w:rsidRPr="006727CC" w:rsidRDefault="00B37111" w:rsidP="008F2305">
            <w:pPr>
              <w:rPr>
                <w:b/>
              </w:rPr>
            </w:pPr>
            <w:r w:rsidRPr="006727CC">
              <w:rPr>
                <w:b/>
              </w:rPr>
              <w:t>Р/р Сочинение по творчеству Пушкина</w:t>
            </w:r>
          </w:p>
        </w:tc>
        <w:tc>
          <w:tcPr>
            <w:tcW w:w="2410" w:type="dxa"/>
          </w:tcPr>
          <w:p w:rsidR="00B37111" w:rsidRDefault="00B37111" w:rsidP="008F2305">
            <w:pPr>
              <w:jc w:val="center"/>
            </w:pPr>
            <w:r w:rsidRPr="00D847A7">
              <w:rPr>
                <w:b/>
              </w:rPr>
              <w:t>Текущий контроль</w:t>
            </w:r>
          </w:p>
          <w:p w:rsidR="00B37111" w:rsidRPr="006727CC" w:rsidRDefault="00B37111" w:rsidP="008F2305">
            <w:r w:rsidRPr="006727CC">
              <w:t>Оценка письменной работы</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57</w:t>
            </w:r>
          </w:p>
        </w:tc>
        <w:tc>
          <w:tcPr>
            <w:tcW w:w="4205" w:type="dxa"/>
          </w:tcPr>
          <w:p w:rsidR="00B37111" w:rsidRPr="006727CC" w:rsidRDefault="00B37111" w:rsidP="008F2305">
            <w:pPr>
              <w:rPr>
                <w:b/>
                <w:i/>
              </w:rPr>
            </w:pPr>
            <w:r w:rsidRPr="006727CC">
              <w:rPr>
                <w:b/>
                <w:i/>
              </w:rPr>
              <w:t>М.Ю.Лермонтов.</w:t>
            </w:r>
          </w:p>
          <w:p w:rsidR="00B37111" w:rsidRPr="006727CC" w:rsidRDefault="00B37111" w:rsidP="008F2305">
            <w:r w:rsidRPr="006727CC">
              <w:t>Жизненный и творческий путь М.Ю.Лермонтова.</w:t>
            </w:r>
          </w:p>
          <w:p w:rsidR="00B37111" w:rsidRPr="006727CC" w:rsidRDefault="00B37111" w:rsidP="008F2305"/>
          <w:p w:rsidR="00B37111" w:rsidRPr="006727CC" w:rsidRDefault="00B37111" w:rsidP="008F2305"/>
        </w:tc>
        <w:tc>
          <w:tcPr>
            <w:tcW w:w="2410" w:type="dxa"/>
          </w:tcPr>
          <w:p w:rsidR="00B37111" w:rsidRPr="006727CC" w:rsidRDefault="00B37111" w:rsidP="008F2305">
            <w:r w:rsidRPr="006727CC">
              <w:t>Выступления учащихся</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r>
              <w:t>Тестовые задания части В</w:t>
            </w:r>
          </w:p>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58</w:t>
            </w:r>
          </w:p>
        </w:tc>
        <w:tc>
          <w:tcPr>
            <w:tcW w:w="4205" w:type="dxa"/>
          </w:tcPr>
          <w:p w:rsidR="00B37111" w:rsidRPr="006727CC" w:rsidRDefault="00B37111" w:rsidP="008F2305">
            <w:pPr>
              <w:rPr>
                <w:i/>
              </w:rPr>
            </w:pPr>
            <w:r w:rsidRPr="006727CC">
              <w:t xml:space="preserve">Темы и мотивы лермонтовской лирики (назначение художника, свобода и одиночество, судьба поэта и его поколения, патриотическая тема и др.): </w:t>
            </w:r>
            <w:r w:rsidRPr="006727CC">
              <w:rPr>
                <w:i/>
              </w:rPr>
              <w:t>«Нет, я не Байрон…», «Я жить хочу…», «Смерть поэта», «Поэт», «И скучно и грустно», «Молитва», «Дума», «пророк», «Три пальмы» и др.</w:t>
            </w:r>
          </w:p>
        </w:tc>
        <w:tc>
          <w:tcPr>
            <w:tcW w:w="2410" w:type="dxa"/>
          </w:tcPr>
          <w:p w:rsidR="00B37111" w:rsidRPr="006727CC" w:rsidRDefault="00B37111" w:rsidP="008F2305">
            <w:r w:rsidRPr="006727CC">
              <w:t xml:space="preserve">Ответы на уроке, выразительное чтение, </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59</w:t>
            </w:r>
          </w:p>
        </w:tc>
        <w:tc>
          <w:tcPr>
            <w:tcW w:w="4205" w:type="dxa"/>
          </w:tcPr>
          <w:p w:rsidR="00B37111" w:rsidRPr="006727CC" w:rsidRDefault="00B37111" w:rsidP="008F2305">
            <w:r w:rsidRPr="006727CC">
              <w:t>Любовная лирика Лермонтова.</w:t>
            </w:r>
          </w:p>
        </w:tc>
        <w:tc>
          <w:tcPr>
            <w:tcW w:w="2410" w:type="dxa"/>
          </w:tcPr>
          <w:p w:rsidR="00B37111" w:rsidRPr="006727CC" w:rsidRDefault="00B37111" w:rsidP="008F2305">
            <w:r w:rsidRPr="006727CC">
              <w:t>Выступления учащихся, чтение стихотворений наизусть, ответы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r>
              <w:t>Тестовые задания части В</w:t>
            </w:r>
          </w:p>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60</w:t>
            </w:r>
          </w:p>
        </w:tc>
        <w:tc>
          <w:tcPr>
            <w:tcW w:w="4205" w:type="dxa"/>
          </w:tcPr>
          <w:p w:rsidR="00B37111" w:rsidRPr="006727CC" w:rsidRDefault="00B37111" w:rsidP="008F2305">
            <w:r w:rsidRPr="006727CC">
              <w:t>Тема России. Характер лирического героя его поэзии.</w:t>
            </w:r>
          </w:p>
        </w:tc>
        <w:tc>
          <w:tcPr>
            <w:tcW w:w="2410" w:type="dxa"/>
          </w:tcPr>
          <w:p w:rsidR="00B37111" w:rsidRPr="006727CC" w:rsidRDefault="00B37111" w:rsidP="008F2305">
            <w:r w:rsidRPr="006727CC">
              <w:t>Чтение стихотворений наизусть, ответы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61</w:t>
            </w:r>
          </w:p>
        </w:tc>
        <w:tc>
          <w:tcPr>
            <w:tcW w:w="4205" w:type="dxa"/>
          </w:tcPr>
          <w:p w:rsidR="00B37111" w:rsidRPr="006727CC" w:rsidRDefault="00B37111" w:rsidP="008F2305">
            <w:r w:rsidRPr="006727CC">
              <w:t xml:space="preserve">«Герой нашего времени» как первый философский роман в прозе. </w:t>
            </w:r>
          </w:p>
        </w:tc>
        <w:tc>
          <w:tcPr>
            <w:tcW w:w="2410" w:type="dxa"/>
          </w:tcPr>
          <w:p w:rsidR="00B37111" w:rsidRPr="006727CC" w:rsidRDefault="00B37111" w:rsidP="008F2305">
            <w:r w:rsidRPr="006727CC">
              <w:t>Оценка за анализ стихотворения</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62</w:t>
            </w:r>
          </w:p>
        </w:tc>
        <w:tc>
          <w:tcPr>
            <w:tcW w:w="4205" w:type="dxa"/>
          </w:tcPr>
          <w:p w:rsidR="00B37111" w:rsidRPr="006727CC" w:rsidRDefault="00B37111" w:rsidP="008F2305">
            <w:r w:rsidRPr="006727CC">
              <w:t>Своеобразие композиции и образной системы романа.</w:t>
            </w:r>
          </w:p>
        </w:tc>
        <w:tc>
          <w:tcPr>
            <w:tcW w:w="2410" w:type="dxa"/>
          </w:tcPr>
          <w:p w:rsidR="00B37111" w:rsidRPr="006727CC" w:rsidRDefault="00B37111" w:rsidP="008F2305">
            <w:r w:rsidRPr="006727CC">
              <w:t>Оценка устных сочинений</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63</w:t>
            </w:r>
          </w:p>
        </w:tc>
        <w:tc>
          <w:tcPr>
            <w:tcW w:w="4205" w:type="dxa"/>
          </w:tcPr>
          <w:p w:rsidR="00B37111" w:rsidRPr="006727CC" w:rsidRDefault="00B37111" w:rsidP="008F2305">
            <w:r w:rsidRPr="006727CC">
              <w:t>Автор и его герой.</w:t>
            </w:r>
          </w:p>
        </w:tc>
        <w:tc>
          <w:tcPr>
            <w:tcW w:w="2410" w:type="dxa"/>
          </w:tcPr>
          <w:p w:rsidR="00B37111" w:rsidRPr="00D847A7" w:rsidRDefault="00B37111" w:rsidP="008F2305">
            <w:pPr>
              <w:jc w:val="center"/>
              <w:rPr>
                <w:b/>
              </w:rPr>
            </w:pPr>
            <w:r w:rsidRPr="00D847A7">
              <w:rPr>
                <w:b/>
              </w:rPr>
              <w:t>Текущий контроль</w:t>
            </w:r>
          </w:p>
        </w:tc>
        <w:tc>
          <w:tcPr>
            <w:tcW w:w="1219" w:type="dxa"/>
          </w:tcPr>
          <w:p w:rsidR="00B37111" w:rsidRPr="006867A0" w:rsidRDefault="00B37111" w:rsidP="008F2305">
            <w:pPr>
              <w:jc w:val="center"/>
            </w:pPr>
            <w:r w:rsidRPr="006867A0">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64</w:t>
            </w:r>
          </w:p>
        </w:tc>
        <w:tc>
          <w:tcPr>
            <w:tcW w:w="4205" w:type="dxa"/>
          </w:tcPr>
          <w:p w:rsidR="00B37111" w:rsidRPr="006727CC" w:rsidRDefault="00B37111" w:rsidP="008F2305">
            <w:r w:rsidRPr="006727CC">
              <w:t>Индивидуализм Печорина, его личностные и социальные истоки.</w:t>
            </w:r>
          </w:p>
        </w:tc>
        <w:tc>
          <w:tcPr>
            <w:tcW w:w="2410" w:type="dxa"/>
          </w:tcPr>
          <w:p w:rsidR="00B37111" w:rsidRPr="006727CC" w:rsidRDefault="00B37111" w:rsidP="008F2305">
            <w:r w:rsidRPr="006727CC">
              <w:t>Оценка ответов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r>
              <w:t>Тестовые задания части В</w:t>
            </w:r>
          </w:p>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65</w:t>
            </w:r>
          </w:p>
        </w:tc>
        <w:tc>
          <w:tcPr>
            <w:tcW w:w="4205" w:type="dxa"/>
          </w:tcPr>
          <w:p w:rsidR="00B37111" w:rsidRPr="006727CC" w:rsidRDefault="00B37111" w:rsidP="008F2305">
            <w:r w:rsidRPr="006727CC">
              <w:t>Печорин в ряду других персонажей романа.</w:t>
            </w:r>
          </w:p>
        </w:tc>
        <w:tc>
          <w:tcPr>
            <w:tcW w:w="2410" w:type="dxa"/>
          </w:tcPr>
          <w:p w:rsidR="00B37111" w:rsidRPr="006727CC" w:rsidRDefault="00B37111" w:rsidP="008F2305">
            <w:r w:rsidRPr="006727CC">
              <w:t>Оценка ответов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66</w:t>
            </w:r>
          </w:p>
        </w:tc>
        <w:tc>
          <w:tcPr>
            <w:tcW w:w="4205" w:type="dxa"/>
          </w:tcPr>
          <w:p w:rsidR="00B37111" w:rsidRPr="006727CC" w:rsidRDefault="00B37111" w:rsidP="008F2305">
            <w:r w:rsidRPr="006727CC">
              <w:t>Черты романтизма и реализма в поэтике романа.</w:t>
            </w:r>
          </w:p>
        </w:tc>
        <w:tc>
          <w:tcPr>
            <w:tcW w:w="2410" w:type="dxa"/>
          </w:tcPr>
          <w:p w:rsidR="00B37111" w:rsidRPr="006727CC" w:rsidRDefault="00B37111" w:rsidP="008F2305">
            <w:r w:rsidRPr="006727CC">
              <w:t>Оценка ответов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67</w:t>
            </w:r>
          </w:p>
        </w:tc>
        <w:tc>
          <w:tcPr>
            <w:tcW w:w="4205" w:type="dxa"/>
          </w:tcPr>
          <w:p w:rsidR="00B37111" w:rsidRPr="006727CC" w:rsidRDefault="00B37111" w:rsidP="008F2305">
            <w:r w:rsidRPr="006727CC">
              <w:t>Мастерство психологической обрисовки характеров.</w:t>
            </w:r>
          </w:p>
        </w:tc>
        <w:tc>
          <w:tcPr>
            <w:tcW w:w="2410" w:type="dxa"/>
          </w:tcPr>
          <w:p w:rsidR="00B37111" w:rsidRPr="006727CC" w:rsidRDefault="00B37111" w:rsidP="008F2305">
            <w:pPr>
              <w:jc w:val="center"/>
            </w:pPr>
            <w:r w:rsidRPr="00D847A7">
              <w:rPr>
                <w:b/>
              </w:rPr>
              <w:t>Текущий контроль</w:t>
            </w:r>
            <w:r w:rsidRPr="006727CC">
              <w:t xml:space="preserve"> Оценка ответов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r>
              <w:t>Тестовые задания части В</w:t>
            </w:r>
          </w:p>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68</w:t>
            </w:r>
          </w:p>
        </w:tc>
        <w:tc>
          <w:tcPr>
            <w:tcW w:w="4205" w:type="dxa"/>
          </w:tcPr>
          <w:p w:rsidR="00B37111" w:rsidRPr="006727CC" w:rsidRDefault="00B37111" w:rsidP="008F2305">
            <w:r w:rsidRPr="006727CC">
              <w:t>История души человеческой» как главный объект повествования в романе.</w:t>
            </w:r>
          </w:p>
        </w:tc>
        <w:tc>
          <w:tcPr>
            <w:tcW w:w="2410" w:type="dxa"/>
          </w:tcPr>
          <w:p w:rsidR="00B37111" w:rsidRPr="006727CC" w:rsidRDefault="00B37111" w:rsidP="008F2305">
            <w:r w:rsidRPr="006727CC">
              <w:t>Оценка ответов на уроке, реализация домашнего задания</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69</w:t>
            </w:r>
          </w:p>
        </w:tc>
        <w:tc>
          <w:tcPr>
            <w:tcW w:w="4205" w:type="dxa"/>
          </w:tcPr>
          <w:p w:rsidR="00B37111" w:rsidRPr="006727CC" w:rsidRDefault="00B37111" w:rsidP="008F2305">
            <w:r w:rsidRPr="006727CC">
              <w:t>В.Г.Белинский о романе.</w:t>
            </w:r>
          </w:p>
        </w:tc>
        <w:tc>
          <w:tcPr>
            <w:tcW w:w="2410" w:type="dxa"/>
          </w:tcPr>
          <w:p w:rsidR="00B37111" w:rsidRPr="006727CC" w:rsidRDefault="00B37111" w:rsidP="008F2305"/>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70 - 71</w:t>
            </w:r>
          </w:p>
        </w:tc>
        <w:tc>
          <w:tcPr>
            <w:tcW w:w="4205" w:type="dxa"/>
          </w:tcPr>
          <w:p w:rsidR="00B37111" w:rsidRPr="006727CC" w:rsidRDefault="00B37111" w:rsidP="008F2305">
            <w:pPr>
              <w:rPr>
                <w:b/>
              </w:rPr>
            </w:pPr>
            <w:r w:rsidRPr="006727CC">
              <w:rPr>
                <w:b/>
              </w:rPr>
              <w:t>РР. Сочинение по творчеству М.Ю.Лермонтова</w:t>
            </w:r>
          </w:p>
        </w:tc>
        <w:tc>
          <w:tcPr>
            <w:tcW w:w="2410" w:type="dxa"/>
          </w:tcPr>
          <w:p w:rsidR="00B37111" w:rsidRDefault="00B37111" w:rsidP="008F2305">
            <w:r w:rsidRPr="00D847A7">
              <w:rPr>
                <w:b/>
              </w:rPr>
              <w:t>Текущий контроль</w:t>
            </w:r>
          </w:p>
          <w:p w:rsidR="00B37111" w:rsidRPr="006727CC" w:rsidRDefault="00B37111" w:rsidP="008F2305">
            <w:r w:rsidRPr="006727CC">
              <w:t>Оценка за письменные работы</w:t>
            </w:r>
          </w:p>
        </w:tc>
        <w:tc>
          <w:tcPr>
            <w:tcW w:w="1219" w:type="dxa"/>
          </w:tcPr>
          <w:p w:rsidR="00B37111" w:rsidRPr="006727CC" w:rsidRDefault="00B37111" w:rsidP="008F2305">
            <w:pPr>
              <w:jc w:val="center"/>
            </w:pPr>
            <w:r>
              <w:t>2</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pPr>
              <w:rPr>
                <w:lang w:val="en-US"/>
              </w:rPr>
            </w:pPr>
            <w:r w:rsidRPr="006727CC">
              <w:rPr>
                <w:lang w:val="en-US"/>
              </w:rPr>
              <w:t>72</w:t>
            </w:r>
          </w:p>
        </w:tc>
        <w:tc>
          <w:tcPr>
            <w:tcW w:w="4205" w:type="dxa"/>
          </w:tcPr>
          <w:p w:rsidR="00B37111" w:rsidRPr="006727CC" w:rsidRDefault="00B37111" w:rsidP="008F2305">
            <w:pPr>
              <w:rPr>
                <w:b/>
                <w:i/>
              </w:rPr>
            </w:pPr>
            <w:r w:rsidRPr="006727CC">
              <w:rPr>
                <w:b/>
                <w:i/>
              </w:rPr>
              <w:t>Н.В.Гоголь.</w:t>
            </w:r>
          </w:p>
          <w:p w:rsidR="00B37111" w:rsidRPr="006727CC" w:rsidRDefault="00B37111" w:rsidP="008F2305">
            <w:r w:rsidRPr="006727CC">
              <w:t>Жизнь и творчество Н.В.Гоголя. По страницам изученных произведений.</w:t>
            </w:r>
          </w:p>
        </w:tc>
        <w:tc>
          <w:tcPr>
            <w:tcW w:w="2410" w:type="dxa"/>
          </w:tcPr>
          <w:p w:rsidR="00B37111" w:rsidRPr="006727CC" w:rsidRDefault="00B37111" w:rsidP="008F2305">
            <w:r w:rsidRPr="006727CC">
              <w:t>Ответы на уроке, выполнение викторины</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r>
              <w:t>Тестовые задания части В</w:t>
            </w:r>
          </w:p>
        </w:tc>
        <w:tc>
          <w:tcPr>
            <w:tcW w:w="1889" w:type="dxa"/>
          </w:tcPr>
          <w:p w:rsidR="00B37111" w:rsidRPr="006727CC" w:rsidRDefault="00B37111" w:rsidP="008F2305">
            <w:r>
              <w:t>http://www.nikolaygogol.org.ru˗</w:t>
            </w:r>
          </w:p>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73</w:t>
            </w:r>
          </w:p>
        </w:tc>
        <w:tc>
          <w:tcPr>
            <w:tcW w:w="4205" w:type="dxa"/>
          </w:tcPr>
          <w:p w:rsidR="00B37111" w:rsidRPr="006727CC" w:rsidRDefault="00B37111" w:rsidP="008F2305">
            <w:r w:rsidRPr="006727CC">
              <w:t>Поэма «Мёртвые души» как вершинное произведение художника. Влияние «Божественной комедии» Данте на замысел гоголевской поэмы.</w:t>
            </w:r>
          </w:p>
        </w:tc>
        <w:tc>
          <w:tcPr>
            <w:tcW w:w="2410" w:type="dxa"/>
          </w:tcPr>
          <w:p w:rsidR="00B37111" w:rsidRPr="006727CC" w:rsidRDefault="00B37111" w:rsidP="008F2305">
            <w:r w:rsidRPr="006727CC">
              <w:t>Ответы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74-75</w:t>
            </w:r>
          </w:p>
        </w:tc>
        <w:tc>
          <w:tcPr>
            <w:tcW w:w="4205" w:type="dxa"/>
          </w:tcPr>
          <w:p w:rsidR="00B37111" w:rsidRPr="006727CC" w:rsidRDefault="00B37111" w:rsidP="008F2305">
            <w:r w:rsidRPr="006727CC">
              <w:t>Сюжетно-композиционное своеобразие «Мертвых душ» («городские» и «помещичьи» главы), «Повесть о капитане Копейкине»). Народная тема в поэме.</w:t>
            </w:r>
          </w:p>
        </w:tc>
        <w:tc>
          <w:tcPr>
            <w:tcW w:w="2410" w:type="dxa"/>
          </w:tcPr>
          <w:p w:rsidR="00B37111" w:rsidRPr="006727CC" w:rsidRDefault="00B37111" w:rsidP="008F2305">
            <w:r w:rsidRPr="006727CC">
              <w:t>Ответы на уроке, оценка выполнения домашнего задания</w:t>
            </w:r>
          </w:p>
        </w:tc>
        <w:tc>
          <w:tcPr>
            <w:tcW w:w="1219" w:type="dxa"/>
          </w:tcPr>
          <w:p w:rsidR="00B37111" w:rsidRPr="006727CC" w:rsidRDefault="00B37111" w:rsidP="008F2305">
            <w:pPr>
              <w:jc w:val="center"/>
            </w:pPr>
            <w:r>
              <w:t>2</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76</w:t>
            </w:r>
          </w:p>
        </w:tc>
        <w:tc>
          <w:tcPr>
            <w:tcW w:w="4205" w:type="dxa"/>
          </w:tcPr>
          <w:p w:rsidR="00B37111" w:rsidRPr="006727CC" w:rsidRDefault="00B37111" w:rsidP="008F2305">
            <w:r w:rsidRPr="006727CC">
              <w:t>Образ Чичикова и тема «живой» и «мертвой» души в поэме.</w:t>
            </w:r>
          </w:p>
        </w:tc>
        <w:tc>
          <w:tcPr>
            <w:tcW w:w="2410" w:type="dxa"/>
          </w:tcPr>
          <w:p w:rsidR="00B37111" w:rsidRPr="006727CC" w:rsidRDefault="00B37111" w:rsidP="008F2305">
            <w:r w:rsidRPr="006727CC">
              <w:t>Ответы на уроке, оценка таблицы</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r>
              <w:t>Тестовые задания части В</w:t>
            </w:r>
          </w:p>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77</w:t>
            </w:r>
          </w:p>
        </w:tc>
        <w:tc>
          <w:tcPr>
            <w:tcW w:w="4205" w:type="dxa"/>
          </w:tcPr>
          <w:p w:rsidR="00B37111" w:rsidRPr="006727CC" w:rsidRDefault="00B37111" w:rsidP="008F2305">
            <w:r w:rsidRPr="006727CC">
              <w:t xml:space="preserve">Фигура автора и роль лирических отступлений. Художественное мастерство Гоголя-прозаика, особенности его творческого метода. </w:t>
            </w:r>
          </w:p>
          <w:p w:rsidR="00B37111" w:rsidRPr="006727CC" w:rsidRDefault="00B37111" w:rsidP="008F2305">
            <w:r w:rsidRPr="006727CC">
              <w:t>Подготовка к домашнему сочинению.</w:t>
            </w:r>
          </w:p>
        </w:tc>
        <w:tc>
          <w:tcPr>
            <w:tcW w:w="2410" w:type="dxa"/>
          </w:tcPr>
          <w:p w:rsidR="00B37111" w:rsidRPr="006727CC" w:rsidRDefault="00B37111" w:rsidP="008F2305">
            <w:r w:rsidRPr="006727CC">
              <w:t>Оценка устных рассказов, ответы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78</w:t>
            </w:r>
          </w:p>
        </w:tc>
        <w:tc>
          <w:tcPr>
            <w:tcW w:w="4205" w:type="dxa"/>
          </w:tcPr>
          <w:p w:rsidR="00B37111" w:rsidRPr="006727CC" w:rsidRDefault="00B37111" w:rsidP="008F2305">
            <w:r w:rsidRPr="006727CC">
              <w:rPr>
                <w:b/>
                <w:sz w:val="28"/>
                <w:szCs w:val="28"/>
              </w:rPr>
              <w:t xml:space="preserve">ЛИТЕРАТУРА ВТОРОЙ ПОЛОВИНЫ </w:t>
            </w:r>
            <w:r w:rsidRPr="006727CC">
              <w:rPr>
                <w:b/>
                <w:sz w:val="28"/>
                <w:szCs w:val="28"/>
                <w:lang w:val="en-US"/>
              </w:rPr>
              <w:t>XIX</w:t>
            </w:r>
            <w:r w:rsidRPr="006727CC">
              <w:rPr>
                <w:b/>
                <w:sz w:val="28"/>
                <w:szCs w:val="28"/>
              </w:rPr>
              <w:t xml:space="preserve"> ВЕКА</w:t>
            </w:r>
            <w:r w:rsidRPr="006727CC">
              <w:t xml:space="preserve">. </w:t>
            </w:r>
          </w:p>
          <w:p w:rsidR="00B37111" w:rsidRPr="006727CC" w:rsidRDefault="00B37111" w:rsidP="008F2305">
            <w:pPr>
              <w:rPr>
                <w:b/>
                <w:i/>
              </w:rPr>
            </w:pPr>
            <w:r w:rsidRPr="006727CC">
              <w:rPr>
                <w:b/>
                <w:i/>
              </w:rPr>
              <w:t>(Обзор с обобщением ранее изученного).</w:t>
            </w:r>
          </w:p>
          <w:p w:rsidR="00B37111" w:rsidRPr="006727CC" w:rsidRDefault="00B37111" w:rsidP="008F2305">
            <w:r w:rsidRPr="006727CC">
              <w:t>Развитие традиций отечественного реализма в русской литературе 1840 – 1890-х годов. Расцвет социально-психологической прозы (произведения И.А.Гончарова и И.С.Тургенева).</w:t>
            </w:r>
          </w:p>
        </w:tc>
        <w:tc>
          <w:tcPr>
            <w:tcW w:w="2410" w:type="dxa"/>
          </w:tcPr>
          <w:p w:rsidR="00B37111" w:rsidRPr="006727CC" w:rsidRDefault="00B37111" w:rsidP="008F2305">
            <w:r w:rsidRPr="006727CC">
              <w:t>Выборочная проверка конспектов</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79</w:t>
            </w:r>
          </w:p>
        </w:tc>
        <w:tc>
          <w:tcPr>
            <w:tcW w:w="4205" w:type="dxa"/>
          </w:tcPr>
          <w:p w:rsidR="00B37111" w:rsidRPr="006727CC" w:rsidRDefault="00B37111" w:rsidP="008F2305">
            <w:pPr>
              <w:rPr>
                <w:b/>
                <w:i/>
              </w:rPr>
            </w:pPr>
            <w:r w:rsidRPr="006727CC">
              <w:t>Лирическая ситуация 50 – 80-х годов</w:t>
            </w:r>
            <w:r w:rsidRPr="006727CC">
              <w:rPr>
                <w:sz w:val="28"/>
                <w:szCs w:val="28"/>
                <w:lang w:val="en-US"/>
              </w:rPr>
              <w:t>XIX</w:t>
            </w:r>
            <w:r w:rsidRPr="006727CC">
              <w:t xml:space="preserve"> века (поэзия Н.А.Некрасова, Ф.И.Тютчева, А.А.Фета).</w:t>
            </w:r>
          </w:p>
          <w:p w:rsidR="00B37111" w:rsidRPr="006727CC" w:rsidRDefault="00B37111" w:rsidP="008F2305">
            <w:pPr>
              <w:rPr>
                <w:i/>
              </w:rPr>
            </w:pPr>
            <w:r w:rsidRPr="006727CC">
              <w:rPr>
                <w:i/>
              </w:rPr>
              <w:t>Эмоциональное богатство поэзии Ф.И.Тютчева, А.А.Фета, Н.А.Некрасова</w:t>
            </w:r>
          </w:p>
        </w:tc>
        <w:tc>
          <w:tcPr>
            <w:tcW w:w="2410" w:type="dxa"/>
          </w:tcPr>
          <w:p w:rsidR="00B37111" w:rsidRPr="006727CC" w:rsidRDefault="00B37111" w:rsidP="008F2305">
            <w:r w:rsidRPr="006727CC">
              <w:t>Оценка сообщений, ответы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r>
              <w:t>Тестовые задания части В</w:t>
            </w:r>
          </w:p>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80</w:t>
            </w:r>
          </w:p>
        </w:tc>
        <w:tc>
          <w:tcPr>
            <w:tcW w:w="4205" w:type="dxa"/>
          </w:tcPr>
          <w:p w:rsidR="00B37111" w:rsidRPr="006727CC" w:rsidRDefault="00B37111" w:rsidP="008F2305">
            <w:r w:rsidRPr="006727CC">
              <w:rPr>
                <w:b/>
                <w:i/>
              </w:rPr>
              <w:t>А.Н.Островский</w:t>
            </w:r>
            <w:r w:rsidRPr="006727CC">
              <w:t xml:space="preserve">. </w:t>
            </w:r>
          </w:p>
          <w:p w:rsidR="00B37111" w:rsidRPr="006727CC" w:rsidRDefault="00B37111" w:rsidP="008F2305">
            <w:r w:rsidRPr="006727CC">
              <w:t>Творчество А.Н.Островского как новый этап развития русского национального театра.</w:t>
            </w:r>
          </w:p>
          <w:p w:rsidR="00B37111" w:rsidRPr="006727CC" w:rsidRDefault="00B37111" w:rsidP="008F2305">
            <w:r w:rsidRPr="006727CC">
              <w:t>Пьеса «Бедность не порок». Имена и фамилии в пьесах Островского.</w:t>
            </w:r>
          </w:p>
        </w:tc>
        <w:tc>
          <w:tcPr>
            <w:tcW w:w="2410" w:type="dxa"/>
          </w:tcPr>
          <w:p w:rsidR="00B37111" w:rsidRPr="006727CC" w:rsidRDefault="00B37111" w:rsidP="008F2305">
            <w:r w:rsidRPr="006727CC">
              <w:t>Оценка сообщений, ответы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r>
              <w:t>http://www.ostrovskiy.org.ru</w:t>
            </w:r>
          </w:p>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81</w:t>
            </w:r>
          </w:p>
        </w:tc>
        <w:tc>
          <w:tcPr>
            <w:tcW w:w="4205" w:type="dxa"/>
          </w:tcPr>
          <w:p w:rsidR="00B37111" w:rsidRPr="006727CC" w:rsidRDefault="00B37111" w:rsidP="008F2305">
            <w:r w:rsidRPr="006727CC">
              <w:t>Любовь в патриархальном мире и её влияние на судьбы героев пьесы «Бедность не порок»</w:t>
            </w:r>
          </w:p>
        </w:tc>
        <w:tc>
          <w:tcPr>
            <w:tcW w:w="2410" w:type="dxa"/>
          </w:tcPr>
          <w:p w:rsidR="00B37111" w:rsidRPr="006727CC" w:rsidRDefault="00B37111" w:rsidP="008F2305">
            <w:r w:rsidRPr="006727CC">
              <w:t>Ответы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r>
              <w:t>Тестовые задания части В</w:t>
            </w:r>
          </w:p>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82</w:t>
            </w:r>
          </w:p>
        </w:tc>
        <w:tc>
          <w:tcPr>
            <w:tcW w:w="4205" w:type="dxa"/>
          </w:tcPr>
          <w:p w:rsidR="00B37111" w:rsidRPr="006727CC" w:rsidRDefault="00B37111" w:rsidP="008F2305">
            <w:pPr>
              <w:rPr>
                <w:b/>
              </w:rPr>
            </w:pPr>
            <w:r w:rsidRPr="006727CC">
              <w:rPr>
                <w:b/>
              </w:rPr>
              <w:t>РР.</w:t>
            </w:r>
            <w:r>
              <w:rPr>
                <w:b/>
              </w:rPr>
              <w:t xml:space="preserve"> Домашнее с</w:t>
            </w:r>
            <w:r w:rsidRPr="006727CC">
              <w:rPr>
                <w:b/>
              </w:rPr>
              <w:t>очинение-миниатюра</w:t>
            </w:r>
          </w:p>
          <w:p w:rsidR="00B37111" w:rsidRPr="006727CC" w:rsidRDefault="00B37111" w:rsidP="008F2305">
            <w:r w:rsidRPr="006727CC">
              <w:rPr>
                <w:i/>
              </w:rPr>
              <w:t>«Почему главным действующим лицом пьесы «Бедность не порок» А.Н.Островский</w:t>
            </w:r>
            <w:r>
              <w:rPr>
                <w:i/>
              </w:rPr>
              <w:t xml:space="preserve"> </w:t>
            </w:r>
            <w:r w:rsidRPr="006727CC">
              <w:rPr>
                <w:i/>
              </w:rPr>
              <w:t>сделал Любима Торцова?»</w:t>
            </w:r>
          </w:p>
        </w:tc>
        <w:tc>
          <w:tcPr>
            <w:tcW w:w="2410" w:type="dxa"/>
          </w:tcPr>
          <w:p w:rsidR="00B37111" w:rsidRPr="006727CC" w:rsidRDefault="00B37111" w:rsidP="008F2305">
            <w:r w:rsidRPr="006727CC">
              <w:t>Оценка сочинения</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83</w:t>
            </w:r>
          </w:p>
        </w:tc>
        <w:tc>
          <w:tcPr>
            <w:tcW w:w="4205" w:type="dxa"/>
          </w:tcPr>
          <w:p w:rsidR="00B37111" w:rsidRPr="006727CC" w:rsidRDefault="00B37111" w:rsidP="008F2305">
            <w:pPr>
              <w:rPr>
                <w:i/>
              </w:rPr>
            </w:pPr>
            <w:r w:rsidRPr="006727CC">
              <w:rPr>
                <w:b/>
              </w:rPr>
              <w:t xml:space="preserve">Л.Н.Толстой и Ф.М.Достоевский как два типа художественного сознания </w:t>
            </w:r>
            <w:r w:rsidRPr="006727CC">
              <w:t>(</w:t>
            </w:r>
            <w:r w:rsidRPr="006727CC">
              <w:rPr>
                <w:i/>
              </w:rPr>
              <w:t>романы «Война и мир» и «Преступление и наказание»).</w:t>
            </w:r>
          </w:p>
          <w:p w:rsidR="00B37111" w:rsidRPr="006727CC" w:rsidRDefault="00B37111" w:rsidP="008F2305">
            <w:pPr>
              <w:rPr>
                <w:b/>
                <w:i/>
              </w:rPr>
            </w:pPr>
            <w:r w:rsidRPr="006727CC">
              <w:rPr>
                <w:b/>
                <w:i/>
              </w:rPr>
              <w:t>Л.Н.Толстой</w:t>
            </w:r>
          </w:p>
          <w:p w:rsidR="00B37111" w:rsidRPr="006727CC" w:rsidRDefault="00B37111" w:rsidP="008F2305">
            <w:r w:rsidRPr="006727CC">
              <w:t>Жизнь и творчество. Автобиографическая повесть «Детство», «Отрочество», «Юность»</w:t>
            </w:r>
          </w:p>
        </w:tc>
        <w:tc>
          <w:tcPr>
            <w:tcW w:w="2410" w:type="dxa"/>
          </w:tcPr>
          <w:p w:rsidR="00B37111" w:rsidRPr="006727CC" w:rsidRDefault="00B37111" w:rsidP="008F2305">
            <w:r w:rsidRPr="006727CC">
              <w:t>Оценка сообщений, ответы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r>
              <w:t>http://www.levtolstoy.org.ru˗</w:t>
            </w:r>
          </w:p>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84</w:t>
            </w:r>
          </w:p>
        </w:tc>
        <w:tc>
          <w:tcPr>
            <w:tcW w:w="4205" w:type="dxa"/>
          </w:tcPr>
          <w:p w:rsidR="00B37111" w:rsidRPr="006727CC" w:rsidRDefault="00B37111" w:rsidP="008F2305">
            <w:r w:rsidRPr="006727CC">
              <w:t xml:space="preserve">Роман Л.Н.Толстого </w:t>
            </w:r>
          </w:p>
          <w:p w:rsidR="00B37111" w:rsidRPr="006727CC" w:rsidRDefault="00B37111" w:rsidP="008F2305">
            <w:r w:rsidRPr="006727CC">
              <w:t>«Война и мир». (Обзор).</w:t>
            </w:r>
          </w:p>
        </w:tc>
        <w:tc>
          <w:tcPr>
            <w:tcW w:w="2410" w:type="dxa"/>
          </w:tcPr>
          <w:p w:rsidR="00B37111" w:rsidRPr="006727CC" w:rsidRDefault="00B37111" w:rsidP="008F2305">
            <w:r w:rsidRPr="006727CC">
              <w:t>Ответы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r>
              <w:t>Тестовые задания части В</w:t>
            </w:r>
          </w:p>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85</w:t>
            </w:r>
          </w:p>
        </w:tc>
        <w:tc>
          <w:tcPr>
            <w:tcW w:w="4205" w:type="dxa"/>
          </w:tcPr>
          <w:p w:rsidR="00B37111" w:rsidRPr="006727CC" w:rsidRDefault="00B37111" w:rsidP="008F2305">
            <w:pPr>
              <w:rPr>
                <w:b/>
                <w:i/>
              </w:rPr>
            </w:pPr>
            <w:r w:rsidRPr="006727CC">
              <w:rPr>
                <w:b/>
                <w:i/>
              </w:rPr>
              <w:t>Ф.М.Достоевский</w:t>
            </w:r>
          </w:p>
          <w:p w:rsidR="00B37111" w:rsidRPr="006727CC" w:rsidRDefault="00B37111" w:rsidP="008F2305">
            <w:r w:rsidRPr="006727CC">
              <w:t>Жизнь и творчество. Повесть «Бедные люди», её место в творчестве писателя</w:t>
            </w:r>
          </w:p>
        </w:tc>
        <w:tc>
          <w:tcPr>
            <w:tcW w:w="2410" w:type="dxa"/>
          </w:tcPr>
          <w:p w:rsidR="00B37111" w:rsidRPr="006727CC" w:rsidRDefault="00B37111" w:rsidP="008F2305">
            <w:r w:rsidRPr="00D847A7">
              <w:rPr>
                <w:b/>
              </w:rPr>
              <w:t>Текущий контроль</w:t>
            </w:r>
            <w:r w:rsidRPr="006727CC">
              <w:t xml:space="preserve"> Ответы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hyperlink r:id="rId96" w:history="1">
              <w:r>
                <w:rPr>
                  <w:rStyle w:val="Hyperlink"/>
                </w:rPr>
                <w:t>http://www.dostoevskiy.net.ru</w:t>
              </w:r>
            </w:hyperlink>
            <w:r>
              <w:t xml:space="preserve"> ˗</w:t>
            </w:r>
          </w:p>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86</w:t>
            </w:r>
          </w:p>
        </w:tc>
        <w:tc>
          <w:tcPr>
            <w:tcW w:w="4205" w:type="dxa"/>
          </w:tcPr>
          <w:p w:rsidR="00B37111" w:rsidRPr="006727CC" w:rsidRDefault="00B37111" w:rsidP="008F2305">
            <w:r w:rsidRPr="006727CC">
              <w:t>Роман  Ф.М.Достоевского «Преступление и наказание». (Обзор).</w:t>
            </w:r>
          </w:p>
        </w:tc>
        <w:tc>
          <w:tcPr>
            <w:tcW w:w="2410" w:type="dxa"/>
          </w:tcPr>
          <w:p w:rsidR="00B37111" w:rsidRPr="006727CC" w:rsidRDefault="00B37111" w:rsidP="008F2305">
            <w:r w:rsidRPr="006727CC">
              <w:t>Ответы на уроке, оценка домашнего задания</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F17D21">
        <w:trPr>
          <w:trHeight w:val="498"/>
        </w:trPr>
        <w:tc>
          <w:tcPr>
            <w:tcW w:w="615" w:type="dxa"/>
          </w:tcPr>
          <w:p w:rsidR="00B37111" w:rsidRPr="006727CC" w:rsidRDefault="00B37111" w:rsidP="008F2305">
            <w:r w:rsidRPr="006727CC">
              <w:t>87</w:t>
            </w:r>
          </w:p>
        </w:tc>
        <w:tc>
          <w:tcPr>
            <w:tcW w:w="4205" w:type="dxa"/>
          </w:tcPr>
          <w:p w:rsidR="00B37111" w:rsidRPr="006727CC" w:rsidRDefault="00B37111" w:rsidP="008F2305">
            <w:pPr>
              <w:rPr>
                <w:b/>
                <w:i/>
              </w:rPr>
            </w:pPr>
            <w:r w:rsidRPr="006727CC">
              <w:rPr>
                <w:b/>
                <w:i/>
              </w:rPr>
              <w:t>А.П.Чехов</w:t>
            </w:r>
          </w:p>
          <w:p w:rsidR="00B37111" w:rsidRPr="006727CC" w:rsidRDefault="00B37111" w:rsidP="008F2305">
            <w:r w:rsidRPr="006727CC">
              <w:t>Проза и драматургия А.П.Чехова в контексте рубежа веков. Нравственные и философские уроки русской классики</w:t>
            </w:r>
            <w:r w:rsidRPr="006727CC">
              <w:rPr>
                <w:sz w:val="28"/>
                <w:szCs w:val="28"/>
                <w:lang w:val="en-US"/>
              </w:rPr>
              <w:t>XIX</w:t>
            </w:r>
            <w:r w:rsidRPr="006727CC">
              <w:rPr>
                <w:sz w:val="28"/>
                <w:szCs w:val="28"/>
              </w:rPr>
              <w:t xml:space="preserve"> столетия.</w:t>
            </w:r>
          </w:p>
        </w:tc>
        <w:tc>
          <w:tcPr>
            <w:tcW w:w="2410" w:type="dxa"/>
          </w:tcPr>
          <w:p w:rsidR="00B37111" w:rsidRPr="006727CC" w:rsidRDefault="00B37111" w:rsidP="008F2305">
            <w:r w:rsidRPr="00D847A7">
              <w:rPr>
                <w:b/>
              </w:rPr>
              <w:t>Текущий контроль</w:t>
            </w:r>
            <w:r w:rsidRPr="006727CC">
              <w:t xml:space="preserve"> Ответы на уроке, оценка домашнего задания</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r>
              <w:t>http://www.antonchehov.org.ru</w:t>
            </w:r>
          </w:p>
        </w:tc>
        <w:tc>
          <w:tcPr>
            <w:tcW w:w="1890" w:type="dxa"/>
          </w:tcPr>
          <w:p w:rsidR="00B37111" w:rsidRPr="006727CC" w:rsidRDefault="00B37111" w:rsidP="008F2305"/>
        </w:tc>
      </w:tr>
      <w:tr w:rsidR="00B37111" w:rsidRPr="00500FA1" w:rsidTr="00D66928">
        <w:trPr>
          <w:trHeight w:val="498"/>
        </w:trPr>
        <w:tc>
          <w:tcPr>
            <w:tcW w:w="615" w:type="dxa"/>
          </w:tcPr>
          <w:p w:rsidR="00B37111" w:rsidRPr="006727CC" w:rsidRDefault="00B37111" w:rsidP="008F2305">
            <w:r w:rsidRPr="006727CC">
              <w:t>88</w:t>
            </w:r>
          </w:p>
        </w:tc>
        <w:tc>
          <w:tcPr>
            <w:tcW w:w="4205" w:type="dxa"/>
          </w:tcPr>
          <w:p w:rsidR="00B37111" w:rsidRPr="006727CC" w:rsidRDefault="00B37111" w:rsidP="008F2305">
            <w:pPr>
              <w:rPr>
                <w:b/>
              </w:rPr>
            </w:pPr>
            <w:r w:rsidRPr="006727CC">
              <w:rPr>
                <w:b/>
              </w:rPr>
              <w:t xml:space="preserve">ЛИТЕРАТУРА </w:t>
            </w:r>
            <w:r w:rsidRPr="006727CC">
              <w:rPr>
                <w:b/>
                <w:lang w:val="en-US"/>
              </w:rPr>
              <w:t>XX</w:t>
            </w:r>
            <w:r w:rsidRPr="006727CC">
              <w:rPr>
                <w:b/>
              </w:rPr>
              <w:t xml:space="preserve"> ВЕКА.</w:t>
            </w:r>
          </w:p>
          <w:p w:rsidR="00B37111" w:rsidRPr="006727CC" w:rsidRDefault="00B37111" w:rsidP="008F2305">
            <w:pPr>
              <w:rPr>
                <w:b/>
                <w:i/>
              </w:rPr>
            </w:pPr>
            <w:r w:rsidRPr="006727CC">
              <w:rPr>
                <w:b/>
              </w:rPr>
              <w:t>(</w:t>
            </w:r>
            <w:r w:rsidRPr="006727CC">
              <w:rPr>
                <w:b/>
                <w:i/>
              </w:rPr>
              <w:t>Обзор с обобщением ранее изученного).</w:t>
            </w:r>
          </w:p>
          <w:p w:rsidR="00B37111" w:rsidRPr="006727CC" w:rsidRDefault="00B37111" w:rsidP="008F2305">
            <w:r w:rsidRPr="006727CC">
              <w:t>Своеобразие русской прозы рубежа веков (М.Горький, И.Бунин, А.Куприн).</w:t>
            </w:r>
          </w:p>
        </w:tc>
        <w:tc>
          <w:tcPr>
            <w:tcW w:w="2410" w:type="dxa"/>
          </w:tcPr>
          <w:p w:rsidR="00B37111" w:rsidRPr="006727CC" w:rsidRDefault="00B37111" w:rsidP="008F2305">
            <w:r w:rsidRPr="006727CC">
              <w:t>Выборочная проверка конспектов лекции</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r>
              <w:t>Тестовые задания части В</w:t>
            </w:r>
          </w:p>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D66928">
        <w:trPr>
          <w:trHeight w:val="498"/>
        </w:trPr>
        <w:tc>
          <w:tcPr>
            <w:tcW w:w="615" w:type="dxa"/>
          </w:tcPr>
          <w:p w:rsidR="00B37111" w:rsidRPr="006727CC" w:rsidRDefault="00B37111" w:rsidP="008F2305">
            <w:pPr>
              <w:rPr>
                <w:lang w:val="en-US"/>
              </w:rPr>
            </w:pPr>
            <w:r w:rsidRPr="006727CC">
              <w:rPr>
                <w:lang w:val="en-US"/>
              </w:rPr>
              <w:t>89</w:t>
            </w:r>
          </w:p>
        </w:tc>
        <w:tc>
          <w:tcPr>
            <w:tcW w:w="4205" w:type="dxa"/>
          </w:tcPr>
          <w:p w:rsidR="00B37111" w:rsidRPr="006727CC" w:rsidRDefault="00B37111" w:rsidP="008F2305">
            <w:r w:rsidRPr="006727CC">
              <w:rPr>
                <w:b/>
                <w:i/>
              </w:rPr>
              <w:t>А.М.Горький</w:t>
            </w:r>
            <w:r w:rsidRPr="006727CC">
              <w:t>.</w:t>
            </w:r>
          </w:p>
          <w:p w:rsidR="00B37111" w:rsidRPr="006727CC" w:rsidRDefault="00B37111" w:rsidP="008F2305">
            <w:r w:rsidRPr="006727CC">
              <w:t>Драма М.Горького «На дне» как «пьеса-буревестник».</w:t>
            </w:r>
          </w:p>
        </w:tc>
        <w:tc>
          <w:tcPr>
            <w:tcW w:w="2410" w:type="dxa"/>
          </w:tcPr>
          <w:p w:rsidR="00B37111" w:rsidRPr="006727CC" w:rsidRDefault="00B37111" w:rsidP="008F2305">
            <w:r w:rsidRPr="006727CC">
              <w:t>Оценка домашнего задания, ответы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D66928">
        <w:trPr>
          <w:trHeight w:val="498"/>
        </w:trPr>
        <w:tc>
          <w:tcPr>
            <w:tcW w:w="615" w:type="dxa"/>
          </w:tcPr>
          <w:p w:rsidR="00B37111" w:rsidRPr="006727CC" w:rsidRDefault="00B37111" w:rsidP="008F2305">
            <w:r w:rsidRPr="006727CC">
              <w:t>90</w:t>
            </w:r>
          </w:p>
        </w:tc>
        <w:tc>
          <w:tcPr>
            <w:tcW w:w="4205" w:type="dxa"/>
          </w:tcPr>
          <w:p w:rsidR="00B37111" w:rsidRPr="006727CC" w:rsidRDefault="00B37111" w:rsidP="008F2305">
            <w:r w:rsidRPr="006727CC">
              <w:rPr>
                <w:b/>
                <w:i/>
              </w:rPr>
              <w:t xml:space="preserve">Серебряный век русской поэзии </w:t>
            </w:r>
            <w:r w:rsidRPr="006727CC">
              <w:rPr>
                <w:i/>
              </w:rPr>
              <w:t xml:space="preserve">(символизм, акмеизм, футуризм). </w:t>
            </w:r>
            <w:r w:rsidRPr="006727CC">
              <w:t xml:space="preserve">Многообразие поэтических голосов эпохи (лирика А.Блока, С.Есенина, В.Маяковского, А.Ахматовой, М.Цветаевой, Б.Пастернака). </w:t>
            </w:r>
          </w:p>
        </w:tc>
        <w:tc>
          <w:tcPr>
            <w:tcW w:w="2410" w:type="dxa"/>
          </w:tcPr>
          <w:p w:rsidR="00B37111" w:rsidRPr="006727CC" w:rsidRDefault="00B37111" w:rsidP="008F2305">
            <w:r w:rsidRPr="006727CC">
              <w:t>Оценка домашнего задания, ответы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r>
              <w:t>Тестовые задания части В</w:t>
            </w:r>
          </w:p>
        </w:tc>
        <w:tc>
          <w:tcPr>
            <w:tcW w:w="1889" w:type="dxa"/>
          </w:tcPr>
          <w:p w:rsidR="00B37111" w:rsidRPr="0058404B" w:rsidRDefault="00B37111" w:rsidP="008F2305">
            <w:hyperlink r:id="rId97" w:history="1">
              <w:r w:rsidRPr="0058404B">
                <w:rPr>
                  <w:rStyle w:val="Hyperlink"/>
                  <w:color w:val="auto"/>
                </w:rPr>
                <w:t>http://slova.org.ru</w:t>
              </w:r>
            </w:hyperlink>
          </w:p>
        </w:tc>
        <w:tc>
          <w:tcPr>
            <w:tcW w:w="1890" w:type="dxa"/>
          </w:tcPr>
          <w:p w:rsidR="00B37111" w:rsidRPr="008F2305" w:rsidRDefault="00B37111" w:rsidP="008F2305"/>
        </w:tc>
      </w:tr>
      <w:tr w:rsidR="00B37111" w:rsidRPr="00500FA1" w:rsidTr="00D66928">
        <w:trPr>
          <w:trHeight w:val="498"/>
        </w:trPr>
        <w:tc>
          <w:tcPr>
            <w:tcW w:w="615" w:type="dxa"/>
          </w:tcPr>
          <w:p w:rsidR="00B37111" w:rsidRPr="006727CC" w:rsidRDefault="00B37111" w:rsidP="008F2305">
            <w:r w:rsidRPr="006727CC">
              <w:t>91</w:t>
            </w:r>
          </w:p>
        </w:tc>
        <w:tc>
          <w:tcPr>
            <w:tcW w:w="4205" w:type="dxa"/>
          </w:tcPr>
          <w:p w:rsidR="00B37111" w:rsidRPr="006727CC" w:rsidRDefault="00B37111" w:rsidP="008F2305">
            <w:pPr>
              <w:rPr>
                <w:b/>
                <w:i/>
              </w:rPr>
            </w:pPr>
            <w:r w:rsidRPr="006727CC">
              <w:rPr>
                <w:b/>
                <w:i/>
              </w:rPr>
              <w:t>А.Блок</w:t>
            </w:r>
          </w:p>
          <w:p w:rsidR="00B37111" w:rsidRPr="006727CC" w:rsidRDefault="00B37111" w:rsidP="008F2305">
            <w:r w:rsidRPr="006727CC">
              <w:t>«В поэтической мастерской поэта»</w:t>
            </w:r>
          </w:p>
        </w:tc>
        <w:tc>
          <w:tcPr>
            <w:tcW w:w="2410" w:type="dxa"/>
          </w:tcPr>
          <w:p w:rsidR="00B37111" w:rsidRPr="006727CC" w:rsidRDefault="00B37111" w:rsidP="008F2305">
            <w:r w:rsidRPr="00D847A7">
              <w:rPr>
                <w:b/>
              </w:rPr>
              <w:t>Текущий контроль</w:t>
            </w:r>
            <w:r w:rsidRPr="006727CC">
              <w:t xml:space="preserve"> Оценка выразительного чтения. Индивидуальная работа по анализу стихотворений</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8F2305" w:rsidRDefault="00B37111" w:rsidP="008F2305"/>
        </w:tc>
        <w:tc>
          <w:tcPr>
            <w:tcW w:w="1890" w:type="dxa"/>
          </w:tcPr>
          <w:p w:rsidR="00B37111" w:rsidRPr="008F2305" w:rsidRDefault="00B37111" w:rsidP="008F2305"/>
        </w:tc>
      </w:tr>
      <w:tr w:rsidR="00B37111" w:rsidRPr="00500FA1" w:rsidTr="00D66928">
        <w:trPr>
          <w:trHeight w:val="498"/>
        </w:trPr>
        <w:tc>
          <w:tcPr>
            <w:tcW w:w="615" w:type="dxa"/>
          </w:tcPr>
          <w:p w:rsidR="00B37111" w:rsidRPr="006727CC" w:rsidRDefault="00B37111" w:rsidP="008F2305">
            <w:r w:rsidRPr="006727CC">
              <w:t>92</w:t>
            </w:r>
          </w:p>
        </w:tc>
        <w:tc>
          <w:tcPr>
            <w:tcW w:w="4205" w:type="dxa"/>
          </w:tcPr>
          <w:p w:rsidR="00B37111" w:rsidRPr="006727CC" w:rsidRDefault="00B37111" w:rsidP="008F2305">
            <w:pPr>
              <w:rPr>
                <w:b/>
                <w:i/>
              </w:rPr>
            </w:pPr>
            <w:r w:rsidRPr="006727CC">
              <w:rPr>
                <w:b/>
                <w:i/>
              </w:rPr>
              <w:t>С.Есенин</w:t>
            </w:r>
          </w:p>
          <w:p w:rsidR="00B37111" w:rsidRPr="006727CC" w:rsidRDefault="00B37111" w:rsidP="008F2305">
            <w:r w:rsidRPr="006727CC">
              <w:t>Слово о писателе. Тема Родины в лирике поэта</w:t>
            </w:r>
          </w:p>
        </w:tc>
        <w:tc>
          <w:tcPr>
            <w:tcW w:w="2410" w:type="dxa"/>
          </w:tcPr>
          <w:p w:rsidR="00B37111" w:rsidRPr="006727CC" w:rsidRDefault="00B37111" w:rsidP="008F2305">
            <w:r w:rsidRPr="00D847A7">
              <w:rPr>
                <w:b/>
              </w:rPr>
              <w:t>Текущий контроль</w:t>
            </w:r>
            <w:r w:rsidRPr="006727CC">
              <w:t xml:space="preserve"> Оценка за домашнее задание и ответы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D66928">
        <w:trPr>
          <w:trHeight w:val="498"/>
        </w:trPr>
        <w:tc>
          <w:tcPr>
            <w:tcW w:w="615" w:type="dxa"/>
          </w:tcPr>
          <w:p w:rsidR="00B37111" w:rsidRPr="006727CC" w:rsidRDefault="00B37111" w:rsidP="008F2305">
            <w:r w:rsidRPr="006727CC">
              <w:t>93</w:t>
            </w:r>
          </w:p>
        </w:tc>
        <w:tc>
          <w:tcPr>
            <w:tcW w:w="4205" w:type="dxa"/>
          </w:tcPr>
          <w:p w:rsidR="00B37111" w:rsidRPr="006727CC" w:rsidRDefault="00B37111" w:rsidP="008F2305">
            <w:pPr>
              <w:rPr>
                <w:b/>
                <w:i/>
              </w:rPr>
            </w:pPr>
            <w:r w:rsidRPr="006727CC">
              <w:rPr>
                <w:b/>
                <w:i/>
              </w:rPr>
              <w:t>В.В.Маяковский</w:t>
            </w:r>
          </w:p>
          <w:p w:rsidR="00B37111" w:rsidRPr="006727CC" w:rsidRDefault="00B37111" w:rsidP="008F2305">
            <w:r w:rsidRPr="006727CC">
              <w:t>Новаторство поэта</w:t>
            </w:r>
          </w:p>
          <w:p w:rsidR="00B37111" w:rsidRPr="006727CC" w:rsidRDefault="00B37111" w:rsidP="008F2305"/>
        </w:tc>
        <w:tc>
          <w:tcPr>
            <w:tcW w:w="2410" w:type="dxa"/>
          </w:tcPr>
          <w:p w:rsidR="00B37111" w:rsidRPr="006727CC" w:rsidRDefault="00B37111" w:rsidP="008F2305">
            <w:r w:rsidRPr="006727CC">
              <w:t>Оценка за домашнее задание и ответы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r>
              <w:t>Тестовые задания части В</w:t>
            </w:r>
          </w:p>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D66928">
        <w:trPr>
          <w:trHeight w:val="498"/>
        </w:trPr>
        <w:tc>
          <w:tcPr>
            <w:tcW w:w="615" w:type="dxa"/>
          </w:tcPr>
          <w:p w:rsidR="00B37111" w:rsidRPr="006727CC" w:rsidRDefault="00B37111" w:rsidP="008F2305">
            <w:r w:rsidRPr="006727CC">
              <w:t>94</w:t>
            </w:r>
          </w:p>
        </w:tc>
        <w:tc>
          <w:tcPr>
            <w:tcW w:w="4205" w:type="dxa"/>
          </w:tcPr>
          <w:p w:rsidR="00B37111" w:rsidRPr="006727CC" w:rsidRDefault="00B37111" w:rsidP="008F2305">
            <w:pPr>
              <w:rPr>
                <w:b/>
                <w:i/>
              </w:rPr>
            </w:pPr>
            <w:r w:rsidRPr="006727CC">
              <w:rPr>
                <w:b/>
                <w:i/>
              </w:rPr>
              <w:t>М.И.Цветаева.</w:t>
            </w:r>
          </w:p>
          <w:p w:rsidR="00B37111" w:rsidRPr="006727CC" w:rsidRDefault="00B37111" w:rsidP="008F2305">
            <w:r w:rsidRPr="006727CC">
              <w:t>Судьба и творчество</w:t>
            </w:r>
          </w:p>
        </w:tc>
        <w:tc>
          <w:tcPr>
            <w:tcW w:w="2410" w:type="dxa"/>
          </w:tcPr>
          <w:p w:rsidR="00B37111" w:rsidRPr="00DD5660" w:rsidRDefault="00B37111" w:rsidP="008F2305">
            <w:pPr>
              <w:jc w:val="center"/>
              <w:rPr>
                <w:b/>
              </w:rPr>
            </w:pPr>
            <w:r w:rsidRPr="00DD5660">
              <w:rPr>
                <w:b/>
              </w:rPr>
              <w:t>Текущий контроль.</w:t>
            </w:r>
          </w:p>
          <w:p w:rsidR="00B37111" w:rsidRPr="006727CC" w:rsidRDefault="00B37111" w:rsidP="008F2305">
            <w:r w:rsidRPr="006727CC">
              <w:t>Оценка за домашнее задание и ответы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D66928">
        <w:trPr>
          <w:trHeight w:val="498"/>
        </w:trPr>
        <w:tc>
          <w:tcPr>
            <w:tcW w:w="615" w:type="dxa"/>
          </w:tcPr>
          <w:p w:rsidR="00B37111" w:rsidRPr="006727CC" w:rsidRDefault="00B37111" w:rsidP="008F2305">
            <w:r w:rsidRPr="006727CC">
              <w:t>95</w:t>
            </w:r>
          </w:p>
        </w:tc>
        <w:tc>
          <w:tcPr>
            <w:tcW w:w="4205" w:type="dxa"/>
          </w:tcPr>
          <w:p w:rsidR="00B37111" w:rsidRPr="006727CC" w:rsidRDefault="00B37111" w:rsidP="008F2305">
            <w:pPr>
              <w:rPr>
                <w:b/>
                <w:i/>
              </w:rPr>
            </w:pPr>
            <w:r w:rsidRPr="006727CC">
              <w:rPr>
                <w:b/>
                <w:i/>
              </w:rPr>
              <w:t>А.Ахматова.</w:t>
            </w:r>
          </w:p>
          <w:p w:rsidR="00B37111" w:rsidRPr="006727CC" w:rsidRDefault="00B37111" w:rsidP="008F2305">
            <w:r w:rsidRPr="006727CC">
              <w:t>Жизнь и творчество</w:t>
            </w:r>
          </w:p>
        </w:tc>
        <w:tc>
          <w:tcPr>
            <w:tcW w:w="2410" w:type="dxa"/>
          </w:tcPr>
          <w:p w:rsidR="00B37111" w:rsidRPr="006727CC" w:rsidRDefault="00B37111" w:rsidP="008F2305">
            <w:r w:rsidRPr="006727CC">
              <w:t>Оценка за домашнее задание и ответы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D66928">
        <w:trPr>
          <w:trHeight w:val="498"/>
        </w:trPr>
        <w:tc>
          <w:tcPr>
            <w:tcW w:w="615" w:type="dxa"/>
          </w:tcPr>
          <w:p w:rsidR="00B37111" w:rsidRPr="006727CC" w:rsidRDefault="00B37111" w:rsidP="008F2305">
            <w:r w:rsidRPr="006727CC">
              <w:t>96</w:t>
            </w:r>
          </w:p>
        </w:tc>
        <w:tc>
          <w:tcPr>
            <w:tcW w:w="4205" w:type="dxa"/>
          </w:tcPr>
          <w:p w:rsidR="00B37111" w:rsidRPr="006727CC" w:rsidRDefault="00B37111" w:rsidP="008F2305">
            <w:pPr>
              <w:rPr>
                <w:b/>
                <w:i/>
              </w:rPr>
            </w:pPr>
            <w:r w:rsidRPr="006727CC">
              <w:rPr>
                <w:b/>
                <w:i/>
              </w:rPr>
              <w:t>Б.Пастернак.</w:t>
            </w:r>
          </w:p>
          <w:p w:rsidR="00B37111" w:rsidRPr="006727CC" w:rsidRDefault="00B37111" w:rsidP="008F2305">
            <w:r w:rsidRPr="006727CC">
              <w:t>Жизнь и творчество.</w:t>
            </w:r>
          </w:p>
        </w:tc>
        <w:tc>
          <w:tcPr>
            <w:tcW w:w="2410" w:type="dxa"/>
          </w:tcPr>
          <w:p w:rsidR="00B37111" w:rsidRPr="006727CC" w:rsidRDefault="00B37111" w:rsidP="008F2305">
            <w:r w:rsidRPr="006727CC">
              <w:t>Оценка за анализ стихотворения</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r>
              <w:t>Тестовые задания части В</w:t>
            </w:r>
          </w:p>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D66928">
        <w:trPr>
          <w:trHeight w:val="498"/>
        </w:trPr>
        <w:tc>
          <w:tcPr>
            <w:tcW w:w="615" w:type="dxa"/>
          </w:tcPr>
          <w:p w:rsidR="00B37111" w:rsidRPr="006727CC" w:rsidRDefault="00B37111" w:rsidP="008F2305">
            <w:r w:rsidRPr="006727CC">
              <w:t>97</w:t>
            </w:r>
          </w:p>
        </w:tc>
        <w:tc>
          <w:tcPr>
            <w:tcW w:w="4205" w:type="dxa"/>
          </w:tcPr>
          <w:p w:rsidR="00B37111" w:rsidRPr="006727CC" w:rsidRDefault="00B37111" w:rsidP="008F2305">
            <w:r w:rsidRPr="006727CC">
              <w:t xml:space="preserve">Своеобразие отечественного романа первой половины </w:t>
            </w:r>
            <w:r w:rsidRPr="006727CC">
              <w:rPr>
                <w:lang w:val="en-US"/>
              </w:rPr>
              <w:t>XX</w:t>
            </w:r>
            <w:r w:rsidRPr="006727CC">
              <w:t xml:space="preserve"> века (проза М.Шолохова, А.Толстого, М.Булгакова.</w:t>
            </w:r>
          </w:p>
          <w:p w:rsidR="00B37111" w:rsidRPr="006727CC" w:rsidRDefault="00B37111" w:rsidP="008F2305">
            <w:pPr>
              <w:rPr>
                <w:b/>
                <w:i/>
              </w:rPr>
            </w:pPr>
            <w:r w:rsidRPr="006727CC">
              <w:rPr>
                <w:b/>
                <w:i/>
              </w:rPr>
              <w:t>М.А.Булгаков</w:t>
            </w:r>
          </w:p>
          <w:p w:rsidR="00B37111" w:rsidRPr="006727CC" w:rsidRDefault="00B37111" w:rsidP="008F2305">
            <w:r w:rsidRPr="006727CC">
              <w:t>Жизнь и судьба.</w:t>
            </w:r>
          </w:p>
          <w:p w:rsidR="00B37111" w:rsidRPr="006727CC" w:rsidRDefault="00B37111" w:rsidP="008F2305">
            <w:r w:rsidRPr="006727CC">
              <w:t>Новая социальная обстановка и новая психология в повести «Собачье сердце»</w:t>
            </w:r>
          </w:p>
        </w:tc>
        <w:tc>
          <w:tcPr>
            <w:tcW w:w="2410" w:type="dxa"/>
          </w:tcPr>
          <w:p w:rsidR="00B37111" w:rsidRPr="006727CC" w:rsidRDefault="00B37111" w:rsidP="008F2305">
            <w:r w:rsidRPr="006727CC">
              <w:t>Оценка за домашнее задание и ответы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D66928">
        <w:trPr>
          <w:trHeight w:val="498"/>
        </w:trPr>
        <w:tc>
          <w:tcPr>
            <w:tcW w:w="615" w:type="dxa"/>
          </w:tcPr>
          <w:p w:rsidR="00B37111" w:rsidRPr="006727CC" w:rsidRDefault="00B37111" w:rsidP="008F2305">
            <w:r w:rsidRPr="006727CC">
              <w:t>98</w:t>
            </w:r>
          </w:p>
        </w:tc>
        <w:tc>
          <w:tcPr>
            <w:tcW w:w="4205" w:type="dxa"/>
          </w:tcPr>
          <w:p w:rsidR="00B37111" w:rsidRPr="006727CC" w:rsidRDefault="00B37111" w:rsidP="008F2305">
            <w:pPr>
              <w:rPr>
                <w:b/>
                <w:i/>
              </w:rPr>
            </w:pPr>
            <w:r w:rsidRPr="006727CC">
              <w:rPr>
                <w:b/>
                <w:i/>
              </w:rPr>
              <w:t>М.Шолохов</w:t>
            </w:r>
          </w:p>
          <w:p w:rsidR="00B37111" w:rsidRPr="006727CC" w:rsidRDefault="00B37111" w:rsidP="008F2305">
            <w:r w:rsidRPr="006727CC">
              <w:t>Тема судьбы человека, искалеченного войной</w:t>
            </w:r>
          </w:p>
          <w:p w:rsidR="00B37111" w:rsidRPr="006727CC" w:rsidRDefault="00B37111" w:rsidP="008F2305">
            <w:r w:rsidRPr="006727CC">
              <w:t>(по рассказу «Судьба человека»).</w:t>
            </w:r>
          </w:p>
        </w:tc>
        <w:tc>
          <w:tcPr>
            <w:tcW w:w="2410" w:type="dxa"/>
          </w:tcPr>
          <w:p w:rsidR="00B37111" w:rsidRPr="006727CC" w:rsidRDefault="00B37111" w:rsidP="008F2305">
            <w:r w:rsidRPr="006727CC">
              <w:t>Оценка за домашнее задание и ответы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D66928">
        <w:trPr>
          <w:trHeight w:val="498"/>
        </w:trPr>
        <w:tc>
          <w:tcPr>
            <w:tcW w:w="615" w:type="dxa"/>
          </w:tcPr>
          <w:p w:rsidR="00B37111" w:rsidRPr="006727CC" w:rsidRDefault="00B37111" w:rsidP="008F2305">
            <w:r w:rsidRPr="006727CC">
              <w:t>99</w:t>
            </w:r>
          </w:p>
        </w:tc>
        <w:tc>
          <w:tcPr>
            <w:tcW w:w="4205" w:type="dxa"/>
          </w:tcPr>
          <w:p w:rsidR="00B37111" w:rsidRPr="006727CC" w:rsidRDefault="00B37111" w:rsidP="008F2305">
            <w:r w:rsidRPr="006727CC">
              <w:t>Литературный процесс 50 – 80-х годов (проза В.Распутина, В.Астафьева, В.Шукшина, А.Солженицына, поэзия Е.Евтушенко, Н.Рубцова, Б.Окуджавы, В.Высоцкого).</w:t>
            </w:r>
          </w:p>
          <w:p w:rsidR="00B37111" w:rsidRPr="006727CC" w:rsidRDefault="00B37111" w:rsidP="008F2305">
            <w:pPr>
              <w:rPr>
                <w:b/>
                <w:i/>
              </w:rPr>
            </w:pPr>
            <w:r w:rsidRPr="006727CC">
              <w:rPr>
                <w:b/>
                <w:i/>
              </w:rPr>
              <w:t>А.И.Солженицын</w:t>
            </w:r>
          </w:p>
          <w:p w:rsidR="00B37111" w:rsidRPr="006727CC" w:rsidRDefault="00B37111" w:rsidP="008F2305">
            <w:r w:rsidRPr="006727CC">
              <w:t>Образ праведницы в рассказе «Матрёнин двор»</w:t>
            </w:r>
          </w:p>
        </w:tc>
        <w:tc>
          <w:tcPr>
            <w:tcW w:w="2410" w:type="dxa"/>
          </w:tcPr>
          <w:p w:rsidR="00B37111" w:rsidRPr="006727CC" w:rsidRDefault="00B37111" w:rsidP="008F2305">
            <w:r w:rsidRPr="006727CC">
              <w:t>Оценка за домашнее задание и ответы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r>
              <w:t>Тестовые задания части В</w:t>
            </w:r>
          </w:p>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D66928">
        <w:trPr>
          <w:trHeight w:val="498"/>
        </w:trPr>
        <w:tc>
          <w:tcPr>
            <w:tcW w:w="615" w:type="dxa"/>
          </w:tcPr>
          <w:p w:rsidR="00B37111" w:rsidRPr="006727CC" w:rsidRDefault="00B37111" w:rsidP="008F2305">
            <w:r w:rsidRPr="006727CC">
              <w:t>100</w:t>
            </w:r>
          </w:p>
        </w:tc>
        <w:tc>
          <w:tcPr>
            <w:tcW w:w="4205" w:type="dxa"/>
          </w:tcPr>
          <w:p w:rsidR="00B37111" w:rsidRPr="006727CC" w:rsidRDefault="00B37111" w:rsidP="008F2305">
            <w:r w:rsidRPr="006727CC">
              <w:t>Новейшая русская проза и поэзия 80 – 90-х годов (произведения В.Астафьева, В.Распутина, Л.Петр</w:t>
            </w:r>
            <w:r>
              <w:t>ушевской, В.П</w:t>
            </w:r>
            <w:r w:rsidRPr="006727CC">
              <w:t>ел</w:t>
            </w:r>
            <w:r>
              <w:t>е</w:t>
            </w:r>
            <w:r w:rsidRPr="006727CC">
              <w:t>вина и др., лирика И.Бродского, О.</w:t>
            </w:r>
            <w:r>
              <w:t xml:space="preserve"> </w:t>
            </w:r>
            <w:r w:rsidRPr="006727CC">
              <w:t>Седаковой и др.).</w:t>
            </w:r>
          </w:p>
          <w:p w:rsidR="00B37111" w:rsidRPr="006727CC" w:rsidRDefault="00B37111" w:rsidP="008F2305">
            <w:r w:rsidRPr="006727CC">
              <w:t>Противоречивость и драматизм современной литературной ситуации.</w:t>
            </w:r>
          </w:p>
        </w:tc>
        <w:tc>
          <w:tcPr>
            <w:tcW w:w="2410" w:type="dxa"/>
          </w:tcPr>
          <w:p w:rsidR="00B37111" w:rsidRPr="006727CC" w:rsidRDefault="00B37111" w:rsidP="008F2305">
            <w:pPr>
              <w:jc w:val="center"/>
            </w:pPr>
            <w:r w:rsidRPr="006727CC">
              <w:t>Оценка за домашнее задание и ответы на уроке</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D66928">
        <w:trPr>
          <w:trHeight w:val="498"/>
        </w:trPr>
        <w:tc>
          <w:tcPr>
            <w:tcW w:w="615" w:type="dxa"/>
          </w:tcPr>
          <w:p w:rsidR="00B37111" w:rsidRPr="006727CC" w:rsidRDefault="00B37111" w:rsidP="008F2305">
            <w:r w:rsidRPr="006727CC">
              <w:t xml:space="preserve">101 </w:t>
            </w:r>
          </w:p>
        </w:tc>
        <w:tc>
          <w:tcPr>
            <w:tcW w:w="4205" w:type="dxa"/>
          </w:tcPr>
          <w:p w:rsidR="00B37111" w:rsidRPr="006727CC" w:rsidRDefault="00B37111" w:rsidP="008F2305">
            <w:pPr>
              <w:rPr>
                <w:b/>
                <w:i/>
              </w:rPr>
            </w:pPr>
            <w:r w:rsidRPr="006727CC">
              <w:rPr>
                <w:b/>
                <w:i/>
              </w:rPr>
              <w:t xml:space="preserve">РР.  Произведение литературы </w:t>
            </w:r>
            <w:r w:rsidRPr="006727CC">
              <w:rPr>
                <w:b/>
                <w:i/>
                <w:lang w:val="en-US"/>
              </w:rPr>
              <w:t>XX</w:t>
            </w:r>
            <w:r w:rsidRPr="006727CC">
              <w:rPr>
                <w:b/>
                <w:i/>
              </w:rPr>
              <w:t xml:space="preserve"> века, понравившееся мне больше всего</w:t>
            </w:r>
          </w:p>
        </w:tc>
        <w:tc>
          <w:tcPr>
            <w:tcW w:w="2410" w:type="dxa"/>
          </w:tcPr>
          <w:p w:rsidR="00B37111" w:rsidRPr="006727CC" w:rsidRDefault="00B37111" w:rsidP="008F2305">
            <w:pPr>
              <w:jc w:val="center"/>
            </w:pPr>
            <w:r w:rsidRPr="006727CC">
              <w:t>Оценка сочинений</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r w:rsidR="00B37111" w:rsidRPr="00500FA1" w:rsidTr="00D66928">
        <w:trPr>
          <w:trHeight w:val="172"/>
        </w:trPr>
        <w:tc>
          <w:tcPr>
            <w:tcW w:w="615" w:type="dxa"/>
          </w:tcPr>
          <w:p w:rsidR="00B37111" w:rsidRPr="006727CC" w:rsidRDefault="00B37111" w:rsidP="008F2305">
            <w:r w:rsidRPr="006727CC">
              <w:t>102</w:t>
            </w:r>
          </w:p>
        </w:tc>
        <w:tc>
          <w:tcPr>
            <w:tcW w:w="4205" w:type="dxa"/>
          </w:tcPr>
          <w:p w:rsidR="00B37111" w:rsidRPr="006727CC" w:rsidRDefault="00B37111" w:rsidP="008F2305">
            <w:pPr>
              <w:rPr>
                <w:i/>
              </w:rPr>
            </w:pPr>
            <w:r w:rsidRPr="006727CC">
              <w:rPr>
                <w:i/>
              </w:rPr>
              <w:t xml:space="preserve">Итоговое тестирование </w:t>
            </w:r>
          </w:p>
        </w:tc>
        <w:tc>
          <w:tcPr>
            <w:tcW w:w="2410" w:type="dxa"/>
          </w:tcPr>
          <w:p w:rsidR="00B37111" w:rsidRPr="00D847A7" w:rsidRDefault="00B37111" w:rsidP="008F2305">
            <w:pPr>
              <w:jc w:val="center"/>
              <w:rPr>
                <w:b/>
              </w:rPr>
            </w:pPr>
            <w:r w:rsidRPr="00D847A7">
              <w:rPr>
                <w:b/>
              </w:rPr>
              <w:t>Итоговый контроль</w:t>
            </w:r>
          </w:p>
          <w:p w:rsidR="00B37111" w:rsidRPr="006727CC" w:rsidRDefault="00B37111" w:rsidP="008F2305">
            <w:pPr>
              <w:jc w:val="center"/>
            </w:pPr>
            <w:r w:rsidRPr="006727CC">
              <w:t>Оценка за выполнение теста</w:t>
            </w:r>
          </w:p>
        </w:tc>
        <w:tc>
          <w:tcPr>
            <w:tcW w:w="1219" w:type="dxa"/>
          </w:tcPr>
          <w:p w:rsidR="00B37111" w:rsidRPr="006727CC" w:rsidRDefault="00B37111" w:rsidP="008F2305">
            <w:pPr>
              <w:jc w:val="center"/>
            </w:pPr>
            <w:r>
              <w:t>1</w:t>
            </w:r>
          </w:p>
        </w:tc>
        <w:tc>
          <w:tcPr>
            <w:tcW w:w="900" w:type="dxa"/>
          </w:tcPr>
          <w:p w:rsidR="00B37111" w:rsidRPr="006727CC" w:rsidRDefault="00B37111" w:rsidP="008F2305"/>
        </w:tc>
        <w:tc>
          <w:tcPr>
            <w:tcW w:w="900" w:type="dxa"/>
          </w:tcPr>
          <w:p w:rsidR="00B37111" w:rsidRPr="006727CC" w:rsidRDefault="00B37111" w:rsidP="008F2305"/>
        </w:tc>
        <w:tc>
          <w:tcPr>
            <w:tcW w:w="2132" w:type="dxa"/>
          </w:tcPr>
          <w:p w:rsidR="00B37111" w:rsidRPr="006727CC" w:rsidRDefault="00B37111" w:rsidP="008F2305"/>
        </w:tc>
        <w:tc>
          <w:tcPr>
            <w:tcW w:w="1889" w:type="dxa"/>
          </w:tcPr>
          <w:p w:rsidR="00B37111" w:rsidRPr="006727CC" w:rsidRDefault="00B37111" w:rsidP="008F2305"/>
        </w:tc>
        <w:tc>
          <w:tcPr>
            <w:tcW w:w="1890" w:type="dxa"/>
          </w:tcPr>
          <w:p w:rsidR="00B37111" w:rsidRPr="006727CC" w:rsidRDefault="00B37111" w:rsidP="008F2305"/>
        </w:tc>
      </w:tr>
    </w:tbl>
    <w:p w:rsidR="00B37111" w:rsidRPr="006727CC" w:rsidRDefault="00B37111" w:rsidP="008F2305"/>
    <w:p w:rsidR="00B37111" w:rsidRDefault="00B37111" w:rsidP="008F2305"/>
    <w:p w:rsidR="00B37111" w:rsidRDefault="00B37111" w:rsidP="008F2305"/>
    <w:p w:rsidR="00B37111" w:rsidRDefault="00B37111" w:rsidP="008F2305"/>
    <w:p w:rsidR="00B37111" w:rsidRDefault="00B37111" w:rsidP="008F2305"/>
    <w:p w:rsidR="00B37111" w:rsidRDefault="00B37111" w:rsidP="008F2305"/>
    <w:p w:rsidR="00B37111" w:rsidRDefault="00B37111" w:rsidP="008F2305"/>
    <w:p w:rsidR="00B37111" w:rsidRDefault="00B37111" w:rsidP="008F2305">
      <w:pPr>
        <w:sectPr w:rsidR="00B37111" w:rsidSect="00857059">
          <w:pgSz w:w="16838" w:h="11906" w:orient="landscape"/>
          <w:pgMar w:top="851" w:right="1134" w:bottom="899" w:left="1134" w:header="709" w:footer="709" w:gutter="0"/>
          <w:cols w:space="708"/>
          <w:docGrid w:linePitch="360"/>
        </w:sectPr>
      </w:pPr>
    </w:p>
    <w:p w:rsidR="00B37111" w:rsidRPr="008F2305" w:rsidRDefault="00B37111" w:rsidP="008F2305">
      <w:pPr>
        <w:ind w:left="1080"/>
        <w:jc w:val="center"/>
        <w:rPr>
          <w:color w:val="FF0000"/>
        </w:rPr>
      </w:pPr>
    </w:p>
    <w:sectPr w:rsidR="00B37111" w:rsidRPr="008F2305" w:rsidSect="003D0805">
      <w:footerReference w:type="even" r:id="rId98"/>
      <w:footerReference w:type="default" r:id="rId99"/>
      <w:pgSz w:w="16838" w:h="11906" w:orient="landscape"/>
      <w:pgMar w:top="1258"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111" w:rsidRDefault="00B37111" w:rsidP="005343BE">
      <w:r>
        <w:separator/>
      </w:r>
    </w:p>
  </w:endnote>
  <w:endnote w:type="continuationSeparator" w:id="1">
    <w:p w:rsidR="00B37111" w:rsidRDefault="00B37111" w:rsidP="005343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111" w:rsidRDefault="00B37111" w:rsidP="003D08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7111" w:rsidRDefault="00B37111" w:rsidP="003D080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111" w:rsidRDefault="00B37111" w:rsidP="003D080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111" w:rsidRDefault="00B37111" w:rsidP="005343BE">
      <w:r>
        <w:separator/>
      </w:r>
    </w:p>
  </w:footnote>
  <w:footnote w:type="continuationSeparator" w:id="1">
    <w:p w:rsidR="00B37111" w:rsidRDefault="00B37111" w:rsidP="005343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9F4D516"/>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3EF23BF"/>
    <w:multiLevelType w:val="singleLevel"/>
    <w:tmpl w:val="25CEDAD4"/>
    <w:lvl w:ilvl="0">
      <w:start w:val="2"/>
      <w:numFmt w:val="decimal"/>
      <w:lvlText w:val="%1."/>
      <w:legacy w:legacy="1" w:legacySpace="0" w:legacyIndent="235"/>
      <w:lvlJc w:val="left"/>
      <w:rPr>
        <w:rFonts w:ascii="Times New Roman" w:hAnsi="Times New Roman" w:cs="Times New Roman" w:hint="default"/>
      </w:rPr>
    </w:lvl>
  </w:abstractNum>
  <w:abstractNum w:abstractNumId="3">
    <w:nsid w:val="04142111"/>
    <w:multiLevelType w:val="hybridMultilevel"/>
    <w:tmpl w:val="CB344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DD264A"/>
    <w:multiLevelType w:val="hybridMultilevel"/>
    <w:tmpl w:val="FC4C7CBE"/>
    <w:lvl w:ilvl="0" w:tplc="5696427C">
      <w:start w:val="1"/>
      <w:numFmt w:val="decimal"/>
      <w:lvlText w:val="%1."/>
      <w:lvlJc w:val="left"/>
      <w:pPr>
        <w:tabs>
          <w:tab w:val="num" w:pos="480"/>
        </w:tabs>
        <w:ind w:left="4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CDF7C1D"/>
    <w:multiLevelType w:val="hybridMultilevel"/>
    <w:tmpl w:val="94A88DB8"/>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7">
    <w:nsid w:val="0D467ADE"/>
    <w:multiLevelType w:val="hybridMultilevel"/>
    <w:tmpl w:val="DB8898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B40BC0"/>
    <w:multiLevelType w:val="hybridMultilevel"/>
    <w:tmpl w:val="5AFCCF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FE07F4D"/>
    <w:multiLevelType w:val="hybridMultilevel"/>
    <w:tmpl w:val="167E20E2"/>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4A00D2"/>
    <w:multiLevelType w:val="hybridMultilevel"/>
    <w:tmpl w:val="54D60614"/>
    <w:lvl w:ilvl="0" w:tplc="7B3AC6A6">
      <w:start w:val="1"/>
      <w:numFmt w:val="decimal"/>
      <w:lvlText w:val="%1."/>
      <w:lvlJc w:val="left"/>
      <w:pPr>
        <w:tabs>
          <w:tab w:val="num" w:pos="720"/>
        </w:tabs>
        <w:ind w:left="720" w:hanging="360"/>
      </w:pPr>
      <w:rPr>
        <w:rFonts w:cs="Times New Roman"/>
        <w:b w:val="0"/>
        <w:sz w:val="32"/>
        <w:szCs w:val="32"/>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129521C"/>
    <w:multiLevelType w:val="hybridMultilevel"/>
    <w:tmpl w:val="458C9B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46E5AC8"/>
    <w:multiLevelType w:val="hybridMultilevel"/>
    <w:tmpl w:val="7E18BFE6"/>
    <w:lvl w:ilvl="0" w:tplc="65AE61DE">
      <w:start w:val="1"/>
      <w:numFmt w:val="decimal"/>
      <w:lvlText w:val="%1."/>
      <w:lvlJc w:val="left"/>
      <w:pPr>
        <w:tabs>
          <w:tab w:val="num" w:pos="1215"/>
        </w:tabs>
        <w:ind w:left="1215" w:hanging="855"/>
      </w:pPr>
      <w:rPr>
        <w:rFonts w:cs="Times New Roman" w:hint="default"/>
        <w:b/>
      </w:rPr>
    </w:lvl>
    <w:lvl w:ilvl="1" w:tplc="65E8D61A">
      <w:start w:val="8"/>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52C4BE3"/>
    <w:multiLevelType w:val="hybridMultilevel"/>
    <w:tmpl w:val="87A4140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281A3857"/>
    <w:multiLevelType w:val="hybridMultilevel"/>
    <w:tmpl w:val="43184BD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2E38549F"/>
    <w:multiLevelType w:val="hybridMultilevel"/>
    <w:tmpl w:val="9418FE4E"/>
    <w:lvl w:ilvl="0" w:tplc="B7C6CEEE">
      <w:start w:val="1"/>
      <w:numFmt w:val="decimal"/>
      <w:lvlText w:val="%1."/>
      <w:lvlJc w:val="left"/>
      <w:pPr>
        <w:tabs>
          <w:tab w:val="num" w:pos="720"/>
        </w:tabs>
        <w:ind w:left="720" w:hanging="360"/>
      </w:pPr>
      <w:rPr>
        <w:rFonts w:cs="Times New Roman"/>
        <w:b/>
        <w:sz w:val="32"/>
        <w:szCs w:val="32"/>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EFD4A96"/>
    <w:multiLevelType w:val="hybridMultilevel"/>
    <w:tmpl w:val="C310B622"/>
    <w:lvl w:ilvl="0" w:tplc="616841EC">
      <w:start w:val="1"/>
      <w:numFmt w:val="decimal"/>
      <w:lvlText w:val="%1."/>
      <w:lvlJc w:val="left"/>
      <w:pPr>
        <w:tabs>
          <w:tab w:val="num" w:pos="720"/>
        </w:tabs>
        <w:ind w:left="720" w:hanging="360"/>
      </w:pPr>
      <w:rPr>
        <w:rFonts w:cs="Times New Roman"/>
        <w:b/>
      </w:rPr>
    </w:lvl>
    <w:lvl w:ilvl="1" w:tplc="ACE2C5E0">
      <w:start w:val="6"/>
      <w:numFmt w:val="decimal"/>
      <w:lvlText w:val="%2"/>
      <w:lvlJc w:val="left"/>
      <w:pPr>
        <w:tabs>
          <w:tab w:val="num" w:pos="1440"/>
        </w:tabs>
        <w:ind w:left="1440" w:hanging="360"/>
      </w:pPr>
      <w:rPr>
        <w:rFonts w:cs="Times New Roman"/>
        <w:b/>
        <w:sz w:val="32"/>
        <w:szCs w:val="32"/>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F477C4C"/>
    <w:multiLevelType w:val="hybridMultilevel"/>
    <w:tmpl w:val="DF36CB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1233731"/>
    <w:multiLevelType w:val="hybridMultilevel"/>
    <w:tmpl w:val="A9BAF35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2D8445E"/>
    <w:multiLevelType w:val="hybridMultilevel"/>
    <w:tmpl w:val="05CCE6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33CB2C5D"/>
    <w:multiLevelType w:val="hybridMultilevel"/>
    <w:tmpl w:val="68086DC0"/>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E4D6145"/>
    <w:multiLevelType w:val="hybridMultilevel"/>
    <w:tmpl w:val="448E7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EC0990"/>
    <w:multiLevelType w:val="hybridMultilevel"/>
    <w:tmpl w:val="28581694"/>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36130CF"/>
    <w:multiLevelType w:val="hybridMultilevel"/>
    <w:tmpl w:val="24FE79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5B336AF"/>
    <w:multiLevelType w:val="singleLevel"/>
    <w:tmpl w:val="52282494"/>
    <w:lvl w:ilvl="0">
      <w:start w:val="11"/>
      <w:numFmt w:val="decimal"/>
      <w:lvlText w:val="%1."/>
      <w:legacy w:legacy="1" w:legacySpace="0" w:legacyIndent="355"/>
      <w:lvlJc w:val="left"/>
      <w:rPr>
        <w:rFonts w:ascii="Times New Roman" w:hAnsi="Times New Roman" w:cs="Times New Roman" w:hint="default"/>
      </w:rPr>
    </w:lvl>
  </w:abstractNum>
  <w:abstractNum w:abstractNumId="25">
    <w:nsid w:val="488E23C6"/>
    <w:multiLevelType w:val="multilevel"/>
    <w:tmpl w:val="50ECF67E"/>
    <w:lvl w:ilvl="0">
      <w:start w:val="1"/>
      <w:numFmt w:val="decimal"/>
      <w:lvlText w:val="%1."/>
      <w:lvlJc w:val="left"/>
      <w:pPr>
        <w:tabs>
          <w:tab w:val="num" w:pos="360"/>
        </w:tabs>
        <w:ind w:left="360" w:hanging="360"/>
      </w:pPr>
      <w:rPr>
        <w:rFonts w:cs="Times New Roman"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6">
    <w:nsid w:val="4B9563BB"/>
    <w:multiLevelType w:val="hybridMultilevel"/>
    <w:tmpl w:val="323E003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18F26C82">
      <w:start w:val="1"/>
      <w:numFmt w:val="decimal"/>
      <w:lvlText w:val="%3."/>
      <w:lvlJc w:val="left"/>
      <w:pPr>
        <w:tabs>
          <w:tab w:val="num" w:pos="2160"/>
        </w:tabs>
        <w:ind w:left="2160" w:hanging="360"/>
      </w:pPr>
      <w:rPr>
        <w:rFonts w:cs="Times New Roman"/>
        <w:b w:val="0"/>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54FA3DB6"/>
    <w:multiLevelType w:val="hybridMultilevel"/>
    <w:tmpl w:val="314EF46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70E0AFC"/>
    <w:multiLevelType w:val="hybridMultilevel"/>
    <w:tmpl w:val="3C225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CB65CC"/>
    <w:multiLevelType w:val="hybridMultilevel"/>
    <w:tmpl w:val="22429836"/>
    <w:lvl w:ilvl="0" w:tplc="0419000D">
      <w:start w:val="1"/>
      <w:numFmt w:val="bullet"/>
      <w:lvlText w:val=""/>
      <w:lvlJc w:val="left"/>
      <w:pPr>
        <w:tabs>
          <w:tab w:val="num" w:pos="360"/>
        </w:tabs>
        <w:ind w:left="360" w:hanging="360"/>
      </w:pPr>
      <w:rPr>
        <w:rFonts w:ascii="Wingdings" w:hAnsi="Wingdings" w:hint="default"/>
      </w:rPr>
    </w:lvl>
    <w:lvl w:ilvl="1" w:tplc="9ED83B8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61A24552"/>
    <w:multiLevelType w:val="hybridMultilevel"/>
    <w:tmpl w:val="201050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232707E"/>
    <w:multiLevelType w:val="hybridMultilevel"/>
    <w:tmpl w:val="FC10830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39A5B17"/>
    <w:multiLevelType w:val="hybridMultilevel"/>
    <w:tmpl w:val="8F8C91EA"/>
    <w:lvl w:ilvl="0" w:tplc="4E2EA190">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3C0177E"/>
    <w:multiLevelType w:val="singleLevel"/>
    <w:tmpl w:val="CDE4231C"/>
    <w:lvl w:ilvl="0">
      <w:start w:val="1"/>
      <w:numFmt w:val="decimal"/>
      <w:lvlText w:val="%1."/>
      <w:legacy w:legacy="1" w:legacySpace="0" w:legacyIndent="245"/>
      <w:lvlJc w:val="left"/>
      <w:rPr>
        <w:rFonts w:ascii="Times New Roman" w:hAnsi="Times New Roman" w:cs="Times New Roman" w:hint="default"/>
      </w:rPr>
    </w:lvl>
  </w:abstractNum>
  <w:abstractNum w:abstractNumId="34">
    <w:nsid w:val="66396000"/>
    <w:multiLevelType w:val="hybridMultilevel"/>
    <w:tmpl w:val="A418A866"/>
    <w:lvl w:ilvl="0" w:tplc="DFCAE47A">
      <w:start w:val="1"/>
      <w:numFmt w:val="decimal"/>
      <w:lvlText w:val="%1."/>
      <w:lvlJc w:val="left"/>
      <w:pPr>
        <w:tabs>
          <w:tab w:val="num" w:pos="720"/>
        </w:tabs>
        <w:ind w:left="720" w:hanging="360"/>
      </w:pPr>
      <w:rPr>
        <w:rFonts w:cs="Times New Roman"/>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6B7548F5"/>
    <w:multiLevelType w:val="singleLevel"/>
    <w:tmpl w:val="3EE095D0"/>
    <w:lvl w:ilvl="0">
      <w:start w:val="3"/>
      <w:numFmt w:val="decimal"/>
      <w:lvlText w:val="%1."/>
      <w:legacy w:legacy="1" w:legacySpace="0" w:legacyIndent="240"/>
      <w:lvlJc w:val="left"/>
      <w:rPr>
        <w:rFonts w:ascii="Times New Roman" w:hAnsi="Times New Roman" w:cs="Times New Roman" w:hint="default"/>
      </w:rPr>
    </w:lvl>
  </w:abstractNum>
  <w:abstractNum w:abstractNumId="36">
    <w:nsid w:val="6F3F2274"/>
    <w:multiLevelType w:val="hybridMultilevel"/>
    <w:tmpl w:val="078AA9D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750F1694"/>
    <w:multiLevelType w:val="hybridMultilevel"/>
    <w:tmpl w:val="B66CF65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81D3874"/>
    <w:multiLevelType w:val="hybridMultilevel"/>
    <w:tmpl w:val="308A644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7B2E7541"/>
    <w:multiLevelType w:val="hybridMultilevel"/>
    <w:tmpl w:val="55EE1D6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B5A6D2B"/>
    <w:multiLevelType w:val="hybridMultilevel"/>
    <w:tmpl w:val="95242A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BAB357F"/>
    <w:multiLevelType w:val="singleLevel"/>
    <w:tmpl w:val="212CDE1A"/>
    <w:lvl w:ilvl="0">
      <w:start w:val="5"/>
      <w:numFmt w:val="decimal"/>
      <w:lvlText w:val="%1."/>
      <w:legacy w:legacy="1" w:legacySpace="0" w:legacyIndent="250"/>
      <w:lvlJc w:val="left"/>
      <w:rPr>
        <w:rFonts w:ascii="Times New Roman" w:hAnsi="Times New Roman" w:cs="Times New Roman" w:hint="default"/>
      </w:rPr>
    </w:lvl>
  </w:abstractNum>
  <w:abstractNum w:abstractNumId="42">
    <w:nsid w:val="7BF37411"/>
    <w:multiLevelType w:val="hybridMultilevel"/>
    <w:tmpl w:val="FF308E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8"/>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7"/>
  </w:num>
  <w:num w:numId="10">
    <w:abstractNumId w:val="0"/>
    <w:lvlOverride w:ilvl="0">
      <w:lvl w:ilvl="0">
        <w:numFmt w:val="bullet"/>
        <w:lvlText w:val="—"/>
        <w:legacy w:legacy="1" w:legacySpace="0" w:legacyIndent="268"/>
        <w:lvlJc w:val="left"/>
        <w:rPr>
          <w:rFonts w:ascii="Times New Roman" w:hAnsi="Times New Roman" w:hint="default"/>
        </w:rPr>
      </w:lvl>
    </w:lvlOverride>
  </w:num>
  <w:num w:numId="11">
    <w:abstractNumId w:val="0"/>
    <w:lvlOverride w:ilvl="0">
      <w:lvl w:ilvl="0">
        <w:numFmt w:val="bullet"/>
        <w:lvlText w:val="—"/>
        <w:legacy w:legacy="1" w:legacySpace="0" w:legacyIndent="278"/>
        <w:lvlJc w:val="left"/>
        <w:rPr>
          <w:rFonts w:ascii="Times New Roman" w:hAnsi="Times New Roman" w:hint="default"/>
        </w:rPr>
      </w:lvl>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6"/>
  </w:num>
  <w:num w:numId="16">
    <w:abstractNumId w:val="28"/>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39"/>
  </w:num>
  <w:num w:numId="22">
    <w:abstractNumId w:val="9"/>
  </w:num>
  <w:num w:numId="23">
    <w:abstractNumId w:val="20"/>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41"/>
  </w:num>
  <w:num w:numId="27">
    <w:abstractNumId w:val="24"/>
  </w:num>
  <w:num w:numId="28">
    <w:abstractNumId w:val="33"/>
  </w:num>
  <w:num w:numId="29">
    <w:abstractNumId w:val="35"/>
  </w:num>
  <w:num w:numId="30">
    <w:abstractNumId w:val="42"/>
  </w:num>
  <w:num w:numId="31">
    <w:abstractNumId w:val="21"/>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23"/>
  </w:num>
  <w:num w:numId="47">
    <w:abstractNumId w:val="11"/>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059E"/>
    <w:rsid w:val="00002911"/>
    <w:rsid w:val="000038D5"/>
    <w:rsid w:val="0001483E"/>
    <w:rsid w:val="000224FD"/>
    <w:rsid w:val="00022993"/>
    <w:rsid w:val="00027EF1"/>
    <w:rsid w:val="00030DC6"/>
    <w:rsid w:val="00035764"/>
    <w:rsid w:val="00044B3F"/>
    <w:rsid w:val="000539AB"/>
    <w:rsid w:val="00054696"/>
    <w:rsid w:val="00060084"/>
    <w:rsid w:val="000670C8"/>
    <w:rsid w:val="00073851"/>
    <w:rsid w:val="00080645"/>
    <w:rsid w:val="00082E55"/>
    <w:rsid w:val="0008333C"/>
    <w:rsid w:val="00085DBF"/>
    <w:rsid w:val="000872E9"/>
    <w:rsid w:val="000A5BC0"/>
    <w:rsid w:val="000A6858"/>
    <w:rsid w:val="000A7F85"/>
    <w:rsid w:val="000B48A5"/>
    <w:rsid w:val="000C1C4C"/>
    <w:rsid w:val="000C2574"/>
    <w:rsid w:val="000C6AFF"/>
    <w:rsid w:val="000D12DA"/>
    <w:rsid w:val="000D2884"/>
    <w:rsid w:val="000E12EB"/>
    <w:rsid w:val="000E3D78"/>
    <w:rsid w:val="000E4B33"/>
    <w:rsid w:val="000E71D2"/>
    <w:rsid w:val="000F28D8"/>
    <w:rsid w:val="000F4CEA"/>
    <w:rsid w:val="000F4FCA"/>
    <w:rsid w:val="000F61CB"/>
    <w:rsid w:val="00111275"/>
    <w:rsid w:val="0011281B"/>
    <w:rsid w:val="00116916"/>
    <w:rsid w:val="00122BAE"/>
    <w:rsid w:val="00123408"/>
    <w:rsid w:val="001271A3"/>
    <w:rsid w:val="001302EE"/>
    <w:rsid w:val="00140DF0"/>
    <w:rsid w:val="00143017"/>
    <w:rsid w:val="00145F09"/>
    <w:rsid w:val="001473F5"/>
    <w:rsid w:val="00150799"/>
    <w:rsid w:val="00154D57"/>
    <w:rsid w:val="00156A1E"/>
    <w:rsid w:val="00157C39"/>
    <w:rsid w:val="00163959"/>
    <w:rsid w:val="00165DDA"/>
    <w:rsid w:val="00171281"/>
    <w:rsid w:val="00193C66"/>
    <w:rsid w:val="00195F02"/>
    <w:rsid w:val="00197EC1"/>
    <w:rsid w:val="001A4E7B"/>
    <w:rsid w:val="001A6792"/>
    <w:rsid w:val="001B59EA"/>
    <w:rsid w:val="001B63D7"/>
    <w:rsid w:val="001C48F4"/>
    <w:rsid w:val="001C4F08"/>
    <w:rsid w:val="001C4F19"/>
    <w:rsid w:val="001C5360"/>
    <w:rsid w:val="001C6389"/>
    <w:rsid w:val="001D08A2"/>
    <w:rsid w:val="001D2F4F"/>
    <w:rsid w:val="001D79E7"/>
    <w:rsid w:val="001E3509"/>
    <w:rsid w:val="001E5823"/>
    <w:rsid w:val="001E74FD"/>
    <w:rsid w:val="001F2222"/>
    <w:rsid w:val="002008C6"/>
    <w:rsid w:val="00204F54"/>
    <w:rsid w:val="002061C6"/>
    <w:rsid w:val="002064BF"/>
    <w:rsid w:val="00214094"/>
    <w:rsid w:val="0022579C"/>
    <w:rsid w:val="00225C50"/>
    <w:rsid w:val="00245588"/>
    <w:rsid w:val="0024788B"/>
    <w:rsid w:val="00254450"/>
    <w:rsid w:val="00260F2D"/>
    <w:rsid w:val="00283338"/>
    <w:rsid w:val="002877B1"/>
    <w:rsid w:val="002900B6"/>
    <w:rsid w:val="00290AD4"/>
    <w:rsid w:val="0029335B"/>
    <w:rsid w:val="002A2DE7"/>
    <w:rsid w:val="002B223D"/>
    <w:rsid w:val="002C0491"/>
    <w:rsid w:val="002C1D36"/>
    <w:rsid w:val="002C716D"/>
    <w:rsid w:val="002D63AB"/>
    <w:rsid w:val="002E4F15"/>
    <w:rsid w:val="002E5B4D"/>
    <w:rsid w:val="002F428E"/>
    <w:rsid w:val="003028CE"/>
    <w:rsid w:val="0030342B"/>
    <w:rsid w:val="00304372"/>
    <w:rsid w:val="00304440"/>
    <w:rsid w:val="00307D74"/>
    <w:rsid w:val="0031480D"/>
    <w:rsid w:val="00315D9A"/>
    <w:rsid w:val="00316E2A"/>
    <w:rsid w:val="0031778D"/>
    <w:rsid w:val="00322F36"/>
    <w:rsid w:val="00324E33"/>
    <w:rsid w:val="00331D85"/>
    <w:rsid w:val="00336461"/>
    <w:rsid w:val="0034304E"/>
    <w:rsid w:val="00345DD0"/>
    <w:rsid w:val="00345EF1"/>
    <w:rsid w:val="00350D08"/>
    <w:rsid w:val="003538FE"/>
    <w:rsid w:val="00355B63"/>
    <w:rsid w:val="00363647"/>
    <w:rsid w:val="0037059E"/>
    <w:rsid w:val="0037261C"/>
    <w:rsid w:val="00375B36"/>
    <w:rsid w:val="00383405"/>
    <w:rsid w:val="00387817"/>
    <w:rsid w:val="0038797C"/>
    <w:rsid w:val="003A5DE9"/>
    <w:rsid w:val="003B0173"/>
    <w:rsid w:val="003B3CA6"/>
    <w:rsid w:val="003C2346"/>
    <w:rsid w:val="003C369E"/>
    <w:rsid w:val="003C5C43"/>
    <w:rsid w:val="003C6D6A"/>
    <w:rsid w:val="003D0805"/>
    <w:rsid w:val="003D5D04"/>
    <w:rsid w:val="003D78B4"/>
    <w:rsid w:val="003E62E1"/>
    <w:rsid w:val="003E7A82"/>
    <w:rsid w:val="003F23D5"/>
    <w:rsid w:val="003F3218"/>
    <w:rsid w:val="00403119"/>
    <w:rsid w:val="004125E4"/>
    <w:rsid w:val="00413C5B"/>
    <w:rsid w:val="0041501E"/>
    <w:rsid w:val="00422D82"/>
    <w:rsid w:val="00425593"/>
    <w:rsid w:val="00426E54"/>
    <w:rsid w:val="00430AF3"/>
    <w:rsid w:val="00435FBE"/>
    <w:rsid w:val="00441B45"/>
    <w:rsid w:val="004423A7"/>
    <w:rsid w:val="004447D5"/>
    <w:rsid w:val="00445338"/>
    <w:rsid w:val="0044697F"/>
    <w:rsid w:val="00446B77"/>
    <w:rsid w:val="00450CD6"/>
    <w:rsid w:val="00452A28"/>
    <w:rsid w:val="0045599E"/>
    <w:rsid w:val="00455B9F"/>
    <w:rsid w:val="00460C80"/>
    <w:rsid w:val="004653B1"/>
    <w:rsid w:val="00472D7C"/>
    <w:rsid w:val="00474DC9"/>
    <w:rsid w:val="004862FF"/>
    <w:rsid w:val="00491D33"/>
    <w:rsid w:val="004A5BD5"/>
    <w:rsid w:val="004A6658"/>
    <w:rsid w:val="004B0008"/>
    <w:rsid w:val="004B1397"/>
    <w:rsid w:val="004B14C0"/>
    <w:rsid w:val="004C3DB2"/>
    <w:rsid w:val="004C5DED"/>
    <w:rsid w:val="004C6746"/>
    <w:rsid w:val="004C6F1F"/>
    <w:rsid w:val="004D25B9"/>
    <w:rsid w:val="004D3A02"/>
    <w:rsid w:val="004E39CC"/>
    <w:rsid w:val="004E4E76"/>
    <w:rsid w:val="004F0BF0"/>
    <w:rsid w:val="00500FA1"/>
    <w:rsid w:val="0050441B"/>
    <w:rsid w:val="00513CEA"/>
    <w:rsid w:val="0051440F"/>
    <w:rsid w:val="00516BF6"/>
    <w:rsid w:val="0051726E"/>
    <w:rsid w:val="00525D2D"/>
    <w:rsid w:val="0052790A"/>
    <w:rsid w:val="00532933"/>
    <w:rsid w:val="005343BE"/>
    <w:rsid w:val="005346FC"/>
    <w:rsid w:val="005355E3"/>
    <w:rsid w:val="005406DE"/>
    <w:rsid w:val="0054453D"/>
    <w:rsid w:val="00545BC1"/>
    <w:rsid w:val="00546F20"/>
    <w:rsid w:val="00551CC8"/>
    <w:rsid w:val="00553E6B"/>
    <w:rsid w:val="005546AE"/>
    <w:rsid w:val="0056005A"/>
    <w:rsid w:val="00563272"/>
    <w:rsid w:val="0056659C"/>
    <w:rsid w:val="00575A8E"/>
    <w:rsid w:val="00577A7A"/>
    <w:rsid w:val="005815A9"/>
    <w:rsid w:val="0058404B"/>
    <w:rsid w:val="00585BE7"/>
    <w:rsid w:val="00592465"/>
    <w:rsid w:val="005A0E74"/>
    <w:rsid w:val="005A606B"/>
    <w:rsid w:val="005B1DBB"/>
    <w:rsid w:val="005B5F08"/>
    <w:rsid w:val="005C4A95"/>
    <w:rsid w:val="005C79CD"/>
    <w:rsid w:val="005D4610"/>
    <w:rsid w:val="005D47D9"/>
    <w:rsid w:val="005D6102"/>
    <w:rsid w:val="005E274E"/>
    <w:rsid w:val="005E548F"/>
    <w:rsid w:val="005F011D"/>
    <w:rsid w:val="005F4C4D"/>
    <w:rsid w:val="005F7B85"/>
    <w:rsid w:val="00600854"/>
    <w:rsid w:val="00603CB3"/>
    <w:rsid w:val="0060653D"/>
    <w:rsid w:val="00610563"/>
    <w:rsid w:val="006165A8"/>
    <w:rsid w:val="006174F1"/>
    <w:rsid w:val="00623780"/>
    <w:rsid w:val="00631B19"/>
    <w:rsid w:val="0064078F"/>
    <w:rsid w:val="00652497"/>
    <w:rsid w:val="00654D1D"/>
    <w:rsid w:val="006670E4"/>
    <w:rsid w:val="0067266E"/>
    <w:rsid w:val="006727CC"/>
    <w:rsid w:val="00673D42"/>
    <w:rsid w:val="0068020B"/>
    <w:rsid w:val="00683A90"/>
    <w:rsid w:val="006867A0"/>
    <w:rsid w:val="006961EF"/>
    <w:rsid w:val="00697B9E"/>
    <w:rsid w:val="006A3DFA"/>
    <w:rsid w:val="006A3FA8"/>
    <w:rsid w:val="006B1B45"/>
    <w:rsid w:val="006C30E4"/>
    <w:rsid w:val="006C43E2"/>
    <w:rsid w:val="006D2333"/>
    <w:rsid w:val="006D2DD4"/>
    <w:rsid w:val="006D6283"/>
    <w:rsid w:val="006D729D"/>
    <w:rsid w:val="006E44B3"/>
    <w:rsid w:val="006F1368"/>
    <w:rsid w:val="006F1B18"/>
    <w:rsid w:val="006F4980"/>
    <w:rsid w:val="006F5C73"/>
    <w:rsid w:val="006F79C2"/>
    <w:rsid w:val="007029E0"/>
    <w:rsid w:val="00704598"/>
    <w:rsid w:val="00704E65"/>
    <w:rsid w:val="0070614F"/>
    <w:rsid w:val="00706EF9"/>
    <w:rsid w:val="00707E81"/>
    <w:rsid w:val="00711876"/>
    <w:rsid w:val="00715D46"/>
    <w:rsid w:val="007162E5"/>
    <w:rsid w:val="00720838"/>
    <w:rsid w:val="00720A74"/>
    <w:rsid w:val="007210D0"/>
    <w:rsid w:val="0072323D"/>
    <w:rsid w:val="00730141"/>
    <w:rsid w:val="00730AF4"/>
    <w:rsid w:val="007326B2"/>
    <w:rsid w:val="007337AB"/>
    <w:rsid w:val="00742445"/>
    <w:rsid w:val="007461B1"/>
    <w:rsid w:val="0074746D"/>
    <w:rsid w:val="0075194D"/>
    <w:rsid w:val="00753BEF"/>
    <w:rsid w:val="00756713"/>
    <w:rsid w:val="00757762"/>
    <w:rsid w:val="007657B1"/>
    <w:rsid w:val="00773B97"/>
    <w:rsid w:val="007751BD"/>
    <w:rsid w:val="0077718F"/>
    <w:rsid w:val="007811E4"/>
    <w:rsid w:val="0078120A"/>
    <w:rsid w:val="0078224B"/>
    <w:rsid w:val="0078582F"/>
    <w:rsid w:val="00786F5B"/>
    <w:rsid w:val="00787743"/>
    <w:rsid w:val="007A0874"/>
    <w:rsid w:val="007B2400"/>
    <w:rsid w:val="007B309E"/>
    <w:rsid w:val="007B3FD6"/>
    <w:rsid w:val="007B4C5C"/>
    <w:rsid w:val="007B6324"/>
    <w:rsid w:val="007C24BD"/>
    <w:rsid w:val="007C2720"/>
    <w:rsid w:val="007C7BD3"/>
    <w:rsid w:val="007D0D34"/>
    <w:rsid w:val="007D0E28"/>
    <w:rsid w:val="007D4553"/>
    <w:rsid w:val="007D6F73"/>
    <w:rsid w:val="007E2BF8"/>
    <w:rsid w:val="007E2E9E"/>
    <w:rsid w:val="007E384F"/>
    <w:rsid w:val="007E662B"/>
    <w:rsid w:val="007F0E7B"/>
    <w:rsid w:val="007F1101"/>
    <w:rsid w:val="007F7341"/>
    <w:rsid w:val="007F7770"/>
    <w:rsid w:val="007F77B2"/>
    <w:rsid w:val="00804F06"/>
    <w:rsid w:val="0080562F"/>
    <w:rsid w:val="00805789"/>
    <w:rsid w:val="00813F5B"/>
    <w:rsid w:val="008147EE"/>
    <w:rsid w:val="00814F8C"/>
    <w:rsid w:val="00817D7F"/>
    <w:rsid w:val="0082795F"/>
    <w:rsid w:val="0083162C"/>
    <w:rsid w:val="008331A2"/>
    <w:rsid w:val="008414EC"/>
    <w:rsid w:val="00855843"/>
    <w:rsid w:val="00857059"/>
    <w:rsid w:val="008574EC"/>
    <w:rsid w:val="00872D99"/>
    <w:rsid w:val="008800C6"/>
    <w:rsid w:val="00881C79"/>
    <w:rsid w:val="008877C1"/>
    <w:rsid w:val="00890039"/>
    <w:rsid w:val="0089015F"/>
    <w:rsid w:val="008909F4"/>
    <w:rsid w:val="00890BD2"/>
    <w:rsid w:val="008A69F7"/>
    <w:rsid w:val="008A7D05"/>
    <w:rsid w:val="008B056A"/>
    <w:rsid w:val="008B0B4F"/>
    <w:rsid w:val="008B0C4D"/>
    <w:rsid w:val="008B4924"/>
    <w:rsid w:val="008B592D"/>
    <w:rsid w:val="008B59A1"/>
    <w:rsid w:val="008C7EBE"/>
    <w:rsid w:val="008E7A30"/>
    <w:rsid w:val="008F2305"/>
    <w:rsid w:val="0090042D"/>
    <w:rsid w:val="00903297"/>
    <w:rsid w:val="00905FD0"/>
    <w:rsid w:val="0091663C"/>
    <w:rsid w:val="009178DB"/>
    <w:rsid w:val="009213A2"/>
    <w:rsid w:val="009221AA"/>
    <w:rsid w:val="009251A0"/>
    <w:rsid w:val="009313EF"/>
    <w:rsid w:val="00934B12"/>
    <w:rsid w:val="009417C2"/>
    <w:rsid w:val="00942A3D"/>
    <w:rsid w:val="00942E3B"/>
    <w:rsid w:val="00944B8C"/>
    <w:rsid w:val="00951EF5"/>
    <w:rsid w:val="00960DC7"/>
    <w:rsid w:val="009714FD"/>
    <w:rsid w:val="009733DD"/>
    <w:rsid w:val="00976195"/>
    <w:rsid w:val="00983436"/>
    <w:rsid w:val="00990E81"/>
    <w:rsid w:val="00993667"/>
    <w:rsid w:val="009957F8"/>
    <w:rsid w:val="009977DF"/>
    <w:rsid w:val="009A38C0"/>
    <w:rsid w:val="009A6BB6"/>
    <w:rsid w:val="009B192B"/>
    <w:rsid w:val="009B6CB2"/>
    <w:rsid w:val="009C1325"/>
    <w:rsid w:val="009C51AC"/>
    <w:rsid w:val="009C73B8"/>
    <w:rsid w:val="009D53A7"/>
    <w:rsid w:val="009E09DE"/>
    <w:rsid w:val="009E0B04"/>
    <w:rsid w:val="009E527F"/>
    <w:rsid w:val="009F3AC8"/>
    <w:rsid w:val="009F64B5"/>
    <w:rsid w:val="009F6DFE"/>
    <w:rsid w:val="00A007DD"/>
    <w:rsid w:val="00A02767"/>
    <w:rsid w:val="00A03A96"/>
    <w:rsid w:val="00A14D9A"/>
    <w:rsid w:val="00A22741"/>
    <w:rsid w:val="00A2293D"/>
    <w:rsid w:val="00A22BFA"/>
    <w:rsid w:val="00A30022"/>
    <w:rsid w:val="00A3318B"/>
    <w:rsid w:val="00A42705"/>
    <w:rsid w:val="00A42BEC"/>
    <w:rsid w:val="00A621F5"/>
    <w:rsid w:val="00A7074F"/>
    <w:rsid w:val="00A77D16"/>
    <w:rsid w:val="00A84B54"/>
    <w:rsid w:val="00A9389E"/>
    <w:rsid w:val="00A95561"/>
    <w:rsid w:val="00A96B19"/>
    <w:rsid w:val="00A96F74"/>
    <w:rsid w:val="00AA0645"/>
    <w:rsid w:val="00AA115A"/>
    <w:rsid w:val="00AA4FD4"/>
    <w:rsid w:val="00AB32DD"/>
    <w:rsid w:val="00AC4284"/>
    <w:rsid w:val="00AD0435"/>
    <w:rsid w:val="00AD1D1C"/>
    <w:rsid w:val="00AD3A8C"/>
    <w:rsid w:val="00AD4485"/>
    <w:rsid w:val="00AD4D4F"/>
    <w:rsid w:val="00AD51B9"/>
    <w:rsid w:val="00AD727F"/>
    <w:rsid w:val="00AE1F68"/>
    <w:rsid w:val="00AE208A"/>
    <w:rsid w:val="00AE6B1E"/>
    <w:rsid w:val="00B0079C"/>
    <w:rsid w:val="00B02057"/>
    <w:rsid w:val="00B02EC5"/>
    <w:rsid w:val="00B06613"/>
    <w:rsid w:val="00B07C78"/>
    <w:rsid w:val="00B1007B"/>
    <w:rsid w:val="00B10C4E"/>
    <w:rsid w:val="00B367D7"/>
    <w:rsid w:val="00B37111"/>
    <w:rsid w:val="00B511D7"/>
    <w:rsid w:val="00B52A27"/>
    <w:rsid w:val="00B54F73"/>
    <w:rsid w:val="00B57A59"/>
    <w:rsid w:val="00B6249B"/>
    <w:rsid w:val="00B6388B"/>
    <w:rsid w:val="00B664E3"/>
    <w:rsid w:val="00B76BFE"/>
    <w:rsid w:val="00B80B8A"/>
    <w:rsid w:val="00B81DEC"/>
    <w:rsid w:val="00B87025"/>
    <w:rsid w:val="00B93A28"/>
    <w:rsid w:val="00B95578"/>
    <w:rsid w:val="00B963E3"/>
    <w:rsid w:val="00BA0A29"/>
    <w:rsid w:val="00BA0AC8"/>
    <w:rsid w:val="00BA5050"/>
    <w:rsid w:val="00BB597D"/>
    <w:rsid w:val="00BB7D3C"/>
    <w:rsid w:val="00BC060B"/>
    <w:rsid w:val="00BC3E9B"/>
    <w:rsid w:val="00BC5EF8"/>
    <w:rsid w:val="00BD22F8"/>
    <w:rsid w:val="00BD2648"/>
    <w:rsid w:val="00BE176D"/>
    <w:rsid w:val="00BE6968"/>
    <w:rsid w:val="00BE7D56"/>
    <w:rsid w:val="00BE7FC8"/>
    <w:rsid w:val="00BF2AB9"/>
    <w:rsid w:val="00BF60B6"/>
    <w:rsid w:val="00C012A5"/>
    <w:rsid w:val="00C037C8"/>
    <w:rsid w:val="00C24778"/>
    <w:rsid w:val="00C269DD"/>
    <w:rsid w:val="00C36D7F"/>
    <w:rsid w:val="00C372BE"/>
    <w:rsid w:val="00C3761A"/>
    <w:rsid w:val="00C4473E"/>
    <w:rsid w:val="00C457BE"/>
    <w:rsid w:val="00C4589D"/>
    <w:rsid w:val="00C60489"/>
    <w:rsid w:val="00C7321D"/>
    <w:rsid w:val="00C7490E"/>
    <w:rsid w:val="00C8054D"/>
    <w:rsid w:val="00C90B79"/>
    <w:rsid w:val="00C93E76"/>
    <w:rsid w:val="00C952AA"/>
    <w:rsid w:val="00C95F0C"/>
    <w:rsid w:val="00CA4F49"/>
    <w:rsid w:val="00CB1532"/>
    <w:rsid w:val="00CB374A"/>
    <w:rsid w:val="00CB798B"/>
    <w:rsid w:val="00CB7CF5"/>
    <w:rsid w:val="00CC4942"/>
    <w:rsid w:val="00CC66E7"/>
    <w:rsid w:val="00CC69D1"/>
    <w:rsid w:val="00CC7C8F"/>
    <w:rsid w:val="00CD0CE1"/>
    <w:rsid w:val="00CD1AB4"/>
    <w:rsid w:val="00CE392B"/>
    <w:rsid w:val="00CF197F"/>
    <w:rsid w:val="00CF63CE"/>
    <w:rsid w:val="00D00B4F"/>
    <w:rsid w:val="00D14767"/>
    <w:rsid w:val="00D16930"/>
    <w:rsid w:val="00D16B37"/>
    <w:rsid w:val="00D170E9"/>
    <w:rsid w:val="00D17FA9"/>
    <w:rsid w:val="00D2714B"/>
    <w:rsid w:val="00D32011"/>
    <w:rsid w:val="00D37756"/>
    <w:rsid w:val="00D46B21"/>
    <w:rsid w:val="00D509DD"/>
    <w:rsid w:val="00D51B93"/>
    <w:rsid w:val="00D60066"/>
    <w:rsid w:val="00D6386D"/>
    <w:rsid w:val="00D66928"/>
    <w:rsid w:val="00D71603"/>
    <w:rsid w:val="00D720A7"/>
    <w:rsid w:val="00D76A1D"/>
    <w:rsid w:val="00D7738E"/>
    <w:rsid w:val="00D847A7"/>
    <w:rsid w:val="00D90B4F"/>
    <w:rsid w:val="00D93637"/>
    <w:rsid w:val="00D97AF5"/>
    <w:rsid w:val="00DA6971"/>
    <w:rsid w:val="00DB062E"/>
    <w:rsid w:val="00DB1551"/>
    <w:rsid w:val="00DB3ED6"/>
    <w:rsid w:val="00DB50A9"/>
    <w:rsid w:val="00DC17D7"/>
    <w:rsid w:val="00DC1D31"/>
    <w:rsid w:val="00DC3196"/>
    <w:rsid w:val="00DC3EE5"/>
    <w:rsid w:val="00DC5CCC"/>
    <w:rsid w:val="00DC7B63"/>
    <w:rsid w:val="00DD1496"/>
    <w:rsid w:val="00DD1E52"/>
    <w:rsid w:val="00DD35A5"/>
    <w:rsid w:val="00DD3D1B"/>
    <w:rsid w:val="00DD4049"/>
    <w:rsid w:val="00DD5660"/>
    <w:rsid w:val="00DD67EC"/>
    <w:rsid w:val="00DF1827"/>
    <w:rsid w:val="00DF5C16"/>
    <w:rsid w:val="00E00AE3"/>
    <w:rsid w:val="00E03783"/>
    <w:rsid w:val="00E1135B"/>
    <w:rsid w:val="00E1220C"/>
    <w:rsid w:val="00E1242C"/>
    <w:rsid w:val="00E23282"/>
    <w:rsid w:val="00E308BD"/>
    <w:rsid w:val="00E42A37"/>
    <w:rsid w:val="00E47E9E"/>
    <w:rsid w:val="00E52810"/>
    <w:rsid w:val="00E637B9"/>
    <w:rsid w:val="00E654D9"/>
    <w:rsid w:val="00E6702D"/>
    <w:rsid w:val="00E71268"/>
    <w:rsid w:val="00E90602"/>
    <w:rsid w:val="00E912F0"/>
    <w:rsid w:val="00E96D94"/>
    <w:rsid w:val="00EA4E66"/>
    <w:rsid w:val="00EA6926"/>
    <w:rsid w:val="00EA715B"/>
    <w:rsid w:val="00EB2608"/>
    <w:rsid w:val="00EB36A9"/>
    <w:rsid w:val="00EB39A8"/>
    <w:rsid w:val="00EC03ED"/>
    <w:rsid w:val="00EC39F5"/>
    <w:rsid w:val="00ED0181"/>
    <w:rsid w:val="00ED355C"/>
    <w:rsid w:val="00ED49EE"/>
    <w:rsid w:val="00EE3AAC"/>
    <w:rsid w:val="00EE55D2"/>
    <w:rsid w:val="00EF05CD"/>
    <w:rsid w:val="00EF296A"/>
    <w:rsid w:val="00F00F07"/>
    <w:rsid w:val="00F05327"/>
    <w:rsid w:val="00F14283"/>
    <w:rsid w:val="00F14610"/>
    <w:rsid w:val="00F15CBA"/>
    <w:rsid w:val="00F16553"/>
    <w:rsid w:val="00F16B5C"/>
    <w:rsid w:val="00F17D21"/>
    <w:rsid w:val="00F239D1"/>
    <w:rsid w:val="00F26A15"/>
    <w:rsid w:val="00F30015"/>
    <w:rsid w:val="00F3520C"/>
    <w:rsid w:val="00F430E6"/>
    <w:rsid w:val="00F46868"/>
    <w:rsid w:val="00F46B6C"/>
    <w:rsid w:val="00F475DB"/>
    <w:rsid w:val="00F47779"/>
    <w:rsid w:val="00F5427E"/>
    <w:rsid w:val="00F54F51"/>
    <w:rsid w:val="00F574F1"/>
    <w:rsid w:val="00F60174"/>
    <w:rsid w:val="00F61B0D"/>
    <w:rsid w:val="00F63511"/>
    <w:rsid w:val="00F65C63"/>
    <w:rsid w:val="00F70FA6"/>
    <w:rsid w:val="00F71AE2"/>
    <w:rsid w:val="00F72755"/>
    <w:rsid w:val="00F861E3"/>
    <w:rsid w:val="00F912BA"/>
    <w:rsid w:val="00F9731A"/>
    <w:rsid w:val="00F97FA9"/>
    <w:rsid w:val="00FA3878"/>
    <w:rsid w:val="00FA4EB2"/>
    <w:rsid w:val="00FB1EFA"/>
    <w:rsid w:val="00FB4082"/>
    <w:rsid w:val="00FC107F"/>
    <w:rsid w:val="00FC4FB0"/>
    <w:rsid w:val="00FD0B73"/>
    <w:rsid w:val="00FE2142"/>
    <w:rsid w:val="00FF0E86"/>
    <w:rsid w:val="00FF24BD"/>
    <w:rsid w:val="00FF7B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7059E"/>
    <w:rPr>
      <w:rFonts w:ascii="Times New Roman" w:eastAsia="Times New Roman" w:hAnsi="Times New Roman"/>
      <w:sz w:val="24"/>
      <w:szCs w:val="24"/>
    </w:rPr>
  </w:style>
  <w:style w:type="paragraph" w:styleId="Heading1">
    <w:name w:val="heading 1"/>
    <w:basedOn w:val="Normal"/>
    <w:next w:val="Normal"/>
    <w:link w:val="Heading1Char"/>
    <w:uiPriority w:val="99"/>
    <w:qFormat/>
    <w:rsid w:val="0037059E"/>
    <w:pPr>
      <w:keepNext/>
      <w:ind w:left="-108" w:firstLine="108"/>
      <w:jc w:val="center"/>
      <w:outlineLvl w:val="0"/>
    </w:pPr>
    <w:rPr>
      <w:b/>
      <w:bCs/>
      <w:i/>
      <w:iCs/>
    </w:rPr>
  </w:style>
  <w:style w:type="paragraph" w:styleId="Heading2">
    <w:name w:val="heading 2"/>
    <w:basedOn w:val="Normal"/>
    <w:next w:val="Normal"/>
    <w:link w:val="Heading2Char"/>
    <w:uiPriority w:val="99"/>
    <w:qFormat/>
    <w:rsid w:val="0037059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7059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7059E"/>
    <w:pPr>
      <w:keepNext/>
      <w:outlineLvl w:val="3"/>
    </w:pPr>
    <w:rPr>
      <w:b/>
      <w:bCs/>
      <w:i/>
      <w:iCs/>
    </w:rPr>
  </w:style>
  <w:style w:type="paragraph" w:styleId="Heading6">
    <w:name w:val="heading 6"/>
    <w:basedOn w:val="Normal"/>
    <w:next w:val="Normal"/>
    <w:link w:val="Heading6Char"/>
    <w:uiPriority w:val="99"/>
    <w:qFormat/>
    <w:rsid w:val="0037059E"/>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059E"/>
    <w:rPr>
      <w:rFonts w:ascii="Times New Roman" w:hAnsi="Times New Roman" w:cs="Times New Roman"/>
      <w:b/>
      <w:bCs/>
      <w:i/>
      <w:iCs/>
      <w:sz w:val="24"/>
      <w:szCs w:val="24"/>
      <w:lang w:eastAsia="ru-RU"/>
    </w:rPr>
  </w:style>
  <w:style w:type="character" w:customStyle="1" w:styleId="Heading2Char">
    <w:name w:val="Heading 2 Char"/>
    <w:basedOn w:val="DefaultParagraphFont"/>
    <w:link w:val="Heading2"/>
    <w:uiPriority w:val="99"/>
    <w:locked/>
    <w:rsid w:val="0037059E"/>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37059E"/>
    <w:rPr>
      <w:rFonts w:ascii="Arial" w:hAnsi="Arial" w:cs="Arial"/>
      <w:b/>
      <w:bCs/>
      <w:sz w:val="26"/>
      <w:szCs w:val="26"/>
      <w:lang w:eastAsia="ru-RU"/>
    </w:rPr>
  </w:style>
  <w:style w:type="character" w:customStyle="1" w:styleId="Heading4Char">
    <w:name w:val="Heading 4 Char"/>
    <w:basedOn w:val="DefaultParagraphFont"/>
    <w:link w:val="Heading4"/>
    <w:uiPriority w:val="99"/>
    <w:locked/>
    <w:rsid w:val="0037059E"/>
    <w:rPr>
      <w:rFonts w:ascii="Times New Roman" w:hAnsi="Times New Roman" w:cs="Times New Roman"/>
      <w:b/>
      <w:bCs/>
      <w:i/>
      <w:iCs/>
      <w:sz w:val="24"/>
      <w:szCs w:val="24"/>
      <w:lang w:eastAsia="ru-RU"/>
    </w:rPr>
  </w:style>
  <w:style w:type="character" w:customStyle="1" w:styleId="Heading6Char">
    <w:name w:val="Heading 6 Char"/>
    <w:basedOn w:val="DefaultParagraphFont"/>
    <w:link w:val="Heading6"/>
    <w:uiPriority w:val="99"/>
    <w:locked/>
    <w:rsid w:val="0037059E"/>
    <w:rPr>
      <w:rFonts w:ascii="Times New Roman" w:hAnsi="Times New Roman" w:cs="Times New Roman"/>
      <w:b/>
      <w:bCs/>
      <w:lang w:eastAsia="ru-RU"/>
    </w:rPr>
  </w:style>
  <w:style w:type="paragraph" w:customStyle="1" w:styleId="1">
    <w:name w:val="Знак1"/>
    <w:basedOn w:val="Normal"/>
    <w:uiPriority w:val="99"/>
    <w:rsid w:val="0037059E"/>
    <w:pPr>
      <w:spacing w:after="160" w:line="240" w:lineRule="exact"/>
    </w:pPr>
    <w:rPr>
      <w:rFonts w:ascii="Verdana" w:hAnsi="Verdana"/>
      <w:sz w:val="20"/>
      <w:szCs w:val="20"/>
      <w:lang w:val="en-US" w:eastAsia="en-US"/>
    </w:rPr>
  </w:style>
  <w:style w:type="table" w:styleId="TableGrid">
    <w:name w:val="Table Grid"/>
    <w:basedOn w:val="TableNormal"/>
    <w:uiPriority w:val="99"/>
    <w:rsid w:val="0037059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7059E"/>
    <w:pPr>
      <w:tabs>
        <w:tab w:val="center" w:pos="4677"/>
        <w:tab w:val="right" w:pos="9355"/>
      </w:tabs>
    </w:pPr>
  </w:style>
  <w:style w:type="character" w:customStyle="1" w:styleId="FooterChar">
    <w:name w:val="Footer Char"/>
    <w:basedOn w:val="DefaultParagraphFont"/>
    <w:link w:val="Footer"/>
    <w:uiPriority w:val="99"/>
    <w:locked/>
    <w:rsid w:val="0037059E"/>
    <w:rPr>
      <w:rFonts w:ascii="Times New Roman" w:hAnsi="Times New Roman" w:cs="Times New Roman"/>
      <w:sz w:val="24"/>
      <w:szCs w:val="24"/>
      <w:lang w:eastAsia="ru-RU"/>
    </w:rPr>
  </w:style>
  <w:style w:type="character" w:styleId="PageNumber">
    <w:name w:val="page number"/>
    <w:basedOn w:val="DefaultParagraphFont"/>
    <w:uiPriority w:val="99"/>
    <w:rsid w:val="0037059E"/>
    <w:rPr>
      <w:rFonts w:cs="Times New Roman"/>
    </w:rPr>
  </w:style>
  <w:style w:type="paragraph" w:styleId="ListParagraph">
    <w:name w:val="List Paragraph"/>
    <w:basedOn w:val="Normal"/>
    <w:uiPriority w:val="99"/>
    <w:qFormat/>
    <w:rsid w:val="0037059E"/>
    <w:pPr>
      <w:ind w:left="720"/>
      <w:contextualSpacing/>
    </w:pPr>
    <w:rPr>
      <w:sz w:val="20"/>
      <w:szCs w:val="20"/>
    </w:rPr>
  </w:style>
  <w:style w:type="paragraph" w:styleId="NoSpacing">
    <w:name w:val="No Spacing"/>
    <w:basedOn w:val="Normal"/>
    <w:uiPriority w:val="99"/>
    <w:qFormat/>
    <w:rsid w:val="0037059E"/>
    <w:rPr>
      <w:rFonts w:ascii="Calibri" w:hAnsi="Calibri"/>
      <w:szCs w:val="32"/>
      <w:lang w:val="en-US" w:eastAsia="en-US"/>
    </w:rPr>
  </w:style>
  <w:style w:type="paragraph" w:styleId="Header">
    <w:name w:val="header"/>
    <w:basedOn w:val="Normal"/>
    <w:link w:val="HeaderChar"/>
    <w:uiPriority w:val="99"/>
    <w:rsid w:val="0037059E"/>
    <w:pPr>
      <w:tabs>
        <w:tab w:val="center" w:pos="4677"/>
        <w:tab w:val="right" w:pos="9355"/>
      </w:tabs>
    </w:pPr>
  </w:style>
  <w:style w:type="character" w:customStyle="1" w:styleId="HeaderChar">
    <w:name w:val="Header Char"/>
    <w:basedOn w:val="DefaultParagraphFont"/>
    <w:link w:val="Header"/>
    <w:uiPriority w:val="99"/>
    <w:locked/>
    <w:rsid w:val="0037059E"/>
    <w:rPr>
      <w:rFonts w:ascii="Times New Roman" w:hAnsi="Times New Roman" w:cs="Times New Roman"/>
      <w:sz w:val="24"/>
      <w:szCs w:val="24"/>
      <w:lang w:eastAsia="ru-RU"/>
    </w:rPr>
  </w:style>
  <w:style w:type="character" w:customStyle="1" w:styleId="BodyText2Char">
    <w:name w:val="Body Text 2 Char"/>
    <w:basedOn w:val="DefaultParagraphFont"/>
    <w:link w:val="BodyText2"/>
    <w:uiPriority w:val="99"/>
    <w:locked/>
    <w:rsid w:val="0037059E"/>
    <w:rPr>
      <w:rFonts w:cs="Times New Roman"/>
      <w:sz w:val="24"/>
      <w:szCs w:val="24"/>
    </w:rPr>
  </w:style>
  <w:style w:type="paragraph" w:styleId="BodyText2">
    <w:name w:val="Body Text 2"/>
    <w:basedOn w:val="Normal"/>
    <w:link w:val="BodyText2Char"/>
    <w:uiPriority w:val="99"/>
    <w:rsid w:val="0037059E"/>
    <w:pPr>
      <w:spacing w:after="120" w:line="480" w:lineRule="auto"/>
    </w:pPr>
    <w:rPr>
      <w:rFonts w:ascii="Calibri" w:eastAsia="Calibri" w:hAnsi="Calibri"/>
      <w:lang w:eastAsia="en-US"/>
    </w:rPr>
  </w:style>
  <w:style w:type="character" w:customStyle="1" w:styleId="BodyText2Char1">
    <w:name w:val="Body Text 2 Char1"/>
    <w:basedOn w:val="DefaultParagraphFont"/>
    <w:link w:val="BodyText2"/>
    <w:uiPriority w:val="99"/>
    <w:semiHidden/>
    <w:locked/>
    <w:rsid w:val="00A42705"/>
    <w:rPr>
      <w:rFonts w:ascii="Times New Roman" w:hAnsi="Times New Roman" w:cs="Times New Roman"/>
      <w:sz w:val="24"/>
      <w:szCs w:val="24"/>
    </w:rPr>
  </w:style>
  <w:style w:type="character" w:customStyle="1" w:styleId="21">
    <w:name w:val="Основной текст 2 Знак1"/>
    <w:basedOn w:val="DefaultParagraphFont"/>
    <w:link w:val="BodyText2"/>
    <w:uiPriority w:val="99"/>
    <w:locked/>
    <w:rsid w:val="0037059E"/>
    <w:rPr>
      <w:rFonts w:ascii="Times New Roman" w:hAnsi="Times New Roman" w:cs="Times New Roman"/>
      <w:sz w:val="24"/>
      <w:szCs w:val="24"/>
      <w:lang w:eastAsia="ru-RU"/>
    </w:rPr>
  </w:style>
  <w:style w:type="character" w:styleId="Strong">
    <w:name w:val="Strong"/>
    <w:basedOn w:val="DefaultParagraphFont"/>
    <w:uiPriority w:val="99"/>
    <w:qFormat/>
    <w:rsid w:val="0037059E"/>
    <w:rPr>
      <w:rFonts w:cs="Times New Roman"/>
      <w:b/>
      <w:bCs/>
    </w:rPr>
  </w:style>
  <w:style w:type="paragraph" w:styleId="BodyText">
    <w:name w:val="Body Text"/>
    <w:basedOn w:val="Normal"/>
    <w:link w:val="BodyTextChar"/>
    <w:uiPriority w:val="99"/>
    <w:rsid w:val="0037059E"/>
    <w:pPr>
      <w:spacing w:after="120" w:line="276" w:lineRule="auto"/>
    </w:pPr>
    <w:rPr>
      <w:rFonts w:ascii="Calibri" w:hAnsi="Calibri"/>
      <w:sz w:val="22"/>
      <w:szCs w:val="22"/>
    </w:rPr>
  </w:style>
  <w:style w:type="character" w:customStyle="1" w:styleId="BodyTextChar">
    <w:name w:val="Body Text Char"/>
    <w:basedOn w:val="DefaultParagraphFont"/>
    <w:link w:val="BodyText"/>
    <w:uiPriority w:val="99"/>
    <w:locked/>
    <w:rsid w:val="0037059E"/>
    <w:rPr>
      <w:rFonts w:ascii="Calibri" w:hAnsi="Calibri" w:cs="Times New Roman"/>
      <w:lang w:eastAsia="ru-RU"/>
    </w:rPr>
  </w:style>
  <w:style w:type="paragraph" w:customStyle="1" w:styleId="FR2">
    <w:name w:val="FR2"/>
    <w:uiPriority w:val="99"/>
    <w:rsid w:val="0037059E"/>
    <w:pPr>
      <w:widowControl w:val="0"/>
      <w:jc w:val="center"/>
    </w:pPr>
    <w:rPr>
      <w:rFonts w:ascii="Times New Roman" w:eastAsia="Times New Roman" w:hAnsi="Times New Roman"/>
      <w:b/>
      <w:sz w:val="32"/>
      <w:szCs w:val="20"/>
    </w:rPr>
  </w:style>
  <w:style w:type="paragraph" w:styleId="BodyTextIndent3">
    <w:name w:val="Body Text Indent 3"/>
    <w:basedOn w:val="Normal"/>
    <w:link w:val="BodyTextIndent3Char"/>
    <w:uiPriority w:val="99"/>
    <w:rsid w:val="0037059E"/>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37059E"/>
    <w:rPr>
      <w:rFonts w:ascii="Times New Roman" w:hAnsi="Times New Roman" w:cs="Times New Roman"/>
      <w:sz w:val="16"/>
      <w:szCs w:val="16"/>
      <w:lang w:eastAsia="ru-RU"/>
    </w:rPr>
  </w:style>
  <w:style w:type="paragraph" w:styleId="BodyTextIndent2">
    <w:name w:val="Body Text Indent 2"/>
    <w:basedOn w:val="Normal"/>
    <w:link w:val="BodyTextIndent2Char"/>
    <w:uiPriority w:val="99"/>
    <w:rsid w:val="0037059E"/>
    <w:pPr>
      <w:spacing w:after="120" w:line="480" w:lineRule="auto"/>
      <w:ind w:left="283"/>
    </w:pPr>
  </w:style>
  <w:style w:type="character" w:customStyle="1" w:styleId="BodyTextIndent2Char">
    <w:name w:val="Body Text Indent 2 Char"/>
    <w:basedOn w:val="DefaultParagraphFont"/>
    <w:link w:val="BodyTextIndent2"/>
    <w:uiPriority w:val="99"/>
    <w:locked/>
    <w:rsid w:val="0037059E"/>
    <w:rPr>
      <w:rFonts w:ascii="Times New Roman" w:hAnsi="Times New Roman" w:cs="Times New Roman"/>
      <w:sz w:val="24"/>
      <w:szCs w:val="24"/>
      <w:lang w:eastAsia="ru-RU"/>
    </w:rPr>
  </w:style>
  <w:style w:type="paragraph" w:styleId="BodyTextIndent">
    <w:name w:val="Body Text Indent"/>
    <w:basedOn w:val="Normal"/>
    <w:link w:val="BodyTextIndentChar"/>
    <w:uiPriority w:val="99"/>
    <w:rsid w:val="0037059E"/>
    <w:pPr>
      <w:spacing w:after="120"/>
      <w:ind w:left="283"/>
    </w:pPr>
  </w:style>
  <w:style w:type="character" w:customStyle="1" w:styleId="BodyTextIndentChar">
    <w:name w:val="Body Text Indent Char"/>
    <w:basedOn w:val="DefaultParagraphFont"/>
    <w:link w:val="BodyTextIndent"/>
    <w:uiPriority w:val="99"/>
    <w:locked/>
    <w:rsid w:val="0037059E"/>
    <w:rPr>
      <w:rFonts w:ascii="Times New Roman" w:hAnsi="Times New Roman" w:cs="Times New Roman"/>
      <w:sz w:val="24"/>
      <w:szCs w:val="24"/>
      <w:lang w:eastAsia="ru-RU"/>
    </w:rPr>
  </w:style>
  <w:style w:type="character" w:styleId="Hyperlink">
    <w:name w:val="Hyperlink"/>
    <w:basedOn w:val="DefaultParagraphFont"/>
    <w:uiPriority w:val="99"/>
    <w:rsid w:val="0037059E"/>
    <w:rPr>
      <w:rFonts w:cs="Times New Roman"/>
      <w:color w:val="663300"/>
      <w:u w:val="single"/>
    </w:rPr>
  </w:style>
  <w:style w:type="character" w:customStyle="1" w:styleId="TitleChar">
    <w:name w:val="Title Char"/>
    <w:basedOn w:val="DefaultParagraphFont"/>
    <w:link w:val="Title"/>
    <w:uiPriority w:val="99"/>
    <w:locked/>
    <w:rsid w:val="00375B36"/>
    <w:rPr>
      <w:rFonts w:cs="Times New Roman"/>
      <w:b/>
      <w:bCs/>
      <w:sz w:val="24"/>
      <w:szCs w:val="24"/>
    </w:rPr>
  </w:style>
  <w:style w:type="paragraph" w:styleId="Title">
    <w:name w:val="Title"/>
    <w:basedOn w:val="Normal"/>
    <w:next w:val="Normal"/>
    <w:link w:val="TitleChar"/>
    <w:uiPriority w:val="99"/>
    <w:qFormat/>
    <w:rsid w:val="00375B36"/>
    <w:pPr>
      <w:pBdr>
        <w:bottom w:val="single" w:sz="8" w:space="4" w:color="4F81BD"/>
      </w:pBdr>
      <w:spacing w:after="300"/>
      <w:contextualSpacing/>
    </w:pPr>
    <w:rPr>
      <w:rFonts w:ascii="Calibri" w:eastAsia="Calibri" w:hAnsi="Calibri"/>
      <w:b/>
      <w:bCs/>
      <w:lang w:eastAsia="en-US"/>
    </w:rPr>
  </w:style>
  <w:style w:type="character" w:customStyle="1" w:styleId="TitleChar1">
    <w:name w:val="Title Char1"/>
    <w:basedOn w:val="DefaultParagraphFont"/>
    <w:link w:val="Title"/>
    <w:uiPriority w:val="99"/>
    <w:locked/>
    <w:rsid w:val="00A42705"/>
    <w:rPr>
      <w:rFonts w:ascii="Cambria" w:hAnsi="Cambria" w:cs="Times New Roman"/>
      <w:b/>
      <w:bCs/>
      <w:kern w:val="28"/>
      <w:sz w:val="32"/>
      <w:szCs w:val="32"/>
    </w:rPr>
  </w:style>
  <w:style w:type="character" w:customStyle="1" w:styleId="10">
    <w:name w:val="Название Знак1"/>
    <w:basedOn w:val="DefaultParagraphFont"/>
    <w:link w:val="Title"/>
    <w:uiPriority w:val="99"/>
    <w:locked/>
    <w:rsid w:val="00375B36"/>
    <w:rPr>
      <w:rFonts w:ascii="Cambria" w:hAnsi="Cambria" w:cs="Times New Roman"/>
      <w:color w:val="17365D"/>
      <w:spacing w:val="5"/>
      <w:kern w:val="28"/>
      <w:sz w:val="52"/>
      <w:szCs w:val="52"/>
      <w:lang w:eastAsia="ru-RU"/>
    </w:rPr>
  </w:style>
  <w:style w:type="paragraph" w:customStyle="1" w:styleId="c2">
    <w:name w:val="c2"/>
    <w:basedOn w:val="Normal"/>
    <w:uiPriority w:val="99"/>
    <w:rsid w:val="00C4589D"/>
    <w:pPr>
      <w:spacing w:before="100" w:beforeAutospacing="1" w:after="100" w:afterAutospacing="1"/>
    </w:pPr>
  </w:style>
  <w:style w:type="character" w:customStyle="1" w:styleId="c3">
    <w:name w:val="c3"/>
    <w:basedOn w:val="DefaultParagraphFont"/>
    <w:uiPriority w:val="99"/>
    <w:rsid w:val="00C4589D"/>
    <w:rPr>
      <w:rFonts w:cs="Times New Roman"/>
    </w:rPr>
  </w:style>
  <w:style w:type="character" w:customStyle="1" w:styleId="c0">
    <w:name w:val="c0"/>
    <w:basedOn w:val="DefaultParagraphFont"/>
    <w:uiPriority w:val="99"/>
    <w:rsid w:val="00C4589D"/>
    <w:rPr>
      <w:rFonts w:cs="Times New Roman"/>
    </w:rPr>
  </w:style>
  <w:style w:type="paragraph" w:customStyle="1" w:styleId="c4">
    <w:name w:val="c4"/>
    <w:basedOn w:val="Normal"/>
    <w:uiPriority w:val="99"/>
    <w:rsid w:val="008A7D05"/>
    <w:pPr>
      <w:spacing w:before="100" w:beforeAutospacing="1" w:after="100" w:afterAutospacing="1"/>
    </w:pPr>
  </w:style>
  <w:style w:type="character" w:customStyle="1" w:styleId="c1">
    <w:name w:val="c1"/>
    <w:basedOn w:val="DefaultParagraphFont"/>
    <w:uiPriority w:val="99"/>
    <w:rsid w:val="008A7D05"/>
    <w:rPr>
      <w:rFonts w:cs="Times New Roman"/>
    </w:rPr>
  </w:style>
  <w:style w:type="character" w:customStyle="1" w:styleId="c9">
    <w:name w:val="c9"/>
    <w:basedOn w:val="DefaultParagraphFont"/>
    <w:uiPriority w:val="99"/>
    <w:rsid w:val="008A7D05"/>
    <w:rPr>
      <w:rFonts w:cs="Times New Roman"/>
    </w:rPr>
  </w:style>
  <w:style w:type="paragraph" w:customStyle="1" w:styleId="c10">
    <w:name w:val="c10"/>
    <w:basedOn w:val="Normal"/>
    <w:uiPriority w:val="99"/>
    <w:rsid w:val="008A7D05"/>
    <w:pPr>
      <w:spacing w:before="100" w:beforeAutospacing="1" w:after="100" w:afterAutospacing="1"/>
    </w:pPr>
  </w:style>
  <w:style w:type="character" w:customStyle="1" w:styleId="c7">
    <w:name w:val="c7"/>
    <w:basedOn w:val="DefaultParagraphFont"/>
    <w:uiPriority w:val="99"/>
    <w:rsid w:val="008A7D05"/>
    <w:rPr>
      <w:rFonts w:cs="Times New Roman"/>
    </w:rPr>
  </w:style>
  <w:style w:type="character" w:customStyle="1" w:styleId="c6">
    <w:name w:val="c6"/>
    <w:basedOn w:val="DefaultParagraphFont"/>
    <w:uiPriority w:val="99"/>
    <w:rsid w:val="008A7D05"/>
    <w:rPr>
      <w:rFonts w:cs="Times New Roman"/>
    </w:rPr>
  </w:style>
  <w:style w:type="character" w:customStyle="1" w:styleId="apple-converted-space">
    <w:name w:val="apple-converted-space"/>
    <w:basedOn w:val="DefaultParagraphFont"/>
    <w:uiPriority w:val="99"/>
    <w:rsid w:val="008A7D05"/>
    <w:rPr>
      <w:rFonts w:cs="Times New Roman"/>
    </w:rPr>
  </w:style>
  <w:style w:type="paragraph" w:styleId="BalloonText">
    <w:name w:val="Balloon Text"/>
    <w:basedOn w:val="Normal"/>
    <w:link w:val="BalloonTextChar"/>
    <w:uiPriority w:val="99"/>
    <w:semiHidden/>
    <w:rsid w:val="00C90B7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0B79"/>
    <w:rPr>
      <w:rFonts w:ascii="Tahoma" w:hAnsi="Tahoma" w:cs="Tahoma"/>
      <w:sz w:val="16"/>
      <w:szCs w:val="16"/>
      <w:lang w:eastAsia="ru-RU"/>
    </w:rPr>
  </w:style>
  <w:style w:type="paragraph" w:customStyle="1" w:styleId="Default">
    <w:name w:val="Default"/>
    <w:uiPriority w:val="99"/>
    <w:rsid w:val="00E308BD"/>
    <w:pPr>
      <w:autoSpaceDE w:val="0"/>
      <w:autoSpaceDN w:val="0"/>
      <w:adjustRightInd w:val="0"/>
    </w:pPr>
    <w:rPr>
      <w:rFonts w:ascii="Times New Roman" w:hAnsi="Times New Roman"/>
      <w:color w:val="000000"/>
      <w:sz w:val="24"/>
      <w:szCs w:val="24"/>
      <w:lang w:eastAsia="en-US"/>
    </w:rPr>
  </w:style>
  <w:style w:type="paragraph" w:styleId="DocumentMap">
    <w:name w:val="Document Map"/>
    <w:basedOn w:val="Normal"/>
    <w:link w:val="DocumentMapChar"/>
    <w:uiPriority w:val="99"/>
    <w:semiHidden/>
    <w:rsid w:val="00B80B8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80B8A"/>
    <w:rPr>
      <w:rFonts w:ascii="Tahoma" w:hAnsi="Tahoma" w:cs="Tahoma"/>
      <w:sz w:val="20"/>
      <w:szCs w:val="20"/>
      <w:shd w:val="clear" w:color="auto" w:fill="000080"/>
      <w:lang w:eastAsia="ru-RU"/>
    </w:rPr>
  </w:style>
  <w:style w:type="paragraph" w:customStyle="1" w:styleId="11">
    <w:name w:val="Знак11"/>
    <w:basedOn w:val="Normal"/>
    <w:uiPriority w:val="99"/>
    <w:rsid w:val="00B80B8A"/>
    <w:pPr>
      <w:spacing w:after="160" w:line="240" w:lineRule="exact"/>
    </w:pPr>
    <w:rPr>
      <w:rFonts w:ascii="Verdana" w:hAnsi="Verdana"/>
      <w:sz w:val="20"/>
      <w:szCs w:val="20"/>
      <w:lang w:val="en-US" w:eastAsia="en-US"/>
    </w:rPr>
  </w:style>
  <w:style w:type="paragraph" w:customStyle="1" w:styleId="msonormalcxspmiddle">
    <w:name w:val="msonormalcxspmiddle"/>
    <w:basedOn w:val="Normal"/>
    <w:uiPriority w:val="99"/>
    <w:rsid w:val="00B80B8A"/>
    <w:pPr>
      <w:spacing w:before="100" w:beforeAutospacing="1" w:after="100" w:afterAutospacing="1"/>
    </w:pPr>
  </w:style>
  <w:style w:type="paragraph" w:customStyle="1" w:styleId="a">
    <w:name w:val="Стиль"/>
    <w:uiPriority w:val="99"/>
    <w:rsid w:val="00B80B8A"/>
    <w:pPr>
      <w:widowControl w:val="0"/>
      <w:autoSpaceDE w:val="0"/>
      <w:autoSpaceDN w:val="0"/>
      <w:adjustRightInd w:val="0"/>
    </w:pPr>
    <w:rPr>
      <w:rFonts w:ascii="Times New Roman" w:eastAsia="Times New Roman" w:hAnsi="Times New Roman"/>
      <w:sz w:val="24"/>
      <w:szCs w:val="24"/>
    </w:rPr>
  </w:style>
  <w:style w:type="paragraph" w:customStyle="1" w:styleId="12">
    <w:name w:val="Абзац списка1"/>
    <w:basedOn w:val="Normal"/>
    <w:uiPriority w:val="99"/>
    <w:rsid w:val="00B80B8A"/>
    <w:pPr>
      <w:spacing w:after="200" w:line="276" w:lineRule="auto"/>
      <w:ind w:left="720"/>
    </w:pPr>
    <w:rPr>
      <w:rFonts w:ascii="Calibri" w:hAnsi="Calibri"/>
      <w:sz w:val="22"/>
      <w:szCs w:val="22"/>
      <w:lang w:eastAsia="en-US"/>
    </w:rPr>
  </w:style>
  <w:style w:type="character" w:styleId="FollowedHyperlink">
    <w:name w:val="FollowedHyperlink"/>
    <w:basedOn w:val="DefaultParagraphFont"/>
    <w:uiPriority w:val="99"/>
    <w:semiHidden/>
    <w:rsid w:val="004125E4"/>
    <w:rPr>
      <w:rFonts w:cs="Times New Roman"/>
      <w:color w:val="800080"/>
      <w:u w:val="single"/>
    </w:rPr>
  </w:style>
  <w:style w:type="character" w:customStyle="1" w:styleId="FontStyle13">
    <w:name w:val="Font Style13"/>
    <w:basedOn w:val="DefaultParagraphFont"/>
    <w:uiPriority w:val="99"/>
    <w:rsid w:val="00DB062E"/>
    <w:rPr>
      <w:rFonts w:ascii="Times New Roman" w:hAnsi="Times New Roman" w:cs="Times New Roman"/>
      <w:sz w:val="24"/>
      <w:szCs w:val="24"/>
    </w:rPr>
  </w:style>
  <w:style w:type="character" w:customStyle="1" w:styleId="FontStyle12">
    <w:name w:val="Font Style12"/>
    <w:basedOn w:val="DefaultParagraphFont"/>
    <w:uiPriority w:val="99"/>
    <w:rsid w:val="00673D42"/>
    <w:rPr>
      <w:rFonts w:ascii="Times New Roman" w:hAnsi="Times New Roman" w:cs="Times New Roman"/>
      <w:spacing w:val="-10"/>
      <w:sz w:val="28"/>
      <w:szCs w:val="28"/>
    </w:rPr>
  </w:style>
  <w:style w:type="paragraph" w:customStyle="1" w:styleId="Style5">
    <w:name w:val="Style5"/>
    <w:basedOn w:val="Normal"/>
    <w:uiPriority w:val="99"/>
    <w:rsid w:val="00673D42"/>
    <w:pPr>
      <w:widowControl w:val="0"/>
      <w:autoSpaceDE w:val="0"/>
      <w:autoSpaceDN w:val="0"/>
      <w:adjustRightInd w:val="0"/>
      <w:spacing w:line="259" w:lineRule="exact"/>
      <w:ind w:firstLine="350"/>
      <w:jc w:val="both"/>
    </w:pPr>
  </w:style>
  <w:style w:type="paragraph" w:customStyle="1" w:styleId="msonormalcxsplast">
    <w:name w:val="msonormalcxsplast"/>
    <w:basedOn w:val="Normal"/>
    <w:uiPriority w:val="99"/>
    <w:rsid w:val="00413C5B"/>
    <w:pPr>
      <w:spacing w:before="100" w:beforeAutospacing="1" w:after="100" w:afterAutospacing="1"/>
    </w:pPr>
    <w:rPr>
      <w:rFonts w:eastAsia="Calibri"/>
    </w:rPr>
  </w:style>
  <w:style w:type="paragraph" w:styleId="NormalWeb">
    <w:name w:val="Normal (Web)"/>
    <w:basedOn w:val="Normal"/>
    <w:uiPriority w:val="99"/>
    <w:locked/>
    <w:rsid w:val="00FF24BD"/>
    <w:pPr>
      <w:spacing w:before="20" w:after="20"/>
    </w:pPr>
    <w:rPr>
      <w:rFonts w:eastAsia="Calibri"/>
      <w:sz w:val="20"/>
      <w:szCs w:val="20"/>
    </w:rPr>
  </w:style>
  <w:style w:type="paragraph" w:customStyle="1" w:styleId="Style2">
    <w:name w:val="Style2"/>
    <w:basedOn w:val="Normal"/>
    <w:uiPriority w:val="99"/>
    <w:rsid w:val="0083162C"/>
    <w:pPr>
      <w:widowControl w:val="0"/>
      <w:autoSpaceDE w:val="0"/>
      <w:autoSpaceDN w:val="0"/>
      <w:adjustRightInd w:val="0"/>
      <w:spacing w:line="321" w:lineRule="exact"/>
      <w:ind w:hanging="341"/>
      <w:jc w:val="both"/>
    </w:pPr>
  </w:style>
  <w:style w:type="paragraph" w:styleId="FootnoteText">
    <w:name w:val="footnote text"/>
    <w:basedOn w:val="Normal"/>
    <w:link w:val="FootnoteTextChar"/>
    <w:uiPriority w:val="99"/>
    <w:semiHidden/>
    <w:locked/>
    <w:rsid w:val="0072323D"/>
    <w:rPr>
      <w:sz w:val="20"/>
      <w:szCs w:val="20"/>
    </w:rPr>
  </w:style>
  <w:style w:type="character" w:customStyle="1" w:styleId="FootnoteTextChar">
    <w:name w:val="Footnote Text Char"/>
    <w:basedOn w:val="DefaultParagraphFont"/>
    <w:link w:val="FootnoteText"/>
    <w:uiPriority w:val="99"/>
    <w:semiHidden/>
    <w:locked/>
    <w:rsid w:val="0072323D"/>
    <w:rPr>
      <w:rFonts w:eastAsia="Times New Roman" w:cs="Times New Roman"/>
      <w:lang w:val="ru-RU" w:eastAsia="ru-RU" w:bidi="ar-SA"/>
    </w:rPr>
  </w:style>
  <w:style w:type="paragraph" w:customStyle="1" w:styleId="Style3">
    <w:name w:val="Style3"/>
    <w:basedOn w:val="Normal"/>
    <w:uiPriority w:val="99"/>
    <w:rsid w:val="00BD2648"/>
    <w:pPr>
      <w:widowControl w:val="0"/>
      <w:autoSpaceDE w:val="0"/>
      <w:autoSpaceDN w:val="0"/>
      <w:adjustRightInd w:val="0"/>
      <w:spacing w:line="321" w:lineRule="exact"/>
      <w:ind w:firstLine="701"/>
      <w:jc w:val="both"/>
    </w:pPr>
  </w:style>
  <w:style w:type="character" w:customStyle="1" w:styleId="FontStyle11">
    <w:name w:val="Font Style11"/>
    <w:basedOn w:val="DefaultParagraphFont"/>
    <w:uiPriority w:val="99"/>
    <w:rsid w:val="00BD2648"/>
    <w:rPr>
      <w:rFonts w:ascii="Times New Roman" w:hAnsi="Times New Roman" w:cs="Times New Roman"/>
      <w:sz w:val="22"/>
      <w:szCs w:val="22"/>
    </w:rPr>
  </w:style>
  <w:style w:type="character" w:customStyle="1" w:styleId="FontStyle15">
    <w:name w:val="Font Style15"/>
    <w:basedOn w:val="DefaultParagraphFont"/>
    <w:uiPriority w:val="99"/>
    <w:rsid w:val="00BD2648"/>
    <w:rPr>
      <w:rFonts w:ascii="Times New Roman" w:hAnsi="Times New Roman" w:cs="Times New Roman"/>
      <w:sz w:val="22"/>
      <w:szCs w:val="22"/>
    </w:rPr>
  </w:style>
  <w:style w:type="paragraph" w:customStyle="1" w:styleId="Style9">
    <w:name w:val="Style9"/>
    <w:basedOn w:val="Normal"/>
    <w:uiPriority w:val="99"/>
    <w:rsid w:val="00BD2648"/>
    <w:pPr>
      <w:widowControl w:val="0"/>
      <w:autoSpaceDE w:val="0"/>
      <w:autoSpaceDN w:val="0"/>
      <w:adjustRightInd w:val="0"/>
      <w:spacing w:line="261" w:lineRule="exact"/>
      <w:ind w:firstLine="346"/>
      <w:jc w:val="both"/>
    </w:pPr>
  </w:style>
  <w:style w:type="paragraph" w:customStyle="1" w:styleId="Style1">
    <w:name w:val="Style1"/>
    <w:basedOn w:val="Normal"/>
    <w:uiPriority w:val="99"/>
    <w:rsid w:val="00BD2648"/>
    <w:pPr>
      <w:widowControl w:val="0"/>
      <w:autoSpaceDE w:val="0"/>
      <w:autoSpaceDN w:val="0"/>
      <w:adjustRightInd w:val="0"/>
      <w:spacing w:line="274" w:lineRule="exact"/>
      <w:jc w:val="both"/>
    </w:pPr>
  </w:style>
  <w:style w:type="paragraph" w:customStyle="1" w:styleId="Style4">
    <w:name w:val="Style4"/>
    <w:basedOn w:val="Normal"/>
    <w:uiPriority w:val="99"/>
    <w:rsid w:val="00BD2648"/>
    <w:pPr>
      <w:widowControl w:val="0"/>
      <w:autoSpaceDE w:val="0"/>
      <w:autoSpaceDN w:val="0"/>
      <w:adjustRightInd w:val="0"/>
    </w:pPr>
  </w:style>
  <w:style w:type="paragraph" w:customStyle="1" w:styleId="Style6">
    <w:name w:val="Style6"/>
    <w:basedOn w:val="Normal"/>
    <w:uiPriority w:val="99"/>
    <w:rsid w:val="00BD2648"/>
    <w:pPr>
      <w:widowControl w:val="0"/>
      <w:autoSpaceDE w:val="0"/>
      <w:autoSpaceDN w:val="0"/>
      <w:adjustRightInd w:val="0"/>
      <w:spacing w:line="226" w:lineRule="exact"/>
      <w:jc w:val="both"/>
    </w:pPr>
  </w:style>
  <w:style w:type="paragraph" w:customStyle="1" w:styleId="Style7">
    <w:name w:val="Style7"/>
    <w:basedOn w:val="Normal"/>
    <w:uiPriority w:val="99"/>
    <w:rsid w:val="00BD2648"/>
    <w:pPr>
      <w:widowControl w:val="0"/>
      <w:autoSpaceDE w:val="0"/>
      <w:autoSpaceDN w:val="0"/>
      <w:adjustRightInd w:val="0"/>
      <w:spacing w:line="240" w:lineRule="exact"/>
    </w:pPr>
  </w:style>
  <w:style w:type="paragraph" w:customStyle="1" w:styleId="Style8">
    <w:name w:val="Style8"/>
    <w:basedOn w:val="Normal"/>
    <w:uiPriority w:val="99"/>
    <w:rsid w:val="00BD2648"/>
    <w:pPr>
      <w:widowControl w:val="0"/>
      <w:autoSpaceDE w:val="0"/>
      <w:autoSpaceDN w:val="0"/>
      <w:adjustRightInd w:val="0"/>
    </w:pPr>
  </w:style>
  <w:style w:type="character" w:customStyle="1" w:styleId="FontStyle14">
    <w:name w:val="Font Style14"/>
    <w:basedOn w:val="DefaultParagraphFont"/>
    <w:uiPriority w:val="99"/>
    <w:rsid w:val="00BD2648"/>
    <w:rPr>
      <w:rFonts w:ascii="Times New Roman" w:hAnsi="Times New Roman" w:cs="Times New Roman"/>
      <w:b/>
      <w:bCs/>
      <w:spacing w:val="10"/>
      <w:sz w:val="20"/>
      <w:szCs w:val="20"/>
    </w:rPr>
  </w:style>
  <w:style w:type="character" w:customStyle="1" w:styleId="FontStyle16">
    <w:name w:val="Font Style16"/>
    <w:basedOn w:val="DefaultParagraphFont"/>
    <w:uiPriority w:val="99"/>
    <w:rsid w:val="00BD2648"/>
    <w:rPr>
      <w:rFonts w:ascii="Times New Roman" w:hAnsi="Times New Roman" w:cs="Times New Roman"/>
      <w:sz w:val="16"/>
      <w:szCs w:val="16"/>
    </w:rPr>
  </w:style>
  <w:style w:type="paragraph" w:customStyle="1" w:styleId="a0">
    <w:name w:val="Без интервала"/>
    <w:uiPriority w:val="99"/>
    <w:rsid w:val="007C2720"/>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448008470">
      <w:marLeft w:val="0"/>
      <w:marRight w:val="0"/>
      <w:marTop w:val="0"/>
      <w:marBottom w:val="0"/>
      <w:divBdr>
        <w:top w:val="none" w:sz="0" w:space="0" w:color="auto"/>
        <w:left w:val="none" w:sz="0" w:space="0" w:color="auto"/>
        <w:bottom w:val="none" w:sz="0" w:space="0" w:color="auto"/>
        <w:right w:val="none" w:sz="0" w:space="0" w:color="auto"/>
      </w:divBdr>
      <w:divsChild>
        <w:div w:id="448008475">
          <w:marLeft w:val="0"/>
          <w:marRight w:val="0"/>
          <w:marTop w:val="0"/>
          <w:marBottom w:val="0"/>
          <w:divBdr>
            <w:top w:val="none" w:sz="0" w:space="0" w:color="auto"/>
            <w:left w:val="none" w:sz="0" w:space="0" w:color="auto"/>
            <w:bottom w:val="none" w:sz="0" w:space="0" w:color="auto"/>
            <w:right w:val="none" w:sz="0" w:space="0" w:color="auto"/>
          </w:divBdr>
        </w:div>
      </w:divsChild>
    </w:div>
    <w:div w:id="448008471">
      <w:marLeft w:val="0"/>
      <w:marRight w:val="0"/>
      <w:marTop w:val="0"/>
      <w:marBottom w:val="0"/>
      <w:divBdr>
        <w:top w:val="none" w:sz="0" w:space="0" w:color="auto"/>
        <w:left w:val="none" w:sz="0" w:space="0" w:color="auto"/>
        <w:bottom w:val="none" w:sz="0" w:space="0" w:color="auto"/>
        <w:right w:val="none" w:sz="0" w:space="0" w:color="auto"/>
      </w:divBdr>
    </w:div>
    <w:div w:id="448008472">
      <w:marLeft w:val="0"/>
      <w:marRight w:val="0"/>
      <w:marTop w:val="0"/>
      <w:marBottom w:val="0"/>
      <w:divBdr>
        <w:top w:val="none" w:sz="0" w:space="0" w:color="auto"/>
        <w:left w:val="none" w:sz="0" w:space="0" w:color="auto"/>
        <w:bottom w:val="none" w:sz="0" w:space="0" w:color="auto"/>
        <w:right w:val="none" w:sz="0" w:space="0" w:color="auto"/>
      </w:divBdr>
    </w:div>
    <w:div w:id="448008473">
      <w:marLeft w:val="0"/>
      <w:marRight w:val="0"/>
      <w:marTop w:val="0"/>
      <w:marBottom w:val="0"/>
      <w:divBdr>
        <w:top w:val="none" w:sz="0" w:space="0" w:color="auto"/>
        <w:left w:val="none" w:sz="0" w:space="0" w:color="auto"/>
        <w:bottom w:val="none" w:sz="0" w:space="0" w:color="auto"/>
        <w:right w:val="none" w:sz="0" w:space="0" w:color="auto"/>
      </w:divBdr>
    </w:div>
    <w:div w:id="448008474">
      <w:marLeft w:val="0"/>
      <w:marRight w:val="0"/>
      <w:marTop w:val="0"/>
      <w:marBottom w:val="0"/>
      <w:divBdr>
        <w:top w:val="none" w:sz="0" w:space="0" w:color="auto"/>
        <w:left w:val="none" w:sz="0" w:space="0" w:color="auto"/>
        <w:bottom w:val="none" w:sz="0" w:space="0" w:color="auto"/>
        <w:right w:val="none" w:sz="0" w:space="0" w:color="auto"/>
      </w:divBdr>
      <w:divsChild>
        <w:div w:id="448008469">
          <w:marLeft w:val="0"/>
          <w:marRight w:val="0"/>
          <w:marTop w:val="0"/>
          <w:marBottom w:val="0"/>
          <w:divBdr>
            <w:top w:val="none" w:sz="0" w:space="0" w:color="auto"/>
            <w:left w:val="none" w:sz="0" w:space="0" w:color="auto"/>
            <w:bottom w:val="none" w:sz="0" w:space="0" w:color="auto"/>
            <w:right w:val="none" w:sz="0" w:space="0" w:color="auto"/>
          </w:divBdr>
        </w:div>
      </w:divsChild>
    </w:div>
    <w:div w:id="448008476">
      <w:marLeft w:val="0"/>
      <w:marRight w:val="0"/>
      <w:marTop w:val="0"/>
      <w:marBottom w:val="0"/>
      <w:divBdr>
        <w:top w:val="none" w:sz="0" w:space="0" w:color="auto"/>
        <w:left w:val="none" w:sz="0" w:space="0" w:color="auto"/>
        <w:bottom w:val="none" w:sz="0" w:space="0" w:color="auto"/>
        <w:right w:val="none" w:sz="0" w:space="0" w:color="auto"/>
      </w:divBdr>
    </w:div>
    <w:div w:id="448008477">
      <w:marLeft w:val="0"/>
      <w:marRight w:val="0"/>
      <w:marTop w:val="0"/>
      <w:marBottom w:val="0"/>
      <w:divBdr>
        <w:top w:val="none" w:sz="0" w:space="0" w:color="auto"/>
        <w:left w:val="none" w:sz="0" w:space="0" w:color="auto"/>
        <w:bottom w:val="none" w:sz="0" w:space="0" w:color="auto"/>
        <w:right w:val="none" w:sz="0" w:space="0" w:color="auto"/>
      </w:divBdr>
    </w:div>
    <w:div w:id="448008478">
      <w:marLeft w:val="0"/>
      <w:marRight w:val="0"/>
      <w:marTop w:val="0"/>
      <w:marBottom w:val="0"/>
      <w:divBdr>
        <w:top w:val="none" w:sz="0" w:space="0" w:color="auto"/>
        <w:left w:val="none" w:sz="0" w:space="0" w:color="auto"/>
        <w:bottom w:val="none" w:sz="0" w:space="0" w:color="auto"/>
        <w:right w:val="none" w:sz="0" w:space="0" w:color="auto"/>
      </w:divBdr>
    </w:div>
    <w:div w:id="448008479">
      <w:marLeft w:val="0"/>
      <w:marRight w:val="0"/>
      <w:marTop w:val="0"/>
      <w:marBottom w:val="0"/>
      <w:divBdr>
        <w:top w:val="none" w:sz="0" w:space="0" w:color="auto"/>
        <w:left w:val="none" w:sz="0" w:space="0" w:color="auto"/>
        <w:bottom w:val="none" w:sz="0" w:space="0" w:color="auto"/>
        <w:right w:val="none" w:sz="0" w:space="0" w:color="auto"/>
      </w:divBdr>
    </w:div>
    <w:div w:id="448008480">
      <w:marLeft w:val="0"/>
      <w:marRight w:val="0"/>
      <w:marTop w:val="0"/>
      <w:marBottom w:val="0"/>
      <w:divBdr>
        <w:top w:val="none" w:sz="0" w:space="0" w:color="auto"/>
        <w:left w:val="none" w:sz="0" w:space="0" w:color="auto"/>
        <w:bottom w:val="none" w:sz="0" w:space="0" w:color="auto"/>
        <w:right w:val="none" w:sz="0" w:space="0" w:color="auto"/>
      </w:divBdr>
    </w:div>
    <w:div w:id="448008481">
      <w:marLeft w:val="0"/>
      <w:marRight w:val="0"/>
      <w:marTop w:val="0"/>
      <w:marBottom w:val="0"/>
      <w:divBdr>
        <w:top w:val="none" w:sz="0" w:space="0" w:color="auto"/>
        <w:left w:val="none" w:sz="0" w:space="0" w:color="auto"/>
        <w:bottom w:val="none" w:sz="0" w:space="0" w:color="auto"/>
        <w:right w:val="none" w:sz="0" w:space="0" w:color="auto"/>
      </w:divBdr>
    </w:div>
    <w:div w:id="448008489">
      <w:marLeft w:val="0"/>
      <w:marRight w:val="0"/>
      <w:marTop w:val="0"/>
      <w:marBottom w:val="0"/>
      <w:divBdr>
        <w:top w:val="none" w:sz="0" w:space="0" w:color="auto"/>
        <w:left w:val="none" w:sz="0" w:space="0" w:color="auto"/>
        <w:bottom w:val="none" w:sz="0" w:space="0" w:color="auto"/>
        <w:right w:val="none" w:sz="0" w:space="0" w:color="auto"/>
      </w:divBdr>
      <w:divsChild>
        <w:div w:id="448008482">
          <w:marLeft w:val="0"/>
          <w:marRight w:val="0"/>
          <w:marTop w:val="0"/>
          <w:marBottom w:val="0"/>
          <w:divBdr>
            <w:top w:val="none" w:sz="0" w:space="0" w:color="auto"/>
            <w:left w:val="none" w:sz="0" w:space="0" w:color="auto"/>
            <w:bottom w:val="none" w:sz="0" w:space="0" w:color="auto"/>
            <w:right w:val="none" w:sz="0" w:space="0" w:color="auto"/>
          </w:divBdr>
          <w:divsChild>
            <w:div w:id="448008485">
              <w:marLeft w:val="0"/>
              <w:marRight w:val="0"/>
              <w:marTop w:val="0"/>
              <w:marBottom w:val="0"/>
              <w:divBdr>
                <w:top w:val="none" w:sz="0" w:space="0" w:color="auto"/>
                <w:left w:val="none" w:sz="0" w:space="0" w:color="auto"/>
                <w:bottom w:val="none" w:sz="0" w:space="0" w:color="auto"/>
                <w:right w:val="none" w:sz="0" w:space="0" w:color="auto"/>
              </w:divBdr>
              <w:divsChild>
                <w:div w:id="448008483">
                  <w:marLeft w:val="0"/>
                  <w:marRight w:val="0"/>
                  <w:marTop w:val="0"/>
                  <w:marBottom w:val="0"/>
                  <w:divBdr>
                    <w:top w:val="none" w:sz="0" w:space="0" w:color="auto"/>
                    <w:left w:val="none" w:sz="0" w:space="0" w:color="auto"/>
                    <w:bottom w:val="none" w:sz="0" w:space="0" w:color="auto"/>
                    <w:right w:val="none" w:sz="0" w:space="0" w:color="auto"/>
                  </w:divBdr>
                  <w:divsChild>
                    <w:div w:id="448008487">
                      <w:marLeft w:val="0"/>
                      <w:marRight w:val="0"/>
                      <w:marTop w:val="0"/>
                      <w:marBottom w:val="0"/>
                      <w:divBdr>
                        <w:top w:val="none" w:sz="0" w:space="0" w:color="auto"/>
                        <w:left w:val="none" w:sz="0" w:space="0" w:color="auto"/>
                        <w:bottom w:val="none" w:sz="0" w:space="0" w:color="auto"/>
                        <w:right w:val="none" w:sz="0" w:space="0" w:color="auto"/>
                      </w:divBdr>
                      <w:divsChild>
                        <w:div w:id="448008486">
                          <w:marLeft w:val="0"/>
                          <w:marRight w:val="0"/>
                          <w:marTop w:val="0"/>
                          <w:marBottom w:val="0"/>
                          <w:divBdr>
                            <w:top w:val="none" w:sz="0" w:space="0" w:color="auto"/>
                            <w:left w:val="none" w:sz="0" w:space="0" w:color="auto"/>
                            <w:bottom w:val="none" w:sz="0" w:space="0" w:color="auto"/>
                            <w:right w:val="none" w:sz="0" w:space="0" w:color="auto"/>
                          </w:divBdr>
                          <w:divsChild>
                            <w:div w:id="448008484">
                              <w:marLeft w:val="0"/>
                              <w:marRight w:val="0"/>
                              <w:marTop w:val="0"/>
                              <w:marBottom w:val="0"/>
                              <w:divBdr>
                                <w:top w:val="none" w:sz="0" w:space="0" w:color="auto"/>
                                <w:left w:val="none" w:sz="0" w:space="0" w:color="auto"/>
                                <w:bottom w:val="none" w:sz="0" w:space="0" w:color="auto"/>
                                <w:right w:val="none" w:sz="0" w:space="0" w:color="auto"/>
                              </w:divBdr>
                              <w:divsChild>
                                <w:div w:id="4480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008490">
      <w:marLeft w:val="0"/>
      <w:marRight w:val="0"/>
      <w:marTop w:val="0"/>
      <w:marBottom w:val="0"/>
      <w:divBdr>
        <w:top w:val="none" w:sz="0" w:space="0" w:color="auto"/>
        <w:left w:val="none" w:sz="0" w:space="0" w:color="auto"/>
        <w:bottom w:val="none" w:sz="0" w:space="0" w:color="auto"/>
        <w:right w:val="none" w:sz="0" w:space="0" w:color="auto"/>
      </w:divBdr>
    </w:div>
    <w:div w:id="448008491">
      <w:marLeft w:val="0"/>
      <w:marRight w:val="0"/>
      <w:marTop w:val="0"/>
      <w:marBottom w:val="0"/>
      <w:divBdr>
        <w:top w:val="none" w:sz="0" w:space="0" w:color="auto"/>
        <w:left w:val="none" w:sz="0" w:space="0" w:color="auto"/>
        <w:bottom w:val="none" w:sz="0" w:space="0" w:color="auto"/>
        <w:right w:val="none" w:sz="0" w:space="0" w:color="auto"/>
      </w:divBdr>
    </w:div>
    <w:div w:id="448008492">
      <w:marLeft w:val="0"/>
      <w:marRight w:val="0"/>
      <w:marTop w:val="0"/>
      <w:marBottom w:val="0"/>
      <w:divBdr>
        <w:top w:val="none" w:sz="0" w:space="0" w:color="auto"/>
        <w:left w:val="none" w:sz="0" w:space="0" w:color="auto"/>
        <w:bottom w:val="none" w:sz="0" w:space="0" w:color="auto"/>
        <w:right w:val="none" w:sz="0" w:space="0" w:color="auto"/>
      </w:divBdr>
    </w:div>
    <w:div w:id="4480084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klassika.ru/" TargetMode="External"/><Relationship Id="rId21" Type="http://schemas.openxmlformats.org/officeDocument/2006/relationships/hyperlink" Target="http://pushkin.aha.ru/TEXT/map.htm" TargetMode="External"/><Relationship Id="rId34" Type="http://schemas.openxmlformats.org/officeDocument/2006/relationships/hyperlink" Target="http://www.slovari.ru" TargetMode="External"/><Relationship Id="rId42" Type="http://schemas.openxmlformats.org/officeDocument/2006/relationships/hyperlink" Target="http://www.wikipedia.ru" TargetMode="External"/><Relationship Id="rId47" Type="http://schemas.openxmlformats.org/officeDocument/2006/relationships/hyperlink" Target="http://www.wikipedia.ru" TargetMode="External"/><Relationship Id="rId50" Type="http://schemas.openxmlformats.org/officeDocument/2006/relationships/hyperlink" Target="http://www.feb-web.ru" TargetMode="External"/><Relationship Id="rId55" Type="http://schemas.openxmlformats.org/officeDocument/2006/relationships/hyperlink" Target="http://www.feb-web.ru" TargetMode="External"/><Relationship Id="rId63" Type="http://schemas.openxmlformats.org/officeDocument/2006/relationships/hyperlink" Target="http://slova.org.ru" TargetMode="External"/><Relationship Id="rId68" Type="http://schemas.openxmlformats.org/officeDocument/2006/relationships/hyperlink" Target="http://www.likt590.ru/project/museum/" TargetMode="External"/><Relationship Id="rId76" Type="http://schemas.openxmlformats.org/officeDocument/2006/relationships/hyperlink" Target="http://www.griboedow.net.ru" TargetMode="External"/><Relationship Id="rId84" Type="http://schemas.openxmlformats.org/officeDocument/2006/relationships/hyperlink" Target="http://www.krugosvet.ru" TargetMode="External"/><Relationship Id="rId89" Type="http://schemas.openxmlformats.org/officeDocument/2006/relationships/hyperlink" Target="http://www.andreev.org.ru/index.html" TargetMode="External"/><Relationship Id="rId97" Type="http://schemas.openxmlformats.org/officeDocument/2006/relationships/hyperlink" Target="http://slova.org.ru/" TargetMode="External"/><Relationship Id="rId7" Type="http://schemas.openxmlformats.org/officeDocument/2006/relationships/hyperlink" Target="http://fcior.edu.ru/" TargetMode="External"/><Relationship Id="rId71" Type="http://schemas.openxmlformats.org/officeDocument/2006/relationships/hyperlink" Target="http://www.belinskiy.net.ru" TargetMode="External"/><Relationship Id="rId92" Type="http://schemas.openxmlformats.org/officeDocument/2006/relationships/hyperlink" Target="http://www.feb-web.ru/" TargetMode="External"/><Relationship Id="rId2" Type="http://schemas.openxmlformats.org/officeDocument/2006/relationships/styles" Target="styles.xml"/><Relationship Id="rId16" Type="http://schemas.openxmlformats.org/officeDocument/2006/relationships/hyperlink" Target="http://www.bookle.ru/publisher/76/" TargetMode="External"/><Relationship Id="rId29" Type="http://schemas.openxmlformats.org/officeDocument/2006/relationships/hyperlink" Target="http://www.andreev.org.ru/index.html" TargetMode="External"/><Relationship Id="rId11" Type="http://schemas.openxmlformats.org/officeDocument/2006/relationships/hyperlink" Target="http://www.bookle.ru/author/345/" TargetMode="External"/><Relationship Id="rId24" Type="http://schemas.openxmlformats.org/officeDocument/2006/relationships/hyperlink" Target="http://mlis.ru/" TargetMode="External"/><Relationship Id="rId32" Type="http://schemas.openxmlformats.org/officeDocument/2006/relationships/hyperlink" Target="http://www.wikipedia.ru" TargetMode="External"/><Relationship Id="rId37" Type="http://schemas.openxmlformats.org/officeDocument/2006/relationships/hyperlink" Target="http://www.wikipedia.ru" TargetMode="External"/><Relationship Id="rId40" Type="http://schemas.openxmlformats.org/officeDocument/2006/relationships/hyperlink" Target="http://www.feb-web.ru" TargetMode="External"/><Relationship Id="rId45" Type="http://schemas.openxmlformats.org/officeDocument/2006/relationships/hyperlink" Target="http://www.feb-web.ru" TargetMode="External"/><Relationship Id="rId53" Type="http://schemas.openxmlformats.org/officeDocument/2006/relationships/hyperlink" Target="http://www.krugosvet.ru" TargetMode="External"/><Relationship Id="rId58" Type="http://schemas.openxmlformats.org/officeDocument/2006/relationships/hyperlink" Target="http://litera.edu.ru" TargetMode="External"/><Relationship Id="rId66" Type="http://schemas.openxmlformats.org/officeDocument/2006/relationships/hyperlink" Target="http://www.feb-web.ru" TargetMode="External"/><Relationship Id="rId74" Type="http://schemas.openxmlformats.org/officeDocument/2006/relationships/hyperlink" Target="http://www.gercen.net.ru" TargetMode="External"/><Relationship Id="rId79" Type="http://schemas.openxmlformats.org/officeDocument/2006/relationships/hyperlink" Target="http://www.slovari.ru" TargetMode="External"/><Relationship Id="rId87" Type="http://schemas.openxmlformats.org/officeDocument/2006/relationships/hyperlink" Target="http://www.myfhology.ru" TargetMode="External"/><Relationship Id="rId5" Type="http://schemas.openxmlformats.org/officeDocument/2006/relationships/footnotes" Target="footnotes.xml"/><Relationship Id="rId61" Type="http://schemas.openxmlformats.org/officeDocument/2006/relationships/hyperlink" Target="http://profile-edu.ru/" TargetMode="External"/><Relationship Id="rId82" Type="http://schemas.openxmlformats.org/officeDocument/2006/relationships/hyperlink" Target="http://www.myfhology.ru" TargetMode="External"/><Relationship Id="rId90" Type="http://schemas.openxmlformats.org/officeDocument/2006/relationships/hyperlink" Target="http://www.feb-web.ru/" TargetMode="External"/><Relationship Id="rId95" Type="http://schemas.openxmlformats.org/officeDocument/2006/relationships/hyperlink" Target="http://www.griboedow.net.ru/" TargetMode="External"/><Relationship Id="rId19" Type="http://schemas.openxmlformats.org/officeDocument/2006/relationships/hyperlink" Target="http://ruslit.ioso.ru/" TargetMode="External"/><Relationship Id="rId14" Type="http://schemas.openxmlformats.org/officeDocument/2006/relationships/hyperlink" Target="http://www.bookle.ru/publisher/8/" TargetMode="External"/><Relationship Id="rId22" Type="http://schemas.openxmlformats.org/officeDocument/2006/relationships/hyperlink" Target="http://www.feb-web.ru/" TargetMode="External"/><Relationship Id="rId27" Type="http://schemas.openxmlformats.org/officeDocument/2006/relationships/hyperlink" Target="http://www.turgenev.org.ru/" TargetMode="External"/><Relationship Id="rId30" Type="http://schemas.openxmlformats.org/officeDocument/2006/relationships/hyperlink" Target="http://pergam.chat.ru/" TargetMode="External"/><Relationship Id="rId35" Type="http://schemas.openxmlformats.org/officeDocument/2006/relationships/hyperlink" Target="http://www.feb-web.ru" TargetMode="External"/><Relationship Id="rId43" Type="http://schemas.openxmlformats.org/officeDocument/2006/relationships/hyperlink" Target="http://www.krugosvet.ru" TargetMode="External"/><Relationship Id="rId48" Type="http://schemas.openxmlformats.org/officeDocument/2006/relationships/hyperlink" Target="http://www.krugosvet.ru" TargetMode="External"/><Relationship Id="rId56" Type="http://schemas.openxmlformats.org/officeDocument/2006/relationships/hyperlink" Target="http://www.myfhology.ru" TargetMode="External"/><Relationship Id="rId64" Type="http://schemas.openxmlformats.org/officeDocument/2006/relationships/hyperlink" Target="http://som.fio.ru/" TargetMode="External"/><Relationship Id="rId69" Type="http://schemas.openxmlformats.org/officeDocument/2006/relationships/hyperlink" Target="http://www.ug.ru/" TargetMode="External"/><Relationship Id="rId77" Type="http://schemas.openxmlformats.org/officeDocument/2006/relationships/hyperlink" Target="http://www.wikipedia.ru" TargetMode="External"/><Relationship Id="rId100" Type="http://schemas.openxmlformats.org/officeDocument/2006/relationships/fontTable" Target="fontTable.xml"/><Relationship Id="rId8" Type="http://schemas.openxmlformats.org/officeDocument/2006/relationships/hyperlink" Target="http://school-collection.edu.ru/" TargetMode="External"/><Relationship Id="rId51" Type="http://schemas.openxmlformats.org/officeDocument/2006/relationships/hyperlink" Target="http://www.myfhology.ru" TargetMode="External"/><Relationship Id="rId72" Type="http://schemas.openxmlformats.org/officeDocument/2006/relationships/hyperlink" Target="http://www.bulgakov.ru" TargetMode="External"/><Relationship Id="rId80" Type="http://schemas.openxmlformats.org/officeDocument/2006/relationships/hyperlink" Target="http://www.gramota.ru" TargetMode="External"/><Relationship Id="rId85" Type="http://schemas.openxmlformats.org/officeDocument/2006/relationships/hyperlink" Target="http://www.slovari.ru" TargetMode="External"/><Relationship Id="rId93" Type="http://schemas.openxmlformats.org/officeDocument/2006/relationships/hyperlink" Target="http://pisatel.org/old/" TargetMode="External"/><Relationship Id="rId9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bookle.ru/publisher/61/" TargetMode="External"/><Relationship Id="rId17" Type="http://schemas.openxmlformats.org/officeDocument/2006/relationships/hyperlink" Target="http://www.bookle.ru/publisher/76/" TargetMode="External"/><Relationship Id="rId25" Type="http://schemas.openxmlformats.org/officeDocument/2006/relationships/hyperlink" Target="http://lit.1september.ru/index.php" TargetMode="External"/><Relationship Id="rId33" Type="http://schemas.openxmlformats.org/officeDocument/2006/relationships/hyperlink" Target="http://www.krugosvet.ru" TargetMode="External"/><Relationship Id="rId38" Type="http://schemas.openxmlformats.org/officeDocument/2006/relationships/hyperlink" Target="http://www.krugosvet.ru" TargetMode="External"/><Relationship Id="rId46" Type="http://schemas.openxmlformats.org/officeDocument/2006/relationships/hyperlink" Target="http://www.myfhology.ru" TargetMode="External"/><Relationship Id="rId59" Type="http://schemas.openxmlformats.org/officeDocument/2006/relationships/hyperlink" Target="http://metlit.nm.ru" TargetMode="External"/><Relationship Id="rId67" Type="http://schemas.openxmlformats.org/officeDocument/2006/relationships/hyperlink" Target="http://www.foxdesign.ru/legend/" TargetMode="External"/><Relationship Id="rId20" Type="http://schemas.openxmlformats.org/officeDocument/2006/relationships/hyperlink" Target="http://www.rusword.org/rus/index.php" TargetMode="External"/><Relationship Id="rId41" Type="http://schemas.openxmlformats.org/officeDocument/2006/relationships/hyperlink" Target="http://www.myfhology.ru" TargetMode="External"/><Relationship Id="rId54" Type="http://schemas.openxmlformats.org/officeDocument/2006/relationships/hyperlink" Target="http://www.slovari.ru" TargetMode="External"/><Relationship Id="rId62" Type="http://schemas.openxmlformats.org/officeDocument/2006/relationships/hyperlink" Target="http://rifma.com.ru/" TargetMode="External"/><Relationship Id="rId70" Type="http://schemas.openxmlformats.org/officeDocument/2006/relationships/hyperlink" Target="http://likhachev.lfond.spb.ru" TargetMode="External"/><Relationship Id="rId75" Type="http://schemas.openxmlformats.org/officeDocument/2006/relationships/hyperlink" Target="http://www.goncharov.spb.ru" TargetMode="External"/><Relationship Id="rId83" Type="http://schemas.openxmlformats.org/officeDocument/2006/relationships/hyperlink" Target="http://www.wikipedia.ru" TargetMode="External"/><Relationship Id="rId88" Type="http://schemas.openxmlformats.org/officeDocument/2006/relationships/hyperlink" Target="http://pisatel.org/old/" TargetMode="External"/><Relationship Id="rId91" Type="http://schemas.openxmlformats.org/officeDocument/2006/relationships/hyperlink" Target="http://pisatel.org/old/" TargetMode="External"/><Relationship Id="rId96" Type="http://schemas.openxmlformats.org/officeDocument/2006/relationships/hyperlink" Target="http://www.dostoevskiy.net.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bookle.ru/publisher/6/" TargetMode="External"/><Relationship Id="rId23" Type="http://schemas.openxmlformats.org/officeDocument/2006/relationships/hyperlink" Target="http://writerstob.narod.ru/" TargetMode="External"/><Relationship Id="rId28" Type="http://schemas.openxmlformats.org/officeDocument/2006/relationships/hyperlink" Target="http://drevne.ru/lib/" TargetMode="External"/><Relationship Id="rId36" Type="http://schemas.openxmlformats.org/officeDocument/2006/relationships/hyperlink" Target="http://www.myfhology.ru" TargetMode="External"/><Relationship Id="rId49" Type="http://schemas.openxmlformats.org/officeDocument/2006/relationships/hyperlink" Target="http://www.slovari.ru" TargetMode="External"/><Relationship Id="rId57" Type="http://schemas.openxmlformats.org/officeDocument/2006/relationships/hyperlink" Target="http://lit.1september.ru" TargetMode="External"/><Relationship Id="rId10" Type="http://schemas.openxmlformats.org/officeDocument/2006/relationships/hyperlink" Target="http://www.bookle.ru/publisher/35/" TargetMode="External"/><Relationship Id="rId31" Type="http://schemas.openxmlformats.org/officeDocument/2006/relationships/hyperlink" Target="http://www.philolog.ru/" TargetMode="External"/><Relationship Id="rId44" Type="http://schemas.openxmlformats.org/officeDocument/2006/relationships/hyperlink" Target="http://www.slovari.ru" TargetMode="External"/><Relationship Id="rId52" Type="http://schemas.openxmlformats.org/officeDocument/2006/relationships/hyperlink" Target="http://www.wikipedia.ru" TargetMode="External"/><Relationship Id="rId60" Type="http://schemas.openxmlformats.org/officeDocument/2006/relationships/hyperlink" Target="http://pisatel.org/old/" TargetMode="External"/><Relationship Id="rId65" Type="http://schemas.openxmlformats.org/officeDocument/2006/relationships/hyperlink" Target="http://www.9151394.ru/" TargetMode="External"/><Relationship Id="rId73" Type="http://schemas.openxmlformats.org/officeDocument/2006/relationships/hyperlink" Target="http://www.dostoevskiy.net.ru" TargetMode="External"/><Relationship Id="rId78" Type="http://schemas.openxmlformats.org/officeDocument/2006/relationships/hyperlink" Target="http://www.krugosvet.ru" TargetMode="External"/><Relationship Id="rId81" Type="http://schemas.openxmlformats.org/officeDocument/2006/relationships/hyperlink" Target="http://www.feb-web.ru" TargetMode="External"/><Relationship Id="rId86" Type="http://schemas.openxmlformats.org/officeDocument/2006/relationships/hyperlink" Target="http://www.feb-web.ru" TargetMode="External"/><Relationship Id="rId94" Type="http://schemas.openxmlformats.org/officeDocument/2006/relationships/hyperlink" Target="http://pisatel.org/old/" TargetMode="External"/><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okle.ru/publisher/33/" TargetMode="External"/><Relationship Id="rId13" Type="http://schemas.openxmlformats.org/officeDocument/2006/relationships/hyperlink" Target="http://www.bookle.ru/author/19/" TargetMode="External"/><Relationship Id="rId18" Type="http://schemas.openxmlformats.org/officeDocument/2006/relationships/hyperlink" Target="http://www.bookle.ru/publisher/76/" TargetMode="External"/><Relationship Id="rId39" Type="http://schemas.openxmlformats.org/officeDocument/2006/relationships/hyperlink" Target="http://www.slovar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884</TotalTime>
  <Pages>167</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64</cp:revision>
  <cp:lastPrinted>2014-09-04T14:37:00Z</cp:lastPrinted>
  <dcterms:created xsi:type="dcterms:W3CDTF">2013-09-09T17:19:00Z</dcterms:created>
  <dcterms:modified xsi:type="dcterms:W3CDTF">2014-09-07T21:21:00Z</dcterms:modified>
</cp:coreProperties>
</file>