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Pr="002741A1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sz w:val="52"/>
          <w:szCs w:val="52"/>
          <w:lang w:eastAsia="ru-RU"/>
        </w:rPr>
      </w:pPr>
      <w:r>
        <w:rPr>
          <w:rStyle w:val="20"/>
          <w:b/>
          <w:bCs/>
          <w:sz w:val="52"/>
          <w:szCs w:val="52"/>
          <w:lang w:eastAsia="ru-RU"/>
        </w:rPr>
        <w:t>С</w:t>
      </w:r>
      <w:r w:rsidRPr="002741A1">
        <w:rPr>
          <w:rStyle w:val="20"/>
          <w:b/>
          <w:bCs/>
          <w:sz w:val="52"/>
          <w:szCs w:val="52"/>
          <w:lang w:eastAsia="ru-RU"/>
        </w:rPr>
        <w:t>ценарий</w:t>
      </w: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</w:p>
    <w:p w:rsidR="003F179A" w:rsidRPr="002741A1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sz w:val="52"/>
          <w:szCs w:val="52"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sz w:val="52"/>
          <w:szCs w:val="52"/>
        </w:rPr>
      </w:pPr>
      <w:r w:rsidRPr="002741A1">
        <w:rPr>
          <w:sz w:val="52"/>
          <w:szCs w:val="52"/>
        </w:rPr>
        <w:t xml:space="preserve">вечера воспоминаний о войне </w:t>
      </w:r>
    </w:p>
    <w:p w:rsidR="003F179A" w:rsidRPr="002741A1" w:rsidRDefault="003F179A" w:rsidP="00444EBE">
      <w:pPr>
        <w:pStyle w:val="21"/>
        <w:shd w:val="clear" w:color="auto" w:fill="auto"/>
        <w:spacing w:line="240" w:lineRule="auto"/>
        <w:rPr>
          <w:sz w:val="52"/>
          <w:szCs w:val="52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sz w:val="52"/>
          <w:szCs w:val="52"/>
        </w:rPr>
      </w:pPr>
      <w:r w:rsidRPr="002741A1">
        <w:rPr>
          <w:sz w:val="52"/>
          <w:szCs w:val="52"/>
        </w:rPr>
        <w:t xml:space="preserve">« Это наша с тобой </w:t>
      </w:r>
    </w:p>
    <w:p w:rsidR="003F179A" w:rsidRDefault="003F179A" w:rsidP="00444EBE">
      <w:pPr>
        <w:pStyle w:val="21"/>
        <w:shd w:val="clear" w:color="auto" w:fill="auto"/>
        <w:spacing w:line="240" w:lineRule="auto"/>
        <w:rPr>
          <w:sz w:val="52"/>
          <w:szCs w:val="52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sz w:val="52"/>
          <w:szCs w:val="52"/>
        </w:rPr>
      </w:pPr>
      <w:r w:rsidRPr="002741A1">
        <w:rPr>
          <w:sz w:val="52"/>
          <w:szCs w:val="52"/>
        </w:rPr>
        <w:t xml:space="preserve">биография» </w:t>
      </w:r>
    </w:p>
    <w:p w:rsidR="003F179A" w:rsidRDefault="003F179A" w:rsidP="00444EBE">
      <w:pPr>
        <w:pStyle w:val="21"/>
        <w:shd w:val="clear" w:color="auto" w:fill="auto"/>
        <w:spacing w:line="240" w:lineRule="auto"/>
        <w:rPr>
          <w:sz w:val="52"/>
          <w:szCs w:val="52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  <w:r>
        <w:rPr>
          <w:sz w:val="52"/>
          <w:szCs w:val="52"/>
        </w:rPr>
        <w:t>(</w:t>
      </w:r>
      <w:r w:rsidRPr="00873645">
        <w:rPr>
          <w:b w:val="0"/>
          <w:i/>
          <w:sz w:val="52"/>
          <w:szCs w:val="52"/>
        </w:rPr>
        <w:t>мини-спектакль</w:t>
      </w:r>
      <w:r>
        <w:rPr>
          <w:sz w:val="52"/>
          <w:szCs w:val="52"/>
        </w:rPr>
        <w:t>)</w:t>
      </w:r>
      <w:r w:rsidRPr="002741A1">
        <w:rPr>
          <w:rStyle w:val="20"/>
          <w:b/>
          <w:bCs/>
          <w:sz w:val="52"/>
          <w:szCs w:val="52"/>
          <w:lang w:eastAsia="ru-RU"/>
        </w:rPr>
        <w:br w:type="page"/>
      </w: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0"/>
          <w:b/>
          <w:bCs/>
          <w:lang w:eastAsia="ru-RU"/>
        </w:rPr>
      </w:pPr>
      <w:r>
        <w:rPr>
          <w:rStyle w:val="20"/>
          <w:b/>
          <w:bCs/>
          <w:lang w:eastAsia="ru-RU"/>
        </w:rPr>
        <w:t>АННОТАЦИЯ.</w:t>
      </w:r>
    </w:p>
    <w:p w:rsidR="003F179A" w:rsidRDefault="003F179A" w:rsidP="00444EBE">
      <w:pPr>
        <w:pStyle w:val="21"/>
        <w:shd w:val="clear" w:color="auto" w:fill="auto"/>
        <w:spacing w:line="240" w:lineRule="auto"/>
      </w:pP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t>Сценарий вечера воспоминаний о годах войны « Это наша с тобой биография» - исследовательская работа, в которой использован краеведческий материал.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t>Сценарий отображает работу станции Ковылкино Куйбышевской железной дороги в годы Великой Отечественной войны через жизнь ее сотрудников, Ютландовых Марии Яковлевны и Алексея Сергеевича.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t>Работа написана в форме мини-спектакля, главное действующее лицо которого Ютландова Мария Яковлевна, работница железнодорожного телеграфа станции Ковылкино. На примере жизни ее семьи участники спектакля (ее внуки и их друзья) знакомят зрителей с тяжелой и самоотверженной жизнью военных лет. Таким образом, учащиеся знакомятся с историей страны через человеческие судьбы, жителей ст.Ковылкино.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t>При подготовке материала были использованы различные виды деятельности: интервью, работа с домашним архивом, исследовательская работа в библиотеке, в городском краеведческом музее, в школьном кабинете краеведения, написание газетных статей (портретная зарисовка), творческая работа (сочинение, стихи).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t>В работе использованы исторические источники: устные свидетельства, материалы домашних и государственных архивов, воспоминания, монография Левченко «В тяжелую пору».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</w:p>
    <w:p w:rsidR="003F179A" w:rsidRDefault="003F179A" w:rsidP="00444EBE">
      <w:pPr>
        <w:pStyle w:val="4"/>
        <w:shd w:val="clear" w:color="auto" w:fill="auto"/>
        <w:spacing w:line="240" w:lineRule="auto"/>
      </w:pPr>
    </w:p>
    <w:p w:rsidR="003F179A" w:rsidRDefault="003F179A" w:rsidP="00444EBE">
      <w:pPr>
        <w:pStyle w:val="4"/>
        <w:shd w:val="clear" w:color="auto" w:fill="auto"/>
        <w:spacing w:line="240" w:lineRule="auto"/>
      </w:pPr>
    </w:p>
    <w:p w:rsidR="003F179A" w:rsidRDefault="003F179A" w:rsidP="00444EBE">
      <w:pPr>
        <w:pStyle w:val="4"/>
        <w:shd w:val="clear" w:color="auto" w:fill="auto"/>
        <w:spacing w:line="240" w:lineRule="auto"/>
      </w:pPr>
    </w:p>
    <w:p w:rsidR="003F179A" w:rsidRDefault="003F179A" w:rsidP="00444EBE">
      <w:pPr>
        <w:pStyle w:val="4"/>
        <w:shd w:val="clear" w:color="auto" w:fill="auto"/>
        <w:spacing w:line="240" w:lineRule="auto"/>
        <w:sectPr w:rsidR="003F179A">
          <w:footerReference w:type="even" r:id="rId7"/>
          <w:footerReference w:type="default" r:id="rId8"/>
          <w:type w:val="continuous"/>
          <w:pgSz w:w="11909" w:h="16838"/>
          <w:pgMar w:top="487" w:right="821" w:bottom="2263" w:left="821" w:header="0" w:footer="3" w:gutter="734"/>
          <w:cols w:space="720"/>
          <w:noEndnote/>
          <w:docGrid w:linePitch="360"/>
        </w:sectPr>
      </w:pPr>
      <w:r>
        <w:t>Составитель: учитель истории Федорова Т.А.</w:t>
      </w:r>
    </w:p>
    <w:p w:rsidR="003F179A" w:rsidRDefault="003F179A" w:rsidP="00135A2C">
      <w:pPr>
        <w:pStyle w:val="31"/>
        <w:shd w:val="clear" w:color="auto" w:fill="auto"/>
        <w:spacing w:line="240" w:lineRule="auto"/>
      </w:pPr>
      <w:r>
        <w:t>Сиена представляет комнату из эпохи конца 30 х годов. На стенах</w:t>
      </w:r>
    </w:p>
    <w:p w:rsidR="003F179A" w:rsidRDefault="003F179A" w:rsidP="00135A2C">
      <w:pPr>
        <w:pStyle w:val="31"/>
        <w:shd w:val="clear" w:color="auto" w:fill="auto"/>
        <w:spacing w:line="240" w:lineRule="auto"/>
      </w:pPr>
      <w:r>
        <w:t>семейные фотографии.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a2"/>
          <w:lang w:eastAsia="ru-RU"/>
        </w:rPr>
        <w:t xml:space="preserve">            Вед.1: </w:t>
      </w:r>
      <w:r>
        <w:rPr>
          <w:rStyle w:val="10"/>
          <w:lang w:eastAsia="ru-RU"/>
        </w:rPr>
        <w:t>Ураганной эпохи шквал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  <w:rPr>
          <w:rStyle w:val="10"/>
          <w:lang w:eastAsia="ru-RU"/>
        </w:rPr>
      </w:pPr>
      <w:r>
        <w:rPr>
          <w:rStyle w:val="10"/>
          <w:lang w:eastAsia="ru-RU"/>
        </w:rPr>
        <w:t xml:space="preserve">нас сегодня зовет за собою 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  <w:rPr>
          <w:rStyle w:val="10"/>
          <w:lang w:eastAsia="ru-RU"/>
        </w:rPr>
      </w:pPr>
      <w:r>
        <w:rPr>
          <w:rStyle w:val="10"/>
          <w:lang w:eastAsia="ru-RU"/>
        </w:rPr>
        <w:t>новый день над землёю встал,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10"/>
          <w:lang w:eastAsia="ru-RU"/>
        </w:rPr>
        <w:t>но трубач не расстался с трубою.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a2"/>
          <w:lang w:eastAsia="ru-RU"/>
        </w:rPr>
        <w:t xml:space="preserve">            Вед.2: </w:t>
      </w:r>
      <w:r>
        <w:rPr>
          <w:rStyle w:val="10"/>
          <w:lang w:eastAsia="ru-RU"/>
        </w:rPr>
        <w:t>Они трудились здесь и жили,</w:t>
      </w:r>
    </w:p>
    <w:p w:rsidR="003F179A" w:rsidRDefault="003F179A" w:rsidP="00135A2C">
      <w:pPr>
        <w:pStyle w:val="4"/>
        <w:shd w:val="clear" w:color="auto" w:fill="auto"/>
        <w:spacing w:line="240" w:lineRule="auto"/>
        <w:rPr>
          <w:rStyle w:val="10"/>
          <w:lang w:eastAsia="ru-RU"/>
        </w:rPr>
      </w:pPr>
      <w:r>
        <w:rPr>
          <w:rStyle w:val="10"/>
          <w:lang w:eastAsia="ru-RU"/>
        </w:rPr>
        <w:t xml:space="preserve">Не расставаясь никогда </w:t>
      </w:r>
    </w:p>
    <w:p w:rsidR="003F179A" w:rsidRDefault="003F179A" w:rsidP="00135A2C">
      <w:pPr>
        <w:pStyle w:val="4"/>
        <w:shd w:val="clear" w:color="auto" w:fill="auto"/>
        <w:spacing w:line="240" w:lineRule="auto"/>
      </w:pPr>
      <w:r>
        <w:rPr>
          <w:rStyle w:val="10"/>
          <w:lang w:eastAsia="ru-RU"/>
        </w:rPr>
        <w:t>И на войну не уходили - Война сама пришла сюда.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  <w:rPr>
          <w:rStyle w:val="10"/>
          <w:lang w:eastAsia="ru-RU"/>
        </w:rPr>
      </w:pPr>
      <w:r>
        <w:rPr>
          <w:rStyle w:val="a2"/>
          <w:lang w:eastAsia="ru-RU"/>
        </w:rPr>
        <w:t xml:space="preserve">            Вед.1: </w:t>
      </w:r>
      <w:r>
        <w:rPr>
          <w:rStyle w:val="10"/>
          <w:lang w:eastAsia="ru-RU"/>
        </w:rPr>
        <w:t>Ту мощь брони, не зачехленной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  <w:rPr>
          <w:rStyle w:val="10"/>
          <w:lang w:eastAsia="ru-RU"/>
        </w:rPr>
      </w:pPr>
      <w:r>
        <w:rPr>
          <w:rStyle w:val="10"/>
          <w:lang w:eastAsia="ru-RU"/>
        </w:rPr>
        <w:t xml:space="preserve"> Стволов и гусениц везли – 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  <w:rPr>
          <w:rStyle w:val="10"/>
          <w:lang w:eastAsia="ru-RU"/>
        </w:rPr>
      </w:pPr>
      <w:r>
        <w:rPr>
          <w:rStyle w:val="a2"/>
          <w:lang w:eastAsia="ru-RU"/>
        </w:rPr>
        <w:t xml:space="preserve"> </w:t>
      </w:r>
      <w:r>
        <w:rPr>
          <w:rStyle w:val="10"/>
          <w:lang w:eastAsia="ru-RU"/>
        </w:rPr>
        <w:t>Тогда бывало поголовно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  <w:rPr>
          <w:rStyle w:val="10"/>
          <w:lang w:eastAsia="ru-RU"/>
        </w:rPr>
      </w:pPr>
      <w:r>
        <w:rPr>
          <w:rStyle w:val="10"/>
          <w:lang w:eastAsia="ru-RU"/>
        </w:rPr>
        <w:t xml:space="preserve"> Весь фронт огромный повторял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  <w:rPr>
          <w:rStyle w:val="10"/>
          <w:lang w:eastAsia="ru-RU"/>
        </w:rPr>
      </w:pPr>
      <w:r>
        <w:rPr>
          <w:rStyle w:val="10"/>
          <w:lang w:eastAsia="ru-RU"/>
        </w:rPr>
        <w:t xml:space="preserve"> Со вздохом нежности сыновей 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10"/>
          <w:lang w:eastAsia="ru-RU"/>
        </w:rPr>
        <w:t xml:space="preserve"> Два слова: Батюшка Урал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10"/>
          <w:lang w:eastAsia="ru-RU"/>
        </w:rPr>
        <w:t xml:space="preserve">                                                       (А.Твардовский.)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a2"/>
          <w:lang w:eastAsia="ru-RU"/>
        </w:rPr>
        <w:t xml:space="preserve"> Вед.2: </w:t>
      </w:r>
      <w:r>
        <w:rPr>
          <w:rStyle w:val="10"/>
          <w:lang w:eastAsia="ru-RU"/>
        </w:rPr>
        <w:t>Наш вечер посвящен</w:t>
      </w:r>
      <w:r>
        <w:t xml:space="preserve"> </w:t>
      </w:r>
      <w:r>
        <w:rPr>
          <w:rStyle w:val="10"/>
          <w:lang w:eastAsia="ru-RU"/>
        </w:rPr>
        <w:t>воспоминаниям той далекой Войны, когда гитлеровские войска перешли гранит нашей страны...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a2"/>
          <w:lang w:eastAsia="ru-RU"/>
        </w:rPr>
        <w:t xml:space="preserve">Вед.1: </w:t>
      </w:r>
      <w:r>
        <w:rPr>
          <w:rStyle w:val="10"/>
          <w:lang w:eastAsia="ru-RU"/>
        </w:rPr>
        <w:t>Когда все, как один, встали на защиту своей Родины...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  <w:rPr>
          <w:rStyle w:val="10"/>
          <w:lang w:eastAsia="ru-RU"/>
        </w:rPr>
      </w:pPr>
      <w:r>
        <w:rPr>
          <w:rStyle w:val="a2"/>
          <w:lang w:eastAsia="ru-RU"/>
        </w:rPr>
        <w:t xml:space="preserve">Вед.2: </w:t>
      </w:r>
      <w:r>
        <w:rPr>
          <w:rStyle w:val="10"/>
          <w:lang w:eastAsia="ru-RU"/>
        </w:rPr>
        <w:t>Когда каждый считал своим долгом принять самое активное участие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10"/>
          <w:lang w:eastAsia="ru-RU"/>
        </w:rPr>
        <w:t xml:space="preserve">           в борьбе с фашизмом...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a2"/>
          <w:lang w:eastAsia="ru-RU"/>
        </w:rPr>
        <w:t xml:space="preserve">Вед.1: </w:t>
      </w:r>
      <w:r>
        <w:rPr>
          <w:rStyle w:val="10"/>
          <w:lang w:eastAsia="ru-RU"/>
        </w:rPr>
        <w:t>Одни воевали на передовой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a2"/>
          <w:lang w:eastAsia="ru-RU"/>
        </w:rPr>
        <w:t xml:space="preserve">Вед.2: </w:t>
      </w:r>
      <w:r>
        <w:rPr>
          <w:rStyle w:val="10"/>
          <w:lang w:eastAsia="ru-RU"/>
        </w:rPr>
        <w:t>Другие - в тылу врага.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a2"/>
          <w:lang w:eastAsia="ru-RU"/>
        </w:rPr>
        <w:t xml:space="preserve">Вед.1: </w:t>
      </w:r>
      <w:r>
        <w:rPr>
          <w:rStyle w:val="10"/>
          <w:lang w:eastAsia="ru-RU"/>
        </w:rPr>
        <w:t>Старики, дети и женщины трудились в поле,</w:t>
      </w:r>
      <w:r>
        <w:t xml:space="preserve"> </w:t>
      </w:r>
      <w:r>
        <w:rPr>
          <w:rStyle w:val="10"/>
          <w:lang w:eastAsia="ru-RU"/>
        </w:rPr>
        <w:t>на заводах, дома...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a2"/>
          <w:lang w:eastAsia="ru-RU"/>
        </w:rPr>
        <w:t xml:space="preserve">Вед.2: </w:t>
      </w:r>
      <w:r>
        <w:rPr>
          <w:rStyle w:val="10"/>
          <w:lang w:eastAsia="ru-RU"/>
        </w:rPr>
        <w:t>Практически каждая</w:t>
      </w:r>
      <w:r>
        <w:t xml:space="preserve"> </w:t>
      </w:r>
      <w:r>
        <w:rPr>
          <w:rStyle w:val="10"/>
          <w:lang w:eastAsia="ru-RU"/>
        </w:rPr>
        <w:t>семья потеряла родных  в этой жестокой битве.</w:t>
      </w:r>
    </w:p>
    <w:p w:rsidR="003F179A" w:rsidRDefault="003F179A" w:rsidP="00135A2C">
      <w:pPr>
        <w:pStyle w:val="4"/>
        <w:shd w:val="clear" w:color="auto" w:fill="auto"/>
        <w:spacing w:line="240" w:lineRule="auto"/>
        <w:jc w:val="left"/>
      </w:pPr>
      <w:r>
        <w:rPr>
          <w:rStyle w:val="a2"/>
          <w:lang w:eastAsia="ru-RU"/>
        </w:rPr>
        <w:t xml:space="preserve">Вед.1: </w:t>
      </w:r>
      <w:r>
        <w:rPr>
          <w:rStyle w:val="10"/>
          <w:lang w:eastAsia="ru-RU"/>
        </w:rPr>
        <w:t>Сегодня мы познакомимся с семьёй, которую война затронула очень близко.</w:t>
      </w:r>
    </w:p>
    <w:p w:rsidR="003F179A" w:rsidRDefault="003F179A" w:rsidP="002741A1">
      <w:pPr>
        <w:pStyle w:val="4"/>
        <w:shd w:val="clear" w:color="auto" w:fill="auto"/>
        <w:spacing w:line="240" w:lineRule="auto"/>
      </w:pPr>
      <w:r>
        <w:rPr>
          <w:rStyle w:val="100"/>
          <w:lang w:eastAsia="ru-RU"/>
        </w:rPr>
        <w:t xml:space="preserve">Вед.2 </w:t>
      </w:r>
      <w:r>
        <w:rPr>
          <w:rStyle w:val="0pt"/>
          <w:lang w:eastAsia="ru-RU"/>
        </w:rPr>
        <w:t>: Мы идем в гости к</w:t>
      </w:r>
      <w:r>
        <w:t xml:space="preserve"> </w:t>
      </w:r>
      <w:r>
        <w:rPr>
          <w:rStyle w:val="0pt"/>
          <w:lang w:eastAsia="ru-RU"/>
        </w:rPr>
        <w:t>Ютландовым, к Марии Яковлевне и Алексею Сергеевичу.</w:t>
      </w:r>
    </w:p>
    <w:p w:rsidR="003F179A" w:rsidRDefault="003F179A" w:rsidP="00135A2C">
      <w:pPr>
        <w:pStyle w:val="31"/>
        <w:shd w:val="clear" w:color="auto" w:fill="auto"/>
        <w:spacing w:line="240" w:lineRule="auto"/>
        <w:jc w:val="both"/>
      </w:pPr>
      <w:r>
        <w:t>В комнате за столом сидит бабушка Мария Яковлевна. Она задумчиво перебирает фотографии в альбоме, вырезки из газет. Негромко звучит песня военных лет (« Синий платочек »). В комнате висят и лежат вещи, плетенные и вышитые бабушкой: занавески, полотенце, кружевная накидка на телевизоре, стол покрыт вышитой скатертью, на полу домотканая дорожка. На стене висят фотографии в рамках, плакат «Родина —мать зовет!»</w:t>
      </w:r>
    </w:p>
    <w:p w:rsidR="003F179A" w:rsidRDefault="003F179A" w:rsidP="00135A2C">
      <w:pPr>
        <w:pStyle w:val="31"/>
        <w:shd w:val="clear" w:color="auto" w:fill="auto"/>
        <w:spacing w:line="240" w:lineRule="auto"/>
        <w:jc w:val="both"/>
      </w:pPr>
      <w:r>
        <w:t>Стук в дверь. Бабушка встает, выключает проигрыватель и открывает дверь. На пороге стоят её внуки и их друзья.</w:t>
      </w:r>
    </w:p>
    <w:p w:rsidR="003F179A" w:rsidRDefault="003F179A" w:rsidP="00135A2C">
      <w:pPr>
        <w:pStyle w:val="4"/>
        <w:shd w:val="clear" w:color="auto" w:fill="auto"/>
        <w:spacing w:line="240" w:lineRule="auto"/>
      </w:pPr>
      <w:r>
        <w:rPr>
          <w:rStyle w:val="9"/>
          <w:lang w:eastAsia="ru-RU"/>
        </w:rPr>
        <w:t>Лена:</w:t>
      </w:r>
      <w:r>
        <w:rPr>
          <w:rStyle w:val="100"/>
          <w:lang w:eastAsia="ru-RU"/>
        </w:rPr>
        <w:t xml:space="preserve"> </w:t>
      </w:r>
      <w:r>
        <w:rPr>
          <w:rStyle w:val="0pt"/>
          <w:lang w:eastAsia="ru-RU"/>
        </w:rPr>
        <w:t>Здравствуй, бабуля. Это мы и с нами ребята (ребята здороваются). У нас занятия уже закончились, а до тренировки ещё далеко. Мы решили тебя навестить.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rPr>
          <w:rStyle w:val="0pt"/>
          <w:lang w:eastAsia="ru-RU"/>
        </w:rPr>
      </w:pPr>
      <w:bookmarkStart w:id="0" w:name="OLE_LINK1"/>
      <w:bookmarkStart w:id="1" w:name="OLE_LINK2"/>
      <w:r>
        <w:rPr>
          <w:rStyle w:val="9"/>
          <w:lang w:eastAsia="ru-RU"/>
        </w:rPr>
        <w:t>Бабушка:</w:t>
      </w:r>
      <w:bookmarkEnd w:id="0"/>
      <w:bookmarkEnd w:id="1"/>
      <w:r>
        <w:rPr>
          <w:rStyle w:val="100"/>
          <w:lang w:eastAsia="ru-RU"/>
        </w:rPr>
        <w:t xml:space="preserve"> </w:t>
      </w:r>
      <w:r>
        <w:rPr>
          <w:rStyle w:val="0pt"/>
          <w:lang w:eastAsia="ru-RU"/>
        </w:rPr>
        <w:t>Здравствуйте ребятки. Вот и хорошо, что зашли, проходите.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 w:rsidRPr="00E63842">
        <w:rPr>
          <w:rStyle w:val="0pt3"/>
          <w:b/>
          <w:lang w:eastAsia="ru-RU"/>
        </w:rPr>
        <w:t>Андрей:</w:t>
      </w:r>
      <w:r>
        <w:rPr>
          <w:rStyle w:val="0pt"/>
          <w:lang w:eastAsia="ru-RU"/>
        </w:rPr>
        <w:t xml:space="preserve"> Бабуля, а что это у тебя сегодня так необычно? Ты ведь эти вещи вынимаешь только перед Днем Победы. Или ты гостей ждешь?</w:t>
      </w:r>
    </w:p>
    <w:p w:rsidR="003F179A" w:rsidRPr="0077520F" w:rsidRDefault="003F179A" w:rsidP="00444EBE">
      <w:pPr>
        <w:pStyle w:val="4"/>
        <w:shd w:val="clear" w:color="auto" w:fill="auto"/>
        <w:spacing w:line="240" w:lineRule="auto"/>
        <w:rPr>
          <w:b/>
          <w:bCs/>
          <w:u w:val="single"/>
        </w:rPr>
      </w:pPr>
      <w:r w:rsidRPr="00E63842">
        <w:rPr>
          <w:b/>
          <w:bCs/>
          <w:u w:val="single"/>
        </w:rPr>
        <w:t>Бабушка:</w:t>
      </w:r>
      <w:r>
        <w:rPr>
          <w:b/>
          <w:bCs/>
          <w:u w:val="single"/>
        </w:rPr>
        <w:t xml:space="preserve"> </w:t>
      </w:r>
      <w:r>
        <w:rPr>
          <w:rStyle w:val="0pt"/>
          <w:lang w:eastAsia="ru-RU"/>
        </w:rPr>
        <w:t>Да, жду гостей, моих подруг. Но они придут ещё не скоро. А вы, ребятки, не стесняйтесь, рассаживайтесь.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9"/>
          <w:lang w:eastAsia="ru-RU"/>
        </w:rPr>
        <w:t>Маша:</w:t>
      </w:r>
      <w:r>
        <w:rPr>
          <w:rStyle w:val="100"/>
          <w:lang w:eastAsia="ru-RU"/>
        </w:rPr>
        <w:t xml:space="preserve"> </w:t>
      </w:r>
      <w:r>
        <w:rPr>
          <w:rStyle w:val="0pt"/>
          <w:lang w:eastAsia="ru-RU"/>
        </w:rPr>
        <w:t>Мария Яковлевна! А что это у вас за альбом? Здесь военные фотографии хранятся. Да?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9"/>
          <w:lang w:eastAsia="ru-RU"/>
        </w:rPr>
        <w:t>Бабушка:</w:t>
      </w:r>
      <w:r>
        <w:rPr>
          <w:rStyle w:val="100"/>
          <w:lang w:eastAsia="ru-RU"/>
        </w:rPr>
        <w:t xml:space="preserve"> </w:t>
      </w:r>
      <w:r>
        <w:rPr>
          <w:rStyle w:val="0pt"/>
          <w:lang w:eastAsia="ru-RU"/>
        </w:rPr>
        <w:t>Да. И военные и послевоенные. Вырезала из газет разные статьи о событиях тех лет. Вот некоторые плакаты сохранились. Мимо этого плаката никто спокойно не мог пройти. Обязательно останавливались. А отходили - и шаг как будто тверже у людей становился, и решимость на</w:t>
      </w:r>
      <w:r>
        <w:t xml:space="preserve"> </w:t>
      </w:r>
      <w:r>
        <w:rPr>
          <w:rStyle w:val="0pt"/>
          <w:lang w:eastAsia="ru-RU"/>
        </w:rPr>
        <w:t>лицах появлялась. Слова  какие: «Родина - мать зовет.» Слова этих людей на подвиги звали, заставляли лучше работать.</w:t>
      </w:r>
    </w:p>
    <w:p w:rsidR="003F179A" w:rsidRDefault="003F179A" w:rsidP="00444EBE">
      <w:pPr>
        <w:pStyle w:val="31"/>
        <w:shd w:val="clear" w:color="auto" w:fill="auto"/>
        <w:spacing w:line="240" w:lineRule="auto"/>
        <w:ind w:firstLine="280"/>
        <w:jc w:val="both"/>
      </w:pPr>
      <w:r>
        <w:t>Звучит песня «Вставай, страна огромная» и на её фоне звучат слова ведущего.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100"/>
          <w:lang w:eastAsia="ru-RU"/>
        </w:rPr>
        <w:t xml:space="preserve">Вед.1: </w:t>
      </w:r>
      <w:r>
        <w:rPr>
          <w:rStyle w:val="0pt"/>
          <w:lang w:eastAsia="ru-RU"/>
        </w:rPr>
        <w:t>Старшему поколению пришлось вынести тяжесть самой разрушительной войны в истории человечества. Её рубцы остались на многих из нас, на земле нашей страны, в памяти наших народов.</w:t>
      </w:r>
    </w:p>
    <w:p w:rsidR="003F179A" w:rsidRPr="0077520F" w:rsidRDefault="003F179A" w:rsidP="00444EBE">
      <w:pPr>
        <w:pStyle w:val="4"/>
        <w:shd w:val="clear" w:color="auto" w:fill="auto"/>
        <w:spacing w:line="240" w:lineRule="auto"/>
        <w:ind w:firstLine="280"/>
        <w:rPr>
          <w:spacing w:val="0"/>
        </w:rPr>
      </w:pPr>
      <w:r>
        <w:rPr>
          <w:rStyle w:val="0pt"/>
          <w:lang w:eastAsia="ru-RU"/>
        </w:rPr>
        <w:t xml:space="preserve">Путь к победе в Великой Отечественной войне пролегал через ожесточенные сражения, величайшие тяготы и испытания. Каждый шаг </w:t>
      </w:r>
      <w:r>
        <w:rPr>
          <w:rStyle w:val="22"/>
          <w:lang w:eastAsia="ru-RU"/>
        </w:rPr>
        <w:t>на этом пути, каждые из 1418 военных дней - беспримерный подвиг миллионов людей на фронте и в тылу во имя спасения нашей Родины.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180"/>
      </w:pPr>
      <w:r>
        <w:rPr>
          <w:rStyle w:val="22"/>
          <w:lang w:eastAsia="ru-RU"/>
        </w:rPr>
        <w:t>Выстоять, победить коварного врага можно было только общими усилиями фронта и тыла.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8"/>
          <w:lang w:eastAsia="ru-RU"/>
        </w:rPr>
        <w:t>Лена:</w:t>
      </w:r>
      <w:r>
        <w:rPr>
          <w:rStyle w:val="7"/>
          <w:lang w:eastAsia="ru-RU"/>
        </w:rPr>
        <w:t xml:space="preserve"> </w:t>
      </w:r>
      <w:r>
        <w:rPr>
          <w:rStyle w:val="22"/>
          <w:lang w:eastAsia="ru-RU"/>
        </w:rPr>
        <w:t>Бабуля, в Мордовии боевых действий не велось, значит, жизнь тут была легче, чем в других районах?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8"/>
          <w:lang w:eastAsia="ru-RU"/>
        </w:rPr>
        <w:t>Бабушка(сурово):</w:t>
      </w:r>
      <w:r>
        <w:rPr>
          <w:rStyle w:val="7"/>
          <w:lang w:eastAsia="ru-RU"/>
        </w:rPr>
        <w:t xml:space="preserve"> </w:t>
      </w:r>
      <w:r>
        <w:rPr>
          <w:rStyle w:val="22"/>
          <w:lang w:eastAsia="ru-RU"/>
        </w:rPr>
        <w:t>Боевых действий здесь действительно не велось, но и жизни легкой во время войны нигде не было. Жизнь станции Ковылкино целиком была связана с железной дорогой. А железнодорожному транспорту в победе над врагом принадлежала важная роль. Ведь железная дорога обеспечивала перевозки всего необходимого для нужд фронта и тыла. По железной дороге эвакуировались и промышленные предприятия и населения в восточные районы страны.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180"/>
      </w:pPr>
      <w:r w:rsidRPr="00E63842">
        <w:rPr>
          <w:rStyle w:val="MSReferenceSansSerif"/>
          <w:rFonts w:ascii="Times New Roman" w:hAnsi="Times New Roman" w:cs="Times New Roman"/>
          <w:i w:val="0"/>
        </w:rPr>
        <w:t>Я</w:t>
      </w:r>
      <w:r>
        <w:rPr>
          <w:rStyle w:val="22"/>
          <w:lang w:eastAsia="ru-RU"/>
        </w:rPr>
        <w:t xml:space="preserve"> сохранила одну вырезку из газеты. Прочитай, Лена, что в ней написано.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8"/>
          <w:lang w:eastAsia="ru-RU"/>
        </w:rPr>
        <w:t>Лена (читает):</w:t>
      </w:r>
      <w:r>
        <w:rPr>
          <w:rStyle w:val="7"/>
          <w:lang w:eastAsia="ru-RU"/>
        </w:rPr>
        <w:t xml:space="preserve"> </w:t>
      </w:r>
      <w:r>
        <w:rPr>
          <w:rStyle w:val="22"/>
          <w:lang w:eastAsia="ru-RU"/>
        </w:rPr>
        <w:t>«С запада на восток были переброшены 2593 крупных промышленных предприятий, эвакуировано 18 млн. человек. Такого объема эвакуационных перевозок история не знала».</w:t>
      </w:r>
    </w:p>
    <w:p w:rsidR="003F179A" w:rsidRDefault="003F179A" w:rsidP="00444EBE">
      <w:pPr>
        <w:pStyle w:val="31"/>
        <w:shd w:val="clear" w:color="auto" w:fill="auto"/>
        <w:spacing w:line="240" w:lineRule="auto"/>
        <w:jc w:val="both"/>
      </w:pPr>
      <w:r>
        <w:rPr>
          <w:rStyle w:val="30"/>
          <w:i/>
          <w:iCs/>
          <w:lang w:eastAsia="ru-RU"/>
        </w:rPr>
        <w:t>Отдельно висит схема Куйбышевской магистрали, или карта с отмеченной на ней отрезком железной дороги. Ученик делает сообщение с показом на фоне песни «Священная война».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7"/>
          <w:lang w:eastAsia="ru-RU"/>
        </w:rPr>
        <w:t xml:space="preserve">Вед.2: </w:t>
      </w:r>
      <w:r>
        <w:rPr>
          <w:rStyle w:val="22"/>
          <w:lang w:eastAsia="ru-RU"/>
        </w:rPr>
        <w:t xml:space="preserve">значительная роль в победе над врагом принадлежит многотысячному коллективу дороги имени В.В.Куйбышева. Это было обусловлено тем, что временная потеря дорог юга и запада вызвала перемещение возрастающего грузопотока на дороги Центра и тыла. Её значение усиливалось благодаря географическому положению. Она связывала Центр и Юг страны с Уралом и Сибирью, соединяла их со Средней Азией. Куйбышевская магистраль - одна из крупнейших дорог сети: её развернутая длина к началу войны составляла </w:t>
      </w:r>
      <w:smartTag w:uri="urn:schemas-microsoft-com:office:smarttags" w:element="metricconverter">
        <w:smartTagPr>
          <w:attr w:name="ProductID" w:val="4229 км"/>
        </w:smartTagPr>
        <w:r>
          <w:rPr>
            <w:rStyle w:val="22"/>
            <w:lang w:eastAsia="ru-RU"/>
          </w:rPr>
          <w:t>4229 км</w:t>
        </w:r>
      </w:smartTag>
      <w:r>
        <w:rPr>
          <w:rStyle w:val="22"/>
          <w:lang w:eastAsia="ru-RU"/>
        </w:rPr>
        <w:t>, она протянулась от Подмосковья до Урала.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180"/>
      </w:pPr>
      <w:r>
        <w:rPr>
          <w:rStyle w:val="22"/>
          <w:lang w:eastAsia="ru-RU"/>
        </w:rPr>
        <w:t>Дорога обслуживала девять областей и автономных республик России: Куйбышевскую, Пензенскую, Оренбургскую, Ульяновскую, Тамбовскую, Рязанскую области, Башкирскую, Мордовскую и часть Татарской республик.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8"/>
          <w:lang w:eastAsia="ru-RU"/>
        </w:rPr>
        <w:t>Бабушка:</w:t>
      </w:r>
      <w:r>
        <w:rPr>
          <w:rStyle w:val="7"/>
          <w:lang w:eastAsia="ru-RU"/>
        </w:rPr>
        <w:t xml:space="preserve"> </w:t>
      </w:r>
      <w:r>
        <w:rPr>
          <w:rStyle w:val="22"/>
          <w:lang w:eastAsia="ru-RU"/>
        </w:rPr>
        <w:t>«Нам приходилось работать и днем и ночью, не считаясь со временем, при скудном продовольственном питании. Все службы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2"/>
          <w:lang w:eastAsia="ru-RU"/>
        </w:rPr>
        <w:t>работали круглосуточно: и диспетчера, и путейцы, и ремонтники, и локомотивщики. Отдыхать никому не приходилось. Работали не только за себя, но и за ушедших на фронт. Впервые же дни войны с Куйбышевской дороги добровольцами и по мобилизации отправились на фронт 14 тыс. железнодорожников.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Витя:</w:t>
      </w:r>
      <w:r>
        <w:rPr>
          <w:rStyle w:val="5"/>
          <w:lang w:eastAsia="ru-RU"/>
        </w:rPr>
        <w:t xml:space="preserve"> </w:t>
      </w:r>
      <w:r>
        <w:rPr>
          <w:rStyle w:val="22"/>
          <w:lang w:eastAsia="ru-RU"/>
        </w:rPr>
        <w:t>Мария Яковлевна, я нашел заметку, где говорится, что рабочие выполняли по три нормы за смену и даже по пяти и более. Вот послушайте: «Массовым становилось движение за перевыполнение норм</w:t>
      </w:r>
    </w:p>
    <w:p w:rsidR="003F179A" w:rsidRDefault="003F179A" w:rsidP="00444EBE">
      <w:pPr>
        <w:pStyle w:val="4"/>
        <w:numPr>
          <w:ilvl w:val="0"/>
          <w:numId w:val="1"/>
        </w:numPr>
        <w:shd w:val="clear" w:color="auto" w:fill="auto"/>
        <w:tabs>
          <w:tab w:val="left" w:pos="400"/>
        </w:tabs>
        <w:spacing w:line="240" w:lineRule="auto"/>
      </w:pPr>
      <w:r>
        <w:rPr>
          <w:rStyle w:val="22"/>
          <w:lang w:eastAsia="ru-RU"/>
        </w:rPr>
        <w:t>«двухсотников», «трехсотников», вплоть до «тысячников». Токарь Никифоров вырабатывал от 425 до 600% нормы, токарь Афанасьев - 500. Целые коллективы значительно перевыполняли плановые задания».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5"/>
          <w:lang w:eastAsia="ru-RU"/>
        </w:rPr>
        <w:t xml:space="preserve">Вед.1: </w:t>
      </w:r>
      <w:r>
        <w:rPr>
          <w:rStyle w:val="22"/>
          <w:lang w:eastAsia="ru-RU"/>
        </w:rPr>
        <w:t xml:space="preserve">В Рузаевке к декабрю </w:t>
      </w:r>
      <w:smartTag w:uri="urn:schemas-microsoft-com:office:smarttags" w:element="metricconverter">
        <w:smartTagPr>
          <w:attr w:name="ProductID" w:val="1941 г"/>
        </w:smartTagPr>
        <w:r>
          <w:rPr>
            <w:rStyle w:val="22"/>
            <w:lang w:eastAsia="ru-RU"/>
          </w:rPr>
          <w:t>1941 г</w:t>
        </w:r>
      </w:smartTag>
      <w:r>
        <w:rPr>
          <w:rStyle w:val="22"/>
          <w:lang w:eastAsia="ru-RU"/>
        </w:rPr>
        <w:t xml:space="preserve"> мужскими профессиями овладели 520 девушек и молодых женщин. Работали на паровозах кочегарами и помощниками машинистов Ольга Рыскина, Мария Якубкина и еще 5 девушек. За годы войны они, как и другие женщины - кочегары, перекидали в топки паровозов целые горы каменного угля. Работавшая кочегаром Дарья Лобанова вспоминает: «Тендер угля, наберешь, а это 18</w:t>
      </w:r>
    </w:p>
    <w:p w:rsidR="003F179A" w:rsidRDefault="003F179A" w:rsidP="00444EBE">
      <w:pPr>
        <w:pStyle w:val="4"/>
        <w:numPr>
          <w:ilvl w:val="0"/>
          <w:numId w:val="1"/>
        </w:numPr>
        <w:shd w:val="clear" w:color="auto" w:fill="auto"/>
        <w:tabs>
          <w:tab w:val="left" w:pos="314"/>
        </w:tabs>
        <w:spacing w:line="240" w:lineRule="auto"/>
      </w:pPr>
      <w:r>
        <w:rPr>
          <w:rStyle w:val="22"/>
          <w:lang w:eastAsia="ru-RU"/>
        </w:rPr>
        <w:t>20 тонн, и за смену в топку перекидаешь, после поездки руки готовы отвалиться. Но никто не жаловался, знали, что, это надо для фронта».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Бабушка:</w:t>
      </w:r>
      <w:r>
        <w:rPr>
          <w:rStyle w:val="5"/>
          <w:lang w:eastAsia="ru-RU"/>
        </w:rPr>
        <w:t xml:space="preserve"> </w:t>
      </w:r>
      <w:r>
        <w:rPr>
          <w:rStyle w:val="22"/>
          <w:lang w:eastAsia="ru-RU"/>
        </w:rPr>
        <w:t>Да. Люди всем сердцем откликнулись на призыв: «Все для фронта, все для победы!»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Андрей:</w:t>
      </w:r>
      <w:r>
        <w:rPr>
          <w:rStyle w:val="5"/>
          <w:lang w:eastAsia="ru-RU"/>
        </w:rPr>
        <w:t xml:space="preserve"> </w:t>
      </w:r>
      <w:r>
        <w:rPr>
          <w:rStyle w:val="22"/>
          <w:lang w:eastAsia="ru-RU"/>
        </w:rPr>
        <w:t>Это был призыв помочь фронту кто, чем может. Кто своим трудом за станком, в поле, на ферме помогал фронту, кто отдавал свои сбережения на стройку бронепоезда, танка, самолета. Кто вязал варежки и носки солдатам.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Бабушка:</w:t>
      </w:r>
      <w:r>
        <w:rPr>
          <w:rStyle w:val="5"/>
          <w:lang w:eastAsia="ru-RU"/>
        </w:rPr>
        <w:t xml:space="preserve"> </w:t>
      </w:r>
      <w:r>
        <w:rPr>
          <w:rStyle w:val="22"/>
          <w:lang w:eastAsia="ru-RU"/>
        </w:rPr>
        <w:t>Да, ты прав, Андрей, все по-разному помогали фронту, все надеялись на победу и старались её приблизить.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Лена:</w:t>
      </w:r>
      <w:r>
        <w:rPr>
          <w:rStyle w:val="5"/>
          <w:lang w:eastAsia="ru-RU"/>
        </w:rPr>
        <w:t xml:space="preserve"> </w:t>
      </w:r>
      <w:r>
        <w:rPr>
          <w:rStyle w:val="22"/>
          <w:lang w:eastAsia="ru-RU"/>
        </w:rPr>
        <w:t>А вот из постановления собрания актива Куйбышевской дороги: «Считать работу по сбору теплой одежды и обуви для нужд Красной Армии важнейшей государственной задачей, обеспечивающей скорейшую победу над врагом».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Бабушка:</w:t>
      </w:r>
      <w:r>
        <w:rPr>
          <w:rStyle w:val="5"/>
          <w:lang w:eastAsia="ru-RU"/>
        </w:rPr>
        <w:t xml:space="preserve"> </w:t>
      </w:r>
      <w:r>
        <w:rPr>
          <w:rStyle w:val="22"/>
          <w:lang w:eastAsia="ru-RU"/>
        </w:rPr>
        <w:t>Действительно, жители Ковылкино занимались сбором теплых вещей для фронта - и валенок, и тулупов, полушубков, ремонтировали фуфайки, брюки и отправляли на фронт.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200"/>
      </w:pPr>
      <w:r>
        <w:rPr>
          <w:rStyle w:val="22"/>
          <w:lang w:eastAsia="ru-RU"/>
        </w:rPr>
        <w:t>Мне пришлось в мою смену правительственную телеграмму от самого Сталина принять. Благодарит он Ковылкинцев за оказанную фронту помощь. Сейчас эта телеграмма в музее хранится, но текст её я себе переписала. А вот прочти, Маша.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160"/>
        <w:rPr>
          <w:b/>
          <w:bCs/>
          <w:u w:val="single"/>
        </w:rPr>
      </w:pPr>
    </w:p>
    <w:p w:rsidR="003F179A" w:rsidRDefault="003F179A" w:rsidP="006325DA">
      <w:pPr>
        <w:pStyle w:val="4"/>
        <w:shd w:val="clear" w:color="auto" w:fill="auto"/>
        <w:spacing w:line="240" w:lineRule="auto"/>
        <w:ind w:firstLine="160"/>
      </w:pPr>
      <w:r w:rsidRPr="00E63842">
        <w:rPr>
          <w:b/>
          <w:bCs/>
          <w:u w:val="single"/>
        </w:rPr>
        <w:t>Маша:</w:t>
      </w:r>
      <w:r>
        <w:rPr>
          <w:b/>
          <w:bCs/>
          <w:u w:val="single"/>
        </w:rPr>
        <w:t xml:space="preserve"> </w:t>
      </w:r>
      <w:r>
        <w:rPr>
          <w:rStyle w:val="32"/>
          <w:lang w:eastAsia="ru-RU"/>
        </w:rPr>
        <w:t>Правительственная телеграмма тов. Сталина</w:t>
      </w:r>
      <w:r>
        <w:t xml:space="preserve"> </w:t>
      </w:r>
      <w:r>
        <w:rPr>
          <w:rStyle w:val="32"/>
          <w:lang w:eastAsia="ru-RU"/>
        </w:rPr>
        <w:t>секретарю райкома партии Сачину, председателю райисполкома Андрианову.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320"/>
      </w:pPr>
      <w:r>
        <w:rPr>
          <w:rStyle w:val="32"/>
          <w:lang w:eastAsia="ru-RU"/>
        </w:rPr>
        <w:t>«Передайте трудящимся Ковылкинского района, собравшим кроме ранее внесенных 1209500 рублей на строительство танковой колонны «Мордовский колхозник», дополнительно 1 миллион рублей на постройку танков и самолетов и сдавшим в фонд обороны страны 500 тысяч рублей облигации государственных займов, а также сдавшимся в фонд Красной Армии хлеба 628 пудов, мяса 228 пудов, овощей 320 пудов и шерсти 100 пудов. Мой братский привет и благодарность Красной Армии.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32"/>
          <w:lang w:eastAsia="ru-RU"/>
        </w:rPr>
        <w:t>= председатель Сов обороны И.Сталин.»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40"/>
          <w:lang w:eastAsia="ru-RU"/>
        </w:rPr>
        <w:t xml:space="preserve">Вед.2: </w:t>
      </w:r>
      <w:r>
        <w:rPr>
          <w:rStyle w:val="32"/>
          <w:lang w:eastAsia="ru-RU"/>
        </w:rPr>
        <w:t>Впервые дни войны по инициативе самих трудящихся был создан Фонд Обороны. Уже к 21 сентября 1941 года по стране денежные взносы трудящихся составили 587,5 миллионов рублей, 1,2 кг. платины, 42,3 кг золота, 1890 кг серебра, на 1383 тыс. рублей иностранной валюты и на 875 млн. руб. других ценностей, труженики сельского хозяйства к этому времени внесли в Фонд Обороны большое количество зерна, сена, скота.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160"/>
      </w:pPr>
      <w:r>
        <w:rPr>
          <w:rStyle w:val="32"/>
          <w:lang w:eastAsia="ru-RU"/>
        </w:rPr>
        <w:t>За время войны железнодорожники Куйбышевской магистрали внесли 5млн.руб на строительство танковой колонны, 10350 тыс.руб. на строительство авиа эскадрильи, 111.840 тыс.руб. госзаймов, 13 млн.руб. денежно-вещевых лотерей, 820 тыс.руб. на постройку бронепоездов. Всего за годы войны помощь куйбышевской железнодорожников составила более 141 млн. рублей.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bookmarkStart w:id="2" w:name="OLE_LINK3"/>
      <w:bookmarkStart w:id="3" w:name="OLE_LINK4"/>
      <w:r>
        <w:rPr>
          <w:rStyle w:val="33"/>
          <w:lang w:eastAsia="ru-RU"/>
        </w:rPr>
        <w:t>Маша:</w:t>
      </w:r>
      <w:bookmarkEnd w:id="2"/>
      <w:bookmarkEnd w:id="3"/>
      <w:r>
        <w:rPr>
          <w:rStyle w:val="40"/>
          <w:lang w:eastAsia="ru-RU"/>
        </w:rPr>
        <w:t xml:space="preserve"> </w:t>
      </w:r>
      <w:r>
        <w:rPr>
          <w:rStyle w:val="32"/>
          <w:lang w:eastAsia="ru-RU"/>
        </w:rPr>
        <w:t>Мария Яковлевна, а вот фотография деревянного здания и подписано, что это железнодорожная школа №55. Но, по-моему, это сейчас разрушенное здание возле железной дороги. Неужели это была раньше школа? А зачем вы храните эту фотографию?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33"/>
          <w:lang w:eastAsia="ru-RU"/>
        </w:rPr>
        <w:t>Бабушка:</w:t>
      </w:r>
      <w:r>
        <w:rPr>
          <w:rStyle w:val="40"/>
          <w:lang w:eastAsia="ru-RU"/>
        </w:rPr>
        <w:t xml:space="preserve"> </w:t>
      </w:r>
      <w:r>
        <w:rPr>
          <w:rStyle w:val="32"/>
          <w:lang w:eastAsia="ru-RU"/>
        </w:rPr>
        <w:t>Да, действительно, это старое деревянное здание школы. А берегу я эту фотографию, потому что я в ней училась, в ней учились мои дети, а теперь учитесь и вы.</w:t>
      </w:r>
    </w:p>
    <w:p w:rsidR="003F179A" w:rsidRDefault="003F179A" w:rsidP="00BB3F4E">
      <w:pPr>
        <w:pStyle w:val="4"/>
        <w:shd w:val="clear" w:color="auto" w:fill="auto"/>
        <w:spacing w:line="240" w:lineRule="auto"/>
        <w:ind w:firstLine="160"/>
      </w:pPr>
      <w:r>
        <w:rPr>
          <w:rStyle w:val="32"/>
          <w:lang w:eastAsia="ru-RU"/>
        </w:rPr>
        <w:t>А сколько известных людей города её окончили: это наши врачи Тамара Александровна Куралесина, Архангельская Людмила Михайловна. Они ходили в один класс с вашей тетей Люсей. Да и в нашей школе работали и сейчас, наверное, работают выпускники этой школы. Вы ведь знаете Надежду Константиновну Калинину, Майю Сергеевну Мазявкину. Вот и сегодня они хотели ко мне заглянуть. Надежда Константиновна тоже</w:t>
      </w:r>
      <w:r>
        <w:t xml:space="preserve"> </w:t>
      </w:r>
      <w:r>
        <w:rPr>
          <w:rStyle w:val="22"/>
          <w:lang w:eastAsia="ru-RU"/>
        </w:rPr>
        <w:t>ходила в эту школу, а потом работала в ней же вожатой, затем учительницей. Майя Сергеевна - долгие годы директором школы.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22"/>
          <w:lang w:eastAsia="ru-RU"/>
        </w:rPr>
        <w:t>Ребята, неужели вы ничего о своей школе не знаете?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6"/>
          <w:lang w:eastAsia="ru-RU"/>
        </w:rPr>
        <w:t>Витя:</w:t>
      </w:r>
      <w:r>
        <w:rPr>
          <w:rStyle w:val="5"/>
          <w:lang w:eastAsia="ru-RU"/>
        </w:rPr>
        <w:t xml:space="preserve"> </w:t>
      </w:r>
      <w:r>
        <w:rPr>
          <w:rStyle w:val="22"/>
          <w:lang w:eastAsia="ru-RU"/>
        </w:rPr>
        <w:t xml:space="preserve">Знаем, знаем, Мария Яковлевна. Просто Маша, наверное, болела, когда у нас был классный час, где нам рассказывали об истории школы. </w:t>
      </w:r>
      <w:r>
        <w:rPr>
          <w:rStyle w:val="6"/>
          <w:lang w:eastAsia="ru-RU"/>
        </w:rPr>
        <w:t>Бабушка:</w:t>
      </w:r>
      <w:r>
        <w:rPr>
          <w:rStyle w:val="5"/>
          <w:lang w:eastAsia="ru-RU"/>
        </w:rPr>
        <w:t xml:space="preserve"> </w:t>
      </w:r>
      <w:r>
        <w:rPr>
          <w:rStyle w:val="22"/>
          <w:lang w:eastAsia="ru-RU"/>
        </w:rPr>
        <w:t>И что же вы знаете?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Витя:</w:t>
      </w:r>
      <w:r>
        <w:rPr>
          <w:rStyle w:val="5"/>
          <w:lang w:eastAsia="ru-RU"/>
        </w:rPr>
        <w:t xml:space="preserve"> </w:t>
      </w:r>
      <w:r>
        <w:rPr>
          <w:rStyle w:val="22"/>
          <w:lang w:eastAsia="ru-RU"/>
        </w:rPr>
        <w:t>А то, что наша школа тоже имеет свою историю. Старое здание школы было построено в 1917 году для детей железнодорожников. В ней учились  в дневное время дети, а в вечернее - взрослые. Была своя кролиководческая ферма. А во время войны в большом здании располагался госпиталь. Школа была рядом с железной дорогой и раненых прямо с поездов отправляли туда. Тем более что рядом располагалась железнодорожная амбулатория и больница. Старшеклассники помогали ухаживать за ранеными, читали им книги, газеты, выступали перед ними с концертами.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5"/>
          <w:lang w:eastAsia="ru-RU"/>
        </w:rPr>
        <w:t xml:space="preserve">Вед.1: </w:t>
      </w:r>
      <w:r>
        <w:rPr>
          <w:rStyle w:val="22"/>
          <w:lang w:eastAsia="ru-RU"/>
        </w:rPr>
        <w:t>Посвящается девушкам, работавшим в эвакогоспитале №1629.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22"/>
          <w:lang w:eastAsia="ru-RU"/>
        </w:rPr>
      </w:pPr>
      <w:r>
        <w:rPr>
          <w:rStyle w:val="22"/>
          <w:lang w:eastAsia="ru-RU"/>
        </w:rPr>
        <w:t>Госпиталь в школе, в классах – палаты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22"/>
          <w:lang w:eastAsia="ru-RU"/>
        </w:rPr>
      </w:pPr>
      <w:r>
        <w:rPr>
          <w:rStyle w:val="22"/>
          <w:lang w:eastAsia="ru-RU"/>
        </w:rPr>
        <w:t xml:space="preserve"> Раненых крики со всех сторон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На койках совсем молодые ребята,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Сквозь сжатые губы слышится стон.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22"/>
          <w:lang w:eastAsia="ru-RU"/>
        </w:rPr>
      </w:pPr>
      <w:r>
        <w:rPr>
          <w:rStyle w:val="22"/>
          <w:lang w:eastAsia="ru-RU"/>
        </w:rPr>
        <w:t xml:space="preserve">В коридорах девичьи лица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В свете неярком всюду видны.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Кажется будто белые птицы,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Ангелам добрым они сродни.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Ночью морозной слышатся звоны,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Раненых снова с фронта везут.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Снова на линии эшелоны...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Девичьи руки носилки несут.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22"/>
          <w:lang w:eastAsia="ru-RU"/>
        </w:rPr>
      </w:pPr>
      <w:r>
        <w:rPr>
          <w:rStyle w:val="22"/>
          <w:lang w:eastAsia="ru-RU"/>
        </w:rPr>
        <w:t xml:space="preserve">Сколько же этим рученькам белым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В грозные годы трудиться пришлось...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Вечером письма родным писали,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Слез на них столько излить довелось.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В школьном альбоме хрупки, страницы,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Памятью дышат все до одной.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Майя взметнула гордо ресницы,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2"/>
          <w:lang w:eastAsia="ru-RU"/>
        </w:rPr>
        <w:t xml:space="preserve">                              Надя с Тамарой поют на другой.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22"/>
          <w:lang w:eastAsia="ru-RU"/>
        </w:rPr>
      </w:pPr>
      <w:r>
        <w:rPr>
          <w:rStyle w:val="22"/>
          <w:lang w:eastAsia="ru-RU"/>
        </w:rPr>
        <w:t xml:space="preserve">Милые девушки смотрят с портретов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Многих из них сегодня уж нет.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Жизнь каждой - море таких сюжетов,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В нашей истории вечный след!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22"/>
          <w:lang w:eastAsia="ru-RU"/>
        </w:rPr>
      </w:pPr>
      <w:r>
        <w:rPr>
          <w:rStyle w:val="22"/>
          <w:lang w:eastAsia="ru-RU"/>
        </w:rPr>
        <w:t xml:space="preserve">Нет! Не должна война повториться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Школа должна только школою быть.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Память упорно в сердце стучится.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Прошлое просит нас не забыть.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100"/>
          <w:lang w:eastAsia="ru-RU"/>
        </w:rPr>
        <w:t xml:space="preserve">Вед.1: </w:t>
      </w:r>
      <w:r>
        <w:rPr>
          <w:rStyle w:val="22"/>
          <w:lang w:eastAsia="ru-RU"/>
        </w:rPr>
        <w:t>В январе 1942 года в корпусах средней школы разместился эвакогоспиталь №1629.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280"/>
      </w:pPr>
      <w:r>
        <w:rPr>
          <w:rStyle w:val="22"/>
          <w:lang w:eastAsia="ru-RU"/>
        </w:rPr>
        <w:t>Госпиталь был рассчитан на 200 мест, но раненых поступало гораздо больше. Классные комнаты превратились в больничные палаты, учительская стала операционной.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280"/>
      </w:pPr>
      <w:r>
        <w:rPr>
          <w:rStyle w:val="22"/>
          <w:lang w:eastAsia="ru-RU"/>
        </w:rPr>
        <w:t xml:space="preserve">Начальником госпиталя стал врач Богоявленский, затем Розанова М.Д; после войны она стала профессором из НИИ в Москве, комиссаром - Колосов П.И. Главным хирургом была Стамбурская-Моситина </w:t>
      </w:r>
      <w:r>
        <w:rPr>
          <w:rStyle w:val="22"/>
          <w:lang w:val="en-US" w:eastAsia="ru-RU"/>
        </w:rPr>
        <w:t>A</w:t>
      </w:r>
      <w:r w:rsidRPr="00E63842">
        <w:rPr>
          <w:rStyle w:val="22"/>
          <w:lang w:eastAsia="ru-RU"/>
        </w:rPr>
        <w:t>.</w:t>
      </w:r>
      <w:r>
        <w:rPr>
          <w:rStyle w:val="22"/>
          <w:lang w:val="en-US" w:eastAsia="ru-RU"/>
        </w:rPr>
        <w:t>JI</w:t>
      </w:r>
      <w:r w:rsidRPr="00E63842">
        <w:rPr>
          <w:rStyle w:val="22"/>
          <w:lang w:eastAsia="ru-RU"/>
        </w:rPr>
        <w:t>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280"/>
      </w:pPr>
      <w:r>
        <w:rPr>
          <w:rStyle w:val="22"/>
          <w:lang w:eastAsia="ru-RU"/>
        </w:rPr>
        <w:t>Жители поселка оказывали раненым большую помощь. Учащиеся помогали писать письма домой, давали концерты. В поселке Ковылкино были организованы курсы по подготовке медсестер запаса. Руководила курсами Солкина В.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2"/>
          <w:lang w:eastAsia="ru-RU"/>
        </w:rPr>
        <w:t>Госпиталь принимал раненых по ноябрь 1942 год, затем раненые были отправлены в Саранск.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9"/>
          <w:lang w:eastAsia="ru-RU"/>
        </w:rPr>
        <w:t>Лена:</w:t>
      </w:r>
      <w:r>
        <w:rPr>
          <w:rStyle w:val="100"/>
          <w:lang w:eastAsia="ru-RU"/>
        </w:rPr>
        <w:t xml:space="preserve"> </w:t>
      </w:r>
      <w:r>
        <w:rPr>
          <w:rStyle w:val="22"/>
          <w:lang w:eastAsia="ru-RU"/>
        </w:rPr>
        <w:t>А ещё в нашей школе училась Мария Свищева. В 1942 году она поступила в Горьковскую школу радистов-парашютистов. Закончив ее была направлена в тыл врага, который действовал на территории Эстонии. Вместе с командиром выполняла боевое задание в районе города Волга. На этом сведения о Марии обрываются. Родным сообщили, что девушка пропала без вести. Красные следопыты вели поиск, но он результата не дал. Сегодня мы можем сказать, что Мария Свишева погибла, защищая Родину. Её подвиг - пример мужества, высокой духовной самоотдачи, верности родной земле.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Ученица нашей школы Неяскина Лена написала о ней стихи.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22"/>
          <w:lang w:eastAsia="ru-RU"/>
        </w:rPr>
      </w:pPr>
      <w:r>
        <w:rPr>
          <w:rStyle w:val="100"/>
          <w:lang w:eastAsia="ru-RU"/>
        </w:rPr>
        <w:t xml:space="preserve">Вед.1: </w:t>
      </w:r>
      <w:r>
        <w:rPr>
          <w:rStyle w:val="22"/>
          <w:lang w:eastAsia="ru-RU"/>
        </w:rPr>
        <w:t xml:space="preserve">В школе моей училась когда-то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22"/>
          <w:lang w:eastAsia="ru-RU"/>
        </w:rPr>
        <w:t>Девчонка, ласково Машей звали ее ребята.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sectPr w:rsidR="003F179A" w:rsidSect="00135A2C">
          <w:footerReference w:type="even" r:id="rId9"/>
          <w:footerReference w:type="default" r:id="rId10"/>
          <w:pgSz w:w="11909" w:h="16838"/>
          <w:pgMar w:top="487" w:right="821" w:bottom="851" w:left="895" w:header="0" w:footer="3" w:gutter="734"/>
          <w:cols w:space="720"/>
          <w:noEndnote/>
          <w:docGrid w:linePitch="360"/>
        </w:sectPr>
      </w:pPr>
      <w:r>
        <w:rPr>
          <w:rStyle w:val="22"/>
          <w:lang w:eastAsia="ru-RU"/>
        </w:rPr>
        <w:t>Училась, мечтала, любила она.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>Но все зачеркнула сразу война.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 xml:space="preserve"> Решила Мария на фронт идти,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Чтоб родине пользу там принести.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Мать проводила ее до вокзала,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И на прощание ей прошептала: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>«Возвращайся скорей, буду ждать»,-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 xml:space="preserve"> Больше нечего было сказать.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В Горьком девушка стала радистом,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В бой рвалась, отважно с фашистом.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Послали ее в партизанский отряд.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Встретила там отважных девчат,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Любящих Родину, землю свою,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Не раз побывавших в жестоком бою.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Шел по политой кровью отряд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Теряя самых лучших ребят.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>Эстония далекая. Город Волга. Речь не наша. Попала с командиром в засаду Маша,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 Отступать некуда. Отрезаны пути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Выхода им из кольца не найти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Неравным был бой, рация работать перестала.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И не известно, что с ними стало.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Архив об этом не сообщает,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И мама об этом не узнать,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Только скупые строчи читать.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Бумаге не верила долго она,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Думала дочка вернется жива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«Пропала без вести», - нет горше слов,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Не снять никогда с сердца оков.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Утром у калитки старушка смотрит вдаль,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rPr>
          <w:rStyle w:val="0pt2"/>
          <w:lang w:eastAsia="ru-RU"/>
        </w:rPr>
      </w:pPr>
      <w:r>
        <w:rPr>
          <w:rStyle w:val="0pt2"/>
          <w:lang w:eastAsia="ru-RU"/>
        </w:rPr>
        <w:t xml:space="preserve">Вечером снова томит печаль.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Кажется, дочка сквозь годы идет,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Русую голову гордо несет.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К лицу гимнастерка,  Как раз сапоги.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Все глуше и глуше Звучат шаги.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С верой святой мать умерла,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А Мария Свищева все же жива.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В школьном альбоме, в рассказах детей,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</w:pPr>
      <w:r>
        <w:rPr>
          <w:rStyle w:val="0pt2"/>
          <w:lang w:eastAsia="ru-RU"/>
        </w:rPr>
        <w:t>В воспоминаниях учителей.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center"/>
        <w:sectPr w:rsidR="003F179A">
          <w:type w:val="continuous"/>
          <w:pgSz w:w="11909" w:h="16838"/>
          <w:pgMar w:top="962" w:right="2870" w:bottom="962" w:left="2889" w:header="0" w:footer="3" w:gutter="0"/>
          <w:cols w:space="720"/>
          <w:noEndnote/>
          <w:docGrid w:linePitch="360"/>
        </w:sectPr>
      </w:pPr>
      <w:r>
        <w:rPr>
          <w:rStyle w:val="0pt2"/>
          <w:lang w:eastAsia="ru-RU"/>
        </w:rPr>
        <w:t>Смотрит с портрета гордо на нас</w:t>
      </w:r>
    </w:p>
    <w:p w:rsidR="003F179A" w:rsidRPr="002E313D" w:rsidRDefault="003F179A" w:rsidP="002E313D">
      <w:pPr>
        <w:pStyle w:val="4"/>
        <w:shd w:val="clear" w:color="auto" w:fill="auto"/>
        <w:spacing w:line="240" w:lineRule="auto"/>
        <w:jc w:val="center"/>
        <w:rPr>
          <w:u w:val="single"/>
        </w:rPr>
      </w:pPr>
      <w:r>
        <w:rPr>
          <w:rStyle w:val="32"/>
          <w:lang w:eastAsia="ru-RU"/>
        </w:rPr>
        <w:t>Не отводя пристальных глаз.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rPr>
          <w:rStyle w:val="6"/>
          <w:lang w:eastAsia="ru-RU"/>
        </w:rPr>
      </w:pP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6"/>
          <w:lang w:eastAsia="ru-RU"/>
        </w:rPr>
        <w:t>Маша:</w:t>
      </w:r>
      <w:r>
        <w:rPr>
          <w:rStyle w:val="5"/>
          <w:lang w:eastAsia="ru-RU"/>
        </w:rPr>
        <w:t xml:space="preserve"> </w:t>
      </w:r>
      <w:r>
        <w:rPr>
          <w:rStyle w:val="32"/>
          <w:lang w:eastAsia="ru-RU"/>
        </w:rPr>
        <w:t xml:space="preserve">Мария Яковлевна, а что это за письмо от начальника дороги Левченко? Оно адресовано Ютландову Алексею Сергеевичу. А кто он? </w:t>
      </w:r>
      <w:r w:rsidRPr="002E313D">
        <w:rPr>
          <w:rStyle w:val="32"/>
          <w:b/>
          <w:u w:val="single"/>
          <w:lang w:eastAsia="ru-RU"/>
        </w:rPr>
        <w:t>Лена и Андрей</w:t>
      </w:r>
      <w:r>
        <w:rPr>
          <w:rStyle w:val="32"/>
          <w:lang w:eastAsia="ru-RU"/>
        </w:rPr>
        <w:t>: Это наш дедушка.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Бабушка:</w:t>
      </w:r>
      <w:r>
        <w:rPr>
          <w:rStyle w:val="5"/>
          <w:lang w:eastAsia="ru-RU"/>
        </w:rPr>
        <w:t xml:space="preserve"> </w:t>
      </w:r>
      <w:r>
        <w:rPr>
          <w:rStyle w:val="32"/>
          <w:lang w:eastAsia="ru-RU"/>
        </w:rPr>
        <w:t>Да, это мой муж Ютландов Алексей Сергеевич. А вот висит его портрет. С ним я прожила почти 60 лет. Поженились мы в 1938 году 30 декабря перед самым Новым годом. Сам он родом из Рузаевского района. Работал на железной дороге сначала на ст. Рузаевка, а потом, перед войной, его сюда к нам в Ковылкино перевели. Здесь мы с ним и познакомились. Я работала телеграфисткой на железнодорожном телеграфе. Носила начальнику станции телеграммы. А он сначала работал дежурным на станции, потом старшим весовщиком. Руководил погрузкой и разгрузкой вагонов.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Лена:</w:t>
      </w:r>
      <w:r>
        <w:rPr>
          <w:rStyle w:val="5"/>
          <w:lang w:eastAsia="ru-RU"/>
        </w:rPr>
        <w:t xml:space="preserve"> </w:t>
      </w:r>
      <w:r>
        <w:rPr>
          <w:rStyle w:val="32"/>
          <w:lang w:eastAsia="ru-RU"/>
        </w:rPr>
        <w:t>Наш дедушка - участник Великой Отечественной войны. Его призвали на фронт в конце 1944 года. Он побывал в Чехословакии, Югославии. Работал на железной дороге. Восстанавливал разрушенные немцами пути.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6"/>
          <w:lang w:eastAsia="ru-RU"/>
        </w:rPr>
        <w:t>Бабушка:</w:t>
      </w:r>
      <w:r>
        <w:rPr>
          <w:rStyle w:val="5"/>
          <w:lang w:eastAsia="ru-RU"/>
        </w:rPr>
        <w:t xml:space="preserve"> </w:t>
      </w:r>
      <w:r>
        <w:rPr>
          <w:rStyle w:val="32"/>
          <w:lang w:eastAsia="ru-RU"/>
        </w:rPr>
        <w:t>Это письмо и эту книгу «В тяжелую пору» начальник Куйбышевской железной дороги прислал дедушке в годовщину 50-летия Победы. Прочти-ка, Витя, это письмо (Витя читает). Дедушка также был награжден и юбилейными медалями (показать медали и зачитать удостоверение о награждении). Это медали Сталина, Жукова, к 40-летию Победы, 50-летию Победы, Ветеран труда, был награжден дедушка и ценными подарками.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32"/>
          <w:lang w:eastAsia="ru-RU"/>
        </w:rPr>
        <w:t>Особенно он дорожил юбилейным значком «50 лет КПСС». Всю жизнь он был коммунистом. А коммунистов всегда посылали на самые трудные участки работы. Они возглавляли социалистические соревнования.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32"/>
          <w:lang w:eastAsia="ru-RU"/>
        </w:rPr>
        <w:t>Дедушке даже значок на общем собрании вручили «Отличник социалистического соревнования железнодорожного транспорта». Его уважали и начальство и свои товарищи по работе. А сколько у него благодарных записей в трудовой книжке. Вот прочтите (один из ребят читает). И когда дед был уже на пенсии, сам начальник станции приглашал его поработать. Не хватало не только грамотных, квалифицированных, но и ответственных специалистов. Так что, внучата мои, вам есть кем гордиться.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6"/>
          <w:lang w:eastAsia="ru-RU"/>
        </w:rPr>
        <w:t>Маша:</w:t>
      </w:r>
      <w:r>
        <w:rPr>
          <w:rStyle w:val="5"/>
          <w:lang w:eastAsia="ru-RU"/>
        </w:rPr>
        <w:t xml:space="preserve"> </w:t>
      </w:r>
      <w:r>
        <w:rPr>
          <w:rStyle w:val="32"/>
          <w:lang w:eastAsia="ru-RU"/>
        </w:rPr>
        <w:t>Мария Яковлевна, у вас так много красивых вязанных и вышитых вещей. Вы все это сами мастерили?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6"/>
          <w:lang w:eastAsia="ru-RU"/>
        </w:rPr>
        <w:t>Бабушка:</w:t>
      </w:r>
      <w:r>
        <w:rPr>
          <w:rStyle w:val="5"/>
          <w:lang w:eastAsia="ru-RU"/>
        </w:rPr>
        <w:t xml:space="preserve"> </w:t>
      </w:r>
      <w:r>
        <w:rPr>
          <w:rStyle w:val="32"/>
          <w:lang w:eastAsia="ru-RU"/>
        </w:rPr>
        <w:t>Конечно сама. Я любила вышивать, крючком вязать. Да и негде было купить.</w:t>
      </w:r>
    </w:p>
    <w:p w:rsidR="003F179A" w:rsidRDefault="003F179A" w:rsidP="002E313D">
      <w:pPr>
        <w:pStyle w:val="4"/>
        <w:shd w:val="clear" w:color="auto" w:fill="auto"/>
        <w:spacing w:line="240" w:lineRule="auto"/>
        <w:jc w:val="left"/>
      </w:pPr>
      <w:r>
        <w:rPr>
          <w:rStyle w:val="6"/>
          <w:lang w:eastAsia="ru-RU"/>
        </w:rPr>
        <w:t>Маша:</w:t>
      </w:r>
      <w:r>
        <w:rPr>
          <w:rStyle w:val="5"/>
          <w:lang w:eastAsia="ru-RU"/>
        </w:rPr>
        <w:t xml:space="preserve"> </w:t>
      </w:r>
      <w:r>
        <w:rPr>
          <w:rStyle w:val="32"/>
          <w:lang w:eastAsia="ru-RU"/>
        </w:rPr>
        <w:t>А как же вы все успевали? Вы ведь работали, у вас была семья?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3"/>
          <w:lang w:eastAsia="ru-RU"/>
        </w:rPr>
        <w:t>Бабушка:</w:t>
      </w:r>
      <w:r>
        <w:rPr>
          <w:rStyle w:val="11"/>
          <w:lang w:eastAsia="ru-RU"/>
        </w:rPr>
        <w:t xml:space="preserve"> </w:t>
      </w:r>
      <w:r>
        <w:rPr>
          <w:rStyle w:val="0pt1"/>
          <w:lang w:eastAsia="ru-RU"/>
        </w:rPr>
        <w:t>Вся жизнь населения г."Ковылкино в то время была связана с войной. Впервые годы войны было не до вышивок. Шили и вязали для фронта. Ну, а когда начали немцев гнать, стало повеселее. Телевизора у нас тогда не было, а вечера зимой длинные. Собирались за большим круглым столом кто с вязаньем, штопкой, дети с книжками, а я любила вышивать, подзоры кружевные плести. Вот все, что здесь видите, это я длинными вечерами мастерила, потому и храню все это как память о том времени. Эвакуированные (у нас жили 2 женщины с детьми из Белоруссии) рассказывали про себя, вспоминали довоенную жизнь. Все мы мечтали о том, как хорошо заживем после войны: и еды будет вдоволь, и обновки себе купим, и работы будет поменьше, в отпуск поедем отдыхать на море. А то просто приемник включим и слушаем. Много хороших песен тогда звучало, и мы тихонько подпевали. А особенно полюбилась нам одна песня - «Землянка». Послушайте (бабушка включает запись песни).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rPr>
          <w:rStyle w:val="0pt1"/>
          <w:lang w:eastAsia="ru-RU"/>
        </w:rPr>
      </w:pPr>
      <w:r>
        <w:rPr>
          <w:rStyle w:val="23"/>
          <w:lang w:eastAsia="ru-RU"/>
        </w:rPr>
        <w:t>Андрей:</w:t>
      </w:r>
      <w:r>
        <w:rPr>
          <w:rStyle w:val="11"/>
          <w:lang w:eastAsia="ru-RU"/>
        </w:rPr>
        <w:t xml:space="preserve"> </w:t>
      </w:r>
      <w:r>
        <w:rPr>
          <w:rStyle w:val="0pt1"/>
          <w:lang w:eastAsia="ru-RU"/>
        </w:rPr>
        <w:t>Бабуля, ты вот на этой фотографии с т. Женей Резеповой стоишь. А наши девчонки у нее недавно были. Так ведь?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0pt1"/>
          <w:lang w:eastAsia="ru-RU"/>
        </w:rPr>
        <w:t xml:space="preserve"> </w:t>
      </w:r>
      <w:r>
        <w:rPr>
          <w:rStyle w:val="23"/>
          <w:lang w:eastAsia="ru-RU"/>
        </w:rPr>
        <w:t>Бабушка(оживленно):</w:t>
      </w:r>
      <w:r>
        <w:rPr>
          <w:rStyle w:val="11"/>
          <w:lang w:eastAsia="ru-RU"/>
        </w:rPr>
        <w:t xml:space="preserve"> </w:t>
      </w:r>
      <w:r>
        <w:rPr>
          <w:rStyle w:val="0pt1"/>
          <w:lang w:eastAsia="ru-RU"/>
        </w:rPr>
        <w:t>Это как же вы к ней попали?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3"/>
          <w:lang w:eastAsia="ru-RU"/>
        </w:rPr>
        <w:t>Лена:</w:t>
      </w:r>
      <w:r>
        <w:rPr>
          <w:rStyle w:val="11"/>
          <w:lang w:eastAsia="ru-RU"/>
        </w:rPr>
        <w:t xml:space="preserve"> </w:t>
      </w:r>
      <w:r>
        <w:rPr>
          <w:rStyle w:val="0pt1"/>
          <w:lang w:eastAsia="ru-RU"/>
        </w:rPr>
        <w:t>А мы с нашей учительницей по истории Татьяной Алексеевной к ней ходили, брали интервью для газеты.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3"/>
          <w:lang w:eastAsia="ru-RU"/>
        </w:rPr>
        <w:t>Бабушка:</w:t>
      </w:r>
      <w:r>
        <w:rPr>
          <w:rStyle w:val="11"/>
          <w:lang w:eastAsia="ru-RU"/>
        </w:rPr>
        <w:t xml:space="preserve"> </w:t>
      </w:r>
      <w:r w:rsidRPr="00634EE1">
        <w:rPr>
          <w:rStyle w:val="Calibri1"/>
          <w:rFonts w:ascii="Times New Roman" w:hAnsi="Times New Roman" w:cs="Times New Roman"/>
          <w:b w:val="0"/>
          <w:i w:val="0"/>
        </w:rPr>
        <w:t>Я</w:t>
      </w:r>
      <w:r w:rsidRPr="00634EE1">
        <w:rPr>
          <w:rStyle w:val="0pt1"/>
          <w:lang w:eastAsia="ru-RU"/>
        </w:rPr>
        <w:t xml:space="preserve"> </w:t>
      </w:r>
      <w:r>
        <w:rPr>
          <w:rStyle w:val="0pt1"/>
          <w:lang w:eastAsia="ru-RU"/>
        </w:rPr>
        <w:t>думаю, она много чего интересного вам рассказала. Это моя соседка и подруга. Лет ей побольше, чем мне. В этом году ей исполнилось 90. К своему юбилею она сама даже праздничный обед приготовила. Хоть и много ей лет, но память у неё отличная. Удивительная женщина эта Евгения Егоровна. В свое время её многие в городе знали. Хорошая она была портниха. И что же она вам рассказала?</w:t>
      </w:r>
    </w:p>
    <w:p w:rsidR="003F179A" w:rsidRDefault="003F179A" w:rsidP="00444EBE">
      <w:pPr>
        <w:pStyle w:val="31"/>
        <w:shd w:val="clear" w:color="auto" w:fill="auto"/>
        <w:spacing w:line="240" w:lineRule="auto"/>
      </w:pPr>
      <w:r>
        <w:rPr>
          <w:rStyle w:val="330"/>
          <w:i/>
          <w:iCs/>
          <w:lang w:eastAsia="ru-RU"/>
        </w:rPr>
        <w:t>(Рассказ девочек)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3"/>
          <w:lang w:eastAsia="ru-RU"/>
        </w:rPr>
        <w:t>Маша:</w:t>
      </w:r>
      <w:r>
        <w:rPr>
          <w:rStyle w:val="11"/>
          <w:lang w:eastAsia="ru-RU"/>
        </w:rPr>
        <w:t xml:space="preserve"> </w:t>
      </w:r>
      <w:r>
        <w:rPr>
          <w:rStyle w:val="0pt1"/>
          <w:lang w:eastAsia="ru-RU"/>
        </w:rPr>
        <w:t xml:space="preserve">Она сама родом из Калининградской области. Потом, когда она замуж за военного вышла, они жили в Белоруссии, а сюда война её загнала вместе с малыми детьми. Рассказала она нам о первом дне войны. В тот день мужу, как и другим военным, было велено явиться с вещами на вокзал. Тетя Женя пошла его провожать, оставив спящих двух малышей на соседку. Поезд долго не подходил. Тогда муж, его тоже звали Евгений, велел ей возвращаться домой. Они распрощались, и она поехала к детям. Не успев переступить порог, она услышала из репродуктора, что началась война. Евгения Егоровна бросилась назад, к вокзалу, но поезд уже ушел. Её муж, Евгений Морозов погиб под Брестом впервые дни войны. Вместе с детьми она была эвакуирована в Пензенскую область, затем переехала в Рузаевку. Работала в столовой для эвакуированных. Очень горевала по своему погибшему мужу. Но под конец войны эвакуированные разъехались, столовую закрыли, её </w:t>
      </w:r>
      <w:r>
        <w:rPr>
          <w:rStyle w:val="32"/>
          <w:lang w:eastAsia="ru-RU"/>
        </w:rPr>
        <w:t>перевели в другую столовую. Днем дети оставались одни. Ей возвращаться было некуда. Дом немцы разбомбили. В блокадном Ленинграде умерла мама. И когда Иван Тимофеевич Резепов предложил ей выйти за него замуж (а у него было 4 малых детей), она согласилась. Вскоре большая семья переехала в Ковылкино. Муж работал на железной дороге, Евгения Егоровна занималась домашним хозяйством, растила семерых детей (у них родился ещё один сын). Успевала шить для семьи и на заказ.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8"/>
          <w:lang w:eastAsia="ru-RU"/>
        </w:rPr>
        <w:t>Бабушка:</w:t>
      </w:r>
      <w:r>
        <w:rPr>
          <w:rStyle w:val="7"/>
          <w:lang w:eastAsia="ru-RU"/>
        </w:rPr>
        <w:t xml:space="preserve"> </w:t>
      </w:r>
      <w:r>
        <w:rPr>
          <w:rStyle w:val="32"/>
          <w:lang w:eastAsia="ru-RU"/>
        </w:rPr>
        <w:t>Да, нелегко у нее сложилась жизнь. Вы о ней обязательно статью в газету напишите. О таких людях надо всем знать.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8"/>
          <w:lang w:eastAsia="ru-RU"/>
        </w:rPr>
        <w:t>Витя:</w:t>
      </w:r>
      <w:r>
        <w:rPr>
          <w:rStyle w:val="7"/>
          <w:lang w:eastAsia="ru-RU"/>
        </w:rPr>
        <w:t xml:space="preserve"> </w:t>
      </w:r>
      <w:r>
        <w:rPr>
          <w:rStyle w:val="32"/>
          <w:lang w:eastAsia="ru-RU"/>
        </w:rPr>
        <w:t xml:space="preserve">Мария Яковлевна, а что вы о себе ничего не рассказываете? </w:t>
      </w:r>
      <w:r>
        <w:rPr>
          <w:rStyle w:val="8"/>
          <w:lang w:eastAsia="ru-RU"/>
        </w:rPr>
        <w:t>Бабушка:</w:t>
      </w:r>
      <w:r>
        <w:rPr>
          <w:rStyle w:val="7"/>
          <w:lang w:eastAsia="ru-RU"/>
        </w:rPr>
        <w:t xml:space="preserve"> </w:t>
      </w:r>
      <w:r>
        <w:rPr>
          <w:rStyle w:val="32"/>
          <w:lang w:eastAsia="ru-RU"/>
        </w:rPr>
        <w:t>Да обо мне и говорить-то нечего. Жила также как и многие другие.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8"/>
          <w:lang w:eastAsia="ru-RU"/>
        </w:rPr>
        <w:t>Андрей (показывая на портрет на стене):</w:t>
      </w:r>
      <w:r>
        <w:rPr>
          <w:rStyle w:val="7"/>
          <w:lang w:eastAsia="ru-RU"/>
        </w:rPr>
        <w:t xml:space="preserve"> </w:t>
      </w:r>
      <w:r>
        <w:rPr>
          <w:rStyle w:val="32"/>
          <w:lang w:eastAsia="ru-RU"/>
        </w:rPr>
        <w:t>Наша бабушка прожила долгую и трудную жизнь. Она родилась в первую мировую войну и была в семье четвертым ребенком. Кроме нее было еще трое братьев (Показать фото). Её отец, наш прадед, Яков Михайлович, вернулся с первой мировой больным и вскоре умер. И осталась баба Даша одна с малыми детьми. Выручали огород и скотина. А еще дети ходили в лес по грибы, ягоды, за шишками и хворостом для печи. Сами ели ягоды только в лесу, а все что собирали, несли к поезду продавать. На вырученные деньги покупали соль, муку. Всю одежду шили и перешивали из старенькой сами. Но все дети ходили в школу. Бабушка как закончила 7 классов в 1932 году, так сразу устроилась работать на железнодорожный телеграф. Сначала была ученицей, потом изучила Морзе и стала радисткой, затем телеграфисткой. Так и проработала на железной дороге всю жизнь.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160"/>
      </w:pPr>
      <w:r>
        <w:rPr>
          <w:rStyle w:val="32"/>
          <w:lang w:eastAsia="ru-RU"/>
        </w:rPr>
        <w:t>Как и все связисты, она была военнообязанной по специальности телеграфист-морзист и числилась рядовой запаса второй категории. Она награждена медалью «За доблестный труд в Великой Отечественной войне» (прочитать архивную справку). Также как и дедушка имеет медаль «Ветеран труда» и юбилейную медаль «50 лет Победы в Великой Отечественной войне 1941 -1945гг» (показать удостоверение и медали).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32"/>
          <w:lang w:eastAsia="ru-RU"/>
        </w:rPr>
        <w:t xml:space="preserve">А сколько благодарственных записей у нее в трудовой книжке! (читает). </w:t>
      </w:r>
      <w:r>
        <w:rPr>
          <w:rStyle w:val="8"/>
          <w:lang w:eastAsia="ru-RU"/>
        </w:rPr>
        <w:t>Лена:</w:t>
      </w:r>
      <w:r>
        <w:rPr>
          <w:rStyle w:val="7"/>
          <w:lang w:eastAsia="ru-RU"/>
        </w:rPr>
        <w:t xml:space="preserve"> </w:t>
      </w:r>
      <w:r>
        <w:rPr>
          <w:rStyle w:val="32"/>
          <w:lang w:eastAsia="ru-RU"/>
        </w:rPr>
        <w:t>С дедушкой они прожили долгую совместную жизнь. У нас даже сохранилось их свидетельство о браке. И что интересно, они расписались в канун Нового года - 30 декабря 1938г.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160"/>
      </w:pPr>
      <w:r>
        <w:rPr>
          <w:rStyle w:val="32"/>
          <w:lang w:eastAsia="ru-RU"/>
        </w:rPr>
        <w:t>Они вырастили двух дочерей, обоим дали высшее образование. У нашей бабушки 4 внуков, 3 правнуков. И все мы ее любим.</w:t>
      </w:r>
    </w:p>
    <w:p w:rsidR="003F179A" w:rsidRDefault="003F179A" w:rsidP="00444EBE">
      <w:pPr>
        <w:pStyle w:val="4"/>
        <w:shd w:val="clear" w:color="auto" w:fill="auto"/>
        <w:spacing w:line="240" w:lineRule="auto"/>
        <w:ind w:firstLine="160"/>
      </w:pPr>
      <w:r>
        <w:rPr>
          <w:rStyle w:val="32"/>
          <w:lang w:eastAsia="ru-RU"/>
        </w:rPr>
        <w:t>Вот какая у нас бабушка!</w:t>
      </w:r>
    </w:p>
    <w:p w:rsidR="003F179A" w:rsidRDefault="003F179A" w:rsidP="00444EBE">
      <w:pPr>
        <w:pStyle w:val="4"/>
        <w:shd w:val="clear" w:color="auto" w:fill="auto"/>
        <w:spacing w:line="240" w:lineRule="auto"/>
        <w:rPr>
          <w:rStyle w:val="32"/>
          <w:lang w:eastAsia="ru-RU"/>
        </w:rPr>
      </w:pPr>
      <w:r>
        <w:rPr>
          <w:rStyle w:val="8"/>
          <w:lang w:eastAsia="ru-RU"/>
        </w:rPr>
        <w:t>Бабушка:</w:t>
      </w:r>
      <w:r>
        <w:rPr>
          <w:rStyle w:val="7"/>
          <w:lang w:eastAsia="ru-RU"/>
        </w:rPr>
        <w:t xml:space="preserve"> </w:t>
      </w:r>
      <w:r>
        <w:rPr>
          <w:rStyle w:val="32"/>
          <w:lang w:eastAsia="ru-RU"/>
        </w:rPr>
        <w:t>Ну-ну, расхвалили. Да будет вам. Ребята уже устали слушать.</w:t>
      </w:r>
    </w:p>
    <w:p w:rsidR="003F179A" w:rsidRDefault="003F179A" w:rsidP="00444EBE">
      <w:pPr>
        <w:pStyle w:val="4"/>
        <w:shd w:val="clear" w:color="auto" w:fill="auto"/>
        <w:spacing w:line="240" w:lineRule="auto"/>
        <w:rPr>
          <w:rStyle w:val="32"/>
          <w:lang w:eastAsia="ru-RU"/>
        </w:rPr>
      </w:pPr>
    </w:p>
    <w:p w:rsidR="003F179A" w:rsidRDefault="003F179A" w:rsidP="00444EBE">
      <w:pPr>
        <w:pStyle w:val="4"/>
        <w:shd w:val="clear" w:color="auto" w:fill="auto"/>
        <w:spacing w:line="240" w:lineRule="auto"/>
        <w:rPr>
          <w:rStyle w:val="32"/>
          <w:lang w:eastAsia="ru-RU"/>
        </w:rPr>
      </w:pPr>
      <w:r>
        <w:rPr>
          <w:rStyle w:val="32"/>
          <w:lang w:eastAsia="ru-RU"/>
        </w:rPr>
        <w:t xml:space="preserve">        (</w:t>
      </w:r>
      <w:r w:rsidRPr="00750DAF">
        <w:rPr>
          <w:rStyle w:val="32"/>
          <w:i/>
          <w:lang w:eastAsia="ru-RU"/>
        </w:rPr>
        <w:t>Стук в дверь. Заходят ветераны – бабушкины друзья</w:t>
      </w:r>
      <w:r>
        <w:rPr>
          <w:rStyle w:val="32"/>
          <w:lang w:eastAsia="ru-RU"/>
        </w:rPr>
        <w:t>)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</w:p>
    <w:p w:rsidR="003F179A" w:rsidRDefault="003F179A" w:rsidP="00444EBE">
      <w:pPr>
        <w:tabs>
          <w:tab w:val="left" w:pos="3630"/>
        </w:tabs>
      </w:pPr>
      <w:r>
        <w:rPr>
          <w:rStyle w:val="23"/>
          <w:lang w:eastAsia="ru-RU"/>
        </w:rPr>
        <w:t>Бабушка:</w:t>
      </w:r>
      <w:r>
        <w:rPr>
          <w:rStyle w:val="11"/>
          <w:lang w:eastAsia="ru-RU"/>
        </w:rPr>
        <w:t xml:space="preserve"> </w:t>
      </w:r>
      <w:r>
        <w:rPr>
          <w:rStyle w:val="22"/>
          <w:lang w:eastAsia="ru-RU"/>
        </w:rPr>
        <w:t>О! Как кстати! А у нас тут с молодежью вечер воспоминаний получился. Вот, ребята, вам кого следует послушать.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3"/>
          <w:lang w:eastAsia="ru-RU"/>
        </w:rPr>
        <w:t>Витя:</w:t>
      </w:r>
      <w:r>
        <w:rPr>
          <w:rStyle w:val="11"/>
          <w:lang w:eastAsia="ru-RU"/>
        </w:rPr>
        <w:t xml:space="preserve"> </w:t>
      </w:r>
      <w:r>
        <w:rPr>
          <w:rStyle w:val="22"/>
          <w:lang w:eastAsia="ru-RU"/>
        </w:rPr>
        <w:t>Майя Сергеевна, Надежда Константиновна, а мы вас сегодня вспоминали. Мария Яковлевна рассказывала нам, что вы учились в нашей школе. Расскажите.</w:t>
      </w:r>
    </w:p>
    <w:p w:rsidR="003F179A" w:rsidRDefault="003F179A" w:rsidP="00444EBE">
      <w:pPr>
        <w:pStyle w:val="31"/>
        <w:shd w:val="clear" w:color="auto" w:fill="auto"/>
        <w:spacing w:line="240" w:lineRule="auto"/>
      </w:pPr>
      <w:r>
        <w:rPr>
          <w:rStyle w:val="320"/>
          <w:i/>
          <w:iCs/>
          <w:lang w:eastAsia="ru-RU"/>
        </w:rPr>
        <w:t>(Ветераны рассказывают)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3"/>
          <w:lang w:eastAsia="ru-RU"/>
        </w:rPr>
        <w:t>Ребята:</w:t>
      </w:r>
      <w:r>
        <w:rPr>
          <w:rStyle w:val="11"/>
          <w:lang w:eastAsia="ru-RU"/>
        </w:rPr>
        <w:t xml:space="preserve"> </w:t>
      </w:r>
      <w:r>
        <w:rPr>
          <w:rStyle w:val="22"/>
          <w:lang w:eastAsia="ru-RU"/>
        </w:rPr>
        <w:t>Ой, как хорошо, что мы к вам зашли, столько интересного узнали. Но нам нужно идти. Очень интересно было вас послушать. Большое спасибо. До свидания.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3"/>
          <w:lang w:eastAsia="ru-RU"/>
        </w:rPr>
        <w:t>Гости:</w:t>
      </w:r>
      <w:r>
        <w:rPr>
          <w:rStyle w:val="11"/>
          <w:lang w:eastAsia="ru-RU"/>
        </w:rPr>
        <w:t xml:space="preserve"> </w:t>
      </w:r>
      <w:r>
        <w:rPr>
          <w:rStyle w:val="22"/>
          <w:lang w:eastAsia="ru-RU"/>
        </w:rPr>
        <w:t>Ну и нам пора.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rPr>
          <w:rStyle w:val="22"/>
          <w:lang w:eastAsia="ru-RU"/>
        </w:rPr>
      </w:pPr>
      <w:r>
        <w:rPr>
          <w:rStyle w:val="11"/>
          <w:lang w:eastAsia="ru-RU"/>
        </w:rPr>
        <w:t xml:space="preserve">Вед.1: </w:t>
      </w:r>
      <w:r>
        <w:rPr>
          <w:rStyle w:val="22"/>
          <w:lang w:eastAsia="ru-RU"/>
        </w:rPr>
        <w:t xml:space="preserve">Закрыта последняя страница летописи семьи Ютландовых. Они, как и миллионы советских людей, трудились, чтобы освободить родную землю от захватчиков. И наш сегодняшний спектакль поставлен для того, чтобы молодое поколение помнило, какой же ценой завоевана свобода.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rPr>
          <w:rStyle w:val="22"/>
          <w:lang w:eastAsia="ru-RU"/>
        </w:rPr>
      </w:pPr>
      <w:r>
        <w:rPr>
          <w:rStyle w:val="11"/>
          <w:lang w:eastAsia="ru-RU"/>
        </w:rPr>
        <w:t xml:space="preserve">Вед.2: </w:t>
      </w:r>
      <w:r>
        <w:rPr>
          <w:rStyle w:val="22"/>
          <w:lang w:eastAsia="ru-RU"/>
        </w:rPr>
        <w:t xml:space="preserve">Пусть многим нынче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11"/>
          <w:lang w:eastAsia="ru-RU"/>
        </w:rPr>
        <w:t xml:space="preserve">           </w:t>
      </w:r>
      <w:r>
        <w:rPr>
          <w:rStyle w:val="22"/>
          <w:lang w:eastAsia="ru-RU"/>
        </w:rPr>
        <w:t>Гром войны неведом,</w:t>
      </w:r>
    </w:p>
    <w:p w:rsidR="003F179A" w:rsidRDefault="003F179A" w:rsidP="00444EBE">
      <w:pPr>
        <w:pStyle w:val="4"/>
        <w:shd w:val="clear" w:color="auto" w:fill="auto"/>
        <w:spacing w:line="240" w:lineRule="auto"/>
        <w:rPr>
          <w:rStyle w:val="22"/>
          <w:lang w:eastAsia="ru-RU"/>
        </w:rPr>
      </w:pPr>
      <w:r>
        <w:rPr>
          <w:rStyle w:val="22"/>
          <w:lang w:eastAsia="ru-RU"/>
        </w:rPr>
        <w:t xml:space="preserve">          Да не иссякнет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22"/>
          <w:lang w:eastAsia="ru-RU"/>
        </w:rPr>
        <w:t xml:space="preserve">          Памяти река!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11"/>
          <w:lang w:eastAsia="ru-RU"/>
        </w:rPr>
        <w:t>Вед.1:</w:t>
      </w:r>
      <w:r>
        <w:rPr>
          <w:rStyle w:val="22"/>
          <w:lang w:eastAsia="ru-RU"/>
        </w:rPr>
        <w:t>Забыть войну-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22"/>
          <w:lang w:eastAsia="ru-RU"/>
        </w:rPr>
        <w:t xml:space="preserve">         Передать салют Победы,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rPr>
          <w:rStyle w:val="22"/>
          <w:lang w:eastAsia="ru-RU"/>
        </w:rPr>
      </w:pPr>
      <w:r>
        <w:rPr>
          <w:rStyle w:val="22"/>
          <w:lang w:eastAsia="ru-RU"/>
        </w:rPr>
        <w:t xml:space="preserve">         Чей отсвет должен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22"/>
          <w:lang w:eastAsia="ru-RU"/>
        </w:rPr>
        <w:t xml:space="preserve">         Пережить века!</w:t>
      </w:r>
    </w:p>
    <w:p w:rsidR="003F179A" w:rsidRDefault="003F179A" w:rsidP="00444EBE">
      <w:pPr>
        <w:pStyle w:val="4"/>
        <w:shd w:val="clear" w:color="auto" w:fill="auto"/>
        <w:spacing w:line="240" w:lineRule="auto"/>
        <w:ind w:hanging="860"/>
        <w:jc w:val="left"/>
        <w:rPr>
          <w:rStyle w:val="22"/>
          <w:lang w:eastAsia="ru-RU"/>
        </w:rPr>
      </w:pPr>
      <w:r>
        <w:rPr>
          <w:rStyle w:val="11"/>
          <w:lang w:eastAsia="ru-RU"/>
        </w:rPr>
        <w:t xml:space="preserve">            Вед.2: </w:t>
      </w:r>
      <w:r>
        <w:rPr>
          <w:rStyle w:val="22"/>
          <w:lang w:eastAsia="ru-RU"/>
        </w:rPr>
        <w:t>Поддерживают небо обелиски</w:t>
      </w:r>
    </w:p>
    <w:p w:rsidR="003F179A" w:rsidRDefault="003F179A" w:rsidP="00444EBE">
      <w:pPr>
        <w:pStyle w:val="4"/>
        <w:shd w:val="clear" w:color="auto" w:fill="auto"/>
        <w:spacing w:line="240" w:lineRule="auto"/>
        <w:ind w:hanging="860"/>
        <w:jc w:val="left"/>
        <w:rPr>
          <w:rStyle w:val="22"/>
          <w:lang w:eastAsia="ru-RU"/>
        </w:rPr>
      </w:pPr>
      <w:r>
        <w:rPr>
          <w:rStyle w:val="11"/>
          <w:lang w:eastAsia="ru-RU"/>
        </w:rPr>
        <w:t xml:space="preserve">                        </w:t>
      </w:r>
      <w:r>
        <w:rPr>
          <w:rStyle w:val="22"/>
          <w:lang w:eastAsia="ru-RU"/>
        </w:rPr>
        <w:t>И всякий раз</w:t>
      </w:r>
    </w:p>
    <w:p w:rsidR="003F179A" w:rsidRDefault="003F179A" w:rsidP="00135A2C">
      <w:pPr>
        <w:pStyle w:val="4"/>
        <w:shd w:val="clear" w:color="auto" w:fill="auto"/>
        <w:spacing w:line="240" w:lineRule="auto"/>
        <w:ind w:hanging="860"/>
        <w:jc w:val="left"/>
      </w:pPr>
      <w:r>
        <w:rPr>
          <w:rStyle w:val="11"/>
          <w:lang w:eastAsia="ru-RU"/>
        </w:rPr>
        <w:t xml:space="preserve">           </w:t>
      </w:r>
      <w:r>
        <w:rPr>
          <w:rStyle w:val="22"/>
          <w:lang w:eastAsia="ru-RU"/>
        </w:rPr>
        <w:t xml:space="preserve">           Напоминают мне:</w:t>
      </w:r>
    </w:p>
    <w:p w:rsidR="003F179A" w:rsidRDefault="003F179A" w:rsidP="00135A2C">
      <w:pPr>
        <w:pStyle w:val="4"/>
        <w:shd w:val="clear" w:color="auto" w:fill="auto"/>
        <w:spacing w:line="240" w:lineRule="auto"/>
        <w:ind w:hanging="860"/>
        <w:jc w:val="left"/>
        <w:rPr>
          <w:rStyle w:val="22"/>
          <w:lang w:eastAsia="ru-RU"/>
        </w:rPr>
      </w:pPr>
      <w:r>
        <w:t xml:space="preserve">        </w:t>
      </w:r>
      <w:r>
        <w:rPr>
          <w:rStyle w:val="22"/>
          <w:lang w:eastAsia="ru-RU"/>
        </w:rPr>
        <w:t xml:space="preserve">            Забыть войну – </w:t>
      </w:r>
    </w:p>
    <w:p w:rsidR="003F179A" w:rsidRDefault="003F179A" w:rsidP="00135A2C">
      <w:pPr>
        <w:pStyle w:val="4"/>
        <w:shd w:val="clear" w:color="auto" w:fill="auto"/>
        <w:spacing w:line="240" w:lineRule="auto"/>
        <w:ind w:hanging="860"/>
        <w:jc w:val="left"/>
      </w:pPr>
      <w:r>
        <w:rPr>
          <w:rStyle w:val="22"/>
          <w:lang w:eastAsia="ru-RU"/>
        </w:rPr>
        <w:t xml:space="preserve">                   Предать родных и близких,</w:t>
      </w:r>
    </w:p>
    <w:p w:rsidR="003F179A" w:rsidRDefault="003F179A" w:rsidP="00135A2C">
      <w:pPr>
        <w:pStyle w:val="4"/>
        <w:shd w:val="clear" w:color="auto" w:fill="auto"/>
        <w:spacing w:line="240" w:lineRule="auto"/>
        <w:ind w:hanging="860"/>
        <w:jc w:val="left"/>
        <w:rPr>
          <w:rStyle w:val="22"/>
          <w:lang w:eastAsia="ru-RU"/>
        </w:rPr>
      </w:pPr>
      <w:r>
        <w:t xml:space="preserve">                     </w:t>
      </w:r>
      <w:r>
        <w:rPr>
          <w:rStyle w:val="22"/>
          <w:lang w:eastAsia="ru-RU"/>
        </w:rPr>
        <w:t xml:space="preserve">Предать живых </w:t>
      </w:r>
    </w:p>
    <w:p w:rsidR="003F179A" w:rsidRDefault="003F179A" w:rsidP="00135A2C">
      <w:pPr>
        <w:pStyle w:val="4"/>
        <w:shd w:val="clear" w:color="auto" w:fill="auto"/>
        <w:spacing w:line="240" w:lineRule="auto"/>
        <w:ind w:hanging="860"/>
        <w:jc w:val="left"/>
      </w:pPr>
      <w:r>
        <w:rPr>
          <w:rStyle w:val="22"/>
          <w:lang w:eastAsia="ru-RU"/>
        </w:rPr>
        <w:t xml:space="preserve">                     И павших на войне.</w:t>
      </w:r>
    </w:p>
    <w:p w:rsidR="003F179A" w:rsidRDefault="003F179A" w:rsidP="00444EBE">
      <w:pPr>
        <w:pStyle w:val="4"/>
        <w:shd w:val="clear" w:color="auto" w:fill="auto"/>
        <w:spacing w:line="240" w:lineRule="auto"/>
      </w:pPr>
      <w:r>
        <w:rPr>
          <w:rStyle w:val="11"/>
          <w:lang w:eastAsia="ru-RU"/>
        </w:rPr>
        <w:t xml:space="preserve">Вед.1: </w:t>
      </w:r>
      <w:r>
        <w:rPr>
          <w:rStyle w:val="22"/>
          <w:lang w:eastAsia="ru-RU"/>
        </w:rPr>
        <w:t>Забыть войну-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22"/>
          <w:lang w:eastAsia="ru-RU"/>
        </w:rPr>
        <w:t xml:space="preserve">          Предать леса и пашни,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rPr>
          <w:rStyle w:val="22"/>
          <w:lang w:eastAsia="ru-RU"/>
        </w:rPr>
      </w:pPr>
      <w:r>
        <w:rPr>
          <w:rStyle w:val="22"/>
          <w:lang w:eastAsia="ru-RU"/>
        </w:rPr>
        <w:t xml:space="preserve">          Повитые не тлеющим свинцом 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rPr>
          <w:rStyle w:val="22"/>
          <w:lang w:eastAsia="ru-RU"/>
        </w:rPr>
      </w:pPr>
      <w:r>
        <w:rPr>
          <w:rStyle w:val="22"/>
          <w:lang w:eastAsia="ru-RU"/>
        </w:rPr>
        <w:t xml:space="preserve">          Предать надежду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rPr>
          <w:rStyle w:val="22"/>
          <w:lang w:eastAsia="ru-RU"/>
        </w:rPr>
      </w:pPr>
      <w:r>
        <w:rPr>
          <w:rStyle w:val="22"/>
          <w:lang w:eastAsia="ru-RU"/>
        </w:rPr>
        <w:t xml:space="preserve">          В без вести пропавших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22"/>
          <w:lang w:eastAsia="ru-RU"/>
        </w:rPr>
        <w:t xml:space="preserve">          Как встречу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22"/>
          <w:lang w:eastAsia="ru-RU"/>
        </w:rPr>
        <w:t xml:space="preserve">          С победителем - отцом...</w:t>
      </w:r>
    </w:p>
    <w:p w:rsidR="003F179A" w:rsidRDefault="003F179A" w:rsidP="00444EBE">
      <w:pPr>
        <w:pStyle w:val="4"/>
        <w:shd w:val="clear" w:color="auto" w:fill="auto"/>
        <w:spacing w:line="240" w:lineRule="auto"/>
        <w:rPr>
          <w:rStyle w:val="22"/>
          <w:lang w:eastAsia="ru-RU"/>
        </w:rPr>
      </w:pPr>
      <w:r>
        <w:rPr>
          <w:rStyle w:val="11"/>
          <w:lang w:eastAsia="ru-RU"/>
        </w:rPr>
        <w:t xml:space="preserve">Вед.2: </w:t>
      </w:r>
      <w:r>
        <w:rPr>
          <w:rStyle w:val="22"/>
          <w:lang w:eastAsia="ru-RU"/>
        </w:rPr>
        <w:t>Нам забывать о бедах</w:t>
      </w:r>
    </w:p>
    <w:p w:rsidR="003F179A" w:rsidRDefault="003F179A" w:rsidP="00444EBE">
      <w:pPr>
        <w:pStyle w:val="4"/>
        <w:shd w:val="clear" w:color="auto" w:fill="auto"/>
        <w:spacing w:line="240" w:lineRule="auto"/>
        <w:sectPr w:rsidR="003F179A">
          <w:footerReference w:type="even" r:id="rId11"/>
          <w:footerReference w:type="default" r:id="rId12"/>
          <w:headerReference w:type="first" r:id="rId13"/>
          <w:pgSz w:w="11909" w:h="16838"/>
          <w:pgMar w:top="951" w:right="1173" w:bottom="601" w:left="1202" w:header="0" w:footer="3" w:gutter="0"/>
          <w:cols w:space="720"/>
          <w:noEndnote/>
          <w:titlePg/>
          <w:docGrid w:linePitch="360"/>
        </w:sectPr>
      </w:pPr>
      <w:r>
        <w:rPr>
          <w:rStyle w:val="11"/>
          <w:lang w:eastAsia="ru-RU"/>
        </w:rPr>
        <w:t xml:space="preserve">          </w:t>
      </w:r>
      <w:r>
        <w:rPr>
          <w:rStyle w:val="22"/>
          <w:lang w:eastAsia="ru-RU"/>
        </w:rPr>
        <w:t xml:space="preserve"> Не пристало,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И дым забвенья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Не привьется нам.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Забыть войну –</w:t>
      </w:r>
    </w:p>
    <w:p w:rsidR="003F179A" w:rsidRDefault="003F179A" w:rsidP="009E715A">
      <w:pPr>
        <w:pStyle w:val="4"/>
        <w:shd w:val="clear" w:color="auto" w:fill="auto"/>
        <w:spacing w:line="240" w:lineRule="auto"/>
        <w:jc w:val="left"/>
      </w:pPr>
      <w:r>
        <w:t xml:space="preserve">    Равно, что генералу </w:t>
      </w:r>
    </w:p>
    <w:p w:rsidR="003F179A" w:rsidRDefault="003F179A" w:rsidP="009E715A">
      <w:pPr>
        <w:pStyle w:val="4"/>
        <w:shd w:val="clear" w:color="auto" w:fill="auto"/>
        <w:spacing w:line="240" w:lineRule="auto"/>
      </w:pPr>
      <w:r>
        <w:t xml:space="preserve">   Без выстрела сдать армию врагам!</w:t>
      </w:r>
    </w:p>
    <w:p w:rsidR="003F179A" w:rsidRDefault="003F179A" w:rsidP="009E715A">
      <w:pPr>
        <w:pStyle w:val="4"/>
        <w:shd w:val="clear" w:color="auto" w:fill="auto"/>
        <w:spacing w:line="240" w:lineRule="auto"/>
      </w:pPr>
      <w:r>
        <w:rPr>
          <w:rStyle w:val="a2"/>
          <w:lang w:eastAsia="ru-RU"/>
        </w:rPr>
        <w:t xml:space="preserve">Вед.1: </w:t>
      </w:r>
      <w:r>
        <w:t>Забыть войну -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Предать отцов и дедов.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Что отстояли мир и тишину.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Забыть -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Предать грядущий день Победы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В тот день,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Когда навяжут нам войну!..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t xml:space="preserve">                             Владимир Фирсов «Память»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</w:p>
    <w:p w:rsidR="003F179A" w:rsidRDefault="003F179A" w:rsidP="009E715A">
      <w:pPr>
        <w:pStyle w:val="4"/>
        <w:shd w:val="clear" w:color="auto" w:fill="auto"/>
        <w:spacing w:line="240" w:lineRule="auto"/>
      </w:pPr>
      <w:r>
        <w:rPr>
          <w:rStyle w:val="a2"/>
          <w:lang w:eastAsia="ru-RU"/>
        </w:rPr>
        <w:t xml:space="preserve">Вед.2: </w:t>
      </w:r>
      <w:r>
        <w:t>Весь народ у нас участник войны.</w:t>
      </w:r>
    </w:p>
    <w:p w:rsidR="003F179A" w:rsidRDefault="003F179A" w:rsidP="009E715A">
      <w:pPr>
        <w:pStyle w:val="4"/>
        <w:shd w:val="clear" w:color="auto" w:fill="auto"/>
        <w:spacing w:line="240" w:lineRule="auto"/>
      </w:pPr>
      <w:r>
        <w:t xml:space="preserve"> И участница войны - вся страна.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  <w:sectPr w:rsidR="003F179A">
          <w:type w:val="continuous"/>
          <w:pgSz w:w="11909" w:h="16838"/>
          <w:pgMar w:top="537" w:right="1685" w:bottom="8923" w:left="1709" w:header="0" w:footer="3" w:gutter="0"/>
          <w:cols w:space="720"/>
          <w:noEndnote/>
          <w:docGrid w:linePitch="360"/>
        </w:sectPr>
      </w:pPr>
      <w:r>
        <w:t xml:space="preserve">                            Нина Краснова «Участники войны».</w:t>
      </w: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TimesNewRoman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TimesNewRoman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  <w:rPr>
          <w:rStyle w:val="2TimesNewRoman"/>
          <w:b/>
          <w:bCs/>
          <w:lang w:eastAsia="ru-RU"/>
        </w:rPr>
      </w:pPr>
    </w:p>
    <w:p w:rsidR="003F179A" w:rsidRDefault="003F179A" w:rsidP="00444EBE">
      <w:pPr>
        <w:pStyle w:val="21"/>
        <w:shd w:val="clear" w:color="auto" w:fill="auto"/>
        <w:spacing w:line="240" w:lineRule="auto"/>
      </w:pPr>
      <w:r>
        <w:rPr>
          <w:rStyle w:val="2TimesNewRoman"/>
          <w:b/>
          <w:bCs/>
          <w:lang w:eastAsia="ru-RU"/>
        </w:rPr>
        <w:t>Перечень использованных материалов.</w:t>
      </w:r>
    </w:p>
    <w:p w:rsidR="003F179A" w:rsidRDefault="003F179A" w:rsidP="00444EBE">
      <w:pPr>
        <w:pStyle w:val="4"/>
        <w:numPr>
          <w:ilvl w:val="0"/>
          <w:numId w:val="2"/>
        </w:numPr>
        <w:shd w:val="clear" w:color="auto" w:fill="auto"/>
        <w:tabs>
          <w:tab w:val="left" w:pos="342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А.С.Левченко «В тяжелую пору» Самарский Дом печати 1984 г.</w:t>
      </w:r>
    </w:p>
    <w:p w:rsidR="003F179A" w:rsidRDefault="003F179A" w:rsidP="00444EBE">
      <w:pPr>
        <w:pStyle w:val="4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«Мы все за шар земной в ответе» из советской поэзии 80-х. «Молодая гвардия» 1984г.</w:t>
      </w:r>
    </w:p>
    <w:p w:rsidR="003F179A" w:rsidRDefault="003F179A" w:rsidP="00444EBE">
      <w:pPr>
        <w:pStyle w:val="4"/>
        <w:numPr>
          <w:ilvl w:val="0"/>
          <w:numId w:val="2"/>
        </w:numPr>
        <w:shd w:val="clear" w:color="auto" w:fill="auto"/>
        <w:tabs>
          <w:tab w:val="left" w:pos="375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«Голос Примокшанья» №5 от 9 апреля 2004 г.</w:t>
      </w:r>
    </w:p>
    <w:p w:rsidR="003F179A" w:rsidRDefault="003F179A" w:rsidP="00444EBE">
      <w:pPr>
        <w:pStyle w:val="21"/>
        <w:shd w:val="clear" w:color="auto" w:fill="auto"/>
        <w:spacing w:line="240" w:lineRule="auto"/>
        <w:jc w:val="left"/>
      </w:pPr>
      <w:r>
        <w:rPr>
          <w:rStyle w:val="2TimesNewRoman"/>
          <w:b/>
          <w:bCs/>
          <w:lang w:eastAsia="ru-RU"/>
        </w:rPr>
        <w:t>Из личного архива Ютландовых.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342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Архивная справка ю-1771 от 21.12.88.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375"/>
        </w:tabs>
        <w:spacing w:line="240" w:lineRule="auto"/>
        <w:ind w:hanging="360"/>
        <w:jc w:val="left"/>
        <w:rPr>
          <w:rStyle w:val="22"/>
          <w:lang w:eastAsia="ru-RU"/>
        </w:rPr>
      </w:pPr>
      <w:r>
        <w:rPr>
          <w:rStyle w:val="22"/>
          <w:lang w:eastAsia="ru-RU"/>
        </w:rPr>
        <w:t>Архивная справка Центрального Архива Министерства обороны СССР №3/154076 от 4 декабря 1980г.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375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Свидетельство о браке №63 от 30.12.1938.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390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Благодарственное письмо начальника дороги А.С.Левченко к 50- летию Победы.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370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Трудовая книжка Ютландова А.С.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380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Трудовая книжка Ютландовой М.Я.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375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Красноармейская книжка Ютландова А.С.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380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Военный билет №813294 Ютландовой М.Я.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375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Орденская книжка 3№593429 награжденного орденом отечественной войны Ютландова А.С.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Удостоверение к юбилейной медали «50 лет Победы в Великой Отечественной войне 1941-1945гг» Ютландова А.С. Т№15087228.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562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Удостоверение к значку «50 лет пребывания в КПСС»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562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Удостоверение к медали «Ветеран Труда» Ютландовой М.Я.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Удостоверение к Юбилейной медали «50 лет Победы в Великой Отечественной войне в 1941-1945гг». Б№1137316 Ютландовой М.Я.</w:t>
      </w:r>
    </w:p>
    <w:p w:rsidR="003F179A" w:rsidRDefault="003F179A" w:rsidP="00444EBE">
      <w:pPr>
        <w:pStyle w:val="4"/>
        <w:numPr>
          <w:ilvl w:val="0"/>
          <w:numId w:val="3"/>
        </w:numPr>
        <w:shd w:val="clear" w:color="auto" w:fill="auto"/>
        <w:tabs>
          <w:tab w:val="left" w:pos="562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Удостоверение к медали «Ветеран Труда» Ютландовой М.Я.</w:t>
      </w:r>
    </w:p>
    <w:p w:rsidR="003F179A" w:rsidRDefault="003F179A" w:rsidP="00444EBE">
      <w:pPr>
        <w:pStyle w:val="21"/>
        <w:shd w:val="clear" w:color="auto" w:fill="auto"/>
        <w:spacing w:line="240" w:lineRule="auto"/>
        <w:jc w:val="left"/>
      </w:pPr>
      <w:r>
        <w:rPr>
          <w:rStyle w:val="2TimesNewRoman"/>
          <w:b/>
          <w:bCs/>
          <w:lang w:eastAsia="ru-RU"/>
        </w:rPr>
        <w:t>Фотографии.</w:t>
      </w:r>
    </w:p>
    <w:p w:rsidR="003F179A" w:rsidRDefault="003F179A" w:rsidP="00444EBE">
      <w:pPr>
        <w:pStyle w:val="4"/>
        <w:shd w:val="clear" w:color="auto" w:fill="auto"/>
        <w:spacing w:line="240" w:lineRule="auto"/>
        <w:ind w:hanging="360"/>
        <w:jc w:val="left"/>
      </w:pPr>
      <w:r>
        <w:rPr>
          <w:rStyle w:val="22"/>
          <w:lang w:eastAsia="ru-RU"/>
        </w:rPr>
        <w:t>Ютландов А.С.         1)1940г</w:t>
      </w:r>
    </w:p>
    <w:p w:rsidR="003F179A" w:rsidRDefault="003F179A" w:rsidP="00444EBE">
      <w:pPr>
        <w:pStyle w:val="4"/>
        <w:shd w:val="clear" w:color="auto" w:fill="auto"/>
        <w:spacing w:line="240" w:lineRule="auto"/>
        <w:jc w:val="left"/>
      </w:pPr>
      <w:r>
        <w:rPr>
          <w:rStyle w:val="22"/>
          <w:lang w:eastAsia="ru-RU"/>
        </w:rPr>
        <w:t xml:space="preserve">                             2)1967г</w:t>
      </w:r>
    </w:p>
    <w:p w:rsidR="003F179A" w:rsidRDefault="003F179A" w:rsidP="00444EBE">
      <w:pPr>
        <w:pStyle w:val="4"/>
        <w:shd w:val="clear" w:color="auto" w:fill="auto"/>
        <w:tabs>
          <w:tab w:val="left" w:pos="2622"/>
        </w:tabs>
        <w:spacing w:line="240" w:lineRule="auto"/>
        <w:jc w:val="left"/>
        <w:rPr>
          <w:rStyle w:val="22"/>
          <w:lang w:eastAsia="ru-RU"/>
        </w:rPr>
      </w:pPr>
      <w:r>
        <w:rPr>
          <w:rStyle w:val="22"/>
          <w:lang w:eastAsia="ru-RU"/>
        </w:rPr>
        <w:t>Ютландова М.Я.  3)1931 г ( с братом)</w:t>
      </w:r>
    </w:p>
    <w:p w:rsidR="003F179A" w:rsidRDefault="003F179A" w:rsidP="00444EBE">
      <w:pPr>
        <w:pStyle w:val="4"/>
        <w:shd w:val="clear" w:color="auto" w:fill="auto"/>
        <w:tabs>
          <w:tab w:val="left" w:pos="2622"/>
        </w:tabs>
        <w:spacing w:line="240" w:lineRule="auto"/>
        <w:jc w:val="left"/>
      </w:pPr>
      <w:r>
        <w:rPr>
          <w:rStyle w:val="22"/>
          <w:lang w:eastAsia="ru-RU"/>
        </w:rPr>
        <w:t xml:space="preserve">                             4)1932</w:t>
      </w:r>
    </w:p>
    <w:p w:rsidR="003F179A" w:rsidRDefault="003F179A" w:rsidP="00444EBE">
      <w:pPr>
        <w:pStyle w:val="4"/>
        <w:shd w:val="clear" w:color="auto" w:fill="auto"/>
        <w:spacing w:line="240" w:lineRule="auto"/>
        <w:ind w:hanging="360"/>
        <w:jc w:val="left"/>
      </w:pPr>
      <w:r>
        <w:rPr>
          <w:rStyle w:val="22"/>
          <w:lang w:eastAsia="ru-RU"/>
        </w:rPr>
        <w:t>(с Резеповой Е.Е.)    5)1982г</w:t>
      </w:r>
    </w:p>
    <w:p w:rsidR="003F179A" w:rsidRDefault="003F179A" w:rsidP="00444EBE">
      <w:pPr>
        <w:pStyle w:val="4"/>
        <w:shd w:val="clear" w:color="auto" w:fill="auto"/>
        <w:spacing w:line="240" w:lineRule="auto"/>
        <w:ind w:hanging="360"/>
        <w:jc w:val="left"/>
      </w:pPr>
      <w:r>
        <w:rPr>
          <w:rStyle w:val="22"/>
          <w:lang w:eastAsia="ru-RU"/>
        </w:rPr>
        <w:t>Здание школы          6)1968г</w:t>
      </w:r>
    </w:p>
    <w:p w:rsidR="003F179A" w:rsidRDefault="003F179A" w:rsidP="00444EBE">
      <w:pPr>
        <w:pStyle w:val="21"/>
        <w:shd w:val="clear" w:color="auto" w:fill="auto"/>
        <w:spacing w:line="240" w:lineRule="auto"/>
      </w:pPr>
      <w:r>
        <w:rPr>
          <w:rStyle w:val="2TimesNewRoman"/>
          <w:b/>
          <w:bCs/>
          <w:lang w:eastAsia="ru-RU"/>
        </w:rPr>
        <w:t>Из личного архива Резеповой-Морозовой Е.Е.</w:t>
      </w:r>
    </w:p>
    <w:p w:rsidR="003F179A" w:rsidRDefault="003F179A" w:rsidP="00444EBE">
      <w:pPr>
        <w:pStyle w:val="4"/>
        <w:numPr>
          <w:ilvl w:val="0"/>
          <w:numId w:val="4"/>
        </w:numPr>
        <w:shd w:val="clear" w:color="auto" w:fill="auto"/>
        <w:tabs>
          <w:tab w:val="left" w:pos="385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Удостоверение ветерана Великой Отечественной войны серия В В №6451184, 2002 г.</w:t>
      </w:r>
    </w:p>
    <w:p w:rsidR="003F179A" w:rsidRDefault="003F179A" w:rsidP="00444EBE">
      <w:pPr>
        <w:pStyle w:val="4"/>
        <w:numPr>
          <w:ilvl w:val="0"/>
          <w:numId w:val="4"/>
        </w:numPr>
        <w:shd w:val="clear" w:color="auto" w:fill="auto"/>
        <w:tabs>
          <w:tab w:val="left" w:pos="423"/>
        </w:tabs>
        <w:spacing w:line="240" w:lineRule="auto"/>
        <w:ind w:hanging="360"/>
        <w:jc w:val="left"/>
      </w:pPr>
      <w:r>
        <w:rPr>
          <w:rStyle w:val="22"/>
          <w:lang w:eastAsia="ru-RU"/>
        </w:rPr>
        <w:t>Фото 1989 г.</w:t>
      </w:r>
    </w:p>
    <w:sectPr w:rsidR="003F179A" w:rsidSect="00C13AA3">
      <w:type w:val="continuous"/>
      <w:pgSz w:w="11909" w:h="16838"/>
      <w:pgMar w:top="725" w:right="1212" w:bottom="192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9A" w:rsidRDefault="003F179A">
      <w:r>
        <w:separator/>
      </w:r>
    </w:p>
  </w:endnote>
  <w:endnote w:type="continuationSeparator" w:id="0">
    <w:p w:rsidR="003F179A" w:rsidRDefault="003F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9A" w:rsidRDefault="003F179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95.8pt;margin-top:819.3pt;width:7.45pt;height:6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" filled="f" stroked="f">
          <v:textbox style="mso-fit-shape-to-text:t" inset="0,0,0,0">
            <w:txbxContent>
              <w:p w:rsidR="003F179A" w:rsidRDefault="003F179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  <w:lang w:eastAsia="ru-RU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9A" w:rsidRDefault="003F179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295.8pt;margin-top:819.3pt;width:8.55pt;height:11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" filled="f" stroked="f">
          <v:textbox style="mso-fit-shape-to-text:t" inset="0,0,0,0">
            <w:txbxContent>
              <w:p w:rsidR="003F179A" w:rsidRDefault="003F179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  <w:lang w:eastAsia="ru-RU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9A" w:rsidRDefault="003F179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9A" w:rsidRDefault="003F179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9A" w:rsidRDefault="003F179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95.8pt;margin-top:819.3pt;width:8.55pt;height:11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" filled="f" stroked="f">
          <v:textbox style="mso-fit-shape-to-text:t" inset="0,0,0,0">
            <w:txbxContent>
              <w:p w:rsidR="003F179A" w:rsidRDefault="003F179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  <w:lang w:eastAsia="ru-RU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9A" w:rsidRDefault="003F179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292.7pt;margin-top:775.9pt;width:9.5pt;height:11.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qOqgIAAK0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" filled="f" stroked="f">
          <v:textbox style="mso-fit-shape-to-text:t" inset="0,0,0,0">
            <w:txbxContent>
              <w:p w:rsidR="003F179A" w:rsidRDefault="003F179A">
                <w:pPr>
                  <w:pStyle w:val="25"/>
                  <w:shd w:val="clear" w:color="auto" w:fill="auto"/>
                  <w:spacing w:line="240" w:lineRule="auto"/>
                </w:pPr>
                <w:r>
                  <w:rPr>
                    <w:rStyle w:val="2LucidaSansUnicode"/>
                    <w:lang w:eastAsia="ru-RU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9A" w:rsidRDefault="003F179A"/>
  </w:footnote>
  <w:footnote w:type="continuationSeparator" w:id="0">
    <w:p w:rsidR="003F179A" w:rsidRDefault="003F17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9A" w:rsidRDefault="003F179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115.75pt;margin-top:35.6pt;width:342.55pt;height:16.1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TJrwIAAK4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" filled="f" stroked="f">
          <v:textbox style="mso-fit-shape-to-text:t" inset="0,0,0,0">
            <w:txbxContent>
              <w:p w:rsidR="003F179A" w:rsidRDefault="003F179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lang w:eastAsia="ru-RU"/>
                  </w:rPr>
                  <w:t>Стук в дверь. Заходят ветераны - бабушкины знакомые.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B9E"/>
    <w:multiLevelType w:val="multilevel"/>
    <w:tmpl w:val="68389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ADC2F89"/>
    <w:multiLevelType w:val="multilevel"/>
    <w:tmpl w:val="B5806E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CE50799"/>
    <w:multiLevelType w:val="multilevel"/>
    <w:tmpl w:val="6BF8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B86D6E"/>
    <w:multiLevelType w:val="multilevel"/>
    <w:tmpl w:val="DAF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2F6"/>
    <w:rsid w:val="00135A2C"/>
    <w:rsid w:val="002741A1"/>
    <w:rsid w:val="002D52F6"/>
    <w:rsid w:val="002E313D"/>
    <w:rsid w:val="003F179A"/>
    <w:rsid w:val="00444EBE"/>
    <w:rsid w:val="00485DCD"/>
    <w:rsid w:val="00621FD9"/>
    <w:rsid w:val="006325DA"/>
    <w:rsid w:val="00634EE1"/>
    <w:rsid w:val="00750DAF"/>
    <w:rsid w:val="0077520F"/>
    <w:rsid w:val="007B7011"/>
    <w:rsid w:val="00873645"/>
    <w:rsid w:val="008A781D"/>
    <w:rsid w:val="008B142B"/>
    <w:rsid w:val="009E715A"/>
    <w:rsid w:val="00AF641A"/>
    <w:rsid w:val="00B71BDA"/>
    <w:rsid w:val="00BB3F4E"/>
    <w:rsid w:val="00BC66AD"/>
    <w:rsid w:val="00C13AA3"/>
    <w:rsid w:val="00E60C37"/>
    <w:rsid w:val="00E63842"/>
    <w:rsid w:val="00EB39A6"/>
    <w:rsid w:val="00FD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A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3AA3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C13AA3"/>
    <w:rPr>
      <w:rFonts w:ascii="Verdana" w:hAnsi="Verdana" w:cs="Verdana"/>
      <w:b/>
      <w:bCs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sid w:val="00C13AA3"/>
    <w:rPr>
      <w:color w:val="000000"/>
      <w:spacing w:val="0"/>
      <w:w w:val="100"/>
      <w:position w:val="0"/>
      <w:u w:val="single"/>
      <w:lang w:val="ru-RU"/>
    </w:rPr>
  </w:style>
  <w:style w:type="character" w:customStyle="1" w:styleId="a">
    <w:name w:val="Колонтитул_"/>
    <w:basedOn w:val="DefaultParagraphFont"/>
    <w:link w:val="1"/>
    <w:uiPriority w:val="99"/>
    <w:locked/>
    <w:rsid w:val="00C13AA3"/>
    <w:rPr>
      <w:rFonts w:ascii="MS Gothic" w:eastAsia="MS Gothic" w:hAnsi="MS Gothic" w:cs="MS Gothic"/>
      <w:sz w:val="17"/>
      <w:szCs w:val="17"/>
      <w:u w:val="none"/>
    </w:rPr>
  </w:style>
  <w:style w:type="character" w:customStyle="1" w:styleId="a0">
    <w:name w:val="Колонтитул"/>
    <w:basedOn w:val="a"/>
    <w:uiPriority w:val="99"/>
    <w:rsid w:val="00C13AA3"/>
    <w:rPr>
      <w:color w:val="000000"/>
      <w:spacing w:val="0"/>
      <w:w w:val="100"/>
      <w:position w:val="0"/>
      <w:lang w:val="ru-RU"/>
    </w:rPr>
  </w:style>
  <w:style w:type="character" w:customStyle="1" w:styleId="a1">
    <w:name w:val="Основной текст_"/>
    <w:basedOn w:val="DefaultParagraphFont"/>
    <w:link w:val="4"/>
    <w:uiPriority w:val="99"/>
    <w:locked/>
    <w:rsid w:val="00C13AA3"/>
    <w:rPr>
      <w:rFonts w:ascii="Times New Roman" w:hAnsi="Times New Roman" w:cs="Times New Roman"/>
      <w:spacing w:val="10"/>
      <w:sz w:val="27"/>
      <w:szCs w:val="27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C13AA3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2">
    <w:name w:val="Основной текст + Полужирный"/>
    <w:aliases w:val="Интервал 0 pt"/>
    <w:basedOn w:val="a1"/>
    <w:uiPriority w:val="99"/>
    <w:rsid w:val="00C13AA3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1"/>
    <w:basedOn w:val="a1"/>
    <w:uiPriority w:val="99"/>
    <w:rsid w:val="00C13AA3"/>
    <w:rPr>
      <w:color w:val="000000"/>
      <w:w w:val="100"/>
      <w:position w:val="0"/>
      <w:lang w:val="ru-RU"/>
    </w:rPr>
  </w:style>
  <w:style w:type="character" w:customStyle="1" w:styleId="100">
    <w:name w:val="Основной текст + Полужирный10"/>
    <w:basedOn w:val="a1"/>
    <w:uiPriority w:val="99"/>
    <w:rsid w:val="00C13AA3"/>
    <w:rPr>
      <w:b/>
      <w:bCs/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1"/>
    <w:uiPriority w:val="99"/>
    <w:rsid w:val="00C13AA3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+ Полужирный9"/>
    <w:basedOn w:val="a1"/>
    <w:uiPriority w:val="99"/>
    <w:rsid w:val="00C13AA3"/>
    <w:rPr>
      <w:b/>
      <w:bCs/>
      <w:color w:val="000000"/>
      <w:w w:val="100"/>
      <w:position w:val="0"/>
      <w:u w:val="single"/>
      <w:lang w:val="ru-RU"/>
    </w:rPr>
  </w:style>
  <w:style w:type="character" w:customStyle="1" w:styleId="0pt3">
    <w:name w:val="Основной текст + Интервал 0 pt3"/>
    <w:basedOn w:val="a1"/>
    <w:uiPriority w:val="99"/>
    <w:rsid w:val="00C13AA3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2"/>
    <w:basedOn w:val="a1"/>
    <w:uiPriority w:val="99"/>
    <w:rsid w:val="00C13AA3"/>
    <w:rPr>
      <w:color w:val="000000"/>
      <w:w w:val="100"/>
      <w:position w:val="0"/>
      <w:lang w:val="ru-RU"/>
    </w:rPr>
  </w:style>
  <w:style w:type="character" w:customStyle="1" w:styleId="8">
    <w:name w:val="Основной текст + Полужирный8"/>
    <w:basedOn w:val="a1"/>
    <w:uiPriority w:val="99"/>
    <w:rsid w:val="00C13AA3"/>
    <w:rPr>
      <w:b/>
      <w:bCs/>
      <w:color w:val="000000"/>
      <w:w w:val="100"/>
      <w:position w:val="0"/>
      <w:u w:val="single"/>
      <w:lang w:val="ru-RU"/>
    </w:rPr>
  </w:style>
  <w:style w:type="character" w:customStyle="1" w:styleId="7">
    <w:name w:val="Основной текст + Полужирный7"/>
    <w:basedOn w:val="a1"/>
    <w:uiPriority w:val="99"/>
    <w:rsid w:val="00C13AA3"/>
    <w:rPr>
      <w:b/>
      <w:bCs/>
      <w:color w:val="000000"/>
      <w:w w:val="100"/>
      <w:position w:val="0"/>
      <w:lang w:val="ru-RU"/>
    </w:rPr>
  </w:style>
  <w:style w:type="character" w:customStyle="1" w:styleId="MSReferenceSansSerif">
    <w:name w:val="Основной текст + MS Reference Sans Serif"/>
    <w:aliases w:val="13 pt,Курсив,Интервал 0 pt5"/>
    <w:basedOn w:val="a1"/>
    <w:uiPriority w:val="99"/>
    <w:rsid w:val="00C13AA3"/>
    <w:rPr>
      <w:rFonts w:ascii="MS Reference Sans Serif" w:hAnsi="MS Reference Sans Serif" w:cs="MS Reference Sans Serif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30">
    <w:name w:val="Основной текст (3)"/>
    <w:basedOn w:val="3"/>
    <w:uiPriority w:val="99"/>
    <w:rsid w:val="00C13AA3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+ Полужирный6"/>
    <w:basedOn w:val="a1"/>
    <w:uiPriority w:val="99"/>
    <w:rsid w:val="00C13AA3"/>
    <w:rPr>
      <w:b/>
      <w:bCs/>
      <w:color w:val="000000"/>
      <w:w w:val="100"/>
      <w:position w:val="0"/>
      <w:u w:val="single"/>
      <w:lang w:val="ru-RU"/>
    </w:rPr>
  </w:style>
  <w:style w:type="character" w:customStyle="1" w:styleId="5">
    <w:name w:val="Основной текст + Полужирный5"/>
    <w:basedOn w:val="a1"/>
    <w:uiPriority w:val="99"/>
    <w:rsid w:val="00C13AA3"/>
    <w:rPr>
      <w:b/>
      <w:bCs/>
      <w:color w:val="000000"/>
      <w:w w:val="100"/>
      <w:position w:val="0"/>
      <w:lang w:val="ru-RU"/>
    </w:rPr>
  </w:style>
  <w:style w:type="character" w:customStyle="1" w:styleId="Calibri">
    <w:name w:val="Основной текст + Calibri"/>
    <w:aliases w:val="12,5 pt,Полужирный,Курсив3,Интервал 0 pt4"/>
    <w:basedOn w:val="a1"/>
    <w:uiPriority w:val="99"/>
    <w:rsid w:val="00C13AA3"/>
    <w:rPr>
      <w:rFonts w:ascii="Calibri" w:hAnsi="Calibri" w:cs="Calibri"/>
      <w:b/>
      <w:bCs/>
      <w:i/>
      <w:iCs/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32">
    <w:name w:val="Основной текст3"/>
    <w:basedOn w:val="a1"/>
    <w:uiPriority w:val="99"/>
    <w:rsid w:val="00C13AA3"/>
    <w:rPr>
      <w:color w:val="000000"/>
      <w:w w:val="100"/>
      <w:position w:val="0"/>
      <w:lang w:val="ru-RU"/>
    </w:rPr>
  </w:style>
  <w:style w:type="character" w:customStyle="1" w:styleId="40">
    <w:name w:val="Основной текст + Полужирный4"/>
    <w:basedOn w:val="a1"/>
    <w:uiPriority w:val="99"/>
    <w:rsid w:val="00C13AA3"/>
    <w:rPr>
      <w:b/>
      <w:bCs/>
      <w:color w:val="000000"/>
      <w:w w:val="100"/>
      <w:position w:val="0"/>
      <w:lang w:val="ru-RU"/>
    </w:rPr>
  </w:style>
  <w:style w:type="character" w:customStyle="1" w:styleId="33">
    <w:name w:val="Основной текст + Полужирный3"/>
    <w:basedOn w:val="a1"/>
    <w:uiPriority w:val="99"/>
    <w:rsid w:val="00C13AA3"/>
    <w:rPr>
      <w:b/>
      <w:bCs/>
      <w:color w:val="000000"/>
      <w:w w:val="100"/>
      <w:position w:val="0"/>
      <w:u w:val="single"/>
      <w:lang w:val="ru-RU"/>
    </w:rPr>
  </w:style>
  <w:style w:type="character" w:customStyle="1" w:styleId="0pt2">
    <w:name w:val="Основной текст + Интервал 0 pt2"/>
    <w:basedOn w:val="a1"/>
    <w:uiPriority w:val="99"/>
    <w:rsid w:val="00C13AA3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C13AA3"/>
    <w:rPr>
      <w:rFonts w:ascii="MS Gothic" w:eastAsia="MS Gothic" w:hAnsi="MS Gothic" w:cs="MS Gothic"/>
      <w:u w:val="none"/>
    </w:rPr>
  </w:style>
  <w:style w:type="character" w:customStyle="1" w:styleId="23">
    <w:name w:val="Основной текст + Полужирный2"/>
    <w:aliases w:val="Интервал 0 pt3"/>
    <w:basedOn w:val="a1"/>
    <w:uiPriority w:val="99"/>
    <w:rsid w:val="00C13AA3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 + Полужирный1"/>
    <w:aliases w:val="Интервал 0 pt2"/>
    <w:basedOn w:val="a1"/>
    <w:uiPriority w:val="99"/>
    <w:rsid w:val="00C13AA3"/>
    <w:rPr>
      <w:b/>
      <w:bCs/>
      <w:color w:val="000000"/>
      <w:spacing w:val="0"/>
      <w:w w:val="100"/>
      <w:position w:val="0"/>
      <w:lang w:val="ru-RU"/>
    </w:rPr>
  </w:style>
  <w:style w:type="character" w:customStyle="1" w:styleId="0pt1">
    <w:name w:val="Основной текст + Интервал 0 pt1"/>
    <w:basedOn w:val="a1"/>
    <w:uiPriority w:val="99"/>
    <w:rsid w:val="00C13AA3"/>
    <w:rPr>
      <w:color w:val="000000"/>
      <w:spacing w:val="0"/>
      <w:w w:val="100"/>
      <w:position w:val="0"/>
      <w:lang w:val="ru-RU"/>
    </w:rPr>
  </w:style>
  <w:style w:type="character" w:customStyle="1" w:styleId="Calibri1">
    <w:name w:val="Основной текст + Calibri1"/>
    <w:aliases w:val="14 pt,Полужирный1,Курсив2,Интервал 0 pt1"/>
    <w:basedOn w:val="a1"/>
    <w:uiPriority w:val="99"/>
    <w:rsid w:val="00C13AA3"/>
    <w:rPr>
      <w:rFonts w:ascii="Calibri" w:hAnsi="Calibri" w:cs="Calibri"/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330">
    <w:name w:val="Основной текст (3)3"/>
    <w:basedOn w:val="3"/>
    <w:uiPriority w:val="99"/>
    <w:rsid w:val="00C13AA3"/>
    <w:rPr>
      <w:color w:val="000000"/>
      <w:spacing w:val="0"/>
      <w:w w:val="100"/>
      <w:position w:val="0"/>
      <w:lang w:val="ru-RU"/>
    </w:rPr>
  </w:style>
  <w:style w:type="character" w:customStyle="1" w:styleId="TimesNewRoman">
    <w:name w:val="Колонтитул + Times New Roman"/>
    <w:aliases w:val="14 pt1,Курсив1"/>
    <w:basedOn w:val="a"/>
    <w:uiPriority w:val="99"/>
    <w:rsid w:val="00C13AA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320">
    <w:name w:val="Основной текст (3)2"/>
    <w:basedOn w:val="3"/>
    <w:uiPriority w:val="99"/>
    <w:rsid w:val="00C13AA3"/>
    <w:rPr>
      <w:color w:val="000000"/>
      <w:spacing w:val="0"/>
      <w:w w:val="100"/>
      <w:position w:val="0"/>
      <w:lang w:val="ru-RU"/>
    </w:rPr>
  </w:style>
  <w:style w:type="character" w:customStyle="1" w:styleId="2TimesNewRoman">
    <w:name w:val="Основной текст (2) + Times New Roman"/>
    <w:aliases w:val="13,5 pt2"/>
    <w:basedOn w:val="2"/>
    <w:uiPriority w:val="99"/>
    <w:rsid w:val="00C13AA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Колонтитул (2)_"/>
    <w:basedOn w:val="DefaultParagraphFont"/>
    <w:link w:val="25"/>
    <w:uiPriority w:val="99"/>
    <w:locked/>
    <w:rsid w:val="00C13AA3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LucidaSansUnicode">
    <w:name w:val="Колонтитул (2) + Lucida Sans Unicode"/>
    <w:aliases w:val="7,5 pt1,Не курсив"/>
    <w:basedOn w:val="24"/>
    <w:uiPriority w:val="99"/>
    <w:rsid w:val="00C13AA3"/>
    <w:rPr>
      <w:rFonts w:ascii="Lucida Sans Unicode" w:hAnsi="Lucida Sans Unicode" w:cs="Lucida Sans Unicode"/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21">
    <w:name w:val="Основной текст (2)1"/>
    <w:basedOn w:val="Normal"/>
    <w:link w:val="2"/>
    <w:uiPriority w:val="99"/>
    <w:rsid w:val="00C13AA3"/>
    <w:pPr>
      <w:shd w:val="clear" w:color="auto" w:fill="FFFFFF"/>
      <w:spacing w:line="341" w:lineRule="exact"/>
      <w:jc w:val="center"/>
    </w:pPr>
    <w:rPr>
      <w:rFonts w:ascii="Verdana" w:hAnsi="Verdana" w:cs="Verdana"/>
      <w:b/>
      <w:bCs/>
      <w:sz w:val="26"/>
      <w:szCs w:val="26"/>
    </w:rPr>
  </w:style>
  <w:style w:type="paragraph" w:customStyle="1" w:styleId="1">
    <w:name w:val="Колонтитул1"/>
    <w:basedOn w:val="Normal"/>
    <w:link w:val="a"/>
    <w:uiPriority w:val="99"/>
    <w:rsid w:val="00C13AA3"/>
    <w:pPr>
      <w:shd w:val="clear" w:color="auto" w:fill="FFFFFF"/>
      <w:spacing w:line="240" w:lineRule="atLeast"/>
    </w:pPr>
    <w:rPr>
      <w:rFonts w:ascii="MS Gothic" w:eastAsia="MS Gothic" w:hAnsi="MS Gothic" w:cs="MS Gothic"/>
      <w:sz w:val="17"/>
      <w:szCs w:val="17"/>
    </w:rPr>
  </w:style>
  <w:style w:type="paragraph" w:customStyle="1" w:styleId="4">
    <w:name w:val="Основной текст4"/>
    <w:basedOn w:val="Normal"/>
    <w:link w:val="a1"/>
    <w:uiPriority w:val="99"/>
    <w:rsid w:val="00C13AA3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31">
    <w:name w:val="Основной текст (3)1"/>
    <w:basedOn w:val="Normal"/>
    <w:link w:val="3"/>
    <w:uiPriority w:val="99"/>
    <w:rsid w:val="00C13AA3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2">
    <w:name w:val="Основной текст (4)"/>
    <w:basedOn w:val="Normal"/>
    <w:link w:val="41"/>
    <w:uiPriority w:val="99"/>
    <w:rsid w:val="00C13AA3"/>
    <w:pPr>
      <w:shd w:val="clear" w:color="auto" w:fill="FFFFFF"/>
      <w:spacing w:before="660" w:line="240" w:lineRule="atLeast"/>
      <w:jc w:val="center"/>
    </w:pPr>
    <w:rPr>
      <w:rFonts w:ascii="MS Gothic" w:eastAsia="MS Gothic" w:hAnsi="MS Gothic" w:cs="MS Gothic"/>
    </w:rPr>
  </w:style>
  <w:style w:type="paragraph" w:customStyle="1" w:styleId="25">
    <w:name w:val="Колонтитул (2)"/>
    <w:basedOn w:val="Normal"/>
    <w:link w:val="24"/>
    <w:uiPriority w:val="99"/>
    <w:rsid w:val="00C13AA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444E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4EBE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444E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4EBE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13</Pages>
  <Words>3915</Words>
  <Characters>22320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6</cp:revision>
  <dcterms:created xsi:type="dcterms:W3CDTF">2013-02-15T09:24:00Z</dcterms:created>
  <dcterms:modified xsi:type="dcterms:W3CDTF">2014-01-07T13:45:00Z</dcterms:modified>
</cp:coreProperties>
</file>