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2A" w:rsidRPr="008D15F5" w:rsidRDefault="003B7E2A" w:rsidP="00C63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D15F5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Родительское собрание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в 5 классе </w:t>
      </w:r>
    </w:p>
    <w:p w:rsidR="003B7E2A" w:rsidRPr="008D15F5" w:rsidRDefault="003B7E2A" w:rsidP="00C638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D15F5">
        <w:rPr>
          <w:rFonts w:ascii="Times New Roman" w:hAnsi="Times New Roman" w:cs="Times New Roman"/>
          <w:b/>
          <w:bCs/>
          <w:color w:val="000000"/>
          <w:sz w:val="40"/>
          <w:szCs w:val="40"/>
          <w:lang w:eastAsia="ru-RU"/>
        </w:rPr>
        <w:t>по теме «Правила жизни»</w:t>
      </w:r>
    </w:p>
    <w:p w:rsidR="003B7E2A" w:rsidRDefault="003B7E2A" w:rsidP="003278D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C6388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C6388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Профилактика безнадзорности и правонарушений среди подростков</w:t>
      </w:r>
    </w:p>
    <w:p w:rsidR="003B7E2A" w:rsidRDefault="003B7E2A" w:rsidP="003278D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278DD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B7E2A" w:rsidRDefault="003B7E2A" w:rsidP="003278D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- Повышение уровня профилактической работы </w:t>
      </w:r>
      <w:r w:rsidRPr="00C6388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безнадзорности и правонарушений 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 подростками;</w:t>
      </w:r>
    </w:p>
    <w:p w:rsidR="003B7E2A" w:rsidRPr="00C6388D" w:rsidRDefault="003B7E2A" w:rsidP="008A399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 Создание условий для психолого-педагогической, правовой помощи семье;</w:t>
      </w:r>
    </w:p>
    <w:p w:rsidR="003B7E2A" w:rsidRPr="003278DD" w:rsidRDefault="003B7E2A" w:rsidP="00A92B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744A9E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. Вступление</w:t>
      </w:r>
      <w:r w:rsidRPr="003278D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: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 Детская безнадзорность – следствие современной социально-экономической и духовно-нравственной ситуации в стране, которая характеризуется   нарастанием социального неблагополучия семей, падением их жизненного уровня, криминализацией окружающей среды, ростом алкоголизма, наркомании, преступности среди взрослых  и порождает опасные для подрастающего поколения и общества тенденции:   ранняя алкоголизация  и наркомания подростков, которая ведёт к увеличению числа преступлений совершенных несовершеннолетними. Отсюда следует необходимость совершенствования системы п</w:t>
      </w:r>
      <w:r w:rsidRPr="00C6388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рофилактик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C6388D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безнадзорности и правонарушений среди подростков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color w:val="000000"/>
          <w:shd w:val="clear" w:color="auto" w:fill="E4EDC2"/>
        </w:rPr>
        <w:t xml:space="preserve"> </w:t>
      </w:r>
    </w:p>
    <w:p w:rsidR="003B7E2A" w:rsidRPr="00262D51" w:rsidRDefault="003B7E2A" w:rsidP="00157F9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62D5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r w:rsidRPr="00262D5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Статистические данные</w:t>
      </w:r>
      <w:r w:rsidRPr="00262D5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о правонарушениях подростков в Локтевском районе за 2013 год. </w:t>
      </w:r>
    </w:p>
    <w:p w:rsidR="003B7E2A" w:rsidRPr="00262D51" w:rsidRDefault="003B7E2A" w:rsidP="00744A9E">
      <w:pPr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62D5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3. Социально-педагогическая характеристика класса.</w:t>
      </w:r>
    </w:p>
    <w:p w:rsidR="003B7E2A" w:rsidRPr="00262D51" w:rsidRDefault="003B7E2A" w:rsidP="00744A9E">
      <w:pPr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62D51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4. Причины безнадзорности и правонарушений среди подростков</w:t>
      </w:r>
    </w:p>
    <w:p w:rsidR="003B7E2A" w:rsidRPr="00262D51" w:rsidRDefault="003B7E2A" w:rsidP="00744A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2D5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262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Семейные конфликты между родителями, между родителями и детьми;</w:t>
      </w:r>
    </w:p>
    <w:p w:rsidR="003B7E2A" w:rsidRPr="00262D51" w:rsidRDefault="003B7E2A" w:rsidP="00744A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2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Невыполнение родителями своих обязанностей по воспитанию детей;</w:t>
      </w:r>
    </w:p>
    <w:p w:rsidR="003B7E2A" w:rsidRPr="00262D51" w:rsidRDefault="003B7E2A" w:rsidP="00744A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2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Асоциальный образ жизни родителей (злоупотребление спиртными напитками, наркомания, бродяжничество);</w:t>
      </w:r>
    </w:p>
    <w:p w:rsidR="003B7E2A" w:rsidRPr="00262D51" w:rsidRDefault="003B7E2A" w:rsidP="00744A9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2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Жестокое обращение с детьми в семье, в кругу общения;</w:t>
      </w:r>
    </w:p>
    <w:p w:rsidR="003B7E2A" w:rsidRPr="004E2713" w:rsidRDefault="003B7E2A" w:rsidP="00744A9E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E2713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5.</w:t>
      </w:r>
      <w:r w:rsidRPr="004E2713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</w:t>
      </w:r>
      <w:r w:rsidRPr="004E27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азъяснения  </w:t>
      </w:r>
      <w:r w:rsidRPr="004E27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прав и обязанностей родителей</w:t>
      </w:r>
      <w:r w:rsidRPr="004E27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с точки зрения нового </w:t>
      </w:r>
      <w:r w:rsidRPr="004E271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Закона «Об образовании»</w:t>
      </w:r>
      <w:r w:rsidRPr="004E27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2012 года.</w:t>
      </w:r>
    </w:p>
    <w:p w:rsidR="003B7E2A" w:rsidRPr="004E2713" w:rsidRDefault="003B7E2A" w:rsidP="008B54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27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3B7E2A" w:rsidRPr="004E2713" w:rsidRDefault="003B7E2A" w:rsidP="008B544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2713">
        <w:rPr>
          <w:rFonts w:ascii="Times New Roman" w:hAnsi="Times New Roman" w:cs="Times New Roman"/>
          <w:sz w:val="28"/>
          <w:szCs w:val="28"/>
          <w:lang w:eastAsia="ru-RU"/>
        </w:rPr>
        <w:t xml:space="preserve">1. Родители (законные представители) несовершеннолетних обучающихся </w:t>
      </w:r>
      <w:r w:rsidRPr="004E27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обязаны заложить основы физического, нравственного и интеллектуального развития личности ребенка.</w:t>
      </w:r>
    </w:p>
    <w:p w:rsidR="003B7E2A" w:rsidRPr="004E2713" w:rsidRDefault="003B7E2A" w:rsidP="004E27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2713">
        <w:rPr>
          <w:rFonts w:ascii="Times New Roman" w:hAnsi="Times New Roman" w:cs="Times New Roman"/>
          <w:sz w:val="28"/>
          <w:szCs w:val="28"/>
          <w:lang w:eastAsia="ru-RU"/>
        </w:rPr>
        <w:t>4. Родители (законные представители) несовершеннолетних обучающихся обязаны:</w:t>
      </w:r>
    </w:p>
    <w:p w:rsidR="003B7E2A" w:rsidRPr="004E2713" w:rsidRDefault="003B7E2A" w:rsidP="004E27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2713">
        <w:rPr>
          <w:rFonts w:ascii="Times New Roman" w:hAnsi="Times New Roman" w:cs="Times New Roman"/>
          <w:sz w:val="28"/>
          <w:szCs w:val="28"/>
          <w:lang w:eastAsia="ru-RU"/>
        </w:rPr>
        <w:t>1) обеспечить получение детьми общего образования;</w:t>
      </w:r>
    </w:p>
    <w:p w:rsidR="003B7E2A" w:rsidRPr="004E2713" w:rsidRDefault="003B7E2A" w:rsidP="004E27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2713">
        <w:rPr>
          <w:rFonts w:ascii="Times New Roman" w:hAnsi="Times New Roman" w:cs="Times New Roman"/>
          <w:sz w:val="28"/>
          <w:szCs w:val="28"/>
          <w:lang w:eastAsia="ru-RU"/>
        </w:rPr>
        <w:t xml:space="preserve">2) 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</w:t>
      </w:r>
    </w:p>
    <w:p w:rsidR="003B7E2A" w:rsidRPr="004E2713" w:rsidRDefault="003B7E2A" w:rsidP="004E27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E2713">
        <w:rPr>
          <w:rFonts w:ascii="Times New Roman" w:hAnsi="Times New Roman" w:cs="Times New Roman"/>
          <w:sz w:val="28"/>
          <w:szCs w:val="28"/>
          <w:lang w:eastAsia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3B7E2A" w:rsidRPr="004E2713" w:rsidRDefault="003B7E2A" w:rsidP="00744A9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27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E2713">
        <w:rPr>
          <w:rFonts w:ascii="Times New Roman" w:hAnsi="Times New Roman" w:cs="Times New Roman"/>
          <w:sz w:val="28"/>
          <w:szCs w:val="28"/>
        </w:rPr>
        <w:t xml:space="preserve">. </w:t>
      </w:r>
      <w:r w:rsidRPr="004E2713">
        <w:rPr>
          <w:rFonts w:ascii="Times New Roman" w:hAnsi="Times New Roman" w:cs="Times New Roman"/>
          <w:b/>
          <w:bCs/>
          <w:sz w:val="28"/>
          <w:szCs w:val="28"/>
        </w:rPr>
        <w:t>За неисполнение или ненадлежащее исполнение обязанностей</w:t>
      </w:r>
      <w:r w:rsidRPr="004E2713">
        <w:rPr>
          <w:rFonts w:ascii="Times New Roman" w:hAnsi="Times New Roman" w:cs="Times New Roman"/>
          <w:sz w:val="28"/>
          <w:szCs w:val="28"/>
        </w:rPr>
        <w:t xml:space="preserve">, установленных настоящим Федеральным законом и иными федеральными законами, </w:t>
      </w:r>
      <w:r w:rsidRPr="004E2713">
        <w:rPr>
          <w:rFonts w:ascii="Times New Roman" w:hAnsi="Times New Roman" w:cs="Times New Roman"/>
          <w:b/>
          <w:bCs/>
          <w:sz w:val="28"/>
          <w:szCs w:val="28"/>
        </w:rPr>
        <w:t>родители (законные представители) несовершеннолетних обучающихся несут ответственность</w:t>
      </w:r>
      <w:r w:rsidRPr="004E2713">
        <w:rPr>
          <w:rFonts w:ascii="Times New Roman" w:hAnsi="Times New Roman" w:cs="Times New Roman"/>
          <w:sz w:val="28"/>
          <w:szCs w:val="28"/>
        </w:rPr>
        <w:t>, предусмотренную законодательством Российской Федерации.</w:t>
      </w:r>
    </w:p>
    <w:p w:rsidR="003B7E2A" w:rsidRPr="004E2713" w:rsidRDefault="003B7E2A" w:rsidP="00EE4E9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E2713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6. Профилактическая работа с родителями</w:t>
      </w:r>
      <w:r w:rsidRPr="004E2713">
        <w:rPr>
          <w:color w:val="000000"/>
          <w:sz w:val="32"/>
          <w:szCs w:val="32"/>
          <w:shd w:val="clear" w:color="auto" w:fill="FFFFFF"/>
        </w:rPr>
        <w:t xml:space="preserve">  </w:t>
      </w:r>
      <w:r w:rsidRPr="004E27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направлена на повышение уровня воспитанности учащихся, предотвращению негативных явлений, тесное сотрудничество семьи и школы:</w:t>
      </w:r>
      <w:r w:rsidRPr="004E2713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3B7E2A" w:rsidRPr="00262D51" w:rsidRDefault="003B7E2A" w:rsidP="00157F97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2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Выбор родительского комитета класса;</w:t>
      </w:r>
    </w:p>
    <w:p w:rsidR="003B7E2A" w:rsidRPr="00262D51" w:rsidRDefault="003B7E2A" w:rsidP="00157F97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2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Проведение «Дня открытых дверей для родителей» раз в четверть;</w:t>
      </w:r>
    </w:p>
    <w:p w:rsidR="003B7E2A" w:rsidRPr="00262D51" w:rsidRDefault="003B7E2A" w:rsidP="00157F97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2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Привлечение родителей для проведения классных и общешкольных мероприятий;</w:t>
      </w:r>
    </w:p>
    <w:p w:rsidR="003B7E2A" w:rsidRPr="00262D51" w:rsidRDefault="003B7E2A" w:rsidP="00157F97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2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Выявление и постановка на внутриклассный учёт социально неблагополучных семей;</w:t>
      </w:r>
    </w:p>
    <w:p w:rsidR="003B7E2A" w:rsidRPr="00262D51" w:rsidRDefault="003B7E2A" w:rsidP="00157F97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2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консультаций специалистов для родителей (психолог, социальный педагог, медицинский работник);</w:t>
      </w:r>
    </w:p>
    <w:p w:rsidR="003B7E2A" w:rsidRPr="00262D51" w:rsidRDefault="003B7E2A" w:rsidP="00157F97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2D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Изучение законодательной базы на родительских собраниях.</w:t>
      </w:r>
    </w:p>
    <w:p w:rsidR="003B7E2A" w:rsidRPr="00262D51" w:rsidRDefault="003B7E2A" w:rsidP="00E41E7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опыта семейной жизни социально благополучных семей;</w:t>
      </w:r>
    </w:p>
    <w:p w:rsidR="003B7E2A" w:rsidRPr="00262D51" w:rsidRDefault="003B7E2A" w:rsidP="00E41E7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 беседы с родителями учащихся, состоящими на учёте;</w:t>
      </w:r>
    </w:p>
    <w:p w:rsidR="003B7E2A" w:rsidRPr="004E2713" w:rsidRDefault="003B7E2A" w:rsidP="00E41E7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Посещение квартир учащихся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членами родительского комитета, </w:t>
      </w:r>
      <w:r w:rsidRPr="004E2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контроля за выполнением режима дня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</w:t>
      </w:r>
      <w:r w:rsidRPr="004E2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B7E2A" w:rsidRPr="00262D51" w:rsidRDefault="003B7E2A" w:rsidP="00EE4E9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2D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Исполнение закона Алтайского края № 99 «Об ограничении  нахождения несовершеннолетних в общественных местах»</w:t>
      </w:r>
    </w:p>
    <w:p w:rsidR="003B7E2A" w:rsidRPr="004E2713" w:rsidRDefault="003B7E2A" w:rsidP="00262D5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E271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7. </w:t>
      </w:r>
      <w:r w:rsidRPr="004E2713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Профилактическая работа с детьми со стороны родителей </w:t>
      </w:r>
    </w:p>
    <w:p w:rsidR="003B7E2A" w:rsidRPr="004E2713" w:rsidRDefault="003B7E2A" w:rsidP="00E41E7F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27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Систематический контроль  за успеваемостью и посещаемостью ребенка;</w:t>
      </w:r>
    </w:p>
    <w:p w:rsidR="003B7E2A" w:rsidRPr="004E2713" w:rsidRDefault="003B7E2A" w:rsidP="00E41E7F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27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Разграничение прав и обязанностей ребёнка в семье; </w:t>
      </w:r>
    </w:p>
    <w:p w:rsidR="003B7E2A" w:rsidRPr="004E2713" w:rsidRDefault="003B7E2A" w:rsidP="00E41E7F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27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 занятостью ребенка во внеурочное время;</w:t>
      </w:r>
    </w:p>
    <w:p w:rsidR="003B7E2A" w:rsidRPr="004E2713" w:rsidRDefault="003B7E2A" w:rsidP="00E41E7F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27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Изучение круга общения  подростка, его интересов;</w:t>
      </w:r>
    </w:p>
    <w:p w:rsidR="003B7E2A" w:rsidRPr="004E2713" w:rsidRDefault="003B7E2A" w:rsidP="00E41E7F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27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 в семье;</w:t>
      </w:r>
    </w:p>
    <w:p w:rsidR="003B7E2A" w:rsidRPr="004E2713" w:rsidRDefault="003B7E2A" w:rsidP="00E41E7F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E27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совместного досуга в семье, общение;</w:t>
      </w:r>
    </w:p>
    <w:p w:rsidR="003B7E2A" w:rsidRPr="004E2713" w:rsidRDefault="003B7E2A" w:rsidP="00EE4E9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2713">
        <w:rPr>
          <w:rFonts w:ascii="Times New Roman" w:hAnsi="Times New Roman" w:cs="Times New Roman"/>
          <w:b/>
          <w:bCs/>
          <w:sz w:val="28"/>
          <w:szCs w:val="28"/>
        </w:rPr>
        <w:t>Исполнение закона Алтайского края № 99 «Об ограничении  нахождения несовершеннолетних в общественных местах»</w:t>
      </w:r>
    </w:p>
    <w:p w:rsidR="003B7E2A" w:rsidRPr="004E2713" w:rsidRDefault="003B7E2A" w:rsidP="00871172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8</w:t>
      </w:r>
      <w:r w:rsidRPr="004E271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4E2713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Профилактическая работа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классного руководителя </w:t>
      </w:r>
      <w:r w:rsidRPr="004E2713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с детьми</w:t>
      </w:r>
    </w:p>
    <w:p w:rsidR="003B7E2A" w:rsidRPr="00871172" w:rsidRDefault="003B7E2A" w:rsidP="00EE4E9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1172">
        <w:rPr>
          <w:rFonts w:ascii="Times New Roman" w:hAnsi="Times New Roman" w:cs="Times New Roman"/>
          <w:sz w:val="28"/>
          <w:szCs w:val="28"/>
          <w:lang w:eastAsia="ru-RU"/>
        </w:rPr>
        <w:t>1. Участие обучающихся в организации и проведении культурно-массовых и спортивных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класса и школы</w:t>
      </w:r>
      <w:r w:rsidRPr="00871172">
        <w:rPr>
          <w:rFonts w:ascii="Times New Roman" w:hAnsi="Times New Roman" w:cs="Times New Roman"/>
          <w:sz w:val="28"/>
          <w:szCs w:val="28"/>
          <w:lang w:eastAsia="ru-RU"/>
        </w:rPr>
        <w:t>: конкурсов, праздников, акций, слетов,  игр, соревнований</w:t>
      </w:r>
    </w:p>
    <w:p w:rsidR="003B7E2A" w:rsidRPr="00871172" w:rsidRDefault="003B7E2A" w:rsidP="008D15F5">
      <w:pPr>
        <w:spacing w:after="150" w:line="146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871172">
        <w:rPr>
          <w:rFonts w:ascii="Times New Roman" w:hAnsi="Times New Roman" w:cs="Times New Roman"/>
          <w:sz w:val="28"/>
          <w:szCs w:val="28"/>
          <w:lang w:eastAsia="ru-RU"/>
        </w:rPr>
        <w:t>2. Организация и проведение мероприятий, направленных на профилактику зависимого, агрессивного  поведения обучающихся</w:t>
      </w:r>
    </w:p>
    <w:p w:rsidR="003B7E2A" w:rsidRPr="00871172" w:rsidRDefault="003B7E2A" w:rsidP="00C6388D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11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Организация досуга обучающихся в  каникулярный период.</w:t>
      </w:r>
    </w:p>
    <w:p w:rsidR="003B7E2A" w:rsidRPr="00871172" w:rsidRDefault="003B7E2A" w:rsidP="008D15F5">
      <w:pPr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1172">
        <w:rPr>
          <w:rFonts w:ascii="Times New Roman" w:hAnsi="Times New Roman" w:cs="Times New Roman"/>
          <w:sz w:val="28"/>
          <w:szCs w:val="28"/>
          <w:lang w:eastAsia="ru-RU"/>
        </w:rPr>
        <w:t>4. Изучение Правил поведения в общественных местах</w:t>
      </w:r>
    </w:p>
    <w:p w:rsidR="003B7E2A" w:rsidRPr="00262D51" w:rsidRDefault="003B7E2A" w:rsidP="00262D5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62D5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D51">
        <w:rPr>
          <w:rFonts w:ascii="Times New Roman" w:hAnsi="Times New Roman" w:cs="Times New Roman"/>
          <w:sz w:val="28"/>
          <w:szCs w:val="28"/>
        </w:rPr>
        <w:t>Исполнение закона Алтайского края № 99 «Об ограничении  нахождения несовершеннолетних в общественных местах»</w:t>
      </w:r>
    </w:p>
    <w:p w:rsidR="003B7E2A" w:rsidRPr="00262D51" w:rsidRDefault="003B7E2A" w:rsidP="00C638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E2A" w:rsidRPr="00B94C4D" w:rsidRDefault="003B7E2A" w:rsidP="00C638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4C4D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B94C4D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B94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сотрудничества  классного руководителя,  родителей и учащихся, формирования здорового образа жизни,  на зимних каникулах  провести  соревнования «Папа, мама, я – спортивная семья».</w:t>
      </w:r>
    </w:p>
    <w:sectPr w:rsidR="003B7E2A" w:rsidRPr="00B94C4D" w:rsidSect="00F6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4727"/>
    <w:multiLevelType w:val="multilevel"/>
    <w:tmpl w:val="A786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F40758"/>
    <w:multiLevelType w:val="multilevel"/>
    <w:tmpl w:val="ED06A6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14D69"/>
    <w:multiLevelType w:val="multilevel"/>
    <w:tmpl w:val="FB60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5F746F"/>
    <w:multiLevelType w:val="multilevel"/>
    <w:tmpl w:val="2940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BFB11BD"/>
    <w:multiLevelType w:val="multilevel"/>
    <w:tmpl w:val="6B1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36DC4901"/>
    <w:multiLevelType w:val="multilevel"/>
    <w:tmpl w:val="E54E8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0F9567D"/>
    <w:multiLevelType w:val="multilevel"/>
    <w:tmpl w:val="7824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48D8511C"/>
    <w:multiLevelType w:val="multilevel"/>
    <w:tmpl w:val="02D4E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A17FD5"/>
    <w:multiLevelType w:val="hybridMultilevel"/>
    <w:tmpl w:val="CAC8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09A1168"/>
    <w:multiLevelType w:val="hybridMultilevel"/>
    <w:tmpl w:val="E4EE41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7B595A12"/>
    <w:multiLevelType w:val="hybridMultilevel"/>
    <w:tmpl w:val="14A8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88D"/>
    <w:rsid w:val="00157F97"/>
    <w:rsid w:val="00262D51"/>
    <w:rsid w:val="002F080B"/>
    <w:rsid w:val="003278DD"/>
    <w:rsid w:val="00346875"/>
    <w:rsid w:val="003B5305"/>
    <w:rsid w:val="003B7E2A"/>
    <w:rsid w:val="00456F8E"/>
    <w:rsid w:val="004E2713"/>
    <w:rsid w:val="00744A9E"/>
    <w:rsid w:val="007C0F2E"/>
    <w:rsid w:val="00821CF7"/>
    <w:rsid w:val="00871172"/>
    <w:rsid w:val="008A3990"/>
    <w:rsid w:val="008B544E"/>
    <w:rsid w:val="008D15F5"/>
    <w:rsid w:val="009049BE"/>
    <w:rsid w:val="00A92B0F"/>
    <w:rsid w:val="00B729FD"/>
    <w:rsid w:val="00B94C4D"/>
    <w:rsid w:val="00C6388D"/>
    <w:rsid w:val="00E41E7F"/>
    <w:rsid w:val="00E63C80"/>
    <w:rsid w:val="00EE4E99"/>
    <w:rsid w:val="00F16A10"/>
    <w:rsid w:val="00F6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7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C6388D"/>
  </w:style>
  <w:style w:type="character" w:customStyle="1" w:styleId="submenu-table">
    <w:name w:val="submenu-table"/>
    <w:basedOn w:val="DefaultParagraphFont"/>
    <w:uiPriority w:val="99"/>
    <w:rsid w:val="00C6388D"/>
  </w:style>
  <w:style w:type="paragraph" w:styleId="BodyText">
    <w:name w:val="Body Text"/>
    <w:basedOn w:val="Normal"/>
    <w:link w:val="BodyTextChar"/>
    <w:uiPriority w:val="99"/>
    <w:rsid w:val="00C6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388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D15F5"/>
    <w:pPr>
      <w:ind w:left="720"/>
    </w:pPr>
  </w:style>
  <w:style w:type="paragraph" w:styleId="NormalWeb">
    <w:name w:val="Normal (Web)"/>
    <w:basedOn w:val="Normal"/>
    <w:uiPriority w:val="99"/>
    <w:rsid w:val="008D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D15F5"/>
    <w:rPr>
      <w:b/>
      <w:bCs/>
    </w:rPr>
  </w:style>
  <w:style w:type="character" w:customStyle="1" w:styleId="c0">
    <w:name w:val="c0"/>
    <w:basedOn w:val="DefaultParagraphFont"/>
    <w:uiPriority w:val="99"/>
    <w:rsid w:val="003278DD"/>
  </w:style>
  <w:style w:type="paragraph" w:customStyle="1" w:styleId="c11">
    <w:name w:val="c11"/>
    <w:basedOn w:val="Normal"/>
    <w:uiPriority w:val="99"/>
    <w:rsid w:val="0032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Normal"/>
    <w:uiPriority w:val="99"/>
    <w:rsid w:val="0032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3</Pages>
  <Words>728</Words>
  <Characters>4156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6</cp:revision>
  <dcterms:created xsi:type="dcterms:W3CDTF">2013-11-20T14:40:00Z</dcterms:created>
  <dcterms:modified xsi:type="dcterms:W3CDTF">2013-11-22T07:18:00Z</dcterms:modified>
</cp:coreProperties>
</file>