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30" w:rsidRPr="00321530" w:rsidRDefault="00321530" w:rsidP="00321530">
      <w:pPr>
        <w:ind w:firstLine="709"/>
        <w:jc w:val="center"/>
        <w:rPr>
          <w:b w:val="0"/>
          <w:i w:val="0"/>
          <w:u w:val="single"/>
        </w:rPr>
      </w:pPr>
      <w:r w:rsidRPr="00321530">
        <w:rPr>
          <w:b w:val="0"/>
          <w:i w:val="0"/>
          <w:u w:val="single"/>
        </w:rPr>
        <w:t>Организация подготовки школьников к ЕГЭ по физике</w:t>
      </w:r>
    </w:p>
    <w:p w:rsidR="00321530" w:rsidRPr="00321530" w:rsidRDefault="00321530" w:rsidP="00321530">
      <w:pPr>
        <w:ind w:firstLine="709"/>
        <w:jc w:val="center"/>
        <w:rPr>
          <w:b w:val="0"/>
          <w:i w:val="0"/>
          <w:u w:val="single"/>
        </w:rPr>
      </w:pPr>
      <w:r w:rsidRPr="00321530">
        <w:rPr>
          <w:b w:val="0"/>
          <w:i w:val="0"/>
          <w:u w:val="single"/>
        </w:rPr>
        <w:t>как условие повышения качества образования.</w:t>
      </w:r>
    </w:p>
    <w:p w:rsidR="00321530" w:rsidRDefault="00321530" w:rsidP="00321530">
      <w:pPr>
        <w:ind w:firstLine="709"/>
        <w:jc w:val="center"/>
        <w:rPr>
          <w:b w:val="0"/>
        </w:rPr>
      </w:pPr>
    </w:p>
    <w:p w:rsidR="00321530" w:rsidRDefault="00321530" w:rsidP="00321530">
      <w:pPr>
        <w:ind w:firstLine="709"/>
        <w:jc w:val="center"/>
        <w:rPr>
          <w:b w:val="0"/>
        </w:rPr>
      </w:pPr>
      <w:r>
        <w:rPr>
          <w:b w:val="0"/>
        </w:rPr>
        <w:t xml:space="preserve">                                                          Давыдова Н.И.,</w:t>
      </w:r>
    </w:p>
    <w:p w:rsidR="00321530" w:rsidRDefault="00321530" w:rsidP="00321530">
      <w:pPr>
        <w:ind w:firstLine="709"/>
        <w:jc w:val="center"/>
        <w:rPr>
          <w:b w:val="0"/>
        </w:rPr>
      </w:pPr>
      <w:r>
        <w:rPr>
          <w:b w:val="0"/>
        </w:rPr>
        <w:t xml:space="preserve">                                                         учитель физики </w:t>
      </w:r>
    </w:p>
    <w:p w:rsidR="00321530" w:rsidRDefault="00321530" w:rsidP="00321530">
      <w:pPr>
        <w:ind w:firstLine="709"/>
        <w:jc w:val="right"/>
        <w:rPr>
          <w:b w:val="0"/>
        </w:rPr>
      </w:pPr>
      <w:r>
        <w:rPr>
          <w:b w:val="0"/>
        </w:rPr>
        <w:t>МОУ Платоновской СОШ</w:t>
      </w:r>
    </w:p>
    <w:p w:rsidR="00321530" w:rsidRDefault="00321530" w:rsidP="00AD40BE">
      <w:pPr>
        <w:ind w:firstLine="709"/>
        <w:rPr>
          <w:b w:val="0"/>
        </w:rPr>
      </w:pPr>
    </w:p>
    <w:p w:rsidR="00AD40BE" w:rsidRPr="00321530" w:rsidRDefault="00AD40BE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>ЕГЭ – важный шаг в жизни каждого выпускника, обдумывающего выбор своего будущего, стремящегося продолжить образование и овладеть профессиональными навыками.</w:t>
      </w:r>
    </w:p>
    <w:p w:rsidR="00A515B1" w:rsidRPr="00321530" w:rsidRDefault="008164F8" w:rsidP="00321530">
      <w:pPr>
        <w:ind w:firstLine="709"/>
        <w:rPr>
          <w:i w:val="0"/>
        </w:rPr>
      </w:pPr>
      <w:r w:rsidRPr="00321530">
        <w:rPr>
          <w:b w:val="0"/>
          <w:i w:val="0"/>
        </w:rPr>
        <w:t>Проблема качества подготовки учащихся к сдаче ЕГЭ в последние годы стоит в центре внимания педагогов. ЕГЭ выполняет функци</w:t>
      </w:r>
      <w:r w:rsidR="005A7705" w:rsidRPr="00321530">
        <w:rPr>
          <w:b w:val="0"/>
          <w:i w:val="0"/>
        </w:rPr>
        <w:t>ю</w:t>
      </w:r>
      <w:r w:rsidRPr="00321530">
        <w:rPr>
          <w:b w:val="0"/>
          <w:i w:val="0"/>
        </w:rPr>
        <w:t xml:space="preserve"> вступительн</w:t>
      </w:r>
      <w:r w:rsidR="005A7705" w:rsidRPr="00321530">
        <w:rPr>
          <w:b w:val="0"/>
          <w:i w:val="0"/>
        </w:rPr>
        <w:t>ого</w:t>
      </w:r>
      <w:r w:rsidRPr="00321530">
        <w:rPr>
          <w:b w:val="0"/>
          <w:i w:val="0"/>
        </w:rPr>
        <w:t xml:space="preserve"> вузовск</w:t>
      </w:r>
      <w:r w:rsidR="005A7705" w:rsidRPr="00321530">
        <w:rPr>
          <w:b w:val="0"/>
          <w:i w:val="0"/>
        </w:rPr>
        <w:t>ого</w:t>
      </w:r>
      <w:r w:rsidRPr="00321530">
        <w:rPr>
          <w:b w:val="0"/>
          <w:i w:val="0"/>
        </w:rPr>
        <w:t xml:space="preserve"> экзамен</w:t>
      </w:r>
      <w:r w:rsidR="005A7705" w:rsidRPr="00321530">
        <w:rPr>
          <w:b w:val="0"/>
          <w:i w:val="0"/>
        </w:rPr>
        <w:t>а</w:t>
      </w:r>
      <w:r w:rsidRPr="00321530">
        <w:rPr>
          <w:b w:val="0"/>
          <w:i w:val="0"/>
        </w:rPr>
        <w:t>, поэтому очень важно повысить мотивацию учащихся к учебному процессу.</w:t>
      </w:r>
      <w:r w:rsidR="00B11FC4" w:rsidRPr="00321530">
        <w:rPr>
          <w:i w:val="0"/>
        </w:rPr>
        <w:t xml:space="preserve"> </w:t>
      </w:r>
    </w:p>
    <w:p w:rsidR="009C7C8E" w:rsidRPr="00321530" w:rsidRDefault="00A515B1" w:rsidP="00321530">
      <w:pPr>
        <w:shd w:val="clear" w:color="auto" w:fill="FFFFFF"/>
        <w:ind w:firstLine="709"/>
        <w:rPr>
          <w:b w:val="0"/>
          <w:i w:val="0"/>
          <w:color w:val="000000"/>
        </w:rPr>
      </w:pPr>
      <w:r w:rsidRPr="00321530">
        <w:rPr>
          <w:b w:val="0"/>
          <w:i w:val="0"/>
        </w:rPr>
        <w:t xml:space="preserve">В нашей </w:t>
      </w:r>
      <w:r w:rsidR="009C7C8E" w:rsidRPr="00321530">
        <w:rPr>
          <w:b w:val="0"/>
          <w:i w:val="0"/>
        </w:rPr>
        <w:t xml:space="preserve">общеобразовательной </w:t>
      </w:r>
      <w:r w:rsidRPr="00321530">
        <w:rPr>
          <w:b w:val="0"/>
          <w:i w:val="0"/>
        </w:rPr>
        <w:t xml:space="preserve">школе физика  является </w:t>
      </w:r>
      <w:r w:rsidR="009C7C8E" w:rsidRPr="00321530">
        <w:rPr>
          <w:b w:val="0"/>
          <w:i w:val="0"/>
        </w:rPr>
        <w:t xml:space="preserve">предметом, изучаемом на </w:t>
      </w:r>
      <w:r w:rsidRPr="00321530">
        <w:rPr>
          <w:b w:val="0"/>
          <w:i w:val="0"/>
        </w:rPr>
        <w:t xml:space="preserve">базовом уровне. </w:t>
      </w:r>
      <w:r w:rsidR="009C7C8E" w:rsidRPr="00321530">
        <w:rPr>
          <w:b w:val="0"/>
          <w:i w:val="0"/>
        </w:rPr>
        <w:t>П</w:t>
      </w:r>
      <w:r w:rsidR="009C7C8E" w:rsidRPr="00321530">
        <w:rPr>
          <w:b w:val="0"/>
          <w:i w:val="0"/>
          <w:color w:val="000000"/>
          <w:shd w:val="clear" w:color="auto" w:fill="FFFFFF"/>
        </w:rPr>
        <w:t>оэтому для качественной подготовки учащихся к сдаче ЕГЭ считаю необходимым использование</w:t>
      </w:r>
      <w:r w:rsidRPr="00321530">
        <w:rPr>
          <w:b w:val="0"/>
          <w:i w:val="0"/>
          <w:color w:val="000000"/>
          <w:shd w:val="clear" w:color="auto" w:fill="FFFFFF"/>
        </w:rPr>
        <w:t xml:space="preserve"> </w:t>
      </w:r>
      <w:r w:rsidR="009C7C8E" w:rsidRPr="00321530">
        <w:rPr>
          <w:b w:val="0"/>
          <w:i w:val="0"/>
          <w:color w:val="000000"/>
          <w:shd w:val="clear" w:color="auto" w:fill="FFFFFF"/>
        </w:rPr>
        <w:t xml:space="preserve">эффективных методов подготовки к итоговой аттестации,  </w:t>
      </w:r>
      <w:r w:rsidR="009C7C8E" w:rsidRPr="00321530">
        <w:rPr>
          <w:b w:val="0"/>
          <w:i w:val="0"/>
          <w:color w:val="000000"/>
        </w:rPr>
        <w:t>повышение сложности учебного материала; поддержка индивидуального развития ребенка; сотрудничество учителя, ученика, родителей.</w:t>
      </w:r>
    </w:p>
    <w:p w:rsidR="00AD40BE" w:rsidRPr="00321530" w:rsidRDefault="00AD40BE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>Целенаправленная подготовка к ЕГЭ, в основном, ведется</w:t>
      </w:r>
      <w:r w:rsidR="004F2BC8" w:rsidRPr="00321530">
        <w:rPr>
          <w:b w:val="0"/>
          <w:i w:val="0"/>
        </w:rPr>
        <w:t xml:space="preserve"> мною </w:t>
      </w:r>
      <w:r w:rsidRPr="00321530">
        <w:rPr>
          <w:b w:val="0"/>
          <w:i w:val="0"/>
        </w:rPr>
        <w:t xml:space="preserve"> в 10-11 классах. Уровень подготовленности учащихся, пришедших в 10 класс различный, что создает определенные проблемы выбора методов обучения, нехватки времени на ликвидацию пробелов в знаниях. Таким образом, наиболее удачным оказывается на уроке использование принципов индивидуализации и дифференциации  обучения, суть которых заключается в том, чтобы идти в системе образования не от учебного предмета к ребенку, а от ребенка к учебному предмету.</w:t>
      </w:r>
    </w:p>
    <w:p w:rsidR="00547D4E" w:rsidRPr="00321530" w:rsidRDefault="00547D4E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>Для успешной сдачи ученик должен знать процедуру экзамена, понимать смысл предлагаемых заданий и владеть методами их выполнения, уметь правильно оформить результаты выполнения заданий, уметь распределять общее время экзамена на все задания, иметь собственную оценку своих достижений в изучении физики. Именно такого ученика и надо готовить, организуя специальные уроки, домашнюю работу и внеурочные занятия.</w:t>
      </w:r>
    </w:p>
    <w:p w:rsidR="003F560F" w:rsidRPr="00321530" w:rsidRDefault="003F560F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>Как показывает опыт, подготовка учащихся путем решения многочисленных тестов, вариантов заданий прошлых лет, дает результат не вполне устраивающий учителя. Поэтому я считаю, что следует изменить процесс подготовки, т.е. не тратить время на решение многочисленных тестов, а повторять материал блоками, начиная с простых заданий конкретной темы, заканчивая более сложными, где одно задание вытекает из другого.</w:t>
      </w:r>
    </w:p>
    <w:p w:rsidR="004F2BC8" w:rsidRPr="00321530" w:rsidRDefault="004F2BC8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 xml:space="preserve">Подготовка к ЕГЭ по физике должна идти через приобретение и усвоение конкретных физических знаний. Поэтому на уроках изучения нового материала обращается внимание учащихся: на связи темы с прошлым </w:t>
      </w:r>
      <w:r w:rsidRPr="00321530">
        <w:rPr>
          <w:b w:val="0"/>
          <w:i w:val="0"/>
        </w:rPr>
        <w:lastRenderedPageBreak/>
        <w:t>материалом и будущим; на решение ключевых задач; на показ возможностей применения теоретических вопросов для решения различных задач.</w:t>
      </w:r>
    </w:p>
    <w:p w:rsidR="00C3504B" w:rsidRPr="00321530" w:rsidRDefault="003F560F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>Систематизация теоретического материала – первый этап повторения по той или иной теме школьного курса физики, так как л</w:t>
      </w:r>
      <w:r w:rsidR="00F84D6E" w:rsidRPr="00321530">
        <w:rPr>
          <w:b w:val="0"/>
          <w:i w:val="0"/>
        </w:rPr>
        <w:t xml:space="preserve">юбое задание экзаменационной работы требует опоры на определенный теоретический материал. </w:t>
      </w:r>
      <w:r w:rsidRPr="00321530">
        <w:rPr>
          <w:b w:val="0"/>
          <w:i w:val="0"/>
        </w:rPr>
        <w:t>Содержание повторения охватывает основные разделы школьного курса физики, необходимые справочные материалы, пояснения на примерах и задачах, основные методы решения, задания для самостоятельного реш</w:t>
      </w:r>
      <w:r w:rsidR="00547D4E" w:rsidRPr="00321530">
        <w:rPr>
          <w:b w:val="0"/>
          <w:i w:val="0"/>
        </w:rPr>
        <w:t xml:space="preserve">ения с ответами, тесты. Для того </w:t>
      </w:r>
      <w:r w:rsidRPr="00321530">
        <w:rPr>
          <w:b w:val="0"/>
          <w:i w:val="0"/>
        </w:rPr>
        <w:t xml:space="preserve"> чтобы учащиеся смогли оценить уровень своей подготовки, по окончании каждой темы я предлагаю контрольную работу, состоящую из заданий разного уровня сложности, и тестового задания. Важно подготовку к экзамену осуществлять используя "правило спирали" - от простейших типовых заданий до заданий повышенного уровня сложности, от комплексных типовых за</w:t>
      </w:r>
      <w:r w:rsidR="00827242" w:rsidRPr="00321530">
        <w:rPr>
          <w:b w:val="0"/>
          <w:i w:val="0"/>
        </w:rPr>
        <w:t xml:space="preserve">даний до заданий раздела части С. </w:t>
      </w:r>
      <w:r w:rsidR="00C3504B" w:rsidRPr="00321530">
        <w:rPr>
          <w:b w:val="0"/>
          <w:i w:val="0"/>
        </w:rPr>
        <w:t xml:space="preserve">Благодаря этому </w:t>
      </w:r>
      <w:r w:rsidR="00827242" w:rsidRPr="00321530">
        <w:rPr>
          <w:b w:val="0"/>
          <w:i w:val="0"/>
        </w:rPr>
        <w:t xml:space="preserve">методу </w:t>
      </w:r>
      <w:r w:rsidR="00C3504B" w:rsidRPr="00321530">
        <w:rPr>
          <w:b w:val="0"/>
          <w:i w:val="0"/>
        </w:rPr>
        <w:t>повторяемый материал рассматривается с разных сторон,</w:t>
      </w:r>
      <w:r w:rsidR="00A26B76" w:rsidRPr="00321530">
        <w:rPr>
          <w:b w:val="0"/>
          <w:i w:val="0"/>
        </w:rPr>
        <w:t xml:space="preserve"> </w:t>
      </w:r>
      <w:r w:rsidR="00C3504B" w:rsidRPr="00321530">
        <w:rPr>
          <w:b w:val="0"/>
          <w:i w:val="0"/>
        </w:rPr>
        <w:t>выявляются связи его с другими разделами курса</w:t>
      </w:r>
      <w:r w:rsidR="00827242" w:rsidRPr="00321530">
        <w:rPr>
          <w:b w:val="0"/>
          <w:i w:val="0"/>
        </w:rPr>
        <w:t xml:space="preserve"> физики</w:t>
      </w:r>
      <w:r w:rsidR="00C3504B" w:rsidRPr="00321530">
        <w:rPr>
          <w:b w:val="0"/>
          <w:i w:val="0"/>
        </w:rPr>
        <w:t>, что способствует более полной и глубокой систематизации знаний учащихся. В результате этого происходит перенос знаний, умений и навыков на более высокий уровень.</w:t>
      </w:r>
    </w:p>
    <w:p w:rsidR="004F2BC8" w:rsidRPr="00321530" w:rsidRDefault="00DC43E4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 xml:space="preserve">Практика показывает, что процесс дифференциации  наиболее успешно происходит при групповой форме обучения, которая обеспечивает учет  индивидуальных способностей, организует коллективную познавательную деятельность, обмен способами действия и взаимное обогащение учащихся. Различным по уровню подготовки школьникам ставятся посильные задачи, которые они должны выполнить. Применяется в этой работе дидактический материал из </w:t>
      </w:r>
      <w:proofErr w:type="spellStart"/>
      <w:r w:rsidRPr="00321530">
        <w:rPr>
          <w:b w:val="0"/>
          <w:i w:val="0"/>
        </w:rPr>
        <w:t>КИМов</w:t>
      </w:r>
      <w:proofErr w:type="spellEnd"/>
      <w:r w:rsidRPr="00321530">
        <w:rPr>
          <w:b w:val="0"/>
          <w:i w:val="0"/>
        </w:rPr>
        <w:t xml:space="preserve"> ЕГЭ прошлых лет;  различные тренировочные тесты; задания с инструктивным материалом для групп разного уровня. В ходе такой работы формируются у учащихся навыки самообразования, самостоятельной работы, самоорганизации и самоконтроля, которые необходимы для того, чтобы ученик был готов к полной самостоятельности в работе на экзамене.</w:t>
      </w:r>
    </w:p>
    <w:p w:rsidR="00C3504B" w:rsidRPr="00321530" w:rsidRDefault="00A26B76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 xml:space="preserve"> </w:t>
      </w:r>
      <w:r w:rsidR="00C3504B" w:rsidRPr="00321530">
        <w:rPr>
          <w:b w:val="0"/>
          <w:i w:val="0"/>
        </w:rPr>
        <w:t xml:space="preserve">Большую роль </w:t>
      </w:r>
      <w:r w:rsidRPr="00321530">
        <w:rPr>
          <w:b w:val="0"/>
          <w:i w:val="0"/>
        </w:rPr>
        <w:t>при подготовке к экзамену</w:t>
      </w:r>
      <w:r w:rsidR="00C3504B" w:rsidRPr="00321530">
        <w:rPr>
          <w:b w:val="0"/>
          <w:i w:val="0"/>
        </w:rPr>
        <w:t xml:space="preserve"> играет и самостоятельная работа учащихся с учебной литературой, со справочниками, пособиями по </w:t>
      </w:r>
      <w:r w:rsidR="00827242" w:rsidRPr="00321530">
        <w:rPr>
          <w:b w:val="0"/>
          <w:i w:val="0"/>
        </w:rPr>
        <w:t>физи</w:t>
      </w:r>
      <w:r w:rsidR="00C3504B" w:rsidRPr="00321530">
        <w:rPr>
          <w:b w:val="0"/>
          <w:i w:val="0"/>
        </w:rPr>
        <w:t>ке. Моя роль в организации этой работы - рекомендации по выбору тем и задач для самостоятельного решения.</w:t>
      </w:r>
    </w:p>
    <w:p w:rsidR="00B11FC4" w:rsidRPr="00321530" w:rsidRDefault="00B11FC4" w:rsidP="00321530">
      <w:pPr>
        <w:ind w:firstLine="709"/>
        <w:rPr>
          <w:b w:val="0"/>
          <w:i w:val="0"/>
        </w:rPr>
      </w:pPr>
      <w:r w:rsidRPr="00321530">
        <w:rPr>
          <w:b w:val="0"/>
          <w:i w:val="0"/>
        </w:rPr>
        <w:t xml:space="preserve">Анализируя   подробный перечень разделов, тем, элементов, типовых заданий, представленных на сайте </w:t>
      </w:r>
      <w:r w:rsidRPr="00321530">
        <w:rPr>
          <w:i w:val="0"/>
        </w:rPr>
        <w:t xml:space="preserve"> </w:t>
      </w:r>
      <w:proofErr w:type="spellStart"/>
      <w:r w:rsidRPr="00321530">
        <w:rPr>
          <w:b w:val="0"/>
          <w:i w:val="0"/>
        </w:rPr>
        <w:t>www.ege.edu.ru</w:t>
      </w:r>
      <w:proofErr w:type="spellEnd"/>
      <w:r w:rsidRPr="00321530">
        <w:rPr>
          <w:b w:val="0"/>
          <w:i w:val="0"/>
        </w:rPr>
        <w:t xml:space="preserve">, которые вызывают у учащихся наибольшие трудности в решении, считаю необходимым  усиление экспериментальной поддержки и более эффективного использования наглядных средств, решения  заданий с использованием графиков, вопросов качественного характера. В качестве заданий, углубляющих и расширяющих знаний учащихся, использую материалы ЕГЭ прошлых лет. </w:t>
      </w:r>
      <w:r w:rsidR="00A515B1" w:rsidRPr="00321530">
        <w:rPr>
          <w:b w:val="0"/>
          <w:i w:val="0"/>
        </w:rPr>
        <w:t>Учитывая, что в экзаменационных заданиях наметилась тенденция к увеличению числа практико-ориентированных заданий, заданий на применение знаний в различных жизненных ситуация, я а</w:t>
      </w:r>
      <w:r w:rsidRPr="00321530">
        <w:rPr>
          <w:b w:val="0"/>
          <w:i w:val="0"/>
        </w:rPr>
        <w:t xml:space="preserve">кцентирую внимание учащихся, что в </w:t>
      </w:r>
      <w:r w:rsidRPr="00321530">
        <w:rPr>
          <w:b w:val="0"/>
          <w:i w:val="0"/>
        </w:rPr>
        <w:lastRenderedPageBreak/>
        <w:t>экзаменационных вариантах по физике одновременно встречаются как задания, для выполнения которых необходимо воспользоваться известным алгоритмом действий, так и те, которые требуют разработки собс</w:t>
      </w:r>
      <w:r w:rsidR="00A515B1" w:rsidRPr="00321530">
        <w:rPr>
          <w:b w:val="0"/>
          <w:i w:val="0"/>
        </w:rPr>
        <w:t xml:space="preserve">твенного пути решения. </w:t>
      </w:r>
    </w:p>
    <w:p w:rsidR="00DC43E4" w:rsidRPr="00321530" w:rsidRDefault="008164F8" w:rsidP="00321530">
      <w:pPr>
        <w:ind w:firstLine="708"/>
        <w:rPr>
          <w:i w:val="0"/>
        </w:rPr>
      </w:pPr>
      <w:r w:rsidRPr="00321530">
        <w:rPr>
          <w:b w:val="0"/>
          <w:i w:val="0"/>
        </w:rPr>
        <w:t>Таким образом, для обеспечения повышения качества подготовки учащихся к ЕГЭ сегодня необходимо осуществлять выбор содержания и способов обучения; повышение сложности учебного материала; поддержка индивидуального развития ребенка; сотрудничество учителя, ученика, родителей</w:t>
      </w:r>
      <w:r w:rsidR="00366CB6" w:rsidRPr="00321530">
        <w:rPr>
          <w:b w:val="0"/>
          <w:i w:val="0"/>
        </w:rPr>
        <w:t xml:space="preserve">. Необходимо </w:t>
      </w:r>
      <w:r w:rsidR="00DC43E4" w:rsidRPr="00321530">
        <w:rPr>
          <w:b w:val="0"/>
          <w:i w:val="0"/>
        </w:rPr>
        <w:t>активизирующее воздействие на обучаемых, систематическое убеждение их в том, что лишь при наличии активной позиции при изучении предмета, при условии приобретения практических умений и навыков и их реального использования можно рассчитывать на какой-то успех</w:t>
      </w:r>
      <w:r w:rsidR="00366CB6" w:rsidRPr="00321530">
        <w:rPr>
          <w:b w:val="0"/>
          <w:i w:val="0"/>
        </w:rPr>
        <w:t>.</w:t>
      </w:r>
    </w:p>
    <w:sectPr w:rsidR="00DC43E4" w:rsidRPr="00321530" w:rsidSect="0037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81C80"/>
    <w:multiLevelType w:val="hybridMultilevel"/>
    <w:tmpl w:val="2EFA9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97371"/>
    <w:rsid w:val="000F6099"/>
    <w:rsid w:val="00321530"/>
    <w:rsid w:val="00366CB6"/>
    <w:rsid w:val="00371FEA"/>
    <w:rsid w:val="003F560F"/>
    <w:rsid w:val="004F2BC8"/>
    <w:rsid w:val="00547D4E"/>
    <w:rsid w:val="005A7705"/>
    <w:rsid w:val="005F583A"/>
    <w:rsid w:val="00697371"/>
    <w:rsid w:val="008164F8"/>
    <w:rsid w:val="00827242"/>
    <w:rsid w:val="009C7C8E"/>
    <w:rsid w:val="00A03A88"/>
    <w:rsid w:val="00A26B76"/>
    <w:rsid w:val="00A515B1"/>
    <w:rsid w:val="00AD40BE"/>
    <w:rsid w:val="00B11FC4"/>
    <w:rsid w:val="00C3504B"/>
    <w:rsid w:val="00DC43E4"/>
    <w:rsid w:val="00F8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EA"/>
    <w:pPr>
      <w:jc w:val="both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D40BE"/>
    <w:rPr>
      <w:rFonts w:eastAsia="Times New Roman"/>
      <w:b w:val="0"/>
      <w:bCs w:val="0"/>
      <w:i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D40BE"/>
    <w:rPr>
      <w:rFonts w:eastAsia="Times New Roman"/>
      <w:b w:val="0"/>
      <w:bCs w:val="0"/>
      <w:i w:val="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40BE"/>
    <w:pPr>
      <w:jc w:val="center"/>
    </w:pPr>
    <w:rPr>
      <w:rFonts w:eastAsia="Times New Roman"/>
      <w:i w:val="0"/>
      <w:iCs w:val="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D40BE"/>
    <w:rPr>
      <w:rFonts w:eastAsia="Times New Roman"/>
      <w:i w:val="0"/>
      <w:iCs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4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5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F43~1\AppData\Local\Temp\Rar$DIa0.287\&#1058;&#1077;&#1079;&#1080;&#1089;&#1099;%20&#1045;&#1043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FD97-9698-4DAF-B0D6-253FAF20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Тезисы ЕГЭ.dot</Template>
  <TotalTime>2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=)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2015-01-17T21:11:00Z</dcterms:created>
  <dcterms:modified xsi:type="dcterms:W3CDTF">2015-01-17T21:13:00Z</dcterms:modified>
</cp:coreProperties>
</file>