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33" w:rsidRPr="00DB3DF8" w:rsidRDefault="00910A33" w:rsidP="00E916AB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B3DF8">
        <w:rPr>
          <w:rFonts w:ascii="Times New Roman" w:hAnsi="Times New Roman" w:cs="Times New Roman"/>
          <w:sz w:val="72"/>
          <w:szCs w:val="72"/>
        </w:rPr>
        <w:t>1. Подготовиться к тестированию</w:t>
      </w:r>
    </w:p>
    <w:p w:rsidR="00910A33" w:rsidRPr="00DB3DF8" w:rsidRDefault="00910A33" w:rsidP="00E916A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DB3DF8">
        <w:rPr>
          <w:rFonts w:ascii="Times New Roman" w:hAnsi="Times New Roman" w:cs="Times New Roman"/>
          <w:b/>
          <w:bCs/>
          <w:color w:val="FF0000"/>
          <w:sz w:val="72"/>
          <w:szCs w:val="72"/>
        </w:rPr>
        <w:t>________________________________</w:t>
      </w:r>
    </w:p>
    <w:p w:rsidR="00910A33" w:rsidRPr="00DB3DF8" w:rsidRDefault="00910A33" w:rsidP="00E916AB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DB3DF8">
        <w:rPr>
          <w:rFonts w:ascii="Times New Roman" w:hAnsi="Times New Roman" w:cs="Times New Roman"/>
          <w:sz w:val="72"/>
          <w:szCs w:val="72"/>
        </w:rPr>
        <w:t xml:space="preserve">1. Творчество русского художника М.Ф.Ларионова </w:t>
      </w:r>
      <w:r w:rsidRPr="00DB3DF8">
        <w:rPr>
          <w:rFonts w:ascii="Times New Roman" w:hAnsi="Times New Roman" w:cs="Times New Roman"/>
          <w:color w:val="FF0000"/>
          <w:sz w:val="72"/>
          <w:szCs w:val="72"/>
        </w:rPr>
        <w:t>(презентация)</w:t>
      </w:r>
    </w:p>
    <w:p w:rsidR="00910A33" w:rsidRPr="00DB3DF8" w:rsidRDefault="00910A33" w:rsidP="00E916AB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DB3DF8">
        <w:rPr>
          <w:rFonts w:ascii="Times New Roman" w:hAnsi="Times New Roman" w:cs="Times New Roman"/>
          <w:sz w:val="72"/>
          <w:szCs w:val="72"/>
        </w:rPr>
        <w:t xml:space="preserve">2. Творчество французского художника Робера Делоне </w:t>
      </w:r>
      <w:r w:rsidRPr="00DB3DF8">
        <w:rPr>
          <w:rFonts w:ascii="Times New Roman" w:hAnsi="Times New Roman" w:cs="Times New Roman"/>
          <w:color w:val="FF0000"/>
          <w:sz w:val="72"/>
          <w:szCs w:val="72"/>
        </w:rPr>
        <w:t>(презентация)</w:t>
      </w:r>
    </w:p>
    <w:p w:rsidR="00910A33" w:rsidRPr="00DB3DF8" w:rsidRDefault="00910A33" w:rsidP="00E916AB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DB3DF8">
        <w:rPr>
          <w:rFonts w:ascii="Times New Roman" w:hAnsi="Times New Roman" w:cs="Times New Roman"/>
          <w:sz w:val="72"/>
          <w:szCs w:val="72"/>
        </w:rPr>
        <w:t xml:space="preserve">3. Творчество русского художника П.Н.Филонова </w:t>
      </w:r>
      <w:r w:rsidRPr="00DB3DF8">
        <w:rPr>
          <w:rFonts w:ascii="Times New Roman" w:hAnsi="Times New Roman" w:cs="Times New Roman"/>
          <w:color w:val="FF0000"/>
          <w:sz w:val="72"/>
          <w:szCs w:val="72"/>
        </w:rPr>
        <w:t>(презентация)</w:t>
      </w:r>
    </w:p>
    <w:sectPr w:rsidR="00910A33" w:rsidRPr="00DB3DF8" w:rsidSect="00E91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6AB"/>
    <w:rsid w:val="00287427"/>
    <w:rsid w:val="00910A33"/>
    <w:rsid w:val="00CE312A"/>
    <w:rsid w:val="00DB3DF8"/>
    <w:rsid w:val="00E916AB"/>
    <w:rsid w:val="00F6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37</Words>
  <Characters>214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2012-12-10T18:03:00Z</dcterms:created>
  <dcterms:modified xsi:type="dcterms:W3CDTF">2012-12-11T08:30:00Z</dcterms:modified>
</cp:coreProperties>
</file>