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93" w:rsidRDefault="00090D93" w:rsidP="004F0A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07164B">
        <w:rPr>
          <w:rFonts w:ascii="Times New Roman" w:hAnsi="Times New Roman" w:cs="Times New Roman"/>
          <w:sz w:val="96"/>
          <w:szCs w:val="96"/>
        </w:rPr>
        <w:t xml:space="preserve">Заполнить таблицу </w:t>
      </w:r>
    </w:p>
    <w:p w:rsidR="00090D93" w:rsidRPr="0007164B" w:rsidRDefault="00090D93" w:rsidP="004F0A7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  <w:r w:rsidRPr="0007164B">
        <w:rPr>
          <w:rFonts w:ascii="Times New Roman" w:hAnsi="Times New Roman" w:cs="Times New Roman"/>
          <w:sz w:val="96"/>
          <w:szCs w:val="96"/>
        </w:rPr>
        <w:t>«Научные знания в искусстве»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0065"/>
      </w:tblGrid>
      <w:tr w:rsidR="00090D93" w:rsidRPr="0067202A">
        <w:tc>
          <w:tcPr>
            <w:tcW w:w="5211" w:type="dxa"/>
          </w:tcPr>
          <w:p w:rsidR="00090D93" w:rsidRPr="0067202A" w:rsidRDefault="00090D93" w:rsidP="0067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7202A">
              <w:rPr>
                <w:rFonts w:ascii="Times New Roman" w:hAnsi="Times New Roman" w:cs="Times New Roman"/>
                <w:sz w:val="72"/>
                <w:szCs w:val="72"/>
              </w:rPr>
              <w:t>Произведение искусства и автор</w:t>
            </w:r>
          </w:p>
        </w:tc>
        <w:tc>
          <w:tcPr>
            <w:tcW w:w="10065" w:type="dxa"/>
          </w:tcPr>
          <w:p w:rsidR="00090D93" w:rsidRPr="0067202A" w:rsidRDefault="00090D93" w:rsidP="0067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67202A">
              <w:rPr>
                <w:rFonts w:ascii="Times New Roman" w:hAnsi="Times New Roman" w:cs="Times New Roman"/>
                <w:sz w:val="72"/>
                <w:szCs w:val="72"/>
              </w:rPr>
              <w:t>Какие научные знания и открытия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в данном произведении</w:t>
            </w:r>
          </w:p>
        </w:tc>
      </w:tr>
      <w:tr w:rsidR="00090D93" w:rsidRPr="0067202A">
        <w:tc>
          <w:tcPr>
            <w:tcW w:w="5211" w:type="dxa"/>
          </w:tcPr>
          <w:p w:rsidR="00090D93" w:rsidRPr="0067202A" w:rsidRDefault="00090D93" w:rsidP="0067202A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0065" w:type="dxa"/>
          </w:tcPr>
          <w:p w:rsidR="00090D93" w:rsidRPr="0067202A" w:rsidRDefault="00090D93" w:rsidP="0067202A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________________________________</w:t>
      </w:r>
    </w:p>
    <w:p w:rsidR="00090D93" w:rsidRDefault="00090D93" w:rsidP="0007164B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090D93" w:rsidRDefault="00090D93" w:rsidP="0007164B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090D93" w:rsidRDefault="00090D93" w:rsidP="0007164B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2. Творчество Ж.Э.Лиотара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>(презентация)</w:t>
      </w:r>
    </w:p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3.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>Найти и прочитать</w:t>
      </w:r>
      <w:r w:rsidRPr="0007164B">
        <w:rPr>
          <w:rFonts w:ascii="Times New Roman" w:hAnsi="Times New Roman" w:cs="Times New Roman"/>
          <w:sz w:val="72"/>
          <w:szCs w:val="72"/>
        </w:rPr>
        <w:t xml:space="preserve"> отрывок о подводной лодке (описание) из книги «20 тысяч лье под водой» Жюль Верна.</w:t>
      </w:r>
    </w:p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4. О теории Василия Васильевича Кандинского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>(сообщение)</w:t>
      </w:r>
    </w:p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5. Краткое содержание фильма Михаила Ильича Ромма «9 дней одного года»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>(сообщение)</w:t>
      </w:r>
    </w:p>
    <w:p w:rsidR="00090D93" w:rsidRPr="0007164B" w:rsidRDefault="00090D93" w:rsidP="0007164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6. Особенности творчества Винсента Ван Гога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>(презентация)</w:t>
      </w:r>
    </w:p>
    <w:p w:rsidR="00090D93" w:rsidRDefault="00090D93" w:rsidP="0007164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07164B">
        <w:rPr>
          <w:rFonts w:ascii="Times New Roman" w:hAnsi="Times New Roman" w:cs="Times New Roman"/>
          <w:sz w:val="72"/>
          <w:szCs w:val="72"/>
        </w:rPr>
        <w:t xml:space="preserve">7. Картины Вселенной с музыкой И.С.Баха </w:t>
      </w:r>
      <w:r w:rsidRPr="0007164B">
        <w:rPr>
          <w:rFonts w:ascii="Times New Roman" w:hAnsi="Times New Roman" w:cs="Times New Roman"/>
          <w:color w:val="FF0000"/>
          <w:sz w:val="72"/>
          <w:szCs w:val="72"/>
        </w:rPr>
        <w:t xml:space="preserve">(фильм-презентация) </w:t>
      </w:r>
    </w:p>
    <w:p w:rsidR="00090D93" w:rsidRDefault="00090D93" w:rsidP="0007164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8. Какие научные открытия предсказал французский писатель Жюль Верн? </w:t>
      </w:r>
      <w:r>
        <w:rPr>
          <w:rFonts w:ascii="Times New Roman" w:hAnsi="Times New Roman" w:cs="Times New Roman"/>
          <w:color w:val="FF0000"/>
          <w:sz w:val="72"/>
          <w:szCs w:val="72"/>
        </w:rPr>
        <w:t>(сообщение)</w:t>
      </w:r>
    </w:p>
    <w:p w:rsidR="00090D93" w:rsidRPr="00444F3C" w:rsidRDefault="00090D93" w:rsidP="0007164B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090D93" w:rsidRPr="00444F3C" w:rsidSect="00071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1B1"/>
    <w:multiLevelType w:val="hybridMultilevel"/>
    <w:tmpl w:val="1D1ADD9C"/>
    <w:lvl w:ilvl="0" w:tplc="2BBE6B1A">
      <w:start w:val="1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AF"/>
    <w:rsid w:val="0007164B"/>
    <w:rsid w:val="00090D93"/>
    <w:rsid w:val="002108DF"/>
    <w:rsid w:val="00266F23"/>
    <w:rsid w:val="00290CC8"/>
    <w:rsid w:val="002C3B92"/>
    <w:rsid w:val="003F3EE5"/>
    <w:rsid w:val="00444F3C"/>
    <w:rsid w:val="004F0A7E"/>
    <w:rsid w:val="0067202A"/>
    <w:rsid w:val="007E30EC"/>
    <w:rsid w:val="007F7C7E"/>
    <w:rsid w:val="00977160"/>
    <w:rsid w:val="00BD3DB2"/>
    <w:rsid w:val="00F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98</Words>
  <Characters>559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2012-11-14T16:53:00Z</dcterms:created>
  <dcterms:modified xsi:type="dcterms:W3CDTF">2012-11-23T05:32:00Z</dcterms:modified>
</cp:coreProperties>
</file>