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5A" w:rsidRDefault="0022075A" w:rsidP="006272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0E40C4">
        <w:rPr>
          <w:rFonts w:ascii="Times New Roman" w:hAnsi="Times New Roman" w:cs="Times New Roman"/>
          <w:b/>
          <w:bCs/>
          <w:sz w:val="72"/>
          <w:szCs w:val="72"/>
        </w:rPr>
        <w:t>1. Пересказ стр.114-115 (эл.вариант 112-113)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0E40C4">
        <w:rPr>
          <w:rFonts w:ascii="Times New Roman" w:hAnsi="Times New Roman" w:cs="Times New Roman"/>
          <w:b/>
          <w:bCs/>
          <w:color w:val="FF0000"/>
          <w:sz w:val="72"/>
          <w:szCs w:val="72"/>
        </w:rPr>
        <w:t>(обязательно)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. Сдать долги!!!!!!!!!!!!</w:t>
      </w:r>
    </w:p>
    <w:p w:rsidR="0022075A" w:rsidRPr="000E40C4" w:rsidRDefault="0022075A" w:rsidP="006272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__________________________________________</w:t>
      </w:r>
    </w:p>
    <w:p w:rsidR="0022075A" w:rsidRDefault="0022075A" w:rsidP="0062720E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 w:rsidRPr="000E40C4">
        <w:rPr>
          <w:rFonts w:ascii="Times New Roman" w:hAnsi="Times New Roman" w:cs="Times New Roman"/>
          <w:b/>
          <w:bCs/>
          <w:sz w:val="72"/>
          <w:szCs w:val="72"/>
        </w:rPr>
        <w:t xml:space="preserve">1. Колокольные звоны России </w:t>
      </w:r>
    </w:p>
    <w:p w:rsidR="0022075A" w:rsidRPr="000E40C4" w:rsidRDefault="0022075A" w:rsidP="006272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0E40C4">
        <w:rPr>
          <w:rFonts w:ascii="Times New Roman" w:hAnsi="Times New Roman" w:cs="Times New Roman"/>
          <w:b/>
          <w:bCs/>
          <w:color w:val="FF0000"/>
          <w:sz w:val="72"/>
          <w:szCs w:val="72"/>
        </w:rPr>
        <w:t>(презентация со звучанием колоколов)</w:t>
      </w:r>
    </w:p>
    <w:p w:rsidR="0022075A" w:rsidRPr="000E40C4" w:rsidRDefault="0022075A" w:rsidP="006272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0E40C4">
        <w:rPr>
          <w:rFonts w:ascii="Times New Roman" w:hAnsi="Times New Roman" w:cs="Times New Roman"/>
          <w:b/>
          <w:bCs/>
          <w:sz w:val="72"/>
          <w:szCs w:val="72"/>
        </w:rPr>
        <w:t xml:space="preserve">2.  Словарь терминов: «композиция», «содержание», «сюжет», «ритм», «пропорции», «форма», «фактура» </w:t>
      </w:r>
      <w:r w:rsidRPr="000E40C4">
        <w:rPr>
          <w:rFonts w:ascii="Times New Roman" w:hAnsi="Times New Roman" w:cs="Times New Roman"/>
          <w:b/>
          <w:bCs/>
          <w:color w:val="FF0000"/>
          <w:sz w:val="72"/>
          <w:szCs w:val="72"/>
        </w:rPr>
        <w:t>(слайды презентации)</w:t>
      </w:r>
    </w:p>
    <w:p w:rsidR="0022075A" w:rsidRPr="000E40C4" w:rsidRDefault="0022075A" w:rsidP="0062720E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3. Сопоставить</w:t>
      </w:r>
      <w:r w:rsidRPr="000E40C4">
        <w:rPr>
          <w:rFonts w:ascii="Times New Roman" w:hAnsi="Times New Roman" w:cs="Times New Roman"/>
          <w:b/>
          <w:bCs/>
          <w:sz w:val="72"/>
          <w:szCs w:val="72"/>
        </w:rPr>
        <w:t xml:space="preserve"> одежду и архитектуру разных стилей (Древняя Греция, Древний Рим, Древний Египет,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Древняя Русь, </w:t>
      </w:r>
      <w:r w:rsidRPr="000E40C4">
        <w:rPr>
          <w:rFonts w:ascii="Times New Roman" w:hAnsi="Times New Roman" w:cs="Times New Roman"/>
          <w:b/>
          <w:bCs/>
          <w:sz w:val="72"/>
          <w:szCs w:val="72"/>
        </w:rPr>
        <w:t xml:space="preserve">Возрождение, Барокко, Классицизм, Романтизм, Импрессионизм, Реализм) </w:t>
      </w:r>
      <w:r w:rsidRPr="000E40C4">
        <w:rPr>
          <w:rFonts w:ascii="Times New Roman" w:hAnsi="Times New Roman" w:cs="Times New Roman"/>
          <w:b/>
          <w:bCs/>
          <w:color w:val="FF0000"/>
          <w:sz w:val="72"/>
          <w:szCs w:val="72"/>
        </w:rPr>
        <w:t>(презентация)</w:t>
      </w:r>
    </w:p>
    <w:sectPr w:rsidR="0022075A" w:rsidRPr="000E40C4" w:rsidSect="000E40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0C4"/>
    <w:rsid w:val="000E40C4"/>
    <w:rsid w:val="00106FF5"/>
    <w:rsid w:val="001E5970"/>
    <w:rsid w:val="0022075A"/>
    <w:rsid w:val="0062720E"/>
    <w:rsid w:val="00943648"/>
    <w:rsid w:val="00B21099"/>
    <w:rsid w:val="00B863D7"/>
    <w:rsid w:val="00BA0BC6"/>
    <w:rsid w:val="00C67141"/>
    <w:rsid w:val="00C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75</Words>
  <Characters>431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2012-09-29T18:56:00Z</dcterms:created>
  <dcterms:modified xsi:type="dcterms:W3CDTF">2012-10-03T06:38:00Z</dcterms:modified>
</cp:coreProperties>
</file>