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BE" w:rsidRDefault="00803CBE">
      <w:pPr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1. Пересказ по учебнику (стр. 100-103) </w:t>
      </w:r>
      <w:r w:rsidRPr="00116A91"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  <w:t>(обязательно)</w:t>
      </w:r>
    </w:p>
    <w:p w:rsidR="00803CBE" w:rsidRDefault="00803CBE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  <w:t>__________________________________________</w:t>
      </w:r>
    </w:p>
    <w:p w:rsidR="00803CBE" w:rsidRPr="00B34DA4" w:rsidRDefault="00803CBE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B34DA4">
        <w:rPr>
          <w:rFonts w:ascii="Times New Roman" w:hAnsi="Times New Roman" w:cs="Times New Roman"/>
          <w:b/>
          <w:bCs/>
          <w:sz w:val="72"/>
          <w:szCs w:val="72"/>
        </w:rPr>
        <w:t xml:space="preserve">1.  Жак Луи Давид о Наполеоне </w:t>
      </w:r>
      <w:r w:rsidRPr="00B34DA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(презентация)</w:t>
      </w:r>
    </w:p>
    <w:p w:rsidR="00803CBE" w:rsidRPr="00B34DA4" w:rsidRDefault="00803CBE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B34DA4">
        <w:rPr>
          <w:rFonts w:ascii="Times New Roman" w:hAnsi="Times New Roman" w:cs="Times New Roman"/>
          <w:b/>
          <w:bCs/>
          <w:sz w:val="72"/>
          <w:szCs w:val="72"/>
        </w:rPr>
        <w:t xml:space="preserve">2.  Портреты знаменитостей художника  Д.Г.Левицкого </w:t>
      </w:r>
    </w:p>
    <w:p w:rsidR="00803CBE" w:rsidRPr="00B34DA4" w:rsidRDefault="00803CBE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B34DA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(слайды с названием картин)</w:t>
      </w:r>
    </w:p>
    <w:p w:rsidR="00803CBE" w:rsidRPr="00B34DA4" w:rsidRDefault="00803CBE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B34DA4">
        <w:rPr>
          <w:rFonts w:ascii="Times New Roman" w:hAnsi="Times New Roman" w:cs="Times New Roman"/>
          <w:b/>
          <w:bCs/>
          <w:sz w:val="72"/>
          <w:szCs w:val="72"/>
        </w:rPr>
        <w:t xml:space="preserve">3.  Памятники Московского Кремля </w:t>
      </w:r>
    </w:p>
    <w:p w:rsidR="00803CBE" w:rsidRPr="00B34DA4" w:rsidRDefault="00803CBE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B34DA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(слайды с названием памятников)</w:t>
      </w:r>
    </w:p>
    <w:p w:rsidR="00803CBE" w:rsidRPr="00B34DA4" w:rsidRDefault="00803CBE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B34DA4">
        <w:rPr>
          <w:rFonts w:ascii="Times New Roman" w:hAnsi="Times New Roman" w:cs="Times New Roman"/>
          <w:b/>
          <w:bCs/>
          <w:sz w:val="72"/>
          <w:szCs w:val="72"/>
        </w:rPr>
        <w:t xml:space="preserve">4.  Триумфальные арки мира </w:t>
      </w:r>
      <w:r w:rsidRPr="00B34DA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(презентация)</w:t>
      </w:r>
    </w:p>
    <w:sectPr w:rsidR="00803CBE" w:rsidRPr="00B34DA4" w:rsidSect="00B34D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DA4"/>
    <w:rsid w:val="00116A91"/>
    <w:rsid w:val="001252F5"/>
    <w:rsid w:val="005C1E84"/>
    <w:rsid w:val="00803CBE"/>
    <w:rsid w:val="00830F73"/>
    <w:rsid w:val="00B3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48</Words>
  <Characters>280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2012-09-03T19:18:00Z</dcterms:created>
  <dcterms:modified xsi:type="dcterms:W3CDTF">2012-09-17T07:24:00Z</dcterms:modified>
</cp:coreProperties>
</file>