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B" w:rsidRPr="00533DFE" w:rsidRDefault="009D39CB" w:rsidP="00533DFE">
      <w:pPr>
        <w:pStyle w:val="BodyTextIndent"/>
        <w:shd w:val="clear" w:color="auto" w:fill="auto"/>
        <w:ind w:left="360"/>
        <w:rPr>
          <w:i w:val="0"/>
          <w:sz w:val="26"/>
          <w:szCs w:val="26"/>
          <w:lang w:val="ru-RU"/>
        </w:rPr>
      </w:pPr>
    </w:p>
    <w:p w:rsidR="009D39CB" w:rsidRPr="00533DFE" w:rsidRDefault="009D39CB" w:rsidP="00533DFE">
      <w:pPr>
        <w:pStyle w:val="BodyTextIndent"/>
        <w:shd w:val="clear" w:color="auto" w:fill="auto"/>
        <w:ind w:left="0" w:firstLine="284"/>
        <w:rPr>
          <w:i w:val="0"/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Беседа «Настоящий мужчина</w:t>
      </w:r>
      <w:r w:rsidRPr="00533DFE">
        <w:rPr>
          <w:i w:val="0"/>
          <w:sz w:val="26"/>
          <w:szCs w:val="26"/>
          <w:lang w:val="ru-RU"/>
        </w:rPr>
        <w:t>»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Цель</w:t>
      </w:r>
      <w:r w:rsidRPr="00533DFE">
        <w:rPr>
          <w:rFonts w:ascii="Times New Roman" w:hAnsi="Times New Roman"/>
          <w:sz w:val="26"/>
          <w:szCs w:val="26"/>
        </w:rPr>
        <w:t xml:space="preserve">: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- воспитывать мужские качества (трудолюбие, настойчивость, волю, физические качества и т.д.)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- воспитывать уважение, толерантность друг к другу; культуру речи.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Аудитория:</w:t>
      </w:r>
      <w:r w:rsidRPr="00533DFE">
        <w:rPr>
          <w:rFonts w:ascii="Times New Roman" w:hAnsi="Times New Roman"/>
          <w:sz w:val="26"/>
          <w:szCs w:val="26"/>
        </w:rPr>
        <w:t xml:space="preserve"> 12-14 лет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Методическое обеспечение:</w:t>
      </w:r>
      <w:r w:rsidRPr="00533DFE">
        <w:rPr>
          <w:rFonts w:ascii="Times New Roman" w:hAnsi="Times New Roman"/>
          <w:sz w:val="26"/>
          <w:szCs w:val="26"/>
        </w:rPr>
        <w:t xml:space="preserve">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- материал беседы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- вырезки из газет и журналов</w:t>
      </w:r>
      <w:r w:rsidRPr="00533DFE">
        <w:rPr>
          <w:rFonts w:ascii="Times New Roman" w:hAnsi="Times New Roman"/>
          <w:i/>
          <w:sz w:val="26"/>
          <w:szCs w:val="26"/>
        </w:rPr>
        <w:t xml:space="preserve">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- раздаточный материал</w:t>
      </w:r>
    </w:p>
    <w:p w:rsidR="009D39CB" w:rsidRDefault="009D39CB" w:rsidP="00533DFE">
      <w:pPr>
        <w:pStyle w:val="BodyTextIndent"/>
        <w:ind w:left="0" w:firstLine="284"/>
        <w:jc w:val="left"/>
        <w:rPr>
          <w:i w:val="0"/>
          <w:sz w:val="26"/>
          <w:szCs w:val="26"/>
          <w:lang w:val="ru-RU"/>
        </w:rPr>
      </w:pPr>
    </w:p>
    <w:p w:rsidR="009D39CB" w:rsidRPr="00533DFE" w:rsidRDefault="009D39CB" w:rsidP="00533DFE">
      <w:pPr>
        <w:pStyle w:val="BodyTextIndent"/>
        <w:ind w:left="0" w:firstLine="284"/>
        <w:jc w:val="left"/>
        <w:rPr>
          <w:i w:val="0"/>
          <w:sz w:val="26"/>
          <w:szCs w:val="26"/>
          <w:lang w:val="ru-RU"/>
        </w:rPr>
      </w:pPr>
      <w:r w:rsidRPr="00533DFE">
        <w:rPr>
          <w:i w:val="0"/>
          <w:sz w:val="26"/>
          <w:szCs w:val="26"/>
          <w:lang w:val="ru-RU"/>
        </w:rPr>
        <w:t>Литература:</w:t>
      </w:r>
    </w:p>
    <w:p w:rsidR="009D39CB" w:rsidRPr="00533DFE" w:rsidRDefault="009D39CB" w:rsidP="00533DFE">
      <w:pPr>
        <w:pStyle w:val="BodyTextIndent"/>
        <w:ind w:left="0" w:firstLine="284"/>
        <w:jc w:val="left"/>
        <w:rPr>
          <w:b w:val="0"/>
          <w:i w:val="0"/>
          <w:sz w:val="26"/>
          <w:szCs w:val="26"/>
          <w:lang w:val="ru-RU"/>
        </w:rPr>
      </w:pPr>
      <w:r w:rsidRPr="00533DFE">
        <w:rPr>
          <w:b w:val="0"/>
          <w:i w:val="0"/>
          <w:sz w:val="26"/>
          <w:szCs w:val="26"/>
          <w:lang w:val="ru-RU"/>
        </w:rPr>
        <w:t>- интернет-ресурсы</w:t>
      </w:r>
    </w:p>
    <w:p w:rsidR="009D39CB" w:rsidRDefault="009D39CB" w:rsidP="00533DFE">
      <w:pPr>
        <w:pStyle w:val="BodyTextIndent"/>
        <w:ind w:left="0" w:firstLine="284"/>
        <w:jc w:val="left"/>
        <w:rPr>
          <w:b w:val="0"/>
          <w:i w:val="0"/>
          <w:sz w:val="26"/>
          <w:szCs w:val="26"/>
          <w:lang w:val="ru-RU"/>
        </w:rPr>
      </w:pPr>
      <w:r w:rsidRPr="00533DFE">
        <w:rPr>
          <w:b w:val="0"/>
          <w:i w:val="0"/>
          <w:sz w:val="26"/>
          <w:szCs w:val="26"/>
          <w:lang w:val="ru-RU"/>
        </w:rPr>
        <w:t>- «Калейдоскоп школьных дел», Москва-Псков,  «Сфера», 2000 г.</w:t>
      </w:r>
    </w:p>
    <w:p w:rsidR="009D39CB" w:rsidRDefault="009D39CB" w:rsidP="00533DFE">
      <w:pPr>
        <w:pStyle w:val="BodyTextIndent"/>
        <w:ind w:left="0" w:firstLine="284"/>
        <w:jc w:val="left"/>
        <w:rPr>
          <w:b w:val="0"/>
          <w:i w:val="0"/>
          <w:sz w:val="26"/>
          <w:szCs w:val="26"/>
          <w:lang w:val="ru-RU"/>
        </w:rPr>
      </w:pPr>
    </w:p>
    <w:p w:rsidR="009D39CB" w:rsidRPr="00533DFE" w:rsidRDefault="009D39CB" w:rsidP="00533DFE">
      <w:pPr>
        <w:pStyle w:val="BodyTextIndent"/>
        <w:ind w:left="0" w:firstLine="284"/>
        <w:jc w:val="left"/>
        <w:rPr>
          <w:b w:val="0"/>
          <w:i w:val="0"/>
          <w:sz w:val="26"/>
          <w:szCs w:val="26"/>
          <w:lang w:val="ru-RU"/>
        </w:rPr>
      </w:pPr>
      <w:r w:rsidRPr="00533DFE">
        <w:rPr>
          <w:i w:val="0"/>
          <w:sz w:val="26"/>
          <w:szCs w:val="26"/>
          <w:lang w:val="ru-RU"/>
        </w:rPr>
        <w:t>План классного часа</w:t>
      </w:r>
      <w:r>
        <w:rPr>
          <w:b w:val="0"/>
          <w:i w:val="0"/>
          <w:sz w:val="26"/>
          <w:szCs w:val="26"/>
          <w:lang w:val="ru-RU"/>
        </w:rPr>
        <w:t>:</w:t>
      </w:r>
    </w:p>
    <w:p w:rsidR="009D39CB" w:rsidRPr="00533DFE" w:rsidRDefault="009D39CB" w:rsidP="00533DF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Вступление</w:t>
      </w:r>
    </w:p>
    <w:p w:rsidR="009D39CB" w:rsidRPr="00533DFE" w:rsidRDefault="009D39CB" w:rsidP="00533DFE">
      <w:pPr>
        <w:pStyle w:val="BodyTextIndent"/>
        <w:ind w:left="0"/>
        <w:jc w:val="left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 xml:space="preserve">    </w:t>
      </w:r>
      <w:r w:rsidRPr="00533DFE">
        <w:rPr>
          <w:b w:val="0"/>
          <w:i w:val="0"/>
          <w:sz w:val="26"/>
          <w:szCs w:val="26"/>
        </w:rPr>
        <w:t>II</w:t>
      </w:r>
      <w:r w:rsidRPr="00533DFE">
        <w:rPr>
          <w:b w:val="0"/>
          <w:i w:val="0"/>
          <w:sz w:val="26"/>
          <w:szCs w:val="26"/>
          <w:lang w:val="ru-RU"/>
        </w:rPr>
        <w:t>.</w:t>
      </w:r>
      <w:r w:rsidRPr="00533DFE">
        <w:rPr>
          <w:b w:val="0"/>
          <w:sz w:val="26"/>
          <w:szCs w:val="26"/>
          <w:lang w:val="ru-RU"/>
        </w:rPr>
        <w:t xml:space="preserve"> </w:t>
      </w:r>
      <w:r w:rsidRPr="00533DFE">
        <w:rPr>
          <w:b w:val="0"/>
          <w:i w:val="0"/>
          <w:sz w:val="26"/>
          <w:szCs w:val="26"/>
          <w:lang w:val="ru-RU"/>
        </w:rPr>
        <w:t>Экскурс в историю.</w:t>
      </w:r>
    </w:p>
    <w:p w:rsidR="009D39CB" w:rsidRPr="00533DFE" w:rsidRDefault="009D39CB" w:rsidP="00533DFE">
      <w:pPr>
        <w:pStyle w:val="BodyTextIndent"/>
        <w:ind w:left="0"/>
        <w:jc w:val="left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 xml:space="preserve">    </w:t>
      </w:r>
      <w:r w:rsidRPr="00533DFE">
        <w:rPr>
          <w:b w:val="0"/>
          <w:i w:val="0"/>
          <w:sz w:val="26"/>
          <w:szCs w:val="26"/>
        </w:rPr>
        <w:t>III</w:t>
      </w:r>
      <w:r w:rsidRPr="00533DFE">
        <w:rPr>
          <w:b w:val="0"/>
          <w:i w:val="0"/>
          <w:sz w:val="26"/>
          <w:szCs w:val="26"/>
          <w:lang w:val="ru-RU"/>
        </w:rPr>
        <w:t>. Беседа-</w:t>
      </w:r>
      <w:r>
        <w:rPr>
          <w:b w:val="0"/>
          <w:i w:val="0"/>
          <w:sz w:val="26"/>
          <w:szCs w:val="26"/>
          <w:lang w:val="ru-RU"/>
        </w:rPr>
        <w:t>обсуждение «Настоящий мужчина</w:t>
      </w:r>
      <w:r w:rsidRPr="00533DFE">
        <w:rPr>
          <w:b w:val="0"/>
          <w:i w:val="0"/>
          <w:sz w:val="26"/>
          <w:szCs w:val="26"/>
          <w:lang w:val="ru-RU"/>
        </w:rPr>
        <w:t>»</w:t>
      </w:r>
    </w:p>
    <w:p w:rsidR="009D39CB" w:rsidRPr="00533DFE" w:rsidRDefault="009D39CB" w:rsidP="00533D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Качества настоящего мужчины (работа в минигруппах).</w:t>
      </w:r>
    </w:p>
    <w:p w:rsidR="009D39CB" w:rsidRPr="00533DFE" w:rsidRDefault="009D39CB" w:rsidP="00533DFE">
      <w:pPr>
        <w:pStyle w:val="ListParagraph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Настоящий мальчишка, какой он?</w:t>
      </w:r>
      <w:r>
        <w:rPr>
          <w:rFonts w:ascii="Times New Roman" w:hAnsi="Times New Roman"/>
          <w:sz w:val="26"/>
          <w:szCs w:val="26"/>
        </w:rPr>
        <w:t xml:space="preserve"> (рассуждения, выступления воспитанников с сообщениями)</w:t>
      </w:r>
    </w:p>
    <w:p w:rsidR="009D39CB" w:rsidRPr="00533DFE" w:rsidRDefault="009D39CB" w:rsidP="00533DFE">
      <w:pPr>
        <w:pStyle w:val="ListParagraph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Как тренировать, воспитывать в себе настоящую смелость?</w:t>
      </w:r>
      <w:r>
        <w:rPr>
          <w:rFonts w:ascii="Times New Roman" w:hAnsi="Times New Roman"/>
          <w:sz w:val="26"/>
          <w:szCs w:val="26"/>
        </w:rPr>
        <w:t xml:space="preserve"> (практические советы)</w:t>
      </w:r>
    </w:p>
    <w:p w:rsidR="009D39CB" w:rsidRPr="00533DFE" w:rsidRDefault="009D39CB" w:rsidP="00533D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Игра «Познай самого себя»</w:t>
      </w:r>
    </w:p>
    <w:p w:rsidR="009D39CB" w:rsidRPr="00533DFE" w:rsidRDefault="009D39CB" w:rsidP="00533DFE">
      <w:pPr>
        <w:spacing w:after="0" w:line="240" w:lineRule="auto"/>
        <w:ind w:left="3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Pr="00533DF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Рефлексия. Подведение итогов.</w:t>
      </w:r>
    </w:p>
    <w:p w:rsidR="009D39CB" w:rsidRPr="00533DFE" w:rsidRDefault="009D39CB" w:rsidP="00533DFE">
      <w:pPr>
        <w:pStyle w:val="ListParagraph"/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</w:p>
    <w:p w:rsidR="009D39CB" w:rsidRPr="00533DFE" w:rsidRDefault="009D39CB" w:rsidP="00533D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 xml:space="preserve">Содержание классного часа </w:t>
      </w:r>
    </w:p>
    <w:p w:rsidR="009D39CB" w:rsidRPr="00533DFE" w:rsidRDefault="009D39CB" w:rsidP="00533D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9D39CB" w:rsidRPr="00533DFE" w:rsidRDefault="009D39CB" w:rsidP="00533DFE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Вступление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 xml:space="preserve">Воспитатель: </w:t>
      </w:r>
      <w:r w:rsidRPr="00533DFE">
        <w:rPr>
          <w:rFonts w:ascii="Times New Roman" w:hAnsi="Times New Roman"/>
          <w:sz w:val="26"/>
          <w:szCs w:val="26"/>
        </w:rPr>
        <w:t>тема нашего классного ча</w:t>
      </w:r>
      <w:r>
        <w:rPr>
          <w:rFonts w:ascii="Times New Roman" w:hAnsi="Times New Roman"/>
          <w:sz w:val="26"/>
          <w:szCs w:val="26"/>
        </w:rPr>
        <w:t>са «Настоящий мужчина</w:t>
      </w:r>
      <w:r w:rsidRPr="00533DFE">
        <w:rPr>
          <w:rFonts w:ascii="Times New Roman" w:hAnsi="Times New Roman"/>
          <w:sz w:val="26"/>
          <w:szCs w:val="26"/>
        </w:rPr>
        <w:t>».</w:t>
      </w:r>
      <w:r w:rsidRPr="00533DFE">
        <w:rPr>
          <w:rFonts w:ascii="Times New Roman" w:hAnsi="Times New Roman"/>
          <w:b/>
          <w:sz w:val="26"/>
          <w:szCs w:val="26"/>
        </w:rPr>
        <w:t xml:space="preserve">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Я зачитаю вам очень хорошие слова:</w:t>
      </w:r>
      <w:r w:rsidRPr="00533DFE">
        <w:rPr>
          <w:rFonts w:ascii="Times New Roman" w:hAnsi="Times New Roman"/>
          <w:b/>
          <w:sz w:val="26"/>
          <w:szCs w:val="26"/>
        </w:rPr>
        <w:t xml:space="preserve"> </w:t>
      </w:r>
      <w:r w:rsidRPr="00533DFE">
        <w:rPr>
          <w:rFonts w:ascii="Times New Roman" w:hAnsi="Times New Roman"/>
          <w:sz w:val="26"/>
          <w:szCs w:val="26"/>
        </w:rPr>
        <w:t xml:space="preserve">«Есть одно важное качество мальчишеского “я”, которое искупает всех их недостатки – это мужество! С колыбели мальчик должен формировать свой характер, воспитывать в себе благородство, твердость духа, решительность, честность, трудолюбие, уважение к женщине, силу, здоровье, выносливость и снисходительность к слабому…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Это и есть главные качества НАСТОЯЩЕГО МУЖЧИНЫ»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pStyle w:val="BodyTextIndent"/>
        <w:ind w:left="0" w:firstLine="284"/>
        <w:rPr>
          <w:i w:val="0"/>
          <w:sz w:val="26"/>
          <w:szCs w:val="26"/>
          <w:lang w:val="ru-RU"/>
        </w:rPr>
      </w:pPr>
      <w:r w:rsidRPr="00533DFE">
        <w:rPr>
          <w:i w:val="0"/>
          <w:sz w:val="26"/>
          <w:szCs w:val="26"/>
        </w:rPr>
        <w:t>II</w:t>
      </w:r>
      <w:r w:rsidRPr="00533DFE">
        <w:rPr>
          <w:i w:val="0"/>
          <w:sz w:val="26"/>
          <w:szCs w:val="26"/>
          <w:lang w:val="ru-RU"/>
        </w:rPr>
        <w:t>.</w:t>
      </w:r>
      <w:r w:rsidRPr="00533DFE">
        <w:rPr>
          <w:sz w:val="26"/>
          <w:szCs w:val="26"/>
          <w:lang w:val="ru-RU"/>
        </w:rPr>
        <w:t xml:space="preserve"> </w:t>
      </w:r>
      <w:r w:rsidRPr="00533DFE">
        <w:rPr>
          <w:i w:val="0"/>
          <w:sz w:val="26"/>
          <w:szCs w:val="26"/>
          <w:lang w:val="ru-RU"/>
        </w:rPr>
        <w:t>Экскурс в историю.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Идеал настоящего мужчины с течением времени менялся и оттачивался.    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Состязания мужчин в первобытном обществе проходили ежегодно, на них определяли, соответствует ли мальчик, достигший определённого возраста, предъявляемым требованиям: быть выносливым, зорким, сильным, хитрым, способным оставлять плодовитое потомство.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В Афинах растили мужчин-воинов, которые должны были защищать отчизну. Счастливыми считались родители тех, кто погиб на поле боя. Мальчиков обучали в городских школах, где их учили грамматике, музыке, гимнастике, красноречию. Греческий мужчина должен был быть хорошим охотником, красноречивым, сильным, выносливым.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Китайские мальчики были далеки от Европы, и их воспитание имело специфический характер. Основополагающим началом в их обучении и воспитании была гимнастика Цигун. Эта методика тренирует не только тело, но и разум, делает стройным тело и мысли. Китайский мальчик и мужчина должен был быть сосредоточенным, красноречивым, но лаконичным, хорошо владеющим своим телом, выносливым, чистым, здоровым, жестоким, хитрым.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Средневековье поставило на первое место душу, а заботу о теле отодвинуло на последнее место, но несмотря на это, мужчины тренировались, и свои турниры посвящали прекрасным дамам. Иногда рыцарский турнир состоял не только из демонстрации боевой подготовки, но и из литературных состязаний: чтения поэм, од, стихов, посвященных даме. Средневековый мужчина должен был быть сильным, мужественным, красноречивым, смелым, играющим на нескольких музыкальных инструментах.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Эпоха средневековья сменилась эпохой Возрождения. Мужчины снова начали заботиться о красоте тела, но не забывали и о душе. Мужчины Ренессанса одевались по нескольку часов, наравне с дамами пользовались парфюмерией, шили немыслимые наряды, ходили к парикмахеру. Кстати, чулки были вначале мужским атрибутом, как и обувь с каблуками. Мужчины этого времени должны были отвечать следующим требованиям: быть сильными, владеть оружием, быть хитрыми, обладать художественными умениями.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Вопрос к аудитории</w:t>
      </w:r>
      <w:r w:rsidRPr="00533DFE">
        <w:rPr>
          <w:rFonts w:ascii="Times New Roman" w:hAnsi="Times New Roman"/>
          <w:sz w:val="26"/>
          <w:szCs w:val="26"/>
        </w:rPr>
        <w:t xml:space="preserve">: а какими качествами по вашему мнению должен быть наделён современный мужчина? Каким он должен быть, чтобы о нём можно было сказать: «Это настоящий мужчина!»?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pStyle w:val="BodyTextIndent"/>
        <w:ind w:left="0" w:firstLine="284"/>
        <w:rPr>
          <w:i w:val="0"/>
          <w:sz w:val="26"/>
          <w:szCs w:val="26"/>
          <w:lang w:val="ru-RU"/>
        </w:rPr>
      </w:pPr>
      <w:r w:rsidRPr="00533DFE">
        <w:rPr>
          <w:i w:val="0"/>
          <w:sz w:val="26"/>
          <w:szCs w:val="26"/>
        </w:rPr>
        <w:t>III</w:t>
      </w:r>
      <w:r w:rsidRPr="00533DFE">
        <w:rPr>
          <w:i w:val="0"/>
          <w:sz w:val="26"/>
          <w:szCs w:val="26"/>
          <w:lang w:val="ru-RU"/>
        </w:rPr>
        <w:t>. Беседа-обсужден</w:t>
      </w:r>
      <w:r>
        <w:rPr>
          <w:i w:val="0"/>
          <w:sz w:val="26"/>
          <w:szCs w:val="26"/>
          <w:lang w:val="ru-RU"/>
        </w:rPr>
        <w:t>ие «Настоящий мужчина</w:t>
      </w:r>
      <w:r w:rsidRPr="00533DFE">
        <w:rPr>
          <w:i w:val="0"/>
          <w:sz w:val="26"/>
          <w:szCs w:val="26"/>
          <w:lang w:val="ru-RU"/>
        </w:rPr>
        <w:t>»</w:t>
      </w:r>
    </w:p>
    <w:p w:rsidR="009D39CB" w:rsidRPr="00533DFE" w:rsidRDefault="009D39CB" w:rsidP="00533DFE">
      <w:pPr>
        <w:pStyle w:val="BodyTextIndent"/>
        <w:ind w:left="0" w:firstLine="284"/>
        <w:rPr>
          <w:i w:val="0"/>
          <w:sz w:val="26"/>
          <w:szCs w:val="26"/>
          <w:lang w:val="ru-RU"/>
        </w:rPr>
      </w:pPr>
    </w:p>
    <w:p w:rsidR="009D39CB" w:rsidRPr="00533DFE" w:rsidRDefault="009D39CB" w:rsidP="00533D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Качества настоящего мужчины (работа в минигруппах)</w:t>
      </w:r>
      <w:r w:rsidRPr="00533DFE">
        <w:rPr>
          <w:rFonts w:ascii="Times New Roman" w:hAnsi="Times New Roman"/>
          <w:sz w:val="26"/>
          <w:szCs w:val="26"/>
        </w:rPr>
        <w:t>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Я предлагаю вам поработать в группах (</w:t>
      </w:r>
      <w:r w:rsidRPr="00533DFE">
        <w:rPr>
          <w:rFonts w:ascii="Times New Roman" w:hAnsi="Times New Roman"/>
          <w:i/>
          <w:sz w:val="26"/>
          <w:szCs w:val="26"/>
        </w:rPr>
        <w:t>группы формируются по</w:t>
      </w:r>
      <w:r w:rsidRPr="00533DFE">
        <w:rPr>
          <w:rFonts w:ascii="Times New Roman" w:hAnsi="Times New Roman"/>
          <w:sz w:val="26"/>
          <w:szCs w:val="26"/>
        </w:rPr>
        <w:t xml:space="preserve"> </w:t>
      </w:r>
      <w:r w:rsidRPr="00533DFE">
        <w:rPr>
          <w:rFonts w:ascii="Times New Roman" w:hAnsi="Times New Roman"/>
          <w:i/>
          <w:sz w:val="26"/>
          <w:szCs w:val="26"/>
        </w:rPr>
        <w:t>желанию</w:t>
      </w:r>
      <w:r w:rsidRPr="00533DFE">
        <w:rPr>
          <w:rFonts w:ascii="Times New Roman" w:hAnsi="Times New Roman"/>
          <w:sz w:val="26"/>
          <w:szCs w:val="26"/>
        </w:rPr>
        <w:t>) и определить, какими мужскими качествами должны обладать настоящие мужчины. В помощь вы получите карточки. Одна из групп карточку не получает, пробует сформулировать качества самостоятельно.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i/>
          <w:sz w:val="26"/>
          <w:szCs w:val="26"/>
        </w:rPr>
        <w:t>Раздаточный материал на карточках (одинаковый для групп):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Сильный</w:t>
      </w:r>
      <w:r w:rsidRPr="00533DFE">
        <w:rPr>
          <w:rFonts w:ascii="Times New Roman" w:hAnsi="Times New Roman"/>
          <w:sz w:val="26"/>
          <w:szCs w:val="26"/>
        </w:rPr>
        <w:tab/>
        <w:t xml:space="preserve">    Мужественный    Жизнерадостный Целеустремленный Ленивый</w:t>
      </w:r>
      <w:r w:rsidRPr="00533DFE">
        <w:rPr>
          <w:rFonts w:ascii="Times New Roman" w:hAnsi="Times New Roman"/>
          <w:sz w:val="26"/>
          <w:szCs w:val="26"/>
        </w:rPr>
        <w:tab/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Трудолюбивый  Скупой Волевой  Выносливый</w:t>
      </w:r>
      <w:r w:rsidRPr="00533DFE">
        <w:rPr>
          <w:rFonts w:ascii="Times New Roman" w:hAnsi="Times New Roman"/>
          <w:sz w:val="26"/>
          <w:szCs w:val="26"/>
        </w:rPr>
        <w:tab/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Уважительно относиться к женщинам  Благородный Честный  Вспыльчивый</w:t>
      </w:r>
      <w:r w:rsidRPr="00533DFE">
        <w:rPr>
          <w:rFonts w:ascii="Times New Roman" w:hAnsi="Times New Roman"/>
          <w:sz w:val="26"/>
          <w:szCs w:val="26"/>
        </w:rPr>
        <w:tab/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Отзывчивый  Творческий</w:t>
      </w:r>
      <w:r w:rsidRPr="00533DFE">
        <w:rPr>
          <w:rFonts w:ascii="Times New Roman" w:hAnsi="Times New Roman"/>
          <w:sz w:val="26"/>
          <w:szCs w:val="26"/>
        </w:rPr>
        <w:tab/>
        <w:t>Порядочный Хитрый</w:t>
      </w:r>
      <w:r w:rsidRPr="00533DFE">
        <w:rPr>
          <w:rFonts w:ascii="Times New Roman" w:hAnsi="Times New Roman"/>
          <w:sz w:val="26"/>
          <w:szCs w:val="26"/>
        </w:rPr>
        <w:tab/>
        <w:t>Доверчивый  Злобный</w:t>
      </w:r>
      <w:r w:rsidRPr="00533DFE">
        <w:rPr>
          <w:rFonts w:ascii="Times New Roman" w:hAnsi="Times New Roman"/>
          <w:sz w:val="26"/>
          <w:szCs w:val="26"/>
        </w:rPr>
        <w:tab/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Самостоятельный Снисходительный к слабым Заботится о своем здоровье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Грубый</w:t>
      </w:r>
      <w:r w:rsidRPr="00533DFE">
        <w:rPr>
          <w:rFonts w:ascii="Times New Roman" w:hAnsi="Times New Roman"/>
          <w:sz w:val="26"/>
          <w:szCs w:val="26"/>
        </w:rPr>
        <w:tab/>
        <w:t>Уважающий старших и заботящийся о младших Преданный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Другие __________________________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i/>
          <w:sz w:val="26"/>
          <w:szCs w:val="26"/>
        </w:rPr>
        <w:t>В течение 4-5 минут группа отмечает те качества, которыми должен обладать настоящий мужчина. Затем</w:t>
      </w:r>
      <w:r w:rsidRPr="00533DFE">
        <w:rPr>
          <w:rFonts w:ascii="Times New Roman" w:hAnsi="Times New Roman"/>
          <w:sz w:val="26"/>
          <w:szCs w:val="26"/>
        </w:rPr>
        <w:t xml:space="preserve">  </w:t>
      </w:r>
      <w:r w:rsidRPr="00533DFE">
        <w:rPr>
          <w:rFonts w:ascii="Times New Roman" w:hAnsi="Times New Roman"/>
          <w:i/>
          <w:sz w:val="26"/>
          <w:szCs w:val="26"/>
        </w:rPr>
        <w:t>заслушиваются высказывания воспитанников. Беседа продолжается.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можете ли назвать тех мужчин, которые обладают какими либо из названных вами качеств (ваши отцы, дедушки, может быть это ваш дядя или учитель). Расскажите о поступках этих людей, которые характеризуют эти качества (</w:t>
      </w:r>
      <w:r w:rsidRPr="00533DFE">
        <w:rPr>
          <w:rFonts w:ascii="Times New Roman" w:hAnsi="Times New Roman"/>
          <w:i/>
          <w:sz w:val="26"/>
          <w:szCs w:val="26"/>
        </w:rPr>
        <w:t>рассказы воспитанников</w:t>
      </w:r>
      <w:r w:rsidRPr="00533DFE">
        <w:rPr>
          <w:rFonts w:ascii="Times New Roman" w:hAnsi="Times New Roman"/>
          <w:sz w:val="26"/>
          <w:szCs w:val="26"/>
        </w:rPr>
        <w:t>)</w:t>
      </w:r>
    </w:p>
    <w:p w:rsidR="009D39CB" w:rsidRPr="00533DFE" w:rsidRDefault="009D39CB" w:rsidP="00533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</w:t>
      </w: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 xml:space="preserve">: Я хочу отметить три важных качества, которые, </w:t>
      </w:r>
      <w:r w:rsidRPr="00533DFE">
        <w:rPr>
          <w:rFonts w:ascii="Times New Roman" w:hAnsi="Times New Roman"/>
          <w:sz w:val="26"/>
          <w:szCs w:val="26"/>
          <w:u w:val="single"/>
        </w:rPr>
        <w:t>на мой взгляд</w:t>
      </w:r>
      <w:r>
        <w:rPr>
          <w:rFonts w:ascii="Times New Roman" w:hAnsi="Times New Roman"/>
          <w:sz w:val="26"/>
          <w:szCs w:val="26"/>
        </w:rPr>
        <w:t xml:space="preserve">, должны быть </w:t>
      </w:r>
      <w:r w:rsidRPr="00533DFE">
        <w:rPr>
          <w:rFonts w:ascii="Times New Roman" w:hAnsi="Times New Roman"/>
          <w:sz w:val="26"/>
          <w:szCs w:val="26"/>
        </w:rPr>
        <w:t xml:space="preserve">присущи настоящим мужчинам: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1.</w:t>
      </w:r>
      <w:r w:rsidRPr="00533DFE">
        <w:rPr>
          <w:rFonts w:ascii="Times New Roman" w:hAnsi="Times New Roman"/>
          <w:i/>
          <w:sz w:val="26"/>
          <w:szCs w:val="26"/>
        </w:rPr>
        <w:t xml:space="preserve"> </w:t>
      </w:r>
      <w:r w:rsidRPr="00533DFE">
        <w:rPr>
          <w:rFonts w:ascii="Times New Roman" w:hAnsi="Times New Roman"/>
          <w:sz w:val="26"/>
          <w:szCs w:val="26"/>
        </w:rPr>
        <w:t xml:space="preserve">Мужчина – </w:t>
      </w:r>
      <w:r w:rsidRPr="00533DFE">
        <w:rPr>
          <w:rFonts w:ascii="Times New Roman" w:hAnsi="Times New Roman"/>
          <w:sz w:val="26"/>
          <w:szCs w:val="26"/>
          <w:u w:val="single"/>
        </w:rPr>
        <w:t>защитник</w:t>
      </w:r>
      <w:r w:rsidRPr="00533DFE">
        <w:rPr>
          <w:rFonts w:ascii="Times New Roman" w:hAnsi="Times New Roman"/>
          <w:sz w:val="26"/>
          <w:szCs w:val="26"/>
        </w:rPr>
        <w:t>. Защитник Отечества, защитник младшего, защитник женщины. Защитник должен быть сильным и смелым, только тогда он способен защитить.  Если ты хочешь быть настоящим мужчиной – стань сильным и смелым. Сильным не только физически, но и морально. Воспитывай  в себе силу тела и силу духа!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2</w:t>
      </w:r>
      <w:r w:rsidRPr="00533DFE">
        <w:rPr>
          <w:rFonts w:ascii="Times New Roman" w:hAnsi="Times New Roman"/>
          <w:i/>
          <w:sz w:val="26"/>
          <w:szCs w:val="26"/>
        </w:rPr>
        <w:t xml:space="preserve">. </w:t>
      </w:r>
      <w:r w:rsidRPr="00533DFE">
        <w:rPr>
          <w:rFonts w:ascii="Times New Roman" w:hAnsi="Times New Roman"/>
          <w:sz w:val="26"/>
          <w:szCs w:val="26"/>
        </w:rPr>
        <w:t>Мужчина-</w:t>
      </w:r>
      <w:r w:rsidRPr="00533DFE">
        <w:rPr>
          <w:rFonts w:ascii="Times New Roman" w:hAnsi="Times New Roman"/>
          <w:sz w:val="26"/>
          <w:szCs w:val="26"/>
          <w:u w:val="single"/>
        </w:rPr>
        <w:t>помощник</w:t>
      </w:r>
      <w:r w:rsidRPr="00533DFE">
        <w:rPr>
          <w:rFonts w:ascii="Times New Roman" w:hAnsi="Times New Roman"/>
          <w:sz w:val="26"/>
          <w:szCs w:val="26"/>
        </w:rPr>
        <w:t>.</w:t>
      </w:r>
      <w:r w:rsidRPr="00533DFE">
        <w:rPr>
          <w:rFonts w:ascii="Times New Roman" w:hAnsi="Times New Roman"/>
          <w:i/>
          <w:sz w:val="26"/>
          <w:szCs w:val="26"/>
        </w:rPr>
        <w:t xml:space="preserve"> </w:t>
      </w:r>
      <w:r w:rsidRPr="00533DFE">
        <w:rPr>
          <w:rFonts w:ascii="Times New Roman" w:hAnsi="Times New Roman"/>
          <w:sz w:val="26"/>
          <w:szCs w:val="26"/>
        </w:rPr>
        <w:t>Без трудолюбия нет настоящего мужчины! Настоящий мужчина не чурается никакой работы, даже той, которую принято называть «чисто женской». Настоящий мужчина любит всякий труд, в том числе и домашний. Учитесь трудиться!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3. Мужчина – тот, кто спешит </w:t>
      </w:r>
      <w:r w:rsidRPr="00533DFE">
        <w:rPr>
          <w:rFonts w:ascii="Times New Roman" w:hAnsi="Times New Roman"/>
          <w:sz w:val="26"/>
          <w:szCs w:val="26"/>
          <w:u w:val="single"/>
        </w:rPr>
        <w:t>делать добрые дела</w:t>
      </w:r>
      <w:r w:rsidRPr="00533DFE">
        <w:rPr>
          <w:rFonts w:ascii="Times New Roman" w:hAnsi="Times New Roman"/>
          <w:sz w:val="26"/>
          <w:szCs w:val="26"/>
        </w:rPr>
        <w:t xml:space="preserve"> и не требует за это никакого вознаграждения. У настоящего мужчины – добрые, умелые, трудолюбивые руки. Будьте добрыми и милосердными, мальчишки!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pStyle w:val="ListParagraph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Настоящий мальчишка, какой он?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Вы, мальчишки! Великое, беспокойное, громкоголосое племя. Вы несете на плечах будущее. Все, что случится в нашем большом и сложном мире завтра, и послезавтра, непременно будет делом ваших рук, вашего таланта, вашего упорства и вдохновения.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И прежде чем вы займете свое место в жизни, вам нужно пройти нелегкую школу мальчишества. И от ваших нынешних успехов зависит очень многое.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Если мальчишка быстрее всех заканчивает стометровку, это, разумеется, великолепно! Но если он норовит перед самым финишем подставить подножку сопернику и победить таким образом, тогда -худо.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Если мальчишка научился не просто махать кулаками, а знает десяток приемов бокса- отлично! Но если он показывает искусство не в честном бою, а преимущественно на тех, кто слабее и беззащитнее его – такое не вызывает симпатии.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«Если» и «но» – этими двумя коротенькими словечками можно было бы начать очень длинный перечень размышлений о настоящих мальчишках.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Да, ненастоящие мальчишки тоже живут на свете. И тут уж ничего не изменишь. Можно носить модную одежду, быть постриженным по-мужски, можно мастерски боксировать, но… при этом не быть настоящим мальчишкой.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И снова совершим экскурс в историю. Русь всегда славилась богатырями: так неужели в сегодняшний день мы будем сдавать позиции?!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Князю Святославу было 4 года, когда его мать, княгиня Ольга, взяла его в поход. Она надела на мальчика шлем, посадила на боевого коня, подала легкое копье и сказала: «Не бойся, сынок!». «Я не боюсь, мама!» - ответил сынок-князь. Святослав с малых леи упражнялся в верховной езде, учился владеть мечом…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Царевич Петр в 15 лет с «потешным» отрядом проходил солдатское дело. Сын был совершенно счастлив, когда мать в ознаменование его успехов в военном деле подарила ему сержантский мундир. Он стал великим, могучим преобразователем, определившим путь России на столетия.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Полководец Александр Суворов. Нареченный в честь Александра Невского, он был слаб и худ, но он стал прилежен в учебе и молитве. Он регулярно обливался холодной водой… За долгую жизнь Суворов прошел все ступени высшей службы снизу доверху. Самая главная его победа, самая убедительная – победа над собственной слабостью. </w:t>
      </w:r>
    </w:p>
    <w:p w:rsidR="009D39CB" w:rsidRPr="00533DFE" w:rsidRDefault="009D39CB" w:rsidP="00533D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Мы знаем достаточно примеров мужества юных  героев-защитников Отечества в трудные  минуты испытаний. </w:t>
      </w:r>
    </w:p>
    <w:p w:rsidR="009D39CB" w:rsidRPr="00533DFE" w:rsidRDefault="009D39CB" w:rsidP="00533D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Один из таких юных героев Аркадий Каманин</w:t>
      </w:r>
      <w:r w:rsidRPr="00533DFE">
        <w:rPr>
          <w:rFonts w:ascii="Times New Roman" w:hAnsi="Times New Roman"/>
          <w:b/>
          <w:sz w:val="26"/>
          <w:szCs w:val="26"/>
        </w:rPr>
        <w:t>.</w:t>
      </w:r>
      <w:r w:rsidRPr="00533DFE">
        <w:rPr>
          <w:rFonts w:ascii="Times New Roman" w:hAnsi="Times New Roman"/>
          <w:sz w:val="26"/>
          <w:szCs w:val="26"/>
        </w:rPr>
        <w:t xml:space="preserve"> 14-летний мальчишка Аркадий Каманин во время войны стал летчиком. Он брал пример со своего отца, Героя Советского Союза летчика Николая Каманина и его друга – летчика Михаила Водопьянова. Отец не пускал его в воздух, говорил, что нужно подрасти. В начале войны Аркадий работал на авиазаводе. Потом на аэродроме. Опытные пилоты иногда брали его в полет и даже доверяли управлять самолетом. Однажды ему удалось посадить самолет, когда летчика   ослепила вражеская пуля. После этого Аркадий стал всерьез учиться летному делу и летать самостоятельно.</w:t>
      </w:r>
    </w:p>
    <w:p w:rsidR="009D39CB" w:rsidRPr="00533DFE" w:rsidRDefault="009D39CB" w:rsidP="00533D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ab/>
        <w:t>Однажды с высоты юный пилот увидел наш самолет, подбитый фашистами. Под сильнейшим минометным огнем Аркадий приземлился. Он вытащил из горящего самолета летчика, раненного в голову. Пилот попросил его снять с самолета фотокамеру (это был самолет-разведчик) и сообщить в часть, что задание выполнено. Аркадий перенес летчика в свой самолет, поднялся в воздух и вернулся к своим. На его груди засиял орден Красной Звезды. И таких драматических эпизодов в боевой жизни Аркадия – множество. Закончил он войну в 16 лет кавалером трех боевых орденов.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Конечно, воин живет в каждом мальчике. Он просто дремлет до той минуты, когда наступит грозный час. Что же давало силу нашим мальчишкам встать против любого сильного врага? (</w:t>
      </w:r>
      <w:r w:rsidRPr="00533DFE">
        <w:rPr>
          <w:rFonts w:ascii="Times New Roman" w:hAnsi="Times New Roman"/>
          <w:i/>
          <w:sz w:val="26"/>
          <w:szCs w:val="26"/>
        </w:rPr>
        <w:t>ответы воспитанников: мужество, смелость, любовь к Отчизне…)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</w:t>
      </w: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Мужчина должен быть мужчиной. Ведь и в семье мужчина – голова. Поговорим о нашем времени, времени непростом.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Говорят, что женщины- слабый пол, а мужчины- сильный. К сожалению, той половине человечества, которая прежде была защищаемой мужчиной, все чаще приходится защищаться от тех, кто раньше защищал ее… Времена рыцарей, готовых ради дамы на все, безвозвратно ушли.  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Я очень хочу, чтобы вы, мальчишки, сумели защитить слабого, встать на защиту женщины, старика или даже беззащитного котенка. Тогда можно считать, что такой мальчишка станет настоящим мужчиной.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Знаете ли вы мальчишек – героев,  ваших современников? Расскажите о них. (</w:t>
      </w:r>
      <w:r w:rsidRPr="00533DFE">
        <w:rPr>
          <w:rFonts w:ascii="Times New Roman" w:hAnsi="Times New Roman"/>
          <w:i/>
          <w:sz w:val="26"/>
          <w:szCs w:val="26"/>
        </w:rPr>
        <w:t>рассказывают воспитанники, их выступления заранее подготовлены</w:t>
      </w:r>
      <w:r w:rsidRPr="00533DFE">
        <w:rPr>
          <w:rFonts w:ascii="Times New Roman" w:hAnsi="Times New Roman"/>
          <w:sz w:val="26"/>
          <w:szCs w:val="26"/>
        </w:rPr>
        <w:t>)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Майкл 7 лет, США, вместе с отцом Джастином ехали на грузовом автомобиле домой на свою ферму, когда лопнула шина и автомобиль перевернулся. Когда через несколько минут отец очнулся, оказалось, что его нога заблокирована в кабине, и он не может самостоятельно выбраться и позвать на помощь. Майкл смог выбраться через разбитое лобовое стекло и попытался освободить отца с помощью монтировки, но ему не хватило силы. После он добрался до рации, но она не работала из-за обрыва цепи питания. С помощью указаний отца мальчик подсоединил необходимые провода к рации, подключил питание и вызвал службу спасения.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Коди из США,   5 лет, просто спас своего младшего трехлетнего брата от гибели, вытащив его из горящего трейлера, где тот спал. Мать к тому времени не могла добраться до детской спальни с другого конца дома из-за разгоревшегося в коридоре пламени. Если бы не пятилетний старший брат, ребенок скорее всего задохнулся бы в дыму. 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Чарли Симпсон, 7 лет. Мальчик получил ранение в лицо, когда попытался спасти свою мать от взбесившегося наркомана с ножом. Натан прыгнул на спину Хью Кларка, который собирался убивать его мать Эну. Кларк отвлекся на досадное недоразумение в виде маленького мальчика и стукнул его ножом в лицо, сильно напугав. Но даже в таком состоянии Натан смог выбежать из дома через запасной выход и позвать на помощь соседей. Как оказалось позже, матери мальчика было нанесено восемь ударов ножом, но к счастью она выжила, не в последнюю очередь благодаря своему сыну.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Героический поступок совершил шестнадцатилетний паренек Коля Пилюгин из поселка Новорудный! Его смелость, умение быстро принимать решения и навыки в спасении утопающих помогли остаться в живых десятилетнему мальчику Диме Филлипову.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Сам Коля уверенно плавать научился совсем недавно, но это его не остановило,  когда он увидел тонущего малыша. Когда Коля подплыл к тонущему ребенку, его на поверхности воды, уже не было. Подросток стал нырять и шарить по дну руками. Кое – как нащупав тело ребенка, он подхватил его и поплыл к берегу. И на берегу, юный спасатель не растерялся. Откачав воду из легких, он сделал ребенку искусственное дыхание. К моменту прихода врачей маленький утопленник был в полном порядке (не считая стресса).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О своем героическом поступке Коля и его родители никому не        рассказывали.  О нем случайно от своих подчиненных узнал Евгений Самиянович, он то и сообщил в администрацию района о самоотверженном поступке подростка.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Первые знания по спасению Коля получил в школе на уроке ОБЖ, а летом применил их на практике. За свой героический поступок Николай Пилюгин представлен к награде.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В Иглинском районе пятилетний мальчик вынес из огня свою двухлетнюю сестренку. Хозяева одного дома по улице Дубинина в селе Тавтиманово вернулись домой с ночной смены.  Перед тем как лечь спать, взрослые включили обогреватели.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В половине шестого, когда начался пожар, в доме не спали лишь дети супругов – пятилетний сын и двухлетняя дочка. Почувствовав запах дыма, мальчик вошел в комнату родителей и увидел, что рядом с кроватью горит мебель. Он начал будить родителей, но те не просыпались. Тогда малыш взял на руки сестренку и понес ее к бабушке.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К тому времени дым увидели соседи. Они и вызвали пожарных. К несчастью, спасти взрослых было невозможно: они отравились угарным газом.</w:t>
      </w:r>
    </w:p>
    <w:p w:rsidR="009D39CB" w:rsidRPr="00533DFE" w:rsidRDefault="009D39CB" w:rsidP="00533DFE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Однажды 8летний мальчик смог спасти троих еще совсем маленьких ребятишек. Они провалились под лед, а он их вытащил. Вот как он сам рассказывает об этом случае…</w:t>
      </w:r>
    </w:p>
    <w:p w:rsidR="009D39CB" w:rsidRPr="00533DFE" w:rsidRDefault="009D39CB" w:rsidP="00533DF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« Когда я увидел, что санки под лед ухнули, я сразу решил –надо лезть, а то… Ну, вы понимаете… Рядом все-равно никого не было.</w:t>
      </w:r>
    </w:p>
    <w:p w:rsidR="009D39CB" w:rsidRPr="00533DFE" w:rsidRDefault="009D39CB" w:rsidP="00533DF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Только просто так я не мог лезть, лед-то тонкий и я бы провалился. Я взял на берегу доску, бросил на лед и пополз с доской. Когда я их вытащил –они все замерзшие были, дрожали. Я сказал им: бегите! А они не бегут. Тогда я схватил хворостину и давай их стегать. Они испугались и побежали»</w:t>
      </w:r>
    </w:p>
    <w:p w:rsidR="009D39CB" w:rsidRPr="00533DFE" w:rsidRDefault="009D39CB" w:rsidP="00533DF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Так мальчик спас три детские жизни.</w:t>
      </w:r>
    </w:p>
    <w:p w:rsidR="009D39CB" w:rsidRDefault="009D39CB" w:rsidP="004967B4">
      <w:pPr>
        <w:pStyle w:val="ListParagraph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(</w:t>
      </w:r>
      <w:r w:rsidRPr="00533DFE">
        <w:rPr>
          <w:rFonts w:ascii="Times New Roman" w:hAnsi="Times New Roman"/>
          <w:b/>
          <w:sz w:val="26"/>
          <w:szCs w:val="26"/>
        </w:rPr>
        <w:t>воспитатель)</w:t>
      </w:r>
      <w:r w:rsidRPr="00533DFE">
        <w:rPr>
          <w:rFonts w:ascii="Times New Roman" w:hAnsi="Times New Roman"/>
          <w:sz w:val="26"/>
          <w:szCs w:val="26"/>
        </w:rPr>
        <w:t xml:space="preserve"> Герои живут и среди нас. </w:t>
      </w:r>
    </w:p>
    <w:p w:rsidR="009D39CB" w:rsidRPr="004967B4" w:rsidRDefault="009D39CB" w:rsidP="004967B4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4967B4">
        <w:rPr>
          <w:rFonts w:ascii="Times New Roman" w:hAnsi="Times New Roman"/>
          <w:sz w:val="26"/>
          <w:szCs w:val="26"/>
        </w:rPr>
        <w:t>Руководитель Московской области Андрей Воробьёв в воскресенье 1 сентября  принял участие в открытии памятника 7-летнему кавалеру Ордена Мужества Жене Табакову.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67B4">
        <w:rPr>
          <w:rFonts w:ascii="Times New Roman" w:hAnsi="Times New Roman"/>
          <w:sz w:val="26"/>
          <w:szCs w:val="26"/>
        </w:rPr>
        <w:t>Памятник</w:t>
      </w:r>
      <w:r>
        <w:rPr>
          <w:rFonts w:ascii="Times New Roman" w:hAnsi="Times New Roman"/>
          <w:sz w:val="26"/>
          <w:szCs w:val="26"/>
        </w:rPr>
        <w:t xml:space="preserve"> второкласснику</w:t>
      </w:r>
      <w:r w:rsidRPr="004967B4">
        <w:rPr>
          <w:rFonts w:ascii="Times New Roman" w:hAnsi="Times New Roman"/>
          <w:sz w:val="26"/>
          <w:szCs w:val="26"/>
        </w:rPr>
        <w:t xml:space="preserve"> в подмосковном Дуброво был установлен по инициативе властей Московской области, коллектива «Первого канала» и сотрудников Следственного комитета РФ.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67B4">
        <w:rPr>
          <w:rFonts w:ascii="Times New Roman" w:hAnsi="Times New Roman"/>
          <w:sz w:val="26"/>
          <w:szCs w:val="26"/>
        </w:rPr>
        <w:t>Семилетний Женя Табаков погиб 28 ноября 2008 года защищая честь и достоинство своей сестры от посягательств преступника.  Женя – самый молодой гражданин России, удостоенный высокой государственной награды.</w:t>
      </w:r>
    </w:p>
    <w:p w:rsidR="009D39CB" w:rsidRPr="004967B4" w:rsidRDefault="009D39CB" w:rsidP="004967B4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4967B4">
        <w:rPr>
          <w:rFonts w:ascii="Times New Roman" w:hAnsi="Times New Roman"/>
          <w:sz w:val="26"/>
          <w:szCs w:val="26"/>
        </w:rPr>
        <w:t>Со словами благодарности и поддержки обратился Воробьёв к матери героя Галине Табаковой. «В нашей жизни, в жизни каждого человека все определяют поступки и наши дела. Давайте быть похожими на наших героев, на людей, с которых нужно брать пример. Женя один из таких героев… Вы должны знать, что подвиг вашего сына сохранится не только в вашем сердце, но и в сердцах миллионов людей», – сказал Воробьёв.</w:t>
      </w:r>
    </w:p>
    <w:p w:rsidR="009D39CB" w:rsidRPr="004967B4" w:rsidRDefault="009D39CB" w:rsidP="004967B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Николай </w:t>
      </w:r>
      <w:r w:rsidRPr="004967B4">
        <w:rPr>
          <w:rFonts w:ascii="Times New Roman" w:hAnsi="Times New Roman"/>
          <w:sz w:val="26"/>
          <w:szCs w:val="26"/>
        </w:rPr>
        <w:t>Табунов, суворовец нашего взвода</w:t>
      </w:r>
      <w:r>
        <w:rPr>
          <w:rFonts w:ascii="Times New Roman" w:hAnsi="Times New Roman"/>
          <w:sz w:val="26"/>
          <w:szCs w:val="26"/>
        </w:rPr>
        <w:t>,</w:t>
      </w:r>
      <w:r w:rsidRPr="004967B4">
        <w:rPr>
          <w:rFonts w:ascii="Times New Roman" w:hAnsi="Times New Roman"/>
          <w:sz w:val="26"/>
          <w:szCs w:val="26"/>
        </w:rPr>
        <w:t xml:space="preserve"> 23 мая 2012 года награжден  медалью «За спасение погибающих» за то, что в феврале месяце 2011 года в лютую метель пытался спасти свою маму и брата от неминуемой гибели. Маму, к сожалению, спасти не удалось. Брат Николая также учится в нашем училище. Мы гордимся нашим героем!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</w:t>
      </w: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>: эти дети, живущие в России, совершили благородные поступки, и правительство России наградило их за подвиг. А всегда ли смелый поступок совершается ради награды? (</w:t>
      </w:r>
      <w:r w:rsidRPr="00533DFE">
        <w:rPr>
          <w:rFonts w:ascii="Times New Roman" w:hAnsi="Times New Roman"/>
          <w:i/>
          <w:sz w:val="26"/>
          <w:szCs w:val="26"/>
        </w:rPr>
        <w:t>ответы воспитанников)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Думали ли эти герои, когда бросались в горящий дом или в ледяную воду, что их будут чувствовать? Как вы думаете? Для того чтобы совершать такие поступки, надо иметь доброе, благородное сердце. Воспитывать в себе силу воли. Наверно, страшно было им в огне, в воде, но они думали не о себе, а о необходимости прийти на выручку, подать руку помощи. Вы хотели быть такими, мальчишками?  </w:t>
      </w:r>
      <w:r w:rsidRPr="00533DFE">
        <w:rPr>
          <w:rFonts w:ascii="Times New Roman" w:hAnsi="Times New Roman"/>
          <w:i/>
          <w:sz w:val="26"/>
          <w:szCs w:val="26"/>
        </w:rPr>
        <w:t>(ответы воспитанников)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pStyle w:val="ListParagraph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Как тренировать, воспитывать в себе настоящую смелость?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</w:t>
      </w: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>:  Все хотят быть сильными и смелыми. Смелыми не родятся, смелыми становятся. Как тренировать, воспитывать в себе настоящую смелость?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  <w:u w:val="single"/>
        </w:rPr>
      </w:pPr>
      <w:r w:rsidRPr="00533DFE">
        <w:rPr>
          <w:rFonts w:ascii="Times New Roman" w:hAnsi="Times New Roman"/>
          <w:sz w:val="26"/>
          <w:szCs w:val="26"/>
          <w:u w:val="single"/>
        </w:rPr>
        <w:t>Первое направление.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Всегда, даже в самую трудных случаях жизни, отстаивай правду. Ту правду, в которую ты веришь, которой предан. На этом пути расцветает смелость души и ума человека.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  <w:u w:val="single"/>
        </w:rPr>
        <w:t>Второе направление</w:t>
      </w:r>
      <w:r w:rsidRPr="00533DFE">
        <w:rPr>
          <w:rFonts w:ascii="Times New Roman" w:hAnsi="Times New Roman"/>
          <w:sz w:val="26"/>
          <w:szCs w:val="26"/>
        </w:rPr>
        <w:t>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Будь крепким и здоровым. Возьми спорт в свои союзники. На этом пути расцветает смелость тела.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  <w:u w:val="single"/>
        </w:rPr>
      </w:pPr>
      <w:r w:rsidRPr="00533DFE">
        <w:rPr>
          <w:rFonts w:ascii="Times New Roman" w:hAnsi="Times New Roman"/>
          <w:sz w:val="26"/>
          <w:szCs w:val="26"/>
          <w:u w:val="single"/>
        </w:rPr>
        <w:t>С чего же начинать?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Каждый день зарядка! И даже дома на каникулах!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После зарядки следует обливаться холодной водой или принимать душ (хотя бы умываться холодной водой)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Больше бывать на свежем воздухе.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Тренировать силу рук и ног (отжимания, подтягивания, силовые упражнения)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Заведи дома простейший спортинвентарь (экспандер, мяч, перекладину, мяч для рук) и занимайся даже на каникулах!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Ходи в спортивную секцию, которая по душе.</w:t>
      </w:r>
    </w:p>
    <w:p w:rsidR="009D39CB" w:rsidRPr="00533DFE" w:rsidRDefault="009D39CB" w:rsidP="00533DF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Не каждый станет выдающимся спортсменом, но спорт нужен любому человеку прежде всего для него самого- для развития и здоровья. А настоящему мальчишке для того, чтоб развивать силу, выносливость, ловкость, смелость.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Соблюдай режим дня. Таким образом ты воспитываешь силу воли и внутреннюю дисциплину. Тебе проще будет успевать делать то, что ты хочешь и то, что тебе нужно сделать. 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Ты согласишься, что ведешь в основном сидячий образ жизни. Именно поэтому тебе необходимо научиться правильно сочетать умственную нагрузку и физическую. Поэтому когда есть возможность – позанимайся спортом. Или сделай несколько простых  физических упражнений.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Сон – это то, что надо! Сон – один из самых эффективнейших способов устранения умственной и физической усталости. В вашем возрасте оптимальное время для сна и ночного отдыха -9 часов. Посчитай: отбой в 22.00, подъем –в 7.00. Все верно? Тебе следует выработать привычку, условный</w:t>
      </w:r>
      <w:r w:rsidRPr="00533DFE">
        <w:rPr>
          <w:rFonts w:ascii="Times New Roman" w:hAnsi="Times New Roman"/>
          <w:sz w:val="26"/>
          <w:szCs w:val="26"/>
        </w:rPr>
        <w:tab/>
        <w:t xml:space="preserve"> рефлекс – вовремя ложиться и вовремя вставать. 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Некоторые люди очень долго отходят ото сна. Советую несколько несложных упражнений. 1. «Потягунчики» -лежа на спине, вытягиваешь ноги, пытаясь достать кончикам пальцев до края кровати. Руки вытягиваешь над головой и  напрягаешь тело, затем полностью расслабляешься. 2. Попеременное сгибание ног в коленях. При этом продолжать лежать на спине, руки вытянуть вдоль тела. Делать по 10 раз на каждую ногу. 3. Лежа на спине, поднимать ноги вверх, стараясь их не сгибать. Повторить 5 раз. 4. Перевернуться на живот и голову повернуть в правую сторону. Руки плотно прижаты к телу. Приподнимать ноги, голову и плечи и поворачивать голову налево-направо. Затем расслабиться и уткнуться в подушку. </w:t>
      </w:r>
    </w:p>
    <w:p w:rsidR="009D39CB" w:rsidRPr="00533DFE" w:rsidRDefault="009D39CB" w:rsidP="00533DFE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Соблюдай гигиену. Это является и залогом здоровья, и качеством настоящего мужчины</w:t>
      </w:r>
    </w:p>
    <w:p w:rsidR="009D39CB" w:rsidRPr="00533DFE" w:rsidRDefault="009D39CB" w:rsidP="00533DFE">
      <w:pPr>
        <w:pStyle w:val="ListParagraph"/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Игра «Познай самого себя»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Воспитанники пишут на листе свою фамилию  (внизу листка). Затем листы перемешиваются и раздаются по одному.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Задание:</w:t>
      </w:r>
      <w:r w:rsidRPr="00533DFE">
        <w:rPr>
          <w:rFonts w:ascii="Times New Roman" w:hAnsi="Times New Roman"/>
          <w:sz w:val="26"/>
          <w:szCs w:val="26"/>
        </w:rPr>
        <w:t xml:space="preserve"> написать на листке  сверху ассоциации на товарища, чья фамилия написана внизу. Первая ассоциация – сравнение с каким-либо спортом, в котором этот человек лучше всего бы проявил себя. Вторая- с животным, на какого похож этот человек.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Если вам попадется листок с вашей фамилией- пишите ассоциацию на самого себя. После того, как вы напишите ассоциацию – загибаете листок и передаете по часовой стрелке и так до тех пор, пока все листки не будут заполнены. Круг завершился – каждый получает свой листок, читает (кто пожелает- вслух) и видит  как по-разному воспринимают тебя люди. Есть сходство, но есть и различия. Почему? Поразмышляй над этим.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Pr="00533DFE" w:rsidRDefault="009D39CB" w:rsidP="00533D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33DFE">
        <w:rPr>
          <w:rFonts w:ascii="Times New Roman" w:hAnsi="Times New Roman"/>
          <w:b/>
          <w:sz w:val="26"/>
          <w:szCs w:val="26"/>
        </w:rPr>
        <w:t>. Подведение итогов. Рефлексия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 xml:space="preserve">: мы говорили сегодня о качествах настоящего мужчины, которые уже сейчас вы должны воспитывать в себе.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Сложилось ли у вас понятие о настоящем мужчине? Какое? Назови одним словом? (</w:t>
      </w:r>
      <w:r w:rsidRPr="00533DFE">
        <w:rPr>
          <w:rFonts w:ascii="Times New Roman" w:hAnsi="Times New Roman"/>
          <w:i/>
          <w:sz w:val="26"/>
          <w:szCs w:val="26"/>
        </w:rPr>
        <w:t>воспитанники по одному называют качества мужчины</w:t>
      </w:r>
      <w:r w:rsidRPr="00533DFE">
        <w:rPr>
          <w:rFonts w:ascii="Times New Roman" w:hAnsi="Times New Roman"/>
          <w:sz w:val="26"/>
          <w:szCs w:val="26"/>
        </w:rPr>
        <w:t>.)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Воспитатель:</w:t>
      </w:r>
      <w:r w:rsidRPr="00533DFE">
        <w:rPr>
          <w:rFonts w:ascii="Times New Roman" w:hAnsi="Times New Roman"/>
          <w:sz w:val="26"/>
          <w:szCs w:val="26"/>
        </w:rPr>
        <w:t xml:space="preserve"> что нового вы узнали сегодня на классном часе? </w:t>
      </w:r>
      <w:r w:rsidRPr="00533DFE">
        <w:rPr>
          <w:rFonts w:ascii="Times New Roman" w:hAnsi="Times New Roman"/>
          <w:i/>
          <w:sz w:val="26"/>
          <w:szCs w:val="26"/>
        </w:rPr>
        <w:t>(ответы)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Понравился ли вам классный час?  А что не понравилось</w:t>
      </w:r>
      <w:r w:rsidRPr="00533DFE">
        <w:rPr>
          <w:rFonts w:ascii="Times New Roman" w:hAnsi="Times New Roman"/>
          <w:i/>
          <w:sz w:val="26"/>
          <w:szCs w:val="26"/>
        </w:rPr>
        <w:t>? (ответы)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i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Какие из практических советов вы считаете нужными применить, почему? Как они могут вам помочь? </w:t>
      </w:r>
      <w:r w:rsidRPr="00533DFE">
        <w:rPr>
          <w:rFonts w:ascii="Times New Roman" w:hAnsi="Times New Roman"/>
          <w:i/>
          <w:sz w:val="26"/>
          <w:szCs w:val="26"/>
        </w:rPr>
        <w:t>(ответы)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>: возьмите еще раз листочки с ассоциациями о себе. Напишите «</w:t>
      </w:r>
      <w:r w:rsidRPr="00533DFE">
        <w:rPr>
          <w:rFonts w:ascii="Times New Roman" w:hAnsi="Times New Roman"/>
          <w:i/>
          <w:sz w:val="26"/>
          <w:szCs w:val="26"/>
        </w:rPr>
        <w:t>Задание самому себе</w:t>
      </w:r>
      <w:r w:rsidRPr="00533DFE">
        <w:rPr>
          <w:rFonts w:ascii="Times New Roman" w:hAnsi="Times New Roman"/>
          <w:sz w:val="26"/>
          <w:szCs w:val="26"/>
        </w:rPr>
        <w:t xml:space="preserve">» хотя бы на предстоящую неделю.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>: в заключение нашего «Разговора о настоящем мужчине» послушайте стихотворение Расула Гамзатова.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бездумно и беспечно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Хохотать способен вечно,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Разве тот мужчина?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не гнулся под мечами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И всю жизнь не знал печали,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Разве тот мужчина?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в заздравном даже слове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Умудрялся хмурить брови,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Разве тот мужчина?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смертельно не влюблялся,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Ни с одной не целовался,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Разве тот мужчина?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любую звал голубкой,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И за каждой бегал юбкой,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Разве тот мужчина?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готов подать нам стремя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И предать нас в то же время,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Разве тот мужчина?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хоть век в дороге будет,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Дом отцовский позабудет,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Разве тот мужчина?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исполненный усердья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Судит нас без милосердья,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Разве тот мужчина?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Кто даст слово, что булатно,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Но возьмет его обратно,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>Разве тот мужчина?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533DFE">
        <w:rPr>
          <w:rFonts w:ascii="Times New Roman" w:hAnsi="Times New Roman"/>
          <w:sz w:val="26"/>
          <w:szCs w:val="26"/>
        </w:rPr>
        <w:t xml:space="preserve">     </w:t>
      </w:r>
      <w:r w:rsidRPr="00533DFE">
        <w:rPr>
          <w:rFonts w:ascii="Times New Roman" w:hAnsi="Times New Roman"/>
          <w:b/>
          <w:sz w:val="26"/>
          <w:szCs w:val="26"/>
        </w:rPr>
        <w:t>Воспитатель</w:t>
      </w:r>
      <w:r w:rsidRPr="00533DFE">
        <w:rPr>
          <w:rFonts w:ascii="Times New Roman" w:hAnsi="Times New Roman"/>
          <w:sz w:val="26"/>
          <w:szCs w:val="26"/>
        </w:rPr>
        <w:t xml:space="preserve">: классный час завершен. Спасибо за внимание. </w:t>
      </w:r>
    </w:p>
    <w:p w:rsidR="009D39CB" w:rsidRPr="00533DFE" w:rsidRDefault="009D39CB" w:rsidP="00533DFE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9D39CB" w:rsidRDefault="009D39CB" w:rsidP="00533DFE">
      <w:pPr>
        <w:spacing w:after="0" w:line="240" w:lineRule="auto"/>
        <w:ind w:firstLine="284"/>
      </w:pPr>
      <w:r w:rsidRPr="00533DFE">
        <w:rPr>
          <w:rFonts w:ascii="Times New Roman" w:hAnsi="Times New Roman"/>
          <w:b/>
          <w:sz w:val="26"/>
          <w:szCs w:val="26"/>
        </w:rPr>
        <w:t>Примечание</w:t>
      </w:r>
      <w:r w:rsidRPr="00533DFE">
        <w:rPr>
          <w:rFonts w:ascii="Times New Roman" w:hAnsi="Times New Roman"/>
          <w:sz w:val="26"/>
          <w:szCs w:val="26"/>
        </w:rPr>
        <w:t>: данный классный час ввиду большого объема материала может быть рассчитан на 2 академических часа.</w:t>
      </w:r>
      <w:r>
        <w:rPr>
          <w:sz w:val="28"/>
          <w:szCs w:val="28"/>
        </w:rPr>
        <w:t xml:space="preserve"> </w:t>
      </w:r>
    </w:p>
    <w:sectPr w:rsidR="009D39CB" w:rsidSect="004A52B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06C"/>
    <w:multiLevelType w:val="hybridMultilevel"/>
    <w:tmpl w:val="575AB022"/>
    <w:lvl w:ilvl="0" w:tplc="562A13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627D44"/>
    <w:multiLevelType w:val="hybridMultilevel"/>
    <w:tmpl w:val="68C860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F7305"/>
    <w:multiLevelType w:val="hybridMultilevel"/>
    <w:tmpl w:val="4692A08E"/>
    <w:lvl w:ilvl="0" w:tplc="9C76D01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52037A9D"/>
    <w:multiLevelType w:val="hybridMultilevel"/>
    <w:tmpl w:val="9434F530"/>
    <w:lvl w:ilvl="0" w:tplc="E9C6D6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8313B3"/>
    <w:multiLevelType w:val="hybridMultilevel"/>
    <w:tmpl w:val="A19A1FD0"/>
    <w:lvl w:ilvl="0" w:tplc="F78ECAA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A7D2ED1"/>
    <w:multiLevelType w:val="hybridMultilevel"/>
    <w:tmpl w:val="7CD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4B7C66"/>
    <w:multiLevelType w:val="hybridMultilevel"/>
    <w:tmpl w:val="50C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F96046"/>
    <w:multiLevelType w:val="hybridMultilevel"/>
    <w:tmpl w:val="FC4A6CD2"/>
    <w:lvl w:ilvl="0" w:tplc="3AE839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BC45824"/>
    <w:multiLevelType w:val="hybridMultilevel"/>
    <w:tmpl w:val="EEE45016"/>
    <w:lvl w:ilvl="0" w:tplc="F510FED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4E"/>
    <w:rsid w:val="00001898"/>
    <w:rsid w:val="000022A7"/>
    <w:rsid w:val="0000307D"/>
    <w:rsid w:val="000036A4"/>
    <w:rsid w:val="0000515E"/>
    <w:rsid w:val="00005CE8"/>
    <w:rsid w:val="0001391D"/>
    <w:rsid w:val="00013AF8"/>
    <w:rsid w:val="000141BF"/>
    <w:rsid w:val="00015A09"/>
    <w:rsid w:val="00015FF3"/>
    <w:rsid w:val="00017806"/>
    <w:rsid w:val="00017817"/>
    <w:rsid w:val="000205C5"/>
    <w:rsid w:val="0002127A"/>
    <w:rsid w:val="00023283"/>
    <w:rsid w:val="000233FE"/>
    <w:rsid w:val="0003001A"/>
    <w:rsid w:val="00031F18"/>
    <w:rsid w:val="00032C10"/>
    <w:rsid w:val="000355D6"/>
    <w:rsid w:val="000378EF"/>
    <w:rsid w:val="00043768"/>
    <w:rsid w:val="0004394D"/>
    <w:rsid w:val="00044E1F"/>
    <w:rsid w:val="00045D8F"/>
    <w:rsid w:val="00046536"/>
    <w:rsid w:val="000511D1"/>
    <w:rsid w:val="000514C9"/>
    <w:rsid w:val="0005388A"/>
    <w:rsid w:val="0005396A"/>
    <w:rsid w:val="00054E93"/>
    <w:rsid w:val="00055480"/>
    <w:rsid w:val="000554BB"/>
    <w:rsid w:val="0005552C"/>
    <w:rsid w:val="00056B83"/>
    <w:rsid w:val="00057A65"/>
    <w:rsid w:val="00060E23"/>
    <w:rsid w:val="0006348D"/>
    <w:rsid w:val="000644DF"/>
    <w:rsid w:val="00064C83"/>
    <w:rsid w:val="00071F28"/>
    <w:rsid w:val="00073E95"/>
    <w:rsid w:val="00074D8D"/>
    <w:rsid w:val="000758C7"/>
    <w:rsid w:val="000764D2"/>
    <w:rsid w:val="00077122"/>
    <w:rsid w:val="0007737B"/>
    <w:rsid w:val="00077543"/>
    <w:rsid w:val="00077EDC"/>
    <w:rsid w:val="0008370F"/>
    <w:rsid w:val="00085161"/>
    <w:rsid w:val="0008643D"/>
    <w:rsid w:val="00093BAD"/>
    <w:rsid w:val="00094D85"/>
    <w:rsid w:val="000972DD"/>
    <w:rsid w:val="00097C1E"/>
    <w:rsid w:val="00097E5A"/>
    <w:rsid w:val="000A0BDE"/>
    <w:rsid w:val="000A4AD8"/>
    <w:rsid w:val="000A562B"/>
    <w:rsid w:val="000A706E"/>
    <w:rsid w:val="000A748F"/>
    <w:rsid w:val="000B0C7C"/>
    <w:rsid w:val="000B393C"/>
    <w:rsid w:val="000B4E6E"/>
    <w:rsid w:val="000B4F06"/>
    <w:rsid w:val="000B500C"/>
    <w:rsid w:val="000C05F6"/>
    <w:rsid w:val="000C2E6A"/>
    <w:rsid w:val="000C3143"/>
    <w:rsid w:val="000C4985"/>
    <w:rsid w:val="000C5A34"/>
    <w:rsid w:val="000C5DC8"/>
    <w:rsid w:val="000C692B"/>
    <w:rsid w:val="000D4BBA"/>
    <w:rsid w:val="000D4D60"/>
    <w:rsid w:val="000D5389"/>
    <w:rsid w:val="000D561E"/>
    <w:rsid w:val="000D5B7C"/>
    <w:rsid w:val="000D7FBB"/>
    <w:rsid w:val="000E0BD0"/>
    <w:rsid w:val="000E2001"/>
    <w:rsid w:val="000E3C1F"/>
    <w:rsid w:val="000E4093"/>
    <w:rsid w:val="000E4846"/>
    <w:rsid w:val="000E5BA4"/>
    <w:rsid w:val="000E7B76"/>
    <w:rsid w:val="000F01B6"/>
    <w:rsid w:val="000F11ED"/>
    <w:rsid w:val="000F12BC"/>
    <w:rsid w:val="000F2280"/>
    <w:rsid w:val="000F53E7"/>
    <w:rsid w:val="000F5E02"/>
    <w:rsid w:val="000F634B"/>
    <w:rsid w:val="000F784B"/>
    <w:rsid w:val="00103E8C"/>
    <w:rsid w:val="00103F16"/>
    <w:rsid w:val="00106A14"/>
    <w:rsid w:val="001114D6"/>
    <w:rsid w:val="0011382F"/>
    <w:rsid w:val="00121612"/>
    <w:rsid w:val="00123564"/>
    <w:rsid w:val="00124C69"/>
    <w:rsid w:val="00125418"/>
    <w:rsid w:val="00125423"/>
    <w:rsid w:val="0013108F"/>
    <w:rsid w:val="00132AB0"/>
    <w:rsid w:val="00132EE5"/>
    <w:rsid w:val="00133B31"/>
    <w:rsid w:val="001345EF"/>
    <w:rsid w:val="00136B7A"/>
    <w:rsid w:val="00140DBF"/>
    <w:rsid w:val="00141569"/>
    <w:rsid w:val="00141FA7"/>
    <w:rsid w:val="00142EAC"/>
    <w:rsid w:val="00143C57"/>
    <w:rsid w:val="00145651"/>
    <w:rsid w:val="00145B81"/>
    <w:rsid w:val="0014649E"/>
    <w:rsid w:val="001509B1"/>
    <w:rsid w:val="00153436"/>
    <w:rsid w:val="00153769"/>
    <w:rsid w:val="00154356"/>
    <w:rsid w:val="0015557F"/>
    <w:rsid w:val="001558F5"/>
    <w:rsid w:val="0015652D"/>
    <w:rsid w:val="00156B01"/>
    <w:rsid w:val="00157AEC"/>
    <w:rsid w:val="00160314"/>
    <w:rsid w:val="001605C7"/>
    <w:rsid w:val="00161333"/>
    <w:rsid w:val="001634B4"/>
    <w:rsid w:val="0016665C"/>
    <w:rsid w:val="001676BE"/>
    <w:rsid w:val="00167DB2"/>
    <w:rsid w:val="00167E66"/>
    <w:rsid w:val="00171584"/>
    <w:rsid w:val="00174DAF"/>
    <w:rsid w:val="00175103"/>
    <w:rsid w:val="00176644"/>
    <w:rsid w:val="001769E3"/>
    <w:rsid w:val="0017715F"/>
    <w:rsid w:val="0018068F"/>
    <w:rsid w:val="00180F49"/>
    <w:rsid w:val="00183252"/>
    <w:rsid w:val="001901A4"/>
    <w:rsid w:val="00190E7D"/>
    <w:rsid w:val="001918FF"/>
    <w:rsid w:val="0019191D"/>
    <w:rsid w:val="001941A1"/>
    <w:rsid w:val="00194484"/>
    <w:rsid w:val="001946BF"/>
    <w:rsid w:val="00196A7C"/>
    <w:rsid w:val="001974D2"/>
    <w:rsid w:val="001A0078"/>
    <w:rsid w:val="001A30F4"/>
    <w:rsid w:val="001A582D"/>
    <w:rsid w:val="001A586E"/>
    <w:rsid w:val="001B0173"/>
    <w:rsid w:val="001B051A"/>
    <w:rsid w:val="001B1961"/>
    <w:rsid w:val="001B379D"/>
    <w:rsid w:val="001B41FB"/>
    <w:rsid w:val="001B4D6D"/>
    <w:rsid w:val="001C149F"/>
    <w:rsid w:val="001C1758"/>
    <w:rsid w:val="001C1B66"/>
    <w:rsid w:val="001C23A4"/>
    <w:rsid w:val="001C44E2"/>
    <w:rsid w:val="001C4866"/>
    <w:rsid w:val="001C4915"/>
    <w:rsid w:val="001D2E04"/>
    <w:rsid w:val="001D2FF7"/>
    <w:rsid w:val="001D47F4"/>
    <w:rsid w:val="001D4BB3"/>
    <w:rsid w:val="001D5C70"/>
    <w:rsid w:val="001D7B37"/>
    <w:rsid w:val="001D7B67"/>
    <w:rsid w:val="001E01DC"/>
    <w:rsid w:val="001E0986"/>
    <w:rsid w:val="001E0A00"/>
    <w:rsid w:val="001E104E"/>
    <w:rsid w:val="001E10D8"/>
    <w:rsid w:val="001E3A6D"/>
    <w:rsid w:val="001E5375"/>
    <w:rsid w:val="001F00C5"/>
    <w:rsid w:val="001F0C12"/>
    <w:rsid w:val="001F0CDB"/>
    <w:rsid w:val="001F128C"/>
    <w:rsid w:val="001F14E3"/>
    <w:rsid w:val="001F662C"/>
    <w:rsid w:val="00200554"/>
    <w:rsid w:val="00201640"/>
    <w:rsid w:val="00201BBF"/>
    <w:rsid w:val="00202863"/>
    <w:rsid w:val="00204536"/>
    <w:rsid w:val="00211DD8"/>
    <w:rsid w:val="00212C20"/>
    <w:rsid w:val="00212D1C"/>
    <w:rsid w:val="00213B72"/>
    <w:rsid w:val="00214420"/>
    <w:rsid w:val="00216FE0"/>
    <w:rsid w:val="00217023"/>
    <w:rsid w:val="00220F81"/>
    <w:rsid w:val="00222B90"/>
    <w:rsid w:val="00224F0E"/>
    <w:rsid w:val="00227482"/>
    <w:rsid w:val="002310D9"/>
    <w:rsid w:val="002346CA"/>
    <w:rsid w:val="0023476E"/>
    <w:rsid w:val="00236505"/>
    <w:rsid w:val="00240DEA"/>
    <w:rsid w:val="002429D3"/>
    <w:rsid w:val="00244AA3"/>
    <w:rsid w:val="002460F7"/>
    <w:rsid w:val="0024649A"/>
    <w:rsid w:val="00251F73"/>
    <w:rsid w:val="00252403"/>
    <w:rsid w:val="002610DC"/>
    <w:rsid w:val="00261189"/>
    <w:rsid w:val="00261629"/>
    <w:rsid w:val="00261B31"/>
    <w:rsid w:val="00261D08"/>
    <w:rsid w:val="0026280C"/>
    <w:rsid w:val="00265A33"/>
    <w:rsid w:val="00270006"/>
    <w:rsid w:val="00271382"/>
    <w:rsid w:val="00271AC2"/>
    <w:rsid w:val="00272882"/>
    <w:rsid w:val="00273579"/>
    <w:rsid w:val="002742DC"/>
    <w:rsid w:val="00281B39"/>
    <w:rsid w:val="00281C46"/>
    <w:rsid w:val="002822EB"/>
    <w:rsid w:val="00282415"/>
    <w:rsid w:val="00285C8D"/>
    <w:rsid w:val="00286365"/>
    <w:rsid w:val="002864AB"/>
    <w:rsid w:val="002933AC"/>
    <w:rsid w:val="0029573A"/>
    <w:rsid w:val="00295C1A"/>
    <w:rsid w:val="0029715A"/>
    <w:rsid w:val="002971CC"/>
    <w:rsid w:val="002975FA"/>
    <w:rsid w:val="00297C5A"/>
    <w:rsid w:val="002A0488"/>
    <w:rsid w:val="002A206D"/>
    <w:rsid w:val="002B0840"/>
    <w:rsid w:val="002B0CD4"/>
    <w:rsid w:val="002B149E"/>
    <w:rsid w:val="002B210F"/>
    <w:rsid w:val="002B47FE"/>
    <w:rsid w:val="002C0CCB"/>
    <w:rsid w:val="002C2181"/>
    <w:rsid w:val="002C2751"/>
    <w:rsid w:val="002C281B"/>
    <w:rsid w:val="002C5252"/>
    <w:rsid w:val="002C687D"/>
    <w:rsid w:val="002C6A41"/>
    <w:rsid w:val="002C6A4D"/>
    <w:rsid w:val="002C70B0"/>
    <w:rsid w:val="002D043D"/>
    <w:rsid w:val="002D35E5"/>
    <w:rsid w:val="002D450C"/>
    <w:rsid w:val="002D6885"/>
    <w:rsid w:val="002E20DF"/>
    <w:rsid w:val="002E22E9"/>
    <w:rsid w:val="002E2925"/>
    <w:rsid w:val="002E2B48"/>
    <w:rsid w:val="002E2BA7"/>
    <w:rsid w:val="002E61CB"/>
    <w:rsid w:val="002E620C"/>
    <w:rsid w:val="002E727B"/>
    <w:rsid w:val="002E76D9"/>
    <w:rsid w:val="002F35BC"/>
    <w:rsid w:val="002F53D6"/>
    <w:rsid w:val="002F56AD"/>
    <w:rsid w:val="00301030"/>
    <w:rsid w:val="00301A44"/>
    <w:rsid w:val="00302877"/>
    <w:rsid w:val="00306851"/>
    <w:rsid w:val="00311D7E"/>
    <w:rsid w:val="00312809"/>
    <w:rsid w:val="00314B5D"/>
    <w:rsid w:val="00322374"/>
    <w:rsid w:val="00322625"/>
    <w:rsid w:val="00322E4E"/>
    <w:rsid w:val="003237A1"/>
    <w:rsid w:val="00323DA5"/>
    <w:rsid w:val="003240F4"/>
    <w:rsid w:val="003265B7"/>
    <w:rsid w:val="00331480"/>
    <w:rsid w:val="0033159A"/>
    <w:rsid w:val="00334E81"/>
    <w:rsid w:val="00336745"/>
    <w:rsid w:val="00336EB6"/>
    <w:rsid w:val="00343E96"/>
    <w:rsid w:val="00343FFE"/>
    <w:rsid w:val="00345301"/>
    <w:rsid w:val="00346DB1"/>
    <w:rsid w:val="00347720"/>
    <w:rsid w:val="00353AA8"/>
    <w:rsid w:val="00353B8B"/>
    <w:rsid w:val="003540E4"/>
    <w:rsid w:val="0035411D"/>
    <w:rsid w:val="00354338"/>
    <w:rsid w:val="0035629E"/>
    <w:rsid w:val="00356C33"/>
    <w:rsid w:val="00360AB5"/>
    <w:rsid w:val="003624DC"/>
    <w:rsid w:val="003640A3"/>
    <w:rsid w:val="00366191"/>
    <w:rsid w:val="0036691C"/>
    <w:rsid w:val="0036714A"/>
    <w:rsid w:val="00371028"/>
    <w:rsid w:val="00371737"/>
    <w:rsid w:val="00372201"/>
    <w:rsid w:val="003758B0"/>
    <w:rsid w:val="003759FD"/>
    <w:rsid w:val="003768A9"/>
    <w:rsid w:val="00376922"/>
    <w:rsid w:val="00376A24"/>
    <w:rsid w:val="003802B4"/>
    <w:rsid w:val="00382DC7"/>
    <w:rsid w:val="003837D5"/>
    <w:rsid w:val="0038580F"/>
    <w:rsid w:val="00386446"/>
    <w:rsid w:val="00390350"/>
    <w:rsid w:val="00394171"/>
    <w:rsid w:val="00395367"/>
    <w:rsid w:val="003974C5"/>
    <w:rsid w:val="003A15D2"/>
    <w:rsid w:val="003A2D91"/>
    <w:rsid w:val="003A3623"/>
    <w:rsid w:val="003A4188"/>
    <w:rsid w:val="003A63AB"/>
    <w:rsid w:val="003A73E4"/>
    <w:rsid w:val="003A7F04"/>
    <w:rsid w:val="003B1CE5"/>
    <w:rsid w:val="003B30D2"/>
    <w:rsid w:val="003B6FC7"/>
    <w:rsid w:val="003B70E8"/>
    <w:rsid w:val="003B723C"/>
    <w:rsid w:val="003B7AF3"/>
    <w:rsid w:val="003C15AB"/>
    <w:rsid w:val="003C79A3"/>
    <w:rsid w:val="003C7C72"/>
    <w:rsid w:val="003D342A"/>
    <w:rsid w:val="003D4A1C"/>
    <w:rsid w:val="003D5356"/>
    <w:rsid w:val="003D5B8A"/>
    <w:rsid w:val="003E0EA3"/>
    <w:rsid w:val="003E4A1F"/>
    <w:rsid w:val="003E4D51"/>
    <w:rsid w:val="003E4DBB"/>
    <w:rsid w:val="003E611C"/>
    <w:rsid w:val="003E6351"/>
    <w:rsid w:val="003E6853"/>
    <w:rsid w:val="003F05E8"/>
    <w:rsid w:val="003F2D02"/>
    <w:rsid w:val="003F3D84"/>
    <w:rsid w:val="003F5D2E"/>
    <w:rsid w:val="003F7C58"/>
    <w:rsid w:val="004036EE"/>
    <w:rsid w:val="004049B5"/>
    <w:rsid w:val="00405ED6"/>
    <w:rsid w:val="00406F45"/>
    <w:rsid w:val="00412535"/>
    <w:rsid w:val="00413C7A"/>
    <w:rsid w:val="00414F12"/>
    <w:rsid w:val="004155AE"/>
    <w:rsid w:val="00415883"/>
    <w:rsid w:val="00416491"/>
    <w:rsid w:val="00416938"/>
    <w:rsid w:val="00425B59"/>
    <w:rsid w:val="00427AEC"/>
    <w:rsid w:val="0043140B"/>
    <w:rsid w:val="00431AFB"/>
    <w:rsid w:val="00433226"/>
    <w:rsid w:val="00434E77"/>
    <w:rsid w:val="00435A46"/>
    <w:rsid w:val="004407A7"/>
    <w:rsid w:val="004409FD"/>
    <w:rsid w:val="004424C6"/>
    <w:rsid w:val="004438C9"/>
    <w:rsid w:val="00444FBC"/>
    <w:rsid w:val="004467AA"/>
    <w:rsid w:val="00450179"/>
    <w:rsid w:val="00450631"/>
    <w:rsid w:val="00450C26"/>
    <w:rsid w:val="004518E9"/>
    <w:rsid w:val="004632CA"/>
    <w:rsid w:val="00464658"/>
    <w:rsid w:val="00467BF4"/>
    <w:rsid w:val="00471CD8"/>
    <w:rsid w:val="004761F5"/>
    <w:rsid w:val="00477156"/>
    <w:rsid w:val="00477646"/>
    <w:rsid w:val="00481BAA"/>
    <w:rsid w:val="004820EC"/>
    <w:rsid w:val="004828BF"/>
    <w:rsid w:val="00483CD8"/>
    <w:rsid w:val="004856D3"/>
    <w:rsid w:val="004900E1"/>
    <w:rsid w:val="00494DC1"/>
    <w:rsid w:val="00496399"/>
    <w:rsid w:val="004964E3"/>
    <w:rsid w:val="004967B4"/>
    <w:rsid w:val="00496BCC"/>
    <w:rsid w:val="00497D69"/>
    <w:rsid w:val="004A1638"/>
    <w:rsid w:val="004A3149"/>
    <w:rsid w:val="004A3590"/>
    <w:rsid w:val="004A52B9"/>
    <w:rsid w:val="004A5BFC"/>
    <w:rsid w:val="004A618A"/>
    <w:rsid w:val="004A7083"/>
    <w:rsid w:val="004B06A0"/>
    <w:rsid w:val="004B132E"/>
    <w:rsid w:val="004B5A6D"/>
    <w:rsid w:val="004B5DFD"/>
    <w:rsid w:val="004C153C"/>
    <w:rsid w:val="004C1551"/>
    <w:rsid w:val="004C2F53"/>
    <w:rsid w:val="004C2FD9"/>
    <w:rsid w:val="004C46D4"/>
    <w:rsid w:val="004C4E6D"/>
    <w:rsid w:val="004C5CC1"/>
    <w:rsid w:val="004C79A2"/>
    <w:rsid w:val="004C7F35"/>
    <w:rsid w:val="004D39AE"/>
    <w:rsid w:val="004D43C1"/>
    <w:rsid w:val="004D4E82"/>
    <w:rsid w:val="004D514F"/>
    <w:rsid w:val="004D68BA"/>
    <w:rsid w:val="004D6F96"/>
    <w:rsid w:val="004D706D"/>
    <w:rsid w:val="004E0DEE"/>
    <w:rsid w:val="004E0E14"/>
    <w:rsid w:val="004E4B8C"/>
    <w:rsid w:val="004E6A9D"/>
    <w:rsid w:val="004E7941"/>
    <w:rsid w:val="004F0722"/>
    <w:rsid w:val="004F2A7E"/>
    <w:rsid w:val="004F2C11"/>
    <w:rsid w:val="004F3563"/>
    <w:rsid w:val="004F3A98"/>
    <w:rsid w:val="004F4688"/>
    <w:rsid w:val="004F52EC"/>
    <w:rsid w:val="004F576A"/>
    <w:rsid w:val="004F7D29"/>
    <w:rsid w:val="005001AD"/>
    <w:rsid w:val="00505670"/>
    <w:rsid w:val="00505A69"/>
    <w:rsid w:val="00510AB1"/>
    <w:rsid w:val="005116F9"/>
    <w:rsid w:val="005127BA"/>
    <w:rsid w:val="0051285A"/>
    <w:rsid w:val="00512926"/>
    <w:rsid w:val="005133F5"/>
    <w:rsid w:val="00515BEE"/>
    <w:rsid w:val="00517379"/>
    <w:rsid w:val="005178E2"/>
    <w:rsid w:val="00521E54"/>
    <w:rsid w:val="00522775"/>
    <w:rsid w:val="00522A0B"/>
    <w:rsid w:val="00525A3E"/>
    <w:rsid w:val="0052643F"/>
    <w:rsid w:val="00526DDB"/>
    <w:rsid w:val="00527CDC"/>
    <w:rsid w:val="00530608"/>
    <w:rsid w:val="0053089C"/>
    <w:rsid w:val="0053106B"/>
    <w:rsid w:val="005315AB"/>
    <w:rsid w:val="00532EE4"/>
    <w:rsid w:val="005332B7"/>
    <w:rsid w:val="00533DFE"/>
    <w:rsid w:val="00534372"/>
    <w:rsid w:val="0053522D"/>
    <w:rsid w:val="00535DF5"/>
    <w:rsid w:val="00536E78"/>
    <w:rsid w:val="00540FA8"/>
    <w:rsid w:val="005414FE"/>
    <w:rsid w:val="00541A89"/>
    <w:rsid w:val="005433DF"/>
    <w:rsid w:val="00544DCA"/>
    <w:rsid w:val="00546ADE"/>
    <w:rsid w:val="00551015"/>
    <w:rsid w:val="0055765E"/>
    <w:rsid w:val="00557DC5"/>
    <w:rsid w:val="005629CD"/>
    <w:rsid w:val="00562CD2"/>
    <w:rsid w:val="005660E5"/>
    <w:rsid w:val="00567923"/>
    <w:rsid w:val="005702AA"/>
    <w:rsid w:val="00570DE3"/>
    <w:rsid w:val="00573BB7"/>
    <w:rsid w:val="005749F4"/>
    <w:rsid w:val="0057638C"/>
    <w:rsid w:val="00577086"/>
    <w:rsid w:val="00577A65"/>
    <w:rsid w:val="00577DCC"/>
    <w:rsid w:val="00581147"/>
    <w:rsid w:val="00583A0F"/>
    <w:rsid w:val="00583B99"/>
    <w:rsid w:val="00583C7C"/>
    <w:rsid w:val="00585146"/>
    <w:rsid w:val="00590E39"/>
    <w:rsid w:val="00591D3B"/>
    <w:rsid w:val="00591F2F"/>
    <w:rsid w:val="0059293F"/>
    <w:rsid w:val="00596C9E"/>
    <w:rsid w:val="005A070D"/>
    <w:rsid w:val="005A3E3E"/>
    <w:rsid w:val="005A4F98"/>
    <w:rsid w:val="005B0141"/>
    <w:rsid w:val="005B0822"/>
    <w:rsid w:val="005B2394"/>
    <w:rsid w:val="005B32CA"/>
    <w:rsid w:val="005B3D41"/>
    <w:rsid w:val="005B428E"/>
    <w:rsid w:val="005B6010"/>
    <w:rsid w:val="005C080A"/>
    <w:rsid w:val="005C0C21"/>
    <w:rsid w:val="005C142C"/>
    <w:rsid w:val="005C2706"/>
    <w:rsid w:val="005C2E71"/>
    <w:rsid w:val="005C4DAC"/>
    <w:rsid w:val="005C7126"/>
    <w:rsid w:val="005C75E5"/>
    <w:rsid w:val="005D0E11"/>
    <w:rsid w:val="005D204C"/>
    <w:rsid w:val="005D2F1F"/>
    <w:rsid w:val="005D7050"/>
    <w:rsid w:val="005D773B"/>
    <w:rsid w:val="005E0028"/>
    <w:rsid w:val="005E0C92"/>
    <w:rsid w:val="005E158F"/>
    <w:rsid w:val="005E1715"/>
    <w:rsid w:val="005E1BAC"/>
    <w:rsid w:val="005E1E42"/>
    <w:rsid w:val="005E25FE"/>
    <w:rsid w:val="005E3D33"/>
    <w:rsid w:val="005E456B"/>
    <w:rsid w:val="005E51FB"/>
    <w:rsid w:val="005E74E5"/>
    <w:rsid w:val="005E78EF"/>
    <w:rsid w:val="005E7D40"/>
    <w:rsid w:val="005F0985"/>
    <w:rsid w:val="005F1BBA"/>
    <w:rsid w:val="005F2D45"/>
    <w:rsid w:val="005F3129"/>
    <w:rsid w:val="005F34E1"/>
    <w:rsid w:val="005F5592"/>
    <w:rsid w:val="005F69B3"/>
    <w:rsid w:val="005F73F1"/>
    <w:rsid w:val="006016C6"/>
    <w:rsid w:val="00601D4E"/>
    <w:rsid w:val="006021FC"/>
    <w:rsid w:val="00603A84"/>
    <w:rsid w:val="0060556C"/>
    <w:rsid w:val="0060608F"/>
    <w:rsid w:val="00610587"/>
    <w:rsid w:val="006107DA"/>
    <w:rsid w:val="00611003"/>
    <w:rsid w:val="006113DD"/>
    <w:rsid w:val="0061173A"/>
    <w:rsid w:val="00612334"/>
    <w:rsid w:val="00612664"/>
    <w:rsid w:val="006135EC"/>
    <w:rsid w:val="00613ABC"/>
    <w:rsid w:val="006144E5"/>
    <w:rsid w:val="00615039"/>
    <w:rsid w:val="0061614D"/>
    <w:rsid w:val="006215E6"/>
    <w:rsid w:val="00625845"/>
    <w:rsid w:val="0062596F"/>
    <w:rsid w:val="00626F94"/>
    <w:rsid w:val="00627D85"/>
    <w:rsid w:val="00627E10"/>
    <w:rsid w:val="00630636"/>
    <w:rsid w:val="00630E40"/>
    <w:rsid w:val="00631360"/>
    <w:rsid w:val="00631C07"/>
    <w:rsid w:val="006409CC"/>
    <w:rsid w:val="00640EC1"/>
    <w:rsid w:val="00642616"/>
    <w:rsid w:val="006434A1"/>
    <w:rsid w:val="00644368"/>
    <w:rsid w:val="00646625"/>
    <w:rsid w:val="00647CF4"/>
    <w:rsid w:val="00655413"/>
    <w:rsid w:val="00656292"/>
    <w:rsid w:val="00660BB1"/>
    <w:rsid w:val="00660C19"/>
    <w:rsid w:val="00662DAF"/>
    <w:rsid w:val="00663E2F"/>
    <w:rsid w:val="00664B12"/>
    <w:rsid w:val="006652D3"/>
    <w:rsid w:val="0066675A"/>
    <w:rsid w:val="006704AB"/>
    <w:rsid w:val="00670A3C"/>
    <w:rsid w:val="00670D63"/>
    <w:rsid w:val="0067127D"/>
    <w:rsid w:val="00674D68"/>
    <w:rsid w:val="006778D5"/>
    <w:rsid w:val="00680FD3"/>
    <w:rsid w:val="006813B3"/>
    <w:rsid w:val="00684785"/>
    <w:rsid w:val="0068637F"/>
    <w:rsid w:val="006874E7"/>
    <w:rsid w:val="00687A7C"/>
    <w:rsid w:val="00687DC6"/>
    <w:rsid w:val="00690D3B"/>
    <w:rsid w:val="006948F0"/>
    <w:rsid w:val="006976A3"/>
    <w:rsid w:val="006B2376"/>
    <w:rsid w:val="006B2E8A"/>
    <w:rsid w:val="006B4B4E"/>
    <w:rsid w:val="006B607B"/>
    <w:rsid w:val="006B6457"/>
    <w:rsid w:val="006C0B5B"/>
    <w:rsid w:val="006C0E85"/>
    <w:rsid w:val="006C20E9"/>
    <w:rsid w:val="006C27C1"/>
    <w:rsid w:val="006C30C0"/>
    <w:rsid w:val="006C67EC"/>
    <w:rsid w:val="006C6F28"/>
    <w:rsid w:val="006C72EE"/>
    <w:rsid w:val="006D18C8"/>
    <w:rsid w:val="006D3EC6"/>
    <w:rsid w:val="006D4390"/>
    <w:rsid w:val="006D61E2"/>
    <w:rsid w:val="006D74EA"/>
    <w:rsid w:val="006E20E9"/>
    <w:rsid w:val="006E4814"/>
    <w:rsid w:val="006E56F8"/>
    <w:rsid w:val="006E6973"/>
    <w:rsid w:val="006E6A7E"/>
    <w:rsid w:val="006E7FC4"/>
    <w:rsid w:val="006F1835"/>
    <w:rsid w:val="006F210D"/>
    <w:rsid w:val="006F2741"/>
    <w:rsid w:val="006F5BA9"/>
    <w:rsid w:val="006F7D0F"/>
    <w:rsid w:val="006F7D43"/>
    <w:rsid w:val="00700D2A"/>
    <w:rsid w:val="007019B6"/>
    <w:rsid w:val="00703E96"/>
    <w:rsid w:val="00707FC8"/>
    <w:rsid w:val="00713305"/>
    <w:rsid w:val="0071402C"/>
    <w:rsid w:val="00715FAA"/>
    <w:rsid w:val="007167E7"/>
    <w:rsid w:val="00717D31"/>
    <w:rsid w:val="00720FCF"/>
    <w:rsid w:val="0072162B"/>
    <w:rsid w:val="007226E0"/>
    <w:rsid w:val="00722DE7"/>
    <w:rsid w:val="007259B2"/>
    <w:rsid w:val="00726B42"/>
    <w:rsid w:val="007274D1"/>
    <w:rsid w:val="007278C4"/>
    <w:rsid w:val="00731475"/>
    <w:rsid w:val="007324C7"/>
    <w:rsid w:val="007328E5"/>
    <w:rsid w:val="00733EF6"/>
    <w:rsid w:val="007348A0"/>
    <w:rsid w:val="00735600"/>
    <w:rsid w:val="007374D7"/>
    <w:rsid w:val="00737AF3"/>
    <w:rsid w:val="00741525"/>
    <w:rsid w:val="0074214F"/>
    <w:rsid w:val="00746C63"/>
    <w:rsid w:val="00751339"/>
    <w:rsid w:val="007527EE"/>
    <w:rsid w:val="00752D69"/>
    <w:rsid w:val="007533E6"/>
    <w:rsid w:val="00754865"/>
    <w:rsid w:val="00755109"/>
    <w:rsid w:val="007564DC"/>
    <w:rsid w:val="007569E9"/>
    <w:rsid w:val="0076195A"/>
    <w:rsid w:val="0076362F"/>
    <w:rsid w:val="007636A3"/>
    <w:rsid w:val="007662EF"/>
    <w:rsid w:val="007720A0"/>
    <w:rsid w:val="00772C51"/>
    <w:rsid w:val="007745C8"/>
    <w:rsid w:val="0077469C"/>
    <w:rsid w:val="0077691C"/>
    <w:rsid w:val="0077701D"/>
    <w:rsid w:val="007804DF"/>
    <w:rsid w:val="0078165E"/>
    <w:rsid w:val="00782E8D"/>
    <w:rsid w:val="0078394B"/>
    <w:rsid w:val="00785A2E"/>
    <w:rsid w:val="00792158"/>
    <w:rsid w:val="0079434E"/>
    <w:rsid w:val="00795C3F"/>
    <w:rsid w:val="00795DF8"/>
    <w:rsid w:val="0079609B"/>
    <w:rsid w:val="00796242"/>
    <w:rsid w:val="00797360"/>
    <w:rsid w:val="007A08BF"/>
    <w:rsid w:val="007A5D32"/>
    <w:rsid w:val="007A692A"/>
    <w:rsid w:val="007B0DF1"/>
    <w:rsid w:val="007B145C"/>
    <w:rsid w:val="007B4883"/>
    <w:rsid w:val="007B4BF7"/>
    <w:rsid w:val="007B6C85"/>
    <w:rsid w:val="007B75E3"/>
    <w:rsid w:val="007B7B41"/>
    <w:rsid w:val="007C0871"/>
    <w:rsid w:val="007C0E20"/>
    <w:rsid w:val="007C1C56"/>
    <w:rsid w:val="007C2EF9"/>
    <w:rsid w:val="007C36B9"/>
    <w:rsid w:val="007C4722"/>
    <w:rsid w:val="007C555B"/>
    <w:rsid w:val="007C7631"/>
    <w:rsid w:val="007D06C8"/>
    <w:rsid w:val="007D0701"/>
    <w:rsid w:val="007D0B0F"/>
    <w:rsid w:val="007D0B42"/>
    <w:rsid w:val="007D1D4D"/>
    <w:rsid w:val="007D2F49"/>
    <w:rsid w:val="007D3AB0"/>
    <w:rsid w:val="007D3CED"/>
    <w:rsid w:val="007D4DD4"/>
    <w:rsid w:val="007E0886"/>
    <w:rsid w:val="007E0FAD"/>
    <w:rsid w:val="007E2544"/>
    <w:rsid w:val="007E2FB1"/>
    <w:rsid w:val="007E57F9"/>
    <w:rsid w:val="007E71E8"/>
    <w:rsid w:val="007F47D6"/>
    <w:rsid w:val="007F690D"/>
    <w:rsid w:val="007F76BB"/>
    <w:rsid w:val="007F79AB"/>
    <w:rsid w:val="007F7C7D"/>
    <w:rsid w:val="008018F0"/>
    <w:rsid w:val="008020A7"/>
    <w:rsid w:val="0080238E"/>
    <w:rsid w:val="00802CB4"/>
    <w:rsid w:val="00803197"/>
    <w:rsid w:val="008035D9"/>
    <w:rsid w:val="0080479B"/>
    <w:rsid w:val="00805E22"/>
    <w:rsid w:val="00810497"/>
    <w:rsid w:val="00810A22"/>
    <w:rsid w:val="0081200F"/>
    <w:rsid w:val="0081385E"/>
    <w:rsid w:val="008169D5"/>
    <w:rsid w:val="00816FFE"/>
    <w:rsid w:val="00820322"/>
    <w:rsid w:val="008207D9"/>
    <w:rsid w:val="00820962"/>
    <w:rsid w:val="00820CDC"/>
    <w:rsid w:val="0082220B"/>
    <w:rsid w:val="008234A7"/>
    <w:rsid w:val="008250ED"/>
    <w:rsid w:val="00825C27"/>
    <w:rsid w:val="008276DA"/>
    <w:rsid w:val="008307B5"/>
    <w:rsid w:val="00831286"/>
    <w:rsid w:val="00831AB4"/>
    <w:rsid w:val="00834AB4"/>
    <w:rsid w:val="00835C2E"/>
    <w:rsid w:val="0083696C"/>
    <w:rsid w:val="00836A06"/>
    <w:rsid w:val="00836FDC"/>
    <w:rsid w:val="00837C92"/>
    <w:rsid w:val="0084119D"/>
    <w:rsid w:val="008432F3"/>
    <w:rsid w:val="008447B1"/>
    <w:rsid w:val="008457C6"/>
    <w:rsid w:val="00845ABD"/>
    <w:rsid w:val="00845F91"/>
    <w:rsid w:val="00847AC7"/>
    <w:rsid w:val="00850AB9"/>
    <w:rsid w:val="00850C8F"/>
    <w:rsid w:val="008551E5"/>
    <w:rsid w:val="00856864"/>
    <w:rsid w:val="00857155"/>
    <w:rsid w:val="00860A7D"/>
    <w:rsid w:val="00860E81"/>
    <w:rsid w:val="008633D9"/>
    <w:rsid w:val="008634C9"/>
    <w:rsid w:val="00864731"/>
    <w:rsid w:val="00866E90"/>
    <w:rsid w:val="008727D0"/>
    <w:rsid w:val="008740D9"/>
    <w:rsid w:val="00875D69"/>
    <w:rsid w:val="0088129E"/>
    <w:rsid w:val="00881F22"/>
    <w:rsid w:val="00883794"/>
    <w:rsid w:val="008842C4"/>
    <w:rsid w:val="008928BD"/>
    <w:rsid w:val="00893092"/>
    <w:rsid w:val="00893C5F"/>
    <w:rsid w:val="00894BD6"/>
    <w:rsid w:val="00894EF1"/>
    <w:rsid w:val="00895F10"/>
    <w:rsid w:val="00896137"/>
    <w:rsid w:val="00896876"/>
    <w:rsid w:val="00896F0C"/>
    <w:rsid w:val="00897D3B"/>
    <w:rsid w:val="008A00E3"/>
    <w:rsid w:val="008A07A2"/>
    <w:rsid w:val="008A3088"/>
    <w:rsid w:val="008A5AA8"/>
    <w:rsid w:val="008A71ED"/>
    <w:rsid w:val="008B040D"/>
    <w:rsid w:val="008B5197"/>
    <w:rsid w:val="008B7A3E"/>
    <w:rsid w:val="008C0F70"/>
    <w:rsid w:val="008C2EC4"/>
    <w:rsid w:val="008C31DB"/>
    <w:rsid w:val="008C4010"/>
    <w:rsid w:val="008C5DAD"/>
    <w:rsid w:val="008C6BD4"/>
    <w:rsid w:val="008D186F"/>
    <w:rsid w:val="008D1FF6"/>
    <w:rsid w:val="008D2EFD"/>
    <w:rsid w:val="008D546A"/>
    <w:rsid w:val="008D57B8"/>
    <w:rsid w:val="008D609C"/>
    <w:rsid w:val="008D71C0"/>
    <w:rsid w:val="008E2213"/>
    <w:rsid w:val="008E2782"/>
    <w:rsid w:val="008F3349"/>
    <w:rsid w:val="008F411C"/>
    <w:rsid w:val="008F51DD"/>
    <w:rsid w:val="00902109"/>
    <w:rsid w:val="00902D47"/>
    <w:rsid w:val="009039E0"/>
    <w:rsid w:val="00905863"/>
    <w:rsid w:val="00906BCE"/>
    <w:rsid w:val="00906FFF"/>
    <w:rsid w:val="00907107"/>
    <w:rsid w:val="009073B1"/>
    <w:rsid w:val="00907F17"/>
    <w:rsid w:val="00913E7F"/>
    <w:rsid w:val="00916FE9"/>
    <w:rsid w:val="009237C2"/>
    <w:rsid w:val="009306C9"/>
    <w:rsid w:val="00933035"/>
    <w:rsid w:val="00935513"/>
    <w:rsid w:val="0093576D"/>
    <w:rsid w:val="0093605A"/>
    <w:rsid w:val="0093704E"/>
    <w:rsid w:val="0093740A"/>
    <w:rsid w:val="00937C06"/>
    <w:rsid w:val="00937DE7"/>
    <w:rsid w:val="00940AA5"/>
    <w:rsid w:val="0094179A"/>
    <w:rsid w:val="00943909"/>
    <w:rsid w:val="00944807"/>
    <w:rsid w:val="00944AE2"/>
    <w:rsid w:val="00947B25"/>
    <w:rsid w:val="009521A4"/>
    <w:rsid w:val="00954683"/>
    <w:rsid w:val="009560B6"/>
    <w:rsid w:val="009577F7"/>
    <w:rsid w:val="0096443F"/>
    <w:rsid w:val="0096604D"/>
    <w:rsid w:val="00966C96"/>
    <w:rsid w:val="00966F4C"/>
    <w:rsid w:val="00971253"/>
    <w:rsid w:val="00971844"/>
    <w:rsid w:val="00971AC2"/>
    <w:rsid w:val="00971F47"/>
    <w:rsid w:val="00972679"/>
    <w:rsid w:val="00972CA2"/>
    <w:rsid w:val="00973545"/>
    <w:rsid w:val="0098013B"/>
    <w:rsid w:val="00980658"/>
    <w:rsid w:val="00981D94"/>
    <w:rsid w:val="00981E23"/>
    <w:rsid w:val="00982611"/>
    <w:rsid w:val="00983255"/>
    <w:rsid w:val="00984CC5"/>
    <w:rsid w:val="00986FEB"/>
    <w:rsid w:val="00994105"/>
    <w:rsid w:val="0099475A"/>
    <w:rsid w:val="0099478C"/>
    <w:rsid w:val="0099515C"/>
    <w:rsid w:val="00995F96"/>
    <w:rsid w:val="00996154"/>
    <w:rsid w:val="00996DF9"/>
    <w:rsid w:val="009A1715"/>
    <w:rsid w:val="009A3157"/>
    <w:rsid w:val="009A491E"/>
    <w:rsid w:val="009A59EE"/>
    <w:rsid w:val="009B064B"/>
    <w:rsid w:val="009B24CC"/>
    <w:rsid w:val="009B6C69"/>
    <w:rsid w:val="009C3B8F"/>
    <w:rsid w:val="009C46D8"/>
    <w:rsid w:val="009C5208"/>
    <w:rsid w:val="009C5795"/>
    <w:rsid w:val="009C58BC"/>
    <w:rsid w:val="009D16EE"/>
    <w:rsid w:val="009D39CB"/>
    <w:rsid w:val="009D4DEF"/>
    <w:rsid w:val="009D55EB"/>
    <w:rsid w:val="009D6E74"/>
    <w:rsid w:val="009E1C6B"/>
    <w:rsid w:val="009E1F74"/>
    <w:rsid w:val="009E2F7D"/>
    <w:rsid w:val="009E5F6B"/>
    <w:rsid w:val="009E72DA"/>
    <w:rsid w:val="009F081C"/>
    <w:rsid w:val="009F186C"/>
    <w:rsid w:val="009F2259"/>
    <w:rsid w:val="009F2848"/>
    <w:rsid w:val="009F38D0"/>
    <w:rsid w:val="009F732C"/>
    <w:rsid w:val="00A017EC"/>
    <w:rsid w:val="00A01989"/>
    <w:rsid w:val="00A04D8E"/>
    <w:rsid w:val="00A057ED"/>
    <w:rsid w:val="00A05A67"/>
    <w:rsid w:val="00A0604B"/>
    <w:rsid w:val="00A07036"/>
    <w:rsid w:val="00A072B9"/>
    <w:rsid w:val="00A106D0"/>
    <w:rsid w:val="00A10B89"/>
    <w:rsid w:val="00A12F53"/>
    <w:rsid w:val="00A15820"/>
    <w:rsid w:val="00A16224"/>
    <w:rsid w:val="00A1700D"/>
    <w:rsid w:val="00A24289"/>
    <w:rsid w:val="00A24D59"/>
    <w:rsid w:val="00A26020"/>
    <w:rsid w:val="00A30916"/>
    <w:rsid w:val="00A30A3D"/>
    <w:rsid w:val="00A31B58"/>
    <w:rsid w:val="00A329E2"/>
    <w:rsid w:val="00A32B9D"/>
    <w:rsid w:val="00A3352C"/>
    <w:rsid w:val="00A34901"/>
    <w:rsid w:val="00A41437"/>
    <w:rsid w:val="00A428E6"/>
    <w:rsid w:val="00A449E8"/>
    <w:rsid w:val="00A45547"/>
    <w:rsid w:val="00A4580D"/>
    <w:rsid w:val="00A473FC"/>
    <w:rsid w:val="00A508C6"/>
    <w:rsid w:val="00A510A6"/>
    <w:rsid w:val="00A510CF"/>
    <w:rsid w:val="00A51776"/>
    <w:rsid w:val="00A53DAF"/>
    <w:rsid w:val="00A543ED"/>
    <w:rsid w:val="00A56F81"/>
    <w:rsid w:val="00A61071"/>
    <w:rsid w:val="00A61CEF"/>
    <w:rsid w:val="00A622BE"/>
    <w:rsid w:val="00A63743"/>
    <w:rsid w:val="00A6379E"/>
    <w:rsid w:val="00A66909"/>
    <w:rsid w:val="00A70E8E"/>
    <w:rsid w:val="00A737B4"/>
    <w:rsid w:val="00A74614"/>
    <w:rsid w:val="00A76B45"/>
    <w:rsid w:val="00A77640"/>
    <w:rsid w:val="00A80767"/>
    <w:rsid w:val="00A81C68"/>
    <w:rsid w:val="00A84BED"/>
    <w:rsid w:val="00A85D3D"/>
    <w:rsid w:val="00A90A58"/>
    <w:rsid w:val="00A90AFB"/>
    <w:rsid w:val="00A91F94"/>
    <w:rsid w:val="00A9451A"/>
    <w:rsid w:val="00A94A1C"/>
    <w:rsid w:val="00A9536D"/>
    <w:rsid w:val="00A957E3"/>
    <w:rsid w:val="00A95B57"/>
    <w:rsid w:val="00A96F72"/>
    <w:rsid w:val="00A977EB"/>
    <w:rsid w:val="00AA1A4D"/>
    <w:rsid w:val="00AA323E"/>
    <w:rsid w:val="00AA3C86"/>
    <w:rsid w:val="00AA4ACC"/>
    <w:rsid w:val="00AA5707"/>
    <w:rsid w:val="00AA7A2B"/>
    <w:rsid w:val="00AB3B9D"/>
    <w:rsid w:val="00AB40E3"/>
    <w:rsid w:val="00AB48A9"/>
    <w:rsid w:val="00AB7B1D"/>
    <w:rsid w:val="00AC16FE"/>
    <w:rsid w:val="00AC736B"/>
    <w:rsid w:val="00AC7CE9"/>
    <w:rsid w:val="00AD0102"/>
    <w:rsid w:val="00AD04D3"/>
    <w:rsid w:val="00AD0CDF"/>
    <w:rsid w:val="00AD38CD"/>
    <w:rsid w:val="00AD5C40"/>
    <w:rsid w:val="00AD6245"/>
    <w:rsid w:val="00AD7B80"/>
    <w:rsid w:val="00AE0E44"/>
    <w:rsid w:val="00AE1292"/>
    <w:rsid w:val="00AE2CAA"/>
    <w:rsid w:val="00AE378B"/>
    <w:rsid w:val="00AE503A"/>
    <w:rsid w:val="00AE5DEF"/>
    <w:rsid w:val="00AE65D2"/>
    <w:rsid w:val="00AF5023"/>
    <w:rsid w:val="00B016CC"/>
    <w:rsid w:val="00B01F9F"/>
    <w:rsid w:val="00B02173"/>
    <w:rsid w:val="00B04829"/>
    <w:rsid w:val="00B0527B"/>
    <w:rsid w:val="00B10E2B"/>
    <w:rsid w:val="00B1280B"/>
    <w:rsid w:val="00B14E83"/>
    <w:rsid w:val="00B15887"/>
    <w:rsid w:val="00B1670E"/>
    <w:rsid w:val="00B16B7F"/>
    <w:rsid w:val="00B23ED2"/>
    <w:rsid w:val="00B24126"/>
    <w:rsid w:val="00B30662"/>
    <w:rsid w:val="00B3495F"/>
    <w:rsid w:val="00B354CA"/>
    <w:rsid w:val="00B366AD"/>
    <w:rsid w:val="00B437C1"/>
    <w:rsid w:val="00B43877"/>
    <w:rsid w:val="00B44272"/>
    <w:rsid w:val="00B446B2"/>
    <w:rsid w:val="00B44C22"/>
    <w:rsid w:val="00B45059"/>
    <w:rsid w:val="00B45296"/>
    <w:rsid w:val="00B45897"/>
    <w:rsid w:val="00B46C3E"/>
    <w:rsid w:val="00B46EA0"/>
    <w:rsid w:val="00B51367"/>
    <w:rsid w:val="00B51E9C"/>
    <w:rsid w:val="00B5458B"/>
    <w:rsid w:val="00B573A9"/>
    <w:rsid w:val="00B579A0"/>
    <w:rsid w:val="00B60339"/>
    <w:rsid w:val="00B62C31"/>
    <w:rsid w:val="00B63E2E"/>
    <w:rsid w:val="00B6452F"/>
    <w:rsid w:val="00B65E0E"/>
    <w:rsid w:val="00B66717"/>
    <w:rsid w:val="00B66D63"/>
    <w:rsid w:val="00B71C5C"/>
    <w:rsid w:val="00B76C1B"/>
    <w:rsid w:val="00B80D97"/>
    <w:rsid w:val="00B8140E"/>
    <w:rsid w:val="00B85B27"/>
    <w:rsid w:val="00B86F44"/>
    <w:rsid w:val="00B87B46"/>
    <w:rsid w:val="00B92F5B"/>
    <w:rsid w:val="00B95EA1"/>
    <w:rsid w:val="00BA0A52"/>
    <w:rsid w:val="00BA18BF"/>
    <w:rsid w:val="00BA2687"/>
    <w:rsid w:val="00BA2EE9"/>
    <w:rsid w:val="00BA3C04"/>
    <w:rsid w:val="00BA5807"/>
    <w:rsid w:val="00BB1330"/>
    <w:rsid w:val="00BB3B7B"/>
    <w:rsid w:val="00BB3D8F"/>
    <w:rsid w:val="00BB570D"/>
    <w:rsid w:val="00BB5A72"/>
    <w:rsid w:val="00BB64BD"/>
    <w:rsid w:val="00BC0C5F"/>
    <w:rsid w:val="00BC3485"/>
    <w:rsid w:val="00BC690B"/>
    <w:rsid w:val="00BC6E06"/>
    <w:rsid w:val="00BC6FDE"/>
    <w:rsid w:val="00BD0BD7"/>
    <w:rsid w:val="00BD46C1"/>
    <w:rsid w:val="00BD609D"/>
    <w:rsid w:val="00BD64B2"/>
    <w:rsid w:val="00BE0A03"/>
    <w:rsid w:val="00BE0DE4"/>
    <w:rsid w:val="00BE1C40"/>
    <w:rsid w:val="00BE2F47"/>
    <w:rsid w:val="00BE2FD0"/>
    <w:rsid w:val="00BE4F23"/>
    <w:rsid w:val="00BE6499"/>
    <w:rsid w:val="00BF0628"/>
    <w:rsid w:val="00BF07C2"/>
    <w:rsid w:val="00BF109F"/>
    <w:rsid w:val="00BF1FEB"/>
    <w:rsid w:val="00BF38AF"/>
    <w:rsid w:val="00BF430E"/>
    <w:rsid w:val="00BF4523"/>
    <w:rsid w:val="00BF6A35"/>
    <w:rsid w:val="00C00B9F"/>
    <w:rsid w:val="00C025CA"/>
    <w:rsid w:val="00C02626"/>
    <w:rsid w:val="00C02A29"/>
    <w:rsid w:val="00C03BC5"/>
    <w:rsid w:val="00C03D45"/>
    <w:rsid w:val="00C06411"/>
    <w:rsid w:val="00C06592"/>
    <w:rsid w:val="00C073A2"/>
    <w:rsid w:val="00C12EA9"/>
    <w:rsid w:val="00C130F9"/>
    <w:rsid w:val="00C13603"/>
    <w:rsid w:val="00C153BA"/>
    <w:rsid w:val="00C204A3"/>
    <w:rsid w:val="00C20930"/>
    <w:rsid w:val="00C21EFF"/>
    <w:rsid w:val="00C263AF"/>
    <w:rsid w:val="00C268C6"/>
    <w:rsid w:val="00C26FA5"/>
    <w:rsid w:val="00C31273"/>
    <w:rsid w:val="00C3135C"/>
    <w:rsid w:val="00C32444"/>
    <w:rsid w:val="00C327F9"/>
    <w:rsid w:val="00C3635F"/>
    <w:rsid w:val="00C36EED"/>
    <w:rsid w:val="00C37D65"/>
    <w:rsid w:val="00C37FCB"/>
    <w:rsid w:val="00C4078E"/>
    <w:rsid w:val="00C41B87"/>
    <w:rsid w:val="00C44544"/>
    <w:rsid w:val="00C455B0"/>
    <w:rsid w:val="00C50401"/>
    <w:rsid w:val="00C50F8F"/>
    <w:rsid w:val="00C536A8"/>
    <w:rsid w:val="00C5610C"/>
    <w:rsid w:val="00C561DF"/>
    <w:rsid w:val="00C56E16"/>
    <w:rsid w:val="00C60C8E"/>
    <w:rsid w:val="00C62B09"/>
    <w:rsid w:val="00C62CDB"/>
    <w:rsid w:val="00C64470"/>
    <w:rsid w:val="00C64D7C"/>
    <w:rsid w:val="00C67E7D"/>
    <w:rsid w:val="00C703E1"/>
    <w:rsid w:val="00C709E6"/>
    <w:rsid w:val="00C70C71"/>
    <w:rsid w:val="00C72958"/>
    <w:rsid w:val="00C72C2E"/>
    <w:rsid w:val="00C7310C"/>
    <w:rsid w:val="00C73D86"/>
    <w:rsid w:val="00C74AC8"/>
    <w:rsid w:val="00C759AA"/>
    <w:rsid w:val="00C76B78"/>
    <w:rsid w:val="00C77D25"/>
    <w:rsid w:val="00C804CF"/>
    <w:rsid w:val="00C850F6"/>
    <w:rsid w:val="00C86926"/>
    <w:rsid w:val="00C87680"/>
    <w:rsid w:val="00C87A8C"/>
    <w:rsid w:val="00C903A7"/>
    <w:rsid w:val="00C92548"/>
    <w:rsid w:val="00C93390"/>
    <w:rsid w:val="00C94EB4"/>
    <w:rsid w:val="00C94EFA"/>
    <w:rsid w:val="00C96FD3"/>
    <w:rsid w:val="00CA0794"/>
    <w:rsid w:val="00CA2B40"/>
    <w:rsid w:val="00CA73E7"/>
    <w:rsid w:val="00CB113A"/>
    <w:rsid w:val="00CB274C"/>
    <w:rsid w:val="00CB2E3D"/>
    <w:rsid w:val="00CB69F2"/>
    <w:rsid w:val="00CC1529"/>
    <w:rsid w:val="00CC176F"/>
    <w:rsid w:val="00CC1B4E"/>
    <w:rsid w:val="00CC31A6"/>
    <w:rsid w:val="00CC3870"/>
    <w:rsid w:val="00CC39A1"/>
    <w:rsid w:val="00CC3B33"/>
    <w:rsid w:val="00CC6A46"/>
    <w:rsid w:val="00CD0727"/>
    <w:rsid w:val="00CD1350"/>
    <w:rsid w:val="00CD2CC9"/>
    <w:rsid w:val="00CD41A7"/>
    <w:rsid w:val="00CD4231"/>
    <w:rsid w:val="00CD4CD7"/>
    <w:rsid w:val="00CD4DAB"/>
    <w:rsid w:val="00CE2A5E"/>
    <w:rsid w:val="00CE2F78"/>
    <w:rsid w:val="00CE5223"/>
    <w:rsid w:val="00CE6DD8"/>
    <w:rsid w:val="00CE7543"/>
    <w:rsid w:val="00CE7952"/>
    <w:rsid w:val="00CE7C10"/>
    <w:rsid w:val="00CF01ED"/>
    <w:rsid w:val="00CF22DD"/>
    <w:rsid w:val="00CF2321"/>
    <w:rsid w:val="00CF2C9F"/>
    <w:rsid w:val="00CF2D1F"/>
    <w:rsid w:val="00CF6F75"/>
    <w:rsid w:val="00D0189C"/>
    <w:rsid w:val="00D02F58"/>
    <w:rsid w:val="00D04167"/>
    <w:rsid w:val="00D07576"/>
    <w:rsid w:val="00D12C22"/>
    <w:rsid w:val="00D14011"/>
    <w:rsid w:val="00D157CF"/>
    <w:rsid w:val="00D20400"/>
    <w:rsid w:val="00D21ED0"/>
    <w:rsid w:val="00D2369D"/>
    <w:rsid w:val="00D239AB"/>
    <w:rsid w:val="00D2593A"/>
    <w:rsid w:val="00D272F4"/>
    <w:rsid w:val="00D302B8"/>
    <w:rsid w:val="00D31DE0"/>
    <w:rsid w:val="00D32778"/>
    <w:rsid w:val="00D36560"/>
    <w:rsid w:val="00D368F4"/>
    <w:rsid w:val="00D40175"/>
    <w:rsid w:val="00D412BA"/>
    <w:rsid w:val="00D4240E"/>
    <w:rsid w:val="00D45035"/>
    <w:rsid w:val="00D464AC"/>
    <w:rsid w:val="00D47F9B"/>
    <w:rsid w:val="00D5214D"/>
    <w:rsid w:val="00D52337"/>
    <w:rsid w:val="00D52B3C"/>
    <w:rsid w:val="00D533C4"/>
    <w:rsid w:val="00D533F1"/>
    <w:rsid w:val="00D538FF"/>
    <w:rsid w:val="00D54AE1"/>
    <w:rsid w:val="00D55E60"/>
    <w:rsid w:val="00D56078"/>
    <w:rsid w:val="00D615D4"/>
    <w:rsid w:val="00D6193A"/>
    <w:rsid w:val="00D61ABD"/>
    <w:rsid w:val="00D62789"/>
    <w:rsid w:val="00D62B09"/>
    <w:rsid w:val="00D6450B"/>
    <w:rsid w:val="00D65598"/>
    <w:rsid w:val="00D706EB"/>
    <w:rsid w:val="00D71172"/>
    <w:rsid w:val="00D71179"/>
    <w:rsid w:val="00D71F8D"/>
    <w:rsid w:val="00D754DA"/>
    <w:rsid w:val="00D756B0"/>
    <w:rsid w:val="00D76668"/>
    <w:rsid w:val="00D76D1B"/>
    <w:rsid w:val="00D77B3B"/>
    <w:rsid w:val="00D804A8"/>
    <w:rsid w:val="00D81E7A"/>
    <w:rsid w:val="00D841AA"/>
    <w:rsid w:val="00D843A4"/>
    <w:rsid w:val="00D8493A"/>
    <w:rsid w:val="00D85D6A"/>
    <w:rsid w:val="00D865BE"/>
    <w:rsid w:val="00D878D3"/>
    <w:rsid w:val="00D912BF"/>
    <w:rsid w:val="00D91C76"/>
    <w:rsid w:val="00D94A36"/>
    <w:rsid w:val="00D96AD3"/>
    <w:rsid w:val="00D96AEE"/>
    <w:rsid w:val="00DA0CE9"/>
    <w:rsid w:val="00DA140C"/>
    <w:rsid w:val="00DA1AB1"/>
    <w:rsid w:val="00DA2C54"/>
    <w:rsid w:val="00DA381B"/>
    <w:rsid w:val="00DA73D0"/>
    <w:rsid w:val="00DB0CC0"/>
    <w:rsid w:val="00DB36D0"/>
    <w:rsid w:val="00DB4C46"/>
    <w:rsid w:val="00DC0AE5"/>
    <w:rsid w:val="00DC4230"/>
    <w:rsid w:val="00DC570C"/>
    <w:rsid w:val="00DD4170"/>
    <w:rsid w:val="00DD551C"/>
    <w:rsid w:val="00DD73BC"/>
    <w:rsid w:val="00DE0793"/>
    <w:rsid w:val="00DE156D"/>
    <w:rsid w:val="00DE312A"/>
    <w:rsid w:val="00DE5531"/>
    <w:rsid w:val="00DE72CD"/>
    <w:rsid w:val="00DF0789"/>
    <w:rsid w:val="00DF177C"/>
    <w:rsid w:val="00DF6B1D"/>
    <w:rsid w:val="00E01E5B"/>
    <w:rsid w:val="00E03EFD"/>
    <w:rsid w:val="00E053B8"/>
    <w:rsid w:val="00E0586B"/>
    <w:rsid w:val="00E05EA2"/>
    <w:rsid w:val="00E074BE"/>
    <w:rsid w:val="00E10C13"/>
    <w:rsid w:val="00E12DFF"/>
    <w:rsid w:val="00E155A7"/>
    <w:rsid w:val="00E17147"/>
    <w:rsid w:val="00E1717C"/>
    <w:rsid w:val="00E17539"/>
    <w:rsid w:val="00E17C52"/>
    <w:rsid w:val="00E17D14"/>
    <w:rsid w:val="00E2079D"/>
    <w:rsid w:val="00E23020"/>
    <w:rsid w:val="00E23435"/>
    <w:rsid w:val="00E23FA6"/>
    <w:rsid w:val="00E2425A"/>
    <w:rsid w:val="00E260E7"/>
    <w:rsid w:val="00E2613F"/>
    <w:rsid w:val="00E26CB1"/>
    <w:rsid w:val="00E272AC"/>
    <w:rsid w:val="00E3102E"/>
    <w:rsid w:val="00E3546C"/>
    <w:rsid w:val="00E357EE"/>
    <w:rsid w:val="00E36439"/>
    <w:rsid w:val="00E3738C"/>
    <w:rsid w:val="00E3759E"/>
    <w:rsid w:val="00E377F2"/>
    <w:rsid w:val="00E408B5"/>
    <w:rsid w:val="00E41330"/>
    <w:rsid w:val="00E416F0"/>
    <w:rsid w:val="00E45E5B"/>
    <w:rsid w:val="00E46082"/>
    <w:rsid w:val="00E47FCD"/>
    <w:rsid w:val="00E502C2"/>
    <w:rsid w:val="00E5247B"/>
    <w:rsid w:val="00E5560B"/>
    <w:rsid w:val="00E60F8B"/>
    <w:rsid w:val="00E61D2E"/>
    <w:rsid w:val="00E620AB"/>
    <w:rsid w:val="00E70F20"/>
    <w:rsid w:val="00E72E5A"/>
    <w:rsid w:val="00E73FA5"/>
    <w:rsid w:val="00E74320"/>
    <w:rsid w:val="00E74A7B"/>
    <w:rsid w:val="00E75BEA"/>
    <w:rsid w:val="00E75C94"/>
    <w:rsid w:val="00E75E4B"/>
    <w:rsid w:val="00E820BA"/>
    <w:rsid w:val="00E8338A"/>
    <w:rsid w:val="00E837FF"/>
    <w:rsid w:val="00E83D33"/>
    <w:rsid w:val="00E924C6"/>
    <w:rsid w:val="00E92D4E"/>
    <w:rsid w:val="00E9672C"/>
    <w:rsid w:val="00E96FB4"/>
    <w:rsid w:val="00EA0AC4"/>
    <w:rsid w:val="00EA0C09"/>
    <w:rsid w:val="00EA2024"/>
    <w:rsid w:val="00EA2DBB"/>
    <w:rsid w:val="00EA70C4"/>
    <w:rsid w:val="00EB128A"/>
    <w:rsid w:val="00EB2016"/>
    <w:rsid w:val="00EB2065"/>
    <w:rsid w:val="00EB2676"/>
    <w:rsid w:val="00EB273C"/>
    <w:rsid w:val="00EB2F9F"/>
    <w:rsid w:val="00EB5989"/>
    <w:rsid w:val="00EC10B4"/>
    <w:rsid w:val="00EC21EC"/>
    <w:rsid w:val="00EC31B9"/>
    <w:rsid w:val="00EC3557"/>
    <w:rsid w:val="00EC61E8"/>
    <w:rsid w:val="00EC6E2A"/>
    <w:rsid w:val="00ED6B79"/>
    <w:rsid w:val="00ED77F6"/>
    <w:rsid w:val="00EE1267"/>
    <w:rsid w:val="00EE400E"/>
    <w:rsid w:val="00EE4A0D"/>
    <w:rsid w:val="00EE5BAB"/>
    <w:rsid w:val="00EE6E7E"/>
    <w:rsid w:val="00EE78E9"/>
    <w:rsid w:val="00EE7AD1"/>
    <w:rsid w:val="00EF3EE5"/>
    <w:rsid w:val="00EF4125"/>
    <w:rsid w:val="00EF4B52"/>
    <w:rsid w:val="00EF59D5"/>
    <w:rsid w:val="00F02D46"/>
    <w:rsid w:val="00F07DEF"/>
    <w:rsid w:val="00F1087F"/>
    <w:rsid w:val="00F1126F"/>
    <w:rsid w:val="00F115BA"/>
    <w:rsid w:val="00F11C10"/>
    <w:rsid w:val="00F11D13"/>
    <w:rsid w:val="00F11E37"/>
    <w:rsid w:val="00F12E10"/>
    <w:rsid w:val="00F139F9"/>
    <w:rsid w:val="00F1440D"/>
    <w:rsid w:val="00F14770"/>
    <w:rsid w:val="00F16824"/>
    <w:rsid w:val="00F16B08"/>
    <w:rsid w:val="00F17A9B"/>
    <w:rsid w:val="00F220E4"/>
    <w:rsid w:val="00F2244C"/>
    <w:rsid w:val="00F2350C"/>
    <w:rsid w:val="00F307B5"/>
    <w:rsid w:val="00F30924"/>
    <w:rsid w:val="00F35273"/>
    <w:rsid w:val="00F36A46"/>
    <w:rsid w:val="00F42C97"/>
    <w:rsid w:val="00F441B0"/>
    <w:rsid w:val="00F454CE"/>
    <w:rsid w:val="00F45561"/>
    <w:rsid w:val="00F463DB"/>
    <w:rsid w:val="00F46494"/>
    <w:rsid w:val="00F46F4F"/>
    <w:rsid w:val="00F47F29"/>
    <w:rsid w:val="00F50B9C"/>
    <w:rsid w:val="00F538DB"/>
    <w:rsid w:val="00F54585"/>
    <w:rsid w:val="00F546BD"/>
    <w:rsid w:val="00F5606E"/>
    <w:rsid w:val="00F5748E"/>
    <w:rsid w:val="00F579D7"/>
    <w:rsid w:val="00F601DC"/>
    <w:rsid w:val="00F60E00"/>
    <w:rsid w:val="00F61EAA"/>
    <w:rsid w:val="00F62422"/>
    <w:rsid w:val="00F62901"/>
    <w:rsid w:val="00F63D36"/>
    <w:rsid w:val="00F6413B"/>
    <w:rsid w:val="00F673D9"/>
    <w:rsid w:val="00F7007B"/>
    <w:rsid w:val="00F7179E"/>
    <w:rsid w:val="00F71BE6"/>
    <w:rsid w:val="00F72048"/>
    <w:rsid w:val="00F721BC"/>
    <w:rsid w:val="00F7301B"/>
    <w:rsid w:val="00F739C6"/>
    <w:rsid w:val="00F7673A"/>
    <w:rsid w:val="00F774BC"/>
    <w:rsid w:val="00F80BBF"/>
    <w:rsid w:val="00F8499E"/>
    <w:rsid w:val="00F868F0"/>
    <w:rsid w:val="00F87448"/>
    <w:rsid w:val="00F908CC"/>
    <w:rsid w:val="00F90D3F"/>
    <w:rsid w:val="00F91107"/>
    <w:rsid w:val="00F911D7"/>
    <w:rsid w:val="00F916A9"/>
    <w:rsid w:val="00F91906"/>
    <w:rsid w:val="00F92BB0"/>
    <w:rsid w:val="00F92C93"/>
    <w:rsid w:val="00F92D05"/>
    <w:rsid w:val="00F957AF"/>
    <w:rsid w:val="00F96EDD"/>
    <w:rsid w:val="00FA1900"/>
    <w:rsid w:val="00FA34DB"/>
    <w:rsid w:val="00FA4296"/>
    <w:rsid w:val="00FA501D"/>
    <w:rsid w:val="00FA6FEE"/>
    <w:rsid w:val="00FB0072"/>
    <w:rsid w:val="00FB04A4"/>
    <w:rsid w:val="00FB6082"/>
    <w:rsid w:val="00FB7284"/>
    <w:rsid w:val="00FB797F"/>
    <w:rsid w:val="00FC0063"/>
    <w:rsid w:val="00FC048E"/>
    <w:rsid w:val="00FC2576"/>
    <w:rsid w:val="00FC3B7A"/>
    <w:rsid w:val="00FC5B7F"/>
    <w:rsid w:val="00FC67B2"/>
    <w:rsid w:val="00FC6F8E"/>
    <w:rsid w:val="00FD13FC"/>
    <w:rsid w:val="00FD1B2B"/>
    <w:rsid w:val="00FD46C9"/>
    <w:rsid w:val="00FD47FB"/>
    <w:rsid w:val="00FD4A3D"/>
    <w:rsid w:val="00FD7A0D"/>
    <w:rsid w:val="00FE10E9"/>
    <w:rsid w:val="00FE477A"/>
    <w:rsid w:val="00FE68DF"/>
    <w:rsid w:val="00FE734B"/>
    <w:rsid w:val="00FE7C92"/>
    <w:rsid w:val="00FF0AF1"/>
    <w:rsid w:val="00FF0F2D"/>
    <w:rsid w:val="00FF42B1"/>
    <w:rsid w:val="00FF7754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01D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85"/>
      <w:jc w:val="center"/>
    </w:pPr>
    <w:rPr>
      <w:rFonts w:ascii="Times New Roman" w:eastAsia="Times New Roman" w:hAnsi="Times New Roman"/>
      <w:b/>
      <w:bCs/>
      <w:i/>
      <w:iCs/>
      <w:sz w:val="72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1D4E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  <w:lang w:val="en-US" w:eastAsia="ru-RU"/>
    </w:rPr>
  </w:style>
  <w:style w:type="paragraph" w:styleId="ListParagraph">
    <w:name w:val="List Paragraph"/>
    <w:basedOn w:val="Normal"/>
    <w:uiPriority w:val="99"/>
    <w:qFormat/>
    <w:rsid w:val="0060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8</Pages>
  <Words>3125</Words>
  <Characters>17818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2013-08-06T16:33:00Z</dcterms:created>
  <dcterms:modified xsi:type="dcterms:W3CDTF">2014-11-10T11:22:00Z</dcterms:modified>
</cp:coreProperties>
</file>