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FD" w:rsidRPr="00A0511E" w:rsidRDefault="000A75FD" w:rsidP="00022251">
      <w:pPr>
        <w:pStyle w:val="NoSpacing"/>
        <w:rPr>
          <w:rFonts w:ascii="Times New Roman" w:hAnsi="Times New Roman"/>
          <w:b/>
          <w:sz w:val="28"/>
          <w:szCs w:val="28"/>
        </w:rPr>
      </w:pPr>
      <w:r w:rsidRPr="00A0511E">
        <w:rPr>
          <w:rFonts w:ascii="Times New Roman" w:hAnsi="Times New Roman"/>
          <w:b/>
          <w:sz w:val="28"/>
          <w:szCs w:val="28"/>
        </w:rPr>
        <w:t>Отчет о проведении предметной недели   ШМО филологического цикла</w:t>
      </w:r>
    </w:p>
    <w:p w:rsidR="000A75FD" w:rsidRDefault="000A75FD" w:rsidP="00022251">
      <w:pPr>
        <w:pStyle w:val="NoSpacing"/>
        <w:rPr>
          <w:rFonts w:ascii="Times New Roman" w:hAnsi="Times New Roman"/>
          <w:sz w:val="28"/>
          <w:szCs w:val="28"/>
        </w:rPr>
      </w:pPr>
      <w:r w:rsidRPr="00A0511E">
        <w:rPr>
          <w:rFonts w:ascii="Times New Roman" w:hAnsi="Times New Roman"/>
          <w:sz w:val="28"/>
          <w:szCs w:val="28"/>
        </w:rPr>
        <w:t xml:space="preserve">      </w:t>
      </w:r>
    </w:p>
    <w:p w:rsidR="000A75FD" w:rsidRPr="007D5290" w:rsidRDefault="000A75FD" w:rsidP="00022251">
      <w:pPr>
        <w:pStyle w:val="NoSpacing"/>
        <w:rPr>
          <w:rFonts w:ascii="Times New Roman" w:hAnsi="Times New Roman"/>
          <w:sz w:val="24"/>
          <w:szCs w:val="24"/>
        </w:rPr>
      </w:pPr>
      <w:r w:rsidRPr="007D5290">
        <w:rPr>
          <w:rFonts w:ascii="Times New Roman" w:hAnsi="Times New Roman"/>
          <w:sz w:val="24"/>
          <w:szCs w:val="24"/>
        </w:rPr>
        <w:t>С 11 по 18 марта 2014 года в средней школе поселка Красный Текстильщик прошла предметная неделя  ШМО филологического цикла. Все мероприятия  были проведены согласно составленному плану. (План прилагается).</w:t>
      </w:r>
    </w:p>
    <w:p w:rsidR="000A75FD" w:rsidRPr="007D5290" w:rsidRDefault="000A75FD" w:rsidP="00022251">
      <w:pPr>
        <w:pStyle w:val="NoSpacing"/>
        <w:rPr>
          <w:rFonts w:ascii="Times New Roman" w:hAnsi="Times New Roman"/>
          <w:sz w:val="24"/>
          <w:szCs w:val="24"/>
        </w:rPr>
      </w:pPr>
      <w:r w:rsidRPr="007D5290">
        <w:rPr>
          <w:rFonts w:ascii="Times New Roman" w:hAnsi="Times New Roman"/>
          <w:sz w:val="24"/>
          <w:szCs w:val="24"/>
        </w:rPr>
        <w:t>Праздничная и творческая атмосфера царила на всех этажах школы. В кабинетах  и в библиотеке были оформлены уголки с кроссвордами, загадками, ребусами, викторинами. В коридорах вывешивались стенгазеты, рисунки. Каждый учитель    ШМО старался проявить творческую активность и привлечь  к работе  все больше  учащихся.</w:t>
      </w:r>
    </w:p>
    <w:p w:rsidR="000A75FD" w:rsidRPr="007D5290" w:rsidRDefault="000A75FD" w:rsidP="00022251">
      <w:pPr>
        <w:pStyle w:val="NoSpacing"/>
        <w:rPr>
          <w:rFonts w:ascii="Times New Roman" w:hAnsi="Times New Roman"/>
          <w:sz w:val="24"/>
          <w:szCs w:val="24"/>
        </w:rPr>
      </w:pPr>
    </w:p>
    <w:p w:rsidR="000A75FD" w:rsidRPr="007D5290" w:rsidRDefault="000A75FD" w:rsidP="00022251">
      <w:pPr>
        <w:pStyle w:val="NoSpacing"/>
        <w:rPr>
          <w:rFonts w:ascii="Times New Roman" w:hAnsi="Times New Roman"/>
          <w:sz w:val="24"/>
          <w:szCs w:val="24"/>
        </w:rPr>
      </w:pPr>
      <w:r w:rsidRPr="007D5290">
        <w:rPr>
          <w:rFonts w:ascii="Times New Roman" w:hAnsi="Times New Roman"/>
          <w:b/>
          <w:sz w:val="24"/>
          <w:szCs w:val="24"/>
        </w:rPr>
        <w:t xml:space="preserve"> Промкина Л.Н.</w:t>
      </w:r>
      <w:r w:rsidRPr="007D5290">
        <w:rPr>
          <w:rFonts w:ascii="Times New Roman" w:hAnsi="Times New Roman"/>
          <w:sz w:val="24"/>
          <w:szCs w:val="24"/>
        </w:rPr>
        <w:t xml:space="preserve"> </w:t>
      </w:r>
      <w:r w:rsidRPr="007D5290">
        <w:rPr>
          <w:rFonts w:ascii="Times New Roman" w:hAnsi="Times New Roman"/>
          <w:b/>
          <w:sz w:val="24"/>
          <w:szCs w:val="24"/>
          <w:lang w:eastAsia="ru-RU"/>
        </w:rPr>
        <w:t xml:space="preserve">(учитель русского языка и литературы) </w:t>
      </w:r>
      <w:r w:rsidRPr="007D5290">
        <w:rPr>
          <w:rFonts w:ascii="Times New Roman" w:hAnsi="Times New Roman"/>
          <w:sz w:val="24"/>
          <w:szCs w:val="24"/>
        </w:rPr>
        <w:t xml:space="preserve"> организовала работу  агитбригады «За чистоту русского языка». Ребята из 6 «А» класса  выступали перед учащимися 3-х и 4-х классов с занимательным материалом, призывающим  бережному отношению к  русской речи. Мероприятие было проведено на высоком уровне, имело  познавательный характер.</w:t>
      </w:r>
    </w:p>
    <w:p w:rsidR="000A75FD" w:rsidRPr="008F0AD2" w:rsidRDefault="000A75FD" w:rsidP="00022251">
      <w:pPr>
        <w:pStyle w:val="NoSpacing"/>
        <w:rPr>
          <w:rFonts w:ascii="Times New Roman" w:hAnsi="Times New Roman"/>
          <w:sz w:val="24"/>
          <w:szCs w:val="24"/>
        </w:rPr>
      </w:pPr>
      <w:r w:rsidRPr="007D5290">
        <w:rPr>
          <w:rFonts w:ascii="Times New Roman" w:hAnsi="Times New Roman"/>
          <w:sz w:val="24"/>
          <w:szCs w:val="24"/>
        </w:rPr>
        <w:t xml:space="preserve"> Под руководством </w:t>
      </w:r>
      <w:r w:rsidRPr="007D5290">
        <w:rPr>
          <w:rFonts w:ascii="Times New Roman" w:hAnsi="Times New Roman"/>
          <w:b/>
          <w:sz w:val="24"/>
          <w:szCs w:val="24"/>
        </w:rPr>
        <w:t>Комаровой Л.А.</w:t>
      </w:r>
      <w:r w:rsidRPr="007D5290">
        <w:rPr>
          <w:rFonts w:ascii="Times New Roman" w:hAnsi="Times New Roman"/>
          <w:sz w:val="24"/>
          <w:szCs w:val="24"/>
        </w:rPr>
        <w:t xml:space="preserve">  члены кружка «Русское слово»  провели с учащимися  7-8-х классов в форме устного журнала интерактивную беседу  «Почерпни из родного колодца»  ( о жизни и творчестве Н.Е.Палькина,</w:t>
      </w:r>
      <w:r w:rsidRPr="008F0AD2">
        <w:rPr>
          <w:rFonts w:ascii="Times New Roman" w:hAnsi="Times New Roman"/>
          <w:sz w:val="24"/>
          <w:szCs w:val="24"/>
        </w:rPr>
        <w:t xml:space="preserve"> </w:t>
      </w:r>
      <w:r w:rsidRPr="007D5290">
        <w:rPr>
          <w:rFonts w:ascii="Times New Roman" w:hAnsi="Times New Roman"/>
          <w:sz w:val="24"/>
          <w:szCs w:val="24"/>
        </w:rPr>
        <w:t>А.Горностаева и других поэтов и писателей земли саратовской)</w:t>
      </w:r>
    </w:p>
    <w:p w:rsidR="000A75FD" w:rsidRPr="008F0AD2" w:rsidRDefault="000A75FD" w:rsidP="008F0AD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D5290">
        <w:rPr>
          <w:rFonts w:ascii="Times New Roman" w:hAnsi="Times New Roman"/>
          <w:sz w:val="24"/>
          <w:szCs w:val="24"/>
        </w:rPr>
        <w:t>.</w:t>
      </w:r>
      <w:r w:rsidRPr="008F0AD2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0A75FD" w:rsidRPr="00141705" w:rsidRDefault="000A75FD" w:rsidP="00022251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7D5290">
        <w:rPr>
          <w:rFonts w:ascii="Times New Roman" w:hAnsi="Times New Roman"/>
          <w:sz w:val="24"/>
          <w:szCs w:val="24"/>
        </w:rPr>
        <w:t xml:space="preserve">    </w:t>
      </w:r>
      <w:r w:rsidRPr="007D5290">
        <w:rPr>
          <w:rFonts w:ascii="Times New Roman" w:hAnsi="Times New Roman"/>
          <w:sz w:val="24"/>
          <w:szCs w:val="24"/>
          <w:lang w:eastAsia="ru-RU"/>
        </w:rPr>
        <w:t>«Лингвистический поединок»</w:t>
      </w:r>
      <w:r w:rsidRPr="007D5290">
        <w:rPr>
          <w:rFonts w:ascii="Times New Roman" w:hAnsi="Times New Roman"/>
          <w:b/>
          <w:sz w:val="24"/>
          <w:szCs w:val="24"/>
          <w:lang w:eastAsia="ru-RU"/>
        </w:rPr>
        <w:t xml:space="preserve"> - </w:t>
      </w:r>
      <w:r w:rsidRPr="007D5290">
        <w:rPr>
          <w:rFonts w:ascii="Times New Roman" w:hAnsi="Times New Roman"/>
          <w:sz w:val="24"/>
          <w:szCs w:val="24"/>
          <w:lang w:eastAsia="ru-RU"/>
        </w:rPr>
        <w:t xml:space="preserve">так назвали свое  совместное внеклассное мероприятие учителя русского  и  английского языка </w:t>
      </w:r>
      <w:r w:rsidRPr="007D5290">
        <w:rPr>
          <w:rFonts w:ascii="Times New Roman" w:hAnsi="Times New Roman"/>
          <w:b/>
          <w:sz w:val="24"/>
          <w:szCs w:val="24"/>
          <w:lang w:eastAsia="ru-RU"/>
        </w:rPr>
        <w:t>Комарова Л.А. и Ушакова Н. Н</w:t>
      </w:r>
      <w:r w:rsidRPr="007D5290">
        <w:rPr>
          <w:rFonts w:ascii="Times New Roman" w:hAnsi="Times New Roman"/>
          <w:sz w:val="24"/>
          <w:szCs w:val="24"/>
          <w:lang w:eastAsia="ru-RU"/>
        </w:rPr>
        <w:t>. Учащиеся 9 «А» класса и 8 «Б» классов  работали в командах и выполняли задания, направленные на проверку  лингвистических знаний.</w:t>
      </w:r>
    </w:p>
    <w:p w:rsidR="000A75FD" w:rsidRPr="00141705" w:rsidRDefault="000A75FD" w:rsidP="00022251">
      <w:pPr>
        <w:pStyle w:val="NoSpacing"/>
        <w:rPr>
          <w:rFonts w:ascii="Times New Roman" w:hAnsi="Times New Roman"/>
          <w:sz w:val="24"/>
          <w:szCs w:val="24"/>
        </w:rPr>
      </w:pPr>
    </w:p>
    <w:p w:rsidR="000A75FD" w:rsidRPr="008F0AD2" w:rsidRDefault="000A75FD" w:rsidP="008F0A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A75FD" w:rsidRPr="007D5290" w:rsidRDefault="000A75FD" w:rsidP="000222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D5290">
        <w:rPr>
          <w:rFonts w:ascii="Times New Roman" w:hAnsi="Times New Roman"/>
          <w:b/>
          <w:sz w:val="24"/>
          <w:szCs w:val="24"/>
          <w:lang w:eastAsia="ru-RU"/>
        </w:rPr>
        <w:t xml:space="preserve"> Комарова Л.А.</w:t>
      </w:r>
      <w:r w:rsidRPr="007D52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D5290">
        <w:rPr>
          <w:rFonts w:ascii="Times New Roman" w:hAnsi="Times New Roman"/>
          <w:b/>
          <w:sz w:val="24"/>
          <w:szCs w:val="24"/>
          <w:lang w:eastAsia="ru-RU"/>
        </w:rPr>
        <w:t xml:space="preserve">(учитель русского языка и литературы) </w:t>
      </w:r>
      <w:r w:rsidRPr="007D5290">
        <w:rPr>
          <w:rFonts w:ascii="Times New Roman" w:hAnsi="Times New Roman"/>
          <w:sz w:val="24"/>
          <w:szCs w:val="24"/>
          <w:lang w:eastAsia="ru-RU"/>
        </w:rPr>
        <w:t xml:space="preserve">для учащихся 10-11 классов  организовала и провела </w:t>
      </w:r>
    </w:p>
    <w:p w:rsidR="000A75FD" w:rsidRPr="00141705" w:rsidRDefault="000A75FD" w:rsidP="000222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D5290">
        <w:rPr>
          <w:rFonts w:ascii="Times New Roman" w:hAnsi="Times New Roman"/>
          <w:sz w:val="24"/>
          <w:szCs w:val="24"/>
          <w:lang w:eastAsia="ru-RU"/>
        </w:rPr>
        <w:t xml:space="preserve">познавательно-развлекательную игру по русскому языку «Веселый ЕГЭ». Интересной  и познавательной была встреча в литературной гостиной  для  одиннадцатиклассников </w:t>
      </w:r>
      <w:r w:rsidRPr="007D5290">
        <w:rPr>
          <w:rFonts w:ascii="Times New Roman" w:hAnsi="Times New Roman"/>
          <w:b/>
          <w:sz w:val="24"/>
          <w:szCs w:val="24"/>
          <w:lang w:eastAsia="ru-RU"/>
        </w:rPr>
        <w:t xml:space="preserve">«Жаркой рябины горькая кисть…»  </w:t>
      </w:r>
      <w:r w:rsidRPr="007D5290">
        <w:rPr>
          <w:rFonts w:ascii="Times New Roman" w:hAnsi="Times New Roman"/>
          <w:sz w:val="24"/>
          <w:szCs w:val="24"/>
          <w:lang w:eastAsia="ru-RU"/>
        </w:rPr>
        <w:t xml:space="preserve">по творчеству М.И.Цветаевой. Две команды  учащихся 10 класса «Эрудиты» и «Знатоки» встретились на интеллектуальной литературной  игре по роману Л.Н.Толстого «Война и мир». Ребята показали знания по творчеству Л.Н.Толстого, угадывали героев романа по их характеристикам и описаниям внешности… А для учащихся 8 «Б» класса </w:t>
      </w:r>
      <w:r w:rsidRPr="007D5290">
        <w:rPr>
          <w:rFonts w:ascii="Times New Roman" w:hAnsi="Times New Roman"/>
          <w:b/>
          <w:sz w:val="24"/>
          <w:szCs w:val="24"/>
          <w:lang w:eastAsia="ru-RU"/>
        </w:rPr>
        <w:t>Л.А.Комарова</w:t>
      </w:r>
      <w:r w:rsidRPr="007D5290">
        <w:rPr>
          <w:rFonts w:ascii="Times New Roman" w:hAnsi="Times New Roman"/>
          <w:sz w:val="24"/>
          <w:szCs w:val="24"/>
          <w:lang w:eastAsia="ru-RU"/>
        </w:rPr>
        <w:t xml:space="preserve"> организовала игру-брейн-ринг «Берегите русский язык». Все мероприятия способствовали развитию познавательной активности учащихся и были проведены на должном методическом  уровне.</w:t>
      </w:r>
    </w:p>
    <w:p w:rsidR="000A75FD" w:rsidRPr="00BC1AA6" w:rsidRDefault="000A75FD" w:rsidP="008F0A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A75FD" w:rsidRPr="007D5290" w:rsidRDefault="000A75FD" w:rsidP="000222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75FD" w:rsidRPr="00141705" w:rsidRDefault="000A75FD" w:rsidP="000222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D5290">
        <w:rPr>
          <w:rFonts w:ascii="Times New Roman" w:hAnsi="Times New Roman"/>
          <w:b/>
          <w:sz w:val="24"/>
          <w:szCs w:val="24"/>
        </w:rPr>
        <w:t>Казанкина Е.В.</w:t>
      </w:r>
      <w:r w:rsidRPr="007D5290">
        <w:rPr>
          <w:rFonts w:ascii="Times New Roman" w:hAnsi="Times New Roman"/>
          <w:sz w:val="24"/>
          <w:szCs w:val="24"/>
        </w:rPr>
        <w:t xml:space="preserve"> </w:t>
      </w:r>
      <w:r w:rsidRPr="007D5290">
        <w:rPr>
          <w:rFonts w:ascii="Times New Roman" w:hAnsi="Times New Roman"/>
          <w:b/>
          <w:sz w:val="24"/>
          <w:szCs w:val="24"/>
          <w:lang w:eastAsia="ru-RU"/>
        </w:rPr>
        <w:t xml:space="preserve">(учитель русского языка и литературы) </w:t>
      </w:r>
      <w:r w:rsidRPr="007D5290">
        <w:rPr>
          <w:rFonts w:ascii="Times New Roman" w:hAnsi="Times New Roman"/>
          <w:sz w:val="24"/>
          <w:szCs w:val="24"/>
        </w:rPr>
        <w:t xml:space="preserve">провела для учащихся 9 «Б» класса </w:t>
      </w:r>
      <w:r w:rsidRPr="007D529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D5290">
        <w:rPr>
          <w:rFonts w:ascii="Times New Roman" w:hAnsi="Times New Roman"/>
          <w:sz w:val="24"/>
          <w:szCs w:val="24"/>
          <w:lang w:eastAsia="ru-RU"/>
        </w:rPr>
        <w:t>урок-концерт  «Люблю тебя, мой край родной!»  и  для учащихся 6 «Б» класса поэтический час «Здравствуй, Весна!». Учитель смог организовать активное участие школьников в подготовке и проведении мероприятий.  Ребята с  большим интересом отвечали на вопросы, готовили презентации, иллюстрации.</w:t>
      </w:r>
    </w:p>
    <w:p w:rsidR="000A75FD" w:rsidRPr="00BC1AA6" w:rsidRDefault="000A75FD" w:rsidP="008F0A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A75FD" w:rsidRPr="007D5290" w:rsidRDefault="000A75FD" w:rsidP="000222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A75FD" w:rsidRPr="007D5290" w:rsidRDefault="000A75FD" w:rsidP="00022251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7D5290">
        <w:rPr>
          <w:rFonts w:ascii="Times New Roman" w:hAnsi="Times New Roman"/>
          <w:b/>
          <w:sz w:val="24"/>
          <w:szCs w:val="24"/>
        </w:rPr>
        <w:t>Макарова Е.В.</w:t>
      </w:r>
      <w:r w:rsidRPr="007D5290">
        <w:rPr>
          <w:rFonts w:ascii="Times New Roman" w:hAnsi="Times New Roman"/>
          <w:b/>
          <w:sz w:val="24"/>
          <w:szCs w:val="24"/>
          <w:lang w:eastAsia="ru-RU"/>
        </w:rPr>
        <w:t xml:space="preserve">  (учитель русского языка и литературы) </w:t>
      </w:r>
      <w:r w:rsidRPr="007D5290">
        <w:rPr>
          <w:rFonts w:ascii="Times New Roman" w:hAnsi="Times New Roman"/>
          <w:sz w:val="24"/>
          <w:szCs w:val="24"/>
          <w:lang w:eastAsia="ru-RU"/>
        </w:rPr>
        <w:t xml:space="preserve">провела в 7 «Б» классе   лингвистическую игру «Знатоки русского языка», викторину  для учащихся младших классов «Что за прелесть эти сказки» (по сказкам А. С.Пушкина), выпуск стенгазет по творчеству А.С.Пушкина  и  «Язык – наш друг». Мероприятия носили познавательный характер, ребята много интересного узнали сами и рассказали учащимся младших классов. </w:t>
      </w:r>
    </w:p>
    <w:p w:rsidR="000A75FD" w:rsidRPr="007D5290" w:rsidRDefault="000A75FD" w:rsidP="00022251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0A75FD" w:rsidRPr="008F0AD2" w:rsidRDefault="000A75FD" w:rsidP="008F0A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A75FD" w:rsidRDefault="000A75FD" w:rsidP="0002225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A75FD" w:rsidRPr="007D5290" w:rsidRDefault="000A75FD" w:rsidP="000222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D5290">
        <w:rPr>
          <w:rFonts w:ascii="Times New Roman" w:hAnsi="Times New Roman"/>
          <w:b/>
          <w:sz w:val="24"/>
          <w:szCs w:val="24"/>
          <w:lang w:eastAsia="ru-RU"/>
        </w:rPr>
        <w:t xml:space="preserve">Ушакова Н.Н. (учитель английского языка)  </w:t>
      </w:r>
      <w:r w:rsidRPr="007D5290">
        <w:rPr>
          <w:rFonts w:ascii="Times New Roman" w:hAnsi="Times New Roman"/>
          <w:sz w:val="24"/>
          <w:szCs w:val="24"/>
          <w:lang w:eastAsia="ru-RU"/>
        </w:rPr>
        <w:t>провела  урок – викторину  для учащихся  7-8 классов</w:t>
      </w:r>
      <w:r w:rsidRPr="007D529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D5290">
        <w:rPr>
          <w:rFonts w:ascii="Times New Roman" w:hAnsi="Times New Roman"/>
          <w:sz w:val="24"/>
          <w:szCs w:val="24"/>
          <w:lang w:eastAsia="ru-RU"/>
        </w:rPr>
        <w:t>«Путешествие по Британии», «Лимерики» (2 класс),  «Занимательный английский» урок-игра (3-4классы). Организовала выпуск  двух стенгазет на английском языке. Наталия Николаевна  тщательно готовилась к каждому уроку  сама и привлекала учащихся. Все запланированные мероприятия были  проведены на должном уровне с примененем ярких иллюстраций, презентаций, творческих заданий…</w:t>
      </w:r>
    </w:p>
    <w:p w:rsidR="000A75FD" w:rsidRPr="008F0AD2" w:rsidRDefault="000A75FD" w:rsidP="008F0A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A75FD" w:rsidRPr="008F0AD2" w:rsidRDefault="000A75FD" w:rsidP="000222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A75FD" w:rsidRPr="007D5290" w:rsidRDefault="000A75FD" w:rsidP="0002225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D5290">
        <w:rPr>
          <w:rFonts w:ascii="Times New Roman" w:hAnsi="Times New Roman"/>
          <w:b/>
          <w:sz w:val="24"/>
          <w:szCs w:val="24"/>
          <w:lang w:eastAsia="ru-RU"/>
        </w:rPr>
        <w:t xml:space="preserve">Успенская Е.В. (учитель немецкого языка) </w:t>
      </w:r>
      <w:r w:rsidRPr="007D5290">
        <w:rPr>
          <w:rFonts w:ascii="Times New Roman" w:hAnsi="Times New Roman"/>
          <w:sz w:val="24"/>
          <w:szCs w:val="24"/>
          <w:lang w:eastAsia="ru-RU"/>
        </w:rPr>
        <w:t xml:space="preserve">провела для учащихся 2-ых классов урок – обобщение «Моя семья». Второклассники с большим интересом рассказывали о своей семье на немецком языке, работали в группах и парах, отвечали на вопросы учителя. Организовала  выпуск стенгазеты  и рисунков к произведениям немецких писателей. </w:t>
      </w:r>
    </w:p>
    <w:p w:rsidR="000A75FD" w:rsidRPr="007D5290" w:rsidRDefault="000A75FD" w:rsidP="0002225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A75FD" w:rsidRPr="00356E3D" w:rsidRDefault="000A75FD" w:rsidP="008F0AD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D5290">
        <w:rPr>
          <w:rFonts w:ascii="Times New Roman" w:hAnsi="Times New Roman"/>
          <w:b/>
          <w:sz w:val="24"/>
          <w:szCs w:val="24"/>
        </w:rPr>
        <w:t xml:space="preserve">Мозалев А.И. (учитель музыки) </w:t>
      </w:r>
      <w:r w:rsidRPr="007D5290">
        <w:rPr>
          <w:rFonts w:ascii="Times New Roman" w:hAnsi="Times New Roman"/>
          <w:sz w:val="24"/>
          <w:szCs w:val="24"/>
        </w:rPr>
        <w:t>провел  в 6 «А» классе урок-концерт по теме  «Изгиб гитары желтой» и организовал выпуск стенгазеты  ко Дню театра. а уроке- концерте шестиклассники познакомились с историей  появления испанской, русской, гавайской , современой гитары,  узнали о характерном звучании  каждой из гитар.Учитель смог активизировать деятельность учащихся и добиться поставленных целей на уроке.Учащиеся  внимательно слушали рассказы учителя и  одноклассников об истории появления инструмента, музыкальные произведения в исполнении  ребят на шестиструнной и семиструнной  гитаре. На уроке  были применены индивидуальная, групповая формы работы. Урок –концерт был проведен на должном методическом уровне .</w:t>
      </w:r>
      <w:r w:rsidRPr="008F0AD2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0A75FD" w:rsidRPr="007D5290" w:rsidRDefault="000A75FD" w:rsidP="0002225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A75FD" w:rsidRPr="007D5290" w:rsidRDefault="000A75FD" w:rsidP="00022251">
      <w:pPr>
        <w:pStyle w:val="NoSpacing"/>
        <w:rPr>
          <w:rFonts w:ascii="Times New Roman" w:hAnsi="Times New Roman"/>
          <w:sz w:val="24"/>
          <w:szCs w:val="24"/>
        </w:rPr>
      </w:pPr>
      <w:r w:rsidRPr="007D5290">
        <w:rPr>
          <w:rFonts w:ascii="Times New Roman" w:hAnsi="Times New Roman"/>
          <w:b/>
          <w:sz w:val="24"/>
          <w:szCs w:val="24"/>
        </w:rPr>
        <w:t>Мамонова О.И</w:t>
      </w:r>
      <w:r w:rsidRPr="007D5290">
        <w:rPr>
          <w:rFonts w:ascii="Times New Roman" w:hAnsi="Times New Roman"/>
          <w:sz w:val="24"/>
          <w:szCs w:val="24"/>
        </w:rPr>
        <w:t xml:space="preserve">.( </w:t>
      </w:r>
      <w:r w:rsidRPr="007D5290">
        <w:rPr>
          <w:rFonts w:ascii="Times New Roman" w:hAnsi="Times New Roman"/>
          <w:b/>
          <w:sz w:val="24"/>
          <w:szCs w:val="24"/>
        </w:rPr>
        <w:t>библиотекарь)</w:t>
      </w:r>
      <w:r w:rsidRPr="007D5290">
        <w:rPr>
          <w:rFonts w:ascii="Times New Roman" w:hAnsi="Times New Roman"/>
          <w:sz w:val="24"/>
          <w:szCs w:val="24"/>
        </w:rPr>
        <w:t xml:space="preserve"> в дни недели проводила беседы, организовала в библиотеке книжную выставку и выпуск стенгазеты по творчеству А.Беляева.</w:t>
      </w:r>
    </w:p>
    <w:p w:rsidR="000A75FD" w:rsidRPr="007D5290" w:rsidRDefault="000A75FD" w:rsidP="00233900">
      <w:pPr>
        <w:pStyle w:val="NoSpacing"/>
        <w:rPr>
          <w:sz w:val="24"/>
          <w:szCs w:val="24"/>
          <w:lang w:eastAsia="ru-RU"/>
        </w:rPr>
      </w:pPr>
      <w:r w:rsidRPr="007D5290">
        <w:rPr>
          <w:sz w:val="24"/>
          <w:szCs w:val="24"/>
          <w:lang w:eastAsia="ru-RU"/>
        </w:rPr>
        <w:t xml:space="preserve">         17 марта   был проведен   школьный тур Всероссийского конкурса чтецов «Живая классика»для учащихся 5-6классов. Приняло участие   9 человек. Победителями  стали : </w:t>
      </w:r>
    </w:p>
    <w:p w:rsidR="000A75FD" w:rsidRPr="007D5290" w:rsidRDefault="000A75FD" w:rsidP="00233900">
      <w:pPr>
        <w:pStyle w:val="NoSpacing"/>
        <w:rPr>
          <w:sz w:val="24"/>
          <w:szCs w:val="24"/>
          <w:lang w:eastAsia="ru-RU"/>
        </w:rPr>
      </w:pPr>
      <w:r w:rsidRPr="007D5290">
        <w:rPr>
          <w:b/>
          <w:sz w:val="24"/>
          <w:szCs w:val="24"/>
          <w:lang w:eastAsia="ru-RU"/>
        </w:rPr>
        <w:t>1 место</w:t>
      </w:r>
      <w:r w:rsidRPr="007D5290">
        <w:rPr>
          <w:sz w:val="24"/>
          <w:szCs w:val="24"/>
          <w:lang w:eastAsia="ru-RU"/>
        </w:rPr>
        <w:t xml:space="preserve"> -   Ахмеров Владислав. (6 «А» класс, учитель Промкина Л.Н.), </w:t>
      </w:r>
    </w:p>
    <w:p w:rsidR="000A75FD" w:rsidRPr="007D5290" w:rsidRDefault="000A75FD" w:rsidP="00233900">
      <w:pPr>
        <w:pStyle w:val="NoSpacing"/>
        <w:rPr>
          <w:sz w:val="24"/>
          <w:szCs w:val="24"/>
          <w:lang w:eastAsia="ru-RU"/>
        </w:rPr>
      </w:pPr>
      <w:r w:rsidRPr="007D5290">
        <w:rPr>
          <w:b/>
          <w:sz w:val="24"/>
          <w:szCs w:val="24"/>
          <w:lang w:eastAsia="ru-RU"/>
        </w:rPr>
        <w:t>2 место</w:t>
      </w:r>
      <w:r w:rsidRPr="007D5290">
        <w:rPr>
          <w:sz w:val="24"/>
          <w:szCs w:val="24"/>
          <w:lang w:eastAsia="ru-RU"/>
        </w:rPr>
        <w:t xml:space="preserve"> -  Савченко Егор ( 5 класс, учитель Макарова Е.В) </w:t>
      </w:r>
    </w:p>
    <w:p w:rsidR="000A75FD" w:rsidRPr="007D5290" w:rsidRDefault="000A75FD" w:rsidP="00233900">
      <w:pPr>
        <w:pStyle w:val="NoSpacing"/>
        <w:rPr>
          <w:sz w:val="24"/>
          <w:szCs w:val="24"/>
          <w:lang w:eastAsia="ru-RU"/>
        </w:rPr>
      </w:pPr>
      <w:r w:rsidRPr="007D5290">
        <w:rPr>
          <w:b/>
          <w:sz w:val="24"/>
          <w:szCs w:val="24"/>
          <w:lang w:eastAsia="ru-RU"/>
        </w:rPr>
        <w:t xml:space="preserve">3 место </w:t>
      </w:r>
      <w:r w:rsidRPr="007D5290">
        <w:rPr>
          <w:sz w:val="24"/>
          <w:szCs w:val="24"/>
          <w:lang w:eastAsia="ru-RU"/>
        </w:rPr>
        <w:t xml:space="preserve">- Ясиновенко Ксения (6 «Б» класс, учитель Казанкина Е.В.). </w:t>
      </w:r>
    </w:p>
    <w:p w:rsidR="000A75FD" w:rsidRPr="007D5290" w:rsidRDefault="000A75FD" w:rsidP="00233900">
      <w:pPr>
        <w:pStyle w:val="NoSpacing"/>
        <w:rPr>
          <w:sz w:val="24"/>
          <w:szCs w:val="24"/>
          <w:lang w:eastAsia="ru-RU"/>
        </w:rPr>
      </w:pPr>
      <w:r w:rsidRPr="007D5290">
        <w:rPr>
          <w:b/>
          <w:sz w:val="24"/>
          <w:szCs w:val="24"/>
          <w:lang w:eastAsia="ru-RU"/>
        </w:rPr>
        <w:t xml:space="preserve">Призеры  </w:t>
      </w:r>
      <w:r w:rsidRPr="007D5290">
        <w:rPr>
          <w:sz w:val="24"/>
          <w:szCs w:val="24"/>
          <w:lang w:eastAsia="ru-RU"/>
        </w:rPr>
        <w:t xml:space="preserve">– Павлова Алена ( 5  класс , учитель  Макарова Е.В. ), Плющева Арина ( 5  класс, учитель  Макарова Е.В.),Шламова Виктория( 6 «Б»класс, учитель  Казанкина Е.В.)   .                                    </w:t>
      </w:r>
    </w:p>
    <w:p w:rsidR="000A75FD" w:rsidRPr="007D5290" w:rsidRDefault="000A75FD" w:rsidP="00233900">
      <w:pPr>
        <w:pStyle w:val="NoSpacing"/>
        <w:rPr>
          <w:sz w:val="24"/>
          <w:szCs w:val="24"/>
          <w:lang w:eastAsia="ru-RU"/>
        </w:rPr>
      </w:pPr>
      <w:r w:rsidRPr="007D5290">
        <w:rPr>
          <w:sz w:val="24"/>
          <w:szCs w:val="24"/>
          <w:lang w:eastAsia="ru-RU"/>
        </w:rPr>
        <w:t xml:space="preserve">       На конкурс  на тему: «Язык мой - друг мой» было представлено 10 стенгазет. </w:t>
      </w:r>
    </w:p>
    <w:p w:rsidR="000A75FD" w:rsidRPr="00141705" w:rsidRDefault="000A75FD" w:rsidP="00233900">
      <w:pPr>
        <w:pStyle w:val="NoSpacing"/>
        <w:rPr>
          <w:sz w:val="24"/>
          <w:szCs w:val="24"/>
          <w:lang w:eastAsia="ru-RU"/>
        </w:rPr>
      </w:pPr>
      <w:r w:rsidRPr="007D5290">
        <w:rPr>
          <w:b/>
          <w:sz w:val="24"/>
          <w:szCs w:val="24"/>
          <w:lang w:eastAsia="ru-RU"/>
        </w:rPr>
        <w:t>1 место</w:t>
      </w:r>
      <w:r w:rsidRPr="007D5290">
        <w:rPr>
          <w:sz w:val="24"/>
          <w:szCs w:val="24"/>
          <w:lang w:eastAsia="ru-RU"/>
        </w:rPr>
        <w:t xml:space="preserve"> присудили газете на английском языке (учительУшакова Н.Н.), </w:t>
      </w:r>
    </w:p>
    <w:p w:rsidR="000A75FD" w:rsidRPr="00141705" w:rsidRDefault="000A75FD" w:rsidP="00233900">
      <w:pPr>
        <w:pStyle w:val="NoSpacing"/>
        <w:rPr>
          <w:sz w:val="24"/>
          <w:szCs w:val="24"/>
          <w:lang w:eastAsia="ru-RU"/>
        </w:rPr>
      </w:pPr>
    </w:p>
    <w:p w:rsidR="000A75FD" w:rsidRPr="008F0AD2" w:rsidRDefault="000A75FD" w:rsidP="00233900">
      <w:pPr>
        <w:pStyle w:val="NoSpacing"/>
        <w:rPr>
          <w:sz w:val="24"/>
          <w:szCs w:val="24"/>
          <w:lang w:eastAsia="ru-RU"/>
        </w:rPr>
      </w:pPr>
      <w:r w:rsidRPr="007D5290">
        <w:rPr>
          <w:b/>
          <w:sz w:val="24"/>
          <w:szCs w:val="24"/>
          <w:lang w:eastAsia="ru-RU"/>
        </w:rPr>
        <w:t>2 место</w:t>
      </w:r>
      <w:r w:rsidRPr="007D5290">
        <w:rPr>
          <w:sz w:val="24"/>
          <w:szCs w:val="24"/>
          <w:lang w:eastAsia="ru-RU"/>
        </w:rPr>
        <w:t xml:space="preserve">  получили  газеты «Берегите русский язык» от членов кружка «Русское слово» (руководитель Комарова Л.А.),  «Жизнь и творчество А.Беляева» ( библиотекарь Мамонова О.И.), </w:t>
      </w:r>
    </w:p>
    <w:p w:rsidR="000A75FD" w:rsidRPr="00141705" w:rsidRDefault="000A75FD" w:rsidP="00233900">
      <w:pPr>
        <w:pStyle w:val="NoSpacing"/>
        <w:rPr>
          <w:sz w:val="24"/>
          <w:szCs w:val="24"/>
          <w:lang w:eastAsia="ru-RU"/>
        </w:rPr>
      </w:pPr>
      <w:r w:rsidRPr="007D5290">
        <w:rPr>
          <w:b/>
          <w:sz w:val="24"/>
          <w:szCs w:val="24"/>
          <w:lang w:eastAsia="ru-RU"/>
        </w:rPr>
        <w:t>3 место</w:t>
      </w:r>
      <w:r w:rsidRPr="007D5290">
        <w:rPr>
          <w:sz w:val="24"/>
          <w:szCs w:val="24"/>
          <w:lang w:eastAsia="ru-RU"/>
        </w:rPr>
        <w:t xml:space="preserve"> «Язык наш друг» ( 7 «Б» класс, учитель Макарова Е.В.)</w:t>
      </w:r>
    </w:p>
    <w:p w:rsidR="000A75FD" w:rsidRPr="00356E3D" w:rsidRDefault="000A75FD" w:rsidP="0023390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D5290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0A75FD" w:rsidRPr="007D5290" w:rsidRDefault="000A75FD" w:rsidP="00356E3D">
      <w:pPr>
        <w:spacing w:before="100" w:beforeAutospacing="1" w:after="100" w:afterAutospacing="1" w:line="240" w:lineRule="auto"/>
        <w:rPr>
          <w:sz w:val="24"/>
          <w:szCs w:val="24"/>
        </w:rPr>
      </w:pPr>
      <w:r w:rsidRPr="007D5290">
        <w:rPr>
          <w:lang w:eastAsia="ru-RU"/>
        </w:rPr>
        <w:t xml:space="preserve">   На выставку рисунков по прочитанным произведениям было представлено 12 работ  от учащихся  5-7 классов. </w:t>
      </w:r>
    </w:p>
    <w:sectPr w:rsidR="000A75FD" w:rsidRPr="007D5290" w:rsidSect="00FD2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251"/>
    <w:rsid w:val="00022251"/>
    <w:rsid w:val="000702C1"/>
    <w:rsid w:val="000834F4"/>
    <w:rsid w:val="000A75FD"/>
    <w:rsid w:val="000C6333"/>
    <w:rsid w:val="00141705"/>
    <w:rsid w:val="00233900"/>
    <w:rsid w:val="00356E3D"/>
    <w:rsid w:val="003B68A6"/>
    <w:rsid w:val="006D3A7D"/>
    <w:rsid w:val="006E3CEF"/>
    <w:rsid w:val="007B00F0"/>
    <w:rsid w:val="007D5290"/>
    <w:rsid w:val="00803050"/>
    <w:rsid w:val="008B08A1"/>
    <w:rsid w:val="008F0AD2"/>
    <w:rsid w:val="00973B52"/>
    <w:rsid w:val="00A0511E"/>
    <w:rsid w:val="00A35A50"/>
    <w:rsid w:val="00A61FF1"/>
    <w:rsid w:val="00AC4B19"/>
    <w:rsid w:val="00B050FB"/>
    <w:rsid w:val="00B148C9"/>
    <w:rsid w:val="00B615E9"/>
    <w:rsid w:val="00B91C25"/>
    <w:rsid w:val="00BC1AA6"/>
    <w:rsid w:val="00C85C0B"/>
    <w:rsid w:val="00CC632C"/>
    <w:rsid w:val="00D76A5F"/>
    <w:rsid w:val="00DE3539"/>
    <w:rsid w:val="00DF4305"/>
    <w:rsid w:val="00F120C9"/>
    <w:rsid w:val="00F82608"/>
    <w:rsid w:val="00F9312C"/>
    <w:rsid w:val="00FD2892"/>
    <w:rsid w:val="00FD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25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2225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872</Words>
  <Characters>4971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проведении предметной недели   ШМО филологического цикла</dc:title>
  <dc:subject/>
  <dc:creator>Лариса</dc:creator>
  <cp:keywords/>
  <dc:description/>
  <cp:lastModifiedBy>1</cp:lastModifiedBy>
  <cp:revision>4</cp:revision>
  <cp:lastPrinted>2014-03-30T07:04:00Z</cp:lastPrinted>
  <dcterms:created xsi:type="dcterms:W3CDTF">2014-03-30T16:08:00Z</dcterms:created>
  <dcterms:modified xsi:type="dcterms:W3CDTF">2014-03-30T16:12:00Z</dcterms:modified>
</cp:coreProperties>
</file>