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2" w:rsidRDefault="00307862" w:rsidP="00AE7679">
      <w:pPr>
        <w:spacing w:after="120" w:line="240" w:lineRule="auto"/>
        <w:rPr>
          <w:b/>
          <w:i/>
          <w:sz w:val="72"/>
          <w:szCs w:val="72"/>
        </w:rPr>
      </w:pPr>
      <w:r w:rsidRPr="003D5045">
        <w:rPr>
          <w:b/>
          <w:i/>
          <w:sz w:val="72"/>
          <w:szCs w:val="72"/>
        </w:rPr>
        <w:t>Сценарий утренника</w:t>
      </w:r>
      <w:r>
        <w:rPr>
          <w:b/>
          <w:i/>
          <w:sz w:val="72"/>
          <w:szCs w:val="72"/>
        </w:rPr>
        <w:t xml:space="preserve">    </w:t>
      </w:r>
      <w:r w:rsidRPr="003D5045">
        <w:rPr>
          <w:b/>
          <w:i/>
          <w:sz w:val="72"/>
          <w:szCs w:val="72"/>
        </w:rPr>
        <w:t>«</w:t>
      </w:r>
      <w:r>
        <w:rPr>
          <w:b/>
          <w:i/>
          <w:sz w:val="72"/>
          <w:szCs w:val="72"/>
        </w:rPr>
        <w:t>День защитника</w:t>
      </w:r>
      <w:r w:rsidRPr="003D5045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           </w:t>
      </w:r>
    </w:p>
    <w:p w:rsidR="00307862" w:rsidRPr="003D5045" w:rsidRDefault="00307862" w:rsidP="00AE7679">
      <w:pPr>
        <w:spacing w:after="120" w:line="240" w:lineRule="auto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Отечества»</w:t>
      </w: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(старшая разновозрастная группа)</w:t>
      </w: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Музыкальный руководитель:</w:t>
      </w: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Павлова Г.Ф</w:t>
      </w: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2014год</w:t>
      </w: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AE7679">
      <w:pPr>
        <w:spacing w:after="120" w:line="240" w:lineRule="auto"/>
        <w:rPr>
          <w:b/>
          <w:i/>
          <w:sz w:val="28"/>
          <w:szCs w:val="28"/>
        </w:rPr>
      </w:pPr>
    </w:p>
    <w:p w:rsidR="00307862" w:rsidRDefault="00307862" w:rsidP="009631D2">
      <w:pPr>
        <w:spacing w:after="120" w:line="360" w:lineRule="auto"/>
        <w:rPr>
          <w:b/>
          <w:i/>
          <w:sz w:val="28"/>
          <w:szCs w:val="28"/>
        </w:rPr>
      </w:pPr>
    </w:p>
    <w:p w:rsidR="00307862" w:rsidRDefault="00307862" w:rsidP="009631D2">
      <w:pPr>
        <w:spacing w:after="120" w:line="360" w:lineRule="auto"/>
        <w:rPr>
          <w:b/>
          <w:i/>
          <w:sz w:val="28"/>
          <w:szCs w:val="28"/>
        </w:rPr>
      </w:pPr>
    </w:p>
    <w:p w:rsidR="00307862" w:rsidRDefault="00307862" w:rsidP="009631D2">
      <w:pPr>
        <w:spacing w:after="12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входят  в зал под музыку  «Морской марш»</w:t>
      </w:r>
    </w:p>
    <w:p w:rsidR="00307862" w:rsidRDefault="00307862" w:rsidP="009631D2">
      <w:pPr>
        <w:spacing w:after="12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r w:rsidRPr="002F77C2">
        <w:rPr>
          <w:i/>
          <w:sz w:val="28"/>
          <w:szCs w:val="28"/>
        </w:rPr>
        <w:t>: Д</w:t>
      </w:r>
      <w:r>
        <w:rPr>
          <w:i/>
          <w:sz w:val="28"/>
          <w:szCs w:val="28"/>
        </w:rPr>
        <w:t>обрый день уважаемые родители и ребята.</w:t>
      </w:r>
    </w:p>
    <w:p w:rsidR="00307862" w:rsidRDefault="00307862" w:rsidP="009631D2">
      <w:pPr>
        <w:pStyle w:val="ListParagraph"/>
        <w:numPr>
          <w:ilvl w:val="0"/>
          <w:numId w:val="3"/>
        </w:numPr>
        <w:spacing w:after="12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Реб:</w:t>
      </w:r>
      <w:r w:rsidRPr="002F77C2">
        <w:rPr>
          <w:i/>
          <w:sz w:val="28"/>
          <w:szCs w:val="28"/>
        </w:rPr>
        <w:t>Сегодня</w:t>
      </w:r>
      <w:r>
        <w:rPr>
          <w:i/>
          <w:sz w:val="28"/>
          <w:szCs w:val="28"/>
        </w:rPr>
        <w:t xml:space="preserve"> в группе праздник</w:t>
      </w:r>
    </w:p>
    <w:p w:rsidR="00307862" w:rsidRPr="002D38A4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2D38A4">
        <w:rPr>
          <w:i/>
          <w:sz w:val="28"/>
          <w:szCs w:val="28"/>
        </w:rPr>
        <w:t>И всем гостям мы рады.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Опять вот собрались.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2.реб: Одной семьёй счастливой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Живём мы в коллективе.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И с каждым днём наш садик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Роднее и милей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3реб:Вам уютно в зале нашем?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Мы споём для вас и спляшем.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Всех мужчин мы поздравляем!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Папы в сборе?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Начинаем.</w:t>
      </w:r>
    </w:p>
    <w:p w:rsidR="00307862" w:rsidRPr="001942CF" w:rsidRDefault="00307862" w:rsidP="009631D2">
      <w:pPr>
        <w:pStyle w:val="ListParagraph"/>
        <w:spacing w:after="120" w:line="360" w:lineRule="auto"/>
        <w:rPr>
          <w:b/>
          <w:sz w:val="28"/>
          <w:szCs w:val="28"/>
        </w:rPr>
      </w:pPr>
      <w:r w:rsidRPr="001942CF">
        <w:rPr>
          <w:b/>
          <w:sz w:val="28"/>
          <w:szCs w:val="28"/>
        </w:rPr>
        <w:t>Звучит песня «Физкульт-ура»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1942CF">
        <w:rPr>
          <w:b/>
          <w:sz w:val="28"/>
          <w:szCs w:val="28"/>
        </w:rPr>
        <w:t>Вед</w:t>
      </w:r>
      <w:r>
        <w:rPr>
          <w:sz w:val="28"/>
          <w:szCs w:val="28"/>
        </w:rPr>
        <w:t>: Дорогие дети! Уважаемые гости!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днём и ночью. И поздравим не только ваших пап, братьев, дедушек с днём рождения нашей армии, но и наших мальчиков, будущих защитников нашей Родины.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От всей души поздравляем всех отважных воинов и благодарим их за ратный труд и верность Отечеству. Желаем им богатырского здоровья и огромного счастья.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1942CF">
        <w:rPr>
          <w:b/>
          <w:sz w:val="28"/>
          <w:szCs w:val="28"/>
        </w:rPr>
        <w:t>Вед</w:t>
      </w:r>
      <w:r>
        <w:rPr>
          <w:sz w:val="28"/>
          <w:szCs w:val="28"/>
        </w:rPr>
        <w:t>: День нашей армии сегодня!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Сильней её на свете нет.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Привет защитникам народа!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Российской армии –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1942CF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- привет!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Дети: Читают стихи о морском флоте.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1942CF">
        <w:rPr>
          <w:b/>
          <w:sz w:val="28"/>
          <w:szCs w:val="28"/>
        </w:rPr>
        <w:t>Вед</w:t>
      </w:r>
      <w:r>
        <w:rPr>
          <w:sz w:val="28"/>
          <w:szCs w:val="28"/>
        </w:rPr>
        <w:t>: Ребята, а какие вы военные профессии знаете? (танкисты, артиллеристы, лётчики, моряки и т.д.</w:t>
      </w:r>
    </w:p>
    <w:p w:rsidR="00307862" w:rsidRDefault="00307862" w:rsidP="009631D2">
      <w:pPr>
        <w:pStyle w:val="ListParagraph"/>
        <w:spacing w:after="120" w:line="360" w:lineRule="auto"/>
        <w:rPr>
          <w:sz w:val="28"/>
          <w:szCs w:val="28"/>
        </w:rPr>
      </w:pPr>
      <w:r w:rsidRPr="001942C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Наши мальчики – будущие защитники Отечества. А смогут ли они ответить на вопросы или продолжить пословицу?</w:t>
      </w:r>
    </w:p>
    <w:p w:rsidR="00307862" w:rsidRPr="001942CF" w:rsidRDefault="00307862" w:rsidP="009631D2">
      <w:pPr>
        <w:pStyle w:val="ListParagraph"/>
        <w:spacing w:after="120" w:line="360" w:lineRule="auto"/>
        <w:rPr>
          <w:b/>
          <w:sz w:val="28"/>
          <w:szCs w:val="28"/>
        </w:rPr>
      </w:pPr>
      <w:r w:rsidRPr="001942CF">
        <w:rPr>
          <w:b/>
          <w:sz w:val="28"/>
          <w:szCs w:val="28"/>
        </w:rPr>
        <w:t>Вопросы:</w:t>
      </w:r>
    </w:p>
    <w:p w:rsidR="00307862" w:rsidRDefault="00307862" w:rsidP="009631D2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Какое животное является лучшим помощником пограничника?</w:t>
      </w:r>
    </w:p>
    <w:p w:rsidR="00307862" w:rsidRDefault="00307862" w:rsidP="009631D2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На каких машинах служат военные лётчики?</w:t>
      </w:r>
    </w:p>
    <w:p w:rsidR="00307862" w:rsidRDefault="00307862" w:rsidP="009631D2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Чем отличается различные рода войск? (формой, одежды, эмблемами ит.д.)</w:t>
      </w:r>
    </w:p>
    <w:p w:rsidR="00307862" w:rsidRPr="001942CF" w:rsidRDefault="00307862" w:rsidP="009631D2">
      <w:pPr>
        <w:pStyle w:val="ListParagraph"/>
        <w:spacing w:after="120" w:line="360" w:lineRule="auto"/>
        <w:ind w:left="1080"/>
        <w:rPr>
          <w:b/>
          <w:sz w:val="28"/>
          <w:szCs w:val="28"/>
        </w:rPr>
      </w:pPr>
      <w:r w:rsidRPr="001942CF">
        <w:rPr>
          <w:b/>
          <w:sz w:val="28"/>
          <w:szCs w:val="28"/>
        </w:rPr>
        <w:t>Пословицы: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Мир строит – а война.. (разрушит)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Трудно в ученье.. (легко в бою)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Один в поле …(не воин)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Один за всех …( и все за одного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-Щи да каша…(пища наша)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Храбрый побеждает… (трус погибает)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 вопросы вы ответили, а все ли умеют танцевать, мы сейчас увидим.</w:t>
      </w:r>
    </w:p>
    <w:p w:rsidR="00307862" w:rsidRPr="001942CF" w:rsidRDefault="00307862" w:rsidP="009631D2">
      <w:pPr>
        <w:pStyle w:val="ListParagraph"/>
        <w:spacing w:after="120" w:line="360" w:lineRule="auto"/>
        <w:ind w:left="1080"/>
        <w:rPr>
          <w:b/>
          <w:sz w:val="28"/>
          <w:szCs w:val="28"/>
        </w:rPr>
      </w:pPr>
      <w:r w:rsidRPr="001942CF">
        <w:rPr>
          <w:b/>
          <w:sz w:val="28"/>
          <w:szCs w:val="28"/>
        </w:rPr>
        <w:t>ТАНЕЦ «Морячка»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Вед: Как гордо звучат слова: «Защитник Отечества»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Наши солдаты, офицеры, генералы в любую минуту готовы встать на защиту нашей Родины и нас с вами. Давайте же поздравим нших будущих защитников Отечества. От всей души мы пожелаем расти сильными, мужественными, добрыми. И всегда помнить о высоком звании мужчин.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b/>
          <w:sz w:val="28"/>
          <w:szCs w:val="28"/>
        </w:rPr>
      </w:pPr>
      <w:r w:rsidRPr="001942CF">
        <w:rPr>
          <w:b/>
          <w:sz w:val="28"/>
          <w:szCs w:val="28"/>
        </w:rPr>
        <w:t>Девочки поют частушки.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пришло время к состязаниям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 w:rsidRPr="001942CF">
        <w:rPr>
          <w:sz w:val="28"/>
          <w:szCs w:val="28"/>
        </w:rPr>
        <w:t>Дети делятся на 2 команды.</w:t>
      </w:r>
    </w:p>
    <w:p w:rsidR="00307862" w:rsidRDefault="00307862" w:rsidP="009631D2">
      <w:pPr>
        <w:pStyle w:val="ListParagraph"/>
        <w:spacing w:after="12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Выбирается жюри.</w:t>
      </w:r>
    </w:p>
    <w:p w:rsidR="00307862" w:rsidRDefault="00307862" w:rsidP="009631D2">
      <w:pPr>
        <w:pStyle w:val="ListParagraph"/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Конкурс Доставить письмо в штаб.</w:t>
      </w:r>
    </w:p>
    <w:p w:rsidR="00307862" w:rsidRDefault="00307862" w:rsidP="009631D2">
      <w:pPr>
        <w:pStyle w:val="ListParagraph"/>
        <w:numPr>
          <w:ilvl w:val="0"/>
          <w:numId w:val="5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Конкурс»Змея» (кегли и между ними, руки на плечи друг другу)</w:t>
      </w:r>
    </w:p>
    <w:p w:rsidR="00307862" w:rsidRPr="009631D2" w:rsidRDefault="00307862" w:rsidP="009631D2">
      <w:pPr>
        <w:pStyle w:val="ListParagraph"/>
        <w:spacing w:after="120" w:line="360" w:lineRule="auto"/>
        <w:ind w:left="1440"/>
        <w:rPr>
          <w:b/>
          <w:sz w:val="28"/>
          <w:szCs w:val="28"/>
        </w:rPr>
      </w:pPr>
      <w:r w:rsidRPr="009631D2"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Пока жюри оценивает наши конкурсы, ребята споют песню </w:t>
      </w:r>
      <w:r w:rsidRPr="009631D2">
        <w:rPr>
          <w:b/>
          <w:sz w:val="28"/>
          <w:szCs w:val="28"/>
        </w:rPr>
        <w:t>«Наденем бескозырки»</w:t>
      </w:r>
    </w:p>
    <w:p w:rsidR="00307862" w:rsidRDefault="00307862" w:rsidP="009631D2">
      <w:pPr>
        <w:pStyle w:val="ListParagraph"/>
        <w:spacing w:after="120" w:line="360" w:lineRule="auto"/>
        <w:ind w:left="1440"/>
        <w:rPr>
          <w:sz w:val="28"/>
          <w:szCs w:val="28"/>
        </w:rPr>
      </w:pPr>
      <w:r w:rsidRPr="009631D2">
        <w:rPr>
          <w:b/>
          <w:sz w:val="28"/>
          <w:szCs w:val="28"/>
        </w:rPr>
        <w:t>Вед</w:t>
      </w:r>
      <w:r>
        <w:rPr>
          <w:sz w:val="28"/>
          <w:szCs w:val="28"/>
        </w:rPr>
        <w:t>: продолжаем соревнования.</w:t>
      </w:r>
    </w:p>
    <w:p w:rsidR="00307862" w:rsidRDefault="00307862" w:rsidP="009631D2">
      <w:pPr>
        <w:pStyle w:val="ListParagraph"/>
        <w:numPr>
          <w:ilvl w:val="0"/>
          <w:numId w:val="6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Конкурс»Свари уху»</w:t>
      </w:r>
    </w:p>
    <w:p w:rsidR="00307862" w:rsidRDefault="00307862" w:rsidP="009631D2">
      <w:pPr>
        <w:pStyle w:val="ListParagraph"/>
        <w:numPr>
          <w:ilvl w:val="0"/>
          <w:numId w:val="6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Конкур «Дружба»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</w:p>
    <w:p w:rsidR="00307862" w:rsidRPr="00EB1EF5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 w:rsidRPr="00EB1EF5">
        <w:rPr>
          <w:b/>
          <w:sz w:val="28"/>
          <w:szCs w:val="28"/>
        </w:rPr>
        <w:t>Стихи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Я уже большой, быть могу матросом.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Даже в плаванье уйти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Я могу без спроса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 w:rsidRPr="00EB1EF5">
        <w:rPr>
          <w:b/>
          <w:sz w:val="28"/>
          <w:szCs w:val="28"/>
        </w:rPr>
        <w:t>Песня «морской капитан»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Игра «Вода и суша»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Игра с флажками.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Жюри оценивает результаты.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(Итоги конкурсов)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EB1EF5">
        <w:rPr>
          <w:sz w:val="28"/>
          <w:szCs w:val="28"/>
        </w:rPr>
        <w:t xml:space="preserve">нашей армии </w:t>
      </w:r>
      <w:r>
        <w:rPr>
          <w:sz w:val="28"/>
          <w:szCs w:val="28"/>
        </w:rPr>
        <w:t xml:space="preserve"> Российской</w:t>
      </w:r>
    </w:p>
    <w:p w:rsidR="00307862" w:rsidRPr="00EB1EF5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EB1EF5">
        <w:rPr>
          <w:sz w:val="28"/>
          <w:szCs w:val="28"/>
        </w:rPr>
        <w:t>День рожденье в феврале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Слава ей – непобедимой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Слава миру на земле.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Трубы громкие пою: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Нашей армии салют!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( дети дарят папам подарки)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EB1EF5">
        <w:rPr>
          <w:b/>
          <w:sz w:val="28"/>
          <w:szCs w:val="28"/>
        </w:rPr>
        <w:t>дети</w:t>
      </w:r>
      <w:r>
        <w:rPr>
          <w:sz w:val="28"/>
          <w:szCs w:val="28"/>
        </w:rPr>
        <w:t>: стихи о мире.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b/>
          <w:sz w:val="28"/>
          <w:szCs w:val="28"/>
        </w:rPr>
      </w:pPr>
      <w:r w:rsidRPr="00EB1EF5">
        <w:rPr>
          <w:b/>
          <w:sz w:val="28"/>
          <w:szCs w:val="28"/>
        </w:rPr>
        <w:t>Инсценировка песни «Я рисую это мир»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EB1EF5">
        <w:rPr>
          <w:sz w:val="28"/>
          <w:szCs w:val="28"/>
        </w:rPr>
        <w:t>: Вот</w:t>
      </w:r>
      <w:r>
        <w:rPr>
          <w:sz w:val="28"/>
          <w:szCs w:val="28"/>
        </w:rPr>
        <w:t xml:space="preserve"> и закончился наш праздник!</w:t>
      </w:r>
    </w:p>
    <w:p w:rsidR="00307862" w:rsidRPr="009631D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9631D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то, что солнце </w:t>
      </w:r>
      <w:r w:rsidRPr="009631D2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Pr="009631D2">
        <w:rPr>
          <w:sz w:val="28"/>
          <w:szCs w:val="28"/>
        </w:rPr>
        <w:t>етит нам</w:t>
      </w:r>
    </w:p>
    <w:p w:rsidR="00307862" w:rsidRPr="009631D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9631D2">
        <w:rPr>
          <w:sz w:val="28"/>
          <w:szCs w:val="28"/>
        </w:rPr>
        <w:t xml:space="preserve">За то, что нет войны, </w:t>
      </w:r>
    </w:p>
    <w:p w:rsidR="0030786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9631D2">
        <w:rPr>
          <w:sz w:val="28"/>
          <w:szCs w:val="28"/>
        </w:rPr>
        <w:t>спасибо тем, кто бережёт покой родной страны.</w:t>
      </w:r>
    </w:p>
    <w:p w:rsidR="00307862" w:rsidRPr="009631D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  <w:r w:rsidRPr="009631D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пролетел час веселья, мы рады были видеть вас!</w:t>
      </w:r>
    </w:p>
    <w:p w:rsidR="00307862" w:rsidRPr="009631D2" w:rsidRDefault="00307862" w:rsidP="009631D2">
      <w:pPr>
        <w:pStyle w:val="ListParagraph"/>
        <w:spacing w:after="120" w:line="360" w:lineRule="auto"/>
        <w:ind w:left="1800"/>
        <w:rPr>
          <w:sz w:val="28"/>
          <w:szCs w:val="28"/>
        </w:rPr>
      </w:pPr>
    </w:p>
    <w:p w:rsidR="00307862" w:rsidRPr="009631D2" w:rsidRDefault="00307862" w:rsidP="009631D2">
      <w:pPr>
        <w:pStyle w:val="ListParagraph"/>
        <w:spacing w:after="120" w:line="360" w:lineRule="auto"/>
        <w:rPr>
          <w:i/>
          <w:sz w:val="28"/>
          <w:szCs w:val="28"/>
        </w:rPr>
      </w:pPr>
    </w:p>
    <w:sectPr w:rsidR="00307862" w:rsidRPr="009631D2" w:rsidSect="00B7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453"/>
    <w:multiLevelType w:val="hybridMultilevel"/>
    <w:tmpl w:val="1C1E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72EB0"/>
    <w:multiLevelType w:val="hybridMultilevel"/>
    <w:tmpl w:val="BA748C9A"/>
    <w:lvl w:ilvl="0" w:tplc="773A74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087B7B"/>
    <w:multiLevelType w:val="multilevel"/>
    <w:tmpl w:val="F6E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A18FA"/>
    <w:multiLevelType w:val="multilevel"/>
    <w:tmpl w:val="B27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53810"/>
    <w:multiLevelType w:val="multilevel"/>
    <w:tmpl w:val="F0186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9B6B15"/>
    <w:multiLevelType w:val="multilevel"/>
    <w:tmpl w:val="7FD6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0E01AF"/>
    <w:multiLevelType w:val="hybridMultilevel"/>
    <w:tmpl w:val="E3749DD0"/>
    <w:lvl w:ilvl="0" w:tplc="81DA06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E57239E"/>
    <w:multiLevelType w:val="multilevel"/>
    <w:tmpl w:val="1BCE1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221CBA"/>
    <w:multiLevelType w:val="hybridMultilevel"/>
    <w:tmpl w:val="5F64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97D28"/>
    <w:multiLevelType w:val="hybridMultilevel"/>
    <w:tmpl w:val="AB3226BE"/>
    <w:lvl w:ilvl="0" w:tplc="36C2376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10D0144"/>
    <w:multiLevelType w:val="hybridMultilevel"/>
    <w:tmpl w:val="C298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120E2E"/>
    <w:multiLevelType w:val="hybridMultilevel"/>
    <w:tmpl w:val="3472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872C5"/>
    <w:multiLevelType w:val="multilevel"/>
    <w:tmpl w:val="89B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886"/>
    <w:rsid w:val="00035BAF"/>
    <w:rsid w:val="00136572"/>
    <w:rsid w:val="00165029"/>
    <w:rsid w:val="001878F6"/>
    <w:rsid w:val="001942CF"/>
    <w:rsid w:val="001A7FD7"/>
    <w:rsid w:val="001D5C53"/>
    <w:rsid w:val="001F14D6"/>
    <w:rsid w:val="002006D4"/>
    <w:rsid w:val="002801FF"/>
    <w:rsid w:val="002D38A4"/>
    <w:rsid w:val="002F77C2"/>
    <w:rsid w:val="00300968"/>
    <w:rsid w:val="00307862"/>
    <w:rsid w:val="0034594A"/>
    <w:rsid w:val="00386F4E"/>
    <w:rsid w:val="003D5045"/>
    <w:rsid w:val="00520B69"/>
    <w:rsid w:val="00635983"/>
    <w:rsid w:val="006A70D3"/>
    <w:rsid w:val="007149A5"/>
    <w:rsid w:val="00760750"/>
    <w:rsid w:val="00761BFE"/>
    <w:rsid w:val="007B0D12"/>
    <w:rsid w:val="007C0DFD"/>
    <w:rsid w:val="007D249D"/>
    <w:rsid w:val="007F2CDC"/>
    <w:rsid w:val="00826783"/>
    <w:rsid w:val="008C327E"/>
    <w:rsid w:val="00947A68"/>
    <w:rsid w:val="009631D2"/>
    <w:rsid w:val="009821CB"/>
    <w:rsid w:val="009A4C5C"/>
    <w:rsid w:val="009F7B9D"/>
    <w:rsid w:val="00A47223"/>
    <w:rsid w:val="00AE7679"/>
    <w:rsid w:val="00B7255D"/>
    <w:rsid w:val="00C13B0D"/>
    <w:rsid w:val="00C23886"/>
    <w:rsid w:val="00C754BB"/>
    <w:rsid w:val="00C85428"/>
    <w:rsid w:val="00CB2A71"/>
    <w:rsid w:val="00D65366"/>
    <w:rsid w:val="00D917E5"/>
    <w:rsid w:val="00DC2F13"/>
    <w:rsid w:val="00E75FA1"/>
    <w:rsid w:val="00EB1EF5"/>
    <w:rsid w:val="00EB3B2F"/>
    <w:rsid w:val="00F20063"/>
    <w:rsid w:val="00FB53F2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5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45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594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4594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594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FB53F2"/>
    <w:pPr>
      <w:ind w:left="720"/>
      <w:contextualSpacing/>
    </w:pPr>
  </w:style>
  <w:style w:type="paragraph" w:styleId="NormalWeb">
    <w:name w:val="Normal (Web)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c15">
    <w:name w:val="c16 c15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4594A"/>
    <w:rPr>
      <w:rFonts w:cs="Times New Roman"/>
    </w:rPr>
  </w:style>
  <w:style w:type="character" w:customStyle="1" w:styleId="c35c1">
    <w:name w:val="c35 c1"/>
    <w:basedOn w:val="DefaultParagraphFont"/>
    <w:uiPriority w:val="99"/>
    <w:rsid w:val="0034594A"/>
    <w:rPr>
      <w:rFonts w:cs="Times New Roman"/>
    </w:rPr>
  </w:style>
  <w:style w:type="character" w:customStyle="1" w:styleId="c26c11c22">
    <w:name w:val="c26 c11 c22"/>
    <w:basedOn w:val="DefaultParagraphFont"/>
    <w:uiPriority w:val="99"/>
    <w:rsid w:val="0034594A"/>
    <w:rPr>
      <w:rFonts w:cs="Times New Roman"/>
    </w:rPr>
  </w:style>
  <w:style w:type="character" w:styleId="Strong">
    <w:name w:val="Strong"/>
    <w:basedOn w:val="DefaultParagraphFont"/>
    <w:uiPriority w:val="99"/>
    <w:qFormat/>
    <w:rsid w:val="003459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594A"/>
    <w:rPr>
      <w:rFonts w:cs="Times New Roman"/>
    </w:rPr>
  </w:style>
  <w:style w:type="paragraph" w:customStyle="1" w:styleId="c4">
    <w:name w:val="c4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4594A"/>
    <w:rPr>
      <w:rFonts w:cs="Times New Roman"/>
    </w:rPr>
  </w:style>
  <w:style w:type="paragraph" w:customStyle="1" w:styleId="c13">
    <w:name w:val="c13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34594A"/>
    <w:rPr>
      <w:rFonts w:cs="Times New Roman"/>
    </w:rPr>
  </w:style>
  <w:style w:type="paragraph" w:customStyle="1" w:styleId="c3">
    <w:name w:val="c3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15">
    <w:name w:val="c4 c15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34594A"/>
    <w:rPr>
      <w:rFonts w:cs="Times New Roman"/>
    </w:rPr>
  </w:style>
  <w:style w:type="character" w:customStyle="1" w:styleId="c0c1">
    <w:name w:val="c0 c1"/>
    <w:basedOn w:val="DefaultParagraphFont"/>
    <w:uiPriority w:val="99"/>
    <w:rsid w:val="0034594A"/>
    <w:rPr>
      <w:rFonts w:cs="Times New Roman"/>
    </w:rPr>
  </w:style>
  <w:style w:type="character" w:customStyle="1" w:styleId="c1c9">
    <w:name w:val="c1 c9"/>
    <w:basedOn w:val="DefaultParagraphFont"/>
    <w:uiPriority w:val="99"/>
    <w:rsid w:val="0034594A"/>
    <w:rPr>
      <w:rFonts w:cs="Times New Roman"/>
    </w:rPr>
  </w:style>
  <w:style w:type="character" w:customStyle="1" w:styleId="c9c1">
    <w:name w:val="c9 c1"/>
    <w:basedOn w:val="DefaultParagraphFont"/>
    <w:uiPriority w:val="99"/>
    <w:rsid w:val="0034594A"/>
    <w:rPr>
      <w:rFonts w:cs="Times New Roman"/>
    </w:rPr>
  </w:style>
  <w:style w:type="paragraph" w:customStyle="1" w:styleId="c13c18">
    <w:name w:val="c13 c18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0">
    <w:name w:val="c7 c10"/>
    <w:basedOn w:val="DefaultParagraphFont"/>
    <w:uiPriority w:val="99"/>
    <w:rsid w:val="0034594A"/>
    <w:rPr>
      <w:rFonts w:cs="Times New Roman"/>
    </w:rPr>
  </w:style>
  <w:style w:type="character" w:customStyle="1" w:styleId="c7c1">
    <w:name w:val="c7 c1"/>
    <w:basedOn w:val="DefaultParagraphFont"/>
    <w:uiPriority w:val="99"/>
    <w:rsid w:val="0034594A"/>
    <w:rPr>
      <w:rFonts w:cs="Times New Roman"/>
    </w:rPr>
  </w:style>
  <w:style w:type="character" w:customStyle="1" w:styleId="c1c7">
    <w:name w:val="c1 c7"/>
    <w:basedOn w:val="DefaultParagraphFont"/>
    <w:uiPriority w:val="99"/>
    <w:rsid w:val="0034594A"/>
    <w:rPr>
      <w:rFonts w:cs="Times New Roman"/>
    </w:rPr>
  </w:style>
  <w:style w:type="character" w:styleId="Hyperlink">
    <w:name w:val="Hyperlink"/>
    <w:basedOn w:val="DefaultParagraphFont"/>
    <w:uiPriority w:val="99"/>
    <w:rsid w:val="0034594A"/>
    <w:rPr>
      <w:rFonts w:cs="Times New Roman"/>
      <w:color w:val="0000FF"/>
      <w:u w:val="single"/>
    </w:rPr>
  </w:style>
  <w:style w:type="paragraph" w:customStyle="1" w:styleId="c3c5">
    <w:name w:val="c3 c5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c6c4">
    <w:name w:val="c0 c8 c6 c4"/>
    <w:basedOn w:val="DefaultParagraphFont"/>
    <w:uiPriority w:val="99"/>
    <w:rsid w:val="0034594A"/>
    <w:rPr>
      <w:rFonts w:cs="Times New Roman"/>
    </w:rPr>
  </w:style>
  <w:style w:type="character" w:customStyle="1" w:styleId="c0c8c6">
    <w:name w:val="c0 c8 c6"/>
    <w:basedOn w:val="DefaultParagraphFont"/>
    <w:uiPriority w:val="99"/>
    <w:rsid w:val="0034594A"/>
    <w:rPr>
      <w:rFonts w:cs="Times New Roman"/>
    </w:rPr>
  </w:style>
  <w:style w:type="character" w:customStyle="1" w:styleId="c1c8c6">
    <w:name w:val="c1 c8 c6"/>
    <w:basedOn w:val="DefaultParagraphFont"/>
    <w:uiPriority w:val="99"/>
    <w:rsid w:val="0034594A"/>
    <w:rPr>
      <w:rFonts w:cs="Times New Roman"/>
    </w:rPr>
  </w:style>
  <w:style w:type="character" w:customStyle="1" w:styleId="c2">
    <w:name w:val="c2"/>
    <w:basedOn w:val="DefaultParagraphFont"/>
    <w:uiPriority w:val="99"/>
    <w:rsid w:val="0034594A"/>
    <w:rPr>
      <w:rFonts w:cs="Times New Roman"/>
    </w:rPr>
  </w:style>
  <w:style w:type="character" w:customStyle="1" w:styleId="c1c6">
    <w:name w:val="c1 c6"/>
    <w:basedOn w:val="DefaultParagraphFont"/>
    <w:uiPriority w:val="99"/>
    <w:rsid w:val="0034594A"/>
    <w:rPr>
      <w:rFonts w:cs="Times New Roman"/>
    </w:rPr>
  </w:style>
  <w:style w:type="paragraph" w:customStyle="1" w:styleId="c3c9">
    <w:name w:val="c3 c9"/>
    <w:basedOn w:val="Normal"/>
    <w:uiPriority w:val="99"/>
    <w:rsid w:val="0034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4">
    <w:name w:val="c1 c4"/>
    <w:basedOn w:val="DefaultParagraphFont"/>
    <w:uiPriority w:val="99"/>
    <w:rsid w:val="0034594A"/>
    <w:rPr>
      <w:rFonts w:cs="Times New Roman"/>
    </w:rPr>
  </w:style>
  <w:style w:type="character" w:customStyle="1" w:styleId="c7c14">
    <w:name w:val="c7 c14"/>
    <w:basedOn w:val="DefaultParagraphFont"/>
    <w:uiPriority w:val="99"/>
    <w:rsid w:val="0034594A"/>
    <w:rPr>
      <w:rFonts w:cs="Times New Roman"/>
    </w:rPr>
  </w:style>
  <w:style w:type="character" w:customStyle="1" w:styleId="c2c7">
    <w:name w:val="c2 c7"/>
    <w:basedOn w:val="DefaultParagraphFont"/>
    <w:uiPriority w:val="99"/>
    <w:rsid w:val="0034594A"/>
    <w:rPr>
      <w:rFonts w:cs="Times New Roman"/>
    </w:rPr>
  </w:style>
  <w:style w:type="character" w:customStyle="1" w:styleId="c1c6c8">
    <w:name w:val="c1 c6 c8"/>
    <w:basedOn w:val="DefaultParagraphFont"/>
    <w:uiPriority w:val="99"/>
    <w:rsid w:val="003459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511</Words>
  <Characters>2916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11</cp:revision>
  <cp:lastPrinted>2014-03-14T04:39:00Z</cp:lastPrinted>
  <dcterms:created xsi:type="dcterms:W3CDTF">2014-03-14T04:39:00Z</dcterms:created>
  <dcterms:modified xsi:type="dcterms:W3CDTF">2014-04-03T15:48:00Z</dcterms:modified>
</cp:coreProperties>
</file>