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25" w:rsidRPr="007E54F7" w:rsidRDefault="008E7325" w:rsidP="00EB63E0">
      <w:pPr>
        <w:pStyle w:val="Title"/>
        <w:rPr>
          <w:b w:val="0"/>
          <w:sz w:val="24"/>
          <w:szCs w:val="24"/>
        </w:rPr>
      </w:pPr>
      <w:r w:rsidRPr="00EB63E0">
        <w:t>Тематическое планирование</w:t>
      </w:r>
    </w:p>
    <w:p w:rsidR="008E7325" w:rsidRPr="007E54F7" w:rsidRDefault="008E7325" w:rsidP="008841AA">
      <w:pPr>
        <w:pStyle w:val="Title"/>
        <w:rPr>
          <w:b w:val="0"/>
          <w:sz w:val="24"/>
          <w:szCs w:val="24"/>
        </w:rPr>
      </w:pPr>
    </w:p>
    <w:p w:rsidR="008E7325" w:rsidRPr="007E54F7" w:rsidRDefault="008E7325" w:rsidP="008841AA">
      <w:pPr>
        <w:pStyle w:val="Subtitle"/>
      </w:pPr>
      <w:r w:rsidRPr="00EB63E0">
        <w:rPr>
          <w:b/>
        </w:rPr>
        <w:t>2 КЛАСС (35 часов)</w:t>
      </w:r>
    </w:p>
    <w:p w:rsidR="008E7325" w:rsidRDefault="008E7325" w:rsidP="008841AA">
      <w:pPr>
        <w:pStyle w:val="Subtitle"/>
      </w:pPr>
    </w:p>
    <w:p w:rsidR="008E7325" w:rsidRDefault="008E7325">
      <w:pPr>
        <w:jc w:val="center"/>
        <w:rPr>
          <w:rFonts w:cs="Calibri"/>
          <w:b/>
          <w:sz w:val="24"/>
        </w:rPr>
      </w:pPr>
    </w:p>
    <w:tbl>
      <w:tblPr>
        <w:tblW w:w="1494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5"/>
        <w:gridCol w:w="804"/>
        <w:gridCol w:w="5384"/>
        <w:gridCol w:w="1440"/>
        <w:gridCol w:w="1267"/>
      </w:tblGrid>
      <w:tr w:rsidR="008E7325" w:rsidRPr="00362504" w:rsidTr="00741D54">
        <w:trPr>
          <w:trHeight w:val="978"/>
        </w:trPr>
        <w:tc>
          <w:tcPr>
            <w:tcW w:w="6045" w:type="dxa"/>
          </w:tcPr>
          <w:p w:rsidR="008E7325" w:rsidRPr="00741D54" w:rsidRDefault="008E7325" w:rsidP="00741D54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741D54">
              <w:rPr>
                <w:rFonts w:cs="Calibri"/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804" w:type="dxa"/>
          </w:tcPr>
          <w:p w:rsidR="008E7325" w:rsidRPr="00741D54" w:rsidRDefault="008E7325">
            <w:pPr>
              <w:rPr>
                <w:rFonts w:cs="Calibri"/>
                <w:b/>
                <w:sz w:val="20"/>
                <w:szCs w:val="20"/>
              </w:rPr>
            </w:pPr>
            <w:r w:rsidRPr="00741D54">
              <w:rPr>
                <w:rFonts w:cs="Calibri"/>
                <w:b/>
                <w:sz w:val="20"/>
                <w:szCs w:val="20"/>
              </w:rPr>
              <w:t>Количество  часов</w:t>
            </w:r>
          </w:p>
        </w:tc>
        <w:tc>
          <w:tcPr>
            <w:tcW w:w="5384" w:type="dxa"/>
          </w:tcPr>
          <w:p w:rsidR="008E7325" w:rsidRPr="00741D54" w:rsidRDefault="008E7325">
            <w:pPr>
              <w:rPr>
                <w:rFonts w:cs="Calibri"/>
                <w:b/>
                <w:sz w:val="28"/>
                <w:szCs w:val="28"/>
              </w:rPr>
            </w:pPr>
            <w:r w:rsidRPr="00741D54">
              <w:rPr>
                <w:rFonts w:cs="Calibri"/>
                <w:b/>
                <w:sz w:val="28"/>
                <w:szCs w:val="28"/>
              </w:rPr>
              <w:t>Характеристика  деятельности учащихся</w:t>
            </w:r>
          </w:p>
        </w:tc>
        <w:tc>
          <w:tcPr>
            <w:tcW w:w="144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741D54">
              <w:rPr>
                <w:rFonts w:cs="Calibri"/>
                <w:b/>
                <w:sz w:val="20"/>
                <w:szCs w:val="20"/>
              </w:rPr>
              <w:t>Дата урока по плану</w:t>
            </w:r>
          </w:p>
        </w:tc>
        <w:tc>
          <w:tcPr>
            <w:tcW w:w="1267" w:type="dxa"/>
          </w:tcPr>
          <w:p w:rsidR="008E7325" w:rsidRPr="00741D54" w:rsidRDefault="008E7325" w:rsidP="00741D5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741D54">
              <w:rPr>
                <w:rFonts w:cs="Calibri"/>
                <w:b/>
                <w:sz w:val="20"/>
                <w:szCs w:val="20"/>
              </w:rPr>
              <w:t>Дата урока по факту</w:t>
            </w:r>
          </w:p>
          <w:p w:rsidR="008E7325" w:rsidRPr="00741D54" w:rsidRDefault="008E7325" w:rsidP="00741D5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741D54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8E7325" w:rsidRPr="00362504" w:rsidTr="00741D54">
        <w:trPr>
          <w:trHeight w:val="441"/>
        </w:trPr>
        <w:tc>
          <w:tcPr>
            <w:tcW w:w="6045" w:type="dxa"/>
          </w:tcPr>
          <w:p w:rsidR="008E7325" w:rsidRPr="00741D54" w:rsidRDefault="008E7325" w:rsidP="00741D5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741D54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804" w:type="dxa"/>
          </w:tcPr>
          <w:p w:rsidR="008E7325" w:rsidRPr="00741D54" w:rsidRDefault="008E7325">
            <w:pPr>
              <w:rPr>
                <w:rFonts w:cs="Calibri"/>
                <w:b/>
                <w:sz w:val="20"/>
                <w:szCs w:val="20"/>
              </w:rPr>
            </w:pPr>
            <w:r w:rsidRPr="00741D54"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5384" w:type="dxa"/>
          </w:tcPr>
          <w:p w:rsidR="008E7325" w:rsidRPr="00741D54" w:rsidRDefault="008E7325">
            <w:pPr>
              <w:rPr>
                <w:rFonts w:cs="Calibri"/>
                <w:b/>
                <w:sz w:val="20"/>
                <w:szCs w:val="20"/>
              </w:rPr>
            </w:pPr>
            <w:r w:rsidRPr="00741D54"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741D54"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1267" w:type="dxa"/>
          </w:tcPr>
          <w:p w:rsidR="008E7325" w:rsidRPr="00741D54" w:rsidRDefault="008E7325" w:rsidP="00741D5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741D54">
              <w:rPr>
                <w:rFonts w:cs="Calibri"/>
                <w:b/>
                <w:sz w:val="20"/>
                <w:szCs w:val="20"/>
              </w:rPr>
              <w:t>5</w:t>
            </w:r>
          </w:p>
        </w:tc>
      </w:tr>
    </w:tbl>
    <w:p w:rsidR="008E7325" w:rsidRPr="00337DF0" w:rsidRDefault="008E7325">
      <w:pPr>
        <w:ind w:left="720"/>
        <w:jc w:val="right"/>
        <w:rPr>
          <w:rFonts w:cs="Calibri"/>
          <w:b/>
          <w:sz w:val="28"/>
          <w:szCs w:val="28"/>
        </w:rPr>
      </w:pPr>
    </w:p>
    <w:p w:rsidR="008E7325" w:rsidRDefault="008E7325" w:rsidP="00727B32">
      <w:pPr>
        <w:ind w:left="72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Россия – родина моя (3 часа )</w:t>
      </w:r>
    </w:p>
    <w:p w:rsidR="008E7325" w:rsidRDefault="008E7325" w:rsidP="00727B32">
      <w:pPr>
        <w:ind w:left="720"/>
        <w:jc w:val="center"/>
        <w:rPr>
          <w:rFonts w:cs="Calibri"/>
          <w:sz w:val="24"/>
          <w:szCs w:val="24"/>
        </w:rPr>
      </w:pPr>
    </w:p>
    <w:tbl>
      <w:tblPr>
        <w:tblW w:w="145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0"/>
        <w:gridCol w:w="720"/>
        <w:gridCol w:w="5760"/>
        <w:gridCol w:w="900"/>
        <w:gridCol w:w="900"/>
      </w:tblGrid>
      <w:tr w:rsidR="008E7325" w:rsidTr="00741D54">
        <w:tc>
          <w:tcPr>
            <w:tcW w:w="6300" w:type="dxa"/>
          </w:tcPr>
          <w:p w:rsidR="008E7325" w:rsidRPr="00741D54" w:rsidRDefault="008E7325" w:rsidP="002A7EAC">
            <w:pPr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Мелодия</w:t>
            </w:r>
          </w:p>
        </w:tc>
        <w:tc>
          <w:tcPr>
            <w:tcW w:w="72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8E7325" w:rsidRPr="00741D54" w:rsidRDefault="008E7325" w:rsidP="00741D54">
            <w:pPr>
              <w:jc w:val="both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Распознавать мелодию в звучащей отечественной музыке, размышлять о её характере, средствах выразительности. Подбирать слова, отражающие содержание музыкальных произведений</w:t>
            </w:r>
          </w:p>
          <w:p w:rsidR="008E7325" w:rsidRPr="00741D54" w:rsidRDefault="008E7325" w:rsidP="00741D54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E7325" w:rsidTr="00741D54">
        <w:tc>
          <w:tcPr>
            <w:tcW w:w="6300" w:type="dxa"/>
          </w:tcPr>
          <w:p w:rsidR="008E7325" w:rsidRPr="00741D54" w:rsidRDefault="008E7325" w:rsidP="002871FE">
            <w:pPr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Здравствуй, Родина моя. Моя Россия.</w:t>
            </w:r>
          </w:p>
        </w:tc>
        <w:tc>
          <w:tcPr>
            <w:tcW w:w="72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8E7325" w:rsidRPr="00741D54" w:rsidRDefault="008E7325" w:rsidP="00741D54">
            <w:pPr>
              <w:jc w:val="both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Воплощать характер и настроение песен о России, выполнять творческие задания, интонационно осмыслять услышанную музыку</w:t>
            </w:r>
          </w:p>
        </w:tc>
        <w:tc>
          <w:tcPr>
            <w:tcW w:w="90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E7325" w:rsidTr="00741D54">
        <w:tc>
          <w:tcPr>
            <w:tcW w:w="6300" w:type="dxa"/>
          </w:tcPr>
          <w:p w:rsidR="008E7325" w:rsidRPr="00741D54" w:rsidRDefault="008E7325" w:rsidP="002871FE">
            <w:pPr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Гимн России</w:t>
            </w:r>
          </w:p>
        </w:tc>
        <w:tc>
          <w:tcPr>
            <w:tcW w:w="72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8E7325" w:rsidRPr="00741D54" w:rsidRDefault="008E7325" w:rsidP="00741D54">
            <w:pPr>
              <w:jc w:val="both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Слушать, исполнять и уметь анализировать гимн, разучить гимн лицея.</w:t>
            </w:r>
          </w:p>
        </w:tc>
        <w:tc>
          <w:tcPr>
            <w:tcW w:w="90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8E7325" w:rsidRDefault="008E7325" w:rsidP="00727B32">
      <w:pPr>
        <w:ind w:left="720"/>
        <w:jc w:val="center"/>
        <w:rPr>
          <w:rFonts w:cs="Calibri"/>
          <w:sz w:val="24"/>
          <w:szCs w:val="24"/>
        </w:rPr>
      </w:pPr>
    </w:p>
    <w:p w:rsidR="008E7325" w:rsidRDefault="008E7325" w:rsidP="00727B32">
      <w:pPr>
        <w:ind w:left="720"/>
        <w:jc w:val="center"/>
        <w:rPr>
          <w:rFonts w:cs="Calibri"/>
          <w:sz w:val="24"/>
          <w:szCs w:val="24"/>
        </w:rPr>
      </w:pPr>
    </w:p>
    <w:p w:rsidR="008E7325" w:rsidRDefault="008E7325" w:rsidP="007E54F7">
      <w:pPr>
        <w:ind w:left="720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D0F0C0"/>
        </w:rPr>
      </w:pPr>
    </w:p>
    <w:p w:rsidR="008E7325" w:rsidRPr="00AB6654" w:rsidRDefault="008E7325" w:rsidP="007E54F7">
      <w:pPr>
        <w:ind w:left="720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D0F0C0"/>
        </w:rPr>
      </w:pPr>
    </w:p>
    <w:p w:rsidR="008E7325" w:rsidRPr="00030518" w:rsidRDefault="008E7325" w:rsidP="00A94001">
      <w:pPr>
        <w:ind w:left="720"/>
        <w:jc w:val="center"/>
        <w:rPr>
          <w:rFonts w:cs="Calibri"/>
          <w:sz w:val="24"/>
          <w:szCs w:val="24"/>
        </w:rPr>
      </w:pPr>
    </w:p>
    <w:p w:rsidR="008E7325" w:rsidRPr="00C05FFF" w:rsidRDefault="008E7325" w:rsidP="009A040C">
      <w:pPr>
        <w:ind w:left="720"/>
        <w:jc w:val="center"/>
        <w:rPr>
          <w:rFonts w:cs="Calibri"/>
          <w:sz w:val="24"/>
          <w:szCs w:val="24"/>
        </w:rPr>
      </w:pPr>
      <w:r w:rsidRPr="00C84CCE">
        <w:rPr>
          <w:rFonts w:cs="Calibri"/>
          <w:b/>
          <w:sz w:val="32"/>
          <w:szCs w:val="32"/>
        </w:rPr>
        <w:t>День, полный событий (6 часов)</w:t>
      </w:r>
    </w:p>
    <w:p w:rsidR="008E7325" w:rsidRPr="000A0B22" w:rsidRDefault="008E7325" w:rsidP="00A94001">
      <w:pPr>
        <w:ind w:left="720"/>
        <w:jc w:val="center"/>
        <w:rPr>
          <w:rFonts w:cs="Calibri"/>
          <w:sz w:val="24"/>
          <w:szCs w:val="24"/>
        </w:rPr>
      </w:pPr>
    </w:p>
    <w:tbl>
      <w:tblPr>
        <w:tblpPr w:leftFromText="180" w:rightFromText="180" w:vertAnchor="text" w:horzAnchor="margin" w:tblpX="648" w:tblpY="9"/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0"/>
        <w:gridCol w:w="900"/>
        <w:gridCol w:w="5760"/>
        <w:gridCol w:w="720"/>
        <w:gridCol w:w="720"/>
      </w:tblGrid>
      <w:tr w:rsidR="008E7325" w:rsidTr="00741D54">
        <w:tc>
          <w:tcPr>
            <w:tcW w:w="6300" w:type="dxa"/>
          </w:tcPr>
          <w:p w:rsidR="008E7325" w:rsidRPr="00741D54" w:rsidRDefault="008E7325" w:rsidP="00741D54">
            <w:pPr>
              <w:jc w:val="both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90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8E7325" w:rsidRPr="00741D54" w:rsidRDefault="008E7325" w:rsidP="00741D54">
            <w:pPr>
              <w:jc w:val="both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Знать и объяснять, что такое тембр звука, распознавать и эмоционально откликаться на выразительные и изобразительные особенности музыки у разных инструментов</w:t>
            </w:r>
          </w:p>
        </w:tc>
        <w:tc>
          <w:tcPr>
            <w:tcW w:w="72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8E7325" w:rsidTr="00741D54">
        <w:tc>
          <w:tcPr>
            <w:tcW w:w="6300" w:type="dxa"/>
          </w:tcPr>
          <w:p w:rsidR="008E7325" w:rsidRPr="00741D54" w:rsidRDefault="008E7325" w:rsidP="00741D54">
            <w:pPr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Природа и музыка. Прогулка.</w:t>
            </w:r>
          </w:p>
        </w:tc>
        <w:tc>
          <w:tcPr>
            <w:tcW w:w="90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8E7325" w:rsidRPr="00741D54" w:rsidRDefault="008E7325" w:rsidP="00741D54">
            <w:pPr>
              <w:jc w:val="both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Анализировать выразительные и изобразительные интонации музыки, изображающей картины природы, передавать музыкально-пластическими движениями различные музыкальные образы в парах, группах, выполнять творческие задания</w:t>
            </w:r>
          </w:p>
        </w:tc>
        <w:tc>
          <w:tcPr>
            <w:tcW w:w="72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8E7325" w:rsidTr="00741D54">
        <w:tc>
          <w:tcPr>
            <w:tcW w:w="6300" w:type="dxa"/>
          </w:tcPr>
          <w:p w:rsidR="008E7325" w:rsidRPr="00741D54" w:rsidRDefault="008E7325" w:rsidP="00741D54">
            <w:pPr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Танцы, танцы, танцы…</w:t>
            </w:r>
          </w:p>
        </w:tc>
        <w:tc>
          <w:tcPr>
            <w:tcW w:w="90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8E7325" w:rsidRPr="00741D54" w:rsidRDefault="008E7325" w:rsidP="00741D54">
            <w:pPr>
              <w:jc w:val="both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Слышать и понимать признаки танцевальности в музыке, воплощать эмоциональное состояние танца</w:t>
            </w:r>
          </w:p>
        </w:tc>
        <w:tc>
          <w:tcPr>
            <w:tcW w:w="72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8E7325" w:rsidTr="00741D54">
        <w:tc>
          <w:tcPr>
            <w:tcW w:w="6300" w:type="dxa"/>
          </w:tcPr>
          <w:p w:rsidR="008E7325" w:rsidRPr="00741D54" w:rsidRDefault="008E7325" w:rsidP="00741D54">
            <w:pPr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Эти разные марши</w:t>
            </w:r>
          </w:p>
        </w:tc>
        <w:tc>
          <w:tcPr>
            <w:tcW w:w="90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8E7325" w:rsidRPr="00741D54" w:rsidRDefault="008E7325" w:rsidP="00741D54">
            <w:pPr>
              <w:jc w:val="both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Слышать, понимать и распознавать, уметь анализировать маршевую музыку, эмоционально верно воплощать</w:t>
            </w:r>
          </w:p>
        </w:tc>
        <w:tc>
          <w:tcPr>
            <w:tcW w:w="72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8E7325" w:rsidTr="00741D54">
        <w:tc>
          <w:tcPr>
            <w:tcW w:w="6300" w:type="dxa"/>
          </w:tcPr>
          <w:p w:rsidR="008E7325" w:rsidRPr="00741D54" w:rsidRDefault="008E7325" w:rsidP="00741D54">
            <w:pPr>
              <w:jc w:val="both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Звучащие картины.  Расскажи сказку.</w:t>
            </w:r>
          </w:p>
        </w:tc>
        <w:tc>
          <w:tcPr>
            <w:tcW w:w="90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8E7325" w:rsidRPr="00741D54" w:rsidRDefault="008E7325" w:rsidP="00741D54">
            <w:pPr>
              <w:jc w:val="both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Определять образное содержание музыки, выявлять и соотносить смысл музыкальных интонаций, раскрывающих сказочные образы</w:t>
            </w:r>
          </w:p>
        </w:tc>
        <w:tc>
          <w:tcPr>
            <w:tcW w:w="72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8E7325" w:rsidTr="00741D54">
        <w:tc>
          <w:tcPr>
            <w:tcW w:w="6300" w:type="dxa"/>
          </w:tcPr>
          <w:p w:rsidR="008E7325" w:rsidRPr="00741D54" w:rsidRDefault="008E7325" w:rsidP="00741D54">
            <w:pPr>
              <w:jc w:val="both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Колыбельные. Мама.</w:t>
            </w:r>
          </w:p>
        </w:tc>
        <w:tc>
          <w:tcPr>
            <w:tcW w:w="90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8E7325" w:rsidRPr="00741D54" w:rsidRDefault="008E7325" w:rsidP="00741D54">
            <w:pPr>
              <w:jc w:val="both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Слышать, воплощать, передавать , инсценировать колыбельные песни, образ мамы</w:t>
            </w:r>
          </w:p>
        </w:tc>
        <w:tc>
          <w:tcPr>
            <w:tcW w:w="72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8E7325" w:rsidRPr="007E54F7" w:rsidRDefault="008E7325" w:rsidP="00727B32">
      <w:pPr>
        <w:ind w:left="720"/>
        <w:jc w:val="center"/>
        <w:rPr>
          <w:rFonts w:cs="Calibri"/>
          <w:b/>
          <w:sz w:val="24"/>
          <w:szCs w:val="24"/>
        </w:rPr>
      </w:pPr>
    </w:p>
    <w:p w:rsidR="008E7325" w:rsidRPr="007E54F7" w:rsidRDefault="008E7325" w:rsidP="00727B32">
      <w:pPr>
        <w:ind w:left="720"/>
        <w:jc w:val="center"/>
        <w:rPr>
          <w:rFonts w:cs="Calibri"/>
          <w:b/>
          <w:sz w:val="24"/>
          <w:szCs w:val="24"/>
        </w:rPr>
      </w:pPr>
    </w:p>
    <w:p w:rsidR="008E7325" w:rsidRDefault="008E7325" w:rsidP="00C05FFF">
      <w:pPr>
        <w:ind w:left="720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О России петь, что стремиться в храм (5 часов)</w:t>
      </w:r>
    </w:p>
    <w:p w:rsidR="008E7325" w:rsidRPr="00C05FFF" w:rsidRDefault="008E7325" w:rsidP="00C05FFF">
      <w:pPr>
        <w:ind w:left="720"/>
        <w:jc w:val="both"/>
        <w:rPr>
          <w:rFonts w:cs="Calibri"/>
          <w:sz w:val="24"/>
          <w:szCs w:val="24"/>
        </w:rPr>
      </w:pPr>
    </w:p>
    <w:tbl>
      <w:tblPr>
        <w:tblW w:w="144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0"/>
        <w:gridCol w:w="900"/>
        <w:gridCol w:w="5760"/>
        <w:gridCol w:w="720"/>
        <w:gridCol w:w="720"/>
      </w:tblGrid>
      <w:tr w:rsidR="008E7325" w:rsidTr="00741D54">
        <w:tc>
          <w:tcPr>
            <w:tcW w:w="6300" w:type="dxa"/>
          </w:tcPr>
          <w:p w:rsidR="008E7325" w:rsidRPr="00741D54" w:rsidRDefault="008E7325" w:rsidP="00741D54">
            <w:pPr>
              <w:jc w:val="both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Колокольный звон. Звучащие картины</w:t>
            </w:r>
          </w:p>
        </w:tc>
        <w:tc>
          <w:tcPr>
            <w:tcW w:w="90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8E7325" w:rsidRPr="00741D54" w:rsidRDefault="008E7325" w:rsidP="00741D54">
            <w:pPr>
              <w:jc w:val="both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Анализировать и передавать характер народных и духовных песнопений, произведений, эмоционально верно откликаться на живописные, музыкальные и литературные образы (работая в парах и группах )</w:t>
            </w:r>
          </w:p>
        </w:tc>
        <w:tc>
          <w:tcPr>
            <w:tcW w:w="72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  <w:tr w:rsidR="008E7325" w:rsidTr="00741D54">
        <w:tc>
          <w:tcPr>
            <w:tcW w:w="6300" w:type="dxa"/>
          </w:tcPr>
          <w:p w:rsidR="008E7325" w:rsidRPr="00741D54" w:rsidRDefault="008E7325" w:rsidP="00741D54">
            <w:pPr>
              <w:jc w:val="both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Святые земли русской. Александр Невский, Сергий Радонежский</w:t>
            </w:r>
          </w:p>
        </w:tc>
        <w:tc>
          <w:tcPr>
            <w:tcW w:w="90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8E7325" w:rsidRPr="00741D54" w:rsidRDefault="008E7325" w:rsidP="00741D54">
            <w:pPr>
              <w:jc w:val="both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Понимать и узнавать, анализировать песнопения о святых, уметь сравнивать со светскими</w:t>
            </w:r>
          </w:p>
        </w:tc>
        <w:tc>
          <w:tcPr>
            <w:tcW w:w="72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  <w:tr w:rsidR="008E7325" w:rsidTr="00741D54">
        <w:tc>
          <w:tcPr>
            <w:tcW w:w="6300" w:type="dxa"/>
          </w:tcPr>
          <w:p w:rsidR="008E7325" w:rsidRPr="00741D54" w:rsidRDefault="008E7325" w:rsidP="00132EBF">
            <w:pPr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Молитва.</w:t>
            </w:r>
          </w:p>
        </w:tc>
        <w:tc>
          <w:tcPr>
            <w:tcW w:w="90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8E7325" w:rsidRPr="00741D54" w:rsidRDefault="008E7325" w:rsidP="00741D54">
            <w:pPr>
              <w:jc w:val="both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Понимать и откликаться, узнавать и анализировать молитвенные песнопения, знать в чём их значение</w:t>
            </w:r>
          </w:p>
        </w:tc>
        <w:tc>
          <w:tcPr>
            <w:tcW w:w="72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  <w:tr w:rsidR="008E7325" w:rsidTr="00741D54">
        <w:tc>
          <w:tcPr>
            <w:tcW w:w="6300" w:type="dxa"/>
          </w:tcPr>
          <w:p w:rsidR="008E7325" w:rsidRPr="00741D54" w:rsidRDefault="008E7325" w:rsidP="00132EBF">
            <w:pPr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Рождество Христово.</w:t>
            </w:r>
          </w:p>
        </w:tc>
        <w:tc>
          <w:tcPr>
            <w:tcW w:w="90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8E7325" w:rsidRPr="00741D54" w:rsidRDefault="008E7325" w:rsidP="00741D54">
            <w:pPr>
              <w:jc w:val="both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Понимать историю праздника, выполнять творческие задания, передавая смысл праздника</w:t>
            </w:r>
          </w:p>
        </w:tc>
        <w:tc>
          <w:tcPr>
            <w:tcW w:w="72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  <w:tr w:rsidR="008E7325" w:rsidTr="00741D54">
        <w:tc>
          <w:tcPr>
            <w:tcW w:w="6300" w:type="dxa"/>
          </w:tcPr>
          <w:p w:rsidR="008E7325" w:rsidRPr="00741D54" w:rsidRDefault="008E7325" w:rsidP="00D85292">
            <w:pPr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С Рождеством Христовым!</w:t>
            </w:r>
          </w:p>
        </w:tc>
        <w:tc>
          <w:tcPr>
            <w:tcW w:w="90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8E7325" w:rsidRPr="00741D54" w:rsidRDefault="008E7325" w:rsidP="00741D54">
            <w:pPr>
              <w:jc w:val="both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Узнавать, исполнять рождественские песнопения, колядки</w:t>
            </w:r>
          </w:p>
        </w:tc>
        <w:tc>
          <w:tcPr>
            <w:tcW w:w="72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  <w:tr w:rsidR="008E7325" w:rsidTr="00741D54">
        <w:tc>
          <w:tcPr>
            <w:tcW w:w="6300" w:type="dxa"/>
          </w:tcPr>
          <w:p w:rsidR="008E7325" w:rsidRPr="00741D54" w:rsidRDefault="008E7325" w:rsidP="00D85292">
            <w:pPr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Обобщающий урок 2-ой четверти</w:t>
            </w:r>
          </w:p>
        </w:tc>
        <w:tc>
          <w:tcPr>
            <w:tcW w:w="90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8E7325" w:rsidRPr="00741D54" w:rsidRDefault="008E7325" w:rsidP="00741D54">
            <w:pPr>
              <w:jc w:val="both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Слушание и исполнение музыки четверти. Обобщение полученных знаний.</w:t>
            </w:r>
          </w:p>
        </w:tc>
        <w:tc>
          <w:tcPr>
            <w:tcW w:w="72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</w:tbl>
    <w:p w:rsidR="008E7325" w:rsidRDefault="008E7325" w:rsidP="00C05FFF">
      <w:pPr>
        <w:ind w:left="720"/>
        <w:jc w:val="center"/>
        <w:rPr>
          <w:rFonts w:cs="Calibri"/>
          <w:b/>
          <w:sz w:val="32"/>
          <w:szCs w:val="32"/>
        </w:rPr>
      </w:pPr>
    </w:p>
    <w:p w:rsidR="008E7325" w:rsidRDefault="008E7325" w:rsidP="00C05FFF">
      <w:pPr>
        <w:ind w:left="720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Гори, гори ясно, чтобы не погасло (4 часа)</w:t>
      </w:r>
    </w:p>
    <w:p w:rsidR="008E7325" w:rsidRDefault="008E7325" w:rsidP="00C05FFF">
      <w:pPr>
        <w:ind w:left="720"/>
        <w:jc w:val="center"/>
        <w:rPr>
          <w:rFonts w:cs="Calibri"/>
          <w:b/>
          <w:sz w:val="32"/>
          <w:szCs w:val="32"/>
        </w:rPr>
      </w:pPr>
    </w:p>
    <w:tbl>
      <w:tblPr>
        <w:tblW w:w="144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0"/>
        <w:gridCol w:w="900"/>
        <w:gridCol w:w="5760"/>
        <w:gridCol w:w="720"/>
        <w:gridCol w:w="720"/>
      </w:tblGrid>
      <w:tr w:rsidR="008E7325" w:rsidTr="00741D54">
        <w:tc>
          <w:tcPr>
            <w:tcW w:w="6300" w:type="dxa"/>
          </w:tcPr>
          <w:p w:rsidR="008E7325" w:rsidRPr="00741D54" w:rsidRDefault="008E7325" w:rsidP="00C06D65">
            <w:pPr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Русские народные инструменты. Плясовые наигрыши</w:t>
            </w:r>
          </w:p>
        </w:tc>
        <w:tc>
          <w:tcPr>
            <w:tcW w:w="90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8E7325" w:rsidRPr="00741D54" w:rsidRDefault="008E7325" w:rsidP="00741D54">
            <w:pPr>
              <w:jc w:val="both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Узнавать, осмысливать интонационно, анализировать характер услышанного, передавать  и исполнять на простейших музыкальных инструментах характер наигрышей</w:t>
            </w:r>
          </w:p>
        </w:tc>
        <w:tc>
          <w:tcPr>
            <w:tcW w:w="720" w:type="dxa"/>
          </w:tcPr>
          <w:p w:rsidR="008E7325" w:rsidRPr="00741D54" w:rsidRDefault="008E7325" w:rsidP="00741D54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20" w:type="dxa"/>
          </w:tcPr>
          <w:p w:rsidR="008E7325" w:rsidRPr="00741D54" w:rsidRDefault="008E7325" w:rsidP="00741D54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8E7325" w:rsidTr="00741D54">
        <w:tc>
          <w:tcPr>
            <w:tcW w:w="6300" w:type="dxa"/>
          </w:tcPr>
          <w:p w:rsidR="008E7325" w:rsidRPr="00741D54" w:rsidRDefault="008E7325" w:rsidP="00C06D65">
            <w:pPr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Выходили красны девицы, Бояре а мы к вам пришли. Разыграй песню.</w:t>
            </w:r>
          </w:p>
        </w:tc>
        <w:tc>
          <w:tcPr>
            <w:tcW w:w="90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8E7325" w:rsidRPr="00741D54" w:rsidRDefault="008E7325" w:rsidP="00741D54">
            <w:pPr>
              <w:jc w:val="both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Исполнять и разыгрывать, общаться и взаимодействовать в процессе ансамблевого и хорового, коллективного и попарного воплощения различных образов русского фольклора.</w:t>
            </w:r>
          </w:p>
        </w:tc>
        <w:tc>
          <w:tcPr>
            <w:tcW w:w="720" w:type="dxa"/>
          </w:tcPr>
          <w:p w:rsidR="008E7325" w:rsidRPr="00741D54" w:rsidRDefault="008E7325" w:rsidP="00741D54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20" w:type="dxa"/>
          </w:tcPr>
          <w:p w:rsidR="008E7325" w:rsidRPr="00741D54" w:rsidRDefault="008E7325" w:rsidP="00741D54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8E7325" w:rsidTr="00741D54">
        <w:tc>
          <w:tcPr>
            <w:tcW w:w="6300" w:type="dxa"/>
          </w:tcPr>
          <w:p w:rsidR="008E7325" w:rsidRPr="00741D54" w:rsidRDefault="008E7325" w:rsidP="00741D54">
            <w:pPr>
              <w:jc w:val="both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 xml:space="preserve"> Музыка в народном стиле</w:t>
            </w:r>
          </w:p>
        </w:tc>
        <w:tc>
          <w:tcPr>
            <w:tcW w:w="90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8E7325" w:rsidRPr="00741D54" w:rsidRDefault="008E7325" w:rsidP="00741D54">
            <w:pPr>
              <w:jc w:val="both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Слышать и распознавать, анализировать и сопоставлять услышанное (народную и композиторскую музыку)</w:t>
            </w:r>
          </w:p>
        </w:tc>
        <w:tc>
          <w:tcPr>
            <w:tcW w:w="720" w:type="dxa"/>
          </w:tcPr>
          <w:p w:rsidR="008E7325" w:rsidRPr="00741D54" w:rsidRDefault="008E7325" w:rsidP="00741D54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20" w:type="dxa"/>
          </w:tcPr>
          <w:p w:rsidR="008E7325" w:rsidRPr="00741D54" w:rsidRDefault="008E7325" w:rsidP="00741D54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8E7325" w:rsidTr="00741D54">
        <w:tc>
          <w:tcPr>
            <w:tcW w:w="6300" w:type="dxa"/>
          </w:tcPr>
          <w:p w:rsidR="008E7325" w:rsidRPr="00741D54" w:rsidRDefault="008E7325" w:rsidP="007F27CC">
            <w:pPr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Проводы зимы. Встреча весны.</w:t>
            </w:r>
          </w:p>
        </w:tc>
        <w:tc>
          <w:tcPr>
            <w:tcW w:w="90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8E7325" w:rsidRPr="00741D54" w:rsidRDefault="008E7325" w:rsidP="00741D54">
            <w:pPr>
              <w:jc w:val="both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Понимать и осмысливать историю масленицы, участвовать в коллективном воплощении музыкальных образов (ролевые игры , работа в парах), творческие работы</w:t>
            </w:r>
          </w:p>
        </w:tc>
        <w:tc>
          <w:tcPr>
            <w:tcW w:w="720" w:type="dxa"/>
          </w:tcPr>
          <w:p w:rsidR="008E7325" w:rsidRPr="00741D54" w:rsidRDefault="008E7325" w:rsidP="00741D54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20" w:type="dxa"/>
          </w:tcPr>
          <w:p w:rsidR="008E7325" w:rsidRPr="00741D54" w:rsidRDefault="008E7325" w:rsidP="00741D54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8E7325" w:rsidRDefault="008E7325" w:rsidP="00F21DD2">
      <w:pPr>
        <w:ind w:left="720"/>
        <w:jc w:val="both"/>
        <w:rPr>
          <w:rFonts w:cs="Calibri"/>
          <w:sz w:val="24"/>
          <w:szCs w:val="24"/>
        </w:rPr>
      </w:pPr>
    </w:p>
    <w:p w:rsidR="008E7325" w:rsidRDefault="008E7325" w:rsidP="00F21DD2">
      <w:pPr>
        <w:ind w:left="720"/>
        <w:jc w:val="both"/>
        <w:rPr>
          <w:rFonts w:cs="Calibri"/>
          <w:sz w:val="24"/>
          <w:szCs w:val="24"/>
        </w:rPr>
      </w:pPr>
    </w:p>
    <w:p w:rsidR="008E7325" w:rsidRDefault="008E7325" w:rsidP="00F21DD2">
      <w:pPr>
        <w:ind w:left="720"/>
        <w:jc w:val="both"/>
        <w:rPr>
          <w:rFonts w:cs="Calibri"/>
          <w:sz w:val="24"/>
          <w:szCs w:val="24"/>
        </w:rPr>
      </w:pPr>
    </w:p>
    <w:p w:rsidR="008E7325" w:rsidRPr="00EB0D51" w:rsidRDefault="008E7325" w:rsidP="00104455">
      <w:pPr>
        <w:ind w:left="720"/>
        <w:jc w:val="center"/>
        <w:rPr>
          <w:rFonts w:cs="Calibri"/>
          <w:sz w:val="24"/>
          <w:szCs w:val="24"/>
        </w:rPr>
      </w:pPr>
      <w:r w:rsidRPr="00104455">
        <w:rPr>
          <w:rFonts w:cs="Calibri"/>
          <w:b/>
          <w:sz w:val="32"/>
          <w:szCs w:val="32"/>
        </w:rPr>
        <w:t>В музыкальном театре (5 часов)</w:t>
      </w:r>
    </w:p>
    <w:p w:rsidR="008E7325" w:rsidRDefault="008E7325" w:rsidP="00104455">
      <w:pPr>
        <w:ind w:left="720"/>
        <w:jc w:val="center"/>
        <w:rPr>
          <w:rFonts w:cs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720"/>
        <w:gridCol w:w="6120"/>
        <w:gridCol w:w="720"/>
        <w:gridCol w:w="638"/>
      </w:tblGrid>
      <w:tr w:rsidR="008E7325" w:rsidTr="00741D54">
        <w:tc>
          <w:tcPr>
            <w:tcW w:w="6588" w:type="dxa"/>
          </w:tcPr>
          <w:p w:rsidR="008E7325" w:rsidRPr="00741D54" w:rsidRDefault="008E7325" w:rsidP="00741D54">
            <w:pPr>
              <w:jc w:val="both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Сказка будет впереди. Детский музыкальный театр</w:t>
            </w:r>
          </w:p>
        </w:tc>
        <w:tc>
          <w:tcPr>
            <w:tcW w:w="72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Pr="00741D54" w:rsidRDefault="008E7325" w:rsidP="00741D54">
            <w:pPr>
              <w:jc w:val="both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Узнать, осмыслить и понимать историю возникновения и существования детского музыкального театра, оценивать особенности</w:t>
            </w:r>
          </w:p>
        </w:tc>
        <w:tc>
          <w:tcPr>
            <w:tcW w:w="72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638" w:type="dxa"/>
          </w:tcPr>
          <w:p w:rsidR="008E7325" w:rsidRPr="00741D54" w:rsidRDefault="008E7325" w:rsidP="00741D54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  <w:tr w:rsidR="008E7325" w:rsidTr="00741D54">
        <w:tc>
          <w:tcPr>
            <w:tcW w:w="6588" w:type="dxa"/>
          </w:tcPr>
          <w:p w:rsidR="008E7325" w:rsidRPr="00741D54" w:rsidRDefault="008E7325" w:rsidP="003A49A2">
            <w:pPr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Театр оперы и балета</w:t>
            </w:r>
          </w:p>
        </w:tc>
        <w:tc>
          <w:tcPr>
            <w:tcW w:w="72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Pr="00741D54" w:rsidRDefault="008E7325" w:rsidP="00741D54">
            <w:pPr>
              <w:jc w:val="both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Интересоваться и рассказывать историю создания театра, эмоционально откликаться и выражать своё отношение к образам оперы и балета</w:t>
            </w:r>
          </w:p>
        </w:tc>
        <w:tc>
          <w:tcPr>
            <w:tcW w:w="72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638" w:type="dxa"/>
          </w:tcPr>
          <w:p w:rsidR="008E7325" w:rsidRPr="00741D54" w:rsidRDefault="008E7325" w:rsidP="00741D54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  <w:tr w:rsidR="008E7325" w:rsidTr="00741D54">
        <w:tc>
          <w:tcPr>
            <w:tcW w:w="6588" w:type="dxa"/>
          </w:tcPr>
          <w:p w:rsidR="008E7325" w:rsidRPr="00741D54" w:rsidRDefault="008E7325" w:rsidP="003A49A2">
            <w:pPr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Волшебная палочка дирижёра</w:t>
            </w:r>
          </w:p>
        </w:tc>
        <w:tc>
          <w:tcPr>
            <w:tcW w:w="72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Pr="00741D54" w:rsidRDefault="008E7325" w:rsidP="00741D54">
            <w:pPr>
              <w:jc w:val="both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Узнавать и выразительно воспроизводить интонационное разнообразие тем действующих лиц оперы и балета, участвовать в ролевых играх (дирижёр и др.)</w:t>
            </w:r>
          </w:p>
        </w:tc>
        <w:tc>
          <w:tcPr>
            <w:tcW w:w="72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638" w:type="dxa"/>
          </w:tcPr>
          <w:p w:rsidR="008E7325" w:rsidRPr="00741D54" w:rsidRDefault="008E7325" w:rsidP="00741D54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  <w:tr w:rsidR="008E7325" w:rsidTr="00741D54">
        <w:tc>
          <w:tcPr>
            <w:tcW w:w="6588" w:type="dxa"/>
          </w:tcPr>
          <w:p w:rsidR="008E7325" w:rsidRPr="00741D54" w:rsidRDefault="008E7325" w:rsidP="00E5338A">
            <w:pPr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Опера «Руслан и Людмила», сцены из оперы</w:t>
            </w:r>
          </w:p>
        </w:tc>
        <w:tc>
          <w:tcPr>
            <w:tcW w:w="72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Pr="00741D54" w:rsidRDefault="008E7325" w:rsidP="00741D54">
            <w:pPr>
              <w:jc w:val="both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Знать и рассказывать сюжет и историю создания оперы, выявлять особенности развития образов, напевать и узнавать лейтмотивы главных героев</w:t>
            </w:r>
          </w:p>
        </w:tc>
        <w:tc>
          <w:tcPr>
            <w:tcW w:w="72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638" w:type="dxa"/>
          </w:tcPr>
          <w:p w:rsidR="008E7325" w:rsidRPr="00741D54" w:rsidRDefault="008E7325" w:rsidP="00741D54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  <w:tr w:rsidR="008E7325" w:rsidTr="00741D54">
        <w:tc>
          <w:tcPr>
            <w:tcW w:w="6588" w:type="dxa"/>
          </w:tcPr>
          <w:p w:rsidR="008E7325" w:rsidRPr="00741D54" w:rsidRDefault="008E7325" w:rsidP="00C51BA0">
            <w:pPr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Увертюра. Финал</w:t>
            </w:r>
          </w:p>
        </w:tc>
        <w:tc>
          <w:tcPr>
            <w:tcW w:w="72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Pr="00741D54" w:rsidRDefault="008E7325" w:rsidP="00741D54">
            <w:pPr>
              <w:jc w:val="both"/>
              <w:rPr>
                <w:rFonts w:cs="Calibri"/>
                <w:sz w:val="24"/>
                <w:szCs w:val="24"/>
              </w:rPr>
            </w:pPr>
            <w:r w:rsidRPr="00741D54">
              <w:rPr>
                <w:rFonts w:cs="Calibri"/>
                <w:sz w:val="24"/>
                <w:szCs w:val="24"/>
              </w:rPr>
              <w:t>Понимать значение и место увертюры и финала оперы и балета</w:t>
            </w:r>
          </w:p>
        </w:tc>
        <w:tc>
          <w:tcPr>
            <w:tcW w:w="720" w:type="dxa"/>
          </w:tcPr>
          <w:p w:rsidR="008E7325" w:rsidRPr="00741D54" w:rsidRDefault="008E7325" w:rsidP="00741D54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638" w:type="dxa"/>
          </w:tcPr>
          <w:p w:rsidR="008E7325" w:rsidRPr="00741D54" w:rsidRDefault="008E7325" w:rsidP="00741D54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</w:tbl>
    <w:p w:rsidR="008E7325" w:rsidRDefault="008E7325" w:rsidP="00104455">
      <w:pPr>
        <w:ind w:left="720"/>
        <w:jc w:val="center"/>
        <w:rPr>
          <w:rFonts w:cs="Calibri"/>
          <w:b/>
          <w:sz w:val="32"/>
          <w:szCs w:val="32"/>
        </w:rPr>
      </w:pPr>
    </w:p>
    <w:p w:rsidR="008E7325" w:rsidRDefault="008E7325" w:rsidP="00104455">
      <w:pPr>
        <w:ind w:left="720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В концертном зале (5 часов)</w:t>
      </w:r>
    </w:p>
    <w:p w:rsidR="008E7325" w:rsidRDefault="008E7325" w:rsidP="00104455">
      <w:pPr>
        <w:ind w:left="720"/>
        <w:jc w:val="center"/>
        <w:rPr>
          <w:rFonts w:cs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720"/>
        <w:gridCol w:w="6120"/>
        <w:gridCol w:w="720"/>
        <w:gridCol w:w="638"/>
      </w:tblGrid>
      <w:tr w:rsidR="008E7325" w:rsidTr="00900731">
        <w:tc>
          <w:tcPr>
            <w:tcW w:w="6588" w:type="dxa"/>
          </w:tcPr>
          <w:p w:rsidR="008E7325" w:rsidRPr="00900731" w:rsidRDefault="008E7325" w:rsidP="00EB0D51">
            <w:pPr>
              <w:rPr>
                <w:rFonts w:cs="Calibri"/>
                <w:sz w:val="24"/>
                <w:szCs w:val="24"/>
              </w:rPr>
            </w:pPr>
            <w:r w:rsidRPr="00900731">
              <w:rPr>
                <w:rFonts w:cs="Calibri"/>
                <w:sz w:val="24"/>
                <w:szCs w:val="24"/>
              </w:rPr>
              <w:t>Симфоническая сказка «Петя и волк»</w:t>
            </w:r>
          </w:p>
        </w:tc>
        <w:tc>
          <w:tcPr>
            <w:tcW w:w="720" w:type="dxa"/>
          </w:tcPr>
          <w:p w:rsidR="008E7325" w:rsidRPr="00900731" w:rsidRDefault="008E7325" w:rsidP="00900731">
            <w:pPr>
              <w:jc w:val="center"/>
              <w:rPr>
                <w:rFonts w:cs="Calibri"/>
                <w:sz w:val="24"/>
                <w:szCs w:val="24"/>
              </w:rPr>
            </w:pPr>
            <w:r w:rsidRPr="009007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Pr="00900731" w:rsidRDefault="008E7325" w:rsidP="00900731">
            <w:pPr>
              <w:jc w:val="both"/>
              <w:rPr>
                <w:rFonts w:cs="Calibri"/>
                <w:sz w:val="24"/>
                <w:szCs w:val="24"/>
              </w:rPr>
            </w:pPr>
            <w:r w:rsidRPr="00900731">
              <w:rPr>
                <w:rFonts w:cs="Calibri"/>
                <w:sz w:val="24"/>
                <w:szCs w:val="24"/>
              </w:rPr>
              <w:t>Узнавать тембры инструментов симфонического оркестра, сопоставлять их с образами сказки</w:t>
            </w:r>
          </w:p>
        </w:tc>
        <w:tc>
          <w:tcPr>
            <w:tcW w:w="720" w:type="dxa"/>
          </w:tcPr>
          <w:p w:rsidR="008E7325" w:rsidRPr="00900731" w:rsidRDefault="008E7325" w:rsidP="00900731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38" w:type="dxa"/>
          </w:tcPr>
          <w:p w:rsidR="008E7325" w:rsidRPr="00900731" w:rsidRDefault="008E7325" w:rsidP="00900731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E7325" w:rsidTr="00900731">
        <w:tc>
          <w:tcPr>
            <w:tcW w:w="6588" w:type="dxa"/>
          </w:tcPr>
          <w:p w:rsidR="008E7325" w:rsidRPr="00900731" w:rsidRDefault="008E7325" w:rsidP="00900731">
            <w:pPr>
              <w:jc w:val="both"/>
              <w:rPr>
                <w:rFonts w:cs="Calibri"/>
                <w:sz w:val="24"/>
                <w:szCs w:val="24"/>
              </w:rPr>
            </w:pPr>
            <w:r w:rsidRPr="00900731">
              <w:rPr>
                <w:rFonts w:cs="Calibri"/>
                <w:sz w:val="24"/>
                <w:szCs w:val="24"/>
              </w:rPr>
              <w:t>Жанровое многообразие инструментальной и симфонической музыки. Партитура</w:t>
            </w:r>
          </w:p>
        </w:tc>
        <w:tc>
          <w:tcPr>
            <w:tcW w:w="720" w:type="dxa"/>
          </w:tcPr>
          <w:p w:rsidR="008E7325" w:rsidRPr="00900731" w:rsidRDefault="008E7325" w:rsidP="00900731">
            <w:pPr>
              <w:jc w:val="center"/>
              <w:rPr>
                <w:rFonts w:cs="Calibri"/>
                <w:sz w:val="24"/>
                <w:szCs w:val="24"/>
              </w:rPr>
            </w:pPr>
            <w:r w:rsidRPr="009007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Pr="00900731" w:rsidRDefault="008E7325" w:rsidP="00900731">
            <w:pPr>
              <w:jc w:val="both"/>
              <w:rPr>
                <w:rFonts w:cs="Calibri"/>
                <w:sz w:val="24"/>
                <w:szCs w:val="24"/>
              </w:rPr>
            </w:pPr>
            <w:r w:rsidRPr="00900731">
              <w:rPr>
                <w:rFonts w:cs="Calibri"/>
                <w:sz w:val="24"/>
                <w:szCs w:val="24"/>
              </w:rPr>
              <w:t>Понимать смысл терминов: жанр, партитура, увертюра, сюита, передавать свои музыкальные впечатления в рисунках</w:t>
            </w:r>
          </w:p>
        </w:tc>
        <w:tc>
          <w:tcPr>
            <w:tcW w:w="720" w:type="dxa"/>
          </w:tcPr>
          <w:p w:rsidR="008E7325" w:rsidRPr="00900731" w:rsidRDefault="008E7325" w:rsidP="00900731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38" w:type="dxa"/>
          </w:tcPr>
          <w:p w:rsidR="008E7325" w:rsidRPr="00900731" w:rsidRDefault="008E7325" w:rsidP="00900731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E7325" w:rsidTr="00900731">
        <w:tc>
          <w:tcPr>
            <w:tcW w:w="6588" w:type="dxa"/>
          </w:tcPr>
          <w:p w:rsidR="008E7325" w:rsidRPr="00900731" w:rsidRDefault="008E7325" w:rsidP="00AF7CB9">
            <w:pPr>
              <w:rPr>
                <w:rFonts w:cs="Calibri"/>
                <w:sz w:val="24"/>
                <w:szCs w:val="24"/>
              </w:rPr>
            </w:pPr>
            <w:r w:rsidRPr="00900731">
              <w:rPr>
                <w:rFonts w:cs="Calibri"/>
                <w:sz w:val="24"/>
                <w:szCs w:val="24"/>
              </w:rPr>
              <w:t>Картинки с выставки. Музыкальное впечатление</w:t>
            </w:r>
          </w:p>
        </w:tc>
        <w:tc>
          <w:tcPr>
            <w:tcW w:w="720" w:type="dxa"/>
          </w:tcPr>
          <w:p w:rsidR="008E7325" w:rsidRPr="00900731" w:rsidRDefault="008E7325" w:rsidP="00900731">
            <w:pPr>
              <w:jc w:val="center"/>
              <w:rPr>
                <w:rFonts w:cs="Calibri"/>
                <w:sz w:val="24"/>
                <w:szCs w:val="24"/>
              </w:rPr>
            </w:pPr>
            <w:r w:rsidRPr="009007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Pr="00900731" w:rsidRDefault="008E7325" w:rsidP="00900731">
            <w:pPr>
              <w:jc w:val="both"/>
              <w:rPr>
                <w:rFonts w:cs="Calibri"/>
                <w:sz w:val="24"/>
                <w:szCs w:val="24"/>
              </w:rPr>
            </w:pPr>
            <w:r w:rsidRPr="00900731">
              <w:rPr>
                <w:rFonts w:cs="Calibri"/>
                <w:sz w:val="24"/>
                <w:szCs w:val="24"/>
              </w:rPr>
              <w:t>Понимать, осмысливать каким образом связаны форма и содержание в сюите Мусоргского, знать лейтмотивы на слух</w:t>
            </w:r>
          </w:p>
        </w:tc>
        <w:tc>
          <w:tcPr>
            <w:tcW w:w="720" w:type="dxa"/>
          </w:tcPr>
          <w:p w:rsidR="008E7325" w:rsidRPr="00900731" w:rsidRDefault="008E7325" w:rsidP="00900731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38" w:type="dxa"/>
          </w:tcPr>
          <w:p w:rsidR="008E7325" w:rsidRPr="00900731" w:rsidRDefault="008E7325" w:rsidP="00900731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E7325" w:rsidTr="00900731">
        <w:tc>
          <w:tcPr>
            <w:tcW w:w="6588" w:type="dxa"/>
          </w:tcPr>
          <w:p w:rsidR="008E7325" w:rsidRPr="00900731" w:rsidRDefault="008E7325" w:rsidP="00AF7CB9">
            <w:pPr>
              <w:rPr>
                <w:rFonts w:cs="Calibri"/>
                <w:sz w:val="24"/>
                <w:szCs w:val="24"/>
              </w:rPr>
            </w:pPr>
            <w:r w:rsidRPr="00900731">
              <w:rPr>
                <w:rFonts w:cs="Calibri"/>
                <w:sz w:val="24"/>
                <w:szCs w:val="24"/>
              </w:rPr>
              <w:t xml:space="preserve">Звучит нестареющий Моцарт. Симфония 40. </w:t>
            </w:r>
          </w:p>
        </w:tc>
        <w:tc>
          <w:tcPr>
            <w:tcW w:w="720" w:type="dxa"/>
          </w:tcPr>
          <w:p w:rsidR="008E7325" w:rsidRPr="00900731" w:rsidRDefault="008E7325" w:rsidP="00900731">
            <w:pPr>
              <w:jc w:val="center"/>
              <w:rPr>
                <w:rFonts w:cs="Calibri"/>
                <w:sz w:val="24"/>
                <w:szCs w:val="24"/>
              </w:rPr>
            </w:pPr>
            <w:r w:rsidRPr="009007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Pr="00900731" w:rsidRDefault="008E7325" w:rsidP="00900731">
            <w:pPr>
              <w:jc w:val="both"/>
              <w:rPr>
                <w:rFonts w:cs="Calibri"/>
                <w:sz w:val="24"/>
                <w:szCs w:val="24"/>
              </w:rPr>
            </w:pPr>
            <w:r w:rsidRPr="00900731">
              <w:rPr>
                <w:rFonts w:cs="Calibri"/>
                <w:sz w:val="24"/>
                <w:szCs w:val="24"/>
              </w:rPr>
              <w:t>Понимать выразительность и изобразительность  образов музыки Моцарта</w:t>
            </w:r>
          </w:p>
        </w:tc>
        <w:tc>
          <w:tcPr>
            <w:tcW w:w="720" w:type="dxa"/>
          </w:tcPr>
          <w:p w:rsidR="008E7325" w:rsidRPr="00900731" w:rsidRDefault="008E7325" w:rsidP="00900731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38" w:type="dxa"/>
          </w:tcPr>
          <w:p w:rsidR="008E7325" w:rsidRPr="00900731" w:rsidRDefault="008E7325" w:rsidP="00900731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E7325" w:rsidTr="00900731">
        <w:tc>
          <w:tcPr>
            <w:tcW w:w="6588" w:type="dxa"/>
          </w:tcPr>
          <w:p w:rsidR="008E7325" w:rsidRPr="00900731" w:rsidRDefault="008E7325" w:rsidP="00E163AD">
            <w:pPr>
              <w:rPr>
                <w:rFonts w:cs="Calibri"/>
                <w:sz w:val="24"/>
                <w:szCs w:val="24"/>
              </w:rPr>
            </w:pPr>
            <w:r w:rsidRPr="00900731">
              <w:rPr>
                <w:rFonts w:cs="Calibri"/>
                <w:sz w:val="24"/>
                <w:szCs w:val="24"/>
              </w:rPr>
              <w:t>Увертюра к опере «Свадьба Фигаро» Моцарта</w:t>
            </w:r>
          </w:p>
        </w:tc>
        <w:tc>
          <w:tcPr>
            <w:tcW w:w="720" w:type="dxa"/>
          </w:tcPr>
          <w:p w:rsidR="008E7325" w:rsidRPr="00900731" w:rsidRDefault="008E7325" w:rsidP="00900731">
            <w:pPr>
              <w:jc w:val="center"/>
              <w:rPr>
                <w:rFonts w:cs="Calibri"/>
                <w:sz w:val="24"/>
                <w:szCs w:val="24"/>
              </w:rPr>
            </w:pPr>
            <w:r w:rsidRPr="009007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Pr="00900731" w:rsidRDefault="008E7325" w:rsidP="00900731">
            <w:pPr>
              <w:jc w:val="both"/>
              <w:rPr>
                <w:rFonts w:cs="Calibri"/>
                <w:sz w:val="24"/>
                <w:szCs w:val="24"/>
              </w:rPr>
            </w:pPr>
            <w:r w:rsidRPr="00900731">
              <w:rPr>
                <w:rFonts w:cs="Calibri"/>
                <w:sz w:val="24"/>
                <w:szCs w:val="24"/>
              </w:rPr>
              <w:t>Соотносить характер звучащей музыки с образами и впечатлениями в рисунках, жестах, мимике и т.д. (работа в парах, группах)</w:t>
            </w:r>
          </w:p>
        </w:tc>
        <w:tc>
          <w:tcPr>
            <w:tcW w:w="720" w:type="dxa"/>
          </w:tcPr>
          <w:p w:rsidR="008E7325" w:rsidRPr="00900731" w:rsidRDefault="008E7325" w:rsidP="00900731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38" w:type="dxa"/>
          </w:tcPr>
          <w:p w:rsidR="008E7325" w:rsidRPr="00900731" w:rsidRDefault="008E7325" w:rsidP="00900731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8E7325" w:rsidRPr="00EB0D51" w:rsidRDefault="008E7325" w:rsidP="00104455">
      <w:pPr>
        <w:ind w:left="720"/>
        <w:jc w:val="center"/>
        <w:rPr>
          <w:rFonts w:cs="Calibri"/>
          <w:sz w:val="24"/>
          <w:szCs w:val="24"/>
        </w:rPr>
      </w:pPr>
    </w:p>
    <w:p w:rsidR="008E7325" w:rsidRDefault="008E7325" w:rsidP="00104455">
      <w:pPr>
        <w:ind w:left="720"/>
        <w:jc w:val="center"/>
        <w:rPr>
          <w:rFonts w:cs="Calibri"/>
          <w:b/>
          <w:sz w:val="32"/>
          <w:szCs w:val="32"/>
        </w:rPr>
      </w:pPr>
    </w:p>
    <w:p w:rsidR="008E7325" w:rsidRDefault="008E7325" w:rsidP="00104455">
      <w:pPr>
        <w:ind w:left="720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Чтоб музыкантом быть, так надобно уменье… (6часов)</w:t>
      </w:r>
    </w:p>
    <w:p w:rsidR="008E7325" w:rsidRDefault="008E7325" w:rsidP="00104455">
      <w:pPr>
        <w:ind w:left="720"/>
        <w:jc w:val="center"/>
        <w:rPr>
          <w:rFonts w:cs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720"/>
        <w:gridCol w:w="6120"/>
        <w:gridCol w:w="720"/>
        <w:gridCol w:w="638"/>
      </w:tblGrid>
      <w:tr w:rsidR="008E7325" w:rsidTr="00900731">
        <w:tc>
          <w:tcPr>
            <w:tcW w:w="6588" w:type="dxa"/>
          </w:tcPr>
          <w:p w:rsidR="008E7325" w:rsidRPr="00900731" w:rsidRDefault="008E7325" w:rsidP="00E163AD">
            <w:pPr>
              <w:rPr>
                <w:rFonts w:cs="Calibri"/>
                <w:sz w:val="24"/>
                <w:szCs w:val="24"/>
              </w:rPr>
            </w:pPr>
            <w:r w:rsidRPr="00900731">
              <w:rPr>
                <w:rFonts w:cs="Calibri"/>
                <w:sz w:val="24"/>
                <w:szCs w:val="24"/>
              </w:rPr>
              <w:t>Волшебный цветик-семицветик. Музыкальные инструменты</w:t>
            </w:r>
          </w:p>
        </w:tc>
        <w:tc>
          <w:tcPr>
            <w:tcW w:w="720" w:type="dxa"/>
          </w:tcPr>
          <w:p w:rsidR="008E7325" w:rsidRPr="00900731" w:rsidRDefault="008E7325" w:rsidP="00900731">
            <w:pPr>
              <w:jc w:val="center"/>
              <w:rPr>
                <w:rFonts w:cs="Calibri"/>
                <w:sz w:val="24"/>
                <w:szCs w:val="24"/>
              </w:rPr>
            </w:pPr>
            <w:r w:rsidRPr="009007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Pr="00900731" w:rsidRDefault="008E7325" w:rsidP="00900731">
            <w:pPr>
              <w:jc w:val="both"/>
              <w:rPr>
                <w:rFonts w:cs="Calibri"/>
                <w:sz w:val="24"/>
                <w:szCs w:val="24"/>
              </w:rPr>
            </w:pPr>
            <w:r w:rsidRPr="00900731">
              <w:rPr>
                <w:rFonts w:cs="Calibri"/>
                <w:sz w:val="24"/>
                <w:szCs w:val="24"/>
              </w:rPr>
              <w:t>Узнавать изученные музыкальные произведения, уметь анализировать образное содержание и музыкальный язык произведений, различать тембры инструментов</w:t>
            </w:r>
          </w:p>
        </w:tc>
        <w:tc>
          <w:tcPr>
            <w:tcW w:w="720" w:type="dxa"/>
          </w:tcPr>
          <w:p w:rsidR="008E7325" w:rsidRPr="00900731" w:rsidRDefault="008E7325" w:rsidP="00900731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38" w:type="dxa"/>
          </w:tcPr>
          <w:p w:rsidR="008E7325" w:rsidRPr="00900731" w:rsidRDefault="008E7325" w:rsidP="00900731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E7325" w:rsidTr="00900731">
        <w:tc>
          <w:tcPr>
            <w:tcW w:w="6588" w:type="dxa"/>
          </w:tcPr>
          <w:p w:rsidR="008E7325" w:rsidRPr="00900731" w:rsidRDefault="008E7325" w:rsidP="00725AB1">
            <w:pPr>
              <w:rPr>
                <w:rFonts w:cs="Calibri"/>
                <w:sz w:val="24"/>
                <w:szCs w:val="24"/>
              </w:rPr>
            </w:pPr>
            <w:r w:rsidRPr="00900731">
              <w:rPr>
                <w:rFonts w:cs="Calibri"/>
                <w:sz w:val="24"/>
                <w:szCs w:val="24"/>
              </w:rPr>
              <w:t>И это всё – И.С.Бах !</w:t>
            </w:r>
          </w:p>
        </w:tc>
        <w:tc>
          <w:tcPr>
            <w:tcW w:w="720" w:type="dxa"/>
          </w:tcPr>
          <w:p w:rsidR="008E7325" w:rsidRPr="00900731" w:rsidRDefault="008E7325" w:rsidP="00900731">
            <w:pPr>
              <w:jc w:val="center"/>
              <w:rPr>
                <w:rFonts w:cs="Calibri"/>
                <w:sz w:val="24"/>
                <w:szCs w:val="24"/>
              </w:rPr>
            </w:pPr>
            <w:r w:rsidRPr="009007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Pr="00900731" w:rsidRDefault="008E7325" w:rsidP="00900731">
            <w:pPr>
              <w:jc w:val="both"/>
              <w:rPr>
                <w:rFonts w:cs="Calibri"/>
                <w:sz w:val="24"/>
                <w:szCs w:val="24"/>
              </w:rPr>
            </w:pPr>
            <w:r w:rsidRPr="00900731">
              <w:rPr>
                <w:rFonts w:cs="Calibri"/>
                <w:sz w:val="24"/>
                <w:szCs w:val="24"/>
              </w:rPr>
              <w:t>Узнавать темы Баха, определять на слух развитие тем, уметь анализировать услышанное</w:t>
            </w:r>
          </w:p>
        </w:tc>
        <w:tc>
          <w:tcPr>
            <w:tcW w:w="720" w:type="dxa"/>
          </w:tcPr>
          <w:p w:rsidR="008E7325" w:rsidRPr="00900731" w:rsidRDefault="008E7325" w:rsidP="00900731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38" w:type="dxa"/>
          </w:tcPr>
          <w:p w:rsidR="008E7325" w:rsidRPr="00900731" w:rsidRDefault="008E7325" w:rsidP="00900731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E7325" w:rsidTr="00900731">
        <w:tc>
          <w:tcPr>
            <w:tcW w:w="6588" w:type="dxa"/>
          </w:tcPr>
          <w:p w:rsidR="008E7325" w:rsidRPr="00900731" w:rsidRDefault="008E7325" w:rsidP="00725AB1">
            <w:pPr>
              <w:rPr>
                <w:rFonts w:cs="Calibri"/>
                <w:sz w:val="24"/>
                <w:szCs w:val="24"/>
              </w:rPr>
            </w:pPr>
            <w:r w:rsidRPr="00900731">
              <w:rPr>
                <w:rFonts w:cs="Calibri"/>
                <w:sz w:val="24"/>
                <w:szCs w:val="24"/>
              </w:rPr>
              <w:t>Всё в движении: «Тройка», «Попутная песня».</w:t>
            </w:r>
          </w:p>
        </w:tc>
        <w:tc>
          <w:tcPr>
            <w:tcW w:w="720" w:type="dxa"/>
          </w:tcPr>
          <w:p w:rsidR="008E7325" w:rsidRPr="00900731" w:rsidRDefault="008E7325" w:rsidP="00900731">
            <w:pPr>
              <w:jc w:val="center"/>
              <w:rPr>
                <w:rFonts w:cs="Calibri"/>
                <w:sz w:val="24"/>
                <w:szCs w:val="24"/>
              </w:rPr>
            </w:pPr>
            <w:r w:rsidRPr="009007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Pr="00900731" w:rsidRDefault="008E7325" w:rsidP="00900731">
            <w:pPr>
              <w:jc w:val="both"/>
              <w:rPr>
                <w:rFonts w:cs="Calibri"/>
                <w:sz w:val="24"/>
                <w:szCs w:val="24"/>
              </w:rPr>
            </w:pPr>
            <w:r w:rsidRPr="00900731">
              <w:rPr>
                <w:rFonts w:cs="Calibri"/>
                <w:sz w:val="24"/>
                <w:szCs w:val="24"/>
              </w:rPr>
              <w:t>Понимать триединство: композитор, исполнитель, слушатель, определять взаимосвязь выразительности и изобразительности в музыке</w:t>
            </w:r>
          </w:p>
        </w:tc>
        <w:tc>
          <w:tcPr>
            <w:tcW w:w="720" w:type="dxa"/>
          </w:tcPr>
          <w:p w:rsidR="008E7325" w:rsidRPr="00900731" w:rsidRDefault="008E7325" w:rsidP="00900731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38" w:type="dxa"/>
          </w:tcPr>
          <w:p w:rsidR="008E7325" w:rsidRPr="00900731" w:rsidRDefault="008E7325" w:rsidP="00900731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E7325" w:rsidTr="00900731">
        <w:tc>
          <w:tcPr>
            <w:tcW w:w="6588" w:type="dxa"/>
          </w:tcPr>
          <w:p w:rsidR="008E7325" w:rsidRPr="00900731" w:rsidRDefault="008E7325" w:rsidP="00527BB9">
            <w:pPr>
              <w:rPr>
                <w:rFonts w:cs="Calibri"/>
                <w:sz w:val="24"/>
                <w:szCs w:val="24"/>
              </w:rPr>
            </w:pPr>
            <w:r w:rsidRPr="00900731">
              <w:rPr>
                <w:rFonts w:cs="Calibri"/>
                <w:sz w:val="24"/>
                <w:szCs w:val="24"/>
              </w:rPr>
              <w:t>Музыка учит людей понимать друг друга. Два лада.</w:t>
            </w:r>
          </w:p>
        </w:tc>
        <w:tc>
          <w:tcPr>
            <w:tcW w:w="720" w:type="dxa"/>
          </w:tcPr>
          <w:p w:rsidR="008E7325" w:rsidRPr="00900731" w:rsidRDefault="008E7325" w:rsidP="00900731">
            <w:pPr>
              <w:jc w:val="center"/>
              <w:rPr>
                <w:rFonts w:cs="Calibri"/>
                <w:sz w:val="24"/>
                <w:szCs w:val="24"/>
              </w:rPr>
            </w:pPr>
            <w:r w:rsidRPr="009007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Pr="00900731" w:rsidRDefault="008E7325" w:rsidP="00900731">
            <w:pPr>
              <w:jc w:val="both"/>
              <w:rPr>
                <w:rFonts w:cs="Calibri"/>
                <w:sz w:val="24"/>
                <w:szCs w:val="24"/>
              </w:rPr>
            </w:pPr>
            <w:r w:rsidRPr="00900731">
              <w:rPr>
                <w:rFonts w:cs="Calibri"/>
                <w:sz w:val="24"/>
                <w:szCs w:val="24"/>
              </w:rPr>
              <w:t>Понимать музыкальный язык. Определять на слух главные лады в музыке</w:t>
            </w:r>
          </w:p>
        </w:tc>
        <w:tc>
          <w:tcPr>
            <w:tcW w:w="720" w:type="dxa"/>
          </w:tcPr>
          <w:p w:rsidR="008E7325" w:rsidRPr="00900731" w:rsidRDefault="008E7325" w:rsidP="00900731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38" w:type="dxa"/>
          </w:tcPr>
          <w:p w:rsidR="008E7325" w:rsidRPr="00900731" w:rsidRDefault="008E7325" w:rsidP="00900731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E7325" w:rsidTr="00900731">
        <w:tc>
          <w:tcPr>
            <w:tcW w:w="6588" w:type="dxa"/>
          </w:tcPr>
          <w:p w:rsidR="008E7325" w:rsidRPr="00900731" w:rsidRDefault="008E7325" w:rsidP="00527BB9">
            <w:pPr>
              <w:rPr>
                <w:rFonts w:cs="Calibri"/>
                <w:sz w:val="24"/>
                <w:szCs w:val="24"/>
              </w:rPr>
            </w:pPr>
            <w:r w:rsidRPr="00900731">
              <w:rPr>
                <w:rFonts w:cs="Calibri"/>
                <w:sz w:val="24"/>
                <w:szCs w:val="24"/>
              </w:rPr>
              <w:t>Природа и музыка. Весна. Осень.</w:t>
            </w:r>
          </w:p>
        </w:tc>
        <w:tc>
          <w:tcPr>
            <w:tcW w:w="720" w:type="dxa"/>
          </w:tcPr>
          <w:p w:rsidR="008E7325" w:rsidRPr="00900731" w:rsidRDefault="008E7325" w:rsidP="00900731">
            <w:pPr>
              <w:jc w:val="center"/>
              <w:rPr>
                <w:rFonts w:cs="Calibri"/>
                <w:sz w:val="24"/>
                <w:szCs w:val="24"/>
              </w:rPr>
            </w:pPr>
            <w:r w:rsidRPr="009007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Pr="00900731" w:rsidRDefault="008E7325" w:rsidP="00900731">
            <w:pPr>
              <w:jc w:val="both"/>
              <w:rPr>
                <w:rFonts w:cs="Calibri"/>
                <w:sz w:val="24"/>
                <w:szCs w:val="24"/>
              </w:rPr>
            </w:pPr>
            <w:r w:rsidRPr="00900731">
              <w:rPr>
                <w:rFonts w:cs="Calibri"/>
                <w:sz w:val="24"/>
                <w:szCs w:val="24"/>
              </w:rPr>
              <w:t>Определять на слух осенний и весенний характер музыки, уметь анализировать</w:t>
            </w:r>
          </w:p>
        </w:tc>
        <w:tc>
          <w:tcPr>
            <w:tcW w:w="720" w:type="dxa"/>
          </w:tcPr>
          <w:p w:rsidR="008E7325" w:rsidRPr="00900731" w:rsidRDefault="008E7325" w:rsidP="00900731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38" w:type="dxa"/>
          </w:tcPr>
          <w:p w:rsidR="008E7325" w:rsidRPr="00900731" w:rsidRDefault="008E7325" w:rsidP="00900731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E7325" w:rsidTr="00900731">
        <w:tc>
          <w:tcPr>
            <w:tcW w:w="6588" w:type="dxa"/>
          </w:tcPr>
          <w:p w:rsidR="008E7325" w:rsidRPr="00900731" w:rsidRDefault="008E7325" w:rsidP="00527BB9">
            <w:pPr>
              <w:rPr>
                <w:rFonts w:cs="Calibri"/>
                <w:sz w:val="24"/>
                <w:szCs w:val="24"/>
              </w:rPr>
            </w:pPr>
            <w:r w:rsidRPr="00900731">
              <w:rPr>
                <w:rFonts w:cs="Calibri"/>
                <w:sz w:val="24"/>
                <w:szCs w:val="24"/>
              </w:rPr>
              <w:t>Мир композитора. Могут ли иссякнуть мелодии.</w:t>
            </w:r>
          </w:p>
        </w:tc>
        <w:tc>
          <w:tcPr>
            <w:tcW w:w="720" w:type="dxa"/>
          </w:tcPr>
          <w:p w:rsidR="008E7325" w:rsidRPr="00900731" w:rsidRDefault="008E7325" w:rsidP="00900731">
            <w:pPr>
              <w:jc w:val="center"/>
              <w:rPr>
                <w:rFonts w:cs="Calibri"/>
                <w:sz w:val="24"/>
                <w:szCs w:val="24"/>
              </w:rPr>
            </w:pPr>
            <w:r w:rsidRPr="009007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Pr="00900731" w:rsidRDefault="008E7325" w:rsidP="00900731">
            <w:pPr>
              <w:jc w:val="both"/>
              <w:rPr>
                <w:rFonts w:cs="Calibri"/>
                <w:sz w:val="24"/>
                <w:szCs w:val="24"/>
              </w:rPr>
            </w:pPr>
            <w:r w:rsidRPr="00900731">
              <w:rPr>
                <w:rFonts w:cs="Calibri"/>
                <w:sz w:val="24"/>
                <w:szCs w:val="24"/>
              </w:rPr>
              <w:t>Проявлять интерес к различным композиторским школам, концертной деятельности известных исполнителей, конкурсам, фестивалям, уметь составить программу и афишу заключительного урока-концерта.</w:t>
            </w:r>
          </w:p>
        </w:tc>
        <w:tc>
          <w:tcPr>
            <w:tcW w:w="720" w:type="dxa"/>
          </w:tcPr>
          <w:p w:rsidR="008E7325" w:rsidRPr="00900731" w:rsidRDefault="008E7325" w:rsidP="00900731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38" w:type="dxa"/>
          </w:tcPr>
          <w:p w:rsidR="008E7325" w:rsidRPr="00900731" w:rsidRDefault="008E7325" w:rsidP="00900731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8E7325" w:rsidRPr="00E163AD" w:rsidRDefault="008E7325" w:rsidP="00104455">
      <w:pPr>
        <w:ind w:left="720"/>
        <w:jc w:val="center"/>
        <w:rPr>
          <w:rFonts w:cs="Calibri"/>
          <w:sz w:val="24"/>
          <w:szCs w:val="24"/>
        </w:rPr>
      </w:pPr>
    </w:p>
    <w:p w:rsidR="008E7325" w:rsidRDefault="008E7325" w:rsidP="00104455">
      <w:pPr>
        <w:ind w:left="720"/>
        <w:jc w:val="center"/>
        <w:rPr>
          <w:rFonts w:cs="Calibri"/>
          <w:sz w:val="24"/>
          <w:szCs w:val="24"/>
        </w:rPr>
      </w:pPr>
    </w:p>
    <w:p w:rsidR="008E7325" w:rsidRDefault="008E7325" w:rsidP="00104455">
      <w:pPr>
        <w:ind w:left="720"/>
        <w:jc w:val="center"/>
        <w:rPr>
          <w:rFonts w:cs="Calibri"/>
          <w:sz w:val="24"/>
          <w:szCs w:val="24"/>
        </w:rPr>
      </w:pPr>
    </w:p>
    <w:p w:rsidR="008E7325" w:rsidRDefault="008E7325" w:rsidP="00104455">
      <w:pPr>
        <w:ind w:left="720"/>
        <w:jc w:val="center"/>
        <w:rPr>
          <w:rFonts w:cs="Calibri"/>
          <w:sz w:val="24"/>
          <w:szCs w:val="24"/>
        </w:rPr>
      </w:pPr>
    </w:p>
    <w:p w:rsidR="008E7325" w:rsidRDefault="008E7325" w:rsidP="00104455">
      <w:pPr>
        <w:ind w:left="720"/>
        <w:jc w:val="center"/>
        <w:rPr>
          <w:rFonts w:cs="Calibri"/>
          <w:sz w:val="24"/>
          <w:szCs w:val="24"/>
        </w:rPr>
      </w:pPr>
    </w:p>
    <w:p w:rsidR="008E7325" w:rsidRDefault="008E7325" w:rsidP="00104455">
      <w:pPr>
        <w:ind w:left="720"/>
        <w:jc w:val="center"/>
        <w:rPr>
          <w:rFonts w:cs="Calibri"/>
          <w:sz w:val="24"/>
          <w:szCs w:val="24"/>
        </w:rPr>
      </w:pPr>
    </w:p>
    <w:p w:rsidR="008E7325" w:rsidRPr="00624743" w:rsidRDefault="008E7325" w:rsidP="009034ED">
      <w:pPr>
        <w:ind w:left="720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32"/>
          <w:szCs w:val="32"/>
        </w:rPr>
        <w:t xml:space="preserve">                                                                   Тематическое планирование </w:t>
      </w:r>
    </w:p>
    <w:p w:rsidR="008E7325" w:rsidRDefault="008E7325" w:rsidP="00104455">
      <w:pPr>
        <w:ind w:left="720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3-ий класс</w:t>
      </w:r>
    </w:p>
    <w:p w:rsidR="008E7325" w:rsidRDefault="008E7325" w:rsidP="00104455">
      <w:pPr>
        <w:ind w:left="72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35 часов в год</w:t>
      </w:r>
    </w:p>
    <w:p w:rsidR="008E7325" w:rsidRDefault="008E7325" w:rsidP="00104455">
      <w:pPr>
        <w:ind w:left="720"/>
        <w:jc w:val="center"/>
        <w:rPr>
          <w:rFonts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37"/>
        <w:gridCol w:w="745"/>
        <w:gridCol w:w="6078"/>
        <w:gridCol w:w="720"/>
        <w:gridCol w:w="706"/>
      </w:tblGrid>
      <w:tr w:rsidR="008E7325" w:rsidTr="00EF1969">
        <w:tc>
          <w:tcPr>
            <w:tcW w:w="6588" w:type="dxa"/>
          </w:tcPr>
          <w:p w:rsidR="008E7325" w:rsidRPr="00EF1969" w:rsidRDefault="008E7325" w:rsidP="00EF1969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EF1969">
              <w:rPr>
                <w:rFonts w:cs="Calibri"/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  <w:r w:rsidRPr="00EF1969">
              <w:rPr>
                <w:rFonts w:cs="Calibri"/>
                <w:sz w:val="28"/>
                <w:szCs w:val="28"/>
              </w:rPr>
              <w:t>Кол-во час</w:t>
            </w:r>
          </w:p>
        </w:tc>
        <w:tc>
          <w:tcPr>
            <w:tcW w:w="61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EF1969">
              <w:rPr>
                <w:rFonts w:cs="Calibri"/>
                <w:b/>
                <w:sz w:val="28"/>
                <w:szCs w:val="28"/>
              </w:rPr>
              <w:t>Характеристика деятельности учащихся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both"/>
              <w:rPr>
                <w:rFonts w:cs="Calibri"/>
                <w:sz w:val="20"/>
                <w:szCs w:val="20"/>
              </w:rPr>
            </w:pPr>
            <w:r w:rsidRPr="00EF1969">
              <w:rPr>
                <w:rFonts w:cs="Calibri"/>
                <w:sz w:val="20"/>
                <w:szCs w:val="20"/>
              </w:rPr>
              <w:t>дата урока по плану</w:t>
            </w:r>
          </w:p>
        </w:tc>
        <w:tc>
          <w:tcPr>
            <w:tcW w:w="638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0"/>
                <w:szCs w:val="20"/>
              </w:rPr>
            </w:pPr>
            <w:r w:rsidRPr="00EF1969">
              <w:rPr>
                <w:rFonts w:cs="Calibri"/>
                <w:sz w:val="20"/>
                <w:szCs w:val="20"/>
              </w:rPr>
              <w:t>Дата урока по факту</w:t>
            </w:r>
          </w:p>
        </w:tc>
      </w:tr>
      <w:tr w:rsidR="008E7325" w:rsidTr="00EF1969">
        <w:tc>
          <w:tcPr>
            <w:tcW w:w="6588" w:type="dxa"/>
          </w:tcPr>
          <w:p w:rsidR="008E7325" w:rsidRPr="00EF1969" w:rsidRDefault="008E7325" w:rsidP="00EF1969">
            <w:pPr>
              <w:jc w:val="both"/>
              <w:rPr>
                <w:rFonts w:cs="Calibri"/>
                <w:b/>
                <w:sz w:val="28"/>
                <w:szCs w:val="28"/>
              </w:rPr>
            </w:pPr>
            <w:r w:rsidRPr="00EF1969">
              <w:rPr>
                <w:rFonts w:cs="Calibri"/>
                <w:b/>
                <w:sz w:val="28"/>
                <w:szCs w:val="28"/>
              </w:rPr>
              <w:t xml:space="preserve">Россия – Родина моя                                                                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EF1969"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61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38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8E7325" w:rsidTr="00EF1969">
        <w:tc>
          <w:tcPr>
            <w:tcW w:w="6588" w:type="dxa"/>
          </w:tcPr>
          <w:p w:rsidR="008E7325" w:rsidRPr="00EF1969" w:rsidRDefault="008E7325" w:rsidP="00EF1969">
            <w:pPr>
              <w:jc w:val="both"/>
              <w:rPr>
                <w:rFonts w:cs="Calibri"/>
                <w:sz w:val="24"/>
                <w:szCs w:val="24"/>
              </w:rPr>
            </w:pPr>
            <w:r w:rsidRPr="00EF1969">
              <w:rPr>
                <w:rFonts w:cs="Calibri"/>
                <w:sz w:val="24"/>
                <w:szCs w:val="24"/>
              </w:rPr>
              <w:t>Мелодия – душа музыки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4"/>
                <w:szCs w:val="24"/>
              </w:rPr>
            </w:pPr>
            <w:r w:rsidRPr="00EF1969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Pr="00EF1969" w:rsidRDefault="008E7325" w:rsidP="00EF1969">
            <w:pPr>
              <w:jc w:val="both"/>
              <w:rPr>
                <w:rFonts w:cs="Calibri"/>
                <w:sz w:val="24"/>
                <w:szCs w:val="24"/>
              </w:rPr>
            </w:pPr>
            <w:r w:rsidRPr="00EF1969">
              <w:rPr>
                <w:rFonts w:cs="Calibri"/>
                <w:sz w:val="24"/>
                <w:szCs w:val="24"/>
              </w:rPr>
              <w:t>Выявлять мысли и чувства, услышанные в мелодии, выражать своё отношение к искусству через услышанную музыку: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38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8E7325" w:rsidTr="00EF1969">
        <w:tc>
          <w:tcPr>
            <w:tcW w:w="6588" w:type="dxa"/>
          </w:tcPr>
          <w:p w:rsidR="008E7325" w:rsidRPr="00EF1969" w:rsidRDefault="008E7325" w:rsidP="00EF1969">
            <w:pPr>
              <w:jc w:val="both"/>
              <w:rPr>
                <w:rFonts w:cs="Calibri"/>
                <w:sz w:val="24"/>
                <w:szCs w:val="24"/>
              </w:rPr>
            </w:pPr>
            <w:r w:rsidRPr="00EF1969">
              <w:rPr>
                <w:rFonts w:cs="Calibri"/>
                <w:sz w:val="24"/>
                <w:szCs w:val="24"/>
              </w:rPr>
              <w:t>Природа и музыка. Звучащие картины.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4"/>
                <w:szCs w:val="24"/>
              </w:rPr>
            </w:pPr>
            <w:r w:rsidRPr="00EF1969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Pr="00EF1969" w:rsidRDefault="008E7325" w:rsidP="00EF1969">
            <w:pPr>
              <w:jc w:val="both"/>
              <w:rPr>
                <w:rFonts w:cs="Calibri"/>
                <w:sz w:val="24"/>
                <w:szCs w:val="24"/>
              </w:rPr>
            </w:pPr>
            <w:r w:rsidRPr="00EF1969">
              <w:rPr>
                <w:rFonts w:cs="Calibri"/>
                <w:sz w:val="24"/>
                <w:szCs w:val="24"/>
              </w:rPr>
              <w:t>Уметь выявлять и доказывать интонационную природу музыки, её выразительные и изобразительные возможности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38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8E7325" w:rsidTr="00EF1969">
        <w:tc>
          <w:tcPr>
            <w:tcW w:w="6588" w:type="dxa"/>
          </w:tcPr>
          <w:p w:rsidR="008E7325" w:rsidRPr="00EF1969" w:rsidRDefault="008E7325" w:rsidP="00EF1969">
            <w:pPr>
              <w:jc w:val="both"/>
              <w:rPr>
                <w:rFonts w:cs="Calibri"/>
                <w:sz w:val="24"/>
                <w:szCs w:val="24"/>
              </w:rPr>
            </w:pPr>
            <w:r w:rsidRPr="00EF1969">
              <w:rPr>
                <w:rFonts w:cs="Calibri"/>
                <w:sz w:val="24"/>
                <w:szCs w:val="24"/>
              </w:rPr>
              <w:t>Виват Россия !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4"/>
                <w:szCs w:val="24"/>
              </w:rPr>
            </w:pPr>
            <w:r w:rsidRPr="00EF1969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Pr="00EF1969" w:rsidRDefault="008E7325" w:rsidP="00EF1969">
            <w:pPr>
              <w:jc w:val="both"/>
              <w:rPr>
                <w:rFonts w:cs="Calibri"/>
                <w:sz w:val="24"/>
                <w:szCs w:val="24"/>
              </w:rPr>
            </w:pPr>
            <w:r w:rsidRPr="00EF1969">
              <w:rPr>
                <w:rFonts w:cs="Calibri"/>
                <w:sz w:val="24"/>
                <w:szCs w:val="24"/>
              </w:rPr>
              <w:t>Понимать признаки патриотической и героической русской музыки, воспринимать на слух кантату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38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8E7325" w:rsidTr="00EF1969">
        <w:tc>
          <w:tcPr>
            <w:tcW w:w="6588" w:type="dxa"/>
          </w:tcPr>
          <w:p w:rsidR="008E7325" w:rsidRPr="00EF1969" w:rsidRDefault="008E7325" w:rsidP="00EF1969">
            <w:pPr>
              <w:jc w:val="both"/>
              <w:rPr>
                <w:rFonts w:cs="Calibri"/>
                <w:sz w:val="24"/>
                <w:szCs w:val="24"/>
              </w:rPr>
            </w:pPr>
            <w:r w:rsidRPr="00EF1969">
              <w:rPr>
                <w:rFonts w:cs="Calibri"/>
                <w:sz w:val="24"/>
                <w:szCs w:val="24"/>
              </w:rPr>
              <w:t>Опера «Иван Сусанин»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4"/>
                <w:szCs w:val="24"/>
              </w:rPr>
            </w:pPr>
            <w:r w:rsidRPr="00EF1969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Pr="00EF1969" w:rsidRDefault="008E7325" w:rsidP="00EF1969">
            <w:pPr>
              <w:jc w:val="both"/>
              <w:rPr>
                <w:rFonts w:cs="Calibri"/>
                <w:sz w:val="24"/>
                <w:szCs w:val="24"/>
              </w:rPr>
            </w:pPr>
            <w:r w:rsidRPr="00EF1969">
              <w:rPr>
                <w:rFonts w:cs="Calibri"/>
                <w:sz w:val="24"/>
                <w:szCs w:val="24"/>
              </w:rPr>
              <w:t>Осмыслить оперу как синтетический вид искусства, понимать значение жанра оперы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38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8E7325" w:rsidTr="00EF1969">
        <w:tc>
          <w:tcPr>
            <w:tcW w:w="6588" w:type="dxa"/>
          </w:tcPr>
          <w:p w:rsidR="008E7325" w:rsidRPr="00EF1969" w:rsidRDefault="008E7325" w:rsidP="00EF1969">
            <w:pPr>
              <w:jc w:val="both"/>
              <w:rPr>
                <w:rFonts w:cs="Calibri"/>
                <w:sz w:val="24"/>
                <w:szCs w:val="24"/>
              </w:rPr>
            </w:pPr>
            <w:r w:rsidRPr="00EF1969">
              <w:rPr>
                <w:rFonts w:cs="Calibri"/>
                <w:sz w:val="24"/>
                <w:szCs w:val="24"/>
              </w:rPr>
              <w:t>…Да будет во веки веков сильна…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4"/>
                <w:szCs w:val="24"/>
              </w:rPr>
            </w:pPr>
            <w:r w:rsidRPr="00EF1969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Pr="00EF1969" w:rsidRDefault="008E7325" w:rsidP="00EF1969">
            <w:pPr>
              <w:jc w:val="both"/>
              <w:rPr>
                <w:rFonts w:cs="Calibri"/>
                <w:sz w:val="24"/>
                <w:szCs w:val="24"/>
              </w:rPr>
            </w:pPr>
            <w:r w:rsidRPr="00EF1969">
              <w:rPr>
                <w:rFonts w:cs="Calibri"/>
                <w:sz w:val="24"/>
                <w:szCs w:val="24"/>
              </w:rPr>
              <w:t>Научиться исполнять патриотические песни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38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8E7325" w:rsidTr="00EF1969">
        <w:tc>
          <w:tcPr>
            <w:tcW w:w="6588" w:type="dxa"/>
          </w:tcPr>
          <w:p w:rsidR="008E7325" w:rsidRPr="00EF1969" w:rsidRDefault="008E7325" w:rsidP="00A94B8F">
            <w:pPr>
              <w:rPr>
                <w:rFonts w:cs="Calibri"/>
                <w:b/>
                <w:sz w:val="28"/>
                <w:szCs w:val="28"/>
              </w:rPr>
            </w:pPr>
            <w:r w:rsidRPr="00EF1969">
              <w:rPr>
                <w:rFonts w:cs="Calibri"/>
                <w:b/>
                <w:sz w:val="28"/>
                <w:szCs w:val="28"/>
              </w:rPr>
              <w:t>День, полный событий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  <w:r w:rsidRPr="00EF1969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61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38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8E7325" w:rsidTr="00EF1969">
        <w:tc>
          <w:tcPr>
            <w:tcW w:w="6588" w:type="dxa"/>
          </w:tcPr>
          <w:p w:rsidR="008E7325" w:rsidRPr="00EF1969" w:rsidRDefault="008E7325" w:rsidP="00EF1969">
            <w:pPr>
              <w:jc w:val="both"/>
              <w:rPr>
                <w:rFonts w:cs="Calibri"/>
                <w:sz w:val="24"/>
                <w:szCs w:val="24"/>
              </w:rPr>
            </w:pPr>
            <w:r w:rsidRPr="00EF1969">
              <w:rPr>
                <w:rFonts w:cs="Calibri"/>
                <w:sz w:val="24"/>
                <w:szCs w:val="24"/>
              </w:rPr>
              <w:t>Утро. Портрет в музыке.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Pr="00EF1969" w:rsidRDefault="008E7325" w:rsidP="00EF1969">
            <w:pPr>
              <w:jc w:val="both"/>
              <w:rPr>
                <w:rFonts w:cs="Calibri"/>
                <w:sz w:val="24"/>
                <w:szCs w:val="24"/>
              </w:rPr>
            </w:pPr>
            <w:r w:rsidRPr="00EF1969">
              <w:rPr>
                <w:rFonts w:cs="Calibri"/>
                <w:sz w:val="24"/>
                <w:szCs w:val="24"/>
              </w:rPr>
              <w:t>Понимать художественно-образное содержание музыкального произведения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38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8E7325" w:rsidTr="00EF1969">
        <w:tc>
          <w:tcPr>
            <w:tcW w:w="6588" w:type="dxa"/>
          </w:tcPr>
          <w:p w:rsidR="008E7325" w:rsidRPr="00EF1969" w:rsidRDefault="008E7325" w:rsidP="00EF1969">
            <w:pPr>
              <w:jc w:val="both"/>
              <w:rPr>
                <w:rFonts w:cs="Calibri"/>
                <w:sz w:val="24"/>
                <w:szCs w:val="24"/>
              </w:rPr>
            </w:pPr>
            <w:r w:rsidRPr="00EF1969">
              <w:rPr>
                <w:rFonts w:cs="Calibri"/>
                <w:sz w:val="24"/>
                <w:szCs w:val="24"/>
              </w:rPr>
              <w:t>В детской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4"/>
                <w:szCs w:val="24"/>
              </w:rPr>
            </w:pPr>
            <w:r w:rsidRPr="00EF1969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Pr="00EF1969" w:rsidRDefault="008E7325" w:rsidP="00EF1969">
            <w:pPr>
              <w:jc w:val="both"/>
              <w:rPr>
                <w:rFonts w:cs="Calibri"/>
                <w:sz w:val="24"/>
                <w:szCs w:val="24"/>
              </w:rPr>
            </w:pPr>
            <w:r w:rsidRPr="00EF1969">
              <w:rPr>
                <w:rFonts w:cs="Calibri"/>
                <w:sz w:val="24"/>
                <w:szCs w:val="24"/>
              </w:rPr>
              <w:t>Уметь находить общие интонации в музыке, живописи и литературе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38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8E7325" w:rsidTr="00EF1969">
        <w:tc>
          <w:tcPr>
            <w:tcW w:w="6588" w:type="dxa"/>
          </w:tcPr>
          <w:p w:rsidR="008E7325" w:rsidRPr="00EF1969" w:rsidRDefault="008E7325" w:rsidP="00EF1969">
            <w:pPr>
              <w:jc w:val="both"/>
              <w:rPr>
                <w:rFonts w:cs="Calibri"/>
                <w:sz w:val="24"/>
                <w:szCs w:val="24"/>
              </w:rPr>
            </w:pPr>
            <w:r w:rsidRPr="00EF1969">
              <w:rPr>
                <w:rFonts w:cs="Calibri"/>
                <w:sz w:val="24"/>
                <w:szCs w:val="24"/>
              </w:rPr>
              <w:t>На прогулке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4"/>
                <w:szCs w:val="24"/>
              </w:rPr>
            </w:pPr>
            <w:r w:rsidRPr="00EF1969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Pr="00EF1969" w:rsidRDefault="008E7325" w:rsidP="00EF1969">
            <w:pPr>
              <w:jc w:val="both"/>
              <w:rPr>
                <w:rFonts w:cs="Calibri"/>
                <w:sz w:val="24"/>
                <w:szCs w:val="24"/>
              </w:rPr>
            </w:pPr>
            <w:r w:rsidRPr="00EF1969">
              <w:rPr>
                <w:rFonts w:cs="Calibri"/>
                <w:sz w:val="24"/>
                <w:szCs w:val="24"/>
              </w:rPr>
              <w:t>Разрабатывать и придумывать сценарии отдельных сочинений</w:t>
            </w:r>
            <w:r>
              <w:rPr>
                <w:rFonts w:cs="Calibri"/>
                <w:sz w:val="24"/>
                <w:szCs w:val="24"/>
              </w:rPr>
              <w:t xml:space="preserve"> программного характера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38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8E7325" w:rsidTr="00EF1969">
        <w:tc>
          <w:tcPr>
            <w:tcW w:w="6588" w:type="dxa"/>
          </w:tcPr>
          <w:p w:rsidR="008E7325" w:rsidRPr="00B427A0" w:rsidRDefault="008E7325" w:rsidP="00A94B8F">
            <w:pPr>
              <w:jc w:val="both"/>
              <w:rPr>
                <w:rFonts w:cs="Calibri"/>
                <w:sz w:val="24"/>
                <w:szCs w:val="24"/>
              </w:rPr>
            </w:pPr>
            <w:r w:rsidRPr="00B427A0">
              <w:rPr>
                <w:rFonts w:cs="Calibri"/>
                <w:sz w:val="24"/>
                <w:szCs w:val="24"/>
              </w:rPr>
              <w:t>Вечер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6120" w:type="dxa"/>
          </w:tcPr>
          <w:p w:rsidR="008E7325" w:rsidRPr="00B427A0" w:rsidRDefault="008E7325" w:rsidP="00B427A0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Выявлять ассоциативно-образные связи музыкальных и живописных произведений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38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8E7325" w:rsidTr="00EF1969">
        <w:tc>
          <w:tcPr>
            <w:tcW w:w="6588" w:type="dxa"/>
          </w:tcPr>
          <w:p w:rsidR="008E7325" w:rsidRPr="00B427A0" w:rsidRDefault="008E7325" w:rsidP="00B427A0">
            <w:pPr>
              <w:jc w:val="both"/>
              <w:rPr>
                <w:rFonts w:cs="Calibri"/>
                <w:b/>
                <w:sz w:val="28"/>
                <w:szCs w:val="28"/>
              </w:rPr>
            </w:pPr>
            <w:r w:rsidRPr="00B427A0">
              <w:rPr>
                <w:rFonts w:cs="Calibri"/>
                <w:b/>
                <w:sz w:val="28"/>
                <w:szCs w:val="28"/>
              </w:rPr>
              <w:t>О России петь, что стремиться в храм</w:t>
            </w:r>
          </w:p>
        </w:tc>
        <w:tc>
          <w:tcPr>
            <w:tcW w:w="720" w:type="dxa"/>
          </w:tcPr>
          <w:p w:rsidR="008E7325" w:rsidRPr="00B427A0" w:rsidRDefault="008E7325" w:rsidP="00EF1969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B427A0">
              <w:rPr>
                <w:rFonts w:cs="Calibri"/>
                <w:b/>
                <w:sz w:val="28"/>
                <w:szCs w:val="28"/>
              </w:rPr>
              <w:t>4</w:t>
            </w:r>
          </w:p>
        </w:tc>
        <w:tc>
          <w:tcPr>
            <w:tcW w:w="6120" w:type="dxa"/>
          </w:tcPr>
          <w:p w:rsidR="008E7325" w:rsidRPr="00B427A0" w:rsidRDefault="008E7325" w:rsidP="00EF1969">
            <w:pPr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38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8E7325" w:rsidRPr="002F1A97" w:rsidTr="00EF1969">
        <w:tc>
          <w:tcPr>
            <w:tcW w:w="6588" w:type="dxa"/>
          </w:tcPr>
          <w:p w:rsidR="008E7325" w:rsidRPr="002F1A97" w:rsidRDefault="008E7325" w:rsidP="00B427A0">
            <w:pPr>
              <w:jc w:val="both"/>
              <w:rPr>
                <w:rFonts w:cs="Calibri"/>
                <w:sz w:val="24"/>
                <w:szCs w:val="24"/>
              </w:rPr>
            </w:pPr>
            <w:r w:rsidRPr="002F1A97">
              <w:rPr>
                <w:rFonts w:cs="Calibri"/>
                <w:sz w:val="24"/>
                <w:szCs w:val="24"/>
              </w:rPr>
              <w:t>Древнейшая песнь материнства</w:t>
            </w:r>
          </w:p>
        </w:tc>
        <w:tc>
          <w:tcPr>
            <w:tcW w:w="720" w:type="dxa"/>
          </w:tcPr>
          <w:p w:rsidR="008E7325" w:rsidRPr="002F1A97" w:rsidRDefault="008E7325" w:rsidP="00EF1969">
            <w:pPr>
              <w:jc w:val="center"/>
              <w:rPr>
                <w:rFonts w:cs="Calibri"/>
                <w:sz w:val="24"/>
                <w:szCs w:val="24"/>
              </w:rPr>
            </w:pPr>
            <w:r w:rsidRPr="002F1A97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Pr="002F1A97" w:rsidRDefault="008E7325" w:rsidP="00B427A0">
            <w:pPr>
              <w:jc w:val="both"/>
              <w:rPr>
                <w:rFonts w:cs="Calibri"/>
                <w:sz w:val="24"/>
                <w:szCs w:val="24"/>
              </w:rPr>
            </w:pPr>
            <w:r w:rsidRPr="002F1A97">
              <w:rPr>
                <w:rFonts w:cs="Calibri"/>
                <w:sz w:val="24"/>
                <w:szCs w:val="24"/>
              </w:rPr>
              <w:t>Определять на слух образы музыки с помощью словаря эмоций, постепенно вслушиваться в молитвенное пение</w:t>
            </w:r>
          </w:p>
        </w:tc>
        <w:tc>
          <w:tcPr>
            <w:tcW w:w="720" w:type="dxa"/>
          </w:tcPr>
          <w:p w:rsidR="008E7325" w:rsidRPr="002F1A97" w:rsidRDefault="008E7325" w:rsidP="00EF1969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38" w:type="dxa"/>
          </w:tcPr>
          <w:p w:rsidR="008E7325" w:rsidRPr="002F1A97" w:rsidRDefault="008E7325" w:rsidP="00EF1969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E7325" w:rsidTr="00EF1969">
        <w:tc>
          <w:tcPr>
            <w:tcW w:w="6588" w:type="dxa"/>
          </w:tcPr>
          <w:p w:rsidR="008E7325" w:rsidRPr="00B427A0" w:rsidRDefault="008E7325" w:rsidP="00B427A0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Тихая моя, добрая моя, нежная моя, мама…</w:t>
            </w:r>
          </w:p>
        </w:tc>
        <w:tc>
          <w:tcPr>
            <w:tcW w:w="720" w:type="dxa"/>
          </w:tcPr>
          <w:p w:rsidR="008E7325" w:rsidRPr="00B427A0" w:rsidRDefault="008E7325" w:rsidP="00AC1B1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Pr="00AC1B1A" w:rsidRDefault="008E7325" w:rsidP="00AC1B1A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Осознавать  в духовной и светской музыке о матери сходства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38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8E7325" w:rsidTr="00EF1969">
        <w:tc>
          <w:tcPr>
            <w:tcW w:w="6588" w:type="dxa"/>
          </w:tcPr>
          <w:p w:rsidR="008E7325" w:rsidRPr="00AC1B1A" w:rsidRDefault="008E7325" w:rsidP="00AC1B1A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Вербное воскресение</w:t>
            </w:r>
          </w:p>
        </w:tc>
        <w:tc>
          <w:tcPr>
            <w:tcW w:w="720" w:type="dxa"/>
          </w:tcPr>
          <w:p w:rsidR="008E7325" w:rsidRPr="00AC1B1A" w:rsidRDefault="008E7325" w:rsidP="00EF196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Pr="00AC1B1A" w:rsidRDefault="008E7325" w:rsidP="00AC1B1A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Знакомиться с жанрами церковных песнопений, уметь их правильно трактовать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38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8E7325" w:rsidTr="00EF1969">
        <w:tc>
          <w:tcPr>
            <w:tcW w:w="6588" w:type="dxa"/>
          </w:tcPr>
          <w:p w:rsidR="008E7325" w:rsidRPr="00AC1B1A" w:rsidRDefault="008E7325" w:rsidP="00AC1B1A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Святые земли русской</w:t>
            </w:r>
          </w:p>
        </w:tc>
        <w:tc>
          <w:tcPr>
            <w:tcW w:w="720" w:type="dxa"/>
          </w:tcPr>
          <w:p w:rsidR="008E7325" w:rsidRPr="00AC1B1A" w:rsidRDefault="008E7325" w:rsidP="00EF196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Pr="00AC1B1A" w:rsidRDefault="008E7325" w:rsidP="00AC1B1A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Определять на слух величания и тропари русских святых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38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8E7325" w:rsidTr="00EF1969">
        <w:tc>
          <w:tcPr>
            <w:tcW w:w="6588" w:type="dxa"/>
          </w:tcPr>
          <w:p w:rsidR="008E7325" w:rsidRPr="00AC1B1A" w:rsidRDefault="008E7325" w:rsidP="00EF1969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Гори, гори ясно, чтобы не погасло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61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38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8E7325" w:rsidTr="00EF1969">
        <w:tc>
          <w:tcPr>
            <w:tcW w:w="6588" w:type="dxa"/>
          </w:tcPr>
          <w:p w:rsidR="008E7325" w:rsidRPr="00AC1B1A" w:rsidRDefault="008E7325" w:rsidP="00AC1B1A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Настрою гусли на старинный лад</w:t>
            </w:r>
          </w:p>
        </w:tc>
        <w:tc>
          <w:tcPr>
            <w:tcW w:w="720" w:type="dxa"/>
          </w:tcPr>
          <w:p w:rsidR="008E7325" w:rsidRPr="00D06834" w:rsidRDefault="008E7325" w:rsidP="00EF196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Pr="00D06834" w:rsidRDefault="008E7325" w:rsidP="00D06834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Рассуждать о старинной русской исполнительской музыке, народных певчих, гуслярах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38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8E7325" w:rsidTr="00EF1969">
        <w:tc>
          <w:tcPr>
            <w:tcW w:w="6588" w:type="dxa"/>
          </w:tcPr>
          <w:p w:rsidR="008E7325" w:rsidRPr="00D06834" w:rsidRDefault="008E7325" w:rsidP="00D06834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Певцы русской старины</w:t>
            </w:r>
          </w:p>
        </w:tc>
        <w:tc>
          <w:tcPr>
            <w:tcW w:w="720" w:type="dxa"/>
          </w:tcPr>
          <w:p w:rsidR="008E7325" w:rsidRPr="00D06834" w:rsidRDefault="008E7325" w:rsidP="00EF196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Pr="00D06834" w:rsidRDefault="008E7325" w:rsidP="00D06834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Определять на слух звучание старинных инструментов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38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8E7325" w:rsidTr="00EF1969">
        <w:tc>
          <w:tcPr>
            <w:tcW w:w="6588" w:type="dxa"/>
          </w:tcPr>
          <w:p w:rsidR="008E7325" w:rsidRPr="00D06834" w:rsidRDefault="008E7325" w:rsidP="00D06834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Былина о Садко и морском царе</w:t>
            </w:r>
          </w:p>
        </w:tc>
        <w:tc>
          <w:tcPr>
            <w:tcW w:w="720" w:type="dxa"/>
          </w:tcPr>
          <w:p w:rsidR="008E7325" w:rsidRPr="00D06834" w:rsidRDefault="008E7325" w:rsidP="00EF196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Pr="00D06834" w:rsidRDefault="008E7325" w:rsidP="00D06834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Разыгрывать народные песни по ролям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38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8E7325" w:rsidTr="00EF1969">
        <w:tc>
          <w:tcPr>
            <w:tcW w:w="6588" w:type="dxa"/>
          </w:tcPr>
          <w:p w:rsidR="008E7325" w:rsidRPr="00D06834" w:rsidRDefault="008E7325" w:rsidP="00D06834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Звучащие картины. Прощание с масленицей</w:t>
            </w:r>
          </w:p>
        </w:tc>
        <w:tc>
          <w:tcPr>
            <w:tcW w:w="720" w:type="dxa"/>
          </w:tcPr>
          <w:p w:rsidR="008E7325" w:rsidRPr="00D06834" w:rsidRDefault="008E7325" w:rsidP="00EF196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Pr="00D06834" w:rsidRDefault="008E7325" w:rsidP="00D06834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Участвовать в сценическом воплощении отдельных оперных образов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38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8E7325" w:rsidTr="00EF1969">
        <w:tc>
          <w:tcPr>
            <w:tcW w:w="6588" w:type="dxa"/>
          </w:tcPr>
          <w:p w:rsidR="008E7325" w:rsidRPr="002F1A97" w:rsidRDefault="008E7325" w:rsidP="00EF1969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В музыкальном театре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61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38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8E7325" w:rsidTr="00EF1969">
        <w:tc>
          <w:tcPr>
            <w:tcW w:w="6588" w:type="dxa"/>
          </w:tcPr>
          <w:p w:rsidR="008E7325" w:rsidRPr="002F1A97" w:rsidRDefault="008E7325" w:rsidP="002F1A9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Опера «Руслан и Людмила»</w:t>
            </w:r>
          </w:p>
        </w:tc>
        <w:tc>
          <w:tcPr>
            <w:tcW w:w="720" w:type="dxa"/>
          </w:tcPr>
          <w:p w:rsidR="008E7325" w:rsidRPr="002F1A97" w:rsidRDefault="008E7325" w:rsidP="00EF196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Pr="002F1A97" w:rsidRDefault="008E7325" w:rsidP="002F1A9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Рассуждать о значении дирижёра в создании волшебной оперы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38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8E7325" w:rsidTr="00EF1969">
        <w:tc>
          <w:tcPr>
            <w:tcW w:w="6588" w:type="dxa"/>
          </w:tcPr>
          <w:p w:rsidR="008E7325" w:rsidRPr="002F1A97" w:rsidRDefault="008E7325" w:rsidP="002F1A9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Увертюра. Опера «Орфей и Эвридика»</w:t>
            </w:r>
          </w:p>
        </w:tc>
        <w:tc>
          <w:tcPr>
            <w:tcW w:w="720" w:type="dxa"/>
          </w:tcPr>
          <w:p w:rsidR="008E7325" w:rsidRPr="002F1A97" w:rsidRDefault="008E7325" w:rsidP="00EF196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Pr="002F1A97" w:rsidRDefault="008E7325" w:rsidP="002F1A9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Услышать в увертюре все лейтмотивы, динамику и сопоставление главных тем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38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8E7325" w:rsidTr="00EF1969">
        <w:tc>
          <w:tcPr>
            <w:tcW w:w="6588" w:type="dxa"/>
          </w:tcPr>
          <w:p w:rsidR="008E7325" w:rsidRPr="002F1A97" w:rsidRDefault="008E7325" w:rsidP="002F1A97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Опера «Снегурочка»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6120" w:type="dxa"/>
          </w:tcPr>
          <w:p w:rsidR="008E7325" w:rsidRPr="002F1A97" w:rsidRDefault="008E7325" w:rsidP="002F1A9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Ощущать себя частью природы и музыки Римского-Корсакова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38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8E7325" w:rsidTr="00EF1969">
        <w:tc>
          <w:tcPr>
            <w:tcW w:w="6588" w:type="dxa"/>
          </w:tcPr>
          <w:p w:rsidR="008E7325" w:rsidRPr="002F1A97" w:rsidRDefault="008E7325" w:rsidP="00123C64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Океан – море синее</w:t>
            </w:r>
          </w:p>
        </w:tc>
        <w:tc>
          <w:tcPr>
            <w:tcW w:w="720" w:type="dxa"/>
          </w:tcPr>
          <w:p w:rsidR="008E7325" w:rsidRPr="00123C64" w:rsidRDefault="008E7325" w:rsidP="00EF196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Pr="00123C64" w:rsidRDefault="008E7325" w:rsidP="00123C64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Уметь на слух определять «морскую» музыку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38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8E7325" w:rsidTr="00EF1969">
        <w:tc>
          <w:tcPr>
            <w:tcW w:w="6588" w:type="dxa"/>
          </w:tcPr>
          <w:p w:rsidR="008E7325" w:rsidRPr="00123C64" w:rsidRDefault="008E7325" w:rsidP="00123C64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Балет «Спящая красавица»</w:t>
            </w:r>
          </w:p>
        </w:tc>
        <w:tc>
          <w:tcPr>
            <w:tcW w:w="720" w:type="dxa"/>
          </w:tcPr>
          <w:p w:rsidR="008E7325" w:rsidRPr="00123C64" w:rsidRDefault="008E7325" w:rsidP="00EF196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Pr="00123C64" w:rsidRDefault="008E7325" w:rsidP="00123C64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Рассказать о смысле и значении вступления, увертюры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38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8E7325" w:rsidTr="00EF1969">
        <w:tc>
          <w:tcPr>
            <w:tcW w:w="6588" w:type="dxa"/>
          </w:tcPr>
          <w:p w:rsidR="008E7325" w:rsidRPr="00123C64" w:rsidRDefault="008E7325" w:rsidP="00123C64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 современных ритмах</w:t>
            </w:r>
          </w:p>
        </w:tc>
        <w:tc>
          <w:tcPr>
            <w:tcW w:w="720" w:type="dxa"/>
          </w:tcPr>
          <w:p w:rsidR="008E7325" w:rsidRPr="00123C64" w:rsidRDefault="008E7325" w:rsidP="00EF196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Pr="00123C64" w:rsidRDefault="008E7325" w:rsidP="00123C64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Уметь сравнить глубокую по содержанию музыку от «попсы»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38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8E7325" w:rsidTr="00EF1969">
        <w:tc>
          <w:tcPr>
            <w:tcW w:w="6588" w:type="dxa"/>
          </w:tcPr>
          <w:p w:rsidR="008E7325" w:rsidRPr="00123C64" w:rsidRDefault="008E7325" w:rsidP="00EF1969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В концертном зале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61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38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8E7325" w:rsidTr="00EF1969">
        <w:tc>
          <w:tcPr>
            <w:tcW w:w="6588" w:type="dxa"/>
          </w:tcPr>
          <w:p w:rsidR="008E7325" w:rsidRPr="00123C64" w:rsidRDefault="008E7325" w:rsidP="00123C64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Музыкальное состязание</w:t>
            </w:r>
          </w:p>
        </w:tc>
        <w:tc>
          <w:tcPr>
            <w:tcW w:w="720" w:type="dxa"/>
          </w:tcPr>
          <w:p w:rsidR="008E7325" w:rsidRPr="00F610AA" w:rsidRDefault="008E7325" w:rsidP="00EF196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Pr="00F610AA" w:rsidRDefault="008E7325" w:rsidP="00F610AA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Наблюдать за развитием музыки разных форм и жанров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38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8E7325" w:rsidTr="00EF1969">
        <w:tc>
          <w:tcPr>
            <w:tcW w:w="6588" w:type="dxa"/>
          </w:tcPr>
          <w:p w:rsidR="008E7325" w:rsidRPr="00F610AA" w:rsidRDefault="008E7325" w:rsidP="00F610AA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720" w:type="dxa"/>
          </w:tcPr>
          <w:p w:rsidR="008E7325" w:rsidRPr="00F610AA" w:rsidRDefault="008E7325" w:rsidP="00EF196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Pr="00F610AA" w:rsidRDefault="008E7325" w:rsidP="00F610AA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Моделировать в графике звуковысотные, тембральные, динамические особенности звучания разных инструментов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38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8E7325" w:rsidTr="00EF1969">
        <w:tc>
          <w:tcPr>
            <w:tcW w:w="6588" w:type="dxa"/>
          </w:tcPr>
          <w:p w:rsidR="008E7325" w:rsidRPr="00213142" w:rsidRDefault="008E7325" w:rsidP="0021314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Звучащие картины</w:t>
            </w:r>
          </w:p>
        </w:tc>
        <w:tc>
          <w:tcPr>
            <w:tcW w:w="720" w:type="dxa"/>
          </w:tcPr>
          <w:p w:rsidR="008E7325" w:rsidRPr="00213142" w:rsidRDefault="008E7325" w:rsidP="00EF196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Pr="00213142" w:rsidRDefault="008E7325" w:rsidP="0021314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Объяснить и осмыслить такое понятие, как «звукопись»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38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8E7325" w:rsidTr="00EF1969">
        <w:tc>
          <w:tcPr>
            <w:tcW w:w="6588" w:type="dxa"/>
          </w:tcPr>
          <w:p w:rsidR="008E7325" w:rsidRPr="00213142" w:rsidRDefault="008E7325" w:rsidP="0021314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Сюита «Пер Гюнт»</w:t>
            </w:r>
          </w:p>
        </w:tc>
        <w:tc>
          <w:tcPr>
            <w:tcW w:w="720" w:type="dxa"/>
          </w:tcPr>
          <w:p w:rsidR="008E7325" w:rsidRPr="00213142" w:rsidRDefault="008E7325" w:rsidP="00EF196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Pr="00213142" w:rsidRDefault="008E7325" w:rsidP="0021314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Уметь узнавать лейтмотивы,  главные темы Грига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38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8E7325" w:rsidTr="00EF1969">
        <w:tc>
          <w:tcPr>
            <w:tcW w:w="6588" w:type="dxa"/>
          </w:tcPr>
          <w:p w:rsidR="008E7325" w:rsidRPr="00A15C45" w:rsidRDefault="008E7325" w:rsidP="00A15C45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Севера песня родная</w:t>
            </w:r>
          </w:p>
        </w:tc>
        <w:tc>
          <w:tcPr>
            <w:tcW w:w="720" w:type="dxa"/>
          </w:tcPr>
          <w:p w:rsidR="008E7325" w:rsidRPr="00A15C45" w:rsidRDefault="008E7325" w:rsidP="00EF196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Pr="00A15C45" w:rsidRDefault="008E7325" w:rsidP="00A15C45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Наблюдать, переживать музыку П.И.Чайковского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38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8E7325" w:rsidTr="00EF1969">
        <w:tc>
          <w:tcPr>
            <w:tcW w:w="6588" w:type="dxa"/>
          </w:tcPr>
          <w:p w:rsidR="008E7325" w:rsidRPr="00A15C45" w:rsidRDefault="008E7325" w:rsidP="00A15C45">
            <w:pPr>
              <w:jc w:val="both"/>
              <w:rPr>
                <w:rFonts w:cs="Calibri"/>
                <w:sz w:val="24"/>
                <w:szCs w:val="24"/>
              </w:rPr>
            </w:pPr>
            <w:r w:rsidRPr="00A15C45">
              <w:rPr>
                <w:rFonts w:cs="Calibri"/>
                <w:sz w:val="24"/>
                <w:szCs w:val="24"/>
              </w:rPr>
              <w:t>Мир Бетховена</w:t>
            </w:r>
          </w:p>
        </w:tc>
        <w:tc>
          <w:tcPr>
            <w:tcW w:w="720" w:type="dxa"/>
          </w:tcPr>
          <w:p w:rsidR="008E7325" w:rsidRPr="00A15C45" w:rsidRDefault="008E7325" w:rsidP="00EF196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Pr="00A15C45" w:rsidRDefault="008E7325" w:rsidP="00A15C45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Ощущать глубокое различие между западноевропейской и русской музыкой на слух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38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8E7325" w:rsidTr="00EF1969">
        <w:tc>
          <w:tcPr>
            <w:tcW w:w="6588" w:type="dxa"/>
          </w:tcPr>
          <w:p w:rsidR="008E7325" w:rsidRPr="00A15C45" w:rsidRDefault="008E7325" w:rsidP="00A15C45">
            <w:pPr>
              <w:jc w:val="both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Чтоб музыкантом быть, так надобно уменье</w:t>
            </w:r>
          </w:p>
        </w:tc>
        <w:tc>
          <w:tcPr>
            <w:tcW w:w="720" w:type="dxa"/>
          </w:tcPr>
          <w:p w:rsidR="008E7325" w:rsidRPr="00A15C45" w:rsidRDefault="008E7325" w:rsidP="00EF1969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8E7325" w:rsidRDefault="008E7325" w:rsidP="00A15C45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38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8E7325" w:rsidTr="00EF1969">
        <w:tc>
          <w:tcPr>
            <w:tcW w:w="6588" w:type="dxa"/>
          </w:tcPr>
          <w:p w:rsidR="008E7325" w:rsidRPr="00A15C45" w:rsidRDefault="008E7325" w:rsidP="00A15C45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Острый ритм – джаза звуки</w:t>
            </w:r>
          </w:p>
        </w:tc>
        <w:tc>
          <w:tcPr>
            <w:tcW w:w="720" w:type="dxa"/>
          </w:tcPr>
          <w:p w:rsidR="008E7325" w:rsidRDefault="008E7325" w:rsidP="00EF196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Default="008E7325" w:rsidP="00A15C45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Различать и обсуждать современный музыкальный язык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38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8E7325" w:rsidTr="00EF1969">
        <w:tc>
          <w:tcPr>
            <w:tcW w:w="6588" w:type="dxa"/>
          </w:tcPr>
          <w:p w:rsidR="008E7325" w:rsidRPr="00A15C45" w:rsidRDefault="008E7325" w:rsidP="00A15C45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Люблю я грусть твоих просторов</w:t>
            </w:r>
          </w:p>
        </w:tc>
        <w:tc>
          <w:tcPr>
            <w:tcW w:w="720" w:type="dxa"/>
          </w:tcPr>
          <w:p w:rsidR="008E7325" w:rsidRDefault="008E7325" w:rsidP="00EF196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Default="008E7325" w:rsidP="00A15C45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Уметь объяснить особую лирику русских мотивов, мелодий, напевов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38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8E7325" w:rsidTr="00EF1969">
        <w:tc>
          <w:tcPr>
            <w:tcW w:w="6588" w:type="dxa"/>
          </w:tcPr>
          <w:p w:rsidR="008E7325" w:rsidRPr="00A15C45" w:rsidRDefault="008E7325" w:rsidP="00A15C45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Певцы родной природы</w:t>
            </w:r>
          </w:p>
        </w:tc>
        <w:tc>
          <w:tcPr>
            <w:tcW w:w="720" w:type="dxa"/>
          </w:tcPr>
          <w:p w:rsidR="008E7325" w:rsidRDefault="008E7325" w:rsidP="00EF196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Default="008E7325" w:rsidP="00A15C45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Усвоить и узнавать мелодизм  С.Прокофьева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38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8E7325" w:rsidTr="00EF1969">
        <w:tc>
          <w:tcPr>
            <w:tcW w:w="6588" w:type="dxa"/>
          </w:tcPr>
          <w:p w:rsidR="008E7325" w:rsidRPr="00A15C45" w:rsidRDefault="008E7325" w:rsidP="00A15C45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Прославим радость нВ земле </w:t>
            </w:r>
          </w:p>
        </w:tc>
        <w:tc>
          <w:tcPr>
            <w:tcW w:w="720" w:type="dxa"/>
          </w:tcPr>
          <w:p w:rsidR="008E7325" w:rsidRDefault="008E7325" w:rsidP="00EF196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Default="008E7325" w:rsidP="00A15C45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Особая вдохновенность оды Бетховена – ощутить и объяснить её рождение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38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8E7325" w:rsidTr="00EF1969">
        <w:tc>
          <w:tcPr>
            <w:tcW w:w="6588" w:type="dxa"/>
          </w:tcPr>
          <w:p w:rsidR="008E7325" w:rsidRPr="00A15C45" w:rsidRDefault="008E7325" w:rsidP="00A15C45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Мир С.Прокофьева</w:t>
            </w:r>
          </w:p>
        </w:tc>
        <w:tc>
          <w:tcPr>
            <w:tcW w:w="720" w:type="dxa"/>
          </w:tcPr>
          <w:p w:rsidR="008E7325" w:rsidRDefault="008E7325" w:rsidP="00EF196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Default="008E7325" w:rsidP="00A15C45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Уяснить «зримость» и зрелищность музыки композитора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38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8E7325" w:rsidTr="00EF1969">
        <w:tc>
          <w:tcPr>
            <w:tcW w:w="6588" w:type="dxa"/>
          </w:tcPr>
          <w:p w:rsidR="008E7325" w:rsidRDefault="008E7325" w:rsidP="00A15C45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Обобщающий урок</w:t>
            </w:r>
          </w:p>
        </w:tc>
        <w:tc>
          <w:tcPr>
            <w:tcW w:w="720" w:type="dxa"/>
          </w:tcPr>
          <w:p w:rsidR="008E7325" w:rsidRDefault="008E7325" w:rsidP="00EF196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325" w:rsidRDefault="008E7325" w:rsidP="00A15C45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Учебная деятельность по желанию учащихся, пение по парам</w:t>
            </w:r>
          </w:p>
        </w:tc>
        <w:tc>
          <w:tcPr>
            <w:tcW w:w="720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38" w:type="dxa"/>
          </w:tcPr>
          <w:p w:rsidR="008E7325" w:rsidRPr="00EF1969" w:rsidRDefault="008E7325" w:rsidP="00EF19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:rsidR="008E7325" w:rsidRPr="000547C6" w:rsidRDefault="008E7325" w:rsidP="00104455">
      <w:pPr>
        <w:ind w:left="720"/>
        <w:jc w:val="center"/>
        <w:rPr>
          <w:rFonts w:cs="Calibri"/>
          <w:sz w:val="28"/>
          <w:szCs w:val="28"/>
        </w:rPr>
      </w:pPr>
    </w:p>
    <w:sectPr w:rsidR="008E7325" w:rsidRPr="000547C6" w:rsidSect="008841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253"/>
    <w:rsid w:val="00017714"/>
    <w:rsid w:val="00030518"/>
    <w:rsid w:val="000547C6"/>
    <w:rsid w:val="00092E6E"/>
    <w:rsid w:val="000A0B22"/>
    <w:rsid w:val="0010356F"/>
    <w:rsid w:val="00104455"/>
    <w:rsid w:val="00123C64"/>
    <w:rsid w:val="00132EBF"/>
    <w:rsid w:val="00134827"/>
    <w:rsid w:val="00134F8A"/>
    <w:rsid w:val="00190040"/>
    <w:rsid w:val="001A778C"/>
    <w:rsid w:val="001C6CCB"/>
    <w:rsid w:val="00213142"/>
    <w:rsid w:val="0025366E"/>
    <w:rsid w:val="00260CD6"/>
    <w:rsid w:val="002871FE"/>
    <w:rsid w:val="002A7EAC"/>
    <w:rsid w:val="002F1A97"/>
    <w:rsid w:val="00337DF0"/>
    <w:rsid w:val="00341CBD"/>
    <w:rsid w:val="00362504"/>
    <w:rsid w:val="0038279A"/>
    <w:rsid w:val="003A49A2"/>
    <w:rsid w:val="003C26F1"/>
    <w:rsid w:val="004634B1"/>
    <w:rsid w:val="00522A9A"/>
    <w:rsid w:val="00527BB9"/>
    <w:rsid w:val="00561624"/>
    <w:rsid w:val="005E3DE5"/>
    <w:rsid w:val="00624743"/>
    <w:rsid w:val="00666769"/>
    <w:rsid w:val="006C2AB3"/>
    <w:rsid w:val="00713788"/>
    <w:rsid w:val="00725AB1"/>
    <w:rsid w:val="00727B32"/>
    <w:rsid w:val="00741D54"/>
    <w:rsid w:val="00761EDF"/>
    <w:rsid w:val="0076672C"/>
    <w:rsid w:val="007C2131"/>
    <w:rsid w:val="007E54F7"/>
    <w:rsid w:val="007F27CC"/>
    <w:rsid w:val="008123DE"/>
    <w:rsid w:val="00846142"/>
    <w:rsid w:val="00856763"/>
    <w:rsid w:val="008841AA"/>
    <w:rsid w:val="008C13CC"/>
    <w:rsid w:val="008E7325"/>
    <w:rsid w:val="00900731"/>
    <w:rsid w:val="009034ED"/>
    <w:rsid w:val="009525A0"/>
    <w:rsid w:val="009A040C"/>
    <w:rsid w:val="009C077B"/>
    <w:rsid w:val="00A15C45"/>
    <w:rsid w:val="00A204CA"/>
    <w:rsid w:val="00A94001"/>
    <w:rsid w:val="00A94B8F"/>
    <w:rsid w:val="00AB6654"/>
    <w:rsid w:val="00AC1B1A"/>
    <w:rsid w:val="00AE6B87"/>
    <w:rsid w:val="00AF7CB9"/>
    <w:rsid w:val="00B427A0"/>
    <w:rsid w:val="00B852D9"/>
    <w:rsid w:val="00C05FFF"/>
    <w:rsid w:val="00C06D65"/>
    <w:rsid w:val="00C152D9"/>
    <w:rsid w:val="00C4288E"/>
    <w:rsid w:val="00C4655C"/>
    <w:rsid w:val="00C51BA0"/>
    <w:rsid w:val="00C758E3"/>
    <w:rsid w:val="00C84CCE"/>
    <w:rsid w:val="00CB022E"/>
    <w:rsid w:val="00CC2A9B"/>
    <w:rsid w:val="00CF16B8"/>
    <w:rsid w:val="00D06834"/>
    <w:rsid w:val="00D85292"/>
    <w:rsid w:val="00DB7FB0"/>
    <w:rsid w:val="00DC73EE"/>
    <w:rsid w:val="00DD7253"/>
    <w:rsid w:val="00E163AD"/>
    <w:rsid w:val="00E5338A"/>
    <w:rsid w:val="00E753F2"/>
    <w:rsid w:val="00EB0D51"/>
    <w:rsid w:val="00EB164B"/>
    <w:rsid w:val="00EB63E0"/>
    <w:rsid w:val="00EF1969"/>
    <w:rsid w:val="00F21DD2"/>
    <w:rsid w:val="00F610AA"/>
    <w:rsid w:val="00FD27F7"/>
    <w:rsid w:val="00FD4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72C"/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841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23DE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locked/>
    <w:rsid w:val="008841A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123DE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locked/>
    <w:rsid w:val="008841A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123DE"/>
    <w:rPr>
      <w:rFonts w:ascii="Cambria" w:hAnsi="Cambria" w:cs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134F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27B3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1446</Words>
  <Characters>8245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</dc:title>
  <dc:subject/>
  <dc:creator>Admini</dc:creator>
  <cp:keywords/>
  <dc:description/>
  <cp:lastModifiedBy>Admini</cp:lastModifiedBy>
  <cp:revision>2</cp:revision>
  <dcterms:created xsi:type="dcterms:W3CDTF">2012-09-15T22:55:00Z</dcterms:created>
  <dcterms:modified xsi:type="dcterms:W3CDTF">2012-09-15T22:55:00Z</dcterms:modified>
</cp:coreProperties>
</file>