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1C" w:rsidRPr="00E30935" w:rsidRDefault="005D391C" w:rsidP="00E309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30935">
        <w:rPr>
          <w:b/>
          <w:bCs/>
          <w:sz w:val="24"/>
          <w:szCs w:val="24"/>
        </w:rPr>
        <w:t>Какие знания дает искусство</w:t>
      </w:r>
    </w:p>
    <w:p w:rsidR="005D391C" w:rsidRDefault="005D391C" w:rsidP="00E8530D">
      <w:pPr>
        <w:spacing w:after="0" w:line="240" w:lineRule="auto"/>
        <w:ind w:right="-71"/>
      </w:pPr>
      <w:r>
        <w:t>1.Верно ли выражение «любое художественное произведение устремлено в будущее»?</w:t>
      </w:r>
    </w:p>
    <w:p w:rsidR="005D391C" w:rsidRDefault="005D391C" w:rsidP="00E8530D">
      <w:pPr>
        <w:spacing w:after="0" w:line="240" w:lineRule="auto"/>
        <w:ind w:right="-71"/>
      </w:pPr>
      <w:r>
        <w:t>А) нет                 Б) да</w:t>
      </w:r>
    </w:p>
    <w:p w:rsidR="005D391C" w:rsidRDefault="005D391C" w:rsidP="00E30935">
      <w:pPr>
        <w:spacing w:after="0" w:line="240" w:lineRule="auto"/>
      </w:pPr>
      <w:r>
        <w:t>2. Какое научное знание отразил в картине «Шоколадница» Жан Этьен Лиотар?</w:t>
      </w:r>
    </w:p>
    <w:p w:rsidR="005D391C" w:rsidRDefault="005D391C" w:rsidP="00E30935">
      <w:pPr>
        <w:spacing w:after="0" w:line="240" w:lineRule="auto"/>
      </w:pPr>
      <w:r>
        <w:t>______________________________________________</w:t>
      </w:r>
    </w:p>
    <w:p w:rsidR="005D391C" w:rsidRDefault="005D391C" w:rsidP="00E30935">
      <w:pPr>
        <w:spacing w:after="0" w:line="240" w:lineRule="auto"/>
      </w:pPr>
      <w:r>
        <w:t>2. Что предсказал русский писатель А.Толстой в романе «Гиперболоид инженера Гарина»?________________</w:t>
      </w:r>
    </w:p>
    <w:p w:rsidR="005D391C" w:rsidRDefault="005D391C" w:rsidP="00E30935">
      <w:pPr>
        <w:spacing w:after="0" w:line="240" w:lineRule="auto"/>
      </w:pPr>
      <w:r>
        <w:t>3. Какую теорию разработал в своих картинах русский художник В.Кандинский?   А) влияние цвета на эмоции человека         Б) теорию построения подводной лодки</w:t>
      </w:r>
    </w:p>
    <w:p w:rsidR="005D391C" w:rsidRDefault="005D391C" w:rsidP="00E30935">
      <w:pPr>
        <w:spacing w:after="0" w:line="240" w:lineRule="auto"/>
      </w:pPr>
      <w:r>
        <w:t>В) теорию влияния индивидуальности ученого на его исследования</w:t>
      </w:r>
    </w:p>
    <w:p w:rsidR="005D391C" w:rsidRDefault="005D391C" w:rsidP="00E30935">
      <w:pPr>
        <w:spacing w:after="0" w:line="240" w:lineRule="auto"/>
      </w:pPr>
      <w:r>
        <w:t>4. Каким даром обладал французский художник В.Ван Гог?     А) турбулентностью           Б) видел воздушные потоки          В) делал научные открытия</w:t>
      </w:r>
    </w:p>
    <w:p w:rsidR="005D391C" w:rsidRDefault="005D391C" w:rsidP="00E30935">
      <w:pPr>
        <w:spacing w:after="0" w:line="240" w:lineRule="auto"/>
      </w:pPr>
      <w:r>
        <w:t>5. И. С. Бах написал многоголосное произведение, которое называется_________</w:t>
      </w:r>
    </w:p>
    <w:p w:rsidR="005D391C" w:rsidRDefault="005D391C" w:rsidP="00E30935">
      <w:pPr>
        <w:spacing w:after="0" w:line="240" w:lineRule="auto"/>
      </w:pPr>
    </w:p>
    <w:p w:rsidR="005D391C" w:rsidRPr="009C46BA" w:rsidRDefault="005D391C" w:rsidP="009C46BA">
      <w:pPr>
        <w:spacing w:after="0" w:line="240" w:lineRule="auto"/>
      </w:pPr>
      <w:r>
        <w:t xml:space="preserve"> </w:t>
      </w:r>
      <w:r w:rsidRPr="00E30935">
        <w:rPr>
          <w:b/>
          <w:bCs/>
          <w:sz w:val="24"/>
          <w:szCs w:val="24"/>
        </w:rPr>
        <w:t>Какие знания дает искусство</w:t>
      </w:r>
    </w:p>
    <w:p w:rsidR="005D391C" w:rsidRDefault="005D391C" w:rsidP="009C46BA">
      <w:pPr>
        <w:spacing w:after="0" w:line="240" w:lineRule="auto"/>
        <w:ind w:right="-71"/>
      </w:pPr>
      <w:r>
        <w:t>1.Верно ли выражение «любое художественное произведение устремлено в будущее»?</w:t>
      </w:r>
    </w:p>
    <w:p w:rsidR="005D391C" w:rsidRDefault="005D391C" w:rsidP="009C46BA">
      <w:pPr>
        <w:spacing w:after="0" w:line="240" w:lineRule="auto"/>
        <w:ind w:right="-71"/>
      </w:pPr>
      <w:r>
        <w:t>А) нет                 Б) да</w:t>
      </w:r>
    </w:p>
    <w:p w:rsidR="005D391C" w:rsidRDefault="005D391C" w:rsidP="009C46BA">
      <w:pPr>
        <w:spacing w:after="0" w:line="240" w:lineRule="auto"/>
      </w:pPr>
      <w:r>
        <w:t>2. Какое научное знание отразил в картине «Шоколадница» Жан Этьен Лиотар?</w:t>
      </w:r>
    </w:p>
    <w:p w:rsidR="005D391C" w:rsidRDefault="005D391C" w:rsidP="009C46BA">
      <w:pPr>
        <w:spacing w:after="0" w:line="240" w:lineRule="auto"/>
      </w:pPr>
      <w:r>
        <w:t>______________________________________________</w:t>
      </w:r>
    </w:p>
    <w:p w:rsidR="005D391C" w:rsidRDefault="005D391C" w:rsidP="009C46BA">
      <w:pPr>
        <w:spacing w:after="0" w:line="240" w:lineRule="auto"/>
      </w:pPr>
      <w:r>
        <w:t>2. Что предсказал русский писатель А.Толстой в романе «Гиперболоид инженера Гарина»?   _______________</w:t>
      </w:r>
    </w:p>
    <w:p w:rsidR="005D391C" w:rsidRDefault="005D391C" w:rsidP="009C46BA">
      <w:pPr>
        <w:spacing w:after="0" w:line="240" w:lineRule="auto"/>
      </w:pPr>
      <w:r>
        <w:t>3. Какую теорию разработал в своих картинах русский художник В.Кандинский?   А) влияние цвета на эмоции человека         Б) теорию построения подводной лодки</w:t>
      </w:r>
    </w:p>
    <w:p w:rsidR="005D391C" w:rsidRDefault="005D391C" w:rsidP="009C46BA">
      <w:pPr>
        <w:spacing w:after="0" w:line="240" w:lineRule="auto"/>
      </w:pPr>
      <w:r>
        <w:t>В) теорию влияния индивидуальности ученого на его исследования</w:t>
      </w:r>
    </w:p>
    <w:p w:rsidR="005D391C" w:rsidRDefault="005D391C" w:rsidP="009C46BA">
      <w:pPr>
        <w:spacing w:after="0" w:line="240" w:lineRule="auto"/>
      </w:pPr>
      <w:r>
        <w:t>4. Каким даром обладал французский художник В.Ван Гог?     А) турбулентностью           Б) видел воздушные потоки          В) делал научные открытия</w:t>
      </w:r>
    </w:p>
    <w:p w:rsidR="005D391C" w:rsidRDefault="005D391C" w:rsidP="009C46BA">
      <w:pPr>
        <w:spacing w:after="0" w:line="240" w:lineRule="auto"/>
      </w:pPr>
      <w:r>
        <w:t>5. И. С. Бах написал многоголосное произведение, которое называется_________</w:t>
      </w:r>
    </w:p>
    <w:p w:rsidR="005D391C" w:rsidRDefault="005D391C" w:rsidP="009C46BA">
      <w:pPr>
        <w:spacing w:after="0" w:line="240" w:lineRule="auto"/>
      </w:pPr>
    </w:p>
    <w:p w:rsidR="005D391C" w:rsidRPr="00E30935" w:rsidRDefault="005D391C" w:rsidP="009C46B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30935">
        <w:rPr>
          <w:b/>
          <w:bCs/>
          <w:sz w:val="24"/>
          <w:szCs w:val="24"/>
        </w:rPr>
        <w:t>Какие знания дает искусство</w:t>
      </w:r>
    </w:p>
    <w:p w:rsidR="005D391C" w:rsidRDefault="005D391C" w:rsidP="009C46BA">
      <w:pPr>
        <w:spacing w:after="0" w:line="240" w:lineRule="auto"/>
        <w:ind w:right="-71"/>
      </w:pPr>
      <w:r>
        <w:t>1.Верно ли выражение «любое художественное произведение устремлено в будущее»?</w:t>
      </w:r>
    </w:p>
    <w:p w:rsidR="005D391C" w:rsidRDefault="005D391C" w:rsidP="009C46BA">
      <w:pPr>
        <w:spacing w:after="0" w:line="240" w:lineRule="auto"/>
        <w:ind w:right="-71"/>
      </w:pPr>
      <w:r>
        <w:t>А) нет                 Б) да</w:t>
      </w:r>
    </w:p>
    <w:p w:rsidR="005D391C" w:rsidRDefault="005D391C" w:rsidP="009C46BA">
      <w:pPr>
        <w:spacing w:after="0" w:line="240" w:lineRule="auto"/>
      </w:pPr>
      <w:r>
        <w:t>2. Какое научное знание отразил в картине «Шоколадница» Жан Этьен Лиотар?</w:t>
      </w:r>
    </w:p>
    <w:p w:rsidR="005D391C" w:rsidRDefault="005D391C" w:rsidP="009C46BA">
      <w:pPr>
        <w:spacing w:after="0" w:line="240" w:lineRule="auto"/>
      </w:pPr>
      <w:r>
        <w:t>______________________________________________</w:t>
      </w:r>
    </w:p>
    <w:p w:rsidR="005D391C" w:rsidRDefault="005D391C" w:rsidP="009C46BA">
      <w:pPr>
        <w:spacing w:after="0" w:line="240" w:lineRule="auto"/>
      </w:pPr>
      <w:r>
        <w:t>2. Что предсказал русский писатель А.Толстой в романе «Гиперболоид инженера Гарина»?_______________</w:t>
      </w:r>
    </w:p>
    <w:p w:rsidR="005D391C" w:rsidRDefault="005D391C" w:rsidP="009C46BA">
      <w:pPr>
        <w:spacing w:after="0" w:line="240" w:lineRule="auto"/>
      </w:pPr>
      <w:r>
        <w:t>3. Какую теорию разработал в своих картинах русский художник В.Кандинский?   А) влияние цвета на эмоции человека         Б) теорию построения подводной лодки</w:t>
      </w:r>
    </w:p>
    <w:p w:rsidR="005D391C" w:rsidRDefault="005D391C" w:rsidP="009C46BA">
      <w:pPr>
        <w:spacing w:after="0" w:line="240" w:lineRule="auto"/>
      </w:pPr>
      <w:r>
        <w:t>В) теорию влияния индивидуальности ученого на его исследования</w:t>
      </w:r>
    </w:p>
    <w:p w:rsidR="005D391C" w:rsidRDefault="005D391C" w:rsidP="009C46BA">
      <w:pPr>
        <w:spacing w:after="0" w:line="240" w:lineRule="auto"/>
      </w:pPr>
      <w:r>
        <w:t>4. Каким даром обладал французский художник В.Ван Гог?     А) турбулентностью           Б) видел воздушные потоки          В) делал научные открытия</w:t>
      </w:r>
    </w:p>
    <w:p w:rsidR="005D391C" w:rsidRDefault="005D391C" w:rsidP="009C46BA">
      <w:pPr>
        <w:spacing w:after="0" w:line="240" w:lineRule="auto"/>
      </w:pPr>
      <w:r>
        <w:t>5. И. С. Бах написал многоголосное произведение, которое называется_________</w:t>
      </w:r>
    </w:p>
    <w:p w:rsidR="005D391C" w:rsidRPr="00E30935" w:rsidRDefault="005D391C" w:rsidP="009C46B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30935">
        <w:rPr>
          <w:b/>
          <w:bCs/>
          <w:sz w:val="24"/>
          <w:szCs w:val="24"/>
        </w:rPr>
        <w:t>Какие знания дает искусство</w:t>
      </w:r>
    </w:p>
    <w:p w:rsidR="005D391C" w:rsidRDefault="005D391C" w:rsidP="009C46BA">
      <w:pPr>
        <w:spacing w:after="0" w:line="240" w:lineRule="auto"/>
        <w:ind w:right="-71"/>
      </w:pPr>
      <w:r>
        <w:t>1.Верно ли выражение «любое художественное произведение устремлено в будущее»?</w:t>
      </w:r>
    </w:p>
    <w:p w:rsidR="005D391C" w:rsidRDefault="005D391C" w:rsidP="009C46BA">
      <w:pPr>
        <w:spacing w:after="0" w:line="240" w:lineRule="auto"/>
        <w:ind w:right="-71"/>
      </w:pPr>
      <w:r>
        <w:t>А) нет                 Б) да</w:t>
      </w:r>
    </w:p>
    <w:p w:rsidR="005D391C" w:rsidRDefault="005D391C" w:rsidP="009C46BA">
      <w:pPr>
        <w:spacing w:after="0" w:line="240" w:lineRule="auto"/>
      </w:pPr>
      <w:r>
        <w:t>2. Какое научное знание отразил в картине «Шоколадница» Жан Этьен Лиотар?</w:t>
      </w:r>
    </w:p>
    <w:p w:rsidR="005D391C" w:rsidRDefault="005D391C" w:rsidP="009C46BA">
      <w:pPr>
        <w:spacing w:after="0" w:line="240" w:lineRule="auto"/>
      </w:pPr>
      <w:r>
        <w:t>______________________________________________</w:t>
      </w:r>
    </w:p>
    <w:p w:rsidR="005D391C" w:rsidRDefault="005D391C" w:rsidP="009C46BA">
      <w:pPr>
        <w:spacing w:after="0" w:line="240" w:lineRule="auto"/>
      </w:pPr>
      <w:r>
        <w:t>2. Что предсказал русский писатель А.Толстой в романе «Гиперболоид инженера Гарина»?_________________</w:t>
      </w:r>
    </w:p>
    <w:p w:rsidR="005D391C" w:rsidRDefault="005D391C" w:rsidP="009C46BA">
      <w:pPr>
        <w:spacing w:after="0" w:line="240" w:lineRule="auto"/>
      </w:pPr>
      <w:r>
        <w:t>3. Какую теорию разработал в своих картинах русский художник В.Кандинский?   А) влияние цвета на эмоции человека         Б) теорию построения подводной лодки</w:t>
      </w:r>
    </w:p>
    <w:p w:rsidR="005D391C" w:rsidRDefault="005D391C" w:rsidP="009C46BA">
      <w:pPr>
        <w:spacing w:after="0" w:line="240" w:lineRule="auto"/>
      </w:pPr>
      <w:r>
        <w:t>В) теорию влияния индивидуальности ученого на его исследования</w:t>
      </w:r>
    </w:p>
    <w:p w:rsidR="005D391C" w:rsidRDefault="005D391C" w:rsidP="009C46BA">
      <w:pPr>
        <w:spacing w:after="0" w:line="240" w:lineRule="auto"/>
      </w:pPr>
      <w:r>
        <w:t>4. Каким даром обладал французский художник В.Ван Гог?     А) турбулентностью           Б) видел воздушные потоки          В) делал научные открытия</w:t>
      </w:r>
    </w:p>
    <w:p w:rsidR="005D391C" w:rsidRDefault="005D391C" w:rsidP="009C46BA">
      <w:pPr>
        <w:spacing w:after="0" w:line="240" w:lineRule="auto"/>
      </w:pPr>
      <w:r>
        <w:t>5. И. С. Бах написал многоголосное произведение, которое называется_________</w:t>
      </w:r>
    </w:p>
    <w:p w:rsidR="005D391C" w:rsidRDefault="005D391C" w:rsidP="009C46B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D391C" w:rsidRPr="00E30935" w:rsidRDefault="005D391C" w:rsidP="009C46B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30935">
        <w:rPr>
          <w:b/>
          <w:bCs/>
          <w:sz w:val="24"/>
          <w:szCs w:val="24"/>
        </w:rPr>
        <w:t>Какие знания дает искусство</w:t>
      </w:r>
    </w:p>
    <w:p w:rsidR="005D391C" w:rsidRDefault="005D391C" w:rsidP="009C46BA">
      <w:pPr>
        <w:spacing w:after="0" w:line="240" w:lineRule="auto"/>
        <w:ind w:right="-71"/>
      </w:pPr>
      <w:r>
        <w:t>1.Верно ли выражение «любое художественное произведение устремлено в будущее»?</w:t>
      </w:r>
    </w:p>
    <w:p w:rsidR="005D391C" w:rsidRDefault="005D391C" w:rsidP="009C46BA">
      <w:pPr>
        <w:spacing w:after="0" w:line="240" w:lineRule="auto"/>
        <w:ind w:right="-71"/>
      </w:pPr>
      <w:r>
        <w:t>А) нет                 Б) да</w:t>
      </w:r>
    </w:p>
    <w:p w:rsidR="005D391C" w:rsidRDefault="005D391C" w:rsidP="009C46BA">
      <w:pPr>
        <w:spacing w:after="0" w:line="240" w:lineRule="auto"/>
      </w:pPr>
      <w:r>
        <w:t>2. Какое научное знание отразил в картине «Шоколадница» Жан Этьен Лиотар?</w:t>
      </w:r>
    </w:p>
    <w:p w:rsidR="005D391C" w:rsidRDefault="005D391C" w:rsidP="009C46BA">
      <w:pPr>
        <w:spacing w:after="0" w:line="240" w:lineRule="auto"/>
      </w:pPr>
      <w:r>
        <w:t>_______________________________________</w:t>
      </w:r>
    </w:p>
    <w:p w:rsidR="005D391C" w:rsidRDefault="005D391C" w:rsidP="009C46BA">
      <w:pPr>
        <w:spacing w:after="0" w:line="240" w:lineRule="auto"/>
      </w:pPr>
      <w:r>
        <w:t>2. Что предсказал русский писатель А.Толстой в романе «Гиперболоид инженера Гарина»?   _______________</w:t>
      </w:r>
    </w:p>
    <w:p w:rsidR="005D391C" w:rsidRDefault="005D391C" w:rsidP="009C46BA">
      <w:pPr>
        <w:spacing w:after="0" w:line="240" w:lineRule="auto"/>
      </w:pPr>
      <w:r>
        <w:t>3. Какую теорию разработал в своих картинах русский художник В.Кандинский?   А) влияние цвета на эмоции человека         Б) теорию построения подводной лодки</w:t>
      </w:r>
    </w:p>
    <w:p w:rsidR="005D391C" w:rsidRDefault="005D391C" w:rsidP="009C46BA">
      <w:pPr>
        <w:spacing w:after="0" w:line="240" w:lineRule="auto"/>
      </w:pPr>
      <w:r>
        <w:t>В) теорию влияния индивидуальности ученого на его исследования</w:t>
      </w:r>
    </w:p>
    <w:p w:rsidR="005D391C" w:rsidRDefault="005D391C" w:rsidP="009C46BA">
      <w:pPr>
        <w:spacing w:after="0" w:line="240" w:lineRule="auto"/>
      </w:pPr>
      <w:r>
        <w:t>4. Каким даром обладал французский художник В.Ван Гог?     А) турбулентностью           Б) видел воздушные потоки          В) делал научные открытия</w:t>
      </w:r>
    </w:p>
    <w:p w:rsidR="005D391C" w:rsidRDefault="005D391C" w:rsidP="009C46BA">
      <w:pPr>
        <w:spacing w:after="0" w:line="240" w:lineRule="auto"/>
      </w:pPr>
      <w:r>
        <w:t>5. И. С. Бах написал многоголосное произведение, которое называется_________</w:t>
      </w:r>
    </w:p>
    <w:p w:rsidR="005D391C" w:rsidRDefault="005D391C" w:rsidP="009C46BA">
      <w:pPr>
        <w:spacing w:after="0" w:line="240" w:lineRule="auto"/>
      </w:pPr>
    </w:p>
    <w:p w:rsidR="005D391C" w:rsidRPr="00E30935" w:rsidRDefault="005D391C" w:rsidP="009C46B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30935">
        <w:rPr>
          <w:b/>
          <w:bCs/>
          <w:sz w:val="24"/>
          <w:szCs w:val="24"/>
        </w:rPr>
        <w:t>Какие знания дает искусство</w:t>
      </w:r>
    </w:p>
    <w:p w:rsidR="005D391C" w:rsidRDefault="005D391C" w:rsidP="009C46BA">
      <w:pPr>
        <w:spacing w:after="0" w:line="240" w:lineRule="auto"/>
        <w:ind w:right="-71"/>
      </w:pPr>
      <w:r>
        <w:t>1.Верно ли выражение «любое художественное произведение устремлено в будущее»?</w:t>
      </w:r>
    </w:p>
    <w:p w:rsidR="005D391C" w:rsidRDefault="005D391C" w:rsidP="009C46BA">
      <w:pPr>
        <w:spacing w:after="0" w:line="240" w:lineRule="auto"/>
        <w:ind w:right="-71"/>
      </w:pPr>
      <w:r>
        <w:t>А) нет                 Б) да</w:t>
      </w:r>
    </w:p>
    <w:p w:rsidR="005D391C" w:rsidRDefault="005D391C" w:rsidP="009C46BA">
      <w:pPr>
        <w:spacing w:after="0" w:line="240" w:lineRule="auto"/>
      </w:pPr>
      <w:r>
        <w:t>2. Какое научное знание отразил в картине «Шоколадница» Жан Этьен Лиотар?</w:t>
      </w:r>
    </w:p>
    <w:p w:rsidR="005D391C" w:rsidRDefault="005D391C" w:rsidP="009C46BA">
      <w:pPr>
        <w:spacing w:after="0" w:line="240" w:lineRule="auto"/>
      </w:pPr>
      <w:r>
        <w:t>______________________________________________</w:t>
      </w:r>
    </w:p>
    <w:p w:rsidR="005D391C" w:rsidRDefault="005D391C" w:rsidP="009C46BA">
      <w:pPr>
        <w:spacing w:after="0" w:line="240" w:lineRule="auto"/>
      </w:pPr>
      <w:r>
        <w:t>2. Что предсказал русский писатель А.Толстой в романе «Гиперболоид инженера Гарина»?_____________</w:t>
      </w:r>
    </w:p>
    <w:p w:rsidR="005D391C" w:rsidRDefault="005D391C" w:rsidP="009C46BA">
      <w:pPr>
        <w:spacing w:after="0" w:line="240" w:lineRule="auto"/>
      </w:pPr>
      <w:r>
        <w:t>3. Какую теорию разработал в своих картинах русский художник В.Кандинский?   А) влияние цвета на эмоции человека         Б) теорию построения подводной лодки</w:t>
      </w:r>
    </w:p>
    <w:p w:rsidR="005D391C" w:rsidRDefault="005D391C" w:rsidP="009C46BA">
      <w:pPr>
        <w:spacing w:after="0" w:line="240" w:lineRule="auto"/>
      </w:pPr>
      <w:r>
        <w:t>В) теорию влияния индивидуальности ученого на его исследования</w:t>
      </w:r>
    </w:p>
    <w:p w:rsidR="005D391C" w:rsidRDefault="005D391C" w:rsidP="009C46BA">
      <w:pPr>
        <w:spacing w:after="0" w:line="240" w:lineRule="auto"/>
      </w:pPr>
      <w:r>
        <w:t>4. Каким даром обладал французский художник В.Ван Гог?     А) турбулентностью           Б) видел воздушные потоки          В) делал научные открытия</w:t>
      </w:r>
    </w:p>
    <w:p w:rsidR="005D391C" w:rsidRDefault="005D391C" w:rsidP="00E30935">
      <w:pPr>
        <w:spacing w:after="0" w:line="240" w:lineRule="auto"/>
      </w:pPr>
      <w:r>
        <w:t>5. И. С. Бах написал многоголосное произведение, которое называется_________</w:t>
      </w:r>
    </w:p>
    <w:p w:rsidR="005D391C" w:rsidRDefault="005D391C" w:rsidP="00E30935">
      <w:pPr>
        <w:spacing w:after="0" w:line="240" w:lineRule="auto"/>
        <w:sectPr w:rsidR="005D391C" w:rsidSect="009C46BA">
          <w:pgSz w:w="11906" w:h="16838"/>
          <w:pgMar w:top="360" w:right="424" w:bottom="426" w:left="567" w:header="708" w:footer="708" w:gutter="0"/>
          <w:cols w:num="2" w:space="425"/>
          <w:docGrid w:linePitch="360"/>
        </w:sectPr>
      </w:pPr>
    </w:p>
    <w:p w:rsidR="005D391C" w:rsidRPr="001B1494" w:rsidRDefault="005D391C" w:rsidP="001B1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B1494">
        <w:rPr>
          <w:rFonts w:ascii="Times New Roman" w:hAnsi="Times New Roman" w:cs="Times New Roman"/>
          <w:b/>
          <w:bCs/>
          <w:sz w:val="72"/>
          <w:szCs w:val="72"/>
        </w:rPr>
        <w:t>11. Какие знания дает искусство</w:t>
      </w:r>
    </w:p>
    <w:p w:rsidR="005D391C" w:rsidRPr="001B1494" w:rsidRDefault="005D391C" w:rsidP="001B1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5D391C" w:rsidRPr="008C5DBA" w:rsidRDefault="005D391C" w:rsidP="00E8530D">
      <w:pPr>
        <w:spacing w:after="0" w:line="240" w:lineRule="auto"/>
        <w:ind w:right="-71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8C5DBA">
        <w:rPr>
          <w:rFonts w:ascii="Times New Roman" w:hAnsi="Times New Roman" w:cs="Times New Roman"/>
          <w:b/>
          <w:bCs/>
          <w:color w:val="FF0000"/>
          <w:sz w:val="72"/>
          <w:szCs w:val="72"/>
        </w:rPr>
        <w:t>1.Верно ли выражение «</w:t>
      </w:r>
      <w:r w:rsidRPr="005D49A5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любое художественное произведение устремлено в будущее»?</w:t>
      </w:r>
    </w:p>
    <w:p w:rsidR="005D391C" w:rsidRPr="00FB727B" w:rsidRDefault="005D391C" w:rsidP="00E8530D">
      <w:pPr>
        <w:spacing w:after="0" w:line="240" w:lineRule="auto"/>
        <w:ind w:right="-71"/>
        <w:rPr>
          <w:rFonts w:ascii="Times New Roman" w:hAnsi="Times New Roman" w:cs="Times New Roman"/>
          <w:sz w:val="72"/>
          <w:szCs w:val="72"/>
        </w:rPr>
      </w:pPr>
      <w:r w:rsidRPr="00FB727B">
        <w:rPr>
          <w:rFonts w:ascii="Times New Roman" w:hAnsi="Times New Roman" w:cs="Times New Roman"/>
          <w:sz w:val="72"/>
          <w:szCs w:val="72"/>
        </w:rPr>
        <w:t>А) нет                 Б) да</w:t>
      </w:r>
    </w:p>
    <w:p w:rsidR="005D391C" w:rsidRPr="001B1494" w:rsidRDefault="005D391C" w:rsidP="001B149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2</w:t>
      </w:r>
      <w:r w:rsidRPr="001B1494">
        <w:rPr>
          <w:rFonts w:ascii="Times New Roman" w:hAnsi="Times New Roman" w:cs="Times New Roman"/>
          <w:b/>
          <w:bCs/>
          <w:color w:val="FF0000"/>
          <w:sz w:val="72"/>
          <w:szCs w:val="72"/>
        </w:rPr>
        <w:t>.Какое научное знание отразил в картине «Шоколадница» Жан Этьен Лиотар?</w:t>
      </w:r>
    </w:p>
    <w:p w:rsidR="005D391C" w:rsidRPr="001B1494" w:rsidRDefault="005D391C" w:rsidP="001B14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1B1494">
        <w:rPr>
          <w:rFonts w:ascii="Times New Roman" w:hAnsi="Times New Roman" w:cs="Times New Roman"/>
          <w:sz w:val="72"/>
          <w:szCs w:val="72"/>
        </w:rPr>
        <w:t>______________________________</w:t>
      </w:r>
      <w:r>
        <w:rPr>
          <w:rFonts w:ascii="Times New Roman" w:hAnsi="Times New Roman" w:cs="Times New Roman"/>
          <w:sz w:val="72"/>
          <w:szCs w:val="72"/>
        </w:rPr>
        <w:t>______________</w:t>
      </w:r>
    </w:p>
    <w:p w:rsidR="005D391C" w:rsidRDefault="005D391C" w:rsidP="001B14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5D391C" w:rsidRPr="001B1494" w:rsidRDefault="005D391C" w:rsidP="001B149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3</w:t>
      </w:r>
      <w:r w:rsidRPr="001B1494">
        <w:rPr>
          <w:rFonts w:ascii="Times New Roman" w:hAnsi="Times New Roman" w:cs="Times New Roman"/>
          <w:b/>
          <w:bCs/>
          <w:color w:val="FF0000"/>
          <w:sz w:val="72"/>
          <w:szCs w:val="72"/>
        </w:rPr>
        <w:t>. Что предсказал русский писатель А.Толстой в романе «Гиперболоид инженера Гарина»?</w:t>
      </w:r>
    </w:p>
    <w:p w:rsidR="005D391C" w:rsidRPr="001B1494" w:rsidRDefault="005D391C" w:rsidP="001B14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1B1494">
        <w:rPr>
          <w:rFonts w:ascii="Times New Roman" w:hAnsi="Times New Roman" w:cs="Times New Roman"/>
          <w:sz w:val="72"/>
          <w:szCs w:val="72"/>
        </w:rPr>
        <w:t>_______________</w:t>
      </w:r>
      <w:r>
        <w:rPr>
          <w:rFonts w:ascii="Times New Roman" w:hAnsi="Times New Roman" w:cs="Times New Roman"/>
          <w:sz w:val="72"/>
          <w:szCs w:val="72"/>
        </w:rPr>
        <w:t>_____________________________</w:t>
      </w:r>
    </w:p>
    <w:p w:rsidR="005D391C" w:rsidRDefault="005D391C" w:rsidP="001B14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5D391C" w:rsidRDefault="005D391C" w:rsidP="001B149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:rsidR="005D391C" w:rsidRDefault="005D391C" w:rsidP="001B149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:rsidR="005D391C" w:rsidRPr="001B1494" w:rsidRDefault="005D391C" w:rsidP="001B149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4</w:t>
      </w:r>
      <w:r w:rsidRPr="001B1494"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. Какую теорию разработал в своих картинах русский художник В.Кандинский?   </w:t>
      </w:r>
    </w:p>
    <w:p w:rsidR="005D391C" w:rsidRDefault="005D391C" w:rsidP="001B14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1B1494">
        <w:rPr>
          <w:rFonts w:ascii="Times New Roman" w:hAnsi="Times New Roman" w:cs="Times New Roman"/>
          <w:sz w:val="72"/>
          <w:szCs w:val="72"/>
        </w:rPr>
        <w:t xml:space="preserve">А) влияние цвета на эмоции человека         </w:t>
      </w:r>
    </w:p>
    <w:p w:rsidR="005D391C" w:rsidRPr="001B1494" w:rsidRDefault="005D391C" w:rsidP="001B14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1B1494">
        <w:rPr>
          <w:rFonts w:ascii="Times New Roman" w:hAnsi="Times New Roman" w:cs="Times New Roman"/>
          <w:sz w:val="72"/>
          <w:szCs w:val="72"/>
        </w:rPr>
        <w:t>Б) теорию построения подводной лодки</w:t>
      </w:r>
    </w:p>
    <w:p w:rsidR="005D391C" w:rsidRPr="001B1494" w:rsidRDefault="005D391C" w:rsidP="001B14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1B1494">
        <w:rPr>
          <w:rFonts w:ascii="Times New Roman" w:hAnsi="Times New Roman" w:cs="Times New Roman"/>
          <w:sz w:val="72"/>
          <w:szCs w:val="72"/>
        </w:rPr>
        <w:t>В) теорию влияния индивидуальности ученого на его исследования</w:t>
      </w:r>
    </w:p>
    <w:p w:rsidR="005D391C" w:rsidRDefault="005D391C" w:rsidP="001B14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5D391C" w:rsidRPr="001B1494" w:rsidRDefault="005D391C" w:rsidP="001B149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5</w:t>
      </w:r>
      <w:r w:rsidRPr="001B1494"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. Каким даром обладал французский художник В.Ван Гог?    </w:t>
      </w:r>
    </w:p>
    <w:p w:rsidR="005D391C" w:rsidRDefault="005D391C" w:rsidP="001B14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1B1494">
        <w:rPr>
          <w:rFonts w:ascii="Times New Roman" w:hAnsi="Times New Roman" w:cs="Times New Roman"/>
          <w:sz w:val="72"/>
          <w:szCs w:val="72"/>
        </w:rPr>
        <w:t xml:space="preserve"> А) турбулентностью           </w:t>
      </w:r>
    </w:p>
    <w:p w:rsidR="005D391C" w:rsidRDefault="005D391C" w:rsidP="001B14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1B1494">
        <w:rPr>
          <w:rFonts w:ascii="Times New Roman" w:hAnsi="Times New Roman" w:cs="Times New Roman"/>
          <w:sz w:val="72"/>
          <w:szCs w:val="72"/>
        </w:rPr>
        <w:t xml:space="preserve">Б) видел воздушные потоки          </w:t>
      </w:r>
    </w:p>
    <w:p w:rsidR="005D391C" w:rsidRPr="001B1494" w:rsidRDefault="005D391C" w:rsidP="001B14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1B1494">
        <w:rPr>
          <w:rFonts w:ascii="Times New Roman" w:hAnsi="Times New Roman" w:cs="Times New Roman"/>
          <w:sz w:val="72"/>
          <w:szCs w:val="72"/>
        </w:rPr>
        <w:t>В) делал научные открытия</w:t>
      </w:r>
    </w:p>
    <w:p w:rsidR="005D391C" w:rsidRDefault="005D391C" w:rsidP="001B14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5D391C" w:rsidRPr="00D94002" w:rsidRDefault="005D391C" w:rsidP="00D94002">
      <w:pPr>
        <w:spacing w:after="0" w:line="240" w:lineRule="auto"/>
        <w:rPr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6</w:t>
      </w:r>
      <w:r w:rsidRPr="001B1494"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. </w:t>
      </w:r>
      <w:r>
        <w:t xml:space="preserve">. </w:t>
      </w:r>
      <w:r w:rsidRPr="00D94002">
        <w:rPr>
          <w:sz w:val="72"/>
          <w:szCs w:val="72"/>
        </w:rPr>
        <w:t>И. С. Бах написал многоголосное произведение, которое называется_________</w:t>
      </w:r>
    </w:p>
    <w:p w:rsidR="005D391C" w:rsidRDefault="005D391C" w:rsidP="00D94002">
      <w:pPr>
        <w:spacing w:after="0" w:line="240" w:lineRule="auto"/>
      </w:pPr>
    </w:p>
    <w:p w:rsidR="005D391C" w:rsidRPr="001B1494" w:rsidRDefault="005D391C" w:rsidP="00E30935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sectPr w:rsidR="005D391C" w:rsidRPr="001B1494" w:rsidSect="001B1494">
      <w:pgSz w:w="16838" w:h="11906" w:orient="landscape"/>
      <w:pgMar w:top="567" w:right="425" w:bottom="425" w:left="425" w:header="709" w:footer="709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1FDA"/>
    <w:multiLevelType w:val="hybridMultilevel"/>
    <w:tmpl w:val="F276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223A8"/>
    <w:multiLevelType w:val="hybridMultilevel"/>
    <w:tmpl w:val="B50A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935"/>
    <w:rsid w:val="001B1494"/>
    <w:rsid w:val="003C00B6"/>
    <w:rsid w:val="00473E3D"/>
    <w:rsid w:val="0048118F"/>
    <w:rsid w:val="004B384D"/>
    <w:rsid w:val="005D391C"/>
    <w:rsid w:val="005D49A5"/>
    <w:rsid w:val="006B5AE1"/>
    <w:rsid w:val="00707077"/>
    <w:rsid w:val="008A14D8"/>
    <w:rsid w:val="008C5DBA"/>
    <w:rsid w:val="009C46BA"/>
    <w:rsid w:val="00D94002"/>
    <w:rsid w:val="00E30935"/>
    <w:rsid w:val="00E8530D"/>
    <w:rsid w:val="00FB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0B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093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847</Words>
  <Characters>4834</Characters>
  <Application>Microsoft Office Outlook</Application>
  <DocSecurity>0</DocSecurity>
  <Lines>0</Lines>
  <Paragraphs>0</Paragraphs>
  <ScaleCrop>false</ScaleCrop>
  <Company>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2011-12-19T17:44:00Z</dcterms:created>
  <dcterms:modified xsi:type="dcterms:W3CDTF">2013-12-18T15:33:00Z</dcterms:modified>
</cp:coreProperties>
</file>