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Муниципальное  казённое</w:t>
      </w:r>
    </w:p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общеобразовательное учреждение</w:t>
      </w:r>
    </w:p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Средняя общеобразовательная школа №2</w:t>
      </w:r>
    </w:p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Дошкольное образовательное учреждение</w:t>
      </w:r>
    </w:p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« Детский сад № 4»</w:t>
      </w:r>
    </w:p>
    <w:p w:rsidR="008351D0" w:rsidRPr="00805E40" w:rsidRDefault="008351D0" w:rsidP="00805E40">
      <w:pPr>
        <w:spacing w:after="0"/>
        <w:jc w:val="center"/>
        <w:rPr>
          <w:sz w:val="24"/>
          <w:szCs w:val="24"/>
        </w:rPr>
      </w:pPr>
      <w:r w:rsidRPr="00805E40">
        <w:rPr>
          <w:sz w:val="24"/>
          <w:szCs w:val="24"/>
        </w:rPr>
        <w:t>Локомотивного городского округа</w:t>
      </w:r>
    </w:p>
    <w:p w:rsidR="008351D0" w:rsidRDefault="008351D0" w:rsidP="00805E40">
      <w:pPr>
        <w:spacing w:after="0"/>
        <w:rPr>
          <w:sz w:val="24"/>
          <w:szCs w:val="24"/>
        </w:rPr>
      </w:pPr>
    </w:p>
    <w:p w:rsidR="008351D0" w:rsidRDefault="008351D0" w:rsidP="00805E40">
      <w:pPr>
        <w:spacing w:after="0"/>
        <w:rPr>
          <w:sz w:val="24"/>
          <w:szCs w:val="24"/>
        </w:rPr>
      </w:pPr>
    </w:p>
    <w:p w:rsidR="008351D0" w:rsidRDefault="008351D0" w:rsidP="00805E40">
      <w:pPr>
        <w:spacing w:after="0"/>
        <w:rPr>
          <w:sz w:val="24"/>
          <w:szCs w:val="24"/>
        </w:rPr>
      </w:pPr>
    </w:p>
    <w:p w:rsidR="008351D0" w:rsidRDefault="008351D0" w:rsidP="00805E40">
      <w:pPr>
        <w:spacing w:after="0"/>
        <w:rPr>
          <w:sz w:val="24"/>
          <w:szCs w:val="24"/>
        </w:rPr>
      </w:pPr>
    </w:p>
    <w:p w:rsidR="008351D0" w:rsidRPr="00805E40" w:rsidRDefault="008351D0" w:rsidP="00805E40">
      <w:pPr>
        <w:spacing w:after="0"/>
        <w:rPr>
          <w:sz w:val="24"/>
          <w:szCs w:val="24"/>
        </w:rPr>
      </w:pPr>
    </w:p>
    <w:p w:rsidR="008351D0" w:rsidRDefault="008351D0" w:rsidP="00805E40">
      <w:pPr>
        <w:spacing w:after="0"/>
        <w:rPr>
          <w:sz w:val="24"/>
          <w:szCs w:val="24"/>
        </w:rPr>
      </w:pPr>
      <w:r w:rsidRPr="00805E4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</w:t>
      </w:r>
      <w:r w:rsidRPr="00805E40">
        <w:rPr>
          <w:sz w:val="24"/>
          <w:szCs w:val="24"/>
        </w:rPr>
        <w:t xml:space="preserve">   Музык</w:t>
      </w:r>
      <w:r>
        <w:rPr>
          <w:sz w:val="24"/>
          <w:szCs w:val="24"/>
        </w:rPr>
        <w:t>альное экологическое развлечение</w:t>
      </w:r>
    </w:p>
    <w:p w:rsidR="008351D0" w:rsidRDefault="008351D0" w:rsidP="00805E40">
      <w:pPr>
        <w:spacing w:after="0"/>
        <w:rPr>
          <w:b/>
          <w:sz w:val="36"/>
          <w:szCs w:val="36"/>
        </w:rPr>
      </w:pPr>
      <w:r w:rsidRPr="00805E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r w:rsidRPr="00805E40">
        <w:rPr>
          <w:sz w:val="24"/>
          <w:szCs w:val="24"/>
        </w:rPr>
        <w:t>( для детей среднего возраста.</w:t>
      </w:r>
      <w:r>
        <w:rPr>
          <w:sz w:val="24"/>
          <w:szCs w:val="24"/>
        </w:rPr>
        <w:t>)</w:t>
      </w:r>
      <w:r>
        <w:rPr>
          <w:b/>
          <w:sz w:val="36"/>
          <w:szCs w:val="36"/>
        </w:rPr>
        <w:t xml:space="preserve">  </w:t>
      </w:r>
      <w:r w:rsidRPr="00805E40">
        <w:rPr>
          <w:b/>
          <w:sz w:val="36"/>
          <w:szCs w:val="36"/>
        </w:rPr>
        <w:t xml:space="preserve"> </w:t>
      </w:r>
    </w:p>
    <w:p w:rsidR="008351D0" w:rsidRPr="00805E40" w:rsidRDefault="008351D0" w:rsidP="00805E40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</w:t>
      </w:r>
      <w:r w:rsidRPr="00805E40">
        <w:rPr>
          <w:b/>
          <w:sz w:val="36"/>
          <w:szCs w:val="36"/>
        </w:rPr>
        <w:t xml:space="preserve"> «Путешествие  в зимний лес»</w:t>
      </w:r>
    </w:p>
    <w:p w:rsidR="008351D0" w:rsidRDefault="008351D0" w:rsidP="00C7442C">
      <w:pPr>
        <w:tabs>
          <w:tab w:val="left" w:pos="6570"/>
        </w:tabs>
        <w:rPr>
          <w:b/>
          <w:sz w:val="40"/>
          <w:szCs w:val="40"/>
        </w:rPr>
      </w:pPr>
    </w:p>
    <w:p w:rsidR="008351D0" w:rsidRDefault="008351D0" w:rsidP="00C7442C">
      <w:pPr>
        <w:tabs>
          <w:tab w:val="left" w:pos="6570"/>
        </w:tabs>
        <w:rPr>
          <w:b/>
          <w:sz w:val="40"/>
          <w:szCs w:val="40"/>
        </w:rPr>
      </w:pPr>
    </w:p>
    <w:p w:rsidR="008351D0" w:rsidRDefault="008351D0" w:rsidP="00C7442C">
      <w:pPr>
        <w:tabs>
          <w:tab w:val="left" w:pos="6570"/>
        </w:tabs>
        <w:rPr>
          <w:b/>
          <w:sz w:val="40"/>
          <w:szCs w:val="40"/>
        </w:rPr>
      </w:pPr>
    </w:p>
    <w:p w:rsidR="008351D0" w:rsidRDefault="008351D0" w:rsidP="00C7442C">
      <w:pPr>
        <w:tabs>
          <w:tab w:val="left" w:pos="6570"/>
        </w:tabs>
        <w:rPr>
          <w:b/>
          <w:sz w:val="40"/>
          <w:szCs w:val="40"/>
        </w:rPr>
      </w:pPr>
    </w:p>
    <w:p w:rsidR="008351D0" w:rsidRPr="00805E40" w:rsidRDefault="008351D0" w:rsidP="00805E40">
      <w:pPr>
        <w:spacing w:after="0" w:line="240" w:lineRule="auto"/>
        <w:jc w:val="right"/>
        <w:rPr>
          <w:sz w:val="24"/>
          <w:szCs w:val="24"/>
        </w:rPr>
      </w:pPr>
      <w:r w:rsidRPr="00805E40">
        <w:rPr>
          <w:sz w:val="24"/>
          <w:szCs w:val="24"/>
        </w:rPr>
        <w:t>Подготовила и провела:</w:t>
      </w:r>
    </w:p>
    <w:p w:rsidR="008351D0" w:rsidRPr="00805E40" w:rsidRDefault="008351D0" w:rsidP="00805E40">
      <w:pPr>
        <w:tabs>
          <w:tab w:val="left" w:pos="55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805E40">
        <w:rPr>
          <w:sz w:val="24"/>
          <w:szCs w:val="24"/>
        </w:rPr>
        <w:t>Муз. Руководитель.</w:t>
      </w:r>
    </w:p>
    <w:p w:rsidR="008351D0" w:rsidRPr="00805E40" w:rsidRDefault="008351D0" w:rsidP="00805E40">
      <w:pPr>
        <w:tabs>
          <w:tab w:val="left" w:pos="59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805E40">
        <w:rPr>
          <w:sz w:val="24"/>
          <w:szCs w:val="24"/>
        </w:rPr>
        <w:t>Ястреба. О.А</w:t>
      </w:r>
    </w:p>
    <w:p w:rsidR="008351D0" w:rsidRPr="00805E40" w:rsidRDefault="008351D0" w:rsidP="00805E40">
      <w:pPr>
        <w:jc w:val="right"/>
        <w:rPr>
          <w:sz w:val="24"/>
          <w:szCs w:val="24"/>
        </w:rPr>
      </w:pPr>
    </w:p>
    <w:p w:rsidR="008351D0" w:rsidRDefault="008351D0" w:rsidP="00C7442C">
      <w:pPr>
        <w:rPr>
          <w:b/>
          <w:sz w:val="32"/>
          <w:szCs w:val="32"/>
        </w:rPr>
      </w:pPr>
    </w:p>
    <w:p w:rsidR="008351D0" w:rsidRDefault="008351D0" w:rsidP="00C7442C">
      <w:pPr>
        <w:rPr>
          <w:b/>
          <w:sz w:val="32"/>
          <w:szCs w:val="32"/>
        </w:rPr>
      </w:pPr>
    </w:p>
    <w:p w:rsidR="008351D0" w:rsidRDefault="008351D0" w:rsidP="00C7442C">
      <w:pPr>
        <w:tabs>
          <w:tab w:val="left" w:pos="3150"/>
        </w:tabs>
        <w:rPr>
          <w:b/>
          <w:sz w:val="32"/>
          <w:szCs w:val="32"/>
        </w:rPr>
      </w:pPr>
    </w:p>
    <w:p w:rsidR="008351D0" w:rsidRDefault="008351D0" w:rsidP="00C7442C">
      <w:pPr>
        <w:tabs>
          <w:tab w:val="left" w:pos="3150"/>
        </w:tabs>
        <w:rPr>
          <w:b/>
          <w:sz w:val="32"/>
          <w:szCs w:val="32"/>
        </w:rPr>
      </w:pPr>
    </w:p>
    <w:p w:rsidR="008351D0" w:rsidRDefault="008351D0" w:rsidP="00C7442C">
      <w:pPr>
        <w:tabs>
          <w:tab w:val="left" w:pos="3150"/>
        </w:tabs>
        <w:rPr>
          <w:b/>
          <w:sz w:val="32"/>
          <w:szCs w:val="32"/>
        </w:rPr>
      </w:pPr>
    </w:p>
    <w:p w:rsidR="008351D0" w:rsidRDefault="008351D0" w:rsidP="00C7442C">
      <w:pPr>
        <w:tabs>
          <w:tab w:val="left" w:pos="31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8351D0" w:rsidRDefault="008351D0" w:rsidP="00C7442C">
      <w:pPr>
        <w:tabs>
          <w:tab w:val="left" w:pos="3150"/>
        </w:tabs>
        <w:rPr>
          <w:b/>
          <w:sz w:val="32"/>
          <w:szCs w:val="32"/>
        </w:rPr>
      </w:pPr>
    </w:p>
    <w:p w:rsidR="008351D0" w:rsidRPr="00805E40" w:rsidRDefault="008351D0" w:rsidP="00C7442C">
      <w:pPr>
        <w:tabs>
          <w:tab w:val="left" w:pos="3150"/>
        </w:tabs>
        <w:rPr>
          <w:sz w:val="24"/>
          <w:szCs w:val="24"/>
        </w:rPr>
      </w:pPr>
      <w:r w:rsidRPr="00805E40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</w:t>
      </w:r>
      <w:r w:rsidRPr="00805E40">
        <w:rPr>
          <w:b/>
          <w:sz w:val="24"/>
          <w:szCs w:val="24"/>
        </w:rPr>
        <w:t xml:space="preserve">   </w:t>
      </w:r>
      <w:r w:rsidRPr="00805E40">
        <w:rPr>
          <w:sz w:val="24"/>
          <w:szCs w:val="24"/>
        </w:rPr>
        <w:t>2013год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Цель : </w:t>
      </w:r>
      <w:r w:rsidRPr="00760687">
        <w:rPr>
          <w:sz w:val="24"/>
          <w:szCs w:val="24"/>
        </w:rPr>
        <w:t xml:space="preserve">Закрепить представление детей, о изменениях </w:t>
      </w:r>
      <w:r>
        <w:rPr>
          <w:sz w:val="24"/>
          <w:szCs w:val="24"/>
        </w:rPr>
        <w:t xml:space="preserve">, </w:t>
      </w:r>
      <w:r w:rsidRPr="00760687">
        <w:rPr>
          <w:sz w:val="24"/>
          <w:szCs w:val="24"/>
        </w:rPr>
        <w:t>происходящих зимой в природе.  Создать радостное настроение.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Задачи:</w:t>
      </w:r>
      <w:r w:rsidRPr="00760687">
        <w:rPr>
          <w:sz w:val="24"/>
          <w:szCs w:val="24"/>
        </w:rPr>
        <w:t xml:space="preserve"> Расширять кругозор детей, стимулировать познавательный процесс.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           Воспитывать в детях любовь и бережное отношение к природе.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           Развивать в детях  интерес к музыке , положительные  эмоции, память.</w:t>
      </w: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  <w:r w:rsidRPr="00760687">
        <w:rPr>
          <w:b/>
          <w:sz w:val="24"/>
          <w:szCs w:val="24"/>
        </w:rPr>
        <w:t>Действующие лица: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Ведущий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Почтальон Печкин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Леший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Баба Яга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Зайчики 3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Белочки 3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Мальчик Серёжа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Воробей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Старичок лесовичок.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                                 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  <w:r w:rsidRPr="00760687">
        <w:rPr>
          <w:b/>
          <w:sz w:val="24"/>
          <w:szCs w:val="24"/>
        </w:rPr>
        <w:t xml:space="preserve">                                       </w:t>
      </w: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</w:p>
    <w:p w:rsidR="008351D0" w:rsidRPr="00760687" w:rsidRDefault="008351D0" w:rsidP="00760687">
      <w:pPr>
        <w:spacing w:after="0"/>
        <w:rPr>
          <w:b/>
          <w:sz w:val="24"/>
          <w:szCs w:val="24"/>
        </w:rPr>
      </w:pPr>
      <w:r w:rsidRPr="00760687">
        <w:rPr>
          <w:b/>
          <w:sz w:val="24"/>
          <w:szCs w:val="24"/>
        </w:rPr>
        <w:t xml:space="preserve">                                                          Ход занятия</w:t>
      </w:r>
    </w:p>
    <w:p w:rsidR="008351D0" w:rsidRPr="00760687" w:rsidRDefault="008351D0" w:rsidP="00760687">
      <w:pPr>
        <w:spacing w:after="0"/>
        <w:jc w:val="center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>Звучит музыка  « Кабы,  не было зимы! » дети заходят в зал, садятся на стульчики.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Ведущая:  </w:t>
      </w:r>
      <w:r w:rsidRPr="00760687">
        <w:rPr>
          <w:sz w:val="24"/>
          <w:szCs w:val="24"/>
        </w:rPr>
        <w:t xml:space="preserve">Ой, как всё кругом бело, много снега намело. Кто же нам такую красоту сотворил?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Кто поляны белит белым и на стенах пишет мелом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Шьёт пуховые перины, разукрасил все витрины.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Дел у неё не мало, белым одеялом всю землю укрывает.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Белит поля, дома, и зовут её </w:t>
      </w:r>
      <w:r w:rsidRPr="00760687">
        <w:rPr>
          <w:b/>
          <w:sz w:val="24"/>
          <w:szCs w:val="24"/>
        </w:rPr>
        <w:t xml:space="preserve">( Зима)  </w:t>
      </w:r>
      <w:r w:rsidRPr="00760687">
        <w:rPr>
          <w:sz w:val="24"/>
          <w:szCs w:val="24"/>
        </w:rPr>
        <w:t>Ответы детей.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Правильно ребята это сама волшебница зима здесь всё украсила.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Любит русский народ зимушку – зиму. И на санках можно покататься,  и в снежки поиграть, и сказки послушать, и песни спеть,  и стихи почитать.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Ребята , а вы знаете, стихи про  зиму? 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 Дети:</w:t>
      </w:r>
      <w:r w:rsidRPr="00760687">
        <w:rPr>
          <w:sz w:val="24"/>
          <w:szCs w:val="24"/>
        </w:rPr>
        <w:t xml:space="preserve">  Да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Ведущая: </w:t>
      </w:r>
      <w:r w:rsidRPr="00760687">
        <w:rPr>
          <w:sz w:val="24"/>
          <w:szCs w:val="24"/>
        </w:rPr>
        <w:t>Ну,  тогда</w:t>
      </w:r>
      <w:r w:rsidRPr="00760687">
        <w:rPr>
          <w:b/>
          <w:sz w:val="24"/>
          <w:szCs w:val="24"/>
        </w:rPr>
        <w:t xml:space="preserve">  </w:t>
      </w:r>
      <w:r w:rsidRPr="00760687">
        <w:rPr>
          <w:sz w:val="24"/>
          <w:szCs w:val="24"/>
        </w:rPr>
        <w:t xml:space="preserve">выходите, рассказывайте,  а мы послушаем. 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sz w:val="24"/>
          <w:szCs w:val="24"/>
        </w:rPr>
        <w:t xml:space="preserve">                   </w:t>
      </w:r>
      <w:r w:rsidRPr="00760687">
        <w:rPr>
          <w:i/>
          <w:sz w:val="24"/>
          <w:szCs w:val="24"/>
        </w:rPr>
        <w:t>Выходят дети и читают стихотворения.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1)</w:t>
      </w:r>
      <w:r w:rsidRPr="00760687">
        <w:rPr>
          <w:sz w:val="24"/>
          <w:szCs w:val="24"/>
        </w:rPr>
        <w:t xml:space="preserve"> Зимушка зима!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Ты дороги  снегом замела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И сугробы нагребла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По, полям лесам ходила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Белой шубой всех накрыла.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2)</w:t>
      </w:r>
      <w:r w:rsidRPr="00760687">
        <w:rPr>
          <w:sz w:val="24"/>
          <w:szCs w:val="24"/>
        </w:rPr>
        <w:t xml:space="preserve"> Белый снег пушистый, в воздухе кружиться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И на землю тихо падает, ложиться.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3</w:t>
      </w:r>
      <w:r w:rsidRPr="00760687">
        <w:rPr>
          <w:sz w:val="24"/>
          <w:szCs w:val="24"/>
        </w:rPr>
        <w:t>)Стали  дни короче , солнце светит мало.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Вот пришли морозы и зима настала.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4)</w:t>
      </w:r>
      <w:r w:rsidRPr="00760687">
        <w:rPr>
          <w:sz w:val="24"/>
          <w:szCs w:val="24"/>
        </w:rPr>
        <w:t xml:space="preserve"> Всюду снег,  в снегу дома ,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 привезла его зима.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К нам спешила поскорей,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    Привезла нам снегирей.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Ведущая:  </w:t>
      </w:r>
      <w:r w:rsidRPr="00760687">
        <w:rPr>
          <w:sz w:val="24"/>
          <w:szCs w:val="24"/>
        </w:rPr>
        <w:t>А, песню</w:t>
      </w:r>
      <w:r w:rsidRPr="00760687">
        <w:rPr>
          <w:b/>
          <w:sz w:val="24"/>
          <w:szCs w:val="24"/>
        </w:rPr>
        <w:t xml:space="preserve">  </w:t>
      </w:r>
      <w:r w:rsidRPr="00760687">
        <w:rPr>
          <w:sz w:val="24"/>
          <w:szCs w:val="24"/>
        </w:rPr>
        <w:t xml:space="preserve">про зимушку , знаете?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Дети: </w:t>
      </w:r>
      <w:r w:rsidRPr="00760687">
        <w:rPr>
          <w:sz w:val="24"/>
          <w:szCs w:val="24"/>
        </w:rPr>
        <w:t xml:space="preserve"> Да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 xml:space="preserve">              Дети исполняют песню « Зимушка затейница» 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 xml:space="preserve">                        После исполнения садятся на свои места.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Ведущая: </w:t>
      </w:r>
      <w:r w:rsidRPr="00760687">
        <w:rPr>
          <w:sz w:val="24"/>
          <w:szCs w:val="24"/>
        </w:rPr>
        <w:t xml:space="preserve"> Да, ребята, – величава зима. Называть её хочется не по имени просто, а по имени отчеству.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Ой, Зима  ты – Морозовна,  ой Зима ты Метельевна.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Ребята , а вы, знаете пословицы о зиме, которые предупреждают нас, что зима это холодное, суровое время года.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 xml:space="preserve">            Дети рассказывают пословицы о зиме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1) Зима не лето, в шубу одета.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2) Мороз не велик,  да стоять не велит.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3) Береги нос, в большой мороз.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4) В зимний холод,  всякий молод.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Ведущая:  </w:t>
      </w:r>
      <w:r w:rsidRPr="00760687">
        <w:rPr>
          <w:sz w:val="24"/>
          <w:szCs w:val="24"/>
        </w:rPr>
        <w:t>Зима  красавица суровая, морозная, что- то  даже  холодно  стало, давайте мы с вами,  немного погреемся.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>Проводится музыкальная ритмическая игра , « Мы попрыгаем немножко»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Ведущая:</w:t>
      </w:r>
      <w:r w:rsidRPr="00760687">
        <w:rPr>
          <w:sz w:val="24"/>
          <w:szCs w:val="24"/>
        </w:rPr>
        <w:t xml:space="preserve"> Ну вот ребята сразу теплее стало .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sz w:val="24"/>
          <w:szCs w:val="24"/>
        </w:rPr>
        <w:t xml:space="preserve">                      </w:t>
      </w:r>
      <w:r w:rsidRPr="00760687">
        <w:rPr>
          <w:i/>
          <w:sz w:val="24"/>
          <w:szCs w:val="24"/>
        </w:rPr>
        <w:t>Раздаётся стук в дверь .Заходит Почтальон  Печкин.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Почтальон :</w:t>
      </w:r>
      <w:r w:rsidRPr="00760687">
        <w:rPr>
          <w:sz w:val="24"/>
          <w:szCs w:val="24"/>
        </w:rPr>
        <w:t xml:space="preserve"> Здравствуйте ребята! Я Почтальон  Печкин, скажите,   пожалуйста, здесь детский сад.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Дети:  </w:t>
      </w:r>
      <w:r w:rsidRPr="00760687">
        <w:rPr>
          <w:sz w:val="24"/>
          <w:szCs w:val="24"/>
        </w:rPr>
        <w:t>Здесь, здесь.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Ведущая:</w:t>
      </w:r>
      <w:r w:rsidRPr="00760687">
        <w:rPr>
          <w:sz w:val="24"/>
          <w:szCs w:val="24"/>
        </w:rPr>
        <w:t xml:space="preserve"> А что случилось?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Почтальон:</w:t>
      </w:r>
      <w:r w:rsidRPr="00760687">
        <w:rPr>
          <w:sz w:val="24"/>
          <w:szCs w:val="24"/>
        </w:rPr>
        <w:t xml:space="preserve"> Вам письмо!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Ведущая:</w:t>
      </w:r>
      <w:r w:rsidRPr="00760687">
        <w:rPr>
          <w:sz w:val="24"/>
          <w:szCs w:val="24"/>
        </w:rPr>
        <w:t xml:space="preserve"> От кого?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Почтальон:</w:t>
      </w:r>
      <w:r w:rsidRPr="00760687">
        <w:rPr>
          <w:sz w:val="24"/>
          <w:szCs w:val="24"/>
        </w:rPr>
        <w:t xml:space="preserve"> От старичка Лесовичка, просил передать лично в руки детям. А мне пора идти дальше ,  мне  ещё много писем  разнести надо. До свидания!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 xml:space="preserve">                           Кланяется и уходит.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Ведущая:</w:t>
      </w:r>
      <w:r w:rsidRPr="00760687">
        <w:rPr>
          <w:sz w:val="24"/>
          <w:szCs w:val="24"/>
        </w:rPr>
        <w:t xml:space="preserve"> Интересно, что пишет нам  Старичок Лесовичок!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 xml:space="preserve">                                 Письмо Старичка Лесовичка.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 xml:space="preserve">Дорогие ребятки! Приглашаю вас к себе в гости , в зимний лес. Буду  вас очень ждать. 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</w:t>
      </w:r>
      <w:r w:rsidRPr="00760687">
        <w:rPr>
          <w:sz w:val="24"/>
          <w:szCs w:val="24"/>
        </w:rPr>
        <w:t>: Ну что, отправимся в гости в зимний лес, к Старичку Лесовичку.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sz w:val="24"/>
          <w:szCs w:val="24"/>
        </w:rPr>
        <w:t>Дети: Да !</w:t>
      </w:r>
    </w:p>
    <w:p w:rsidR="008351D0" w:rsidRPr="00760687" w:rsidRDefault="008351D0" w:rsidP="00760687">
      <w:pPr>
        <w:spacing w:after="0"/>
        <w:rPr>
          <w:sz w:val="24"/>
          <w:szCs w:val="24"/>
        </w:rPr>
      </w:pPr>
      <w:r w:rsidRPr="00760687">
        <w:rPr>
          <w:b/>
          <w:sz w:val="24"/>
          <w:szCs w:val="24"/>
        </w:rPr>
        <w:t>Ведущая:</w:t>
      </w:r>
      <w:r w:rsidRPr="00760687">
        <w:rPr>
          <w:sz w:val="24"/>
          <w:szCs w:val="24"/>
        </w:rPr>
        <w:t xml:space="preserve"> Ну,  тогда в путь.</w:t>
      </w:r>
    </w:p>
    <w:p w:rsidR="008351D0" w:rsidRPr="00760687" w:rsidRDefault="008351D0" w:rsidP="00760687">
      <w:pPr>
        <w:spacing w:after="0"/>
        <w:rPr>
          <w:i/>
          <w:sz w:val="24"/>
          <w:szCs w:val="24"/>
        </w:rPr>
      </w:pPr>
      <w:r w:rsidRPr="00760687">
        <w:rPr>
          <w:i/>
          <w:sz w:val="24"/>
          <w:szCs w:val="24"/>
        </w:rPr>
        <w:t>Звучит колдовская музыка в  зал  влетает Баба Яга 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Style w:val="Strong"/>
          <w:rFonts w:ascii="Calibri" w:hAnsi="Calibri" w:cs="Tahoma"/>
          <w:b w:val="0"/>
          <w:color w:val="2D2A2A"/>
        </w:rPr>
      </w:pPr>
      <w:r w:rsidRPr="00760687">
        <w:rPr>
          <w:rStyle w:val="Strong"/>
          <w:rFonts w:ascii="Calibri" w:hAnsi="Calibri" w:cs="Tahoma"/>
          <w:color w:val="2D2A2A"/>
        </w:rPr>
        <w:t xml:space="preserve"> Баба  Яга:  </w:t>
      </w:r>
      <w:r w:rsidRPr="00760687">
        <w:rPr>
          <w:rStyle w:val="Strong"/>
          <w:rFonts w:ascii="Calibri" w:hAnsi="Calibri" w:cs="Tahoma"/>
          <w:b w:val="0"/>
          <w:color w:val="2D2A2A"/>
        </w:rPr>
        <w:t xml:space="preserve">Куда это вы собрались, разлюбезные мои. Ни как в зимний лес к Старичку лесовичку ?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Style w:val="apple-converted-space"/>
          <w:rFonts w:ascii="Calibri" w:hAnsi="Calibri" w:cs="Tahoma"/>
          <w:b/>
          <w:bCs/>
          <w:color w:val="2D2A2A"/>
        </w:rPr>
        <w:t xml:space="preserve"> Ведущая:  </w:t>
      </w:r>
      <w:r w:rsidRPr="00760687">
        <w:rPr>
          <w:rFonts w:ascii="Calibri" w:hAnsi="Calibri" w:cs="Tahoma"/>
          <w:color w:val="2D2A2A"/>
        </w:rPr>
        <w:t>Ребята, кто это?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 xml:space="preserve"> Дети:</w:t>
      </w:r>
      <w:r w:rsidRPr="00760687">
        <w:rPr>
          <w:rFonts w:ascii="Calibri" w:hAnsi="Calibri" w:cs="Tahoma"/>
          <w:color w:val="2D2A2A"/>
        </w:rPr>
        <w:t xml:space="preserve"> Баба Яга.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 xml:space="preserve"> Ведущая :</w:t>
      </w:r>
      <w:r w:rsidRPr="00760687">
        <w:rPr>
          <w:rFonts w:ascii="Calibri" w:hAnsi="Calibri" w:cs="Tahoma"/>
          <w:color w:val="2D2A2A"/>
        </w:rPr>
        <w:t xml:space="preserve"> дети садитесь скорей,  а то от этой проказницы многое можно ожидать. (дети садятся)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Да Баба Яга, мы идём в лес, полный сказок и чудес! К старичку лесовичку!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Style w:val="Strong"/>
          <w:rFonts w:ascii="Calibri" w:hAnsi="Calibri" w:cs="Tahoma"/>
          <w:color w:val="2D2A2A"/>
        </w:rPr>
        <w:t>Баба Яга.</w:t>
      </w:r>
      <w:r w:rsidRPr="00760687">
        <w:rPr>
          <w:rStyle w:val="apple-converted-space"/>
          <w:rFonts w:ascii="Calibri" w:hAnsi="Calibri" w:cs="Tahoma"/>
          <w:b/>
          <w:bCs/>
          <w:color w:val="2D2A2A"/>
        </w:rPr>
        <w:t> </w:t>
      </w:r>
      <w:r w:rsidRPr="00760687">
        <w:rPr>
          <w:rFonts w:ascii="Calibri" w:hAnsi="Calibri" w:cs="Tahoma"/>
          <w:color w:val="2D2A2A"/>
        </w:rPr>
        <w:t>Не пущу! Вы не знаете правила поведения в лесу! Набезобразничаете, а мне потом отвечай за вас!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Style w:val="Strong"/>
          <w:rFonts w:ascii="Calibri" w:hAnsi="Calibri" w:cs="Tahoma"/>
          <w:color w:val="2D2A2A"/>
        </w:rPr>
        <w:t>Воспитатель:</w:t>
      </w:r>
      <w:r w:rsidRPr="00760687">
        <w:rPr>
          <w:rStyle w:val="apple-converted-space"/>
          <w:rFonts w:ascii="Calibri" w:hAnsi="Calibri" w:cs="Tahoma"/>
          <w:color w:val="2D2A2A"/>
        </w:rPr>
        <w:t> </w:t>
      </w:r>
      <w:r w:rsidRPr="00760687">
        <w:rPr>
          <w:rFonts w:ascii="Calibri" w:hAnsi="Calibri" w:cs="Tahoma"/>
          <w:color w:val="2D2A2A"/>
        </w:rPr>
        <w:t>Почему не знаем? Наши ребята любят природу. Они ходят по экологическим тропам,   они многое знают!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Style w:val="Strong"/>
          <w:rFonts w:ascii="Calibri" w:hAnsi="Calibri" w:cs="Tahoma"/>
          <w:color w:val="2D2A2A"/>
        </w:rPr>
        <w:t>Баба Яга.</w:t>
      </w:r>
      <w:r w:rsidRPr="00760687">
        <w:rPr>
          <w:rStyle w:val="apple-converted-space"/>
          <w:rFonts w:ascii="Calibri" w:hAnsi="Calibri" w:cs="Tahoma"/>
          <w:b/>
          <w:bCs/>
          <w:color w:val="2D2A2A"/>
        </w:rPr>
        <w:t> </w:t>
      </w:r>
      <w:r w:rsidRPr="00760687">
        <w:rPr>
          <w:rFonts w:ascii="Calibri" w:hAnsi="Calibri" w:cs="Tahoma"/>
          <w:color w:val="2D2A2A"/>
        </w:rPr>
        <w:t xml:space="preserve">Ну и что же знают ваши дети?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</w:t>
      </w:r>
      <w:r w:rsidRPr="00760687">
        <w:rPr>
          <w:rStyle w:val="Strong"/>
          <w:rFonts w:ascii="Calibri" w:hAnsi="Calibri" w:cs="Tahoma"/>
          <w:color w:val="2D2A2A"/>
        </w:rPr>
        <w:t>Воспитатель:</w:t>
      </w:r>
      <w:r w:rsidRPr="00760687">
        <w:rPr>
          <w:rStyle w:val="apple-converted-space"/>
          <w:rFonts w:ascii="Calibri" w:hAnsi="Calibri" w:cs="Tahoma"/>
          <w:color w:val="2D2A2A"/>
        </w:rPr>
        <w:t> </w:t>
      </w:r>
      <w:r w:rsidRPr="00760687">
        <w:rPr>
          <w:rFonts w:ascii="Calibri" w:hAnsi="Calibri" w:cs="Tahoma"/>
          <w:color w:val="2D2A2A"/>
        </w:rPr>
        <w:t xml:space="preserve">Ребята, ну что расскажем бабе Яге как нужно вести себя в лесу?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 Да.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            Дети рассказывают правила поведения  в лесу.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</w:t>
      </w: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 Не шуметь, не ломать деревья, не разжигать костры, не мусорить, не вредить лесным жителям.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Style w:val="Strong"/>
          <w:rFonts w:ascii="Calibri" w:hAnsi="Calibri" w:cs="Tahoma"/>
          <w:color w:val="2D2A2A"/>
        </w:rPr>
        <w:t>Баба Яга.</w:t>
      </w:r>
      <w:r w:rsidRPr="00760687">
        <w:rPr>
          <w:rStyle w:val="apple-converted-space"/>
          <w:rFonts w:ascii="Calibri" w:hAnsi="Calibri" w:cs="Tahoma"/>
          <w:color w:val="2D2A2A"/>
        </w:rPr>
        <w:t> </w:t>
      </w:r>
      <w:r w:rsidRPr="00760687">
        <w:rPr>
          <w:rFonts w:ascii="Calibri" w:hAnsi="Calibri" w:cs="Tahoma"/>
          <w:color w:val="2D2A2A"/>
        </w:rPr>
        <w:t>Да! Ну и молодёжь пошла! Умные, всё знают. Ну ладно так и быть пропущу вас в зимний лес . Но вы должны поиграть со мной.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</w:t>
      </w:r>
      <w:r w:rsidRPr="00760687">
        <w:rPr>
          <w:rFonts w:ascii="Calibri" w:hAnsi="Calibri" w:cs="Tahoma"/>
          <w:i/>
          <w:color w:val="2D2A2A"/>
        </w:rPr>
        <w:t>Проводиться игра с Бабой Ягой.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</w:t>
      </w:r>
      <w:r w:rsidRPr="00760687">
        <w:rPr>
          <w:rFonts w:ascii="Calibri" w:hAnsi="Calibri" w:cs="Tahoma"/>
          <w:b/>
          <w:color w:val="2D2A2A"/>
        </w:rPr>
        <w:t>Баба Яга:</w:t>
      </w:r>
      <w:r w:rsidRPr="00760687">
        <w:rPr>
          <w:rFonts w:ascii="Calibri" w:hAnsi="Calibri" w:cs="Tahoma"/>
          <w:color w:val="2D2A2A"/>
        </w:rPr>
        <w:t xml:space="preserve"> Ну ребята молодцы развеселили бабашку, сейчас я поколдую,  и вы окажитесь в зимнем лесу.  Вокруг себя обернитесь и в зимнем лесу очутитесь.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 Ребята давайте глазки закроем.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</w:t>
      </w:r>
      <w:r w:rsidRPr="00760687">
        <w:rPr>
          <w:rFonts w:ascii="Calibri" w:hAnsi="Calibri" w:cs="Tahoma"/>
          <w:i/>
          <w:color w:val="2D2A2A"/>
        </w:rPr>
        <w:t>Звучит волшебная музыка, занавес открывается,  на слайде появляется пейзаж зимнего леса. Ребята открывают глаза. Выключатся свет 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</w:t>
      </w: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Чародейкою  зимою, околдован лес стоит. И под снежной бахромою, чудной жизнью он блестит. И стоит он, околдован,  сном волшебным очарован.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ребята как тихо в лесу, и как красиво, всё искрится серебром. </w:t>
      </w:r>
      <w:r w:rsidRPr="00760687">
        <w:rPr>
          <w:rFonts w:ascii="Calibri" w:hAnsi="Calibri" w:cs="Tahoma"/>
          <w:i/>
          <w:color w:val="2D2A2A"/>
        </w:rPr>
        <w:t xml:space="preserve">( Свет включается.) </w:t>
      </w:r>
      <w:r w:rsidRPr="00760687">
        <w:rPr>
          <w:rFonts w:ascii="Calibri" w:hAnsi="Calibri" w:cs="Tahoma"/>
          <w:color w:val="2D2A2A"/>
        </w:rPr>
        <w:t xml:space="preserve"> Ребята смотрите вот домик Старичка Лесовичка.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</w:t>
      </w:r>
      <w:r w:rsidRPr="00760687">
        <w:rPr>
          <w:rFonts w:ascii="Calibri" w:hAnsi="Calibri" w:cs="Tahoma"/>
          <w:i/>
          <w:color w:val="2D2A2A"/>
        </w:rPr>
        <w:t>Звучит музыка навстречу ребятам идёт Старичок Лесовичок.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Старичок Л:</w:t>
      </w:r>
      <w:r w:rsidRPr="00760687">
        <w:rPr>
          <w:rFonts w:ascii="Calibri" w:hAnsi="Calibri" w:cs="Tahoma"/>
          <w:color w:val="2D2A2A"/>
        </w:rPr>
        <w:t xml:space="preserve">  Я весёлый  старичок, старичок лесовичок,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            Я живу в большом лесу, стерегу его красу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            В лес пускаю, я того кто со мною за одно.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            Кто природу охраняет и животным помогает 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Позвал я вас для того что бы показать вам свой зимний лес  и рассказать как ведут себя лесные жители. В лесу зимой особенно красиво , всё бело, тихо и спокойно. А вы знаете ребята что если бы не лес , то нас с вами сейчас бы не было.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 :</w:t>
      </w:r>
      <w:r w:rsidRPr="00760687">
        <w:rPr>
          <w:rFonts w:ascii="Calibri" w:hAnsi="Calibri" w:cs="Tahoma"/>
          <w:color w:val="2D2A2A"/>
        </w:rPr>
        <w:t xml:space="preserve"> Как это дедушка ?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 А вот так, мы дышим потому что,  есть на свете лес.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Мы пьём чистую воду, потому что есть лес. Поэтому лес нужно беречь, не рубить и не ломать. Ну что пойдёмте , смотреть мой лес.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                           Ребята идут по залу  и поют песню.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                                       « Мы по лесу идём»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Мы по лесу идём,  весело шагаем.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Все мы дружно  поём, песни распеваем.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Знаем мы всё про лес, знаем всё на свете.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Лес мы будем беречь, и шуметь не будем.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              Дети останавливаются около сугроба.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</w:t>
      </w: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Ой, что это старичок лесовичок.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</w:t>
      </w: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А отгадаете если загадку , то узнаете.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Старичок Лесовичок Загадывает загадку про медведя.  </w:t>
      </w:r>
    </w:p>
    <w:p w:rsidR="008351D0" w:rsidRPr="00760687" w:rsidRDefault="008351D0" w:rsidP="00760687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  <w:r w:rsidRPr="00760687">
        <w:rPr>
          <w:sz w:val="24"/>
          <w:szCs w:val="24"/>
        </w:rPr>
        <w:t>В чаще он лесной живет,</w:t>
      </w:r>
      <w:r w:rsidRPr="00760687">
        <w:rPr>
          <w:sz w:val="24"/>
          <w:szCs w:val="24"/>
        </w:rPr>
        <w:br/>
        <w:t>Сладкоежкою слывет.</w:t>
      </w:r>
      <w:r w:rsidRPr="00760687">
        <w:rPr>
          <w:sz w:val="24"/>
          <w:szCs w:val="24"/>
        </w:rPr>
        <w:br/>
        <w:t>Летом ест малину, мёд,</w:t>
      </w:r>
      <w:r w:rsidRPr="00760687">
        <w:rPr>
          <w:sz w:val="24"/>
          <w:szCs w:val="24"/>
        </w:rPr>
        <w:br/>
        <w:t>Лапу зиму всю сосёт.</w:t>
      </w:r>
      <w:r w:rsidRPr="00760687">
        <w:rPr>
          <w:sz w:val="24"/>
          <w:szCs w:val="24"/>
        </w:rPr>
        <w:br/>
        <w:t>Может  громко зареветь,</w:t>
      </w:r>
      <w:r w:rsidRPr="00760687">
        <w:rPr>
          <w:sz w:val="24"/>
          <w:szCs w:val="24"/>
        </w:rPr>
        <w:br/>
        <w:t>А зовут его….</w:t>
      </w:r>
      <w:r w:rsidRPr="00760687">
        <w:rPr>
          <w:b/>
          <w:bCs/>
          <w:sz w:val="24"/>
          <w:szCs w:val="24"/>
        </w:rPr>
        <w:t>( Медведь)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 xml:space="preserve">С.Л: </w:t>
      </w:r>
      <w:r w:rsidRPr="00760687">
        <w:rPr>
          <w:rFonts w:ascii="Calibri" w:hAnsi="Calibri" w:cs="Tahoma"/>
          <w:color w:val="2D2A2A"/>
        </w:rPr>
        <w:t>Ну что отгадали загадку? Кто это ребята!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</w:t>
      </w:r>
      <w:r w:rsidRPr="00760687">
        <w:rPr>
          <w:rFonts w:ascii="Calibri" w:hAnsi="Calibri" w:cs="Tahoma"/>
          <w:color w:val="2D2A2A"/>
        </w:rPr>
        <w:t xml:space="preserve"> : Медведь!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Правильно дети,  здесь спит  медведь,  и его лучше не будить. Ребята,  а чем медведи питаются.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Мёдом, малиной.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Но сейчас нету, ни малины, ни пчёл, что -же мишка зимой кушает.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 Лапу  свою сосёт.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Молодцы ребята.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>Ведущая: Старичок лесовичок, а наши ребята песенку знают, почему мишка зимой спит.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 Ой, как интересно, ну давайте спойте, а я послушаю.</w:t>
      </w:r>
    </w:p>
    <w:p w:rsidR="008351D0" w:rsidRPr="00760687" w:rsidRDefault="008351D0" w:rsidP="00760687">
      <w:pPr>
        <w:spacing w:after="0" w:line="240" w:lineRule="auto"/>
        <w:rPr>
          <w:rFonts w:cs="Tahoma"/>
          <w:i/>
          <w:color w:val="2D2A2A"/>
          <w:sz w:val="24"/>
          <w:szCs w:val="24"/>
        </w:rPr>
      </w:pPr>
      <w:r w:rsidRPr="00760687">
        <w:rPr>
          <w:rFonts w:cs="Tahoma"/>
          <w:i/>
          <w:color w:val="2D2A2A"/>
          <w:sz w:val="24"/>
          <w:szCs w:val="24"/>
        </w:rPr>
        <w:t xml:space="preserve">       Дети исполняют песню «  Почему медведь зимой спит» после исполнения.</w:t>
      </w:r>
    </w:p>
    <w:p w:rsidR="008351D0" w:rsidRPr="00760687" w:rsidRDefault="008351D0" w:rsidP="00760687">
      <w:pPr>
        <w:spacing w:after="0" w:line="240" w:lineRule="auto"/>
        <w:rPr>
          <w:sz w:val="24"/>
          <w:szCs w:val="24"/>
        </w:rPr>
      </w:pPr>
      <w:r w:rsidRPr="00760687">
        <w:rPr>
          <w:sz w:val="24"/>
          <w:szCs w:val="24"/>
        </w:rPr>
        <w:t xml:space="preserve"> Раз морозною зимой</w:t>
      </w:r>
      <w:r w:rsidRPr="00760687">
        <w:rPr>
          <w:sz w:val="24"/>
          <w:szCs w:val="24"/>
        </w:rPr>
        <w:br/>
        <w:t>Вдоль опушки лесной</w:t>
      </w:r>
      <w:r w:rsidRPr="00760687">
        <w:rPr>
          <w:sz w:val="24"/>
          <w:szCs w:val="24"/>
        </w:rPr>
        <w:br/>
        <w:t>Шёл медведь к себе домой</w:t>
      </w:r>
      <w:r w:rsidRPr="00760687">
        <w:rPr>
          <w:sz w:val="24"/>
          <w:szCs w:val="24"/>
        </w:rPr>
        <w:br/>
        <w:t>В тёплой шубе меховой.</w:t>
      </w:r>
      <w:r w:rsidRPr="00760687">
        <w:rPr>
          <w:sz w:val="24"/>
          <w:szCs w:val="24"/>
        </w:rPr>
        <w:br/>
        <w:t>Шёл он, шёл к своей берлоге</w:t>
      </w:r>
      <w:r w:rsidRPr="00760687">
        <w:rPr>
          <w:sz w:val="24"/>
          <w:szCs w:val="24"/>
        </w:rPr>
        <w:br/>
        <w:t>По просёлочной дороге</w:t>
      </w:r>
      <w:r w:rsidRPr="00760687">
        <w:rPr>
          <w:sz w:val="24"/>
          <w:szCs w:val="24"/>
        </w:rPr>
        <w:br/>
        <w:t>И, шагая через мост,</w:t>
      </w:r>
      <w:r w:rsidRPr="00760687">
        <w:rPr>
          <w:sz w:val="24"/>
          <w:szCs w:val="24"/>
        </w:rPr>
        <w:br/>
        <w:t>Наступил лисе на хвост</w:t>
      </w:r>
      <w:r w:rsidRPr="00760687">
        <w:rPr>
          <w:sz w:val="24"/>
          <w:szCs w:val="24"/>
        </w:rPr>
        <w:br/>
        <w:t>Подняла лисица крик -</w:t>
      </w:r>
      <w:r w:rsidRPr="00760687">
        <w:rPr>
          <w:sz w:val="24"/>
          <w:szCs w:val="24"/>
        </w:rPr>
        <w:br/>
        <w:t>Зашумел тёмный лес.</w:t>
      </w:r>
      <w:r w:rsidRPr="00760687">
        <w:rPr>
          <w:sz w:val="24"/>
          <w:szCs w:val="24"/>
        </w:rPr>
        <w:br/>
        <w:t>И медведь с испугу вмиг</w:t>
      </w:r>
      <w:r w:rsidRPr="00760687">
        <w:rPr>
          <w:sz w:val="24"/>
          <w:szCs w:val="24"/>
        </w:rPr>
        <w:br/>
        <w:t>На сосну большую влез.</w:t>
      </w:r>
      <w:r w:rsidRPr="00760687">
        <w:rPr>
          <w:sz w:val="24"/>
          <w:szCs w:val="24"/>
        </w:rPr>
        <w:br/>
        <w:t>На сосне весёлый дятел</w:t>
      </w:r>
      <w:r w:rsidRPr="00760687">
        <w:rPr>
          <w:sz w:val="24"/>
          <w:szCs w:val="24"/>
        </w:rPr>
        <w:br/>
        <w:t>Белке домик конопатил</w:t>
      </w:r>
      <w:r w:rsidRPr="00760687">
        <w:rPr>
          <w:sz w:val="24"/>
          <w:szCs w:val="24"/>
        </w:rPr>
        <w:br/>
        <w:t>И промолвил: "Ты, медведь,</w:t>
      </w:r>
      <w:r w:rsidRPr="00760687">
        <w:rPr>
          <w:sz w:val="24"/>
          <w:szCs w:val="24"/>
        </w:rPr>
        <w:br/>
        <w:t>Должен под ноги смотреть!"</w:t>
      </w:r>
      <w:r w:rsidRPr="00760687">
        <w:rPr>
          <w:sz w:val="24"/>
          <w:szCs w:val="24"/>
        </w:rPr>
        <w:br/>
        <w:t>С той поры медведь решил,</w:t>
      </w:r>
      <w:r w:rsidRPr="00760687">
        <w:rPr>
          <w:sz w:val="24"/>
          <w:szCs w:val="24"/>
        </w:rPr>
        <w:br/>
        <w:t>Что зимой надо спать,</w:t>
      </w:r>
      <w:r w:rsidRPr="00760687">
        <w:rPr>
          <w:sz w:val="24"/>
          <w:szCs w:val="24"/>
        </w:rPr>
        <w:br/>
        <w:t>По тропинкам не гулять,</w:t>
      </w:r>
      <w:r w:rsidRPr="00760687">
        <w:rPr>
          <w:sz w:val="24"/>
          <w:szCs w:val="24"/>
        </w:rPr>
        <w:br/>
        <w:t>На хвосты не наступать.</w:t>
      </w:r>
      <w:r w:rsidRPr="00760687">
        <w:rPr>
          <w:sz w:val="24"/>
          <w:szCs w:val="24"/>
        </w:rPr>
        <w:br/>
        <w:t>Он зимою безмятежно</w:t>
      </w:r>
      <w:r w:rsidRPr="00760687">
        <w:rPr>
          <w:sz w:val="24"/>
          <w:szCs w:val="24"/>
        </w:rPr>
        <w:br/>
        <w:t>Спит теперь под крышей снежной,</w:t>
      </w:r>
      <w:r w:rsidRPr="00760687">
        <w:rPr>
          <w:sz w:val="24"/>
          <w:szCs w:val="24"/>
        </w:rPr>
        <w:br/>
        <w:t>И доволен неспроста,</w:t>
      </w:r>
      <w:r w:rsidRPr="00760687">
        <w:rPr>
          <w:sz w:val="24"/>
          <w:szCs w:val="24"/>
        </w:rPr>
        <w:br/>
        <w:t>Что родился без хвоста.</w:t>
      </w:r>
    </w:p>
    <w:p w:rsidR="008351D0" w:rsidRPr="00760687" w:rsidRDefault="008351D0" w:rsidP="00760687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С.Л.</w:t>
      </w:r>
      <w:r w:rsidRPr="00760687">
        <w:rPr>
          <w:rFonts w:ascii="Calibri" w:hAnsi="Calibri" w:cs="Tahoma"/>
          <w:color w:val="2D2A2A"/>
        </w:rPr>
        <w:t xml:space="preserve"> Какая  хорошая песенка ребята,   мишке тоже наверное понравилась,   давайте мы ему ещё мёд оставим, проснется мишка весной голодный , а у него мёд будет стоять,  то -то он радостный будет. А мы пойдём дальше.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 Звучит весёлая музыка.  Все останавливаются  у следующего сугроба.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Ой, что зашуршало за сугробом , кто там.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Вот вам следующая загадка.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 xml:space="preserve">                   С.Л говорит следующую загадку.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1D1B11"/>
        </w:rPr>
      </w:pPr>
      <w:r w:rsidRPr="00760687">
        <w:rPr>
          <w:rFonts w:ascii="Calibri" w:hAnsi="Calibri"/>
          <w:color w:val="1D1B11"/>
          <w:shd w:val="clear" w:color="auto" w:fill="FFFFFF"/>
        </w:rPr>
        <w:t>Летом  серый, зимой   белый.                              </w:t>
      </w:r>
      <w:r w:rsidRPr="00760687">
        <w:rPr>
          <w:rFonts w:ascii="Calibri" w:hAnsi="Calibri"/>
          <w:color w:val="1D1B11"/>
        </w:rPr>
        <w:br/>
      </w:r>
      <w:r w:rsidRPr="00760687">
        <w:rPr>
          <w:rFonts w:ascii="Calibri" w:hAnsi="Calibri"/>
          <w:color w:val="1D1B11"/>
          <w:shd w:val="clear" w:color="auto" w:fill="FFFFFF"/>
        </w:rPr>
        <w:t>Длинноухий, "духом смелый"                                    </w:t>
      </w:r>
      <w:r w:rsidRPr="00760687">
        <w:rPr>
          <w:rFonts w:ascii="Calibri" w:hAnsi="Calibri"/>
          <w:color w:val="1D1B11"/>
        </w:rPr>
        <w:br/>
      </w:r>
      <w:r w:rsidRPr="00760687">
        <w:rPr>
          <w:rFonts w:ascii="Calibri" w:hAnsi="Calibri"/>
          <w:color w:val="1D1B11"/>
          <w:shd w:val="clear" w:color="auto" w:fill="FFFFFF"/>
        </w:rPr>
        <w:t>Как осина он дрожит,                                                 </w:t>
      </w:r>
      <w:r w:rsidRPr="00760687">
        <w:rPr>
          <w:rFonts w:ascii="Calibri" w:hAnsi="Calibri"/>
          <w:color w:val="1D1B11"/>
        </w:rPr>
        <w:t> </w:t>
      </w:r>
      <w:r w:rsidRPr="00760687">
        <w:rPr>
          <w:rFonts w:ascii="Calibri" w:hAnsi="Calibri"/>
          <w:color w:val="1D1B11"/>
        </w:rPr>
        <w:br/>
      </w:r>
      <w:r w:rsidRPr="00760687">
        <w:rPr>
          <w:rFonts w:ascii="Calibri" w:hAnsi="Calibri"/>
          <w:color w:val="1D1B11"/>
          <w:shd w:val="clear" w:color="auto" w:fill="FFFFFF"/>
        </w:rPr>
        <w:t>Если где-то волк бежит.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Ну что отгадали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Зайчик.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>Из -за сугроба выходят зайчики.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Вы что здесь делаете шалунишки.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Зайчик1</w:t>
      </w:r>
      <w:r w:rsidRPr="00760687">
        <w:rPr>
          <w:rFonts w:ascii="Calibri" w:hAnsi="Calibri" w:cs="Tahoma"/>
          <w:color w:val="2D2A2A"/>
        </w:rPr>
        <w:t>: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Здравствуйте ребята, вот услыхали мы, что к нам в лес пришли ребята, и захотелось нам с ними поиграть, вы поиграете с нами.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Ведущая: конечно, мы поиграем с вами. А наша игра называется,  кто быстрее соберёт морковку,  а зайчатки  будут помогать,   нашим ребятам. После игры все дети садятся.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i/>
          <w:color w:val="2D2A2A"/>
        </w:rPr>
        <w:t>Внезапно один из зайчиков кричит.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Style w:val="apple-converted-space"/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Заяц 2</w:t>
      </w:r>
      <w:r w:rsidRPr="00760687">
        <w:rPr>
          <w:rFonts w:ascii="Calibri" w:hAnsi="Calibri"/>
          <w:color w:val="464646"/>
          <w:u w:val="single"/>
        </w:rPr>
        <w:t>:</w:t>
      </w:r>
      <w:r w:rsidRPr="00760687">
        <w:rPr>
          <w:rStyle w:val="apple-converted-space"/>
          <w:rFonts w:ascii="Calibri" w:hAnsi="Calibri"/>
          <w:color w:val="464646"/>
        </w:rPr>
        <w:t> 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color w:val="464646"/>
        </w:rPr>
        <w:t>Ой, братцы-зайцы, смотрите!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b/>
          <w:i/>
          <w:color w:val="464646"/>
        </w:rPr>
      </w:pPr>
      <w:r w:rsidRPr="00760687">
        <w:rPr>
          <w:rFonts w:ascii="Calibri" w:hAnsi="Calibri"/>
          <w:b/>
          <w:i/>
          <w:iCs/>
          <w:color w:val="464646"/>
        </w:rPr>
        <w:t>(Зайцы держаться за щёчки, качают головами и приговаривают «Ой-ой-ой»)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Заяц 3</w:t>
      </w:r>
      <w:r w:rsidRPr="00760687">
        <w:rPr>
          <w:rStyle w:val="apple-converted-space"/>
          <w:rFonts w:ascii="Calibri" w:hAnsi="Calibri"/>
          <w:color w:val="464646"/>
        </w:rPr>
        <w:t> 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rPr>
          <w:rFonts w:ascii="Calibri" w:hAnsi="Calibri"/>
          <w:color w:val="464646"/>
        </w:rPr>
      </w:pPr>
      <w:r w:rsidRPr="00760687">
        <w:rPr>
          <w:rFonts w:ascii="Calibri" w:hAnsi="Calibri"/>
          <w:color w:val="464646"/>
        </w:rPr>
        <w:t>Ветром дерево качало</w:t>
      </w:r>
      <w:r w:rsidRPr="00760687">
        <w:rPr>
          <w:rFonts w:ascii="Calibri" w:hAnsi="Calibri"/>
          <w:color w:val="464646"/>
        </w:rPr>
        <w:br/>
        <w:t>Ветром дерево сломало.</w:t>
      </w:r>
      <w:r w:rsidRPr="00760687">
        <w:rPr>
          <w:rFonts w:ascii="Calibri" w:hAnsi="Calibri"/>
          <w:color w:val="464646"/>
        </w:rPr>
        <w:br/>
        <w:t>Ранка на его стволе</w:t>
      </w:r>
      <w:r w:rsidRPr="00760687">
        <w:rPr>
          <w:rFonts w:ascii="Calibri" w:hAnsi="Calibri"/>
          <w:color w:val="464646"/>
        </w:rPr>
        <w:br/>
        <w:t>И макушка на земле.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Ведущая :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color w:val="464646"/>
        </w:rPr>
        <w:t>Кто же дереву поможет.</w:t>
      </w:r>
      <w:r w:rsidRPr="00760687">
        <w:rPr>
          <w:rFonts w:ascii="Calibri" w:hAnsi="Calibri"/>
          <w:color w:val="464646"/>
        </w:rPr>
        <w:br/>
        <w:t xml:space="preserve">                    Ветер, он помочь не сможет?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i/>
          <w:iCs/>
          <w:color w:val="464646"/>
        </w:rPr>
        <w:t xml:space="preserve">             (К дереву подходит ребёнок.)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b/>
          <w:color w:val="464646"/>
          <w:u w:val="single"/>
        </w:rPr>
      </w:pPr>
      <w:r w:rsidRPr="00760687">
        <w:rPr>
          <w:rFonts w:ascii="Calibri" w:hAnsi="Calibri"/>
          <w:b/>
          <w:color w:val="464646"/>
          <w:u w:val="single"/>
        </w:rPr>
        <w:t xml:space="preserve">Ведущий: </w:t>
      </w:r>
      <w:r w:rsidRPr="00760687">
        <w:rPr>
          <w:rFonts w:ascii="Calibri" w:hAnsi="Calibri"/>
          <w:color w:val="464646"/>
        </w:rPr>
        <w:t>Тут Серёжа подошёл,</w:t>
      </w:r>
      <w:r w:rsidRPr="00760687">
        <w:rPr>
          <w:rFonts w:ascii="Calibri" w:hAnsi="Calibri"/>
          <w:color w:val="464646"/>
        </w:rPr>
        <w:br/>
        <w:t xml:space="preserve">                  Приподнял немного ствол.</w:t>
      </w:r>
      <w:r w:rsidRPr="00760687">
        <w:rPr>
          <w:rFonts w:ascii="Calibri" w:hAnsi="Calibri"/>
          <w:color w:val="464646"/>
        </w:rPr>
        <w:br/>
        <w:t xml:space="preserve">                  И заботливо потом,</w:t>
      </w:r>
      <w:r w:rsidRPr="00760687">
        <w:rPr>
          <w:rFonts w:ascii="Calibri" w:hAnsi="Calibri"/>
          <w:color w:val="464646"/>
        </w:rPr>
        <w:br/>
        <w:t xml:space="preserve">                  Обвязал его бинтом.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Серёжа: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color w:val="464646"/>
        </w:rPr>
        <w:t>Ствол поправился почти.</w:t>
      </w:r>
      <w:r w:rsidRPr="00760687">
        <w:rPr>
          <w:rFonts w:ascii="Calibri" w:hAnsi="Calibri"/>
          <w:color w:val="464646"/>
        </w:rPr>
        <w:br/>
        <w:t>Будет дерево расти!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Ведущий: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color w:val="464646"/>
        </w:rPr>
        <w:t>Кто-то здесь бросает шишки?</w:t>
      </w:r>
      <w:r w:rsidRPr="00760687">
        <w:rPr>
          <w:rFonts w:ascii="Calibri" w:hAnsi="Calibri"/>
          <w:color w:val="464646"/>
        </w:rPr>
        <w:br/>
        <w:t>Выходите шалунишки!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b/>
          <w:color w:val="464646"/>
        </w:rPr>
      </w:pPr>
      <w:r w:rsidRPr="00760687">
        <w:rPr>
          <w:rFonts w:ascii="Calibri" w:hAnsi="Calibri"/>
          <w:b/>
          <w:i/>
          <w:iCs/>
          <w:color w:val="464646"/>
        </w:rPr>
        <w:t>(Из-за сугроба летят шишки)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Белка 1: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color w:val="464646"/>
        </w:rPr>
        <w:t>Вы, конечно, нас узнали.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  <w:u w:val="single"/>
        </w:rPr>
        <w:t>Белка 2: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color w:val="464646"/>
        </w:rPr>
        <w:t>Эти шишки мы бросали!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</w:rPr>
        <w:t>С.Л:</w:t>
      </w:r>
      <w:r w:rsidRPr="00760687">
        <w:rPr>
          <w:rFonts w:ascii="Calibri" w:hAnsi="Calibri"/>
          <w:color w:val="464646"/>
        </w:rPr>
        <w:t xml:space="preserve"> А зачем вы шишками кидаетесь, 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</w:rPr>
        <w:t>Белка:</w:t>
      </w:r>
      <w:r w:rsidRPr="00760687">
        <w:rPr>
          <w:rFonts w:ascii="Calibri" w:hAnsi="Calibri"/>
          <w:color w:val="464646"/>
        </w:rPr>
        <w:t xml:space="preserve"> А нам скучно, нам играть не с кем, ребята вы поиграете с нами.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color w:val="464646"/>
        </w:rPr>
        <w:t>Дети:</w:t>
      </w:r>
      <w:r w:rsidRPr="00760687">
        <w:rPr>
          <w:rFonts w:ascii="Calibri" w:hAnsi="Calibri"/>
          <w:color w:val="464646"/>
        </w:rPr>
        <w:t xml:space="preserve"> Да! </w:t>
      </w:r>
    </w:p>
    <w:p w:rsidR="008351D0" w:rsidRPr="00760687" w:rsidRDefault="008351D0" w:rsidP="00760687">
      <w:pPr>
        <w:pStyle w:val="NormalWeb"/>
        <w:spacing w:before="0" w:beforeAutospacing="0" w:after="0" w:afterAutospacing="0" w:line="291" w:lineRule="atLeast"/>
        <w:ind w:firstLine="162"/>
        <w:rPr>
          <w:rFonts w:ascii="Calibri" w:hAnsi="Calibri"/>
          <w:color w:val="464646"/>
        </w:rPr>
      </w:pPr>
      <w:r w:rsidRPr="00760687">
        <w:rPr>
          <w:rFonts w:ascii="Calibri" w:hAnsi="Calibri"/>
          <w:b/>
          <w:bCs/>
          <w:color w:val="464646"/>
          <w:u w:val="single"/>
        </w:rPr>
        <w:t>Игра «Соберите шишки»</w:t>
      </w:r>
      <w:r w:rsidRPr="00760687">
        <w:rPr>
          <w:rStyle w:val="apple-converted-space"/>
          <w:rFonts w:ascii="Calibri" w:hAnsi="Calibri"/>
          <w:color w:val="464646"/>
        </w:rPr>
        <w:t> </w:t>
      </w:r>
      <w:r w:rsidRPr="00760687">
        <w:rPr>
          <w:rFonts w:ascii="Calibri" w:hAnsi="Calibri"/>
          <w:i/>
          <w:iCs/>
          <w:color w:val="464646"/>
        </w:rPr>
        <w:t>(Две белки разбрасывают с двух сторон зала шишки, двое детей их собирают в корзины)после игры все дети садятся на свои места.</w:t>
      </w:r>
    </w:p>
    <w:p w:rsidR="008351D0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 xml:space="preserve">Ведущая: </w:t>
      </w:r>
      <w:r w:rsidRPr="00760687">
        <w:rPr>
          <w:rFonts w:ascii="Calibri" w:hAnsi="Calibri" w:cs="Tahoma"/>
          <w:color w:val="2D2A2A"/>
        </w:rPr>
        <w:t>Как весело у тебя С.Л. ой тише кажется</w:t>
      </w:r>
      <w:r>
        <w:rPr>
          <w:rFonts w:ascii="Calibri" w:hAnsi="Calibri" w:cs="Tahoma"/>
          <w:color w:val="2D2A2A"/>
        </w:rPr>
        <w:t xml:space="preserve">, </w:t>
      </w:r>
      <w:r w:rsidRPr="00760687">
        <w:rPr>
          <w:rFonts w:ascii="Calibri" w:hAnsi="Calibri" w:cs="Tahoma"/>
          <w:color w:val="2D2A2A"/>
        </w:rPr>
        <w:t xml:space="preserve"> кто</w:t>
      </w:r>
      <w:r>
        <w:rPr>
          <w:rFonts w:ascii="Calibri" w:hAnsi="Calibri" w:cs="Tahoma"/>
          <w:color w:val="2D2A2A"/>
        </w:rPr>
        <w:t>-</w:t>
      </w:r>
      <w:r w:rsidRPr="00760687">
        <w:rPr>
          <w:rFonts w:ascii="Calibri" w:hAnsi="Calibri" w:cs="Tahoma"/>
          <w:color w:val="2D2A2A"/>
        </w:rPr>
        <w:t xml:space="preserve"> то плачет.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>
        <w:rPr>
          <w:rFonts w:ascii="Calibri" w:hAnsi="Calibri" w:cs="Tahoma"/>
          <w:color w:val="2D2A2A"/>
        </w:rPr>
        <w:t xml:space="preserve">                                 </w:t>
      </w:r>
      <w:r w:rsidRPr="00760687">
        <w:rPr>
          <w:rFonts w:ascii="Calibri" w:hAnsi="Calibri" w:cs="Tahoma"/>
          <w:i/>
          <w:color w:val="2D2A2A"/>
        </w:rPr>
        <w:t>( Под деревом сидит воробей и плачет).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Что случилось с тобой, почему ты плачешь?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Воробей:</w:t>
      </w:r>
      <w:r w:rsidRPr="00760687">
        <w:rPr>
          <w:rFonts w:ascii="Calibri" w:hAnsi="Calibri" w:cs="Tahoma"/>
          <w:color w:val="2D2A2A"/>
        </w:rPr>
        <w:t xml:space="preserve"> Мне очень холодно и голодно.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Зима это очень трудное время для птиц, Особенно если она морозная и снежная. Не найти птицам под снегом корма. Голодная сильно страдает от холода.         Ребята, а вы любите птиц, знаете как помочь птичкам пережить зимнее время года.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Дети:</w:t>
      </w:r>
      <w:r w:rsidRPr="00760687">
        <w:rPr>
          <w:rFonts w:ascii="Calibri" w:hAnsi="Calibri" w:cs="Tahoma"/>
          <w:color w:val="2D2A2A"/>
        </w:rPr>
        <w:t xml:space="preserve"> Делать кормушки и насыпать туда корм.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>
        <w:rPr>
          <w:rFonts w:ascii="Calibri" w:hAnsi="Calibri" w:cs="Tahoma"/>
          <w:i/>
          <w:color w:val="2D2A2A"/>
        </w:rPr>
        <w:t xml:space="preserve">                              </w:t>
      </w:r>
      <w:r w:rsidRPr="00760687">
        <w:rPr>
          <w:rFonts w:ascii="Calibri" w:hAnsi="Calibri" w:cs="Tahoma"/>
          <w:i/>
          <w:color w:val="2D2A2A"/>
        </w:rPr>
        <w:t>(Ребёнок читает стихотворение)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Хлебных крошек не жалей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Заслужил их воробей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Ты приладь ему кормушку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Кликнет он свою подружку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И пойдёт весёлый стук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>Тук- тук- тук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 w:rsidRPr="00760687">
        <w:rPr>
          <w:rFonts w:ascii="Calibri" w:hAnsi="Calibri" w:cs="Tahoma"/>
          <w:color w:val="2D2A2A"/>
        </w:rPr>
        <w:t xml:space="preserve">Тук- тук- тук </w:t>
      </w:r>
      <w:r w:rsidRPr="00760687">
        <w:rPr>
          <w:rFonts w:ascii="Calibri" w:hAnsi="Calibri" w:cs="Tahoma"/>
          <w:i/>
          <w:color w:val="2D2A2A"/>
        </w:rPr>
        <w:t>( затем берёт кормушку и вешает её на дерево)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Воробей:</w:t>
      </w:r>
      <w:r w:rsidRPr="00760687">
        <w:rPr>
          <w:rFonts w:ascii="Calibri" w:hAnsi="Calibri" w:cs="Tahoma"/>
          <w:color w:val="2D2A2A"/>
        </w:rPr>
        <w:t xml:space="preserve"> Спасибо вам большое друзья мои, теперь я точно доживу до весны.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По небу весело скользя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Летят пернатые друзья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И пропоют, чирикая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color w:val="2D2A2A"/>
        </w:rPr>
        <w:t xml:space="preserve">         Спасибо вам великое!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 Л:</w:t>
      </w:r>
      <w:r w:rsidRPr="00760687">
        <w:rPr>
          <w:rFonts w:ascii="Calibri" w:hAnsi="Calibri" w:cs="Tahoma"/>
          <w:color w:val="2D2A2A"/>
        </w:rPr>
        <w:t xml:space="preserve"> Ребята, звери, птицы, давайте все вместе теперь спляшем.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i/>
          <w:color w:val="2D2A2A"/>
        </w:rPr>
      </w:pPr>
      <w:r>
        <w:rPr>
          <w:rFonts w:ascii="Calibri" w:hAnsi="Calibri" w:cs="Tahoma"/>
          <w:i/>
          <w:color w:val="2D2A2A"/>
        </w:rPr>
        <w:t xml:space="preserve">                         </w:t>
      </w:r>
      <w:r w:rsidRPr="00760687">
        <w:rPr>
          <w:rFonts w:ascii="Calibri" w:hAnsi="Calibri" w:cs="Tahoma"/>
          <w:i/>
          <w:color w:val="2D2A2A"/>
        </w:rPr>
        <w:t xml:space="preserve">( исполняется общая пляска  ребят и зверят.)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>
        <w:rPr>
          <w:rFonts w:ascii="Calibri" w:hAnsi="Calibri" w:cs="Tahoma"/>
          <w:i/>
          <w:color w:val="2D2A2A"/>
        </w:rPr>
        <w:t xml:space="preserve">                                            </w:t>
      </w:r>
      <w:r w:rsidRPr="00760687">
        <w:rPr>
          <w:rFonts w:ascii="Calibri" w:hAnsi="Calibri" w:cs="Tahoma"/>
          <w:i/>
          <w:color w:val="2D2A2A"/>
        </w:rPr>
        <w:t>( после исполнения</w:t>
      </w:r>
      <w:r w:rsidRPr="00760687">
        <w:rPr>
          <w:rFonts w:ascii="Calibri" w:hAnsi="Calibri" w:cs="Tahoma"/>
          <w:color w:val="2D2A2A"/>
        </w:rPr>
        <w:t xml:space="preserve">) 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Ведущая:</w:t>
      </w:r>
      <w:r w:rsidRPr="00760687">
        <w:rPr>
          <w:rFonts w:ascii="Calibri" w:hAnsi="Calibri" w:cs="Tahoma"/>
          <w:color w:val="2D2A2A"/>
        </w:rPr>
        <w:t xml:space="preserve"> С.Л. хорошо у тебя в лесу, но нам с ребятами пора домой возвращаться, спасибо,  что ты нас к себе в гости позвал, лес зимний показал.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color w:val="2D2A2A"/>
        </w:rPr>
      </w:pPr>
      <w:r w:rsidRPr="00760687">
        <w:rPr>
          <w:rFonts w:ascii="Calibri" w:hAnsi="Calibri" w:cs="Tahoma"/>
          <w:b/>
          <w:color w:val="2D2A2A"/>
        </w:rPr>
        <w:t>С.Л:</w:t>
      </w:r>
      <w:r w:rsidRPr="00760687">
        <w:rPr>
          <w:rFonts w:ascii="Calibri" w:hAnsi="Calibri" w:cs="Tahoma"/>
          <w:color w:val="2D2A2A"/>
        </w:rPr>
        <w:t xml:space="preserve"> спасибо и вам ребята, что вы меня навестили и развеселили, а за то что вы такие умные я вас  награжу лесными гостинцами, ну ка белочки  где наши орешки.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b/>
          <w:i/>
          <w:color w:val="2D2A2A"/>
        </w:rPr>
      </w:pPr>
      <w:r w:rsidRPr="00760687">
        <w:rPr>
          <w:rFonts w:ascii="Calibri" w:hAnsi="Calibri" w:cs="Tahoma"/>
          <w:b/>
          <w:i/>
          <w:color w:val="2D2A2A"/>
        </w:rPr>
        <w:t>Звучит весёлая музыка, С.Л. раздаёт подарки и уходит. Дети уходят в группу.</w:t>
      </w: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b/>
          <w:i/>
          <w:color w:val="2D2A2A"/>
        </w:rPr>
      </w:pPr>
    </w:p>
    <w:p w:rsidR="008351D0" w:rsidRPr="00760687" w:rsidRDefault="008351D0" w:rsidP="00760687">
      <w:pPr>
        <w:pStyle w:val="NormalWeb"/>
        <w:spacing w:before="0" w:beforeAutospacing="0" w:after="0" w:afterAutospacing="0"/>
        <w:rPr>
          <w:rFonts w:ascii="Calibri" w:hAnsi="Calibri" w:cs="Tahoma"/>
          <w:b/>
          <w:i/>
          <w:color w:val="2D2A2A"/>
        </w:rPr>
      </w:pPr>
    </w:p>
    <w:p w:rsidR="008351D0" w:rsidRPr="00760687" w:rsidRDefault="008351D0" w:rsidP="00C7442C">
      <w:pPr>
        <w:pStyle w:val="NormalWeb"/>
        <w:rPr>
          <w:rFonts w:ascii="Tahoma" w:hAnsi="Tahoma" w:cs="Tahoma"/>
          <w:b/>
          <w:i/>
          <w:color w:val="2D2A2A"/>
        </w:rPr>
      </w:pPr>
    </w:p>
    <w:p w:rsidR="008351D0" w:rsidRPr="00760687" w:rsidRDefault="008351D0">
      <w:pPr>
        <w:rPr>
          <w:sz w:val="24"/>
          <w:szCs w:val="24"/>
        </w:rPr>
      </w:pPr>
    </w:p>
    <w:sectPr w:rsidR="008351D0" w:rsidRPr="00760687" w:rsidSect="009C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42C"/>
    <w:rsid w:val="00270461"/>
    <w:rsid w:val="003B7334"/>
    <w:rsid w:val="00472CE2"/>
    <w:rsid w:val="00494552"/>
    <w:rsid w:val="004D647D"/>
    <w:rsid w:val="00532535"/>
    <w:rsid w:val="00573ECE"/>
    <w:rsid w:val="00592110"/>
    <w:rsid w:val="005C7193"/>
    <w:rsid w:val="00671285"/>
    <w:rsid w:val="00760687"/>
    <w:rsid w:val="00791BE3"/>
    <w:rsid w:val="007D75FC"/>
    <w:rsid w:val="00805E40"/>
    <w:rsid w:val="008262CB"/>
    <w:rsid w:val="008351D0"/>
    <w:rsid w:val="00852BA7"/>
    <w:rsid w:val="008B0A35"/>
    <w:rsid w:val="009C1C98"/>
    <w:rsid w:val="00A655B8"/>
    <w:rsid w:val="00AE0AAB"/>
    <w:rsid w:val="00B07A0E"/>
    <w:rsid w:val="00C27E6A"/>
    <w:rsid w:val="00C4377F"/>
    <w:rsid w:val="00C56CC2"/>
    <w:rsid w:val="00C7442C"/>
    <w:rsid w:val="00CA3ABB"/>
    <w:rsid w:val="00D35B52"/>
    <w:rsid w:val="00E35C1E"/>
    <w:rsid w:val="00E4031F"/>
    <w:rsid w:val="00E9054E"/>
    <w:rsid w:val="00F65436"/>
    <w:rsid w:val="00FC5FDD"/>
    <w:rsid w:val="00FE0F69"/>
    <w:rsid w:val="00FE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9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4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7442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744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8</Pages>
  <Words>1770</Words>
  <Characters>10092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3</cp:revision>
  <cp:lastPrinted>2014-01-19T13:28:00Z</cp:lastPrinted>
  <dcterms:created xsi:type="dcterms:W3CDTF">2013-04-17T08:52:00Z</dcterms:created>
  <dcterms:modified xsi:type="dcterms:W3CDTF">2014-01-19T17:51:00Z</dcterms:modified>
</cp:coreProperties>
</file>