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ECE" w:rsidRPr="004F21CA" w:rsidRDefault="00367ECE" w:rsidP="00550348">
      <w:pPr>
        <w:rPr>
          <w:sz w:val="28"/>
          <w:szCs w:val="28"/>
        </w:rPr>
        <w:sectPr w:rsidR="00367ECE" w:rsidRPr="004F21CA" w:rsidSect="00EF17D6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tbl>
      <w:tblPr>
        <w:tblW w:w="15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"/>
        <w:gridCol w:w="623"/>
        <w:gridCol w:w="3054"/>
        <w:gridCol w:w="1081"/>
        <w:gridCol w:w="2117"/>
        <w:gridCol w:w="1950"/>
        <w:gridCol w:w="1711"/>
        <w:gridCol w:w="1035"/>
        <w:gridCol w:w="12"/>
        <w:gridCol w:w="2699"/>
        <w:gridCol w:w="41"/>
        <w:gridCol w:w="1596"/>
      </w:tblGrid>
      <w:tr w:rsidR="00367ECE" w:rsidRPr="004068CA" w:rsidTr="00646F73">
        <w:tc>
          <w:tcPr>
            <w:tcW w:w="623" w:type="dxa"/>
            <w:gridSpan w:val="2"/>
            <w:vMerge w:val="restart"/>
          </w:tcPr>
          <w:p w:rsidR="00367ECE" w:rsidRPr="00134A55" w:rsidRDefault="00367ECE" w:rsidP="00134A55">
            <w:pPr>
              <w:jc w:val="center"/>
              <w:rPr>
                <w:b/>
                <w:sz w:val="28"/>
                <w:szCs w:val="28"/>
              </w:rPr>
            </w:pPr>
            <w:r w:rsidRPr="00134A55">
              <w:rPr>
                <w:b/>
                <w:sz w:val="28"/>
                <w:szCs w:val="28"/>
              </w:rPr>
              <w:t xml:space="preserve">№ </w:t>
            </w:r>
          </w:p>
          <w:p w:rsidR="00367ECE" w:rsidRPr="00134A55" w:rsidRDefault="00367ECE" w:rsidP="00134A55">
            <w:pPr>
              <w:jc w:val="center"/>
              <w:rPr>
                <w:b/>
                <w:sz w:val="28"/>
                <w:szCs w:val="28"/>
              </w:rPr>
            </w:pPr>
            <w:r w:rsidRPr="00134A55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3055" w:type="dxa"/>
            <w:vMerge w:val="restart"/>
          </w:tcPr>
          <w:p w:rsidR="00367ECE" w:rsidRPr="00134A55" w:rsidRDefault="00367ECE" w:rsidP="00134A55">
            <w:pPr>
              <w:jc w:val="center"/>
              <w:rPr>
                <w:b/>
                <w:sz w:val="28"/>
                <w:szCs w:val="28"/>
              </w:rPr>
            </w:pPr>
            <w:r w:rsidRPr="00134A55">
              <w:rPr>
                <w:b/>
                <w:sz w:val="28"/>
                <w:szCs w:val="28"/>
              </w:rPr>
              <w:t>Наименование тем, разделов, МДК</w:t>
            </w:r>
          </w:p>
        </w:tc>
        <w:tc>
          <w:tcPr>
            <w:tcW w:w="1081" w:type="dxa"/>
            <w:vMerge w:val="restart"/>
          </w:tcPr>
          <w:p w:rsidR="00367ECE" w:rsidRPr="00134A55" w:rsidRDefault="00367ECE" w:rsidP="00134A55">
            <w:pPr>
              <w:jc w:val="center"/>
              <w:rPr>
                <w:b/>
                <w:sz w:val="28"/>
                <w:szCs w:val="28"/>
              </w:rPr>
            </w:pPr>
            <w:r w:rsidRPr="00134A55">
              <w:rPr>
                <w:b/>
                <w:sz w:val="28"/>
                <w:szCs w:val="28"/>
              </w:rPr>
              <w:t xml:space="preserve">Кол-во </w:t>
            </w:r>
          </w:p>
          <w:p w:rsidR="00367ECE" w:rsidRPr="00134A55" w:rsidRDefault="00367ECE" w:rsidP="00134A55">
            <w:pPr>
              <w:jc w:val="center"/>
              <w:rPr>
                <w:b/>
                <w:sz w:val="28"/>
                <w:szCs w:val="28"/>
              </w:rPr>
            </w:pPr>
            <w:r w:rsidRPr="00134A55">
              <w:rPr>
                <w:b/>
                <w:sz w:val="28"/>
                <w:szCs w:val="28"/>
              </w:rPr>
              <w:t>часов</w:t>
            </w:r>
          </w:p>
        </w:tc>
        <w:tc>
          <w:tcPr>
            <w:tcW w:w="2118" w:type="dxa"/>
            <w:vMerge w:val="restart"/>
          </w:tcPr>
          <w:p w:rsidR="00367ECE" w:rsidRPr="00134A55" w:rsidRDefault="00367ECE" w:rsidP="00134A55">
            <w:pPr>
              <w:jc w:val="center"/>
              <w:rPr>
                <w:b/>
                <w:sz w:val="28"/>
                <w:szCs w:val="28"/>
              </w:rPr>
            </w:pPr>
            <w:r w:rsidRPr="00134A55">
              <w:rPr>
                <w:b/>
                <w:sz w:val="28"/>
                <w:szCs w:val="28"/>
              </w:rPr>
              <w:t>Вид занятия</w:t>
            </w:r>
          </w:p>
        </w:tc>
        <w:tc>
          <w:tcPr>
            <w:tcW w:w="1951" w:type="dxa"/>
            <w:vMerge w:val="restart"/>
          </w:tcPr>
          <w:p w:rsidR="00367ECE" w:rsidRPr="00134A55" w:rsidRDefault="00367ECE" w:rsidP="00134A55">
            <w:pPr>
              <w:jc w:val="center"/>
              <w:rPr>
                <w:b/>
                <w:sz w:val="28"/>
                <w:szCs w:val="28"/>
              </w:rPr>
            </w:pPr>
            <w:r w:rsidRPr="00134A55">
              <w:rPr>
                <w:b/>
                <w:sz w:val="28"/>
                <w:szCs w:val="28"/>
              </w:rPr>
              <w:t>Учебно-наглядное оборудование занятия</w:t>
            </w:r>
          </w:p>
        </w:tc>
        <w:tc>
          <w:tcPr>
            <w:tcW w:w="1712" w:type="dxa"/>
            <w:vMerge w:val="restart"/>
          </w:tcPr>
          <w:p w:rsidR="00367ECE" w:rsidRPr="00134A55" w:rsidRDefault="00367ECE" w:rsidP="00134A55">
            <w:pPr>
              <w:jc w:val="center"/>
              <w:rPr>
                <w:b/>
                <w:sz w:val="28"/>
                <w:szCs w:val="28"/>
              </w:rPr>
            </w:pPr>
            <w:r w:rsidRPr="00134A55">
              <w:rPr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3747" w:type="dxa"/>
            <w:gridSpan w:val="3"/>
          </w:tcPr>
          <w:p w:rsidR="00367ECE" w:rsidRPr="00134A55" w:rsidRDefault="00367ECE" w:rsidP="00134A55">
            <w:pPr>
              <w:jc w:val="center"/>
              <w:rPr>
                <w:b/>
                <w:sz w:val="28"/>
                <w:szCs w:val="28"/>
              </w:rPr>
            </w:pPr>
            <w:r w:rsidRPr="00134A55">
              <w:rPr>
                <w:b/>
                <w:sz w:val="28"/>
                <w:szCs w:val="28"/>
              </w:rPr>
              <w:t>Самостоятельная работа обучающихся</w:t>
            </w:r>
          </w:p>
        </w:tc>
        <w:tc>
          <w:tcPr>
            <w:tcW w:w="1637" w:type="dxa"/>
            <w:gridSpan w:val="2"/>
            <w:vMerge w:val="restart"/>
          </w:tcPr>
          <w:p w:rsidR="00367ECE" w:rsidRPr="00134A55" w:rsidRDefault="00367ECE" w:rsidP="00134A55">
            <w:pPr>
              <w:jc w:val="center"/>
              <w:rPr>
                <w:b/>
                <w:sz w:val="28"/>
                <w:szCs w:val="28"/>
              </w:rPr>
            </w:pPr>
            <w:r w:rsidRPr="00134A55">
              <w:rPr>
                <w:b/>
                <w:sz w:val="28"/>
                <w:szCs w:val="28"/>
              </w:rPr>
              <w:t>Календар</w:t>
            </w:r>
          </w:p>
          <w:p w:rsidR="00367ECE" w:rsidRPr="00134A55" w:rsidRDefault="00367ECE" w:rsidP="00134A55">
            <w:pPr>
              <w:jc w:val="center"/>
              <w:rPr>
                <w:b/>
                <w:sz w:val="28"/>
                <w:szCs w:val="28"/>
              </w:rPr>
            </w:pPr>
            <w:r w:rsidRPr="00134A55">
              <w:rPr>
                <w:b/>
                <w:sz w:val="28"/>
                <w:szCs w:val="28"/>
              </w:rPr>
              <w:t>ные сроки изучения</w:t>
            </w:r>
          </w:p>
        </w:tc>
      </w:tr>
      <w:tr w:rsidR="00367ECE" w:rsidRPr="004068CA" w:rsidTr="00646F73">
        <w:tc>
          <w:tcPr>
            <w:tcW w:w="623" w:type="dxa"/>
            <w:gridSpan w:val="2"/>
            <w:vMerge/>
          </w:tcPr>
          <w:p w:rsidR="00367ECE" w:rsidRPr="00134A55" w:rsidRDefault="00367ECE" w:rsidP="00134A5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55" w:type="dxa"/>
            <w:vMerge/>
          </w:tcPr>
          <w:p w:rsidR="00367ECE" w:rsidRPr="00134A55" w:rsidRDefault="00367ECE" w:rsidP="00134A5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81" w:type="dxa"/>
            <w:vMerge/>
          </w:tcPr>
          <w:p w:rsidR="00367ECE" w:rsidRPr="00134A55" w:rsidRDefault="00367ECE" w:rsidP="00134A5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18" w:type="dxa"/>
            <w:vMerge/>
          </w:tcPr>
          <w:p w:rsidR="00367ECE" w:rsidRPr="00134A55" w:rsidRDefault="00367ECE" w:rsidP="00134A5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51" w:type="dxa"/>
            <w:vMerge/>
          </w:tcPr>
          <w:p w:rsidR="00367ECE" w:rsidRPr="00134A55" w:rsidRDefault="00367ECE" w:rsidP="00134A5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12" w:type="dxa"/>
            <w:vMerge/>
          </w:tcPr>
          <w:p w:rsidR="00367ECE" w:rsidRPr="00134A55" w:rsidRDefault="00367ECE" w:rsidP="00134A5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47" w:type="dxa"/>
            <w:gridSpan w:val="2"/>
          </w:tcPr>
          <w:p w:rsidR="00367ECE" w:rsidRPr="00134A55" w:rsidRDefault="00367ECE" w:rsidP="00134A55">
            <w:pPr>
              <w:jc w:val="center"/>
              <w:rPr>
                <w:b/>
                <w:sz w:val="28"/>
                <w:szCs w:val="28"/>
              </w:rPr>
            </w:pPr>
            <w:r w:rsidRPr="00134A55">
              <w:rPr>
                <w:b/>
                <w:sz w:val="28"/>
                <w:szCs w:val="28"/>
              </w:rPr>
              <w:t>Кол-во часов</w:t>
            </w:r>
          </w:p>
        </w:tc>
        <w:tc>
          <w:tcPr>
            <w:tcW w:w="2700" w:type="dxa"/>
          </w:tcPr>
          <w:p w:rsidR="00367ECE" w:rsidRPr="00134A55" w:rsidRDefault="00367ECE" w:rsidP="00134A55">
            <w:pPr>
              <w:jc w:val="center"/>
              <w:rPr>
                <w:b/>
                <w:sz w:val="28"/>
                <w:szCs w:val="28"/>
              </w:rPr>
            </w:pPr>
            <w:r w:rsidRPr="00134A55">
              <w:rPr>
                <w:b/>
                <w:sz w:val="28"/>
                <w:szCs w:val="28"/>
              </w:rPr>
              <w:t>Задания  для самостоятельной</w:t>
            </w:r>
          </w:p>
          <w:p w:rsidR="00367ECE" w:rsidRPr="00134A55" w:rsidRDefault="00367ECE" w:rsidP="00134A55">
            <w:pPr>
              <w:jc w:val="center"/>
              <w:rPr>
                <w:b/>
                <w:sz w:val="28"/>
                <w:szCs w:val="28"/>
              </w:rPr>
            </w:pPr>
            <w:r w:rsidRPr="00134A55">
              <w:rPr>
                <w:b/>
                <w:sz w:val="28"/>
                <w:szCs w:val="28"/>
              </w:rPr>
              <w:t>работы</w:t>
            </w:r>
          </w:p>
        </w:tc>
        <w:tc>
          <w:tcPr>
            <w:tcW w:w="1637" w:type="dxa"/>
            <w:gridSpan w:val="2"/>
            <w:vMerge/>
          </w:tcPr>
          <w:p w:rsidR="00367ECE" w:rsidRPr="00134A55" w:rsidRDefault="00367ECE" w:rsidP="00134A5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67ECE" w:rsidRPr="004068CA" w:rsidTr="00646F73">
        <w:tc>
          <w:tcPr>
            <w:tcW w:w="623" w:type="dxa"/>
            <w:gridSpan w:val="2"/>
          </w:tcPr>
          <w:p w:rsidR="00367ECE" w:rsidRPr="00134A55" w:rsidRDefault="00367ECE" w:rsidP="00134A55">
            <w:pPr>
              <w:jc w:val="center"/>
              <w:rPr>
                <w:b/>
                <w:sz w:val="28"/>
                <w:szCs w:val="28"/>
              </w:rPr>
            </w:pPr>
            <w:r w:rsidRPr="00134A5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055" w:type="dxa"/>
          </w:tcPr>
          <w:p w:rsidR="00367ECE" w:rsidRPr="00134A55" w:rsidRDefault="00367ECE" w:rsidP="00134A55">
            <w:pPr>
              <w:jc w:val="center"/>
              <w:rPr>
                <w:b/>
                <w:sz w:val="28"/>
                <w:szCs w:val="28"/>
              </w:rPr>
            </w:pPr>
            <w:r w:rsidRPr="00134A55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081" w:type="dxa"/>
          </w:tcPr>
          <w:p w:rsidR="00367ECE" w:rsidRPr="00134A55" w:rsidRDefault="00367ECE" w:rsidP="00134A55">
            <w:pPr>
              <w:jc w:val="center"/>
              <w:rPr>
                <w:b/>
                <w:sz w:val="28"/>
                <w:szCs w:val="28"/>
              </w:rPr>
            </w:pPr>
            <w:r w:rsidRPr="00134A55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118" w:type="dxa"/>
          </w:tcPr>
          <w:p w:rsidR="00367ECE" w:rsidRPr="00134A55" w:rsidRDefault="00367ECE" w:rsidP="00134A55">
            <w:pPr>
              <w:jc w:val="center"/>
              <w:rPr>
                <w:b/>
                <w:sz w:val="28"/>
                <w:szCs w:val="28"/>
              </w:rPr>
            </w:pPr>
            <w:r w:rsidRPr="00134A55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951" w:type="dxa"/>
          </w:tcPr>
          <w:p w:rsidR="00367ECE" w:rsidRPr="00134A55" w:rsidRDefault="00367ECE" w:rsidP="00134A55">
            <w:pPr>
              <w:jc w:val="center"/>
              <w:rPr>
                <w:b/>
                <w:sz w:val="28"/>
                <w:szCs w:val="28"/>
              </w:rPr>
            </w:pPr>
            <w:r w:rsidRPr="00134A55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712" w:type="dxa"/>
          </w:tcPr>
          <w:p w:rsidR="00367ECE" w:rsidRPr="00134A55" w:rsidRDefault="00367ECE" w:rsidP="00134A55">
            <w:pPr>
              <w:jc w:val="center"/>
              <w:rPr>
                <w:b/>
                <w:sz w:val="28"/>
                <w:szCs w:val="28"/>
              </w:rPr>
            </w:pPr>
            <w:r w:rsidRPr="00134A55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047" w:type="dxa"/>
            <w:gridSpan w:val="2"/>
          </w:tcPr>
          <w:p w:rsidR="00367ECE" w:rsidRPr="00134A55" w:rsidRDefault="00367ECE" w:rsidP="00134A55">
            <w:pPr>
              <w:jc w:val="center"/>
              <w:rPr>
                <w:b/>
                <w:sz w:val="28"/>
                <w:szCs w:val="28"/>
              </w:rPr>
            </w:pPr>
            <w:r w:rsidRPr="00134A55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2700" w:type="dxa"/>
          </w:tcPr>
          <w:p w:rsidR="00367ECE" w:rsidRPr="00134A55" w:rsidRDefault="00367ECE" w:rsidP="00134A55">
            <w:pPr>
              <w:jc w:val="center"/>
              <w:rPr>
                <w:b/>
                <w:sz w:val="28"/>
                <w:szCs w:val="28"/>
              </w:rPr>
            </w:pPr>
            <w:r w:rsidRPr="00134A55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637" w:type="dxa"/>
            <w:gridSpan w:val="2"/>
          </w:tcPr>
          <w:p w:rsidR="00367ECE" w:rsidRPr="00134A55" w:rsidRDefault="00367ECE" w:rsidP="00134A55">
            <w:pPr>
              <w:jc w:val="center"/>
              <w:rPr>
                <w:b/>
                <w:sz w:val="28"/>
                <w:szCs w:val="28"/>
              </w:rPr>
            </w:pPr>
            <w:r w:rsidRPr="00134A55">
              <w:rPr>
                <w:b/>
                <w:sz w:val="28"/>
                <w:szCs w:val="28"/>
              </w:rPr>
              <w:t>9</w:t>
            </w:r>
          </w:p>
        </w:tc>
      </w:tr>
      <w:tr w:rsidR="00367ECE" w:rsidRPr="00B31C8B" w:rsidTr="00646F73">
        <w:tc>
          <w:tcPr>
            <w:tcW w:w="10540" w:type="dxa"/>
            <w:gridSpan w:val="7"/>
          </w:tcPr>
          <w:p w:rsidR="00367ECE" w:rsidRPr="00134A55" w:rsidRDefault="00367ECE" w:rsidP="00134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bCs/>
              </w:rPr>
            </w:pPr>
            <w:r>
              <w:rPr>
                <w:b/>
                <w:bCs/>
                <w:color w:val="0D0D0D"/>
              </w:rPr>
              <w:t>Введение – 1</w:t>
            </w:r>
            <w:r w:rsidRPr="00134A55">
              <w:rPr>
                <w:b/>
                <w:bCs/>
                <w:color w:val="0D0D0D"/>
              </w:rPr>
              <w:t xml:space="preserve"> ч.</w:t>
            </w:r>
          </w:p>
        </w:tc>
        <w:tc>
          <w:tcPr>
            <w:tcW w:w="1035" w:type="dxa"/>
          </w:tcPr>
          <w:p w:rsidR="00367ECE" w:rsidRPr="00134A55" w:rsidRDefault="00367ECE" w:rsidP="00134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  <w:r w:rsidRPr="00134A55">
              <w:rPr>
                <w:b/>
                <w:bCs/>
              </w:rPr>
              <w:t>1 ч.</w:t>
            </w:r>
          </w:p>
        </w:tc>
        <w:tc>
          <w:tcPr>
            <w:tcW w:w="4349" w:type="dxa"/>
            <w:gridSpan w:val="4"/>
          </w:tcPr>
          <w:p w:rsidR="00367ECE" w:rsidRPr="00134A55" w:rsidRDefault="00367ECE" w:rsidP="00134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</w:tr>
      <w:tr w:rsidR="00367ECE" w:rsidRPr="00B31C8B" w:rsidTr="00646F73">
        <w:tc>
          <w:tcPr>
            <w:tcW w:w="623" w:type="dxa"/>
            <w:gridSpan w:val="2"/>
          </w:tcPr>
          <w:p w:rsidR="00367ECE" w:rsidRPr="00134A55" w:rsidRDefault="00367ECE" w:rsidP="00DA4D33">
            <w:pPr>
              <w:rPr>
                <w:b/>
              </w:rPr>
            </w:pPr>
            <w:r w:rsidRPr="00134A55">
              <w:rPr>
                <w:b/>
              </w:rPr>
              <w:t>1.</w:t>
            </w:r>
          </w:p>
        </w:tc>
        <w:tc>
          <w:tcPr>
            <w:tcW w:w="3055" w:type="dxa"/>
          </w:tcPr>
          <w:p w:rsidR="00367ECE" w:rsidRPr="0037456B" w:rsidRDefault="00367ECE" w:rsidP="00DA4D33">
            <w:r w:rsidRPr="0037456B">
              <w:rPr>
                <w:bCs/>
                <w:color w:val="0D0D0D"/>
              </w:rPr>
              <w:t>Введение</w:t>
            </w:r>
          </w:p>
        </w:tc>
        <w:tc>
          <w:tcPr>
            <w:tcW w:w="1081" w:type="dxa"/>
          </w:tcPr>
          <w:p w:rsidR="00367ECE" w:rsidRPr="00B31C8B" w:rsidRDefault="00367ECE" w:rsidP="00134A55">
            <w:pPr>
              <w:jc w:val="center"/>
            </w:pPr>
            <w:r w:rsidRPr="00B31C8B">
              <w:t>1</w:t>
            </w:r>
          </w:p>
        </w:tc>
        <w:tc>
          <w:tcPr>
            <w:tcW w:w="2118" w:type="dxa"/>
          </w:tcPr>
          <w:p w:rsidR="00367ECE" w:rsidRPr="00B31C8B" w:rsidRDefault="00367ECE" w:rsidP="00DA4D33">
            <w:r w:rsidRPr="00B31C8B">
              <w:t xml:space="preserve"> Теоретическое занятие</w:t>
            </w:r>
          </w:p>
          <w:p w:rsidR="00367ECE" w:rsidRPr="00B31C8B" w:rsidRDefault="00367ECE" w:rsidP="00DA4D33">
            <w:r w:rsidRPr="00B31C8B">
              <w:t>Лекция</w:t>
            </w:r>
          </w:p>
        </w:tc>
        <w:tc>
          <w:tcPr>
            <w:tcW w:w="1951" w:type="dxa"/>
          </w:tcPr>
          <w:p w:rsidR="00367ECE" w:rsidRPr="00B31C8B" w:rsidRDefault="00367ECE" w:rsidP="00CD2664">
            <w:r w:rsidRPr="00B31C8B">
              <w:t>Учебник</w:t>
            </w:r>
          </w:p>
          <w:p w:rsidR="00367ECE" w:rsidRPr="00B31C8B" w:rsidRDefault="00367ECE" w:rsidP="00CD2664">
            <w:r w:rsidRPr="00B31C8B">
              <w:t>ИКТ</w:t>
            </w:r>
          </w:p>
        </w:tc>
        <w:tc>
          <w:tcPr>
            <w:tcW w:w="1712" w:type="dxa"/>
          </w:tcPr>
          <w:p w:rsidR="00367ECE" w:rsidRPr="00B31C8B" w:rsidRDefault="00367ECE" w:rsidP="00DA4D33">
            <w:r>
              <w:t>А.Ф. Никитин «Обществознание» 10 кл.</w:t>
            </w:r>
          </w:p>
        </w:tc>
        <w:tc>
          <w:tcPr>
            <w:tcW w:w="1047" w:type="dxa"/>
            <w:gridSpan w:val="2"/>
          </w:tcPr>
          <w:p w:rsidR="00367ECE" w:rsidRPr="00B31C8B" w:rsidRDefault="00367ECE" w:rsidP="00134A55">
            <w:pPr>
              <w:jc w:val="center"/>
            </w:pPr>
            <w:r>
              <w:t>1</w:t>
            </w:r>
          </w:p>
        </w:tc>
        <w:tc>
          <w:tcPr>
            <w:tcW w:w="2700" w:type="dxa"/>
          </w:tcPr>
          <w:p w:rsidR="00367ECE" w:rsidRPr="00B31C8B" w:rsidRDefault="00367ECE" w:rsidP="00CD2664">
            <w:r>
              <w:rPr>
                <w:bCs/>
                <w:color w:val="0D0D0D"/>
              </w:rPr>
              <w:t>Подготовка р</w:t>
            </w:r>
            <w:r w:rsidRPr="00134A55">
              <w:rPr>
                <w:bCs/>
                <w:color w:val="0D0D0D"/>
              </w:rPr>
              <w:t>еферат</w:t>
            </w:r>
            <w:r>
              <w:rPr>
                <w:bCs/>
                <w:color w:val="0D0D0D"/>
              </w:rPr>
              <w:t>а</w:t>
            </w:r>
            <w:r>
              <w:rPr>
                <w:color w:val="0D0D0D"/>
              </w:rPr>
              <w:t>, презентации на тему: «Значимость социальных знаний».</w:t>
            </w:r>
          </w:p>
        </w:tc>
        <w:tc>
          <w:tcPr>
            <w:tcW w:w="1637" w:type="dxa"/>
            <w:gridSpan w:val="2"/>
          </w:tcPr>
          <w:p w:rsidR="00367ECE" w:rsidRPr="00B31C8B" w:rsidRDefault="00367ECE" w:rsidP="00DA4D33">
            <w:r w:rsidRPr="00B31C8B">
              <w:t>Сентябрь</w:t>
            </w:r>
          </w:p>
        </w:tc>
      </w:tr>
      <w:tr w:rsidR="00367ECE" w:rsidRPr="00B31C8B" w:rsidTr="00646F73">
        <w:tc>
          <w:tcPr>
            <w:tcW w:w="10540" w:type="dxa"/>
            <w:gridSpan w:val="7"/>
          </w:tcPr>
          <w:p w:rsidR="00367ECE" w:rsidRPr="00134A55" w:rsidRDefault="00367ECE" w:rsidP="00134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highlight w:val="yellow"/>
              </w:rPr>
            </w:pPr>
            <w:r w:rsidRPr="00134A55">
              <w:rPr>
                <w:b/>
                <w:bCs/>
                <w:color w:val="0D0D0D"/>
              </w:rPr>
              <w:t>Тема 1.</w:t>
            </w:r>
            <w:r>
              <w:rPr>
                <w:b/>
                <w:bCs/>
                <w:color w:val="0D0D0D"/>
              </w:rPr>
              <w:t xml:space="preserve"> </w:t>
            </w:r>
            <w:r>
              <w:rPr>
                <w:b/>
                <w:color w:val="0D0D0D"/>
              </w:rPr>
              <w:t>Природа человека, врожденные и приобретенные качества.</w:t>
            </w:r>
            <w:r w:rsidRPr="00134A55">
              <w:rPr>
                <w:b/>
                <w:color w:val="0D0D0D"/>
              </w:rPr>
              <w:t xml:space="preserve"> – 8 ч.</w:t>
            </w:r>
          </w:p>
        </w:tc>
        <w:tc>
          <w:tcPr>
            <w:tcW w:w="1035" w:type="dxa"/>
          </w:tcPr>
          <w:p w:rsidR="00367ECE" w:rsidRPr="00134A55" w:rsidRDefault="00367ECE" w:rsidP="00134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highlight w:val="yellow"/>
              </w:rPr>
            </w:pPr>
            <w:r>
              <w:rPr>
                <w:b/>
                <w:bCs/>
              </w:rPr>
              <w:t>5</w:t>
            </w:r>
            <w:r w:rsidRPr="00134A55">
              <w:rPr>
                <w:b/>
                <w:bCs/>
              </w:rPr>
              <w:t xml:space="preserve"> ч.</w:t>
            </w:r>
          </w:p>
        </w:tc>
        <w:tc>
          <w:tcPr>
            <w:tcW w:w="4349" w:type="dxa"/>
            <w:gridSpan w:val="4"/>
          </w:tcPr>
          <w:p w:rsidR="00367ECE" w:rsidRPr="00134A55" w:rsidRDefault="00367ECE" w:rsidP="00134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highlight w:val="yellow"/>
              </w:rPr>
            </w:pPr>
          </w:p>
        </w:tc>
      </w:tr>
      <w:tr w:rsidR="00367ECE" w:rsidRPr="00B31C8B" w:rsidTr="00646F73">
        <w:tc>
          <w:tcPr>
            <w:tcW w:w="623" w:type="dxa"/>
            <w:gridSpan w:val="2"/>
          </w:tcPr>
          <w:p w:rsidR="00367ECE" w:rsidRPr="00134A55" w:rsidRDefault="00367ECE" w:rsidP="00DA4D33">
            <w:pPr>
              <w:rPr>
                <w:b/>
              </w:rPr>
            </w:pPr>
            <w:r>
              <w:rPr>
                <w:b/>
              </w:rPr>
              <w:t>2</w:t>
            </w:r>
            <w:r w:rsidRPr="00134A55">
              <w:rPr>
                <w:b/>
              </w:rPr>
              <w:t>.</w:t>
            </w:r>
          </w:p>
        </w:tc>
        <w:tc>
          <w:tcPr>
            <w:tcW w:w="3055" w:type="dxa"/>
          </w:tcPr>
          <w:p w:rsidR="00367ECE" w:rsidRPr="00B31C8B" w:rsidRDefault="00367ECE" w:rsidP="00DA4D33">
            <w:r>
              <w:rPr>
                <w:color w:val="0D0D0D"/>
              </w:rPr>
              <w:t>Бытие человека.</w:t>
            </w:r>
          </w:p>
        </w:tc>
        <w:tc>
          <w:tcPr>
            <w:tcW w:w="1081" w:type="dxa"/>
          </w:tcPr>
          <w:p w:rsidR="00367ECE" w:rsidRPr="00B31C8B" w:rsidRDefault="00367ECE" w:rsidP="00134A55">
            <w:pPr>
              <w:jc w:val="center"/>
            </w:pPr>
            <w:r w:rsidRPr="00B31C8B">
              <w:t>1</w:t>
            </w:r>
          </w:p>
        </w:tc>
        <w:tc>
          <w:tcPr>
            <w:tcW w:w="2118" w:type="dxa"/>
          </w:tcPr>
          <w:p w:rsidR="00367ECE" w:rsidRPr="00B31C8B" w:rsidRDefault="00367ECE" w:rsidP="00F452F1">
            <w:r w:rsidRPr="00B31C8B">
              <w:t>Теоретическое занятие</w:t>
            </w:r>
          </w:p>
          <w:p w:rsidR="00367ECE" w:rsidRPr="00B31C8B" w:rsidRDefault="00367ECE" w:rsidP="00F452F1">
            <w:r w:rsidRPr="00B31C8B">
              <w:t>Лекция</w:t>
            </w:r>
          </w:p>
        </w:tc>
        <w:tc>
          <w:tcPr>
            <w:tcW w:w="1951" w:type="dxa"/>
          </w:tcPr>
          <w:p w:rsidR="00367ECE" w:rsidRPr="00B31C8B" w:rsidRDefault="00367ECE" w:rsidP="002561AB">
            <w:r w:rsidRPr="00B31C8B">
              <w:t>Учебник</w:t>
            </w:r>
          </w:p>
          <w:p w:rsidR="00367ECE" w:rsidRPr="00B31C8B" w:rsidRDefault="00367ECE" w:rsidP="002561AB">
            <w:r w:rsidRPr="00B31C8B">
              <w:t>ИКТ</w:t>
            </w:r>
          </w:p>
          <w:p w:rsidR="00367ECE" w:rsidRPr="00B31C8B" w:rsidRDefault="00367ECE" w:rsidP="002561AB">
            <w:r w:rsidRPr="00B31C8B">
              <w:t>СМИ</w:t>
            </w:r>
          </w:p>
        </w:tc>
        <w:tc>
          <w:tcPr>
            <w:tcW w:w="1712" w:type="dxa"/>
          </w:tcPr>
          <w:p w:rsidR="00367ECE" w:rsidRDefault="00367ECE" w:rsidP="002561AB">
            <w:r>
              <w:t xml:space="preserve">А.Ф. Никитин «Обществознание» 10 кл. </w:t>
            </w:r>
          </w:p>
          <w:p w:rsidR="00367ECE" w:rsidRPr="00B31C8B" w:rsidRDefault="00367ECE" w:rsidP="002561AB">
            <w:r>
              <w:t>§ 1</w:t>
            </w:r>
          </w:p>
        </w:tc>
        <w:tc>
          <w:tcPr>
            <w:tcW w:w="1047" w:type="dxa"/>
            <w:gridSpan w:val="2"/>
          </w:tcPr>
          <w:p w:rsidR="00367ECE" w:rsidRPr="00B31C8B" w:rsidRDefault="00367ECE" w:rsidP="00134A55">
            <w:pPr>
              <w:jc w:val="center"/>
            </w:pPr>
            <w:r>
              <w:t>1</w:t>
            </w:r>
          </w:p>
        </w:tc>
        <w:tc>
          <w:tcPr>
            <w:tcW w:w="2700" w:type="dxa"/>
          </w:tcPr>
          <w:p w:rsidR="00367ECE" w:rsidRPr="00B31C8B" w:rsidRDefault="00367ECE" w:rsidP="00DA4D33">
            <w:r>
              <w:t>Подготовка реферата, презентации на тему: «Личность, как субъект общественных отношений»</w:t>
            </w:r>
          </w:p>
        </w:tc>
        <w:tc>
          <w:tcPr>
            <w:tcW w:w="1637" w:type="dxa"/>
            <w:gridSpan w:val="2"/>
          </w:tcPr>
          <w:p w:rsidR="00367ECE" w:rsidRPr="00B31C8B" w:rsidRDefault="00367ECE" w:rsidP="00DA4D33">
            <w:r w:rsidRPr="00B31C8B">
              <w:t>Сентябрь</w:t>
            </w:r>
          </w:p>
        </w:tc>
      </w:tr>
      <w:tr w:rsidR="00367ECE" w:rsidRPr="00B31C8B" w:rsidTr="00646F73">
        <w:tc>
          <w:tcPr>
            <w:tcW w:w="623" w:type="dxa"/>
            <w:gridSpan w:val="2"/>
          </w:tcPr>
          <w:p w:rsidR="00367ECE" w:rsidRPr="00134A55" w:rsidRDefault="00367ECE" w:rsidP="00DA4D33">
            <w:pPr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3055" w:type="dxa"/>
          </w:tcPr>
          <w:p w:rsidR="00367ECE" w:rsidRPr="00134A55" w:rsidRDefault="00367ECE" w:rsidP="00DA4D33">
            <w:pPr>
              <w:rPr>
                <w:color w:val="000000"/>
              </w:rPr>
            </w:pPr>
            <w:r>
              <w:rPr>
                <w:color w:val="0D0D0D"/>
              </w:rPr>
              <w:t>Бытие человека.</w:t>
            </w:r>
          </w:p>
        </w:tc>
        <w:tc>
          <w:tcPr>
            <w:tcW w:w="1081" w:type="dxa"/>
          </w:tcPr>
          <w:p w:rsidR="00367ECE" w:rsidRPr="00B31C8B" w:rsidRDefault="00367ECE" w:rsidP="00134A55">
            <w:pPr>
              <w:jc w:val="center"/>
            </w:pPr>
            <w:r>
              <w:t>1</w:t>
            </w:r>
          </w:p>
        </w:tc>
        <w:tc>
          <w:tcPr>
            <w:tcW w:w="2118" w:type="dxa"/>
          </w:tcPr>
          <w:p w:rsidR="00367ECE" w:rsidRPr="00B31C8B" w:rsidRDefault="00367ECE" w:rsidP="00F452F1">
            <w:r w:rsidRPr="00B31C8B">
              <w:t>Практическое</w:t>
            </w:r>
          </w:p>
          <w:p w:rsidR="00367ECE" w:rsidRPr="00B31C8B" w:rsidRDefault="00367ECE" w:rsidP="00F452F1">
            <w:r w:rsidRPr="00B31C8B">
              <w:t>занятие</w:t>
            </w:r>
          </w:p>
        </w:tc>
        <w:tc>
          <w:tcPr>
            <w:tcW w:w="1951" w:type="dxa"/>
          </w:tcPr>
          <w:p w:rsidR="00367ECE" w:rsidRPr="00B31C8B" w:rsidRDefault="00367ECE" w:rsidP="00F452F1">
            <w:r>
              <w:t>Учебник, тесты</w:t>
            </w:r>
          </w:p>
        </w:tc>
        <w:tc>
          <w:tcPr>
            <w:tcW w:w="1712" w:type="dxa"/>
          </w:tcPr>
          <w:p w:rsidR="00367ECE" w:rsidRPr="00B31C8B" w:rsidRDefault="00367ECE" w:rsidP="00F452F1"/>
        </w:tc>
        <w:tc>
          <w:tcPr>
            <w:tcW w:w="1047" w:type="dxa"/>
            <w:gridSpan w:val="2"/>
          </w:tcPr>
          <w:p w:rsidR="00367ECE" w:rsidRPr="00B31C8B" w:rsidRDefault="00367ECE" w:rsidP="00134A55">
            <w:pPr>
              <w:jc w:val="center"/>
            </w:pPr>
          </w:p>
        </w:tc>
        <w:tc>
          <w:tcPr>
            <w:tcW w:w="2700" w:type="dxa"/>
          </w:tcPr>
          <w:p w:rsidR="00367ECE" w:rsidRPr="00B31C8B" w:rsidRDefault="00367ECE" w:rsidP="00F452F1"/>
        </w:tc>
        <w:tc>
          <w:tcPr>
            <w:tcW w:w="1637" w:type="dxa"/>
            <w:gridSpan w:val="2"/>
          </w:tcPr>
          <w:p w:rsidR="00367ECE" w:rsidRPr="00B31C8B" w:rsidRDefault="00367ECE" w:rsidP="00DA4D33"/>
        </w:tc>
      </w:tr>
      <w:tr w:rsidR="00367ECE" w:rsidRPr="00B31C8B" w:rsidTr="00646F73">
        <w:tc>
          <w:tcPr>
            <w:tcW w:w="623" w:type="dxa"/>
            <w:gridSpan w:val="2"/>
          </w:tcPr>
          <w:p w:rsidR="00367ECE" w:rsidRPr="00134A55" w:rsidRDefault="00367ECE" w:rsidP="00134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Pr="00134A55">
              <w:rPr>
                <w:b/>
                <w:bCs/>
              </w:rPr>
              <w:t>.</w:t>
            </w:r>
          </w:p>
        </w:tc>
        <w:tc>
          <w:tcPr>
            <w:tcW w:w="3055" w:type="dxa"/>
          </w:tcPr>
          <w:p w:rsidR="00367ECE" w:rsidRPr="00134A55" w:rsidRDefault="00367ECE" w:rsidP="00134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</w:rPr>
            </w:pPr>
            <w:r>
              <w:rPr>
                <w:color w:val="0D0D0D"/>
              </w:rPr>
              <w:t>Деятельность в жизни человека</w:t>
            </w:r>
          </w:p>
        </w:tc>
        <w:tc>
          <w:tcPr>
            <w:tcW w:w="1081" w:type="dxa"/>
          </w:tcPr>
          <w:p w:rsidR="00367ECE" w:rsidRPr="00B31C8B" w:rsidRDefault="00367ECE" w:rsidP="00134A55">
            <w:pPr>
              <w:jc w:val="center"/>
            </w:pPr>
            <w:r w:rsidRPr="00B31C8B">
              <w:t>1</w:t>
            </w:r>
          </w:p>
        </w:tc>
        <w:tc>
          <w:tcPr>
            <w:tcW w:w="2118" w:type="dxa"/>
          </w:tcPr>
          <w:p w:rsidR="00367ECE" w:rsidRPr="00B31C8B" w:rsidRDefault="00367ECE" w:rsidP="00F452F1">
            <w:r w:rsidRPr="00B31C8B">
              <w:t>Теоретическое занятие</w:t>
            </w:r>
          </w:p>
          <w:p w:rsidR="00367ECE" w:rsidRPr="00B31C8B" w:rsidRDefault="00367ECE" w:rsidP="00F452F1">
            <w:r w:rsidRPr="00B31C8B">
              <w:t>Лекция</w:t>
            </w:r>
          </w:p>
        </w:tc>
        <w:tc>
          <w:tcPr>
            <w:tcW w:w="1951" w:type="dxa"/>
          </w:tcPr>
          <w:p w:rsidR="00367ECE" w:rsidRPr="00B31C8B" w:rsidRDefault="00367ECE" w:rsidP="00F452F1">
            <w:r w:rsidRPr="00B31C8B">
              <w:t>Учебник</w:t>
            </w:r>
          </w:p>
          <w:p w:rsidR="00367ECE" w:rsidRPr="00B31C8B" w:rsidRDefault="00367ECE" w:rsidP="00F452F1">
            <w:r w:rsidRPr="00B31C8B">
              <w:t>ИКТ</w:t>
            </w:r>
          </w:p>
          <w:p w:rsidR="00367ECE" w:rsidRPr="00B31C8B" w:rsidRDefault="00367ECE" w:rsidP="00DA4D33"/>
        </w:tc>
        <w:tc>
          <w:tcPr>
            <w:tcW w:w="1712" w:type="dxa"/>
          </w:tcPr>
          <w:p w:rsidR="00367ECE" w:rsidRDefault="00367ECE" w:rsidP="00D31E47">
            <w:r>
              <w:t xml:space="preserve">А.Ф. Никитин «Обществознание» 10 кл. </w:t>
            </w:r>
          </w:p>
          <w:p w:rsidR="00367ECE" w:rsidRPr="00B31C8B" w:rsidRDefault="00367ECE" w:rsidP="00D31E47">
            <w:r>
              <w:t>§ 2</w:t>
            </w:r>
          </w:p>
        </w:tc>
        <w:tc>
          <w:tcPr>
            <w:tcW w:w="1047" w:type="dxa"/>
            <w:gridSpan w:val="2"/>
          </w:tcPr>
          <w:p w:rsidR="00367ECE" w:rsidRPr="00B31C8B" w:rsidRDefault="00367ECE" w:rsidP="00134A55">
            <w:pPr>
              <w:jc w:val="center"/>
            </w:pPr>
            <w:r>
              <w:t>1</w:t>
            </w:r>
          </w:p>
        </w:tc>
        <w:tc>
          <w:tcPr>
            <w:tcW w:w="2700" w:type="dxa"/>
          </w:tcPr>
          <w:p w:rsidR="00367ECE" w:rsidRPr="00B31C8B" w:rsidRDefault="00367ECE" w:rsidP="00DA4D33">
            <w:r>
              <w:rPr>
                <w:color w:val="0D0D0D"/>
              </w:rPr>
              <w:t>Подготовка реферата, презентации на тему: «Общество и его регуляторы»</w:t>
            </w:r>
          </w:p>
        </w:tc>
        <w:tc>
          <w:tcPr>
            <w:tcW w:w="1637" w:type="dxa"/>
            <w:gridSpan w:val="2"/>
          </w:tcPr>
          <w:p w:rsidR="00367ECE" w:rsidRPr="00B31C8B" w:rsidRDefault="00367ECE" w:rsidP="00DA4D33">
            <w:r w:rsidRPr="00B31C8B">
              <w:t>Сентябрь</w:t>
            </w:r>
          </w:p>
        </w:tc>
      </w:tr>
      <w:tr w:rsidR="00367ECE" w:rsidRPr="00B31C8B" w:rsidTr="00646F73">
        <w:tc>
          <w:tcPr>
            <w:tcW w:w="623" w:type="dxa"/>
            <w:gridSpan w:val="2"/>
          </w:tcPr>
          <w:p w:rsidR="00367ECE" w:rsidRPr="00134A55" w:rsidRDefault="00367ECE" w:rsidP="00DA4D33">
            <w:pPr>
              <w:rPr>
                <w:b/>
              </w:rPr>
            </w:pPr>
            <w:r>
              <w:rPr>
                <w:b/>
              </w:rPr>
              <w:t>5</w:t>
            </w:r>
            <w:r w:rsidRPr="00134A55">
              <w:rPr>
                <w:b/>
              </w:rPr>
              <w:t>.</w:t>
            </w:r>
          </w:p>
        </w:tc>
        <w:tc>
          <w:tcPr>
            <w:tcW w:w="3055" w:type="dxa"/>
          </w:tcPr>
          <w:p w:rsidR="00367ECE" w:rsidRPr="00134A55" w:rsidRDefault="00367ECE" w:rsidP="00134A55">
            <w:pPr>
              <w:pStyle w:val="BodyTextIndent"/>
              <w:spacing w:after="0"/>
              <w:ind w:left="0"/>
              <w:jc w:val="both"/>
              <w:rPr>
                <w:color w:val="0D0D0D"/>
              </w:rPr>
            </w:pPr>
            <w:r>
              <w:rPr>
                <w:color w:val="0D0D0D"/>
              </w:rPr>
              <w:t>Деятельность в жизни человека.</w:t>
            </w:r>
          </w:p>
        </w:tc>
        <w:tc>
          <w:tcPr>
            <w:tcW w:w="1081" w:type="dxa"/>
          </w:tcPr>
          <w:p w:rsidR="00367ECE" w:rsidRPr="00B31C8B" w:rsidRDefault="00367ECE" w:rsidP="00134A55">
            <w:pPr>
              <w:jc w:val="center"/>
            </w:pPr>
            <w:r w:rsidRPr="00B31C8B">
              <w:t>1</w:t>
            </w:r>
          </w:p>
        </w:tc>
        <w:tc>
          <w:tcPr>
            <w:tcW w:w="2118" w:type="dxa"/>
          </w:tcPr>
          <w:p w:rsidR="00367ECE" w:rsidRPr="00B31C8B" w:rsidRDefault="00367ECE" w:rsidP="00DA4D33">
            <w:r w:rsidRPr="00B31C8B">
              <w:t>Практическое</w:t>
            </w:r>
          </w:p>
          <w:p w:rsidR="00367ECE" w:rsidRPr="00B31C8B" w:rsidRDefault="00367ECE" w:rsidP="00DA4D33">
            <w:r w:rsidRPr="00B31C8B">
              <w:t>занятие</w:t>
            </w:r>
          </w:p>
        </w:tc>
        <w:tc>
          <w:tcPr>
            <w:tcW w:w="1951" w:type="dxa"/>
          </w:tcPr>
          <w:p w:rsidR="00367ECE" w:rsidRPr="00B31C8B" w:rsidRDefault="00367ECE" w:rsidP="00F452F1">
            <w:r>
              <w:t>Учебник, тесты</w:t>
            </w:r>
          </w:p>
        </w:tc>
        <w:tc>
          <w:tcPr>
            <w:tcW w:w="1712" w:type="dxa"/>
          </w:tcPr>
          <w:p w:rsidR="00367ECE" w:rsidRPr="00B31C8B" w:rsidRDefault="00367ECE" w:rsidP="00DA4D33"/>
        </w:tc>
        <w:tc>
          <w:tcPr>
            <w:tcW w:w="1047" w:type="dxa"/>
            <w:gridSpan w:val="2"/>
          </w:tcPr>
          <w:p w:rsidR="00367ECE" w:rsidRPr="00B31C8B" w:rsidRDefault="00367ECE" w:rsidP="00134A55">
            <w:pPr>
              <w:jc w:val="center"/>
            </w:pPr>
          </w:p>
        </w:tc>
        <w:tc>
          <w:tcPr>
            <w:tcW w:w="2700" w:type="dxa"/>
          </w:tcPr>
          <w:p w:rsidR="00367ECE" w:rsidRPr="00B31C8B" w:rsidRDefault="00367ECE" w:rsidP="00DA4D33"/>
        </w:tc>
        <w:tc>
          <w:tcPr>
            <w:tcW w:w="1637" w:type="dxa"/>
            <w:gridSpan w:val="2"/>
          </w:tcPr>
          <w:p w:rsidR="00367ECE" w:rsidRPr="00B31C8B" w:rsidRDefault="00367ECE" w:rsidP="00DA4D33"/>
        </w:tc>
      </w:tr>
      <w:tr w:rsidR="00367ECE" w:rsidRPr="00B31C8B" w:rsidTr="00646F73">
        <w:tc>
          <w:tcPr>
            <w:tcW w:w="623" w:type="dxa"/>
            <w:gridSpan w:val="2"/>
          </w:tcPr>
          <w:p w:rsidR="00367ECE" w:rsidRPr="00134A55" w:rsidRDefault="00367ECE" w:rsidP="00DA4D33">
            <w:pPr>
              <w:rPr>
                <w:b/>
              </w:rPr>
            </w:pPr>
            <w:r>
              <w:rPr>
                <w:b/>
              </w:rPr>
              <w:t>6</w:t>
            </w:r>
            <w:r w:rsidRPr="00134A55">
              <w:rPr>
                <w:b/>
              </w:rPr>
              <w:t>.</w:t>
            </w:r>
          </w:p>
        </w:tc>
        <w:tc>
          <w:tcPr>
            <w:tcW w:w="3055" w:type="dxa"/>
          </w:tcPr>
          <w:p w:rsidR="00367ECE" w:rsidRPr="00134A55" w:rsidRDefault="00367ECE" w:rsidP="00134A55">
            <w:pPr>
              <w:pStyle w:val="BodyTextIndent"/>
              <w:spacing w:after="0"/>
              <w:ind w:left="0"/>
              <w:jc w:val="both"/>
              <w:rPr>
                <w:color w:val="0D0D0D"/>
              </w:rPr>
            </w:pPr>
            <w:r w:rsidRPr="00134A55">
              <w:rPr>
                <w:color w:val="0D0D0D"/>
              </w:rPr>
              <w:t xml:space="preserve"> </w:t>
            </w:r>
            <w:r>
              <w:rPr>
                <w:color w:val="0D0D0D"/>
              </w:rPr>
              <w:t>Смысл жизни.</w:t>
            </w:r>
          </w:p>
          <w:p w:rsidR="00367ECE" w:rsidRPr="00134A55" w:rsidRDefault="00367ECE" w:rsidP="00DA4D33">
            <w:pPr>
              <w:rPr>
                <w:color w:val="000000"/>
              </w:rPr>
            </w:pPr>
          </w:p>
        </w:tc>
        <w:tc>
          <w:tcPr>
            <w:tcW w:w="1081" w:type="dxa"/>
          </w:tcPr>
          <w:p w:rsidR="00367ECE" w:rsidRPr="00B31C8B" w:rsidRDefault="00367ECE" w:rsidP="00134A55">
            <w:pPr>
              <w:jc w:val="center"/>
            </w:pPr>
            <w:r w:rsidRPr="00B31C8B">
              <w:t>1</w:t>
            </w:r>
          </w:p>
        </w:tc>
        <w:tc>
          <w:tcPr>
            <w:tcW w:w="2118" w:type="dxa"/>
          </w:tcPr>
          <w:p w:rsidR="00367ECE" w:rsidRPr="00B31C8B" w:rsidRDefault="00367ECE" w:rsidP="00D31E47">
            <w:r w:rsidRPr="00B31C8B">
              <w:t>Теоретическое занятие</w:t>
            </w:r>
          </w:p>
          <w:p w:rsidR="00367ECE" w:rsidRPr="00B31C8B" w:rsidRDefault="00367ECE" w:rsidP="00D31E47">
            <w:r w:rsidRPr="00B31C8B">
              <w:t>Лекция</w:t>
            </w:r>
          </w:p>
        </w:tc>
        <w:tc>
          <w:tcPr>
            <w:tcW w:w="1951" w:type="dxa"/>
          </w:tcPr>
          <w:p w:rsidR="00367ECE" w:rsidRPr="00B31C8B" w:rsidRDefault="00367ECE" w:rsidP="00D31E47">
            <w:r w:rsidRPr="00B31C8B">
              <w:t>Учебник</w:t>
            </w:r>
          </w:p>
          <w:p w:rsidR="00367ECE" w:rsidRPr="00B31C8B" w:rsidRDefault="00367ECE" w:rsidP="00D31E47">
            <w:r w:rsidRPr="00B31C8B">
              <w:t>ИКТ</w:t>
            </w:r>
          </w:p>
          <w:p w:rsidR="00367ECE" w:rsidRPr="00B31C8B" w:rsidRDefault="00367ECE" w:rsidP="00F452F1"/>
        </w:tc>
        <w:tc>
          <w:tcPr>
            <w:tcW w:w="1712" w:type="dxa"/>
          </w:tcPr>
          <w:p w:rsidR="00367ECE" w:rsidRDefault="00367ECE" w:rsidP="00D31E47">
            <w:r>
              <w:t xml:space="preserve">А.Ф. Никитин «Обществознание» 10 кл. </w:t>
            </w:r>
          </w:p>
          <w:p w:rsidR="00367ECE" w:rsidRPr="00B31C8B" w:rsidRDefault="00367ECE" w:rsidP="00D31E47">
            <w:r>
              <w:t>§ 3</w:t>
            </w:r>
          </w:p>
        </w:tc>
        <w:tc>
          <w:tcPr>
            <w:tcW w:w="1047" w:type="dxa"/>
            <w:gridSpan w:val="2"/>
          </w:tcPr>
          <w:p w:rsidR="00367ECE" w:rsidRPr="00B31C8B" w:rsidRDefault="00367ECE" w:rsidP="00134A55">
            <w:pPr>
              <w:jc w:val="center"/>
            </w:pPr>
            <w:r>
              <w:t>1</w:t>
            </w:r>
          </w:p>
        </w:tc>
        <w:tc>
          <w:tcPr>
            <w:tcW w:w="2700" w:type="dxa"/>
          </w:tcPr>
          <w:p w:rsidR="00367ECE" w:rsidRPr="00B31C8B" w:rsidRDefault="00367ECE" w:rsidP="00DA4D33">
            <w:r>
              <w:t>Мини сочинение, презентация «Смысл моей жизни»</w:t>
            </w:r>
          </w:p>
        </w:tc>
        <w:tc>
          <w:tcPr>
            <w:tcW w:w="1637" w:type="dxa"/>
            <w:gridSpan w:val="2"/>
          </w:tcPr>
          <w:p w:rsidR="00367ECE" w:rsidRPr="00B31C8B" w:rsidRDefault="00367ECE" w:rsidP="00DA4D33">
            <w:r w:rsidRPr="00B31C8B">
              <w:t>Сентябрь</w:t>
            </w:r>
          </w:p>
        </w:tc>
      </w:tr>
      <w:tr w:rsidR="00367ECE" w:rsidRPr="00B31C8B" w:rsidTr="00646F73">
        <w:tc>
          <w:tcPr>
            <w:tcW w:w="623" w:type="dxa"/>
            <w:gridSpan w:val="2"/>
          </w:tcPr>
          <w:p w:rsidR="00367ECE" w:rsidRPr="00134A55" w:rsidRDefault="00367ECE" w:rsidP="00DA4D33">
            <w:pPr>
              <w:rPr>
                <w:b/>
              </w:rPr>
            </w:pPr>
            <w:r>
              <w:rPr>
                <w:b/>
              </w:rPr>
              <w:t>7</w:t>
            </w:r>
            <w:r w:rsidRPr="00134A55">
              <w:rPr>
                <w:b/>
              </w:rPr>
              <w:t>.</w:t>
            </w:r>
          </w:p>
        </w:tc>
        <w:tc>
          <w:tcPr>
            <w:tcW w:w="3055" w:type="dxa"/>
          </w:tcPr>
          <w:p w:rsidR="00367ECE" w:rsidRPr="00134A55" w:rsidRDefault="00367ECE" w:rsidP="00D31E47">
            <w:pPr>
              <w:pStyle w:val="BodyTextIndent"/>
              <w:spacing w:after="0"/>
              <w:ind w:left="0"/>
              <w:jc w:val="both"/>
              <w:rPr>
                <w:color w:val="0D0D0D"/>
              </w:rPr>
            </w:pPr>
            <w:r>
              <w:rPr>
                <w:color w:val="0D0D0D"/>
              </w:rPr>
              <w:t>Смысл жизни.</w:t>
            </w:r>
          </w:p>
          <w:p w:rsidR="00367ECE" w:rsidRPr="00134A55" w:rsidRDefault="00367ECE" w:rsidP="00D31E47">
            <w:pPr>
              <w:pStyle w:val="BodyTextIndent"/>
              <w:spacing w:after="0"/>
              <w:ind w:left="0"/>
              <w:jc w:val="both"/>
              <w:rPr>
                <w:color w:val="000000"/>
              </w:rPr>
            </w:pPr>
          </w:p>
        </w:tc>
        <w:tc>
          <w:tcPr>
            <w:tcW w:w="1081" w:type="dxa"/>
          </w:tcPr>
          <w:p w:rsidR="00367ECE" w:rsidRPr="00B31C8B" w:rsidRDefault="00367ECE" w:rsidP="00134A55">
            <w:pPr>
              <w:jc w:val="center"/>
            </w:pPr>
            <w:r w:rsidRPr="00B31C8B">
              <w:t>1</w:t>
            </w:r>
          </w:p>
        </w:tc>
        <w:tc>
          <w:tcPr>
            <w:tcW w:w="2118" w:type="dxa"/>
          </w:tcPr>
          <w:p w:rsidR="00367ECE" w:rsidRPr="00B31C8B" w:rsidRDefault="00367ECE" w:rsidP="00F452F1">
            <w:r w:rsidRPr="00B31C8B">
              <w:t>Практическое</w:t>
            </w:r>
          </w:p>
          <w:p w:rsidR="00367ECE" w:rsidRDefault="00367ECE" w:rsidP="00F452F1">
            <w:r w:rsidRPr="00B31C8B">
              <w:t>Занятие</w:t>
            </w:r>
            <w:r>
              <w:t xml:space="preserve"> </w:t>
            </w:r>
          </w:p>
          <w:p w:rsidR="00367ECE" w:rsidRPr="00B31C8B" w:rsidRDefault="00367ECE" w:rsidP="00F452F1">
            <w:r>
              <w:t>семинар</w:t>
            </w:r>
          </w:p>
        </w:tc>
        <w:tc>
          <w:tcPr>
            <w:tcW w:w="1951" w:type="dxa"/>
          </w:tcPr>
          <w:p w:rsidR="00367ECE" w:rsidRPr="00B31C8B" w:rsidRDefault="00367ECE" w:rsidP="00096CE1">
            <w:r w:rsidRPr="00B31C8B">
              <w:t>Учебник</w:t>
            </w:r>
          </w:p>
          <w:p w:rsidR="00367ECE" w:rsidRPr="00B31C8B" w:rsidRDefault="00367ECE" w:rsidP="00096CE1">
            <w:r w:rsidRPr="00B31C8B">
              <w:t>ИКТ</w:t>
            </w:r>
          </w:p>
          <w:p w:rsidR="00367ECE" w:rsidRPr="00B31C8B" w:rsidRDefault="00367ECE" w:rsidP="00F452F1"/>
        </w:tc>
        <w:tc>
          <w:tcPr>
            <w:tcW w:w="1712" w:type="dxa"/>
          </w:tcPr>
          <w:p w:rsidR="00367ECE" w:rsidRPr="00B31C8B" w:rsidRDefault="00367ECE" w:rsidP="00DA4D33"/>
        </w:tc>
        <w:tc>
          <w:tcPr>
            <w:tcW w:w="1047" w:type="dxa"/>
            <w:gridSpan w:val="2"/>
          </w:tcPr>
          <w:p w:rsidR="00367ECE" w:rsidRPr="00B31C8B" w:rsidRDefault="00367ECE" w:rsidP="00134A55">
            <w:pPr>
              <w:jc w:val="center"/>
            </w:pPr>
          </w:p>
        </w:tc>
        <w:tc>
          <w:tcPr>
            <w:tcW w:w="2700" w:type="dxa"/>
          </w:tcPr>
          <w:p w:rsidR="00367ECE" w:rsidRPr="00B31C8B" w:rsidRDefault="00367ECE" w:rsidP="00DA4D33"/>
        </w:tc>
        <w:tc>
          <w:tcPr>
            <w:tcW w:w="1637" w:type="dxa"/>
            <w:gridSpan w:val="2"/>
          </w:tcPr>
          <w:p w:rsidR="00367ECE" w:rsidRPr="00B31C8B" w:rsidRDefault="00367ECE" w:rsidP="00DA4D33"/>
        </w:tc>
      </w:tr>
      <w:tr w:rsidR="00367ECE" w:rsidRPr="00B31C8B" w:rsidTr="00646F73">
        <w:tc>
          <w:tcPr>
            <w:tcW w:w="623" w:type="dxa"/>
            <w:gridSpan w:val="2"/>
          </w:tcPr>
          <w:p w:rsidR="00367ECE" w:rsidRPr="00134A55" w:rsidRDefault="00367ECE" w:rsidP="00DA4D33">
            <w:pPr>
              <w:rPr>
                <w:b/>
              </w:rPr>
            </w:pPr>
            <w:r>
              <w:rPr>
                <w:b/>
              </w:rPr>
              <w:t>8</w:t>
            </w:r>
            <w:r w:rsidRPr="00134A55">
              <w:rPr>
                <w:b/>
              </w:rPr>
              <w:t>.</w:t>
            </w:r>
          </w:p>
        </w:tc>
        <w:tc>
          <w:tcPr>
            <w:tcW w:w="3055" w:type="dxa"/>
          </w:tcPr>
          <w:p w:rsidR="00367ECE" w:rsidRPr="00134A55" w:rsidRDefault="00367ECE" w:rsidP="00D31E47">
            <w:pPr>
              <w:pStyle w:val="BodyTextIndent"/>
              <w:spacing w:after="0"/>
              <w:ind w:left="0"/>
              <w:jc w:val="both"/>
              <w:rPr>
                <w:color w:val="0D0D0D"/>
                <w:spacing w:val="-6"/>
              </w:rPr>
            </w:pPr>
            <w:r>
              <w:rPr>
                <w:color w:val="0D0D0D"/>
              </w:rPr>
              <w:t>Сознание</w:t>
            </w:r>
            <w:r w:rsidRPr="00134A55">
              <w:rPr>
                <w:color w:val="0D0D0D"/>
                <w:spacing w:val="-6"/>
              </w:rPr>
              <w:t>.</w:t>
            </w:r>
            <w:r>
              <w:rPr>
                <w:color w:val="0D0D0D"/>
                <w:spacing w:val="-6"/>
              </w:rPr>
              <w:t xml:space="preserve"> Познание. Знание.</w:t>
            </w:r>
          </w:p>
          <w:p w:rsidR="00367ECE" w:rsidRPr="00134A55" w:rsidRDefault="00367ECE" w:rsidP="00DA4D33">
            <w:pPr>
              <w:rPr>
                <w:color w:val="000000"/>
              </w:rPr>
            </w:pPr>
          </w:p>
        </w:tc>
        <w:tc>
          <w:tcPr>
            <w:tcW w:w="1081" w:type="dxa"/>
          </w:tcPr>
          <w:p w:rsidR="00367ECE" w:rsidRPr="00B31C8B" w:rsidRDefault="00367ECE" w:rsidP="00134A55">
            <w:pPr>
              <w:jc w:val="center"/>
            </w:pPr>
            <w:r w:rsidRPr="00B31C8B">
              <w:t>1</w:t>
            </w:r>
          </w:p>
        </w:tc>
        <w:tc>
          <w:tcPr>
            <w:tcW w:w="2118" w:type="dxa"/>
          </w:tcPr>
          <w:p w:rsidR="00367ECE" w:rsidRPr="00B31C8B" w:rsidRDefault="00367ECE" w:rsidP="005619B0">
            <w:r w:rsidRPr="00B31C8B">
              <w:t>Теоретическое занятие</w:t>
            </w:r>
          </w:p>
          <w:p w:rsidR="00367ECE" w:rsidRPr="00B31C8B" w:rsidRDefault="00367ECE" w:rsidP="005619B0">
            <w:r w:rsidRPr="00B31C8B">
              <w:t>Лекция</w:t>
            </w:r>
          </w:p>
        </w:tc>
        <w:tc>
          <w:tcPr>
            <w:tcW w:w="1951" w:type="dxa"/>
          </w:tcPr>
          <w:p w:rsidR="00367ECE" w:rsidRPr="00B31C8B" w:rsidRDefault="00367ECE" w:rsidP="005619B0">
            <w:r w:rsidRPr="00B31C8B">
              <w:t>Учебник</w:t>
            </w:r>
          </w:p>
          <w:p w:rsidR="00367ECE" w:rsidRPr="00B31C8B" w:rsidRDefault="00367ECE" w:rsidP="005619B0">
            <w:r w:rsidRPr="00B31C8B">
              <w:t>ИКТ</w:t>
            </w:r>
          </w:p>
          <w:p w:rsidR="00367ECE" w:rsidRPr="00B31C8B" w:rsidRDefault="00367ECE" w:rsidP="00F452F1"/>
        </w:tc>
        <w:tc>
          <w:tcPr>
            <w:tcW w:w="1712" w:type="dxa"/>
          </w:tcPr>
          <w:p w:rsidR="00367ECE" w:rsidRDefault="00367ECE" w:rsidP="005619B0">
            <w:r>
              <w:t xml:space="preserve">А.Ф. Никитин «Обществознание» 10 кл. </w:t>
            </w:r>
          </w:p>
          <w:p w:rsidR="00367ECE" w:rsidRPr="00B31C8B" w:rsidRDefault="00367ECE" w:rsidP="005619B0">
            <w:r>
              <w:t>§ 4</w:t>
            </w:r>
          </w:p>
        </w:tc>
        <w:tc>
          <w:tcPr>
            <w:tcW w:w="1047" w:type="dxa"/>
            <w:gridSpan w:val="2"/>
          </w:tcPr>
          <w:p w:rsidR="00367ECE" w:rsidRPr="00B31C8B" w:rsidRDefault="00367ECE" w:rsidP="00134A55">
            <w:pPr>
              <w:jc w:val="center"/>
            </w:pPr>
            <w:r>
              <w:t>1</w:t>
            </w:r>
          </w:p>
        </w:tc>
        <w:tc>
          <w:tcPr>
            <w:tcW w:w="2700" w:type="dxa"/>
          </w:tcPr>
          <w:p w:rsidR="00367ECE" w:rsidRPr="00B31C8B" w:rsidRDefault="00367ECE" w:rsidP="00DA4D33">
            <w:r>
              <w:t xml:space="preserve">Ответить на вопросы учебника стр </w:t>
            </w:r>
          </w:p>
        </w:tc>
        <w:tc>
          <w:tcPr>
            <w:tcW w:w="1637" w:type="dxa"/>
            <w:gridSpan w:val="2"/>
          </w:tcPr>
          <w:p w:rsidR="00367ECE" w:rsidRPr="00B31C8B" w:rsidRDefault="00367ECE" w:rsidP="00DA4D33">
            <w:r w:rsidRPr="00B31C8B">
              <w:t>Сентябрь</w:t>
            </w:r>
          </w:p>
        </w:tc>
      </w:tr>
      <w:tr w:rsidR="00367ECE" w:rsidRPr="00B31C8B" w:rsidTr="00646F73">
        <w:tc>
          <w:tcPr>
            <w:tcW w:w="623" w:type="dxa"/>
            <w:gridSpan w:val="2"/>
          </w:tcPr>
          <w:p w:rsidR="00367ECE" w:rsidRDefault="00367ECE" w:rsidP="00DA4D33">
            <w:pPr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3055" w:type="dxa"/>
          </w:tcPr>
          <w:p w:rsidR="00367ECE" w:rsidRDefault="00367ECE" w:rsidP="00D31E47">
            <w:pPr>
              <w:pStyle w:val="BodyTextIndent"/>
              <w:spacing w:after="0"/>
              <w:ind w:left="0"/>
              <w:jc w:val="both"/>
              <w:rPr>
                <w:color w:val="0D0D0D"/>
              </w:rPr>
            </w:pPr>
            <w:r>
              <w:rPr>
                <w:color w:val="0D0D0D"/>
              </w:rPr>
              <w:t>Научное познание.</w:t>
            </w:r>
          </w:p>
        </w:tc>
        <w:tc>
          <w:tcPr>
            <w:tcW w:w="1081" w:type="dxa"/>
          </w:tcPr>
          <w:p w:rsidR="00367ECE" w:rsidRPr="00B31C8B" w:rsidRDefault="00367ECE" w:rsidP="00134A55">
            <w:pPr>
              <w:jc w:val="center"/>
            </w:pPr>
            <w:r>
              <w:t>1</w:t>
            </w:r>
          </w:p>
        </w:tc>
        <w:tc>
          <w:tcPr>
            <w:tcW w:w="2118" w:type="dxa"/>
          </w:tcPr>
          <w:p w:rsidR="00367ECE" w:rsidRPr="00B31C8B" w:rsidRDefault="00367ECE" w:rsidP="005619B0">
            <w:r w:rsidRPr="00B31C8B">
              <w:t>Теоретическое занятие</w:t>
            </w:r>
          </w:p>
          <w:p w:rsidR="00367ECE" w:rsidRPr="00B31C8B" w:rsidRDefault="00367ECE" w:rsidP="005619B0">
            <w:r w:rsidRPr="00B31C8B">
              <w:t>Лекция</w:t>
            </w:r>
          </w:p>
        </w:tc>
        <w:tc>
          <w:tcPr>
            <w:tcW w:w="1951" w:type="dxa"/>
          </w:tcPr>
          <w:p w:rsidR="00367ECE" w:rsidRPr="00B31C8B" w:rsidRDefault="00367ECE" w:rsidP="005619B0">
            <w:r w:rsidRPr="00B31C8B">
              <w:t>Учебник</w:t>
            </w:r>
          </w:p>
          <w:p w:rsidR="00367ECE" w:rsidRPr="00B31C8B" w:rsidRDefault="00367ECE" w:rsidP="005619B0">
            <w:r w:rsidRPr="00B31C8B">
              <w:t>ИКТ</w:t>
            </w:r>
          </w:p>
          <w:p w:rsidR="00367ECE" w:rsidRPr="00B31C8B" w:rsidRDefault="00367ECE" w:rsidP="005619B0"/>
        </w:tc>
        <w:tc>
          <w:tcPr>
            <w:tcW w:w="1712" w:type="dxa"/>
          </w:tcPr>
          <w:p w:rsidR="00367ECE" w:rsidRDefault="00367ECE" w:rsidP="005619B0">
            <w:r>
              <w:t xml:space="preserve">А.Ф. Никитин «Обществознание» 10 кл. </w:t>
            </w:r>
          </w:p>
          <w:p w:rsidR="00367ECE" w:rsidRDefault="00367ECE" w:rsidP="005619B0">
            <w:r>
              <w:t>§ 5</w:t>
            </w:r>
          </w:p>
          <w:p w:rsidR="00367ECE" w:rsidRDefault="00367ECE" w:rsidP="005619B0"/>
        </w:tc>
        <w:tc>
          <w:tcPr>
            <w:tcW w:w="1047" w:type="dxa"/>
            <w:gridSpan w:val="2"/>
          </w:tcPr>
          <w:p w:rsidR="00367ECE" w:rsidRDefault="00367ECE" w:rsidP="00134A55">
            <w:pPr>
              <w:jc w:val="center"/>
            </w:pPr>
            <w:r>
              <w:t>1</w:t>
            </w:r>
          </w:p>
        </w:tc>
        <w:tc>
          <w:tcPr>
            <w:tcW w:w="2700" w:type="dxa"/>
          </w:tcPr>
          <w:p w:rsidR="00367ECE" w:rsidRDefault="00367ECE" w:rsidP="00DA4D33">
            <w:r>
              <w:t xml:space="preserve">Ответить на вопросы учебника </w:t>
            </w:r>
          </w:p>
        </w:tc>
        <w:tc>
          <w:tcPr>
            <w:tcW w:w="1637" w:type="dxa"/>
            <w:gridSpan w:val="2"/>
          </w:tcPr>
          <w:p w:rsidR="00367ECE" w:rsidRPr="00B31C8B" w:rsidRDefault="00367ECE" w:rsidP="00DA4D33">
            <w:r w:rsidRPr="00B31C8B">
              <w:t>Сентябрь</w:t>
            </w:r>
          </w:p>
        </w:tc>
      </w:tr>
      <w:tr w:rsidR="00367ECE" w:rsidRPr="00B31C8B" w:rsidTr="00646F73">
        <w:tc>
          <w:tcPr>
            <w:tcW w:w="10540" w:type="dxa"/>
            <w:gridSpan w:val="7"/>
          </w:tcPr>
          <w:p w:rsidR="00367ECE" w:rsidRPr="00134A55" w:rsidRDefault="00367ECE" w:rsidP="00134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bCs/>
              </w:rPr>
            </w:pPr>
            <w:r w:rsidRPr="00134A55">
              <w:rPr>
                <w:b/>
                <w:bCs/>
                <w:color w:val="0D0D0D"/>
              </w:rPr>
              <w:t>Тема 2.</w:t>
            </w:r>
            <w:r>
              <w:rPr>
                <w:b/>
                <w:bCs/>
                <w:color w:val="0D0D0D"/>
              </w:rPr>
              <w:t xml:space="preserve"> </w:t>
            </w:r>
            <w:r>
              <w:rPr>
                <w:b/>
                <w:color w:val="0D0D0D"/>
              </w:rPr>
              <w:t>Общество как сложная динамическая система – 8</w:t>
            </w:r>
            <w:r w:rsidRPr="00134A55">
              <w:rPr>
                <w:b/>
                <w:color w:val="0D0D0D"/>
              </w:rPr>
              <w:t xml:space="preserve"> ч.</w:t>
            </w:r>
          </w:p>
        </w:tc>
        <w:tc>
          <w:tcPr>
            <w:tcW w:w="1035" w:type="dxa"/>
          </w:tcPr>
          <w:p w:rsidR="00367ECE" w:rsidRPr="00134A55" w:rsidRDefault="00367ECE" w:rsidP="00134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4 </w:t>
            </w:r>
            <w:r w:rsidRPr="00134A55">
              <w:rPr>
                <w:b/>
                <w:bCs/>
              </w:rPr>
              <w:t>ч.</w:t>
            </w:r>
          </w:p>
        </w:tc>
        <w:tc>
          <w:tcPr>
            <w:tcW w:w="4349" w:type="dxa"/>
            <w:gridSpan w:val="4"/>
          </w:tcPr>
          <w:p w:rsidR="00367ECE" w:rsidRPr="00134A55" w:rsidRDefault="00367ECE" w:rsidP="00134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</w:tc>
      </w:tr>
      <w:tr w:rsidR="00367ECE" w:rsidRPr="00B31C8B" w:rsidTr="00646F73">
        <w:tc>
          <w:tcPr>
            <w:tcW w:w="623" w:type="dxa"/>
            <w:gridSpan w:val="2"/>
          </w:tcPr>
          <w:p w:rsidR="00367ECE" w:rsidRPr="00134A55" w:rsidRDefault="00367ECE" w:rsidP="00DA4D33">
            <w:pPr>
              <w:rPr>
                <w:b/>
              </w:rPr>
            </w:pPr>
            <w:r>
              <w:rPr>
                <w:b/>
              </w:rPr>
              <w:t>10</w:t>
            </w:r>
            <w:r w:rsidRPr="00134A55">
              <w:rPr>
                <w:b/>
              </w:rPr>
              <w:t>.</w:t>
            </w:r>
          </w:p>
        </w:tc>
        <w:tc>
          <w:tcPr>
            <w:tcW w:w="3055" w:type="dxa"/>
          </w:tcPr>
          <w:p w:rsidR="00367ECE" w:rsidRPr="00134A55" w:rsidRDefault="00367ECE" w:rsidP="00DA4D33">
            <w:pPr>
              <w:rPr>
                <w:color w:val="000000"/>
              </w:rPr>
            </w:pPr>
            <w:r>
              <w:rPr>
                <w:color w:val="0D0D0D"/>
              </w:rPr>
              <w:t>Что такое общество?</w:t>
            </w:r>
          </w:p>
        </w:tc>
        <w:tc>
          <w:tcPr>
            <w:tcW w:w="1081" w:type="dxa"/>
          </w:tcPr>
          <w:p w:rsidR="00367ECE" w:rsidRPr="00B31C8B" w:rsidRDefault="00367ECE" w:rsidP="00134A55">
            <w:pPr>
              <w:jc w:val="center"/>
            </w:pPr>
            <w:r w:rsidRPr="00B31C8B">
              <w:t>1</w:t>
            </w:r>
          </w:p>
        </w:tc>
        <w:tc>
          <w:tcPr>
            <w:tcW w:w="2118" w:type="dxa"/>
          </w:tcPr>
          <w:p w:rsidR="00367ECE" w:rsidRPr="00B31C8B" w:rsidRDefault="00367ECE" w:rsidP="00DA4D33">
            <w:r w:rsidRPr="00B31C8B">
              <w:t>Теоретическое занятие</w:t>
            </w:r>
          </w:p>
          <w:p w:rsidR="00367ECE" w:rsidRPr="00B31C8B" w:rsidRDefault="00367ECE" w:rsidP="00DA4D33">
            <w:r w:rsidRPr="00B31C8B">
              <w:t>Лекция</w:t>
            </w:r>
          </w:p>
        </w:tc>
        <w:tc>
          <w:tcPr>
            <w:tcW w:w="1951" w:type="dxa"/>
          </w:tcPr>
          <w:p w:rsidR="00367ECE" w:rsidRPr="00B31C8B" w:rsidRDefault="00367ECE" w:rsidP="00DA4D33">
            <w:r w:rsidRPr="00B31C8B">
              <w:t>Учебник</w:t>
            </w:r>
          </w:p>
          <w:p w:rsidR="00367ECE" w:rsidRPr="00B31C8B" w:rsidRDefault="00367ECE" w:rsidP="00DA4D33">
            <w:r w:rsidRPr="00B31C8B">
              <w:t>ИКТ</w:t>
            </w:r>
          </w:p>
        </w:tc>
        <w:tc>
          <w:tcPr>
            <w:tcW w:w="1712" w:type="dxa"/>
          </w:tcPr>
          <w:p w:rsidR="00367ECE" w:rsidRDefault="00367ECE" w:rsidP="00524749">
            <w:r>
              <w:t xml:space="preserve">А.Ф. Никитин «Обществознание» 10 кл. </w:t>
            </w:r>
          </w:p>
          <w:p w:rsidR="00367ECE" w:rsidRDefault="00367ECE" w:rsidP="00524749">
            <w:r>
              <w:t>§ 6</w:t>
            </w:r>
          </w:p>
          <w:p w:rsidR="00367ECE" w:rsidRPr="00B31C8B" w:rsidRDefault="00367ECE" w:rsidP="00134A55">
            <w:pPr>
              <w:ind w:firstLine="708"/>
            </w:pPr>
          </w:p>
        </w:tc>
        <w:tc>
          <w:tcPr>
            <w:tcW w:w="1047" w:type="dxa"/>
            <w:gridSpan w:val="2"/>
          </w:tcPr>
          <w:p w:rsidR="00367ECE" w:rsidRPr="00B31C8B" w:rsidRDefault="00367ECE" w:rsidP="00134A55">
            <w:pPr>
              <w:jc w:val="center"/>
            </w:pPr>
          </w:p>
        </w:tc>
        <w:tc>
          <w:tcPr>
            <w:tcW w:w="2741" w:type="dxa"/>
            <w:gridSpan w:val="2"/>
          </w:tcPr>
          <w:p w:rsidR="00367ECE" w:rsidRPr="00B31C8B" w:rsidRDefault="00367ECE" w:rsidP="00EE6B92"/>
        </w:tc>
        <w:tc>
          <w:tcPr>
            <w:tcW w:w="1596" w:type="dxa"/>
          </w:tcPr>
          <w:p w:rsidR="00367ECE" w:rsidRPr="00B31C8B" w:rsidRDefault="00367ECE" w:rsidP="00DA4D33">
            <w:r>
              <w:t xml:space="preserve">Сентябрь </w:t>
            </w:r>
          </w:p>
        </w:tc>
      </w:tr>
      <w:tr w:rsidR="00367ECE" w:rsidRPr="00B31C8B" w:rsidTr="00646F73">
        <w:tc>
          <w:tcPr>
            <w:tcW w:w="623" w:type="dxa"/>
            <w:gridSpan w:val="2"/>
          </w:tcPr>
          <w:p w:rsidR="00367ECE" w:rsidRPr="00134A55" w:rsidRDefault="00367ECE" w:rsidP="00DA4D33">
            <w:pPr>
              <w:rPr>
                <w:b/>
              </w:rPr>
            </w:pPr>
            <w:r>
              <w:rPr>
                <w:b/>
              </w:rPr>
              <w:t>11</w:t>
            </w:r>
            <w:r w:rsidRPr="00134A55">
              <w:rPr>
                <w:b/>
              </w:rPr>
              <w:t>.</w:t>
            </w:r>
          </w:p>
        </w:tc>
        <w:tc>
          <w:tcPr>
            <w:tcW w:w="3055" w:type="dxa"/>
          </w:tcPr>
          <w:p w:rsidR="00367ECE" w:rsidRPr="00B31C8B" w:rsidRDefault="00367ECE" w:rsidP="00134A55">
            <w:pPr>
              <w:pStyle w:val="BodyTextIndent"/>
              <w:spacing w:after="0"/>
              <w:ind w:left="0"/>
              <w:jc w:val="both"/>
            </w:pPr>
            <w:r>
              <w:t>Как развивается общество?</w:t>
            </w:r>
            <w:r w:rsidRPr="00B31C8B">
              <w:t xml:space="preserve"> </w:t>
            </w:r>
          </w:p>
        </w:tc>
        <w:tc>
          <w:tcPr>
            <w:tcW w:w="1081" w:type="dxa"/>
          </w:tcPr>
          <w:p w:rsidR="00367ECE" w:rsidRPr="00B31C8B" w:rsidRDefault="00367ECE" w:rsidP="00134A55">
            <w:pPr>
              <w:jc w:val="center"/>
            </w:pPr>
            <w:r w:rsidRPr="00B31C8B">
              <w:t>1</w:t>
            </w:r>
          </w:p>
        </w:tc>
        <w:tc>
          <w:tcPr>
            <w:tcW w:w="2118" w:type="dxa"/>
          </w:tcPr>
          <w:p w:rsidR="00367ECE" w:rsidRPr="00B31C8B" w:rsidRDefault="00367ECE" w:rsidP="00524749">
            <w:r w:rsidRPr="00B31C8B">
              <w:t>Теоретическое занятие</w:t>
            </w:r>
          </w:p>
          <w:p w:rsidR="00367ECE" w:rsidRPr="00B31C8B" w:rsidRDefault="00367ECE" w:rsidP="00524749">
            <w:r w:rsidRPr="00B31C8B">
              <w:t>Лекция</w:t>
            </w:r>
          </w:p>
        </w:tc>
        <w:tc>
          <w:tcPr>
            <w:tcW w:w="1951" w:type="dxa"/>
          </w:tcPr>
          <w:p w:rsidR="00367ECE" w:rsidRPr="00B31C8B" w:rsidRDefault="00367ECE" w:rsidP="00524749">
            <w:r w:rsidRPr="00B31C8B">
              <w:t>Учебник</w:t>
            </w:r>
          </w:p>
          <w:p w:rsidR="00367ECE" w:rsidRPr="00B31C8B" w:rsidRDefault="00367ECE" w:rsidP="00524749">
            <w:r w:rsidRPr="00B31C8B">
              <w:t>ИКТ</w:t>
            </w:r>
          </w:p>
        </w:tc>
        <w:tc>
          <w:tcPr>
            <w:tcW w:w="1712" w:type="dxa"/>
          </w:tcPr>
          <w:p w:rsidR="00367ECE" w:rsidRDefault="00367ECE" w:rsidP="00524749">
            <w:r>
              <w:t xml:space="preserve">А.Ф. Никитин «Обществознание» 10 кл. </w:t>
            </w:r>
          </w:p>
          <w:p w:rsidR="00367ECE" w:rsidRDefault="00367ECE" w:rsidP="00524749">
            <w:r>
              <w:t>§ 7</w:t>
            </w:r>
          </w:p>
          <w:p w:rsidR="00367ECE" w:rsidRPr="00B31C8B" w:rsidRDefault="00367ECE" w:rsidP="00DA4D33"/>
        </w:tc>
        <w:tc>
          <w:tcPr>
            <w:tcW w:w="1047" w:type="dxa"/>
            <w:gridSpan w:val="2"/>
          </w:tcPr>
          <w:p w:rsidR="00367ECE" w:rsidRPr="00B31C8B" w:rsidRDefault="00367ECE" w:rsidP="00134A55">
            <w:pPr>
              <w:jc w:val="center"/>
            </w:pPr>
          </w:p>
        </w:tc>
        <w:tc>
          <w:tcPr>
            <w:tcW w:w="2741" w:type="dxa"/>
            <w:gridSpan w:val="2"/>
          </w:tcPr>
          <w:p w:rsidR="00367ECE" w:rsidRPr="00B31C8B" w:rsidRDefault="00367ECE" w:rsidP="00DA4D33"/>
        </w:tc>
        <w:tc>
          <w:tcPr>
            <w:tcW w:w="1596" w:type="dxa"/>
          </w:tcPr>
          <w:p w:rsidR="00367ECE" w:rsidRPr="00B31C8B" w:rsidRDefault="00367ECE" w:rsidP="00DA4D33">
            <w:r>
              <w:t>Сентябрь</w:t>
            </w:r>
          </w:p>
        </w:tc>
      </w:tr>
      <w:tr w:rsidR="00367ECE" w:rsidRPr="00B31C8B" w:rsidTr="00646F73">
        <w:tc>
          <w:tcPr>
            <w:tcW w:w="623" w:type="dxa"/>
            <w:gridSpan w:val="2"/>
          </w:tcPr>
          <w:p w:rsidR="00367ECE" w:rsidRPr="00134A55" w:rsidRDefault="00367ECE" w:rsidP="00DA4D33">
            <w:pPr>
              <w:rPr>
                <w:b/>
              </w:rPr>
            </w:pPr>
            <w:r>
              <w:rPr>
                <w:b/>
              </w:rPr>
              <w:t>12</w:t>
            </w:r>
            <w:r w:rsidRPr="00134A55">
              <w:rPr>
                <w:b/>
              </w:rPr>
              <w:t>.</w:t>
            </w:r>
          </w:p>
        </w:tc>
        <w:tc>
          <w:tcPr>
            <w:tcW w:w="3055" w:type="dxa"/>
          </w:tcPr>
          <w:p w:rsidR="00367ECE" w:rsidRPr="00134A55" w:rsidRDefault="00367ECE" w:rsidP="00DA4D33">
            <w:pPr>
              <w:rPr>
                <w:color w:val="000000"/>
              </w:rPr>
            </w:pPr>
            <w:r>
              <w:rPr>
                <w:color w:val="0D0D0D"/>
              </w:rPr>
              <w:t>Общественные отношения.</w:t>
            </w:r>
          </w:p>
        </w:tc>
        <w:tc>
          <w:tcPr>
            <w:tcW w:w="1081" w:type="dxa"/>
          </w:tcPr>
          <w:p w:rsidR="00367ECE" w:rsidRPr="00B31C8B" w:rsidRDefault="00367ECE" w:rsidP="00134A55">
            <w:pPr>
              <w:jc w:val="center"/>
            </w:pPr>
            <w:r w:rsidRPr="00B31C8B">
              <w:t>1</w:t>
            </w:r>
          </w:p>
        </w:tc>
        <w:tc>
          <w:tcPr>
            <w:tcW w:w="2118" w:type="dxa"/>
          </w:tcPr>
          <w:p w:rsidR="00367ECE" w:rsidRPr="00B31C8B" w:rsidRDefault="00367ECE" w:rsidP="00DA4D33">
            <w:r w:rsidRPr="00B31C8B">
              <w:t>Теоретическое занятие</w:t>
            </w:r>
          </w:p>
          <w:p w:rsidR="00367ECE" w:rsidRPr="00B31C8B" w:rsidRDefault="00367ECE" w:rsidP="00DA4D33">
            <w:r w:rsidRPr="00B31C8B">
              <w:t>Лекция</w:t>
            </w:r>
          </w:p>
        </w:tc>
        <w:tc>
          <w:tcPr>
            <w:tcW w:w="1951" w:type="dxa"/>
          </w:tcPr>
          <w:p w:rsidR="00367ECE" w:rsidRPr="00B31C8B" w:rsidRDefault="00367ECE" w:rsidP="00DA4D33">
            <w:r w:rsidRPr="00B31C8B">
              <w:t>Учебник</w:t>
            </w:r>
          </w:p>
          <w:p w:rsidR="00367ECE" w:rsidRPr="00B31C8B" w:rsidRDefault="00367ECE" w:rsidP="00DA4D33">
            <w:r w:rsidRPr="00B31C8B">
              <w:t>ИКТ</w:t>
            </w:r>
          </w:p>
        </w:tc>
        <w:tc>
          <w:tcPr>
            <w:tcW w:w="1712" w:type="dxa"/>
          </w:tcPr>
          <w:p w:rsidR="00367ECE" w:rsidRDefault="00367ECE" w:rsidP="00524749">
            <w:r>
              <w:t xml:space="preserve">А.Ф. Никитин «Обществознание» 10 кл. </w:t>
            </w:r>
          </w:p>
          <w:p w:rsidR="00367ECE" w:rsidRDefault="00367ECE" w:rsidP="00524749">
            <w:r>
              <w:t>§ 8,9</w:t>
            </w:r>
          </w:p>
          <w:p w:rsidR="00367ECE" w:rsidRPr="00B31C8B" w:rsidRDefault="00367ECE" w:rsidP="00DA4D33"/>
        </w:tc>
        <w:tc>
          <w:tcPr>
            <w:tcW w:w="1047" w:type="dxa"/>
            <w:gridSpan w:val="2"/>
          </w:tcPr>
          <w:p w:rsidR="00367ECE" w:rsidRPr="00B31C8B" w:rsidRDefault="00367ECE" w:rsidP="00134A55">
            <w:pPr>
              <w:jc w:val="center"/>
            </w:pPr>
            <w:r>
              <w:t>2</w:t>
            </w:r>
          </w:p>
        </w:tc>
        <w:tc>
          <w:tcPr>
            <w:tcW w:w="2741" w:type="dxa"/>
            <w:gridSpan w:val="2"/>
          </w:tcPr>
          <w:p w:rsidR="00367ECE" w:rsidRPr="00B31C8B" w:rsidRDefault="00367ECE" w:rsidP="00DA4D33">
            <w:r>
              <w:rPr>
                <w:color w:val="0D0D0D"/>
              </w:rPr>
              <w:t>Подготовка реферата, презентации на тему: «Существует ли общественный прогресс»</w:t>
            </w:r>
          </w:p>
        </w:tc>
        <w:tc>
          <w:tcPr>
            <w:tcW w:w="1596" w:type="dxa"/>
          </w:tcPr>
          <w:p w:rsidR="00367ECE" w:rsidRPr="00B31C8B" w:rsidRDefault="00367ECE" w:rsidP="00DA4D33">
            <w:r>
              <w:t>Октябрь</w:t>
            </w:r>
          </w:p>
        </w:tc>
      </w:tr>
      <w:tr w:rsidR="00367ECE" w:rsidRPr="00B31C8B" w:rsidTr="00646F73">
        <w:tc>
          <w:tcPr>
            <w:tcW w:w="623" w:type="dxa"/>
            <w:gridSpan w:val="2"/>
          </w:tcPr>
          <w:p w:rsidR="00367ECE" w:rsidRPr="00134A55" w:rsidRDefault="00367ECE" w:rsidP="00DA4D33">
            <w:pPr>
              <w:rPr>
                <w:b/>
              </w:rPr>
            </w:pPr>
            <w:r>
              <w:rPr>
                <w:b/>
              </w:rPr>
              <w:t>13</w:t>
            </w:r>
            <w:r w:rsidRPr="00134A55">
              <w:rPr>
                <w:b/>
              </w:rPr>
              <w:t>.</w:t>
            </w:r>
          </w:p>
        </w:tc>
        <w:tc>
          <w:tcPr>
            <w:tcW w:w="3055" w:type="dxa"/>
          </w:tcPr>
          <w:p w:rsidR="00367ECE" w:rsidRPr="00134A55" w:rsidRDefault="00367ECE" w:rsidP="00134A55">
            <w:pPr>
              <w:pStyle w:val="BodyTextIndent"/>
              <w:spacing w:after="0"/>
              <w:ind w:left="0"/>
              <w:jc w:val="both"/>
              <w:rPr>
                <w:color w:val="0D0D0D"/>
              </w:rPr>
            </w:pPr>
            <w:r>
              <w:rPr>
                <w:color w:val="0D0D0D"/>
              </w:rPr>
              <w:t>Общественные отношения.</w:t>
            </w:r>
          </w:p>
        </w:tc>
        <w:tc>
          <w:tcPr>
            <w:tcW w:w="1081" w:type="dxa"/>
          </w:tcPr>
          <w:p w:rsidR="00367ECE" w:rsidRPr="00B31C8B" w:rsidRDefault="00367ECE" w:rsidP="00134A55">
            <w:pPr>
              <w:jc w:val="center"/>
            </w:pPr>
            <w:r w:rsidRPr="00B31C8B">
              <w:t>1</w:t>
            </w:r>
          </w:p>
        </w:tc>
        <w:tc>
          <w:tcPr>
            <w:tcW w:w="2118" w:type="dxa"/>
          </w:tcPr>
          <w:p w:rsidR="00367ECE" w:rsidRPr="00B31C8B" w:rsidRDefault="00367ECE" w:rsidP="00DA4D33">
            <w:r w:rsidRPr="00B31C8B">
              <w:t>Практическое</w:t>
            </w:r>
          </w:p>
          <w:p w:rsidR="00367ECE" w:rsidRPr="00B31C8B" w:rsidRDefault="00367ECE" w:rsidP="00DA4D33">
            <w:r>
              <w:t xml:space="preserve">занятие </w:t>
            </w:r>
          </w:p>
        </w:tc>
        <w:tc>
          <w:tcPr>
            <w:tcW w:w="1951" w:type="dxa"/>
          </w:tcPr>
          <w:p w:rsidR="00367ECE" w:rsidRPr="00B31C8B" w:rsidRDefault="00367ECE" w:rsidP="00DA4D33">
            <w:r>
              <w:t>Самостоятельная работа: тестирование</w:t>
            </w:r>
          </w:p>
        </w:tc>
        <w:tc>
          <w:tcPr>
            <w:tcW w:w="1712" w:type="dxa"/>
          </w:tcPr>
          <w:p w:rsidR="00367ECE" w:rsidRPr="00B31C8B" w:rsidRDefault="00367ECE" w:rsidP="00DA4D33"/>
        </w:tc>
        <w:tc>
          <w:tcPr>
            <w:tcW w:w="1047" w:type="dxa"/>
            <w:gridSpan w:val="2"/>
          </w:tcPr>
          <w:p w:rsidR="00367ECE" w:rsidRPr="00B31C8B" w:rsidRDefault="00367ECE" w:rsidP="00134A55">
            <w:pPr>
              <w:jc w:val="center"/>
            </w:pPr>
          </w:p>
        </w:tc>
        <w:tc>
          <w:tcPr>
            <w:tcW w:w="2741" w:type="dxa"/>
            <w:gridSpan w:val="2"/>
          </w:tcPr>
          <w:p w:rsidR="00367ECE" w:rsidRPr="00B31C8B" w:rsidRDefault="00367ECE" w:rsidP="00DA4D33"/>
        </w:tc>
        <w:tc>
          <w:tcPr>
            <w:tcW w:w="1596" w:type="dxa"/>
          </w:tcPr>
          <w:p w:rsidR="00367ECE" w:rsidRPr="00B31C8B" w:rsidRDefault="00367ECE" w:rsidP="00DA4D33">
            <w:r>
              <w:t>Октябрь</w:t>
            </w:r>
          </w:p>
        </w:tc>
      </w:tr>
      <w:tr w:rsidR="00367ECE" w:rsidRPr="00B31C8B" w:rsidTr="00646F73">
        <w:tc>
          <w:tcPr>
            <w:tcW w:w="623" w:type="dxa"/>
            <w:gridSpan w:val="2"/>
          </w:tcPr>
          <w:p w:rsidR="00367ECE" w:rsidRPr="00134A55" w:rsidRDefault="00367ECE" w:rsidP="00DA4D33">
            <w:pPr>
              <w:rPr>
                <w:b/>
              </w:rPr>
            </w:pPr>
            <w:r>
              <w:rPr>
                <w:b/>
              </w:rPr>
              <w:t>14</w:t>
            </w:r>
            <w:r w:rsidRPr="00134A55">
              <w:rPr>
                <w:b/>
              </w:rPr>
              <w:t>.</w:t>
            </w:r>
          </w:p>
        </w:tc>
        <w:tc>
          <w:tcPr>
            <w:tcW w:w="3055" w:type="dxa"/>
          </w:tcPr>
          <w:p w:rsidR="00367ECE" w:rsidRPr="00134A55" w:rsidRDefault="00367ECE" w:rsidP="00134A55">
            <w:pPr>
              <w:pStyle w:val="BodyTextIndent"/>
              <w:spacing w:after="0"/>
              <w:ind w:left="0"/>
              <w:jc w:val="both"/>
              <w:rPr>
                <w:color w:val="0D0D0D"/>
              </w:rPr>
            </w:pPr>
            <w:r>
              <w:t>Многообразие социальных групп.</w:t>
            </w:r>
            <w:r w:rsidRPr="00B31C8B">
              <w:t xml:space="preserve"> </w:t>
            </w:r>
          </w:p>
        </w:tc>
        <w:tc>
          <w:tcPr>
            <w:tcW w:w="1081" w:type="dxa"/>
          </w:tcPr>
          <w:p w:rsidR="00367ECE" w:rsidRPr="00B31C8B" w:rsidRDefault="00367ECE" w:rsidP="00134A55">
            <w:pPr>
              <w:jc w:val="center"/>
            </w:pPr>
            <w:r w:rsidRPr="00B31C8B">
              <w:t>1</w:t>
            </w:r>
          </w:p>
        </w:tc>
        <w:tc>
          <w:tcPr>
            <w:tcW w:w="2118" w:type="dxa"/>
          </w:tcPr>
          <w:p w:rsidR="00367ECE" w:rsidRPr="00B31C8B" w:rsidRDefault="00367ECE" w:rsidP="00524749">
            <w:r w:rsidRPr="00B31C8B">
              <w:t>Теоретическое занятие</w:t>
            </w:r>
          </w:p>
          <w:p w:rsidR="00367ECE" w:rsidRPr="00B31C8B" w:rsidRDefault="00367ECE" w:rsidP="00524749">
            <w:r w:rsidRPr="00B31C8B">
              <w:t>Лекция</w:t>
            </w:r>
          </w:p>
        </w:tc>
        <w:tc>
          <w:tcPr>
            <w:tcW w:w="1951" w:type="dxa"/>
          </w:tcPr>
          <w:p w:rsidR="00367ECE" w:rsidRPr="00B31C8B" w:rsidRDefault="00367ECE" w:rsidP="00524749">
            <w:r w:rsidRPr="00B31C8B">
              <w:t>Учебник</w:t>
            </w:r>
          </w:p>
          <w:p w:rsidR="00367ECE" w:rsidRPr="00B31C8B" w:rsidRDefault="00367ECE" w:rsidP="00524749">
            <w:r w:rsidRPr="00B31C8B">
              <w:t>ИКТ</w:t>
            </w:r>
          </w:p>
        </w:tc>
        <w:tc>
          <w:tcPr>
            <w:tcW w:w="1712" w:type="dxa"/>
          </w:tcPr>
          <w:p w:rsidR="00367ECE" w:rsidRDefault="00367ECE" w:rsidP="00524749">
            <w:r>
              <w:t xml:space="preserve">А.Ф. Никитин «Обществознание» 10 кл. </w:t>
            </w:r>
          </w:p>
          <w:p w:rsidR="00367ECE" w:rsidRDefault="00367ECE" w:rsidP="00524749">
            <w:r>
              <w:t>§ 10</w:t>
            </w:r>
          </w:p>
          <w:p w:rsidR="00367ECE" w:rsidRPr="00B31C8B" w:rsidRDefault="00367ECE" w:rsidP="00DA4D33"/>
        </w:tc>
        <w:tc>
          <w:tcPr>
            <w:tcW w:w="1047" w:type="dxa"/>
            <w:gridSpan w:val="2"/>
          </w:tcPr>
          <w:p w:rsidR="00367ECE" w:rsidRPr="00B31C8B" w:rsidRDefault="00367ECE" w:rsidP="00134A55">
            <w:pPr>
              <w:jc w:val="center"/>
            </w:pPr>
          </w:p>
        </w:tc>
        <w:tc>
          <w:tcPr>
            <w:tcW w:w="2741" w:type="dxa"/>
            <w:gridSpan w:val="2"/>
          </w:tcPr>
          <w:p w:rsidR="00367ECE" w:rsidRPr="00B31C8B" w:rsidRDefault="00367ECE" w:rsidP="00DA4D33"/>
        </w:tc>
        <w:tc>
          <w:tcPr>
            <w:tcW w:w="1596" w:type="dxa"/>
          </w:tcPr>
          <w:p w:rsidR="00367ECE" w:rsidRPr="00B31C8B" w:rsidRDefault="00367ECE" w:rsidP="00DA4D33">
            <w:r>
              <w:t>Октябрь</w:t>
            </w:r>
          </w:p>
        </w:tc>
      </w:tr>
      <w:tr w:rsidR="00367ECE" w:rsidRPr="00B31C8B" w:rsidTr="00646F73">
        <w:tc>
          <w:tcPr>
            <w:tcW w:w="623" w:type="dxa"/>
            <w:gridSpan w:val="2"/>
          </w:tcPr>
          <w:p w:rsidR="00367ECE" w:rsidRPr="00134A55" w:rsidRDefault="00367ECE" w:rsidP="00DA4D33">
            <w:pPr>
              <w:rPr>
                <w:b/>
              </w:rPr>
            </w:pPr>
            <w:r>
              <w:rPr>
                <w:b/>
              </w:rPr>
              <w:t>15</w:t>
            </w:r>
            <w:r w:rsidRPr="00134A55">
              <w:rPr>
                <w:b/>
              </w:rPr>
              <w:t>.</w:t>
            </w:r>
          </w:p>
        </w:tc>
        <w:tc>
          <w:tcPr>
            <w:tcW w:w="3055" w:type="dxa"/>
          </w:tcPr>
          <w:p w:rsidR="00367ECE" w:rsidRPr="00134A55" w:rsidRDefault="00367ECE" w:rsidP="00134A55">
            <w:pPr>
              <w:pStyle w:val="BodyTextIndent"/>
              <w:spacing w:after="0"/>
              <w:ind w:left="0"/>
              <w:jc w:val="both"/>
              <w:rPr>
                <w:color w:val="0D0D0D"/>
              </w:rPr>
            </w:pPr>
            <w:r>
              <w:rPr>
                <w:color w:val="0D0D0D"/>
              </w:rPr>
              <w:t>Глобальные проблемы человечества.</w:t>
            </w:r>
            <w:r w:rsidRPr="00134A55">
              <w:rPr>
                <w:color w:val="0D0D0D"/>
              </w:rPr>
              <w:t xml:space="preserve"> </w:t>
            </w:r>
          </w:p>
        </w:tc>
        <w:tc>
          <w:tcPr>
            <w:tcW w:w="1081" w:type="dxa"/>
          </w:tcPr>
          <w:p w:rsidR="00367ECE" w:rsidRPr="00B31C8B" w:rsidRDefault="00367ECE" w:rsidP="00134A55">
            <w:pPr>
              <w:jc w:val="center"/>
            </w:pPr>
            <w:r w:rsidRPr="00B31C8B">
              <w:t>1</w:t>
            </w:r>
          </w:p>
        </w:tc>
        <w:tc>
          <w:tcPr>
            <w:tcW w:w="2118" w:type="dxa"/>
          </w:tcPr>
          <w:p w:rsidR="00367ECE" w:rsidRPr="00B31C8B" w:rsidRDefault="00367ECE" w:rsidP="00524749">
            <w:r w:rsidRPr="00B31C8B">
              <w:t>Теоретическое занятие</w:t>
            </w:r>
          </w:p>
          <w:p w:rsidR="00367ECE" w:rsidRPr="00B31C8B" w:rsidRDefault="00367ECE" w:rsidP="00524749">
            <w:r w:rsidRPr="00B31C8B">
              <w:t>Лекция</w:t>
            </w:r>
          </w:p>
        </w:tc>
        <w:tc>
          <w:tcPr>
            <w:tcW w:w="1951" w:type="dxa"/>
          </w:tcPr>
          <w:p w:rsidR="00367ECE" w:rsidRPr="00B31C8B" w:rsidRDefault="00367ECE" w:rsidP="00524749">
            <w:r w:rsidRPr="00B31C8B">
              <w:t>Учебник</w:t>
            </w:r>
          </w:p>
          <w:p w:rsidR="00367ECE" w:rsidRPr="00B31C8B" w:rsidRDefault="00367ECE" w:rsidP="00524749">
            <w:r w:rsidRPr="00B31C8B">
              <w:t>ИКТ</w:t>
            </w:r>
          </w:p>
        </w:tc>
        <w:tc>
          <w:tcPr>
            <w:tcW w:w="1712" w:type="dxa"/>
          </w:tcPr>
          <w:p w:rsidR="00367ECE" w:rsidRDefault="00367ECE" w:rsidP="00524749">
            <w:r>
              <w:t xml:space="preserve">А.Ф. Никитин «Обществознание» 10 кл. </w:t>
            </w:r>
          </w:p>
          <w:p w:rsidR="00367ECE" w:rsidRDefault="00367ECE" w:rsidP="00524749">
            <w:r>
              <w:t>§ 11</w:t>
            </w:r>
          </w:p>
          <w:p w:rsidR="00367ECE" w:rsidRPr="00B31C8B" w:rsidRDefault="00367ECE" w:rsidP="00DA4D33"/>
        </w:tc>
        <w:tc>
          <w:tcPr>
            <w:tcW w:w="1047" w:type="dxa"/>
            <w:gridSpan w:val="2"/>
          </w:tcPr>
          <w:p w:rsidR="00367ECE" w:rsidRPr="00B31C8B" w:rsidRDefault="00367ECE" w:rsidP="00134A55">
            <w:pPr>
              <w:jc w:val="center"/>
            </w:pPr>
            <w:r>
              <w:t>2</w:t>
            </w:r>
          </w:p>
        </w:tc>
        <w:tc>
          <w:tcPr>
            <w:tcW w:w="2741" w:type="dxa"/>
            <w:gridSpan w:val="2"/>
          </w:tcPr>
          <w:p w:rsidR="00367ECE" w:rsidRPr="00B31C8B" w:rsidRDefault="00367ECE" w:rsidP="00DA4D33">
            <w:r>
              <w:t>Повторение пройденного материала.</w:t>
            </w:r>
          </w:p>
        </w:tc>
        <w:tc>
          <w:tcPr>
            <w:tcW w:w="1596" w:type="dxa"/>
          </w:tcPr>
          <w:p w:rsidR="00367ECE" w:rsidRPr="00B31C8B" w:rsidRDefault="00367ECE" w:rsidP="00DA4D33">
            <w:r>
              <w:t>Октябрь</w:t>
            </w:r>
          </w:p>
        </w:tc>
      </w:tr>
      <w:tr w:rsidR="00367ECE" w:rsidRPr="00B31C8B" w:rsidTr="00646F73">
        <w:tc>
          <w:tcPr>
            <w:tcW w:w="623" w:type="dxa"/>
            <w:gridSpan w:val="2"/>
          </w:tcPr>
          <w:p w:rsidR="00367ECE" w:rsidRPr="00134A55" w:rsidRDefault="00367ECE" w:rsidP="00DA4D33">
            <w:pPr>
              <w:rPr>
                <w:b/>
              </w:rPr>
            </w:pPr>
            <w:r>
              <w:rPr>
                <w:b/>
              </w:rPr>
              <w:t>16</w:t>
            </w:r>
            <w:r w:rsidRPr="00134A55">
              <w:rPr>
                <w:b/>
              </w:rPr>
              <w:t>.</w:t>
            </w:r>
          </w:p>
        </w:tc>
        <w:tc>
          <w:tcPr>
            <w:tcW w:w="3055" w:type="dxa"/>
          </w:tcPr>
          <w:p w:rsidR="00367ECE" w:rsidRPr="00134A55" w:rsidRDefault="00367ECE" w:rsidP="00134A55">
            <w:pPr>
              <w:pStyle w:val="BodyTextIndent"/>
              <w:spacing w:after="0"/>
              <w:ind w:left="0"/>
              <w:jc w:val="both"/>
              <w:rPr>
                <w:color w:val="0D0D0D"/>
              </w:rPr>
            </w:pPr>
            <w:r>
              <w:rPr>
                <w:color w:val="0D0D0D"/>
              </w:rPr>
              <w:t>Глобальные проблемы человечества.</w:t>
            </w:r>
            <w:r w:rsidRPr="00134A55">
              <w:rPr>
                <w:color w:val="0D0D0D"/>
              </w:rPr>
              <w:t xml:space="preserve"> </w:t>
            </w:r>
          </w:p>
        </w:tc>
        <w:tc>
          <w:tcPr>
            <w:tcW w:w="1081" w:type="dxa"/>
          </w:tcPr>
          <w:p w:rsidR="00367ECE" w:rsidRPr="00B31C8B" w:rsidRDefault="00367ECE" w:rsidP="00134A55">
            <w:pPr>
              <w:jc w:val="center"/>
            </w:pPr>
            <w:r w:rsidRPr="00B31C8B">
              <w:t>1</w:t>
            </w:r>
          </w:p>
        </w:tc>
        <w:tc>
          <w:tcPr>
            <w:tcW w:w="2118" w:type="dxa"/>
          </w:tcPr>
          <w:p w:rsidR="00367ECE" w:rsidRPr="00B31C8B" w:rsidRDefault="00367ECE" w:rsidP="00B0292F">
            <w:r w:rsidRPr="00B31C8B">
              <w:t>Практическое</w:t>
            </w:r>
          </w:p>
          <w:p w:rsidR="00367ECE" w:rsidRPr="00B31C8B" w:rsidRDefault="00367ECE" w:rsidP="00B0292F">
            <w:r>
              <w:t>занятие</w:t>
            </w:r>
          </w:p>
        </w:tc>
        <w:tc>
          <w:tcPr>
            <w:tcW w:w="1951" w:type="dxa"/>
          </w:tcPr>
          <w:p w:rsidR="00367ECE" w:rsidRPr="00B31C8B" w:rsidRDefault="00367ECE" w:rsidP="00DA4D33">
            <w:r>
              <w:t>Семинар</w:t>
            </w:r>
          </w:p>
        </w:tc>
        <w:tc>
          <w:tcPr>
            <w:tcW w:w="1712" w:type="dxa"/>
          </w:tcPr>
          <w:p w:rsidR="00367ECE" w:rsidRPr="00B31C8B" w:rsidRDefault="00367ECE" w:rsidP="00DA4D33"/>
        </w:tc>
        <w:tc>
          <w:tcPr>
            <w:tcW w:w="1047" w:type="dxa"/>
            <w:gridSpan w:val="2"/>
          </w:tcPr>
          <w:p w:rsidR="00367ECE" w:rsidRPr="00B31C8B" w:rsidRDefault="00367ECE" w:rsidP="00134A55">
            <w:pPr>
              <w:jc w:val="center"/>
            </w:pPr>
          </w:p>
        </w:tc>
        <w:tc>
          <w:tcPr>
            <w:tcW w:w="2741" w:type="dxa"/>
            <w:gridSpan w:val="2"/>
          </w:tcPr>
          <w:p w:rsidR="00367ECE" w:rsidRPr="00B31C8B" w:rsidRDefault="00367ECE" w:rsidP="00DA4D33"/>
        </w:tc>
        <w:tc>
          <w:tcPr>
            <w:tcW w:w="1596" w:type="dxa"/>
          </w:tcPr>
          <w:p w:rsidR="00367ECE" w:rsidRPr="00B31C8B" w:rsidRDefault="00367ECE" w:rsidP="00DA4D33">
            <w:r>
              <w:t>Октябрь</w:t>
            </w:r>
          </w:p>
        </w:tc>
      </w:tr>
      <w:tr w:rsidR="00367ECE" w:rsidRPr="00B31C8B" w:rsidTr="00646F73">
        <w:tc>
          <w:tcPr>
            <w:tcW w:w="623" w:type="dxa"/>
            <w:gridSpan w:val="2"/>
          </w:tcPr>
          <w:p w:rsidR="00367ECE" w:rsidRDefault="00367ECE" w:rsidP="00DA4D33">
            <w:pPr>
              <w:rPr>
                <w:b/>
              </w:rPr>
            </w:pPr>
            <w:r>
              <w:rPr>
                <w:b/>
              </w:rPr>
              <w:t>17.</w:t>
            </w:r>
          </w:p>
        </w:tc>
        <w:tc>
          <w:tcPr>
            <w:tcW w:w="3055" w:type="dxa"/>
          </w:tcPr>
          <w:p w:rsidR="00367ECE" w:rsidRDefault="00367ECE" w:rsidP="00134A55">
            <w:pPr>
              <w:pStyle w:val="BodyTextIndent"/>
              <w:spacing w:after="0"/>
              <w:ind w:left="0"/>
              <w:jc w:val="both"/>
              <w:rPr>
                <w:color w:val="0D0D0D"/>
              </w:rPr>
            </w:pPr>
            <w:r>
              <w:rPr>
                <w:color w:val="0D0D0D"/>
              </w:rPr>
              <w:t>Контрольная работа № 1</w:t>
            </w:r>
          </w:p>
        </w:tc>
        <w:tc>
          <w:tcPr>
            <w:tcW w:w="1081" w:type="dxa"/>
          </w:tcPr>
          <w:p w:rsidR="00367ECE" w:rsidRPr="00B31C8B" w:rsidRDefault="00367ECE" w:rsidP="00134A55">
            <w:pPr>
              <w:jc w:val="center"/>
            </w:pPr>
            <w:r>
              <w:t>1</w:t>
            </w:r>
          </w:p>
        </w:tc>
        <w:tc>
          <w:tcPr>
            <w:tcW w:w="2118" w:type="dxa"/>
          </w:tcPr>
          <w:p w:rsidR="00367ECE" w:rsidRPr="00B31C8B" w:rsidRDefault="00367ECE" w:rsidP="00B0292F">
            <w:r w:rsidRPr="00B31C8B">
              <w:t>Контроль</w:t>
            </w:r>
          </w:p>
          <w:p w:rsidR="00367ECE" w:rsidRPr="00B31C8B" w:rsidRDefault="00367ECE" w:rsidP="00B0292F">
            <w:r w:rsidRPr="00B31C8B">
              <w:t>знаний</w:t>
            </w:r>
          </w:p>
        </w:tc>
        <w:tc>
          <w:tcPr>
            <w:tcW w:w="1951" w:type="dxa"/>
          </w:tcPr>
          <w:p w:rsidR="00367ECE" w:rsidRDefault="00367ECE" w:rsidP="00DA4D33">
            <w:r>
              <w:t>Карточки с заданиями</w:t>
            </w:r>
          </w:p>
        </w:tc>
        <w:tc>
          <w:tcPr>
            <w:tcW w:w="1712" w:type="dxa"/>
          </w:tcPr>
          <w:p w:rsidR="00367ECE" w:rsidRPr="00B31C8B" w:rsidRDefault="00367ECE" w:rsidP="00DA4D33">
            <w:r>
              <w:t>Повторение пройденного материала.</w:t>
            </w:r>
          </w:p>
        </w:tc>
        <w:tc>
          <w:tcPr>
            <w:tcW w:w="1047" w:type="dxa"/>
            <w:gridSpan w:val="2"/>
          </w:tcPr>
          <w:p w:rsidR="00367ECE" w:rsidRPr="00B31C8B" w:rsidRDefault="00367ECE" w:rsidP="00134A55">
            <w:pPr>
              <w:jc w:val="center"/>
            </w:pPr>
          </w:p>
        </w:tc>
        <w:tc>
          <w:tcPr>
            <w:tcW w:w="2741" w:type="dxa"/>
            <w:gridSpan w:val="2"/>
          </w:tcPr>
          <w:p w:rsidR="00367ECE" w:rsidRPr="00B31C8B" w:rsidRDefault="00367ECE" w:rsidP="00DA4D33"/>
        </w:tc>
        <w:tc>
          <w:tcPr>
            <w:tcW w:w="1596" w:type="dxa"/>
          </w:tcPr>
          <w:p w:rsidR="00367ECE" w:rsidRPr="00B31C8B" w:rsidRDefault="00367ECE" w:rsidP="00DA4D33">
            <w:r>
              <w:t>Октябрь</w:t>
            </w:r>
          </w:p>
        </w:tc>
      </w:tr>
      <w:tr w:rsidR="00367ECE" w:rsidRPr="00B31C8B" w:rsidTr="00646F73">
        <w:tc>
          <w:tcPr>
            <w:tcW w:w="10540" w:type="dxa"/>
            <w:gridSpan w:val="7"/>
          </w:tcPr>
          <w:p w:rsidR="00367ECE" w:rsidRPr="00134A55" w:rsidRDefault="00367ECE" w:rsidP="00134A55">
            <w:pPr>
              <w:pStyle w:val="21"/>
              <w:spacing w:after="0" w:line="240" w:lineRule="auto"/>
              <w:ind w:left="0"/>
              <w:rPr>
                <w:b/>
              </w:rPr>
            </w:pPr>
            <w:r w:rsidRPr="00134A55">
              <w:rPr>
                <w:b/>
                <w:bCs/>
                <w:color w:val="0D0D0D"/>
              </w:rPr>
              <w:t>Тема 3.</w:t>
            </w:r>
            <w:r>
              <w:rPr>
                <w:b/>
                <w:bCs/>
                <w:color w:val="0D0D0D"/>
              </w:rPr>
              <w:t xml:space="preserve"> </w:t>
            </w:r>
            <w:r>
              <w:rPr>
                <w:b/>
                <w:color w:val="0D0D0D"/>
              </w:rPr>
              <w:t>Духовная культура личности и общества – 3</w:t>
            </w:r>
            <w:r w:rsidRPr="00134A55">
              <w:rPr>
                <w:b/>
                <w:color w:val="0D0D0D"/>
              </w:rPr>
              <w:t xml:space="preserve"> ч.</w:t>
            </w:r>
          </w:p>
        </w:tc>
        <w:tc>
          <w:tcPr>
            <w:tcW w:w="1035" w:type="dxa"/>
          </w:tcPr>
          <w:p w:rsidR="00367ECE" w:rsidRPr="00134A55" w:rsidRDefault="00367ECE" w:rsidP="00134A55">
            <w:pPr>
              <w:pStyle w:val="21"/>
              <w:spacing w:after="0"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2 </w:t>
            </w:r>
            <w:r w:rsidRPr="00134A55">
              <w:rPr>
                <w:b/>
              </w:rPr>
              <w:t>ч.</w:t>
            </w:r>
          </w:p>
        </w:tc>
        <w:tc>
          <w:tcPr>
            <w:tcW w:w="4349" w:type="dxa"/>
            <w:gridSpan w:val="4"/>
          </w:tcPr>
          <w:p w:rsidR="00367ECE" w:rsidRPr="00134A55" w:rsidRDefault="00367ECE" w:rsidP="00134A55">
            <w:pPr>
              <w:pStyle w:val="21"/>
              <w:spacing w:after="0" w:line="240" w:lineRule="auto"/>
              <w:ind w:left="0"/>
              <w:jc w:val="center"/>
              <w:rPr>
                <w:b/>
              </w:rPr>
            </w:pPr>
          </w:p>
        </w:tc>
      </w:tr>
      <w:tr w:rsidR="00367ECE" w:rsidRPr="00B31C8B" w:rsidTr="00646F73">
        <w:tc>
          <w:tcPr>
            <w:tcW w:w="623" w:type="dxa"/>
            <w:gridSpan w:val="2"/>
          </w:tcPr>
          <w:p w:rsidR="00367ECE" w:rsidRPr="00134A55" w:rsidRDefault="00367ECE" w:rsidP="00DA4D33">
            <w:pPr>
              <w:rPr>
                <w:b/>
              </w:rPr>
            </w:pPr>
            <w:r w:rsidRPr="00134A55">
              <w:rPr>
                <w:b/>
              </w:rPr>
              <w:t>18.</w:t>
            </w:r>
          </w:p>
        </w:tc>
        <w:tc>
          <w:tcPr>
            <w:tcW w:w="3055" w:type="dxa"/>
          </w:tcPr>
          <w:p w:rsidR="00367ECE" w:rsidRPr="00134A55" w:rsidRDefault="00367ECE" w:rsidP="00134A55">
            <w:pPr>
              <w:pStyle w:val="BodyTextIndent"/>
              <w:spacing w:after="0"/>
              <w:ind w:left="0"/>
              <w:jc w:val="both"/>
              <w:rPr>
                <w:color w:val="0D0D0D"/>
              </w:rPr>
            </w:pPr>
            <w:r>
              <w:rPr>
                <w:color w:val="0D0D0D"/>
              </w:rPr>
              <w:t>Духовная жизнь человека и общества.</w:t>
            </w:r>
          </w:p>
        </w:tc>
        <w:tc>
          <w:tcPr>
            <w:tcW w:w="1081" w:type="dxa"/>
          </w:tcPr>
          <w:p w:rsidR="00367ECE" w:rsidRPr="00B31C8B" w:rsidRDefault="00367ECE" w:rsidP="00134A55">
            <w:pPr>
              <w:jc w:val="center"/>
            </w:pPr>
            <w:r w:rsidRPr="00B31C8B">
              <w:t>1</w:t>
            </w:r>
          </w:p>
        </w:tc>
        <w:tc>
          <w:tcPr>
            <w:tcW w:w="2118" w:type="dxa"/>
          </w:tcPr>
          <w:p w:rsidR="00367ECE" w:rsidRPr="00B31C8B" w:rsidRDefault="00367ECE" w:rsidP="00DA4D33">
            <w:r w:rsidRPr="00B31C8B">
              <w:t>Теоретическое занятие</w:t>
            </w:r>
          </w:p>
          <w:p w:rsidR="00367ECE" w:rsidRPr="00B31C8B" w:rsidRDefault="00367ECE" w:rsidP="00DA4D33">
            <w:r w:rsidRPr="00B31C8B">
              <w:t>Лекция</w:t>
            </w:r>
          </w:p>
        </w:tc>
        <w:tc>
          <w:tcPr>
            <w:tcW w:w="1951" w:type="dxa"/>
          </w:tcPr>
          <w:p w:rsidR="00367ECE" w:rsidRPr="00B31C8B" w:rsidRDefault="00367ECE" w:rsidP="00DA4D33">
            <w:r w:rsidRPr="00B31C8B">
              <w:t>Учебник</w:t>
            </w:r>
          </w:p>
          <w:p w:rsidR="00367ECE" w:rsidRPr="00B31C8B" w:rsidRDefault="00367ECE" w:rsidP="00DA4D33">
            <w:r w:rsidRPr="00B31C8B">
              <w:t>ИКТ</w:t>
            </w:r>
          </w:p>
        </w:tc>
        <w:tc>
          <w:tcPr>
            <w:tcW w:w="1712" w:type="dxa"/>
          </w:tcPr>
          <w:p w:rsidR="00367ECE" w:rsidRDefault="00367ECE" w:rsidP="00B0292F">
            <w:r>
              <w:t xml:space="preserve">А.Ф. Никитин «Обществознание» 10 кл. </w:t>
            </w:r>
          </w:p>
          <w:p w:rsidR="00367ECE" w:rsidRDefault="00367ECE" w:rsidP="00B0292F">
            <w:r>
              <w:t>§ 13</w:t>
            </w:r>
          </w:p>
          <w:p w:rsidR="00367ECE" w:rsidRPr="00B31C8B" w:rsidRDefault="00367ECE" w:rsidP="00DA4D33"/>
        </w:tc>
        <w:tc>
          <w:tcPr>
            <w:tcW w:w="1047" w:type="dxa"/>
            <w:gridSpan w:val="2"/>
          </w:tcPr>
          <w:p w:rsidR="00367ECE" w:rsidRPr="00B31C8B" w:rsidRDefault="00367ECE" w:rsidP="00134A55">
            <w:pPr>
              <w:jc w:val="center"/>
            </w:pPr>
          </w:p>
        </w:tc>
        <w:tc>
          <w:tcPr>
            <w:tcW w:w="2741" w:type="dxa"/>
            <w:gridSpan w:val="2"/>
          </w:tcPr>
          <w:p w:rsidR="00367ECE" w:rsidRPr="00B31C8B" w:rsidRDefault="00367ECE" w:rsidP="00DA4D33"/>
        </w:tc>
        <w:tc>
          <w:tcPr>
            <w:tcW w:w="1596" w:type="dxa"/>
          </w:tcPr>
          <w:p w:rsidR="00367ECE" w:rsidRPr="00B31C8B" w:rsidRDefault="00367ECE" w:rsidP="00DA4D33">
            <w:r>
              <w:t>Октябрь</w:t>
            </w:r>
          </w:p>
        </w:tc>
      </w:tr>
      <w:tr w:rsidR="00367ECE" w:rsidRPr="00B31C8B" w:rsidTr="00646F73">
        <w:tc>
          <w:tcPr>
            <w:tcW w:w="623" w:type="dxa"/>
            <w:gridSpan w:val="2"/>
          </w:tcPr>
          <w:p w:rsidR="00367ECE" w:rsidRPr="00134A55" w:rsidRDefault="00367ECE" w:rsidP="00DA4D33">
            <w:pPr>
              <w:rPr>
                <w:b/>
              </w:rPr>
            </w:pPr>
            <w:r w:rsidRPr="00134A55">
              <w:rPr>
                <w:b/>
              </w:rPr>
              <w:t>19.</w:t>
            </w:r>
          </w:p>
        </w:tc>
        <w:tc>
          <w:tcPr>
            <w:tcW w:w="3055" w:type="dxa"/>
          </w:tcPr>
          <w:p w:rsidR="00367ECE" w:rsidRPr="00134A55" w:rsidRDefault="00367ECE" w:rsidP="00DA4D33">
            <w:pPr>
              <w:rPr>
                <w:color w:val="0D0D0D"/>
              </w:rPr>
            </w:pPr>
            <w:r>
              <w:rPr>
                <w:color w:val="0D0D0D"/>
              </w:rPr>
              <w:t>Культура. Цивилизация.</w:t>
            </w:r>
          </w:p>
          <w:p w:rsidR="00367ECE" w:rsidRPr="00134A55" w:rsidRDefault="00367ECE" w:rsidP="00DA4D33">
            <w:pPr>
              <w:rPr>
                <w:color w:val="0D0D0D"/>
              </w:rPr>
            </w:pPr>
            <w:r w:rsidRPr="00134A55">
              <w:rPr>
                <w:color w:val="0D0D0D"/>
              </w:rPr>
              <w:t xml:space="preserve"> </w:t>
            </w:r>
          </w:p>
        </w:tc>
        <w:tc>
          <w:tcPr>
            <w:tcW w:w="1081" w:type="dxa"/>
          </w:tcPr>
          <w:p w:rsidR="00367ECE" w:rsidRPr="00B31C8B" w:rsidRDefault="00367ECE" w:rsidP="00134A55">
            <w:pPr>
              <w:jc w:val="center"/>
            </w:pPr>
            <w:r w:rsidRPr="00B31C8B">
              <w:t>1</w:t>
            </w:r>
          </w:p>
        </w:tc>
        <w:tc>
          <w:tcPr>
            <w:tcW w:w="2118" w:type="dxa"/>
          </w:tcPr>
          <w:p w:rsidR="00367ECE" w:rsidRPr="00B31C8B" w:rsidRDefault="00367ECE" w:rsidP="00FA31B6">
            <w:r w:rsidRPr="00B31C8B">
              <w:t>Теоретическое занятие</w:t>
            </w:r>
          </w:p>
          <w:p w:rsidR="00367ECE" w:rsidRPr="00B31C8B" w:rsidRDefault="00367ECE" w:rsidP="00FA31B6">
            <w:r w:rsidRPr="00B31C8B">
              <w:t>Лекция</w:t>
            </w:r>
          </w:p>
        </w:tc>
        <w:tc>
          <w:tcPr>
            <w:tcW w:w="1951" w:type="dxa"/>
          </w:tcPr>
          <w:p w:rsidR="00367ECE" w:rsidRPr="00B31C8B" w:rsidRDefault="00367ECE" w:rsidP="00FA31B6">
            <w:r w:rsidRPr="00B31C8B">
              <w:t>Учебник</w:t>
            </w:r>
          </w:p>
          <w:p w:rsidR="00367ECE" w:rsidRPr="00B31C8B" w:rsidRDefault="00367ECE" w:rsidP="00FA31B6">
            <w:r w:rsidRPr="00B31C8B">
              <w:t>ИКТ</w:t>
            </w:r>
          </w:p>
        </w:tc>
        <w:tc>
          <w:tcPr>
            <w:tcW w:w="1712" w:type="dxa"/>
          </w:tcPr>
          <w:p w:rsidR="00367ECE" w:rsidRDefault="00367ECE" w:rsidP="00FA31B6">
            <w:r>
              <w:t xml:space="preserve">А.Ф. Никитин «Обществознание» 10 кл. </w:t>
            </w:r>
          </w:p>
          <w:p w:rsidR="00367ECE" w:rsidRDefault="00367ECE" w:rsidP="00FA31B6">
            <w:r>
              <w:t>§ 14</w:t>
            </w:r>
          </w:p>
          <w:p w:rsidR="00367ECE" w:rsidRPr="00B31C8B" w:rsidRDefault="00367ECE" w:rsidP="00DA4D33"/>
        </w:tc>
        <w:tc>
          <w:tcPr>
            <w:tcW w:w="1047" w:type="dxa"/>
            <w:gridSpan w:val="2"/>
          </w:tcPr>
          <w:p w:rsidR="00367ECE" w:rsidRPr="00B31C8B" w:rsidRDefault="00367ECE" w:rsidP="00134A55">
            <w:pPr>
              <w:jc w:val="center"/>
            </w:pPr>
            <w:r>
              <w:t>2</w:t>
            </w:r>
          </w:p>
        </w:tc>
        <w:tc>
          <w:tcPr>
            <w:tcW w:w="2741" w:type="dxa"/>
            <w:gridSpan w:val="2"/>
          </w:tcPr>
          <w:p w:rsidR="00367ECE" w:rsidRPr="00B31C8B" w:rsidRDefault="00367ECE" w:rsidP="00DA4D33">
            <w:r>
              <w:t>Подготовка реферата, презентации «Искусство как элемент духовной культуры».</w:t>
            </w:r>
          </w:p>
        </w:tc>
        <w:tc>
          <w:tcPr>
            <w:tcW w:w="1596" w:type="dxa"/>
          </w:tcPr>
          <w:p w:rsidR="00367ECE" w:rsidRPr="00B31C8B" w:rsidRDefault="00367ECE" w:rsidP="00DA4D33">
            <w:r>
              <w:t>Октябрь</w:t>
            </w:r>
          </w:p>
        </w:tc>
      </w:tr>
      <w:tr w:rsidR="00367ECE" w:rsidRPr="00B31C8B" w:rsidTr="00646F73">
        <w:tc>
          <w:tcPr>
            <w:tcW w:w="623" w:type="dxa"/>
            <w:gridSpan w:val="2"/>
          </w:tcPr>
          <w:p w:rsidR="00367ECE" w:rsidRPr="00134A55" w:rsidRDefault="00367ECE" w:rsidP="00DA4D33">
            <w:pPr>
              <w:rPr>
                <w:b/>
              </w:rPr>
            </w:pPr>
            <w:r w:rsidRPr="00134A55">
              <w:rPr>
                <w:b/>
              </w:rPr>
              <w:t>20.</w:t>
            </w:r>
          </w:p>
        </w:tc>
        <w:tc>
          <w:tcPr>
            <w:tcW w:w="3055" w:type="dxa"/>
          </w:tcPr>
          <w:p w:rsidR="00367ECE" w:rsidRPr="00134A55" w:rsidRDefault="00367ECE" w:rsidP="00FA31B6">
            <w:pPr>
              <w:rPr>
                <w:color w:val="0D0D0D"/>
              </w:rPr>
            </w:pPr>
            <w:r>
              <w:rPr>
                <w:color w:val="0D0D0D"/>
              </w:rPr>
              <w:t>Культура. Цивилизация.</w:t>
            </w:r>
          </w:p>
          <w:p w:rsidR="00367ECE" w:rsidRPr="00134A55" w:rsidRDefault="00367ECE" w:rsidP="00134A55">
            <w:pPr>
              <w:pStyle w:val="BodyTextIndent"/>
              <w:spacing w:after="0"/>
              <w:ind w:left="0"/>
              <w:jc w:val="both"/>
              <w:rPr>
                <w:color w:val="0D0D0D"/>
              </w:rPr>
            </w:pPr>
          </w:p>
        </w:tc>
        <w:tc>
          <w:tcPr>
            <w:tcW w:w="1081" w:type="dxa"/>
          </w:tcPr>
          <w:p w:rsidR="00367ECE" w:rsidRPr="00B31C8B" w:rsidRDefault="00367ECE" w:rsidP="00134A55">
            <w:pPr>
              <w:jc w:val="center"/>
            </w:pPr>
            <w:r w:rsidRPr="00B31C8B">
              <w:t>1</w:t>
            </w:r>
          </w:p>
        </w:tc>
        <w:tc>
          <w:tcPr>
            <w:tcW w:w="2118" w:type="dxa"/>
          </w:tcPr>
          <w:p w:rsidR="00367ECE" w:rsidRPr="00B31C8B" w:rsidRDefault="00367ECE" w:rsidP="00DA4D33">
            <w:r w:rsidRPr="00B31C8B">
              <w:t>Практическое</w:t>
            </w:r>
          </w:p>
          <w:p w:rsidR="00367ECE" w:rsidRPr="00B31C8B" w:rsidRDefault="00367ECE" w:rsidP="00DA4D33">
            <w:r w:rsidRPr="00B31C8B">
              <w:t>занятие</w:t>
            </w:r>
          </w:p>
        </w:tc>
        <w:tc>
          <w:tcPr>
            <w:tcW w:w="1951" w:type="dxa"/>
          </w:tcPr>
          <w:p w:rsidR="00367ECE" w:rsidRPr="00B31C8B" w:rsidRDefault="00367ECE" w:rsidP="00DA4D33">
            <w:r>
              <w:t>Круглый стол</w:t>
            </w:r>
          </w:p>
        </w:tc>
        <w:tc>
          <w:tcPr>
            <w:tcW w:w="1712" w:type="dxa"/>
          </w:tcPr>
          <w:p w:rsidR="00367ECE" w:rsidRPr="00B31C8B" w:rsidRDefault="00367ECE" w:rsidP="00DA4D33"/>
        </w:tc>
        <w:tc>
          <w:tcPr>
            <w:tcW w:w="1047" w:type="dxa"/>
            <w:gridSpan w:val="2"/>
          </w:tcPr>
          <w:p w:rsidR="00367ECE" w:rsidRPr="00B31C8B" w:rsidRDefault="00367ECE" w:rsidP="00134A55">
            <w:pPr>
              <w:jc w:val="center"/>
            </w:pPr>
          </w:p>
        </w:tc>
        <w:tc>
          <w:tcPr>
            <w:tcW w:w="2741" w:type="dxa"/>
            <w:gridSpan w:val="2"/>
          </w:tcPr>
          <w:p w:rsidR="00367ECE" w:rsidRPr="00B31C8B" w:rsidRDefault="00367ECE" w:rsidP="00DA4D33"/>
        </w:tc>
        <w:tc>
          <w:tcPr>
            <w:tcW w:w="1596" w:type="dxa"/>
          </w:tcPr>
          <w:p w:rsidR="00367ECE" w:rsidRPr="00B31C8B" w:rsidRDefault="00367ECE" w:rsidP="00DA4D33">
            <w:r>
              <w:t>Ноябрь</w:t>
            </w:r>
          </w:p>
        </w:tc>
      </w:tr>
      <w:tr w:rsidR="00367ECE" w:rsidRPr="00B31C8B" w:rsidTr="00646F73">
        <w:tc>
          <w:tcPr>
            <w:tcW w:w="10540" w:type="dxa"/>
            <w:gridSpan w:val="7"/>
          </w:tcPr>
          <w:p w:rsidR="00367ECE" w:rsidRPr="00FA31B6" w:rsidRDefault="00367ECE" w:rsidP="00FA31B6">
            <w:pPr>
              <w:rPr>
                <w:b/>
              </w:rPr>
            </w:pPr>
            <w:r w:rsidRPr="00FA31B6">
              <w:rPr>
                <w:b/>
              </w:rPr>
              <w:t>Тема 4. Наука и образование в современном мире</w:t>
            </w:r>
            <w:r>
              <w:rPr>
                <w:b/>
              </w:rPr>
              <w:t xml:space="preserve"> – 4 ч.</w:t>
            </w:r>
          </w:p>
        </w:tc>
        <w:tc>
          <w:tcPr>
            <w:tcW w:w="1047" w:type="dxa"/>
            <w:gridSpan w:val="2"/>
          </w:tcPr>
          <w:p w:rsidR="00367ECE" w:rsidRPr="00FA31B6" w:rsidRDefault="00367ECE" w:rsidP="00206C00">
            <w:pPr>
              <w:ind w:left="212"/>
              <w:rPr>
                <w:b/>
              </w:rPr>
            </w:pPr>
            <w:r>
              <w:rPr>
                <w:b/>
              </w:rPr>
              <w:t>4 ч</w:t>
            </w:r>
          </w:p>
        </w:tc>
        <w:tc>
          <w:tcPr>
            <w:tcW w:w="2741" w:type="dxa"/>
            <w:gridSpan w:val="2"/>
          </w:tcPr>
          <w:p w:rsidR="00367ECE" w:rsidRPr="00B31C8B" w:rsidRDefault="00367ECE" w:rsidP="00DA4D33"/>
        </w:tc>
        <w:tc>
          <w:tcPr>
            <w:tcW w:w="1596" w:type="dxa"/>
          </w:tcPr>
          <w:p w:rsidR="00367ECE" w:rsidRPr="00B31C8B" w:rsidRDefault="00367ECE" w:rsidP="00DA4D33"/>
        </w:tc>
      </w:tr>
      <w:tr w:rsidR="00367ECE" w:rsidRPr="00B31C8B" w:rsidTr="00646F73">
        <w:tc>
          <w:tcPr>
            <w:tcW w:w="623" w:type="dxa"/>
            <w:gridSpan w:val="2"/>
          </w:tcPr>
          <w:p w:rsidR="00367ECE" w:rsidRPr="00134A55" w:rsidRDefault="00367ECE" w:rsidP="00DA4D33">
            <w:pPr>
              <w:rPr>
                <w:b/>
              </w:rPr>
            </w:pPr>
            <w:r>
              <w:rPr>
                <w:b/>
              </w:rPr>
              <w:t>21</w:t>
            </w:r>
            <w:r w:rsidRPr="00134A55">
              <w:rPr>
                <w:b/>
              </w:rPr>
              <w:t>.</w:t>
            </w:r>
          </w:p>
        </w:tc>
        <w:tc>
          <w:tcPr>
            <w:tcW w:w="3055" w:type="dxa"/>
          </w:tcPr>
          <w:p w:rsidR="00367ECE" w:rsidRPr="00134A55" w:rsidRDefault="00367ECE" w:rsidP="00DA4D33">
            <w:pPr>
              <w:rPr>
                <w:color w:val="0D0D0D"/>
              </w:rPr>
            </w:pPr>
            <w:r>
              <w:rPr>
                <w:color w:val="0D0D0D"/>
              </w:rPr>
              <w:t>Наука.</w:t>
            </w:r>
          </w:p>
          <w:p w:rsidR="00367ECE" w:rsidRPr="00134A55" w:rsidRDefault="00367ECE" w:rsidP="00DA4D33">
            <w:pPr>
              <w:rPr>
                <w:color w:val="0D0D0D"/>
              </w:rPr>
            </w:pPr>
          </w:p>
        </w:tc>
        <w:tc>
          <w:tcPr>
            <w:tcW w:w="1081" w:type="dxa"/>
          </w:tcPr>
          <w:p w:rsidR="00367ECE" w:rsidRPr="00B31C8B" w:rsidRDefault="00367ECE" w:rsidP="00134A55">
            <w:pPr>
              <w:jc w:val="center"/>
            </w:pPr>
            <w:r w:rsidRPr="00B31C8B">
              <w:t>1</w:t>
            </w:r>
          </w:p>
        </w:tc>
        <w:tc>
          <w:tcPr>
            <w:tcW w:w="2118" w:type="dxa"/>
          </w:tcPr>
          <w:p w:rsidR="00367ECE" w:rsidRPr="00B31C8B" w:rsidRDefault="00367ECE" w:rsidP="00FA31B6">
            <w:r w:rsidRPr="00B31C8B">
              <w:t>Теоретическое занятие</w:t>
            </w:r>
          </w:p>
          <w:p w:rsidR="00367ECE" w:rsidRPr="00B31C8B" w:rsidRDefault="00367ECE" w:rsidP="00FA31B6">
            <w:r w:rsidRPr="00B31C8B">
              <w:t>Лекция</w:t>
            </w:r>
          </w:p>
        </w:tc>
        <w:tc>
          <w:tcPr>
            <w:tcW w:w="1951" w:type="dxa"/>
          </w:tcPr>
          <w:p w:rsidR="00367ECE" w:rsidRPr="00B31C8B" w:rsidRDefault="00367ECE" w:rsidP="00FA31B6">
            <w:r w:rsidRPr="00B31C8B">
              <w:t>Учебник</w:t>
            </w:r>
          </w:p>
          <w:p w:rsidR="00367ECE" w:rsidRPr="00B31C8B" w:rsidRDefault="00367ECE" w:rsidP="00FA31B6">
            <w:r w:rsidRPr="00B31C8B">
              <w:t>ИКТ</w:t>
            </w:r>
          </w:p>
        </w:tc>
        <w:tc>
          <w:tcPr>
            <w:tcW w:w="1712" w:type="dxa"/>
          </w:tcPr>
          <w:p w:rsidR="00367ECE" w:rsidRDefault="00367ECE" w:rsidP="00FA31B6">
            <w:r>
              <w:t xml:space="preserve">А.Ф. Никитин «Обществознание» 10 кл. </w:t>
            </w:r>
          </w:p>
          <w:p w:rsidR="00367ECE" w:rsidRDefault="00367ECE" w:rsidP="00FA31B6">
            <w:r>
              <w:t>§ 17</w:t>
            </w:r>
          </w:p>
          <w:p w:rsidR="00367ECE" w:rsidRPr="00B31C8B" w:rsidRDefault="00367ECE" w:rsidP="00DA4D33"/>
        </w:tc>
        <w:tc>
          <w:tcPr>
            <w:tcW w:w="1047" w:type="dxa"/>
            <w:gridSpan w:val="2"/>
          </w:tcPr>
          <w:p w:rsidR="00367ECE" w:rsidRPr="00B31C8B" w:rsidRDefault="00367ECE" w:rsidP="00134A55">
            <w:pPr>
              <w:jc w:val="center"/>
            </w:pPr>
            <w:r>
              <w:t>2</w:t>
            </w:r>
          </w:p>
        </w:tc>
        <w:tc>
          <w:tcPr>
            <w:tcW w:w="2741" w:type="dxa"/>
            <w:gridSpan w:val="2"/>
          </w:tcPr>
          <w:p w:rsidR="00367ECE" w:rsidRPr="00B31C8B" w:rsidRDefault="00367ECE" w:rsidP="00DA4D33">
            <w:r>
              <w:t>Подготовка реферата, презентации «Личность и наука» на примере одного из ученых</w:t>
            </w:r>
          </w:p>
        </w:tc>
        <w:tc>
          <w:tcPr>
            <w:tcW w:w="1596" w:type="dxa"/>
          </w:tcPr>
          <w:p w:rsidR="00367ECE" w:rsidRPr="00B31C8B" w:rsidRDefault="00367ECE" w:rsidP="00DA4D33">
            <w:r>
              <w:t>Ноябрь</w:t>
            </w:r>
          </w:p>
        </w:tc>
      </w:tr>
      <w:tr w:rsidR="00367ECE" w:rsidRPr="00B31C8B" w:rsidTr="00646F73">
        <w:tc>
          <w:tcPr>
            <w:tcW w:w="623" w:type="dxa"/>
            <w:gridSpan w:val="2"/>
          </w:tcPr>
          <w:p w:rsidR="00367ECE" w:rsidRPr="00134A55" w:rsidRDefault="00367ECE" w:rsidP="00DA4D33">
            <w:pPr>
              <w:rPr>
                <w:b/>
              </w:rPr>
            </w:pPr>
            <w:r>
              <w:rPr>
                <w:b/>
              </w:rPr>
              <w:t>22</w:t>
            </w:r>
            <w:r w:rsidRPr="00134A55">
              <w:rPr>
                <w:b/>
              </w:rPr>
              <w:t>.</w:t>
            </w:r>
          </w:p>
        </w:tc>
        <w:tc>
          <w:tcPr>
            <w:tcW w:w="3055" w:type="dxa"/>
          </w:tcPr>
          <w:p w:rsidR="00367ECE" w:rsidRPr="00134A55" w:rsidRDefault="00367ECE" w:rsidP="00FA31B6">
            <w:pPr>
              <w:rPr>
                <w:color w:val="0D0D0D"/>
              </w:rPr>
            </w:pPr>
            <w:r>
              <w:rPr>
                <w:color w:val="0D0D0D"/>
              </w:rPr>
              <w:t>Наука.</w:t>
            </w:r>
          </w:p>
          <w:p w:rsidR="00367ECE" w:rsidRPr="00134A55" w:rsidRDefault="00367ECE" w:rsidP="00134A55">
            <w:pPr>
              <w:pStyle w:val="BodyTextIndent"/>
              <w:spacing w:after="0"/>
              <w:ind w:left="0"/>
              <w:jc w:val="both"/>
              <w:rPr>
                <w:color w:val="0D0D0D"/>
              </w:rPr>
            </w:pPr>
          </w:p>
        </w:tc>
        <w:tc>
          <w:tcPr>
            <w:tcW w:w="1081" w:type="dxa"/>
          </w:tcPr>
          <w:p w:rsidR="00367ECE" w:rsidRPr="00B31C8B" w:rsidRDefault="00367ECE" w:rsidP="00134A55">
            <w:pPr>
              <w:jc w:val="center"/>
            </w:pPr>
            <w:r w:rsidRPr="00B31C8B">
              <w:t>1</w:t>
            </w:r>
          </w:p>
        </w:tc>
        <w:tc>
          <w:tcPr>
            <w:tcW w:w="2118" w:type="dxa"/>
          </w:tcPr>
          <w:p w:rsidR="00367ECE" w:rsidRPr="00B31C8B" w:rsidRDefault="00367ECE" w:rsidP="00DA4D33">
            <w:r w:rsidRPr="00B31C8B">
              <w:t>Практическое</w:t>
            </w:r>
          </w:p>
          <w:p w:rsidR="00367ECE" w:rsidRPr="00B31C8B" w:rsidRDefault="00367ECE" w:rsidP="00DA4D33">
            <w:r w:rsidRPr="00B31C8B">
              <w:t>занятие</w:t>
            </w:r>
          </w:p>
        </w:tc>
        <w:tc>
          <w:tcPr>
            <w:tcW w:w="1951" w:type="dxa"/>
          </w:tcPr>
          <w:p w:rsidR="00367ECE" w:rsidRPr="00B31C8B" w:rsidRDefault="00367ECE" w:rsidP="00DA4D33">
            <w:r>
              <w:t>Самостоятельная работа: тестирование</w:t>
            </w:r>
          </w:p>
        </w:tc>
        <w:tc>
          <w:tcPr>
            <w:tcW w:w="1712" w:type="dxa"/>
          </w:tcPr>
          <w:p w:rsidR="00367ECE" w:rsidRPr="00B31C8B" w:rsidRDefault="00367ECE" w:rsidP="00DA4D33"/>
        </w:tc>
        <w:tc>
          <w:tcPr>
            <w:tcW w:w="1047" w:type="dxa"/>
            <w:gridSpan w:val="2"/>
          </w:tcPr>
          <w:p w:rsidR="00367ECE" w:rsidRPr="00B31C8B" w:rsidRDefault="00367ECE" w:rsidP="00134A55">
            <w:pPr>
              <w:jc w:val="center"/>
            </w:pPr>
          </w:p>
        </w:tc>
        <w:tc>
          <w:tcPr>
            <w:tcW w:w="2741" w:type="dxa"/>
            <w:gridSpan w:val="2"/>
          </w:tcPr>
          <w:p w:rsidR="00367ECE" w:rsidRPr="00B31C8B" w:rsidRDefault="00367ECE" w:rsidP="00DA4D33"/>
        </w:tc>
        <w:tc>
          <w:tcPr>
            <w:tcW w:w="1596" w:type="dxa"/>
          </w:tcPr>
          <w:p w:rsidR="00367ECE" w:rsidRPr="00B31C8B" w:rsidRDefault="00367ECE" w:rsidP="00DA4D33">
            <w:r>
              <w:t>Ноябрь</w:t>
            </w:r>
          </w:p>
        </w:tc>
      </w:tr>
      <w:tr w:rsidR="00367ECE" w:rsidRPr="00B31C8B" w:rsidTr="00646F73">
        <w:tc>
          <w:tcPr>
            <w:tcW w:w="623" w:type="dxa"/>
            <w:gridSpan w:val="2"/>
          </w:tcPr>
          <w:p w:rsidR="00367ECE" w:rsidRPr="00134A55" w:rsidRDefault="00367ECE" w:rsidP="00DA4D33">
            <w:pPr>
              <w:rPr>
                <w:b/>
              </w:rPr>
            </w:pPr>
            <w:r>
              <w:rPr>
                <w:b/>
              </w:rPr>
              <w:t>23</w:t>
            </w:r>
            <w:r w:rsidRPr="00134A55">
              <w:rPr>
                <w:b/>
              </w:rPr>
              <w:t>.</w:t>
            </w:r>
          </w:p>
        </w:tc>
        <w:tc>
          <w:tcPr>
            <w:tcW w:w="3055" w:type="dxa"/>
          </w:tcPr>
          <w:p w:rsidR="00367ECE" w:rsidRPr="00134A55" w:rsidRDefault="00367ECE" w:rsidP="00DA4D33">
            <w:pPr>
              <w:rPr>
                <w:color w:val="0D0D0D"/>
              </w:rPr>
            </w:pPr>
            <w:r>
              <w:rPr>
                <w:color w:val="0D0D0D"/>
              </w:rPr>
              <w:t>Образование.</w:t>
            </w:r>
          </w:p>
          <w:p w:rsidR="00367ECE" w:rsidRPr="00134A55" w:rsidRDefault="00367ECE" w:rsidP="00134A55">
            <w:pPr>
              <w:pStyle w:val="BodyTextIndent"/>
              <w:spacing w:after="0"/>
              <w:ind w:left="0"/>
              <w:jc w:val="both"/>
              <w:rPr>
                <w:color w:val="0D0D0D"/>
              </w:rPr>
            </w:pPr>
          </w:p>
        </w:tc>
        <w:tc>
          <w:tcPr>
            <w:tcW w:w="1081" w:type="dxa"/>
          </w:tcPr>
          <w:p w:rsidR="00367ECE" w:rsidRPr="00B31C8B" w:rsidRDefault="00367ECE" w:rsidP="00134A55">
            <w:pPr>
              <w:jc w:val="center"/>
            </w:pPr>
            <w:r w:rsidRPr="00B31C8B">
              <w:t>1</w:t>
            </w:r>
          </w:p>
        </w:tc>
        <w:tc>
          <w:tcPr>
            <w:tcW w:w="2118" w:type="dxa"/>
          </w:tcPr>
          <w:p w:rsidR="00367ECE" w:rsidRPr="00B31C8B" w:rsidRDefault="00367ECE" w:rsidP="00407F72">
            <w:r w:rsidRPr="00B31C8B">
              <w:t>Теоретическое занятие</w:t>
            </w:r>
          </w:p>
          <w:p w:rsidR="00367ECE" w:rsidRPr="00B31C8B" w:rsidRDefault="00367ECE" w:rsidP="00407F72">
            <w:r w:rsidRPr="00B31C8B">
              <w:t>Лекция</w:t>
            </w:r>
          </w:p>
        </w:tc>
        <w:tc>
          <w:tcPr>
            <w:tcW w:w="1951" w:type="dxa"/>
          </w:tcPr>
          <w:p w:rsidR="00367ECE" w:rsidRPr="00B31C8B" w:rsidRDefault="00367ECE" w:rsidP="00407F72">
            <w:r w:rsidRPr="00B31C8B">
              <w:t>Учебник</w:t>
            </w:r>
          </w:p>
          <w:p w:rsidR="00367ECE" w:rsidRPr="00B31C8B" w:rsidRDefault="00367ECE" w:rsidP="00407F72">
            <w:r w:rsidRPr="00B31C8B">
              <w:t>ИКТ</w:t>
            </w:r>
          </w:p>
        </w:tc>
        <w:tc>
          <w:tcPr>
            <w:tcW w:w="1712" w:type="dxa"/>
          </w:tcPr>
          <w:p w:rsidR="00367ECE" w:rsidRDefault="00367ECE" w:rsidP="00407F72">
            <w:r>
              <w:t xml:space="preserve">А.Ф. Никитин «Обществознание» 10 кл. </w:t>
            </w:r>
          </w:p>
          <w:p w:rsidR="00367ECE" w:rsidRDefault="00367ECE" w:rsidP="00407F72">
            <w:r>
              <w:t>§ 18</w:t>
            </w:r>
          </w:p>
          <w:p w:rsidR="00367ECE" w:rsidRPr="00B31C8B" w:rsidRDefault="00367ECE" w:rsidP="00DA4D33"/>
        </w:tc>
        <w:tc>
          <w:tcPr>
            <w:tcW w:w="1047" w:type="dxa"/>
            <w:gridSpan w:val="2"/>
          </w:tcPr>
          <w:p w:rsidR="00367ECE" w:rsidRPr="00B31C8B" w:rsidRDefault="00367ECE" w:rsidP="00134A55">
            <w:pPr>
              <w:jc w:val="center"/>
            </w:pPr>
            <w:r>
              <w:t>2</w:t>
            </w:r>
          </w:p>
        </w:tc>
        <w:tc>
          <w:tcPr>
            <w:tcW w:w="2741" w:type="dxa"/>
            <w:gridSpan w:val="2"/>
          </w:tcPr>
          <w:p w:rsidR="00367ECE" w:rsidRPr="00B31C8B" w:rsidRDefault="00367ECE" w:rsidP="00DA4D33">
            <w:r>
              <w:t>Подготовка реферата, презентации «Образование как способ передачи знаний и опыта»</w:t>
            </w:r>
          </w:p>
        </w:tc>
        <w:tc>
          <w:tcPr>
            <w:tcW w:w="1596" w:type="dxa"/>
          </w:tcPr>
          <w:p w:rsidR="00367ECE" w:rsidRPr="00B31C8B" w:rsidRDefault="00367ECE" w:rsidP="00DA4D33">
            <w:r>
              <w:t>Ноябрь</w:t>
            </w:r>
          </w:p>
        </w:tc>
      </w:tr>
      <w:tr w:rsidR="00367ECE" w:rsidRPr="00B31C8B" w:rsidTr="00646F73">
        <w:tc>
          <w:tcPr>
            <w:tcW w:w="623" w:type="dxa"/>
            <w:gridSpan w:val="2"/>
          </w:tcPr>
          <w:p w:rsidR="00367ECE" w:rsidRPr="00134A55" w:rsidRDefault="00367ECE" w:rsidP="00DA4D33">
            <w:pPr>
              <w:rPr>
                <w:b/>
              </w:rPr>
            </w:pPr>
            <w:r>
              <w:rPr>
                <w:b/>
              </w:rPr>
              <w:t>24</w:t>
            </w:r>
            <w:r w:rsidRPr="00134A55">
              <w:rPr>
                <w:b/>
              </w:rPr>
              <w:t>.</w:t>
            </w:r>
          </w:p>
        </w:tc>
        <w:tc>
          <w:tcPr>
            <w:tcW w:w="3055" w:type="dxa"/>
          </w:tcPr>
          <w:p w:rsidR="00367ECE" w:rsidRPr="00134A55" w:rsidRDefault="00367ECE" w:rsidP="00407F72">
            <w:pPr>
              <w:rPr>
                <w:color w:val="0D0D0D"/>
              </w:rPr>
            </w:pPr>
            <w:r>
              <w:rPr>
                <w:color w:val="0D0D0D"/>
              </w:rPr>
              <w:t>Образование.</w:t>
            </w:r>
          </w:p>
          <w:p w:rsidR="00367ECE" w:rsidRPr="00134A55" w:rsidRDefault="00367ECE" w:rsidP="00134A55">
            <w:pPr>
              <w:pStyle w:val="BodyTextIndent"/>
              <w:spacing w:after="0"/>
              <w:ind w:left="0"/>
              <w:jc w:val="both"/>
              <w:rPr>
                <w:color w:val="0D0D0D"/>
              </w:rPr>
            </w:pPr>
          </w:p>
        </w:tc>
        <w:tc>
          <w:tcPr>
            <w:tcW w:w="1081" w:type="dxa"/>
          </w:tcPr>
          <w:p w:rsidR="00367ECE" w:rsidRPr="00B31C8B" w:rsidRDefault="00367ECE" w:rsidP="00134A55">
            <w:pPr>
              <w:jc w:val="center"/>
            </w:pPr>
            <w:r w:rsidRPr="00B31C8B">
              <w:t>1</w:t>
            </w:r>
          </w:p>
        </w:tc>
        <w:tc>
          <w:tcPr>
            <w:tcW w:w="2118" w:type="dxa"/>
          </w:tcPr>
          <w:p w:rsidR="00367ECE" w:rsidRPr="00B31C8B" w:rsidRDefault="00367ECE" w:rsidP="00DA4D33">
            <w:r w:rsidRPr="00B31C8B">
              <w:t>Практическое</w:t>
            </w:r>
          </w:p>
          <w:p w:rsidR="00367ECE" w:rsidRPr="00B31C8B" w:rsidRDefault="00367ECE" w:rsidP="00DA4D33">
            <w:r w:rsidRPr="00B31C8B">
              <w:t>занятие</w:t>
            </w:r>
          </w:p>
        </w:tc>
        <w:tc>
          <w:tcPr>
            <w:tcW w:w="1951" w:type="dxa"/>
          </w:tcPr>
          <w:p w:rsidR="00367ECE" w:rsidRPr="00B31C8B" w:rsidRDefault="00367ECE" w:rsidP="00DA4D33">
            <w:r>
              <w:t>Семинар</w:t>
            </w:r>
          </w:p>
        </w:tc>
        <w:tc>
          <w:tcPr>
            <w:tcW w:w="1712" w:type="dxa"/>
          </w:tcPr>
          <w:p w:rsidR="00367ECE" w:rsidRPr="00B31C8B" w:rsidRDefault="00367ECE" w:rsidP="00DA4D33"/>
        </w:tc>
        <w:tc>
          <w:tcPr>
            <w:tcW w:w="1047" w:type="dxa"/>
            <w:gridSpan w:val="2"/>
          </w:tcPr>
          <w:p w:rsidR="00367ECE" w:rsidRPr="00B31C8B" w:rsidRDefault="00367ECE" w:rsidP="00134A55">
            <w:pPr>
              <w:jc w:val="center"/>
            </w:pPr>
          </w:p>
        </w:tc>
        <w:tc>
          <w:tcPr>
            <w:tcW w:w="2741" w:type="dxa"/>
            <w:gridSpan w:val="2"/>
          </w:tcPr>
          <w:p w:rsidR="00367ECE" w:rsidRPr="00B31C8B" w:rsidRDefault="00367ECE" w:rsidP="00DA4D33"/>
        </w:tc>
        <w:tc>
          <w:tcPr>
            <w:tcW w:w="1596" w:type="dxa"/>
          </w:tcPr>
          <w:p w:rsidR="00367ECE" w:rsidRPr="00B31C8B" w:rsidRDefault="00367ECE" w:rsidP="00DA4D33">
            <w:r>
              <w:t>Ноябрь</w:t>
            </w:r>
          </w:p>
        </w:tc>
      </w:tr>
      <w:tr w:rsidR="00367ECE" w:rsidRPr="00B31C8B" w:rsidTr="00206C00">
        <w:tc>
          <w:tcPr>
            <w:tcW w:w="10540" w:type="dxa"/>
            <w:gridSpan w:val="7"/>
          </w:tcPr>
          <w:p w:rsidR="00367ECE" w:rsidRPr="00407F72" w:rsidRDefault="00367ECE" w:rsidP="00407F72">
            <w:pPr>
              <w:rPr>
                <w:b/>
              </w:rPr>
            </w:pPr>
            <w:r w:rsidRPr="00407F72">
              <w:rPr>
                <w:b/>
              </w:rPr>
              <w:t>Тема 5. Мораль, искусство и религия как элемент духовной культуры</w:t>
            </w:r>
            <w:r>
              <w:rPr>
                <w:b/>
              </w:rPr>
              <w:t xml:space="preserve"> – 14 ч.</w:t>
            </w:r>
          </w:p>
        </w:tc>
        <w:tc>
          <w:tcPr>
            <w:tcW w:w="1047" w:type="dxa"/>
            <w:gridSpan w:val="2"/>
          </w:tcPr>
          <w:p w:rsidR="00367ECE" w:rsidRPr="00407F72" w:rsidRDefault="00367ECE" w:rsidP="00206C00">
            <w:pPr>
              <w:rPr>
                <w:b/>
              </w:rPr>
            </w:pPr>
            <w:r>
              <w:rPr>
                <w:b/>
              </w:rPr>
              <w:t>11 ч.</w:t>
            </w:r>
          </w:p>
        </w:tc>
        <w:tc>
          <w:tcPr>
            <w:tcW w:w="2741" w:type="dxa"/>
            <w:gridSpan w:val="2"/>
          </w:tcPr>
          <w:p w:rsidR="00367ECE" w:rsidRPr="00B31C8B" w:rsidRDefault="00367ECE" w:rsidP="00DA4D33"/>
        </w:tc>
        <w:tc>
          <w:tcPr>
            <w:tcW w:w="1596" w:type="dxa"/>
          </w:tcPr>
          <w:p w:rsidR="00367ECE" w:rsidRPr="00B31C8B" w:rsidRDefault="00367ECE" w:rsidP="00DA4D33"/>
        </w:tc>
      </w:tr>
      <w:tr w:rsidR="00367ECE" w:rsidRPr="00B31C8B" w:rsidTr="00646F73">
        <w:tc>
          <w:tcPr>
            <w:tcW w:w="623" w:type="dxa"/>
            <w:gridSpan w:val="2"/>
          </w:tcPr>
          <w:p w:rsidR="00367ECE" w:rsidRPr="00134A55" w:rsidRDefault="00367ECE" w:rsidP="00DA4D33">
            <w:pPr>
              <w:rPr>
                <w:b/>
              </w:rPr>
            </w:pPr>
            <w:r>
              <w:rPr>
                <w:b/>
              </w:rPr>
              <w:t>25</w:t>
            </w:r>
            <w:r w:rsidRPr="00134A55">
              <w:rPr>
                <w:b/>
              </w:rPr>
              <w:t>.</w:t>
            </w:r>
          </w:p>
        </w:tc>
        <w:tc>
          <w:tcPr>
            <w:tcW w:w="3055" w:type="dxa"/>
          </w:tcPr>
          <w:p w:rsidR="00367ECE" w:rsidRPr="00134A55" w:rsidRDefault="00367ECE" w:rsidP="00DA4D33">
            <w:pPr>
              <w:rPr>
                <w:color w:val="0D0D0D"/>
              </w:rPr>
            </w:pPr>
            <w:r>
              <w:rPr>
                <w:color w:val="0D0D0D"/>
              </w:rPr>
              <w:t>Духовная культура</w:t>
            </w:r>
          </w:p>
          <w:p w:rsidR="00367ECE" w:rsidRPr="00134A55" w:rsidRDefault="00367ECE" w:rsidP="00134A55">
            <w:pPr>
              <w:pStyle w:val="BodyTextIndent"/>
              <w:spacing w:after="0"/>
              <w:ind w:left="0"/>
              <w:jc w:val="both"/>
              <w:rPr>
                <w:color w:val="0D0D0D"/>
              </w:rPr>
            </w:pPr>
          </w:p>
        </w:tc>
        <w:tc>
          <w:tcPr>
            <w:tcW w:w="1081" w:type="dxa"/>
          </w:tcPr>
          <w:p w:rsidR="00367ECE" w:rsidRPr="00B31C8B" w:rsidRDefault="00367ECE" w:rsidP="00134A55">
            <w:pPr>
              <w:jc w:val="center"/>
            </w:pPr>
            <w:r w:rsidRPr="00B31C8B">
              <w:t>1</w:t>
            </w:r>
          </w:p>
        </w:tc>
        <w:tc>
          <w:tcPr>
            <w:tcW w:w="2118" w:type="dxa"/>
          </w:tcPr>
          <w:p w:rsidR="00367ECE" w:rsidRPr="00B31C8B" w:rsidRDefault="00367ECE" w:rsidP="00407F72">
            <w:r w:rsidRPr="00B31C8B">
              <w:t>Теоретическое занятие</w:t>
            </w:r>
          </w:p>
          <w:p w:rsidR="00367ECE" w:rsidRPr="00B31C8B" w:rsidRDefault="00367ECE" w:rsidP="00407F72">
            <w:r w:rsidRPr="00B31C8B">
              <w:t>Лекция</w:t>
            </w:r>
          </w:p>
        </w:tc>
        <w:tc>
          <w:tcPr>
            <w:tcW w:w="1951" w:type="dxa"/>
          </w:tcPr>
          <w:p w:rsidR="00367ECE" w:rsidRPr="00B31C8B" w:rsidRDefault="00367ECE" w:rsidP="00407F72">
            <w:r w:rsidRPr="00B31C8B">
              <w:t>Учебник</w:t>
            </w:r>
          </w:p>
          <w:p w:rsidR="00367ECE" w:rsidRPr="00B31C8B" w:rsidRDefault="00367ECE" w:rsidP="00407F72">
            <w:r w:rsidRPr="00B31C8B">
              <w:t>ИКТ</w:t>
            </w:r>
          </w:p>
        </w:tc>
        <w:tc>
          <w:tcPr>
            <w:tcW w:w="1712" w:type="dxa"/>
          </w:tcPr>
          <w:p w:rsidR="00367ECE" w:rsidRDefault="00367ECE" w:rsidP="00407F72">
            <w:r>
              <w:t>Учебное пособие Л.Н. Боголюбов, А.Ю. Лазебникова «Человек и общество» 10-11 кл. § 44</w:t>
            </w:r>
          </w:p>
          <w:p w:rsidR="00367ECE" w:rsidRDefault="00367ECE" w:rsidP="00407F72"/>
          <w:p w:rsidR="00367ECE" w:rsidRPr="00B31C8B" w:rsidRDefault="00367ECE" w:rsidP="00DA4D33"/>
        </w:tc>
        <w:tc>
          <w:tcPr>
            <w:tcW w:w="1047" w:type="dxa"/>
            <w:gridSpan w:val="2"/>
          </w:tcPr>
          <w:p w:rsidR="00367ECE" w:rsidRPr="00B31C8B" w:rsidRDefault="00367ECE" w:rsidP="00134A55">
            <w:pPr>
              <w:jc w:val="center"/>
            </w:pPr>
            <w:r>
              <w:t>1</w:t>
            </w:r>
          </w:p>
        </w:tc>
        <w:tc>
          <w:tcPr>
            <w:tcW w:w="2741" w:type="dxa"/>
            <w:gridSpan w:val="2"/>
          </w:tcPr>
          <w:p w:rsidR="00367ECE" w:rsidRPr="00B31C8B" w:rsidRDefault="00367ECE" w:rsidP="00DA4D33">
            <w:r>
              <w:t>Повторить § 44</w:t>
            </w:r>
          </w:p>
        </w:tc>
        <w:tc>
          <w:tcPr>
            <w:tcW w:w="1596" w:type="dxa"/>
          </w:tcPr>
          <w:p w:rsidR="00367ECE" w:rsidRPr="00B31C8B" w:rsidRDefault="00367ECE" w:rsidP="00DA4D33">
            <w:r>
              <w:t>Ноябрь</w:t>
            </w:r>
          </w:p>
        </w:tc>
      </w:tr>
      <w:tr w:rsidR="00367ECE" w:rsidRPr="00B31C8B" w:rsidTr="00646F73">
        <w:tc>
          <w:tcPr>
            <w:tcW w:w="623" w:type="dxa"/>
            <w:gridSpan w:val="2"/>
          </w:tcPr>
          <w:p w:rsidR="00367ECE" w:rsidRDefault="00367ECE" w:rsidP="00DA4D33">
            <w:pPr>
              <w:rPr>
                <w:b/>
              </w:rPr>
            </w:pPr>
            <w:r>
              <w:rPr>
                <w:b/>
              </w:rPr>
              <w:t>26.</w:t>
            </w:r>
          </w:p>
        </w:tc>
        <w:tc>
          <w:tcPr>
            <w:tcW w:w="3055" w:type="dxa"/>
          </w:tcPr>
          <w:p w:rsidR="00367ECE" w:rsidRPr="00134A55" w:rsidRDefault="00367ECE" w:rsidP="003629E4">
            <w:pPr>
              <w:rPr>
                <w:color w:val="0D0D0D"/>
              </w:rPr>
            </w:pPr>
            <w:r>
              <w:rPr>
                <w:color w:val="0D0D0D"/>
              </w:rPr>
              <w:t>Духовная культура</w:t>
            </w:r>
          </w:p>
          <w:p w:rsidR="00367ECE" w:rsidRDefault="00367ECE" w:rsidP="00DA4D33">
            <w:pPr>
              <w:rPr>
                <w:color w:val="0D0D0D"/>
              </w:rPr>
            </w:pPr>
          </w:p>
        </w:tc>
        <w:tc>
          <w:tcPr>
            <w:tcW w:w="1081" w:type="dxa"/>
          </w:tcPr>
          <w:p w:rsidR="00367ECE" w:rsidRPr="00B31C8B" w:rsidRDefault="00367ECE" w:rsidP="00134A55">
            <w:pPr>
              <w:jc w:val="center"/>
            </w:pPr>
            <w:r>
              <w:t>1</w:t>
            </w:r>
          </w:p>
        </w:tc>
        <w:tc>
          <w:tcPr>
            <w:tcW w:w="2118" w:type="dxa"/>
          </w:tcPr>
          <w:p w:rsidR="00367ECE" w:rsidRPr="00B31C8B" w:rsidRDefault="00367ECE" w:rsidP="003629E4">
            <w:r w:rsidRPr="00B31C8B">
              <w:t>Практическое</w:t>
            </w:r>
          </w:p>
          <w:p w:rsidR="00367ECE" w:rsidRDefault="00367ECE" w:rsidP="003629E4">
            <w:r w:rsidRPr="00B31C8B">
              <w:t>Занятие</w:t>
            </w:r>
          </w:p>
          <w:p w:rsidR="00367ECE" w:rsidRPr="00B31C8B" w:rsidRDefault="00367ECE" w:rsidP="003629E4"/>
        </w:tc>
        <w:tc>
          <w:tcPr>
            <w:tcW w:w="1951" w:type="dxa"/>
          </w:tcPr>
          <w:p w:rsidR="00367ECE" w:rsidRPr="00B31C8B" w:rsidRDefault="00367ECE" w:rsidP="00407F72">
            <w:r>
              <w:t>Дискуссия</w:t>
            </w:r>
          </w:p>
        </w:tc>
        <w:tc>
          <w:tcPr>
            <w:tcW w:w="1712" w:type="dxa"/>
          </w:tcPr>
          <w:p w:rsidR="00367ECE" w:rsidRDefault="00367ECE" w:rsidP="00407F72"/>
        </w:tc>
        <w:tc>
          <w:tcPr>
            <w:tcW w:w="1047" w:type="dxa"/>
            <w:gridSpan w:val="2"/>
          </w:tcPr>
          <w:p w:rsidR="00367ECE" w:rsidRPr="00B31C8B" w:rsidRDefault="00367ECE" w:rsidP="00134A55">
            <w:pPr>
              <w:jc w:val="center"/>
            </w:pPr>
          </w:p>
        </w:tc>
        <w:tc>
          <w:tcPr>
            <w:tcW w:w="2741" w:type="dxa"/>
            <w:gridSpan w:val="2"/>
          </w:tcPr>
          <w:p w:rsidR="00367ECE" w:rsidRDefault="00367ECE" w:rsidP="00DA4D33"/>
        </w:tc>
        <w:tc>
          <w:tcPr>
            <w:tcW w:w="1596" w:type="dxa"/>
          </w:tcPr>
          <w:p w:rsidR="00367ECE" w:rsidRPr="00B31C8B" w:rsidRDefault="00367ECE" w:rsidP="00DA4D33">
            <w:r>
              <w:t>Ноябрь</w:t>
            </w:r>
          </w:p>
        </w:tc>
      </w:tr>
      <w:tr w:rsidR="00367ECE" w:rsidRPr="00B31C8B" w:rsidTr="00646F73">
        <w:tc>
          <w:tcPr>
            <w:tcW w:w="623" w:type="dxa"/>
            <w:gridSpan w:val="2"/>
          </w:tcPr>
          <w:p w:rsidR="00367ECE" w:rsidRDefault="00367ECE" w:rsidP="00DA4D33">
            <w:pPr>
              <w:rPr>
                <w:b/>
              </w:rPr>
            </w:pPr>
            <w:r>
              <w:rPr>
                <w:b/>
              </w:rPr>
              <w:t>27.</w:t>
            </w:r>
          </w:p>
        </w:tc>
        <w:tc>
          <w:tcPr>
            <w:tcW w:w="3055" w:type="dxa"/>
          </w:tcPr>
          <w:p w:rsidR="00367ECE" w:rsidRDefault="00367ECE" w:rsidP="003629E4">
            <w:pPr>
              <w:rPr>
                <w:color w:val="0D0D0D"/>
              </w:rPr>
            </w:pPr>
            <w:r>
              <w:rPr>
                <w:color w:val="0D0D0D"/>
              </w:rPr>
              <w:t>Мораль.</w:t>
            </w:r>
          </w:p>
        </w:tc>
        <w:tc>
          <w:tcPr>
            <w:tcW w:w="1081" w:type="dxa"/>
          </w:tcPr>
          <w:p w:rsidR="00367ECE" w:rsidRDefault="00367ECE" w:rsidP="00134A55">
            <w:pPr>
              <w:jc w:val="center"/>
            </w:pPr>
            <w:r>
              <w:t>1</w:t>
            </w:r>
          </w:p>
        </w:tc>
        <w:tc>
          <w:tcPr>
            <w:tcW w:w="2118" w:type="dxa"/>
          </w:tcPr>
          <w:p w:rsidR="00367ECE" w:rsidRPr="00B31C8B" w:rsidRDefault="00367ECE" w:rsidP="003629E4">
            <w:r w:rsidRPr="00B31C8B">
              <w:t>Теоретическое занятие</w:t>
            </w:r>
          </w:p>
          <w:p w:rsidR="00367ECE" w:rsidRPr="00B31C8B" w:rsidRDefault="00367ECE" w:rsidP="003629E4">
            <w:r w:rsidRPr="00B31C8B">
              <w:t>Лекция</w:t>
            </w:r>
          </w:p>
        </w:tc>
        <w:tc>
          <w:tcPr>
            <w:tcW w:w="1951" w:type="dxa"/>
          </w:tcPr>
          <w:p w:rsidR="00367ECE" w:rsidRPr="00B31C8B" w:rsidRDefault="00367ECE" w:rsidP="003629E4">
            <w:r w:rsidRPr="00B31C8B">
              <w:t>Учебник</w:t>
            </w:r>
          </w:p>
          <w:p w:rsidR="00367ECE" w:rsidRDefault="00367ECE" w:rsidP="003629E4">
            <w:r w:rsidRPr="00B31C8B">
              <w:t>ИКТ</w:t>
            </w:r>
          </w:p>
        </w:tc>
        <w:tc>
          <w:tcPr>
            <w:tcW w:w="1712" w:type="dxa"/>
          </w:tcPr>
          <w:p w:rsidR="00367ECE" w:rsidRDefault="00367ECE" w:rsidP="003629E4">
            <w:r>
              <w:t xml:space="preserve">А.Ф. Никитин «Обществознание» 10 кл. </w:t>
            </w:r>
          </w:p>
          <w:p w:rsidR="00367ECE" w:rsidRDefault="00367ECE" w:rsidP="003629E4">
            <w:r>
              <w:t>§ 15</w:t>
            </w:r>
          </w:p>
          <w:p w:rsidR="00367ECE" w:rsidRDefault="00367ECE" w:rsidP="00407F72"/>
        </w:tc>
        <w:tc>
          <w:tcPr>
            <w:tcW w:w="1047" w:type="dxa"/>
            <w:gridSpan w:val="2"/>
          </w:tcPr>
          <w:p w:rsidR="00367ECE" w:rsidRPr="00B31C8B" w:rsidRDefault="00367ECE" w:rsidP="00134A55">
            <w:pPr>
              <w:jc w:val="center"/>
            </w:pPr>
            <w:r>
              <w:t>2</w:t>
            </w:r>
          </w:p>
        </w:tc>
        <w:tc>
          <w:tcPr>
            <w:tcW w:w="2741" w:type="dxa"/>
            <w:gridSpan w:val="2"/>
          </w:tcPr>
          <w:p w:rsidR="00367ECE" w:rsidRDefault="00367ECE" w:rsidP="00DA4D33">
            <w:r>
              <w:t>Подготовка реферата, презентации «Моральный выбор»</w:t>
            </w:r>
          </w:p>
          <w:p w:rsidR="00367ECE" w:rsidRDefault="00367ECE" w:rsidP="00DA4D33"/>
        </w:tc>
        <w:tc>
          <w:tcPr>
            <w:tcW w:w="1596" w:type="dxa"/>
          </w:tcPr>
          <w:p w:rsidR="00367ECE" w:rsidRPr="00B31C8B" w:rsidRDefault="00367ECE" w:rsidP="00DA4D33">
            <w:r>
              <w:t>Ноябрь</w:t>
            </w:r>
          </w:p>
        </w:tc>
      </w:tr>
      <w:tr w:rsidR="00367ECE" w:rsidRPr="00B31C8B" w:rsidTr="00646F73">
        <w:tc>
          <w:tcPr>
            <w:tcW w:w="623" w:type="dxa"/>
            <w:gridSpan w:val="2"/>
          </w:tcPr>
          <w:p w:rsidR="00367ECE" w:rsidRDefault="00367ECE" w:rsidP="00DA4D33">
            <w:pPr>
              <w:rPr>
                <w:b/>
              </w:rPr>
            </w:pPr>
            <w:r>
              <w:rPr>
                <w:b/>
              </w:rPr>
              <w:t>28.</w:t>
            </w:r>
          </w:p>
        </w:tc>
        <w:tc>
          <w:tcPr>
            <w:tcW w:w="3055" w:type="dxa"/>
          </w:tcPr>
          <w:p w:rsidR="00367ECE" w:rsidRDefault="00367ECE" w:rsidP="003629E4">
            <w:pPr>
              <w:rPr>
                <w:color w:val="0D0D0D"/>
              </w:rPr>
            </w:pPr>
            <w:r>
              <w:rPr>
                <w:color w:val="0D0D0D"/>
              </w:rPr>
              <w:t>Мораль.</w:t>
            </w:r>
          </w:p>
        </w:tc>
        <w:tc>
          <w:tcPr>
            <w:tcW w:w="1081" w:type="dxa"/>
          </w:tcPr>
          <w:p w:rsidR="00367ECE" w:rsidRDefault="00367ECE" w:rsidP="00134A55">
            <w:pPr>
              <w:jc w:val="center"/>
            </w:pPr>
            <w:r>
              <w:t>1</w:t>
            </w:r>
          </w:p>
        </w:tc>
        <w:tc>
          <w:tcPr>
            <w:tcW w:w="2118" w:type="dxa"/>
          </w:tcPr>
          <w:p w:rsidR="00367ECE" w:rsidRPr="00B31C8B" w:rsidRDefault="00367ECE" w:rsidP="003629E4">
            <w:r w:rsidRPr="00B31C8B">
              <w:t>Практическое</w:t>
            </w:r>
          </w:p>
          <w:p w:rsidR="00367ECE" w:rsidRDefault="00367ECE" w:rsidP="003629E4">
            <w:r w:rsidRPr="00B31C8B">
              <w:t>Занятие</w:t>
            </w:r>
          </w:p>
          <w:p w:rsidR="00367ECE" w:rsidRPr="00B31C8B" w:rsidRDefault="00367ECE" w:rsidP="003629E4"/>
        </w:tc>
        <w:tc>
          <w:tcPr>
            <w:tcW w:w="1951" w:type="dxa"/>
          </w:tcPr>
          <w:p w:rsidR="00367ECE" w:rsidRDefault="00367ECE" w:rsidP="003629E4">
            <w:r>
              <w:t>Самостоятельная работа: тестирование</w:t>
            </w:r>
          </w:p>
          <w:p w:rsidR="00367ECE" w:rsidRPr="00B31C8B" w:rsidRDefault="00367ECE" w:rsidP="003629E4"/>
        </w:tc>
        <w:tc>
          <w:tcPr>
            <w:tcW w:w="1712" w:type="dxa"/>
          </w:tcPr>
          <w:p w:rsidR="00367ECE" w:rsidRDefault="00367ECE" w:rsidP="003629E4"/>
        </w:tc>
        <w:tc>
          <w:tcPr>
            <w:tcW w:w="1047" w:type="dxa"/>
            <w:gridSpan w:val="2"/>
          </w:tcPr>
          <w:p w:rsidR="00367ECE" w:rsidRPr="00B31C8B" w:rsidRDefault="00367ECE" w:rsidP="00134A55">
            <w:pPr>
              <w:jc w:val="center"/>
            </w:pPr>
          </w:p>
        </w:tc>
        <w:tc>
          <w:tcPr>
            <w:tcW w:w="2741" w:type="dxa"/>
            <w:gridSpan w:val="2"/>
          </w:tcPr>
          <w:p w:rsidR="00367ECE" w:rsidRDefault="00367ECE" w:rsidP="00DA4D33"/>
        </w:tc>
        <w:tc>
          <w:tcPr>
            <w:tcW w:w="1596" w:type="dxa"/>
          </w:tcPr>
          <w:p w:rsidR="00367ECE" w:rsidRPr="00B31C8B" w:rsidRDefault="00367ECE" w:rsidP="00DA4D33">
            <w:r>
              <w:t>Декабрь</w:t>
            </w:r>
          </w:p>
        </w:tc>
      </w:tr>
      <w:tr w:rsidR="00367ECE" w:rsidRPr="00B31C8B" w:rsidTr="00646F73">
        <w:tc>
          <w:tcPr>
            <w:tcW w:w="623" w:type="dxa"/>
            <w:gridSpan w:val="2"/>
          </w:tcPr>
          <w:p w:rsidR="00367ECE" w:rsidRDefault="00367ECE" w:rsidP="00DA4D33">
            <w:pPr>
              <w:rPr>
                <w:b/>
              </w:rPr>
            </w:pPr>
            <w:r>
              <w:rPr>
                <w:b/>
              </w:rPr>
              <w:t>29.</w:t>
            </w:r>
          </w:p>
        </w:tc>
        <w:tc>
          <w:tcPr>
            <w:tcW w:w="3055" w:type="dxa"/>
          </w:tcPr>
          <w:p w:rsidR="00367ECE" w:rsidRDefault="00367ECE" w:rsidP="003629E4">
            <w:pPr>
              <w:rPr>
                <w:color w:val="0D0D0D"/>
              </w:rPr>
            </w:pPr>
            <w:r>
              <w:rPr>
                <w:color w:val="0D0D0D"/>
              </w:rPr>
              <w:t>Моральная оценка личности.</w:t>
            </w:r>
          </w:p>
        </w:tc>
        <w:tc>
          <w:tcPr>
            <w:tcW w:w="1081" w:type="dxa"/>
          </w:tcPr>
          <w:p w:rsidR="00367ECE" w:rsidRDefault="00367ECE" w:rsidP="00134A55">
            <w:pPr>
              <w:jc w:val="center"/>
            </w:pPr>
            <w:r>
              <w:t>1</w:t>
            </w:r>
          </w:p>
        </w:tc>
        <w:tc>
          <w:tcPr>
            <w:tcW w:w="2118" w:type="dxa"/>
          </w:tcPr>
          <w:p w:rsidR="00367ECE" w:rsidRPr="00B31C8B" w:rsidRDefault="00367ECE" w:rsidP="003629E4">
            <w:r w:rsidRPr="00B31C8B">
              <w:t>Теоретическое занятие</w:t>
            </w:r>
          </w:p>
          <w:p w:rsidR="00367ECE" w:rsidRPr="00B31C8B" w:rsidRDefault="00367ECE" w:rsidP="003629E4">
            <w:r w:rsidRPr="00B31C8B">
              <w:t>Лекция</w:t>
            </w:r>
          </w:p>
        </w:tc>
        <w:tc>
          <w:tcPr>
            <w:tcW w:w="1951" w:type="dxa"/>
          </w:tcPr>
          <w:p w:rsidR="00367ECE" w:rsidRPr="00B31C8B" w:rsidRDefault="00367ECE" w:rsidP="003629E4">
            <w:r w:rsidRPr="00B31C8B">
              <w:t>Учебник</w:t>
            </w:r>
          </w:p>
          <w:p w:rsidR="00367ECE" w:rsidRDefault="00367ECE" w:rsidP="003629E4">
            <w:r w:rsidRPr="00B31C8B">
              <w:t>ИКТ</w:t>
            </w:r>
          </w:p>
        </w:tc>
        <w:tc>
          <w:tcPr>
            <w:tcW w:w="1712" w:type="dxa"/>
          </w:tcPr>
          <w:p w:rsidR="00367ECE" w:rsidRDefault="00367ECE" w:rsidP="003629E4">
            <w:r>
              <w:t>Учебное пособие Л.Н. Боголюбов, А.Ю. Лазебникова «Человек и общество» 10-11 кл. § 14</w:t>
            </w:r>
          </w:p>
          <w:p w:rsidR="00367ECE" w:rsidRDefault="00367ECE" w:rsidP="003629E4"/>
          <w:p w:rsidR="00367ECE" w:rsidRDefault="00367ECE" w:rsidP="003629E4"/>
        </w:tc>
        <w:tc>
          <w:tcPr>
            <w:tcW w:w="1047" w:type="dxa"/>
            <w:gridSpan w:val="2"/>
          </w:tcPr>
          <w:p w:rsidR="00367ECE" w:rsidRPr="00B31C8B" w:rsidRDefault="00367ECE" w:rsidP="00134A55">
            <w:pPr>
              <w:jc w:val="center"/>
            </w:pPr>
            <w:r>
              <w:t>1</w:t>
            </w:r>
          </w:p>
        </w:tc>
        <w:tc>
          <w:tcPr>
            <w:tcW w:w="2741" w:type="dxa"/>
            <w:gridSpan w:val="2"/>
          </w:tcPr>
          <w:p w:rsidR="00367ECE" w:rsidRDefault="00367ECE" w:rsidP="003629E4">
            <w:r>
              <w:t>Повторить § 14</w:t>
            </w:r>
          </w:p>
          <w:p w:rsidR="00367ECE" w:rsidRDefault="00367ECE" w:rsidP="00DA4D33"/>
        </w:tc>
        <w:tc>
          <w:tcPr>
            <w:tcW w:w="1596" w:type="dxa"/>
          </w:tcPr>
          <w:p w:rsidR="00367ECE" w:rsidRPr="00B31C8B" w:rsidRDefault="00367ECE" w:rsidP="00DA4D33">
            <w:r>
              <w:t>Декабрь</w:t>
            </w:r>
          </w:p>
        </w:tc>
      </w:tr>
      <w:tr w:rsidR="00367ECE" w:rsidRPr="00B31C8B" w:rsidTr="00646F73">
        <w:tc>
          <w:tcPr>
            <w:tcW w:w="623" w:type="dxa"/>
            <w:gridSpan w:val="2"/>
          </w:tcPr>
          <w:p w:rsidR="00367ECE" w:rsidRDefault="00367ECE" w:rsidP="00DA4D33">
            <w:pPr>
              <w:rPr>
                <w:b/>
              </w:rPr>
            </w:pPr>
            <w:r>
              <w:rPr>
                <w:b/>
              </w:rPr>
              <w:t>30.</w:t>
            </w:r>
          </w:p>
        </w:tc>
        <w:tc>
          <w:tcPr>
            <w:tcW w:w="3055" w:type="dxa"/>
          </w:tcPr>
          <w:p w:rsidR="00367ECE" w:rsidRDefault="00367ECE" w:rsidP="003629E4">
            <w:pPr>
              <w:rPr>
                <w:color w:val="0D0D0D"/>
              </w:rPr>
            </w:pPr>
            <w:r>
              <w:rPr>
                <w:color w:val="0D0D0D"/>
              </w:rPr>
              <w:t>Моральная оценка личности.</w:t>
            </w:r>
          </w:p>
        </w:tc>
        <w:tc>
          <w:tcPr>
            <w:tcW w:w="1081" w:type="dxa"/>
          </w:tcPr>
          <w:p w:rsidR="00367ECE" w:rsidRDefault="00367ECE" w:rsidP="00134A55">
            <w:pPr>
              <w:jc w:val="center"/>
            </w:pPr>
            <w:r>
              <w:t>1</w:t>
            </w:r>
          </w:p>
        </w:tc>
        <w:tc>
          <w:tcPr>
            <w:tcW w:w="2118" w:type="dxa"/>
          </w:tcPr>
          <w:p w:rsidR="00367ECE" w:rsidRPr="00B31C8B" w:rsidRDefault="00367ECE" w:rsidP="003629E4">
            <w:r w:rsidRPr="00B31C8B">
              <w:t>Практическое</w:t>
            </w:r>
          </w:p>
          <w:p w:rsidR="00367ECE" w:rsidRDefault="00367ECE" w:rsidP="003629E4">
            <w:r w:rsidRPr="00B31C8B">
              <w:t>Занятие</w:t>
            </w:r>
          </w:p>
          <w:p w:rsidR="00367ECE" w:rsidRPr="00B31C8B" w:rsidRDefault="00367ECE" w:rsidP="003629E4"/>
        </w:tc>
        <w:tc>
          <w:tcPr>
            <w:tcW w:w="1951" w:type="dxa"/>
          </w:tcPr>
          <w:p w:rsidR="00367ECE" w:rsidRDefault="00367ECE" w:rsidP="003629E4">
            <w:r>
              <w:t>Семинар</w:t>
            </w:r>
          </w:p>
        </w:tc>
        <w:tc>
          <w:tcPr>
            <w:tcW w:w="1712" w:type="dxa"/>
          </w:tcPr>
          <w:p w:rsidR="00367ECE" w:rsidRDefault="00367ECE" w:rsidP="003629E4"/>
        </w:tc>
        <w:tc>
          <w:tcPr>
            <w:tcW w:w="1047" w:type="dxa"/>
            <w:gridSpan w:val="2"/>
          </w:tcPr>
          <w:p w:rsidR="00367ECE" w:rsidRPr="00B31C8B" w:rsidRDefault="00367ECE" w:rsidP="00134A55">
            <w:pPr>
              <w:jc w:val="center"/>
            </w:pPr>
          </w:p>
        </w:tc>
        <w:tc>
          <w:tcPr>
            <w:tcW w:w="2741" w:type="dxa"/>
            <w:gridSpan w:val="2"/>
          </w:tcPr>
          <w:p w:rsidR="00367ECE" w:rsidRDefault="00367ECE" w:rsidP="00DA4D33"/>
        </w:tc>
        <w:tc>
          <w:tcPr>
            <w:tcW w:w="1596" w:type="dxa"/>
          </w:tcPr>
          <w:p w:rsidR="00367ECE" w:rsidRPr="00B31C8B" w:rsidRDefault="00367ECE" w:rsidP="00DA4D33">
            <w:r>
              <w:t>Декабрь</w:t>
            </w:r>
          </w:p>
        </w:tc>
      </w:tr>
      <w:tr w:rsidR="00367ECE" w:rsidRPr="00B31C8B" w:rsidTr="00646F73">
        <w:tc>
          <w:tcPr>
            <w:tcW w:w="623" w:type="dxa"/>
            <w:gridSpan w:val="2"/>
          </w:tcPr>
          <w:p w:rsidR="00367ECE" w:rsidRDefault="00367ECE" w:rsidP="00DA4D33">
            <w:pPr>
              <w:rPr>
                <w:b/>
              </w:rPr>
            </w:pPr>
            <w:r>
              <w:rPr>
                <w:b/>
              </w:rPr>
              <w:t>31.</w:t>
            </w:r>
          </w:p>
        </w:tc>
        <w:tc>
          <w:tcPr>
            <w:tcW w:w="3055" w:type="dxa"/>
          </w:tcPr>
          <w:p w:rsidR="00367ECE" w:rsidRDefault="00367ECE" w:rsidP="003629E4">
            <w:pPr>
              <w:rPr>
                <w:color w:val="0D0D0D"/>
              </w:rPr>
            </w:pPr>
            <w:r>
              <w:rPr>
                <w:color w:val="0D0D0D"/>
              </w:rPr>
              <w:t>Мировоззрение, убеждение, вера</w:t>
            </w:r>
          </w:p>
        </w:tc>
        <w:tc>
          <w:tcPr>
            <w:tcW w:w="1081" w:type="dxa"/>
          </w:tcPr>
          <w:p w:rsidR="00367ECE" w:rsidRDefault="00367ECE" w:rsidP="00134A55">
            <w:pPr>
              <w:jc w:val="center"/>
            </w:pPr>
            <w:r>
              <w:t>1</w:t>
            </w:r>
          </w:p>
        </w:tc>
        <w:tc>
          <w:tcPr>
            <w:tcW w:w="2118" w:type="dxa"/>
          </w:tcPr>
          <w:p w:rsidR="00367ECE" w:rsidRPr="00B31C8B" w:rsidRDefault="00367ECE" w:rsidP="003629E4">
            <w:r w:rsidRPr="00B31C8B">
              <w:t>Теоретическое занятие</w:t>
            </w:r>
          </w:p>
          <w:p w:rsidR="00367ECE" w:rsidRPr="00B31C8B" w:rsidRDefault="00367ECE" w:rsidP="003629E4">
            <w:r w:rsidRPr="00B31C8B">
              <w:t>Лекция</w:t>
            </w:r>
          </w:p>
        </w:tc>
        <w:tc>
          <w:tcPr>
            <w:tcW w:w="1951" w:type="dxa"/>
          </w:tcPr>
          <w:p w:rsidR="00367ECE" w:rsidRPr="00B31C8B" w:rsidRDefault="00367ECE" w:rsidP="003629E4">
            <w:r w:rsidRPr="00B31C8B">
              <w:t>Учебник</w:t>
            </w:r>
          </w:p>
          <w:p w:rsidR="00367ECE" w:rsidRDefault="00367ECE" w:rsidP="003629E4">
            <w:r w:rsidRPr="00B31C8B">
              <w:t>ИКТ</w:t>
            </w:r>
          </w:p>
        </w:tc>
        <w:tc>
          <w:tcPr>
            <w:tcW w:w="1712" w:type="dxa"/>
          </w:tcPr>
          <w:p w:rsidR="00367ECE" w:rsidRDefault="00367ECE" w:rsidP="003629E4">
            <w:r>
              <w:t>Учебное пособие Л.Н. Боголюбов, А.Ю. Лазебникова «Человек и общество» 10-11 кл. § 15</w:t>
            </w:r>
          </w:p>
          <w:p w:rsidR="00367ECE" w:rsidRDefault="00367ECE" w:rsidP="003629E4"/>
          <w:p w:rsidR="00367ECE" w:rsidRDefault="00367ECE" w:rsidP="003629E4"/>
        </w:tc>
        <w:tc>
          <w:tcPr>
            <w:tcW w:w="1047" w:type="dxa"/>
            <w:gridSpan w:val="2"/>
          </w:tcPr>
          <w:p w:rsidR="00367ECE" w:rsidRPr="00B31C8B" w:rsidRDefault="00367ECE" w:rsidP="00134A55">
            <w:pPr>
              <w:jc w:val="center"/>
            </w:pPr>
            <w:r>
              <w:t>2</w:t>
            </w:r>
          </w:p>
        </w:tc>
        <w:tc>
          <w:tcPr>
            <w:tcW w:w="2741" w:type="dxa"/>
            <w:gridSpan w:val="2"/>
          </w:tcPr>
          <w:p w:rsidR="00367ECE" w:rsidRDefault="00367ECE" w:rsidP="00DA4D33">
            <w:r>
              <w:t>Подготовка реферата, презентации «Религия мира»</w:t>
            </w:r>
          </w:p>
        </w:tc>
        <w:tc>
          <w:tcPr>
            <w:tcW w:w="1596" w:type="dxa"/>
          </w:tcPr>
          <w:p w:rsidR="00367ECE" w:rsidRPr="00B31C8B" w:rsidRDefault="00367ECE" w:rsidP="00DA4D33">
            <w:r>
              <w:t>Декабрь</w:t>
            </w:r>
          </w:p>
        </w:tc>
      </w:tr>
      <w:tr w:rsidR="00367ECE" w:rsidRPr="00B31C8B" w:rsidTr="00646F73">
        <w:tc>
          <w:tcPr>
            <w:tcW w:w="623" w:type="dxa"/>
            <w:gridSpan w:val="2"/>
          </w:tcPr>
          <w:p w:rsidR="00367ECE" w:rsidRDefault="00367ECE" w:rsidP="00DA4D33">
            <w:pPr>
              <w:rPr>
                <w:b/>
              </w:rPr>
            </w:pPr>
            <w:r>
              <w:rPr>
                <w:b/>
              </w:rPr>
              <w:t>32.</w:t>
            </w:r>
          </w:p>
        </w:tc>
        <w:tc>
          <w:tcPr>
            <w:tcW w:w="3055" w:type="dxa"/>
          </w:tcPr>
          <w:p w:rsidR="00367ECE" w:rsidRDefault="00367ECE" w:rsidP="003629E4">
            <w:pPr>
              <w:rPr>
                <w:color w:val="0D0D0D"/>
              </w:rPr>
            </w:pPr>
            <w:r>
              <w:rPr>
                <w:color w:val="0D0D0D"/>
              </w:rPr>
              <w:t>Мировоззрение, убеждение, вера</w:t>
            </w:r>
          </w:p>
        </w:tc>
        <w:tc>
          <w:tcPr>
            <w:tcW w:w="1081" w:type="dxa"/>
          </w:tcPr>
          <w:p w:rsidR="00367ECE" w:rsidRDefault="00367ECE" w:rsidP="00134A55">
            <w:pPr>
              <w:jc w:val="center"/>
            </w:pPr>
            <w:r>
              <w:t>1</w:t>
            </w:r>
          </w:p>
        </w:tc>
        <w:tc>
          <w:tcPr>
            <w:tcW w:w="2118" w:type="dxa"/>
          </w:tcPr>
          <w:p w:rsidR="00367ECE" w:rsidRPr="00B31C8B" w:rsidRDefault="00367ECE" w:rsidP="003629E4">
            <w:r w:rsidRPr="00B31C8B">
              <w:t>Практическое</w:t>
            </w:r>
          </w:p>
          <w:p w:rsidR="00367ECE" w:rsidRDefault="00367ECE" w:rsidP="003629E4">
            <w:r w:rsidRPr="00B31C8B">
              <w:t>Занятие</w:t>
            </w:r>
          </w:p>
          <w:p w:rsidR="00367ECE" w:rsidRPr="00B31C8B" w:rsidRDefault="00367ECE" w:rsidP="003629E4"/>
        </w:tc>
        <w:tc>
          <w:tcPr>
            <w:tcW w:w="1951" w:type="dxa"/>
          </w:tcPr>
          <w:p w:rsidR="00367ECE" w:rsidRDefault="00367ECE" w:rsidP="003629E4">
            <w:r>
              <w:t>Дискуссия</w:t>
            </w:r>
          </w:p>
        </w:tc>
        <w:tc>
          <w:tcPr>
            <w:tcW w:w="1712" w:type="dxa"/>
          </w:tcPr>
          <w:p w:rsidR="00367ECE" w:rsidRDefault="00367ECE" w:rsidP="003629E4"/>
        </w:tc>
        <w:tc>
          <w:tcPr>
            <w:tcW w:w="1047" w:type="dxa"/>
            <w:gridSpan w:val="2"/>
          </w:tcPr>
          <w:p w:rsidR="00367ECE" w:rsidRPr="00B31C8B" w:rsidRDefault="00367ECE" w:rsidP="00134A55">
            <w:pPr>
              <w:jc w:val="center"/>
            </w:pPr>
          </w:p>
        </w:tc>
        <w:tc>
          <w:tcPr>
            <w:tcW w:w="2741" w:type="dxa"/>
            <w:gridSpan w:val="2"/>
          </w:tcPr>
          <w:p w:rsidR="00367ECE" w:rsidRDefault="00367ECE" w:rsidP="00DA4D33"/>
        </w:tc>
        <w:tc>
          <w:tcPr>
            <w:tcW w:w="1596" w:type="dxa"/>
          </w:tcPr>
          <w:p w:rsidR="00367ECE" w:rsidRPr="00B31C8B" w:rsidRDefault="00367ECE" w:rsidP="00DA4D33">
            <w:r>
              <w:t>Декабрь</w:t>
            </w:r>
          </w:p>
        </w:tc>
      </w:tr>
      <w:tr w:rsidR="00367ECE" w:rsidRPr="00B31C8B" w:rsidTr="00646F73">
        <w:tc>
          <w:tcPr>
            <w:tcW w:w="623" w:type="dxa"/>
            <w:gridSpan w:val="2"/>
          </w:tcPr>
          <w:p w:rsidR="00367ECE" w:rsidRDefault="00367ECE" w:rsidP="00DA4D33">
            <w:pPr>
              <w:rPr>
                <w:b/>
              </w:rPr>
            </w:pPr>
            <w:r>
              <w:rPr>
                <w:b/>
              </w:rPr>
              <w:t>33.</w:t>
            </w:r>
          </w:p>
        </w:tc>
        <w:tc>
          <w:tcPr>
            <w:tcW w:w="3055" w:type="dxa"/>
          </w:tcPr>
          <w:p w:rsidR="00367ECE" w:rsidRDefault="00367ECE" w:rsidP="003629E4">
            <w:pPr>
              <w:rPr>
                <w:color w:val="0D0D0D"/>
              </w:rPr>
            </w:pPr>
            <w:r>
              <w:rPr>
                <w:color w:val="0D0D0D"/>
              </w:rPr>
              <w:t>Религия в современном мире</w:t>
            </w:r>
          </w:p>
        </w:tc>
        <w:tc>
          <w:tcPr>
            <w:tcW w:w="1081" w:type="dxa"/>
          </w:tcPr>
          <w:p w:rsidR="00367ECE" w:rsidRDefault="00367ECE" w:rsidP="00134A55">
            <w:pPr>
              <w:jc w:val="center"/>
            </w:pPr>
            <w:r>
              <w:t>1</w:t>
            </w:r>
          </w:p>
        </w:tc>
        <w:tc>
          <w:tcPr>
            <w:tcW w:w="2118" w:type="dxa"/>
          </w:tcPr>
          <w:p w:rsidR="00367ECE" w:rsidRPr="00B31C8B" w:rsidRDefault="00367ECE" w:rsidP="00DB7925">
            <w:r w:rsidRPr="00B31C8B">
              <w:t>Теоретическое занятие</w:t>
            </w:r>
          </w:p>
          <w:p w:rsidR="00367ECE" w:rsidRPr="00B31C8B" w:rsidRDefault="00367ECE" w:rsidP="00DB7925">
            <w:r w:rsidRPr="00B31C8B">
              <w:t>Лекция</w:t>
            </w:r>
          </w:p>
        </w:tc>
        <w:tc>
          <w:tcPr>
            <w:tcW w:w="1951" w:type="dxa"/>
          </w:tcPr>
          <w:p w:rsidR="00367ECE" w:rsidRPr="00B31C8B" w:rsidRDefault="00367ECE" w:rsidP="00DB7925">
            <w:r w:rsidRPr="00B31C8B">
              <w:t>Учебник</w:t>
            </w:r>
          </w:p>
          <w:p w:rsidR="00367ECE" w:rsidRDefault="00367ECE" w:rsidP="00DB7925">
            <w:r w:rsidRPr="00B31C8B">
              <w:t>ИКТ</w:t>
            </w:r>
          </w:p>
        </w:tc>
        <w:tc>
          <w:tcPr>
            <w:tcW w:w="1712" w:type="dxa"/>
          </w:tcPr>
          <w:p w:rsidR="00367ECE" w:rsidRDefault="00367ECE" w:rsidP="003629E4">
            <w:r>
              <w:t>Учебное пособие Л.Н. Боголюбов, А.Ю. Лазебникова «Человек и общество» 10-11 кл. § 46</w:t>
            </w:r>
          </w:p>
        </w:tc>
        <w:tc>
          <w:tcPr>
            <w:tcW w:w="1047" w:type="dxa"/>
            <w:gridSpan w:val="2"/>
          </w:tcPr>
          <w:p w:rsidR="00367ECE" w:rsidRPr="00B31C8B" w:rsidRDefault="00367ECE" w:rsidP="00134A55">
            <w:pPr>
              <w:jc w:val="center"/>
            </w:pPr>
            <w:r>
              <w:t>2</w:t>
            </w:r>
          </w:p>
        </w:tc>
        <w:tc>
          <w:tcPr>
            <w:tcW w:w="2741" w:type="dxa"/>
            <w:gridSpan w:val="2"/>
          </w:tcPr>
          <w:p w:rsidR="00367ECE" w:rsidRDefault="00367ECE" w:rsidP="00DA4D33">
            <w:r>
              <w:t>Подготовка реферата, презентации</w:t>
            </w:r>
          </w:p>
        </w:tc>
        <w:tc>
          <w:tcPr>
            <w:tcW w:w="1596" w:type="dxa"/>
          </w:tcPr>
          <w:p w:rsidR="00367ECE" w:rsidRPr="00B31C8B" w:rsidRDefault="00367ECE" w:rsidP="00DA4D33">
            <w:r>
              <w:t>Декабрь</w:t>
            </w:r>
          </w:p>
        </w:tc>
      </w:tr>
      <w:tr w:rsidR="00367ECE" w:rsidRPr="00B31C8B" w:rsidTr="00646F73">
        <w:tc>
          <w:tcPr>
            <w:tcW w:w="623" w:type="dxa"/>
            <w:gridSpan w:val="2"/>
          </w:tcPr>
          <w:p w:rsidR="00367ECE" w:rsidRDefault="00367ECE" w:rsidP="00DA4D33">
            <w:pPr>
              <w:rPr>
                <w:b/>
              </w:rPr>
            </w:pPr>
            <w:r>
              <w:rPr>
                <w:b/>
              </w:rPr>
              <w:t>34.</w:t>
            </w:r>
          </w:p>
        </w:tc>
        <w:tc>
          <w:tcPr>
            <w:tcW w:w="3055" w:type="dxa"/>
          </w:tcPr>
          <w:p w:rsidR="00367ECE" w:rsidRDefault="00367ECE" w:rsidP="003629E4">
            <w:pPr>
              <w:rPr>
                <w:color w:val="0D0D0D"/>
              </w:rPr>
            </w:pPr>
            <w:r>
              <w:rPr>
                <w:color w:val="0D0D0D"/>
              </w:rPr>
              <w:t>Религия в современном мире</w:t>
            </w:r>
          </w:p>
        </w:tc>
        <w:tc>
          <w:tcPr>
            <w:tcW w:w="1081" w:type="dxa"/>
          </w:tcPr>
          <w:p w:rsidR="00367ECE" w:rsidRDefault="00367ECE" w:rsidP="00134A55">
            <w:pPr>
              <w:jc w:val="center"/>
            </w:pPr>
            <w:r>
              <w:t>1</w:t>
            </w:r>
          </w:p>
        </w:tc>
        <w:tc>
          <w:tcPr>
            <w:tcW w:w="2118" w:type="dxa"/>
          </w:tcPr>
          <w:p w:rsidR="00367ECE" w:rsidRPr="00B31C8B" w:rsidRDefault="00367ECE" w:rsidP="00DB7925">
            <w:r w:rsidRPr="00B31C8B">
              <w:t>Практическое</w:t>
            </w:r>
          </w:p>
          <w:p w:rsidR="00367ECE" w:rsidRDefault="00367ECE" w:rsidP="00DB7925">
            <w:r w:rsidRPr="00B31C8B">
              <w:t>Занятие</w:t>
            </w:r>
          </w:p>
          <w:p w:rsidR="00367ECE" w:rsidRPr="00B31C8B" w:rsidRDefault="00367ECE" w:rsidP="003629E4"/>
        </w:tc>
        <w:tc>
          <w:tcPr>
            <w:tcW w:w="1951" w:type="dxa"/>
          </w:tcPr>
          <w:p w:rsidR="00367ECE" w:rsidRDefault="00367ECE" w:rsidP="003629E4">
            <w:r>
              <w:t>Семинар</w:t>
            </w:r>
          </w:p>
        </w:tc>
        <w:tc>
          <w:tcPr>
            <w:tcW w:w="1712" w:type="dxa"/>
          </w:tcPr>
          <w:p w:rsidR="00367ECE" w:rsidRDefault="00367ECE" w:rsidP="003629E4"/>
        </w:tc>
        <w:tc>
          <w:tcPr>
            <w:tcW w:w="1047" w:type="dxa"/>
            <w:gridSpan w:val="2"/>
          </w:tcPr>
          <w:p w:rsidR="00367ECE" w:rsidRPr="00B31C8B" w:rsidRDefault="00367ECE" w:rsidP="00134A55">
            <w:pPr>
              <w:jc w:val="center"/>
            </w:pPr>
          </w:p>
        </w:tc>
        <w:tc>
          <w:tcPr>
            <w:tcW w:w="2741" w:type="dxa"/>
            <w:gridSpan w:val="2"/>
          </w:tcPr>
          <w:p w:rsidR="00367ECE" w:rsidRDefault="00367ECE" w:rsidP="00DA4D33"/>
        </w:tc>
        <w:tc>
          <w:tcPr>
            <w:tcW w:w="1596" w:type="dxa"/>
          </w:tcPr>
          <w:p w:rsidR="00367ECE" w:rsidRPr="00B31C8B" w:rsidRDefault="00367ECE" w:rsidP="00DA4D33">
            <w:r>
              <w:t>Декабрь</w:t>
            </w:r>
          </w:p>
        </w:tc>
      </w:tr>
      <w:tr w:rsidR="00367ECE" w:rsidRPr="00B31C8B" w:rsidTr="00646F73">
        <w:tc>
          <w:tcPr>
            <w:tcW w:w="623" w:type="dxa"/>
            <w:gridSpan w:val="2"/>
          </w:tcPr>
          <w:p w:rsidR="00367ECE" w:rsidRDefault="00367ECE" w:rsidP="00DA4D33">
            <w:pPr>
              <w:rPr>
                <w:b/>
              </w:rPr>
            </w:pPr>
            <w:r>
              <w:rPr>
                <w:b/>
              </w:rPr>
              <w:t>35.</w:t>
            </w:r>
          </w:p>
        </w:tc>
        <w:tc>
          <w:tcPr>
            <w:tcW w:w="3055" w:type="dxa"/>
          </w:tcPr>
          <w:p w:rsidR="00367ECE" w:rsidRDefault="00367ECE" w:rsidP="003629E4">
            <w:pPr>
              <w:rPr>
                <w:color w:val="0D0D0D"/>
              </w:rPr>
            </w:pPr>
            <w:r>
              <w:rPr>
                <w:color w:val="0D0D0D"/>
              </w:rPr>
              <w:t>Искусство и его роль в жизни людей</w:t>
            </w:r>
          </w:p>
        </w:tc>
        <w:tc>
          <w:tcPr>
            <w:tcW w:w="1081" w:type="dxa"/>
          </w:tcPr>
          <w:p w:rsidR="00367ECE" w:rsidRDefault="00367ECE" w:rsidP="00134A55">
            <w:pPr>
              <w:jc w:val="center"/>
            </w:pPr>
            <w:r>
              <w:t>1</w:t>
            </w:r>
          </w:p>
        </w:tc>
        <w:tc>
          <w:tcPr>
            <w:tcW w:w="2118" w:type="dxa"/>
          </w:tcPr>
          <w:p w:rsidR="00367ECE" w:rsidRPr="00B31C8B" w:rsidRDefault="00367ECE" w:rsidP="00DB7925">
            <w:r w:rsidRPr="00B31C8B">
              <w:t>Теоретическое занятие</w:t>
            </w:r>
          </w:p>
          <w:p w:rsidR="00367ECE" w:rsidRPr="00B31C8B" w:rsidRDefault="00367ECE" w:rsidP="00DB7925">
            <w:r w:rsidRPr="00B31C8B">
              <w:t>Лекция</w:t>
            </w:r>
          </w:p>
        </w:tc>
        <w:tc>
          <w:tcPr>
            <w:tcW w:w="1951" w:type="dxa"/>
          </w:tcPr>
          <w:p w:rsidR="00367ECE" w:rsidRPr="00B31C8B" w:rsidRDefault="00367ECE" w:rsidP="00DB7925">
            <w:r w:rsidRPr="00B31C8B">
              <w:t>Учебник</w:t>
            </w:r>
          </w:p>
          <w:p w:rsidR="00367ECE" w:rsidRDefault="00367ECE" w:rsidP="00DB7925">
            <w:r w:rsidRPr="00B31C8B">
              <w:t>ИКТ</w:t>
            </w:r>
          </w:p>
        </w:tc>
        <w:tc>
          <w:tcPr>
            <w:tcW w:w="1712" w:type="dxa"/>
          </w:tcPr>
          <w:p w:rsidR="00367ECE" w:rsidRDefault="00367ECE" w:rsidP="003629E4">
            <w:r>
              <w:t>Учебное пособие Л.Н. Боголюбов, А.Ю. Лазебникова «Человек и общество» 10-11 кл. § 46</w:t>
            </w:r>
          </w:p>
        </w:tc>
        <w:tc>
          <w:tcPr>
            <w:tcW w:w="1047" w:type="dxa"/>
            <w:gridSpan w:val="2"/>
          </w:tcPr>
          <w:p w:rsidR="00367ECE" w:rsidRPr="00B31C8B" w:rsidRDefault="00367ECE" w:rsidP="00134A55">
            <w:pPr>
              <w:jc w:val="center"/>
            </w:pPr>
            <w:r>
              <w:t>2</w:t>
            </w:r>
          </w:p>
        </w:tc>
        <w:tc>
          <w:tcPr>
            <w:tcW w:w="2741" w:type="dxa"/>
            <w:gridSpan w:val="2"/>
          </w:tcPr>
          <w:p w:rsidR="00367ECE" w:rsidRDefault="00367ECE" w:rsidP="00DA4D33">
            <w:r>
              <w:t>Подготовка реферата, презентации «Виды искусств»</w:t>
            </w:r>
          </w:p>
        </w:tc>
        <w:tc>
          <w:tcPr>
            <w:tcW w:w="1596" w:type="dxa"/>
          </w:tcPr>
          <w:p w:rsidR="00367ECE" w:rsidRPr="00B31C8B" w:rsidRDefault="00367ECE" w:rsidP="00DA4D33">
            <w:r>
              <w:t>Декабрь</w:t>
            </w:r>
          </w:p>
        </w:tc>
      </w:tr>
      <w:tr w:rsidR="00367ECE" w:rsidRPr="00B31C8B" w:rsidTr="00646F73">
        <w:tc>
          <w:tcPr>
            <w:tcW w:w="623" w:type="dxa"/>
            <w:gridSpan w:val="2"/>
          </w:tcPr>
          <w:p w:rsidR="00367ECE" w:rsidRDefault="00367ECE" w:rsidP="00DA4D33">
            <w:pPr>
              <w:rPr>
                <w:b/>
              </w:rPr>
            </w:pPr>
            <w:r>
              <w:rPr>
                <w:b/>
              </w:rPr>
              <w:t>36.</w:t>
            </w:r>
          </w:p>
        </w:tc>
        <w:tc>
          <w:tcPr>
            <w:tcW w:w="3055" w:type="dxa"/>
          </w:tcPr>
          <w:p w:rsidR="00367ECE" w:rsidRDefault="00367ECE" w:rsidP="003629E4">
            <w:pPr>
              <w:rPr>
                <w:color w:val="0D0D0D"/>
              </w:rPr>
            </w:pPr>
            <w:r>
              <w:rPr>
                <w:color w:val="0D0D0D"/>
              </w:rPr>
              <w:t>Искусство и его роль в жизни людей</w:t>
            </w:r>
          </w:p>
        </w:tc>
        <w:tc>
          <w:tcPr>
            <w:tcW w:w="1081" w:type="dxa"/>
          </w:tcPr>
          <w:p w:rsidR="00367ECE" w:rsidRDefault="00367ECE" w:rsidP="00134A55">
            <w:pPr>
              <w:jc w:val="center"/>
            </w:pPr>
            <w:r>
              <w:t>1</w:t>
            </w:r>
          </w:p>
        </w:tc>
        <w:tc>
          <w:tcPr>
            <w:tcW w:w="2118" w:type="dxa"/>
          </w:tcPr>
          <w:p w:rsidR="00367ECE" w:rsidRPr="00B31C8B" w:rsidRDefault="00367ECE" w:rsidP="00DB7925">
            <w:r w:rsidRPr="00B31C8B">
              <w:t>Практическое</w:t>
            </w:r>
          </w:p>
          <w:p w:rsidR="00367ECE" w:rsidRDefault="00367ECE" w:rsidP="00DB7925">
            <w:r w:rsidRPr="00B31C8B">
              <w:t>Занятие</w:t>
            </w:r>
          </w:p>
          <w:p w:rsidR="00367ECE" w:rsidRPr="00B31C8B" w:rsidRDefault="00367ECE" w:rsidP="003629E4"/>
        </w:tc>
        <w:tc>
          <w:tcPr>
            <w:tcW w:w="1951" w:type="dxa"/>
          </w:tcPr>
          <w:p w:rsidR="00367ECE" w:rsidRDefault="00367ECE" w:rsidP="003629E4">
            <w:r>
              <w:t xml:space="preserve">Семинар </w:t>
            </w:r>
          </w:p>
        </w:tc>
        <w:tc>
          <w:tcPr>
            <w:tcW w:w="1712" w:type="dxa"/>
          </w:tcPr>
          <w:p w:rsidR="00367ECE" w:rsidRDefault="00367ECE" w:rsidP="003629E4"/>
        </w:tc>
        <w:tc>
          <w:tcPr>
            <w:tcW w:w="1047" w:type="dxa"/>
            <w:gridSpan w:val="2"/>
          </w:tcPr>
          <w:p w:rsidR="00367ECE" w:rsidRPr="00B31C8B" w:rsidRDefault="00367ECE" w:rsidP="00134A55">
            <w:pPr>
              <w:jc w:val="center"/>
            </w:pPr>
          </w:p>
        </w:tc>
        <w:tc>
          <w:tcPr>
            <w:tcW w:w="2741" w:type="dxa"/>
            <w:gridSpan w:val="2"/>
          </w:tcPr>
          <w:p w:rsidR="00367ECE" w:rsidRDefault="00367ECE" w:rsidP="00DA4D33"/>
        </w:tc>
        <w:tc>
          <w:tcPr>
            <w:tcW w:w="1596" w:type="dxa"/>
          </w:tcPr>
          <w:p w:rsidR="00367ECE" w:rsidRPr="00B31C8B" w:rsidRDefault="00367ECE" w:rsidP="00DA4D33">
            <w:r>
              <w:t>Январь</w:t>
            </w:r>
          </w:p>
        </w:tc>
      </w:tr>
      <w:tr w:rsidR="00367ECE" w:rsidRPr="00B31C8B" w:rsidTr="00646F73">
        <w:tc>
          <w:tcPr>
            <w:tcW w:w="623" w:type="dxa"/>
            <w:gridSpan w:val="2"/>
          </w:tcPr>
          <w:p w:rsidR="00367ECE" w:rsidRDefault="00367ECE" w:rsidP="00DA4D33">
            <w:pPr>
              <w:rPr>
                <w:b/>
              </w:rPr>
            </w:pPr>
            <w:r>
              <w:rPr>
                <w:b/>
              </w:rPr>
              <w:t>37.</w:t>
            </w:r>
          </w:p>
        </w:tc>
        <w:tc>
          <w:tcPr>
            <w:tcW w:w="3055" w:type="dxa"/>
          </w:tcPr>
          <w:p w:rsidR="00367ECE" w:rsidRDefault="00367ECE" w:rsidP="003629E4">
            <w:pPr>
              <w:rPr>
                <w:color w:val="0D0D0D"/>
              </w:rPr>
            </w:pPr>
            <w:r>
              <w:rPr>
                <w:color w:val="0D0D0D"/>
              </w:rPr>
              <w:t>Духовный мир личности.</w:t>
            </w:r>
          </w:p>
        </w:tc>
        <w:tc>
          <w:tcPr>
            <w:tcW w:w="1081" w:type="dxa"/>
          </w:tcPr>
          <w:p w:rsidR="00367ECE" w:rsidRDefault="00367ECE" w:rsidP="00134A55">
            <w:pPr>
              <w:jc w:val="center"/>
            </w:pPr>
            <w:r>
              <w:t>1</w:t>
            </w:r>
          </w:p>
        </w:tc>
        <w:tc>
          <w:tcPr>
            <w:tcW w:w="2118" w:type="dxa"/>
          </w:tcPr>
          <w:p w:rsidR="00367ECE" w:rsidRPr="00B31C8B" w:rsidRDefault="00367ECE" w:rsidP="00DB7925">
            <w:r w:rsidRPr="00B31C8B">
              <w:t>Теоретическое занятие</w:t>
            </w:r>
          </w:p>
          <w:p w:rsidR="00367ECE" w:rsidRPr="00B31C8B" w:rsidRDefault="00367ECE" w:rsidP="00DB7925">
            <w:r w:rsidRPr="00B31C8B">
              <w:t>Лекция</w:t>
            </w:r>
          </w:p>
        </w:tc>
        <w:tc>
          <w:tcPr>
            <w:tcW w:w="1951" w:type="dxa"/>
          </w:tcPr>
          <w:p w:rsidR="00367ECE" w:rsidRPr="00B31C8B" w:rsidRDefault="00367ECE" w:rsidP="00DB7925">
            <w:r w:rsidRPr="00B31C8B">
              <w:t>Учебник</w:t>
            </w:r>
          </w:p>
          <w:p w:rsidR="00367ECE" w:rsidRDefault="00367ECE" w:rsidP="00DB7925">
            <w:r w:rsidRPr="00B31C8B">
              <w:t>ИКТ</w:t>
            </w:r>
          </w:p>
        </w:tc>
        <w:tc>
          <w:tcPr>
            <w:tcW w:w="1712" w:type="dxa"/>
          </w:tcPr>
          <w:p w:rsidR="00367ECE" w:rsidRDefault="00367ECE" w:rsidP="003629E4">
            <w:r>
              <w:t>Учебное пособие Л.Н. Боголюбов, А.Ю. Лазебникова «Человек и общество» 10-11 кл. § 47</w:t>
            </w:r>
          </w:p>
        </w:tc>
        <w:tc>
          <w:tcPr>
            <w:tcW w:w="1047" w:type="dxa"/>
            <w:gridSpan w:val="2"/>
          </w:tcPr>
          <w:p w:rsidR="00367ECE" w:rsidRPr="00B31C8B" w:rsidRDefault="00367ECE" w:rsidP="00134A55">
            <w:pPr>
              <w:jc w:val="center"/>
            </w:pPr>
            <w:r>
              <w:t>1</w:t>
            </w:r>
          </w:p>
        </w:tc>
        <w:tc>
          <w:tcPr>
            <w:tcW w:w="2741" w:type="dxa"/>
            <w:gridSpan w:val="2"/>
          </w:tcPr>
          <w:p w:rsidR="00367ECE" w:rsidRDefault="00367ECE" w:rsidP="00DA4D33">
            <w:r>
              <w:t>Повторение пройденного материала</w:t>
            </w:r>
          </w:p>
        </w:tc>
        <w:tc>
          <w:tcPr>
            <w:tcW w:w="1596" w:type="dxa"/>
          </w:tcPr>
          <w:p w:rsidR="00367ECE" w:rsidRPr="00B31C8B" w:rsidRDefault="00367ECE" w:rsidP="00DA4D33">
            <w:r>
              <w:t>Январь</w:t>
            </w:r>
          </w:p>
        </w:tc>
      </w:tr>
      <w:tr w:rsidR="00367ECE" w:rsidRPr="00B31C8B" w:rsidTr="00646F73">
        <w:tc>
          <w:tcPr>
            <w:tcW w:w="623" w:type="dxa"/>
            <w:gridSpan w:val="2"/>
          </w:tcPr>
          <w:p w:rsidR="00367ECE" w:rsidRDefault="00367ECE" w:rsidP="00DA4D33">
            <w:pPr>
              <w:rPr>
                <w:b/>
              </w:rPr>
            </w:pPr>
            <w:r>
              <w:rPr>
                <w:b/>
              </w:rPr>
              <w:t>38.</w:t>
            </w:r>
          </w:p>
        </w:tc>
        <w:tc>
          <w:tcPr>
            <w:tcW w:w="3055" w:type="dxa"/>
          </w:tcPr>
          <w:p w:rsidR="00367ECE" w:rsidRDefault="00367ECE" w:rsidP="003629E4">
            <w:pPr>
              <w:rPr>
                <w:color w:val="0D0D0D"/>
              </w:rPr>
            </w:pPr>
            <w:r>
              <w:rPr>
                <w:color w:val="0D0D0D"/>
              </w:rPr>
              <w:t>Контрольная работа 2</w:t>
            </w:r>
          </w:p>
        </w:tc>
        <w:tc>
          <w:tcPr>
            <w:tcW w:w="1081" w:type="dxa"/>
          </w:tcPr>
          <w:p w:rsidR="00367ECE" w:rsidRDefault="00367ECE" w:rsidP="00134A55">
            <w:pPr>
              <w:jc w:val="center"/>
            </w:pPr>
            <w:r>
              <w:t>1</w:t>
            </w:r>
          </w:p>
        </w:tc>
        <w:tc>
          <w:tcPr>
            <w:tcW w:w="2118" w:type="dxa"/>
          </w:tcPr>
          <w:p w:rsidR="00367ECE" w:rsidRPr="00B31C8B" w:rsidRDefault="00367ECE" w:rsidP="00DB7925">
            <w:r w:rsidRPr="00B31C8B">
              <w:t>Контроль</w:t>
            </w:r>
          </w:p>
          <w:p w:rsidR="00367ECE" w:rsidRPr="00B31C8B" w:rsidRDefault="00367ECE" w:rsidP="00DB7925">
            <w:r w:rsidRPr="00B31C8B">
              <w:t>знаний</w:t>
            </w:r>
          </w:p>
        </w:tc>
        <w:tc>
          <w:tcPr>
            <w:tcW w:w="1951" w:type="dxa"/>
          </w:tcPr>
          <w:p w:rsidR="00367ECE" w:rsidRDefault="00367ECE" w:rsidP="003629E4">
            <w:r>
              <w:t>Карточки с заданиями</w:t>
            </w:r>
          </w:p>
        </w:tc>
        <w:tc>
          <w:tcPr>
            <w:tcW w:w="1712" w:type="dxa"/>
          </w:tcPr>
          <w:p w:rsidR="00367ECE" w:rsidRDefault="00367ECE" w:rsidP="003629E4"/>
        </w:tc>
        <w:tc>
          <w:tcPr>
            <w:tcW w:w="1047" w:type="dxa"/>
            <w:gridSpan w:val="2"/>
          </w:tcPr>
          <w:p w:rsidR="00367ECE" w:rsidRPr="00B31C8B" w:rsidRDefault="00367ECE" w:rsidP="00134A55">
            <w:pPr>
              <w:jc w:val="center"/>
            </w:pPr>
          </w:p>
        </w:tc>
        <w:tc>
          <w:tcPr>
            <w:tcW w:w="2741" w:type="dxa"/>
            <w:gridSpan w:val="2"/>
          </w:tcPr>
          <w:p w:rsidR="00367ECE" w:rsidRDefault="00367ECE" w:rsidP="00DA4D33"/>
        </w:tc>
        <w:tc>
          <w:tcPr>
            <w:tcW w:w="1596" w:type="dxa"/>
          </w:tcPr>
          <w:p w:rsidR="00367ECE" w:rsidRPr="00B31C8B" w:rsidRDefault="00367ECE" w:rsidP="00DA4D33">
            <w:r>
              <w:t>Январь</w:t>
            </w:r>
          </w:p>
        </w:tc>
      </w:tr>
      <w:tr w:rsidR="00367ECE" w:rsidRPr="00B31C8B" w:rsidTr="00646F73">
        <w:tc>
          <w:tcPr>
            <w:tcW w:w="10540" w:type="dxa"/>
            <w:gridSpan w:val="7"/>
          </w:tcPr>
          <w:p w:rsidR="00367ECE" w:rsidRPr="00134A55" w:rsidRDefault="00367ECE" w:rsidP="00DA4D33">
            <w:pPr>
              <w:rPr>
                <w:b/>
              </w:rPr>
            </w:pPr>
            <w:r>
              <w:rPr>
                <w:b/>
                <w:bCs/>
                <w:color w:val="0D0D0D"/>
              </w:rPr>
              <w:t>Тема 6</w:t>
            </w:r>
            <w:r w:rsidRPr="00134A55">
              <w:rPr>
                <w:b/>
                <w:bCs/>
                <w:color w:val="0D0D0D"/>
              </w:rPr>
              <w:t>.</w:t>
            </w:r>
            <w:r>
              <w:rPr>
                <w:b/>
                <w:color w:val="0D0D0D"/>
              </w:rPr>
              <w:t xml:space="preserve"> Экономика и экономическая наука. Экономические системы – 8</w:t>
            </w:r>
            <w:r w:rsidRPr="00134A55">
              <w:rPr>
                <w:b/>
                <w:color w:val="0D0D0D"/>
              </w:rPr>
              <w:t xml:space="preserve"> ч.</w:t>
            </w:r>
          </w:p>
        </w:tc>
        <w:tc>
          <w:tcPr>
            <w:tcW w:w="1047" w:type="dxa"/>
            <w:gridSpan w:val="2"/>
          </w:tcPr>
          <w:p w:rsidR="00367ECE" w:rsidRPr="00134A55" w:rsidRDefault="00367ECE" w:rsidP="00134A55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Pr="00134A55">
              <w:rPr>
                <w:b/>
              </w:rPr>
              <w:t xml:space="preserve"> ч.</w:t>
            </w:r>
          </w:p>
        </w:tc>
        <w:tc>
          <w:tcPr>
            <w:tcW w:w="4337" w:type="dxa"/>
            <w:gridSpan w:val="3"/>
          </w:tcPr>
          <w:p w:rsidR="00367ECE" w:rsidRPr="00B31C8B" w:rsidRDefault="00367ECE" w:rsidP="00DA4D33"/>
        </w:tc>
      </w:tr>
      <w:tr w:rsidR="00367ECE" w:rsidRPr="00B31C8B" w:rsidTr="007819E7">
        <w:tc>
          <w:tcPr>
            <w:tcW w:w="623" w:type="dxa"/>
            <w:gridSpan w:val="2"/>
          </w:tcPr>
          <w:p w:rsidR="00367ECE" w:rsidRPr="00134A55" w:rsidRDefault="00367ECE" w:rsidP="00DA4D33">
            <w:pPr>
              <w:rPr>
                <w:b/>
              </w:rPr>
            </w:pPr>
            <w:r>
              <w:rPr>
                <w:b/>
              </w:rPr>
              <w:t>39</w:t>
            </w:r>
            <w:r w:rsidRPr="00134A55">
              <w:rPr>
                <w:b/>
              </w:rPr>
              <w:t>.</w:t>
            </w:r>
          </w:p>
        </w:tc>
        <w:tc>
          <w:tcPr>
            <w:tcW w:w="3055" w:type="dxa"/>
          </w:tcPr>
          <w:p w:rsidR="00367ECE" w:rsidRPr="00134A55" w:rsidRDefault="00367ECE" w:rsidP="00134A55">
            <w:pPr>
              <w:pStyle w:val="BodyTextIndent"/>
              <w:spacing w:after="0"/>
              <w:ind w:left="0"/>
              <w:jc w:val="both"/>
              <w:rPr>
                <w:color w:val="0D0D0D"/>
              </w:rPr>
            </w:pPr>
            <w:r>
              <w:rPr>
                <w:color w:val="0D0D0D"/>
              </w:rPr>
              <w:t>Экономика: наука и хозяйство.</w:t>
            </w:r>
          </w:p>
        </w:tc>
        <w:tc>
          <w:tcPr>
            <w:tcW w:w="1081" w:type="dxa"/>
          </w:tcPr>
          <w:p w:rsidR="00367ECE" w:rsidRPr="00B31C8B" w:rsidRDefault="00367ECE" w:rsidP="00134A55">
            <w:pPr>
              <w:jc w:val="center"/>
            </w:pPr>
            <w:r w:rsidRPr="00B31C8B">
              <w:t>1</w:t>
            </w:r>
          </w:p>
        </w:tc>
        <w:tc>
          <w:tcPr>
            <w:tcW w:w="2118" w:type="dxa"/>
          </w:tcPr>
          <w:p w:rsidR="00367ECE" w:rsidRPr="00B31C8B" w:rsidRDefault="00367ECE" w:rsidP="0052489D">
            <w:r w:rsidRPr="00B31C8B">
              <w:t>Теоретическое занятие</w:t>
            </w:r>
          </w:p>
          <w:p w:rsidR="00367ECE" w:rsidRPr="00B31C8B" w:rsidRDefault="00367ECE" w:rsidP="0052489D">
            <w:r w:rsidRPr="00B31C8B">
              <w:t xml:space="preserve">Лекция </w:t>
            </w:r>
          </w:p>
        </w:tc>
        <w:tc>
          <w:tcPr>
            <w:tcW w:w="1951" w:type="dxa"/>
          </w:tcPr>
          <w:p w:rsidR="00367ECE" w:rsidRPr="00B31C8B" w:rsidRDefault="00367ECE" w:rsidP="00DA4D33">
            <w:r w:rsidRPr="00B31C8B">
              <w:t>Учебник</w:t>
            </w:r>
          </w:p>
          <w:p w:rsidR="00367ECE" w:rsidRPr="00B31C8B" w:rsidRDefault="00367ECE" w:rsidP="00DA4D33">
            <w:r w:rsidRPr="00B31C8B">
              <w:t>ИКТ</w:t>
            </w:r>
          </w:p>
        </w:tc>
        <w:tc>
          <w:tcPr>
            <w:tcW w:w="1712" w:type="dxa"/>
          </w:tcPr>
          <w:p w:rsidR="00367ECE" w:rsidRDefault="00367ECE" w:rsidP="0052489D">
            <w:r>
              <w:t xml:space="preserve">А.Ф. Никитин «Обществознание» 11 кл. </w:t>
            </w:r>
          </w:p>
          <w:p w:rsidR="00367ECE" w:rsidRDefault="00367ECE" w:rsidP="0052489D">
            <w:r>
              <w:t>§ 1</w:t>
            </w:r>
          </w:p>
          <w:p w:rsidR="00367ECE" w:rsidRPr="00B31C8B" w:rsidRDefault="00367ECE" w:rsidP="00DA4D33"/>
        </w:tc>
        <w:tc>
          <w:tcPr>
            <w:tcW w:w="1047" w:type="dxa"/>
            <w:gridSpan w:val="2"/>
          </w:tcPr>
          <w:p w:rsidR="00367ECE" w:rsidRPr="00B31C8B" w:rsidRDefault="00367ECE" w:rsidP="00134A55">
            <w:pPr>
              <w:jc w:val="center"/>
            </w:pPr>
            <w:r>
              <w:t>2</w:t>
            </w:r>
          </w:p>
        </w:tc>
        <w:tc>
          <w:tcPr>
            <w:tcW w:w="2741" w:type="dxa"/>
            <w:gridSpan w:val="2"/>
          </w:tcPr>
          <w:p w:rsidR="00367ECE" w:rsidRPr="00B31C8B" w:rsidRDefault="00367ECE" w:rsidP="00DA4D33">
            <w:r>
              <w:t>Подготовка реферата, презентации «История возникновения экономики как науки»</w:t>
            </w:r>
          </w:p>
        </w:tc>
        <w:tc>
          <w:tcPr>
            <w:tcW w:w="1596" w:type="dxa"/>
          </w:tcPr>
          <w:p w:rsidR="00367ECE" w:rsidRPr="00B31C8B" w:rsidRDefault="00367ECE" w:rsidP="00DA4D33">
            <w:r>
              <w:t>Январь</w:t>
            </w:r>
          </w:p>
        </w:tc>
      </w:tr>
      <w:tr w:rsidR="00367ECE" w:rsidRPr="00B31C8B" w:rsidTr="007819E7">
        <w:tc>
          <w:tcPr>
            <w:tcW w:w="623" w:type="dxa"/>
            <w:gridSpan w:val="2"/>
          </w:tcPr>
          <w:p w:rsidR="00367ECE" w:rsidRPr="00134A55" w:rsidRDefault="00367ECE" w:rsidP="00DA4D33">
            <w:pPr>
              <w:rPr>
                <w:b/>
              </w:rPr>
            </w:pPr>
            <w:r>
              <w:rPr>
                <w:b/>
              </w:rPr>
              <w:t>40</w:t>
            </w:r>
            <w:r w:rsidRPr="00134A55">
              <w:rPr>
                <w:b/>
              </w:rPr>
              <w:t>.</w:t>
            </w:r>
          </w:p>
        </w:tc>
        <w:tc>
          <w:tcPr>
            <w:tcW w:w="3055" w:type="dxa"/>
          </w:tcPr>
          <w:p w:rsidR="00367ECE" w:rsidRPr="00134A55" w:rsidRDefault="00367ECE" w:rsidP="00134A55">
            <w:pPr>
              <w:pStyle w:val="BodyText"/>
              <w:spacing w:after="0"/>
              <w:rPr>
                <w:color w:val="0D0D0D"/>
              </w:rPr>
            </w:pPr>
            <w:r>
              <w:rPr>
                <w:color w:val="0D0D0D"/>
              </w:rPr>
              <w:t>Экономика: наука и хозяйство.</w:t>
            </w:r>
          </w:p>
        </w:tc>
        <w:tc>
          <w:tcPr>
            <w:tcW w:w="1081" w:type="dxa"/>
          </w:tcPr>
          <w:p w:rsidR="00367ECE" w:rsidRPr="00B31C8B" w:rsidRDefault="00367ECE" w:rsidP="00134A55">
            <w:pPr>
              <w:jc w:val="center"/>
            </w:pPr>
            <w:r w:rsidRPr="00B31C8B">
              <w:t>1</w:t>
            </w:r>
          </w:p>
        </w:tc>
        <w:tc>
          <w:tcPr>
            <w:tcW w:w="2118" w:type="dxa"/>
          </w:tcPr>
          <w:p w:rsidR="00367ECE" w:rsidRPr="00B31C8B" w:rsidRDefault="00367ECE" w:rsidP="00DA4D33">
            <w:r w:rsidRPr="00B31C8B">
              <w:t>Практическое</w:t>
            </w:r>
          </w:p>
          <w:p w:rsidR="00367ECE" w:rsidRPr="00B31C8B" w:rsidRDefault="00367ECE" w:rsidP="00DA4D33">
            <w:r w:rsidRPr="00B31C8B">
              <w:t>занятие</w:t>
            </w:r>
          </w:p>
        </w:tc>
        <w:tc>
          <w:tcPr>
            <w:tcW w:w="1951" w:type="dxa"/>
          </w:tcPr>
          <w:p w:rsidR="00367ECE" w:rsidRPr="00B31C8B" w:rsidRDefault="00367ECE" w:rsidP="00DA4D33">
            <w:r>
              <w:t>Тестирование</w:t>
            </w:r>
          </w:p>
        </w:tc>
        <w:tc>
          <w:tcPr>
            <w:tcW w:w="1712" w:type="dxa"/>
          </w:tcPr>
          <w:p w:rsidR="00367ECE" w:rsidRPr="00B31C8B" w:rsidRDefault="00367ECE" w:rsidP="00134A55">
            <w:pPr>
              <w:tabs>
                <w:tab w:val="center" w:pos="1522"/>
              </w:tabs>
            </w:pPr>
          </w:p>
        </w:tc>
        <w:tc>
          <w:tcPr>
            <w:tcW w:w="1047" w:type="dxa"/>
            <w:gridSpan w:val="2"/>
          </w:tcPr>
          <w:p w:rsidR="00367ECE" w:rsidRPr="00B31C8B" w:rsidRDefault="00367ECE" w:rsidP="00134A55">
            <w:pPr>
              <w:jc w:val="center"/>
            </w:pPr>
          </w:p>
        </w:tc>
        <w:tc>
          <w:tcPr>
            <w:tcW w:w="2741" w:type="dxa"/>
            <w:gridSpan w:val="2"/>
          </w:tcPr>
          <w:p w:rsidR="00367ECE" w:rsidRPr="00B31C8B" w:rsidRDefault="00367ECE" w:rsidP="00DA4D33"/>
        </w:tc>
        <w:tc>
          <w:tcPr>
            <w:tcW w:w="1596" w:type="dxa"/>
          </w:tcPr>
          <w:p w:rsidR="00367ECE" w:rsidRPr="00B31C8B" w:rsidRDefault="00367ECE" w:rsidP="00DA4D33">
            <w:r>
              <w:t>Февраль</w:t>
            </w:r>
          </w:p>
        </w:tc>
      </w:tr>
      <w:tr w:rsidR="00367ECE" w:rsidRPr="00B31C8B" w:rsidTr="007819E7">
        <w:tc>
          <w:tcPr>
            <w:tcW w:w="623" w:type="dxa"/>
            <w:gridSpan w:val="2"/>
          </w:tcPr>
          <w:p w:rsidR="00367ECE" w:rsidRPr="00134A55" w:rsidRDefault="00367ECE" w:rsidP="00DA4D33">
            <w:pPr>
              <w:rPr>
                <w:b/>
              </w:rPr>
            </w:pPr>
            <w:r>
              <w:rPr>
                <w:b/>
              </w:rPr>
              <w:t>41</w:t>
            </w:r>
            <w:r w:rsidRPr="00134A55">
              <w:rPr>
                <w:b/>
              </w:rPr>
              <w:t>.</w:t>
            </w:r>
          </w:p>
        </w:tc>
        <w:tc>
          <w:tcPr>
            <w:tcW w:w="3055" w:type="dxa"/>
          </w:tcPr>
          <w:p w:rsidR="00367ECE" w:rsidRPr="00134A55" w:rsidRDefault="00367ECE" w:rsidP="00134A55">
            <w:pPr>
              <w:pStyle w:val="BodyTextIndent"/>
              <w:tabs>
                <w:tab w:val="left" w:pos="4455"/>
              </w:tabs>
              <w:spacing w:after="0"/>
              <w:ind w:left="0"/>
              <w:jc w:val="both"/>
              <w:rPr>
                <w:color w:val="0D0D0D"/>
              </w:rPr>
            </w:pPr>
            <w:r>
              <w:rPr>
                <w:color w:val="0D0D0D"/>
              </w:rPr>
              <w:t>Ограниченность экономических ресурсов</w:t>
            </w:r>
            <w:r w:rsidRPr="00134A55">
              <w:rPr>
                <w:color w:val="0D0D0D"/>
              </w:rPr>
              <w:tab/>
            </w:r>
          </w:p>
        </w:tc>
        <w:tc>
          <w:tcPr>
            <w:tcW w:w="1081" w:type="dxa"/>
          </w:tcPr>
          <w:p w:rsidR="00367ECE" w:rsidRPr="00B31C8B" w:rsidRDefault="00367ECE" w:rsidP="00134A55">
            <w:pPr>
              <w:jc w:val="center"/>
            </w:pPr>
            <w:r w:rsidRPr="00B31C8B">
              <w:t>1</w:t>
            </w:r>
          </w:p>
        </w:tc>
        <w:tc>
          <w:tcPr>
            <w:tcW w:w="2118" w:type="dxa"/>
          </w:tcPr>
          <w:p w:rsidR="00367ECE" w:rsidRPr="00B31C8B" w:rsidRDefault="00367ECE" w:rsidP="00DA4D33">
            <w:r w:rsidRPr="00B31C8B">
              <w:t>Теоретическое занятие</w:t>
            </w:r>
          </w:p>
          <w:p w:rsidR="00367ECE" w:rsidRPr="00B31C8B" w:rsidRDefault="00367ECE" w:rsidP="00DA4D33">
            <w:r w:rsidRPr="00B31C8B">
              <w:t>Лекция</w:t>
            </w:r>
          </w:p>
        </w:tc>
        <w:tc>
          <w:tcPr>
            <w:tcW w:w="1951" w:type="dxa"/>
          </w:tcPr>
          <w:p w:rsidR="00367ECE" w:rsidRPr="00B31C8B" w:rsidRDefault="00367ECE" w:rsidP="00DA4D33">
            <w:r w:rsidRPr="00B31C8B">
              <w:t>Учебник</w:t>
            </w:r>
          </w:p>
          <w:p w:rsidR="00367ECE" w:rsidRPr="00B31C8B" w:rsidRDefault="00367ECE" w:rsidP="00DA4D33">
            <w:r w:rsidRPr="00B31C8B">
              <w:t>ИКТ</w:t>
            </w:r>
          </w:p>
          <w:p w:rsidR="00367ECE" w:rsidRPr="00B31C8B" w:rsidRDefault="00367ECE" w:rsidP="00DA4D33">
            <w:r w:rsidRPr="00B31C8B">
              <w:t>Таблицы</w:t>
            </w:r>
          </w:p>
        </w:tc>
        <w:tc>
          <w:tcPr>
            <w:tcW w:w="1712" w:type="dxa"/>
          </w:tcPr>
          <w:p w:rsidR="00367ECE" w:rsidRPr="00B31C8B" w:rsidRDefault="00367ECE" w:rsidP="00DA4D33">
            <w:r>
              <w:t>Учебник И.В. Липсиц «Экономика» § 3</w:t>
            </w:r>
          </w:p>
        </w:tc>
        <w:tc>
          <w:tcPr>
            <w:tcW w:w="1047" w:type="dxa"/>
            <w:gridSpan w:val="2"/>
          </w:tcPr>
          <w:p w:rsidR="00367ECE" w:rsidRPr="00B31C8B" w:rsidRDefault="00367ECE" w:rsidP="00134A55">
            <w:pPr>
              <w:jc w:val="center"/>
            </w:pPr>
            <w:r>
              <w:t>2</w:t>
            </w:r>
          </w:p>
        </w:tc>
        <w:tc>
          <w:tcPr>
            <w:tcW w:w="2741" w:type="dxa"/>
            <w:gridSpan w:val="2"/>
          </w:tcPr>
          <w:p w:rsidR="00367ECE" w:rsidRPr="00B31C8B" w:rsidRDefault="00367ECE" w:rsidP="00DA4D33">
            <w:r>
              <w:t>Подготовка реферата, презентации «Торговля – двигатель прогресса»</w:t>
            </w:r>
          </w:p>
        </w:tc>
        <w:tc>
          <w:tcPr>
            <w:tcW w:w="1596" w:type="dxa"/>
          </w:tcPr>
          <w:p w:rsidR="00367ECE" w:rsidRPr="00B31C8B" w:rsidRDefault="00367ECE" w:rsidP="00DA4D33">
            <w:r>
              <w:t xml:space="preserve">Февраль </w:t>
            </w:r>
          </w:p>
        </w:tc>
      </w:tr>
      <w:tr w:rsidR="00367ECE" w:rsidRPr="00B31C8B" w:rsidTr="007819E7">
        <w:tc>
          <w:tcPr>
            <w:tcW w:w="623" w:type="dxa"/>
            <w:gridSpan w:val="2"/>
          </w:tcPr>
          <w:p w:rsidR="00367ECE" w:rsidRPr="00134A55" w:rsidRDefault="00367ECE" w:rsidP="00DA4D33">
            <w:pPr>
              <w:rPr>
                <w:b/>
              </w:rPr>
            </w:pPr>
            <w:r>
              <w:rPr>
                <w:b/>
              </w:rPr>
              <w:t>42</w:t>
            </w:r>
            <w:r w:rsidRPr="00134A55">
              <w:rPr>
                <w:b/>
              </w:rPr>
              <w:t>.</w:t>
            </w:r>
          </w:p>
        </w:tc>
        <w:tc>
          <w:tcPr>
            <w:tcW w:w="3055" w:type="dxa"/>
          </w:tcPr>
          <w:p w:rsidR="00367ECE" w:rsidRPr="00134A55" w:rsidRDefault="00367ECE" w:rsidP="00134A55">
            <w:pPr>
              <w:pStyle w:val="BodyTextIndent"/>
              <w:tabs>
                <w:tab w:val="left" w:pos="4455"/>
              </w:tabs>
              <w:spacing w:after="0"/>
              <w:ind w:left="0"/>
              <w:jc w:val="both"/>
              <w:rPr>
                <w:color w:val="0D0D0D"/>
              </w:rPr>
            </w:pPr>
            <w:r>
              <w:rPr>
                <w:color w:val="0D0D0D"/>
              </w:rPr>
              <w:t>Ограниченность экономических ресурсов</w:t>
            </w:r>
          </w:p>
        </w:tc>
        <w:tc>
          <w:tcPr>
            <w:tcW w:w="1081" w:type="dxa"/>
          </w:tcPr>
          <w:p w:rsidR="00367ECE" w:rsidRPr="00B31C8B" w:rsidRDefault="00367ECE" w:rsidP="00134A55">
            <w:pPr>
              <w:jc w:val="center"/>
            </w:pPr>
            <w:r w:rsidRPr="00B31C8B">
              <w:t>1</w:t>
            </w:r>
          </w:p>
        </w:tc>
        <w:tc>
          <w:tcPr>
            <w:tcW w:w="2118" w:type="dxa"/>
          </w:tcPr>
          <w:p w:rsidR="00367ECE" w:rsidRPr="00B31C8B" w:rsidRDefault="00367ECE" w:rsidP="00DA4D33">
            <w:r w:rsidRPr="00B31C8B">
              <w:t>Практическое</w:t>
            </w:r>
          </w:p>
          <w:p w:rsidR="00367ECE" w:rsidRPr="00B31C8B" w:rsidRDefault="00367ECE" w:rsidP="00DA4D33">
            <w:r w:rsidRPr="00B31C8B">
              <w:t>занятие</w:t>
            </w:r>
          </w:p>
        </w:tc>
        <w:tc>
          <w:tcPr>
            <w:tcW w:w="1951" w:type="dxa"/>
          </w:tcPr>
          <w:p w:rsidR="00367ECE" w:rsidRPr="00B31C8B" w:rsidRDefault="00367ECE" w:rsidP="00DA4D33">
            <w:r>
              <w:t>Тестирование</w:t>
            </w:r>
          </w:p>
        </w:tc>
        <w:tc>
          <w:tcPr>
            <w:tcW w:w="1712" w:type="dxa"/>
          </w:tcPr>
          <w:p w:rsidR="00367ECE" w:rsidRPr="00B31C8B" w:rsidRDefault="00367ECE" w:rsidP="00DA4D33"/>
        </w:tc>
        <w:tc>
          <w:tcPr>
            <w:tcW w:w="1047" w:type="dxa"/>
            <w:gridSpan w:val="2"/>
          </w:tcPr>
          <w:p w:rsidR="00367ECE" w:rsidRPr="00B31C8B" w:rsidRDefault="00367ECE" w:rsidP="00134A55">
            <w:pPr>
              <w:jc w:val="center"/>
            </w:pPr>
          </w:p>
        </w:tc>
        <w:tc>
          <w:tcPr>
            <w:tcW w:w="2741" w:type="dxa"/>
            <w:gridSpan w:val="2"/>
          </w:tcPr>
          <w:p w:rsidR="00367ECE" w:rsidRPr="00B31C8B" w:rsidRDefault="00367ECE" w:rsidP="00DA4D33"/>
        </w:tc>
        <w:tc>
          <w:tcPr>
            <w:tcW w:w="1596" w:type="dxa"/>
          </w:tcPr>
          <w:p w:rsidR="00367ECE" w:rsidRPr="00B31C8B" w:rsidRDefault="00367ECE" w:rsidP="00DA4D33">
            <w:r>
              <w:t>Февраль</w:t>
            </w:r>
          </w:p>
        </w:tc>
      </w:tr>
      <w:tr w:rsidR="00367ECE" w:rsidRPr="00B31C8B" w:rsidTr="007819E7">
        <w:tc>
          <w:tcPr>
            <w:tcW w:w="623" w:type="dxa"/>
            <w:gridSpan w:val="2"/>
          </w:tcPr>
          <w:p w:rsidR="00367ECE" w:rsidRPr="00134A55" w:rsidRDefault="00367ECE" w:rsidP="00DA4D33">
            <w:pPr>
              <w:rPr>
                <w:b/>
              </w:rPr>
            </w:pPr>
            <w:r>
              <w:rPr>
                <w:b/>
              </w:rPr>
              <w:t>43</w:t>
            </w:r>
            <w:r w:rsidRPr="00134A55">
              <w:rPr>
                <w:b/>
              </w:rPr>
              <w:t>.</w:t>
            </w:r>
          </w:p>
        </w:tc>
        <w:tc>
          <w:tcPr>
            <w:tcW w:w="3055" w:type="dxa"/>
          </w:tcPr>
          <w:p w:rsidR="00367ECE" w:rsidRPr="00134A55" w:rsidRDefault="00367ECE" w:rsidP="00134A55">
            <w:pPr>
              <w:pStyle w:val="BodyTextIndent"/>
              <w:tabs>
                <w:tab w:val="left" w:pos="4455"/>
              </w:tabs>
              <w:spacing w:after="0"/>
              <w:ind w:left="0"/>
              <w:jc w:val="both"/>
              <w:rPr>
                <w:color w:val="0D0D0D"/>
              </w:rPr>
            </w:pPr>
            <w:r>
              <w:rPr>
                <w:color w:val="0D0D0D"/>
              </w:rPr>
              <w:t>Экономические системы</w:t>
            </w:r>
          </w:p>
        </w:tc>
        <w:tc>
          <w:tcPr>
            <w:tcW w:w="1081" w:type="dxa"/>
          </w:tcPr>
          <w:p w:rsidR="00367ECE" w:rsidRPr="00B31C8B" w:rsidRDefault="00367ECE" w:rsidP="00134A55">
            <w:pPr>
              <w:jc w:val="center"/>
            </w:pPr>
            <w:r w:rsidRPr="00B31C8B">
              <w:t>1</w:t>
            </w:r>
          </w:p>
        </w:tc>
        <w:tc>
          <w:tcPr>
            <w:tcW w:w="2118" w:type="dxa"/>
          </w:tcPr>
          <w:p w:rsidR="00367ECE" w:rsidRPr="00B31C8B" w:rsidRDefault="00367ECE" w:rsidP="0052489D">
            <w:r w:rsidRPr="00B31C8B">
              <w:t>Теоретическое занятие</w:t>
            </w:r>
          </w:p>
          <w:p w:rsidR="00367ECE" w:rsidRPr="00B31C8B" w:rsidRDefault="00367ECE" w:rsidP="0052489D">
            <w:r w:rsidRPr="00B31C8B">
              <w:t>Лекция</w:t>
            </w:r>
          </w:p>
        </w:tc>
        <w:tc>
          <w:tcPr>
            <w:tcW w:w="1951" w:type="dxa"/>
          </w:tcPr>
          <w:p w:rsidR="00367ECE" w:rsidRPr="00B31C8B" w:rsidRDefault="00367ECE" w:rsidP="00421649">
            <w:r w:rsidRPr="00B31C8B">
              <w:t>Учебник</w:t>
            </w:r>
          </w:p>
          <w:p w:rsidR="00367ECE" w:rsidRPr="00B31C8B" w:rsidRDefault="00367ECE" w:rsidP="00421649">
            <w:r w:rsidRPr="00B31C8B">
              <w:t>ИКТ</w:t>
            </w:r>
          </w:p>
          <w:p w:rsidR="00367ECE" w:rsidRPr="00B31C8B" w:rsidRDefault="00367ECE" w:rsidP="00421649"/>
        </w:tc>
        <w:tc>
          <w:tcPr>
            <w:tcW w:w="1712" w:type="dxa"/>
          </w:tcPr>
          <w:p w:rsidR="00367ECE" w:rsidRPr="00B31C8B" w:rsidRDefault="00367ECE" w:rsidP="00DA4D33">
            <w:r>
              <w:t>Учебник И.В. Липсиц «Экономика» § 3-5</w:t>
            </w:r>
            <w:r w:rsidRPr="00B31C8B">
              <w:t>.</w:t>
            </w:r>
            <w:r w:rsidRPr="00B31C8B">
              <w:tab/>
            </w:r>
          </w:p>
        </w:tc>
        <w:tc>
          <w:tcPr>
            <w:tcW w:w="1047" w:type="dxa"/>
            <w:gridSpan w:val="2"/>
          </w:tcPr>
          <w:p w:rsidR="00367ECE" w:rsidRPr="00B31C8B" w:rsidRDefault="00367ECE" w:rsidP="00134A55">
            <w:pPr>
              <w:jc w:val="center"/>
            </w:pPr>
            <w:r>
              <w:t>2</w:t>
            </w:r>
          </w:p>
        </w:tc>
        <w:tc>
          <w:tcPr>
            <w:tcW w:w="2741" w:type="dxa"/>
            <w:gridSpan w:val="2"/>
          </w:tcPr>
          <w:p w:rsidR="00367ECE" w:rsidRPr="00B31C8B" w:rsidRDefault="00367ECE" w:rsidP="00DA4D33">
            <w:r>
              <w:t>Подготовка реферата, презентации «Социально-регулируемый рынок»</w:t>
            </w:r>
          </w:p>
        </w:tc>
        <w:tc>
          <w:tcPr>
            <w:tcW w:w="1596" w:type="dxa"/>
          </w:tcPr>
          <w:p w:rsidR="00367ECE" w:rsidRPr="00B31C8B" w:rsidRDefault="00367ECE" w:rsidP="00DA4D33">
            <w:r>
              <w:t>Февраль</w:t>
            </w:r>
          </w:p>
        </w:tc>
      </w:tr>
      <w:tr w:rsidR="00367ECE" w:rsidRPr="00B31C8B" w:rsidTr="007819E7">
        <w:tc>
          <w:tcPr>
            <w:tcW w:w="623" w:type="dxa"/>
            <w:gridSpan w:val="2"/>
          </w:tcPr>
          <w:p w:rsidR="00367ECE" w:rsidRPr="00134A55" w:rsidRDefault="00367ECE" w:rsidP="00DA4D33">
            <w:pPr>
              <w:rPr>
                <w:b/>
              </w:rPr>
            </w:pPr>
            <w:r>
              <w:rPr>
                <w:b/>
              </w:rPr>
              <w:t>44</w:t>
            </w:r>
            <w:r w:rsidRPr="00134A55">
              <w:rPr>
                <w:b/>
              </w:rPr>
              <w:t>.</w:t>
            </w:r>
          </w:p>
        </w:tc>
        <w:tc>
          <w:tcPr>
            <w:tcW w:w="3055" w:type="dxa"/>
          </w:tcPr>
          <w:p w:rsidR="00367ECE" w:rsidRPr="00134A55" w:rsidRDefault="00367ECE" w:rsidP="00134A55">
            <w:pPr>
              <w:pStyle w:val="BodyText"/>
              <w:spacing w:after="0"/>
              <w:rPr>
                <w:color w:val="0D0D0D"/>
              </w:rPr>
            </w:pPr>
            <w:r>
              <w:rPr>
                <w:color w:val="0D0D0D"/>
              </w:rPr>
              <w:t>Экономические системы</w:t>
            </w:r>
          </w:p>
        </w:tc>
        <w:tc>
          <w:tcPr>
            <w:tcW w:w="1081" w:type="dxa"/>
          </w:tcPr>
          <w:p w:rsidR="00367ECE" w:rsidRPr="00B31C8B" w:rsidRDefault="00367ECE" w:rsidP="00134A55">
            <w:pPr>
              <w:jc w:val="center"/>
            </w:pPr>
            <w:r w:rsidRPr="00B31C8B">
              <w:t>1</w:t>
            </w:r>
          </w:p>
        </w:tc>
        <w:tc>
          <w:tcPr>
            <w:tcW w:w="2118" w:type="dxa"/>
          </w:tcPr>
          <w:p w:rsidR="00367ECE" w:rsidRPr="00B31C8B" w:rsidRDefault="00367ECE" w:rsidP="00DA4D33">
            <w:r w:rsidRPr="00B31C8B">
              <w:t>Практическое</w:t>
            </w:r>
          </w:p>
          <w:p w:rsidR="00367ECE" w:rsidRPr="00B31C8B" w:rsidRDefault="00367ECE" w:rsidP="00DA4D33">
            <w:r w:rsidRPr="00B31C8B">
              <w:t>занятие</w:t>
            </w:r>
          </w:p>
        </w:tc>
        <w:tc>
          <w:tcPr>
            <w:tcW w:w="1951" w:type="dxa"/>
          </w:tcPr>
          <w:p w:rsidR="00367ECE" w:rsidRPr="00B31C8B" w:rsidRDefault="00367ECE" w:rsidP="00DA4D33">
            <w:r w:rsidRPr="00B31C8B">
              <w:t>Учебник;</w:t>
            </w:r>
          </w:p>
          <w:p w:rsidR="00367ECE" w:rsidRPr="00B31C8B" w:rsidRDefault="00367ECE" w:rsidP="00DA4D33">
            <w:r w:rsidRPr="00B31C8B">
              <w:t>карточки-задания</w:t>
            </w:r>
          </w:p>
        </w:tc>
        <w:tc>
          <w:tcPr>
            <w:tcW w:w="1712" w:type="dxa"/>
          </w:tcPr>
          <w:p w:rsidR="00367ECE" w:rsidRPr="00B31C8B" w:rsidRDefault="00367ECE" w:rsidP="00DA4D33">
            <w:r w:rsidRPr="00B31C8B">
              <w:tab/>
            </w:r>
          </w:p>
        </w:tc>
        <w:tc>
          <w:tcPr>
            <w:tcW w:w="1047" w:type="dxa"/>
            <w:gridSpan w:val="2"/>
          </w:tcPr>
          <w:p w:rsidR="00367ECE" w:rsidRPr="00B31C8B" w:rsidRDefault="00367ECE" w:rsidP="00134A55">
            <w:pPr>
              <w:jc w:val="center"/>
            </w:pPr>
          </w:p>
        </w:tc>
        <w:tc>
          <w:tcPr>
            <w:tcW w:w="2741" w:type="dxa"/>
            <w:gridSpan w:val="2"/>
          </w:tcPr>
          <w:p w:rsidR="00367ECE" w:rsidRPr="00B31C8B" w:rsidRDefault="00367ECE" w:rsidP="00DA4D33"/>
        </w:tc>
        <w:tc>
          <w:tcPr>
            <w:tcW w:w="1596" w:type="dxa"/>
          </w:tcPr>
          <w:p w:rsidR="00367ECE" w:rsidRPr="00B31C8B" w:rsidRDefault="00367ECE" w:rsidP="00DA4D33">
            <w:r>
              <w:t>Март</w:t>
            </w:r>
          </w:p>
        </w:tc>
      </w:tr>
      <w:tr w:rsidR="00367ECE" w:rsidRPr="00B31C8B" w:rsidTr="007819E7">
        <w:tc>
          <w:tcPr>
            <w:tcW w:w="623" w:type="dxa"/>
            <w:gridSpan w:val="2"/>
          </w:tcPr>
          <w:p w:rsidR="00367ECE" w:rsidRPr="00134A55" w:rsidRDefault="00367ECE" w:rsidP="00DA4D33">
            <w:pPr>
              <w:rPr>
                <w:b/>
              </w:rPr>
            </w:pPr>
            <w:r>
              <w:rPr>
                <w:b/>
              </w:rPr>
              <w:t>45</w:t>
            </w:r>
            <w:r w:rsidRPr="00134A55">
              <w:rPr>
                <w:b/>
              </w:rPr>
              <w:t>.</w:t>
            </w:r>
          </w:p>
        </w:tc>
        <w:tc>
          <w:tcPr>
            <w:tcW w:w="3055" w:type="dxa"/>
          </w:tcPr>
          <w:p w:rsidR="00367ECE" w:rsidRPr="00134A55" w:rsidRDefault="00367ECE" w:rsidP="00134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D0D0D"/>
              </w:rPr>
            </w:pPr>
            <w:r>
              <w:rPr>
                <w:color w:val="0D0D0D"/>
              </w:rPr>
              <w:t>Экономика семьи.</w:t>
            </w:r>
          </w:p>
          <w:p w:rsidR="00367ECE" w:rsidRPr="00134A55" w:rsidRDefault="00367ECE" w:rsidP="00134A55">
            <w:pPr>
              <w:pStyle w:val="BodyTextIndent"/>
              <w:tabs>
                <w:tab w:val="left" w:pos="4455"/>
              </w:tabs>
              <w:spacing w:after="0"/>
              <w:ind w:left="0"/>
              <w:jc w:val="both"/>
              <w:rPr>
                <w:color w:val="0D0D0D"/>
              </w:rPr>
            </w:pPr>
          </w:p>
        </w:tc>
        <w:tc>
          <w:tcPr>
            <w:tcW w:w="1081" w:type="dxa"/>
          </w:tcPr>
          <w:p w:rsidR="00367ECE" w:rsidRPr="00B31C8B" w:rsidRDefault="00367ECE" w:rsidP="00134A55">
            <w:pPr>
              <w:jc w:val="center"/>
            </w:pPr>
            <w:r w:rsidRPr="00B31C8B">
              <w:t>1</w:t>
            </w:r>
          </w:p>
        </w:tc>
        <w:tc>
          <w:tcPr>
            <w:tcW w:w="2118" w:type="dxa"/>
          </w:tcPr>
          <w:p w:rsidR="00367ECE" w:rsidRPr="00B31C8B" w:rsidRDefault="00367ECE" w:rsidP="00421649">
            <w:r w:rsidRPr="00B31C8B">
              <w:t>Теоретическое занятие</w:t>
            </w:r>
          </w:p>
          <w:p w:rsidR="00367ECE" w:rsidRPr="00B31C8B" w:rsidRDefault="00367ECE" w:rsidP="00421649">
            <w:r w:rsidRPr="00B31C8B">
              <w:t>Лекция</w:t>
            </w:r>
          </w:p>
        </w:tc>
        <w:tc>
          <w:tcPr>
            <w:tcW w:w="1951" w:type="dxa"/>
          </w:tcPr>
          <w:p w:rsidR="00367ECE" w:rsidRPr="00B31C8B" w:rsidRDefault="00367ECE" w:rsidP="00421649">
            <w:r w:rsidRPr="00B31C8B">
              <w:t>Учебник</w:t>
            </w:r>
          </w:p>
          <w:p w:rsidR="00367ECE" w:rsidRPr="00B31C8B" w:rsidRDefault="00367ECE" w:rsidP="00421649">
            <w:r w:rsidRPr="00B31C8B">
              <w:t>ИКТ</w:t>
            </w:r>
          </w:p>
          <w:p w:rsidR="00367ECE" w:rsidRPr="00B31C8B" w:rsidRDefault="00367ECE" w:rsidP="00DA4D33"/>
        </w:tc>
        <w:tc>
          <w:tcPr>
            <w:tcW w:w="1712" w:type="dxa"/>
          </w:tcPr>
          <w:p w:rsidR="00367ECE" w:rsidRPr="00B31C8B" w:rsidRDefault="00367ECE" w:rsidP="00DA4D33">
            <w:r>
              <w:t>Учебник И.В. Липсиц «Экономика» § 24-26</w:t>
            </w:r>
          </w:p>
        </w:tc>
        <w:tc>
          <w:tcPr>
            <w:tcW w:w="1047" w:type="dxa"/>
            <w:gridSpan w:val="2"/>
          </w:tcPr>
          <w:p w:rsidR="00367ECE" w:rsidRPr="00B31C8B" w:rsidRDefault="00367ECE" w:rsidP="00134A55">
            <w:pPr>
              <w:jc w:val="center"/>
            </w:pPr>
          </w:p>
        </w:tc>
        <w:tc>
          <w:tcPr>
            <w:tcW w:w="2741" w:type="dxa"/>
            <w:gridSpan w:val="2"/>
          </w:tcPr>
          <w:p w:rsidR="00367ECE" w:rsidRPr="00B31C8B" w:rsidRDefault="00367ECE" w:rsidP="00DA4D33"/>
        </w:tc>
        <w:tc>
          <w:tcPr>
            <w:tcW w:w="1596" w:type="dxa"/>
          </w:tcPr>
          <w:p w:rsidR="00367ECE" w:rsidRPr="00B31C8B" w:rsidRDefault="00367ECE" w:rsidP="00DA4D33">
            <w:r>
              <w:t>Март</w:t>
            </w:r>
          </w:p>
        </w:tc>
      </w:tr>
      <w:tr w:rsidR="00367ECE" w:rsidRPr="00B31C8B" w:rsidTr="007819E7">
        <w:tc>
          <w:tcPr>
            <w:tcW w:w="623" w:type="dxa"/>
            <w:gridSpan w:val="2"/>
          </w:tcPr>
          <w:p w:rsidR="00367ECE" w:rsidRDefault="00367ECE" w:rsidP="00DA4D33">
            <w:pPr>
              <w:rPr>
                <w:b/>
              </w:rPr>
            </w:pPr>
            <w:r>
              <w:rPr>
                <w:b/>
              </w:rPr>
              <w:t>46.</w:t>
            </w:r>
          </w:p>
        </w:tc>
        <w:tc>
          <w:tcPr>
            <w:tcW w:w="3055" w:type="dxa"/>
          </w:tcPr>
          <w:p w:rsidR="00367ECE" w:rsidRDefault="00367ECE" w:rsidP="00134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D0D0D"/>
              </w:rPr>
            </w:pPr>
            <w:r>
              <w:rPr>
                <w:color w:val="0D0D0D"/>
              </w:rPr>
              <w:t>Расчёт семейного бюджета</w:t>
            </w:r>
          </w:p>
        </w:tc>
        <w:tc>
          <w:tcPr>
            <w:tcW w:w="1081" w:type="dxa"/>
          </w:tcPr>
          <w:p w:rsidR="00367ECE" w:rsidRPr="00B31C8B" w:rsidRDefault="00367ECE" w:rsidP="00134A55">
            <w:pPr>
              <w:jc w:val="center"/>
            </w:pPr>
            <w:r>
              <w:t>1</w:t>
            </w:r>
          </w:p>
        </w:tc>
        <w:tc>
          <w:tcPr>
            <w:tcW w:w="2118" w:type="dxa"/>
          </w:tcPr>
          <w:p w:rsidR="00367ECE" w:rsidRPr="00B31C8B" w:rsidRDefault="00367ECE" w:rsidP="00421649">
            <w:r w:rsidRPr="00B31C8B">
              <w:t>Практическое</w:t>
            </w:r>
          </w:p>
          <w:p w:rsidR="00367ECE" w:rsidRPr="00B31C8B" w:rsidRDefault="00367ECE" w:rsidP="00421649">
            <w:r w:rsidRPr="00B31C8B">
              <w:t>занятие</w:t>
            </w:r>
          </w:p>
        </w:tc>
        <w:tc>
          <w:tcPr>
            <w:tcW w:w="1951" w:type="dxa"/>
          </w:tcPr>
          <w:p w:rsidR="00367ECE" w:rsidRPr="00B31C8B" w:rsidRDefault="00367ECE" w:rsidP="00421649">
            <w:r>
              <w:t>Тестирование, решение задач</w:t>
            </w:r>
          </w:p>
        </w:tc>
        <w:tc>
          <w:tcPr>
            <w:tcW w:w="1712" w:type="dxa"/>
          </w:tcPr>
          <w:p w:rsidR="00367ECE" w:rsidRDefault="00367ECE" w:rsidP="00DA4D33"/>
        </w:tc>
        <w:tc>
          <w:tcPr>
            <w:tcW w:w="1047" w:type="dxa"/>
            <w:gridSpan w:val="2"/>
          </w:tcPr>
          <w:p w:rsidR="00367ECE" w:rsidRPr="00B31C8B" w:rsidRDefault="00367ECE" w:rsidP="00134A55">
            <w:pPr>
              <w:jc w:val="center"/>
            </w:pPr>
            <w:r>
              <w:t>1</w:t>
            </w:r>
          </w:p>
        </w:tc>
        <w:tc>
          <w:tcPr>
            <w:tcW w:w="2741" w:type="dxa"/>
            <w:gridSpan w:val="2"/>
          </w:tcPr>
          <w:p w:rsidR="00367ECE" w:rsidRPr="00B31C8B" w:rsidRDefault="00367ECE" w:rsidP="00DA4D33">
            <w:r>
              <w:t>Рассчитать бюджет своей семьи</w:t>
            </w:r>
          </w:p>
        </w:tc>
        <w:tc>
          <w:tcPr>
            <w:tcW w:w="1596" w:type="dxa"/>
          </w:tcPr>
          <w:p w:rsidR="00367ECE" w:rsidRPr="00B31C8B" w:rsidRDefault="00367ECE" w:rsidP="00DA4D33">
            <w:r>
              <w:t>Март</w:t>
            </w:r>
          </w:p>
        </w:tc>
      </w:tr>
      <w:tr w:rsidR="00367ECE" w:rsidRPr="00B31C8B" w:rsidTr="00646F73">
        <w:tc>
          <w:tcPr>
            <w:tcW w:w="10540" w:type="dxa"/>
            <w:gridSpan w:val="7"/>
          </w:tcPr>
          <w:p w:rsidR="00367ECE" w:rsidRPr="00134A55" w:rsidRDefault="00367ECE" w:rsidP="00DA4D33">
            <w:pPr>
              <w:rPr>
                <w:b/>
              </w:rPr>
            </w:pPr>
            <w:r>
              <w:rPr>
                <w:b/>
                <w:bCs/>
                <w:color w:val="0D0D0D"/>
              </w:rPr>
              <w:t>Тема 7</w:t>
            </w:r>
            <w:r w:rsidRPr="00134A55">
              <w:rPr>
                <w:b/>
                <w:bCs/>
                <w:color w:val="0D0D0D"/>
              </w:rPr>
              <w:t xml:space="preserve">. </w:t>
            </w:r>
            <w:r>
              <w:rPr>
                <w:b/>
                <w:color w:val="0D0D0D"/>
              </w:rPr>
              <w:t>Рынок. Фирма. Роль государства в экономике – 12</w:t>
            </w:r>
            <w:r w:rsidRPr="00134A55">
              <w:rPr>
                <w:b/>
                <w:color w:val="0D0D0D"/>
              </w:rPr>
              <w:t xml:space="preserve"> ч.</w:t>
            </w:r>
          </w:p>
        </w:tc>
        <w:tc>
          <w:tcPr>
            <w:tcW w:w="1047" w:type="dxa"/>
            <w:gridSpan w:val="2"/>
          </w:tcPr>
          <w:p w:rsidR="00367ECE" w:rsidRPr="00134A55" w:rsidRDefault="00367ECE" w:rsidP="00134A55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Pr="00134A55">
              <w:rPr>
                <w:b/>
              </w:rPr>
              <w:t xml:space="preserve"> ч.</w:t>
            </w:r>
          </w:p>
        </w:tc>
        <w:tc>
          <w:tcPr>
            <w:tcW w:w="4337" w:type="dxa"/>
            <w:gridSpan w:val="3"/>
          </w:tcPr>
          <w:p w:rsidR="00367ECE" w:rsidRPr="00B31C8B" w:rsidRDefault="00367ECE" w:rsidP="00DA4D33"/>
        </w:tc>
      </w:tr>
      <w:tr w:rsidR="00367ECE" w:rsidRPr="00B31C8B" w:rsidTr="007819E7">
        <w:tc>
          <w:tcPr>
            <w:tcW w:w="623" w:type="dxa"/>
            <w:gridSpan w:val="2"/>
          </w:tcPr>
          <w:p w:rsidR="00367ECE" w:rsidRPr="00134A55" w:rsidRDefault="00367ECE" w:rsidP="00DA4D33">
            <w:pPr>
              <w:rPr>
                <w:b/>
              </w:rPr>
            </w:pPr>
            <w:r>
              <w:rPr>
                <w:b/>
              </w:rPr>
              <w:t>47</w:t>
            </w:r>
            <w:r w:rsidRPr="00134A55">
              <w:rPr>
                <w:b/>
              </w:rPr>
              <w:t>.</w:t>
            </w:r>
          </w:p>
        </w:tc>
        <w:tc>
          <w:tcPr>
            <w:tcW w:w="3055" w:type="dxa"/>
          </w:tcPr>
          <w:p w:rsidR="00367ECE" w:rsidRPr="00134A55" w:rsidRDefault="00367ECE" w:rsidP="00134A55">
            <w:pPr>
              <w:pStyle w:val="BodyTextIndent"/>
              <w:tabs>
                <w:tab w:val="left" w:pos="4455"/>
              </w:tabs>
              <w:spacing w:after="0"/>
              <w:ind w:left="0"/>
              <w:jc w:val="both"/>
              <w:rPr>
                <w:color w:val="0D0D0D"/>
              </w:rPr>
            </w:pPr>
            <w:r>
              <w:rPr>
                <w:color w:val="0D0D0D"/>
              </w:rPr>
              <w:t>Сущность рыночной экономики</w:t>
            </w:r>
          </w:p>
        </w:tc>
        <w:tc>
          <w:tcPr>
            <w:tcW w:w="1081" w:type="dxa"/>
          </w:tcPr>
          <w:p w:rsidR="00367ECE" w:rsidRPr="00B31C8B" w:rsidRDefault="00367ECE" w:rsidP="00134A55">
            <w:pPr>
              <w:jc w:val="center"/>
            </w:pPr>
            <w:r w:rsidRPr="00B31C8B">
              <w:t>1</w:t>
            </w:r>
          </w:p>
        </w:tc>
        <w:tc>
          <w:tcPr>
            <w:tcW w:w="2118" w:type="dxa"/>
          </w:tcPr>
          <w:p w:rsidR="00367ECE" w:rsidRPr="00B31C8B" w:rsidRDefault="00367ECE" w:rsidP="00DA4D33">
            <w:r w:rsidRPr="00B31C8B">
              <w:t>Теоретическое занятие</w:t>
            </w:r>
          </w:p>
          <w:p w:rsidR="00367ECE" w:rsidRPr="00B31C8B" w:rsidRDefault="00367ECE" w:rsidP="00DA4D33">
            <w:r w:rsidRPr="00B31C8B">
              <w:t>Лекция</w:t>
            </w:r>
          </w:p>
        </w:tc>
        <w:tc>
          <w:tcPr>
            <w:tcW w:w="1951" w:type="dxa"/>
          </w:tcPr>
          <w:p w:rsidR="00367ECE" w:rsidRPr="00B31C8B" w:rsidRDefault="00367ECE" w:rsidP="00DA4D33">
            <w:r w:rsidRPr="00B31C8B">
              <w:t>Учебник</w:t>
            </w:r>
          </w:p>
          <w:p w:rsidR="00367ECE" w:rsidRPr="00B31C8B" w:rsidRDefault="00367ECE" w:rsidP="00DA4D33">
            <w:r w:rsidRPr="00B31C8B">
              <w:t>ИКТ</w:t>
            </w:r>
          </w:p>
        </w:tc>
        <w:tc>
          <w:tcPr>
            <w:tcW w:w="1712" w:type="dxa"/>
          </w:tcPr>
          <w:p w:rsidR="00367ECE" w:rsidRPr="00B31C8B" w:rsidRDefault="00367ECE" w:rsidP="00DA4D33">
            <w:r w:rsidRPr="00B31C8B">
              <w:t>Записи в тетради</w:t>
            </w:r>
          </w:p>
        </w:tc>
        <w:tc>
          <w:tcPr>
            <w:tcW w:w="1047" w:type="dxa"/>
            <w:gridSpan w:val="2"/>
          </w:tcPr>
          <w:p w:rsidR="00367ECE" w:rsidRPr="00B31C8B" w:rsidRDefault="00367ECE" w:rsidP="00134A55">
            <w:pPr>
              <w:jc w:val="center"/>
            </w:pPr>
            <w:r>
              <w:t>2</w:t>
            </w:r>
          </w:p>
        </w:tc>
        <w:tc>
          <w:tcPr>
            <w:tcW w:w="2741" w:type="dxa"/>
            <w:gridSpan w:val="2"/>
          </w:tcPr>
          <w:p w:rsidR="00367ECE" w:rsidRPr="00B31C8B" w:rsidRDefault="00367ECE" w:rsidP="00467977">
            <w:r>
              <w:t>Подготовка реферата, презентации «Рынок и его структура»</w:t>
            </w:r>
          </w:p>
        </w:tc>
        <w:tc>
          <w:tcPr>
            <w:tcW w:w="1596" w:type="dxa"/>
          </w:tcPr>
          <w:p w:rsidR="00367ECE" w:rsidRPr="00B31C8B" w:rsidRDefault="00367ECE" w:rsidP="00DA4D33">
            <w:r>
              <w:t>Март</w:t>
            </w:r>
          </w:p>
        </w:tc>
      </w:tr>
      <w:tr w:rsidR="00367ECE" w:rsidRPr="00B31C8B" w:rsidTr="007819E7">
        <w:tc>
          <w:tcPr>
            <w:tcW w:w="623" w:type="dxa"/>
            <w:gridSpan w:val="2"/>
          </w:tcPr>
          <w:p w:rsidR="00367ECE" w:rsidRPr="00134A55" w:rsidRDefault="00367ECE" w:rsidP="00DA4D33">
            <w:pPr>
              <w:rPr>
                <w:b/>
              </w:rPr>
            </w:pPr>
            <w:r>
              <w:rPr>
                <w:b/>
              </w:rPr>
              <w:t>48</w:t>
            </w:r>
            <w:r w:rsidRPr="00134A55">
              <w:rPr>
                <w:b/>
              </w:rPr>
              <w:t>.</w:t>
            </w:r>
          </w:p>
        </w:tc>
        <w:tc>
          <w:tcPr>
            <w:tcW w:w="3055" w:type="dxa"/>
          </w:tcPr>
          <w:p w:rsidR="00367ECE" w:rsidRPr="00134A55" w:rsidRDefault="00367ECE" w:rsidP="00134A55">
            <w:pPr>
              <w:pStyle w:val="BodyTextIndent"/>
              <w:spacing w:after="0"/>
              <w:ind w:left="0"/>
              <w:jc w:val="both"/>
              <w:rPr>
                <w:color w:val="0D0D0D"/>
              </w:rPr>
            </w:pPr>
            <w:r>
              <w:rPr>
                <w:color w:val="0D0D0D"/>
              </w:rPr>
              <w:t>Собственность</w:t>
            </w:r>
          </w:p>
        </w:tc>
        <w:tc>
          <w:tcPr>
            <w:tcW w:w="1081" w:type="dxa"/>
          </w:tcPr>
          <w:p w:rsidR="00367ECE" w:rsidRPr="00B31C8B" w:rsidRDefault="00367ECE" w:rsidP="00134A55">
            <w:pPr>
              <w:jc w:val="center"/>
            </w:pPr>
            <w:r w:rsidRPr="00B31C8B">
              <w:t>1</w:t>
            </w:r>
          </w:p>
        </w:tc>
        <w:tc>
          <w:tcPr>
            <w:tcW w:w="2118" w:type="dxa"/>
          </w:tcPr>
          <w:p w:rsidR="00367ECE" w:rsidRPr="00B31C8B" w:rsidRDefault="00367ECE" w:rsidP="00421649">
            <w:r w:rsidRPr="00B31C8B">
              <w:t>Теоретическое занятие</w:t>
            </w:r>
          </w:p>
          <w:p w:rsidR="00367ECE" w:rsidRPr="00B31C8B" w:rsidRDefault="00367ECE" w:rsidP="00421649">
            <w:r w:rsidRPr="00B31C8B">
              <w:t>Лекция</w:t>
            </w:r>
          </w:p>
        </w:tc>
        <w:tc>
          <w:tcPr>
            <w:tcW w:w="1951" w:type="dxa"/>
          </w:tcPr>
          <w:p w:rsidR="00367ECE" w:rsidRPr="00B31C8B" w:rsidRDefault="00367ECE" w:rsidP="00421649">
            <w:r w:rsidRPr="00B31C8B">
              <w:t>Учебник</w:t>
            </w:r>
          </w:p>
          <w:p w:rsidR="00367ECE" w:rsidRPr="00B31C8B" w:rsidRDefault="00367ECE" w:rsidP="00421649">
            <w:r w:rsidRPr="00B31C8B">
              <w:t>ИКТ</w:t>
            </w:r>
          </w:p>
        </w:tc>
        <w:tc>
          <w:tcPr>
            <w:tcW w:w="1712" w:type="dxa"/>
          </w:tcPr>
          <w:p w:rsidR="00367ECE" w:rsidRDefault="00367ECE" w:rsidP="00421649">
            <w:r>
              <w:t xml:space="preserve">А.Ф. Никитин «Обществознание» 11 кл. </w:t>
            </w:r>
          </w:p>
          <w:p w:rsidR="00367ECE" w:rsidRDefault="00367ECE" w:rsidP="00421649">
            <w:r>
              <w:t>§ 4</w:t>
            </w:r>
          </w:p>
          <w:p w:rsidR="00367ECE" w:rsidRPr="00B31C8B" w:rsidRDefault="00367ECE" w:rsidP="00DA4D33"/>
        </w:tc>
        <w:tc>
          <w:tcPr>
            <w:tcW w:w="1047" w:type="dxa"/>
            <w:gridSpan w:val="2"/>
          </w:tcPr>
          <w:p w:rsidR="00367ECE" w:rsidRPr="00B31C8B" w:rsidRDefault="00367ECE" w:rsidP="00134A55">
            <w:pPr>
              <w:jc w:val="center"/>
            </w:pPr>
          </w:p>
        </w:tc>
        <w:tc>
          <w:tcPr>
            <w:tcW w:w="2741" w:type="dxa"/>
            <w:gridSpan w:val="2"/>
          </w:tcPr>
          <w:p w:rsidR="00367ECE" w:rsidRPr="00B31C8B" w:rsidRDefault="00367ECE" w:rsidP="00DA4D33"/>
        </w:tc>
        <w:tc>
          <w:tcPr>
            <w:tcW w:w="1596" w:type="dxa"/>
          </w:tcPr>
          <w:p w:rsidR="00367ECE" w:rsidRPr="00B31C8B" w:rsidRDefault="00367ECE" w:rsidP="00DA4D33">
            <w:r>
              <w:t>Апрель</w:t>
            </w:r>
          </w:p>
        </w:tc>
      </w:tr>
      <w:tr w:rsidR="00367ECE" w:rsidRPr="00B31C8B" w:rsidTr="007819E7">
        <w:tc>
          <w:tcPr>
            <w:tcW w:w="623" w:type="dxa"/>
            <w:gridSpan w:val="2"/>
          </w:tcPr>
          <w:p w:rsidR="00367ECE" w:rsidRPr="00134A55" w:rsidRDefault="00367ECE" w:rsidP="00DA4D33">
            <w:pPr>
              <w:rPr>
                <w:b/>
              </w:rPr>
            </w:pPr>
            <w:r>
              <w:rPr>
                <w:b/>
              </w:rPr>
              <w:t>49</w:t>
            </w:r>
            <w:r w:rsidRPr="00134A55">
              <w:rPr>
                <w:b/>
              </w:rPr>
              <w:t>.</w:t>
            </w:r>
          </w:p>
        </w:tc>
        <w:tc>
          <w:tcPr>
            <w:tcW w:w="3055" w:type="dxa"/>
          </w:tcPr>
          <w:p w:rsidR="00367ECE" w:rsidRPr="00134A55" w:rsidRDefault="00367ECE" w:rsidP="00134A55">
            <w:pPr>
              <w:pStyle w:val="BodyTextIndent"/>
              <w:tabs>
                <w:tab w:val="left" w:pos="4455"/>
              </w:tabs>
              <w:spacing w:after="0"/>
              <w:ind w:left="0"/>
              <w:jc w:val="both"/>
              <w:rPr>
                <w:color w:val="0D0D0D"/>
              </w:rPr>
            </w:pPr>
            <w:r>
              <w:rPr>
                <w:color w:val="0D0D0D"/>
              </w:rPr>
              <w:t>Собственность</w:t>
            </w:r>
          </w:p>
        </w:tc>
        <w:tc>
          <w:tcPr>
            <w:tcW w:w="1081" w:type="dxa"/>
          </w:tcPr>
          <w:p w:rsidR="00367ECE" w:rsidRPr="00B31C8B" w:rsidRDefault="00367ECE" w:rsidP="00134A55">
            <w:pPr>
              <w:jc w:val="center"/>
            </w:pPr>
            <w:r w:rsidRPr="00B31C8B">
              <w:t>1</w:t>
            </w:r>
          </w:p>
        </w:tc>
        <w:tc>
          <w:tcPr>
            <w:tcW w:w="2118" w:type="dxa"/>
          </w:tcPr>
          <w:p w:rsidR="00367ECE" w:rsidRPr="00B31C8B" w:rsidRDefault="00367ECE" w:rsidP="00421649">
            <w:r w:rsidRPr="00B31C8B">
              <w:t>Практическое</w:t>
            </w:r>
          </w:p>
          <w:p w:rsidR="00367ECE" w:rsidRPr="00B31C8B" w:rsidRDefault="00367ECE" w:rsidP="00421649">
            <w:r w:rsidRPr="00B31C8B">
              <w:t>занятие</w:t>
            </w:r>
          </w:p>
        </w:tc>
        <w:tc>
          <w:tcPr>
            <w:tcW w:w="1951" w:type="dxa"/>
          </w:tcPr>
          <w:p w:rsidR="00367ECE" w:rsidRPr="00B31C8B" w:rsidRDefault="00367ECE" w:rsidP="00DA4D33">
            <w:r>
              <w:t>Тестирование</w:t>
            </w:r>
          </w:p>
        </w:tc>
        <w:tc>
          <w:tcPr>
            <w:tcW w:w="1712" w:type="dxa"/>
          </w:tcPr>
          <w:p w:rsidR="00367ECE" w:rsidRPr="00B31C8B" w:rsidRDefault="00367ECE" w:rsidP="00DA4D33">
            <w:r>
              <w:t>Индивидуальные задания</w:t>
            </w:r>
          </w:p>
        </w:tc>
        <w:tc>
          <w:tcPr>
            <w:tcW w:w="1047" w:type="dxa"/>
            <w:gridSpan w:val="2"/>
          </w:tcPr>
          <w:p w:rsidR="00367ECE" w:rsidRPr="00B31C8B" w:rsidRDefault="00367ECE" w:rsidP="00134A55">
            <w:pPr>
              <w:jc w:val="center"/>
            </w:pPr>
          </w:p>
        </w:tc>
        <w:tc>
          <w:tcPr>
            <w:tcW w:w="2741" w:type="dxa"/>
            <w:gridSpan w:val="2"/>
          </w:tcPr>
          <w:p w:rsidR="00367ECE" w:rsidRPr="00B31C8B" w:rsidRDefault="00367ECE" w:rsidP="00DA4D33"/>
        </w:tc>
        <w:tc>
          <w:tcPr>
            <w:tcW w:w="1596" w:type="dxa"/>
          </w:tcPr>
          <w:p w:rsidR="00367ECE" w:rsidRPr="00B31C8B" w:rsidRDefault="00367ECE" w:rsidP="00DA4D33">
            <w:r>
              <w:t>Апрель</w:t>
            </w:r>
          </w:p>
        </w:tc>
      </w:tr>
      <w:tr w:rsidR="00367ECE" w:rsidRPr="00B31C8B" w:rsidTr="007819E7">
        <w:tc>
          <w:tcPr>
            <w:tcW w:w="623" w:type="dxa"/>
            <w:gridSpan w:val="2"/>
          </w:tcPr>
          <w:p w:rsidR="00367ECE" w:rsidRPr="00134A55" w:rsidRDefault="00367ECE" w:rsidP="00DA4D33">
            <w:pPr>
              <w:rPr>
                <w:b/>
              </w:rPr>
            </w:pPr>
            <w:r>
              <w:rPr>
                <w:b/>
              </w:rPr>
              <w:t>50</w:t>
            </w:r>
            <w:r w:rsidRPr="00134A55">
              <w:rPr>
                <w:b/>
              </w:rPr>
              <w:t>.</w:t>
            </w:r>
          </w:p>
        </w:tc>
        <w:tc>
          <w:tcPr>
            <w:tcW w:w="3055" w:type="dxa"/>
          </w:tcPr>
          <w:p w:rsidR="00367ECE" w:rsidRPr="00134A55" w:rsidRDefault="00367ECE" w:rsidP="00134A55">
            <w:pPr>
              <w:pStyle w:val="210"/>
              <w:ind w:left="0" w:firstLine="0"/>
              <w:jc w:val="both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Спрос. Предложение.</w:t>
            </w:r>
          </w:p>
        </w:tc>
        <w:tc>
          <w:tcPr>
            <w:tcW w:w="1081" w:type="dxa"/>
          </w:tcPr>
          <w:p w:rsidR="00367ECE" w:rsidRPr="00B31C8B" w:rsidRDefault="00367ECE" w:rsidP="00134A55">
            <w:pPr>
              <w:jc w:val="center"/>
            </w:pPr>
            <w:r w:rsidRPr="00B31C8B">
              <w:t>1</w:t>
            </w:r>
          </w:p>
        </w:tc>
        <w:tc>
          <w:tcPr>
            <w:tcW w:w="2118" w:type="dxa"/>
          </w:tcPr>
          <w:p w:rsidR="00367ECE" w:rsidRPr="00B31C8B" w:rsidRDefault="00367ECE" w:rsidP="00D272D9">
            <w:r w:rsidRPr="00B31C8B">
              <w:t>Теоретическое занятие</w:t>
            </w:r>
          </w:p>
          <w:p w:rsidR="00367ECE" w:rsidRPr="00B31C8B" w:rsidRDefault="00367ECE" w:rsidP="00D272D9">
            <w:r w:rsidRPr="00B31C8B">
              <w:t>Лекция</w:t>
            </w:r>
          </w:p>
        </w:tc>
        <w:tc>
          <w:tcPr>
            <w:tcW w:w="1951" w:type="dxa"/>
          </w:tcPr>
          <w:p w:rsidR="00367ECE" w:rsidRPr="00B31C8B" w:rsidRDefault="00367ECE" w:rsidP="00D272D9">
            <w:r w:rsidRPr="00B31C8B">
              <w:t>Учебник</w:t>
            </w:r>
          </w:p>
          <w:p w:rsidR="00367ECE" w:rsidRPr="00B31C8B" w:rsidRDefault="00367ECE" w:rsidP="00D272D9">
            <w:r w:rsidRPr="00B31C8B">
              <w:t>ИКТ</w:t>
            </w:r>
          </w:p>
        </w:tc>
        <w:tc>
          <w:tcPr>
            <w:tcW w:w="1712" w:type="dxa"/>
          </w:tcPr>
          <w:p w:rsidR="00367ECE" w:rsidRPr="00B31C8B" w:rsidRDefault="00367ECE" w:rsidP="00DA4D33">
            <w:r>
              <w:t>Учебник И.В. Липсиц «Экономика» § 6-7</w:t>
            </w:r>
          </w:p>
        </w:tc>
        <w:tc>
          <w:tcPr>
            <w:tcW w:w="1047" w:type="dxa"/>
            <w:gridSpan w:val="2"/>
          </w:tcPr>
          <w:p w:rsidR="00367ECE" w:rsidRPr="00B31C8B" w:rsidRDefault="00367ECE" w:rsidP="00134A55">
            <w:pPr>
              <w:jc w:val="center"/>
            </w:pPr>
          </w:p>
        </w:tc>
        <w:tc>
          <w:tcPr>
            <w:tcW w:w="2741" w:type="dxa"/>
            <w:gridSpan w:val="2"/>
          </w:tcPr>
          <w:p w:rsidR="00367ECE" w:rsidRPr="00B31C8B" w:rsidRDefault="00367ECE" w:rsidP="00DA4D33"/>
        </w:tc>
        <w:tc>
          <w:tcPr>
            <w:tcW w:w="1596" w:type="dxa"/>
          </w:tcPr>
          <w:p w:rsidR="00367ECE" w:rsidRPr="00B31C8B" w:rsidRDefault="00367ECE" w:rsidP="00DA4D33">
            <w:r>
              <w:t>Апрель</w:t>
            </w:r>
          </w:p>
        </w:tc>
      </w:tr>
      <w:tr w:rsidR="00367ECE" w:rsidRPr="00B31C8B" w:rsidTr="007819E7">
        <w:tc>
          <w:tcPr>
            <w:tcW w:w="623" w:type="dxa"/>
            <w:gridSpan w:val="2"/>
          </w:tcPr>
          <w:p w:rsidR="00367ECE" w:rsidRPr="00134A55" w:rsidRDefault="00367ECE" w:rsidP="00DA4D33">
            <w:pPr>
              <w:rPr>
                <w:b/>
              </w:rPr>
            </w:pPr>
            <w:r>
              <w:rPr>
                <w:b/>
              </w:rPr>
              <w:t>51</w:t>
            </w:r>
            <w:r w:rsidRPr="00134A55">
              <w:rPr>
                <w:b/>
              </w:rPr>
              <w:t>.</w:t>
            </w:r>
          </w:p>
        </w:tc>
        <w:tc>
          <w:tcPr>
            <w:tcW w:w="3055" w:type="dxa"/>
          </w:tcPr>
          <w:p w:rsidR="00367ECE" w:rsidRPr="00134A55" w:rsidRDefault="00367ECE" w:rsidP="00134A55">
            <w:pPr>
              <w:pStyle w:val="210"/>
              <w:ind w:left="0" w:firstLine="0"/>
              <w:jc w:val="both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Спрос. Предложение.</w:t>
            </w:r>
          </w:p>
        </w:tc>
        <w:tc>
          <w:tcPr>
            <w:tcW w:w="1081" w:type="dxa"/>
          </w:tcPr>
          <w:p w:rsidR="00367ECE" w:rsidRPr="00B31C8B" w:rsidRDefault="00367ECE" w:rsidP="00134A55">
            <w:pPr>
              <w:jc w:val="center"/>
            </w:pPr>
            <w:r w:rsidRPr="00B31C8B">
              <w:t>1</w:t>
            </w:r>
          </w:p>
        </w:tc>
        <w:tc>
          <w:tcPr>
            <w:tcW w:w="2118" w:type="dxa"/>
          </w:tcPr>
          <w:p w:rsidR="00367ECE" w:rsidRPr="00B31C8B" w:rsidRDefault="00367ECE" w:rsidP="00DA4D33">
            <w:r w:rsidRPr="00B31C8B">
              <w:t>Практическое</w:t>
            </w:r>
          </w:p>
          <w:p w:rsidR="00367ECE" w:rsidRPr="00B31C8B" w:rsidRDefault="00367ECE" w:rsidP="00DA4D33">
            <w:r w:rsidRPr="00B31C8B">
              <w:t>занятие</w:t>
            </w:r>
          </w:p>
        </w:tc>
        <w:tc>
          <w:tcPr>
            <w:tcW w:w="1951" w:type="dxa"/>
          </w:tcPr>
          <w:p w:rsidR="00367ECE" w:rsidRPr="00B31C8B" w:rsidRDefault="00367ECE" w:rsidP="00DA4D33">
            <w:r>
              <w:t>Решение задач</w:t>
            </w:r>
          </w:p>
        </w:tc>
        <w:tc>
          <w:tcPr>
            <w:tcW w:w="1712" w:type="dxa"/>
          </w:tcPr>
          <w:p w:rsidR="00367ECE" w:rsidRPr="00B31C8B" w:rsidRDefault="00367ECE" w:rsidP="00DA4D33">
            <w:r>
              <w:t>Карточки-задания</w:t>
            </w:r>
          </w:p>
        </w:tc>
        <w:tc>
          <w:tcPr>
            <w:tcW w:w="1047" w:type="dxa"/>
            <w:gridSpan w:val="2"/>
          </w:tcPr>
          <w:p w:rsidR="00367ECE" w:rsidRPr="00B31C8B" w:rsidRDefault="00367ECE" w:rsidP="00134A55">
            <w:pPr>
              <w:jc w:val="center"/>
            </w:pPr>
          </w:p>
        </w:tc>
        <w:tc>
          <w:tcPr>
            <w:tcW w:w="2741" w:type="dxa"/>
            <w:gridSpan w:val="2"/>
          </w:tcPr>
          <w:p w:rsidR="00367ECE" w:rsidRPr="00B31C8B" w:rsidRDefault="00367ECE" w:rsidP="00DA4D33"/>
        </w:tc>
        <w:tc>
          <w:tcPr>
            <w:tcW w:w="1596" w:type="dxa"/>
          </w:tcPr>
          <w:p w:rsidR="00367ECE" w:rsidRPr="00B31C8B" w:rsidRDefault="00367ECE" w:rsidP="00DA4D33">
            <w:r>
              <w:t>Апрель</w:t>
            </w:r>
          </w:p>
        </w:tc>
      </w:tr>
      <w:tr w:rsidR="00367ECE" w:rsidRPr="00B31C8B" w:rsidTr="007819E7">
        <w:tc>
          <w:tcPr>
            <w:tcW w:w="623" w:type="dxa"/>
            <w:gridSpan w:val="2"/>
          </w:tcPr>
          <w:p w:rsidR="00367ECE" w:rsidRPr="00134A55" w:rsidRDefault="00367ECE" w:rsidP="00DA4D33">
            <w:pPr>
              <w:rPr>
                <w:b/>
              </w:rPr>
            </w:pPr>
            <w:r>
              <w:rPr>
                <w:b/>
              </w:rPr>
              <w:t>52</w:t>
            </w:r>
            <w:r w:rsidRPr="00134A55">
              <w:rPr>
                <w:b/>
              </w:rPr>
              <w:t>.</w:t>
            </w:r>
          </w:p>
        </w:tc>
        <w:tc>
          <w:tcPr>
            <w:tcW w:w="3055" w:type="dxa"/>
          </w:tcPr>
          <w:p w:rsidR="00367ECE" w:rsidRPr="00134A55" w:rsidRDefault="00367ECE" w:rsidP="00134A55">
            <w:pPr>
              <w:pStyle w:val="210"/>
              <w:ind w:left="0" w:firstLine="0"/>
              <w:jc w:val="both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Роль фирм в экономике. Виды прибыли</w:t>
            </w:r>
          </w:p>
        </w:tc>
        <w:tc>
          <w:tcPr>
            <w:tcW w:w="1081" w:type="dxa"/>
          </w:tcPr>
          <w:p w:rsidR="00367ECE" w:rsidRPr="00B31C8B" w:rsidRDefault="00367ECE" w:rsidP="00134A55">
            <w:pPr>
              <w:jc w:val="center"/>
            </w:pPr>
            <w:r w:rsidRPr="00B31C8B">
              <w:t>1</w:t>
            </w:r>
          </w:p>
        </w:tc>
        <w:tc>
          <w:tcPr>
            <w:tcW w:w="2118" w:type="dxa"/>
          </w:tcPr>
          <w:p w:rsidR="00367ECE" w:rsidRPr="00B31C8B" w:rsidRDefault="00367ECE" w:rsidP="00D272D9">
            <w:r w:rsidRPr="00B31C8B">
              <w:t>Теоретическое занятие</w:t>
            </w:r>
          </w:p>
          <w:p w:rsidR="00367ECE" w:rsidRPr="00B31C8B" w:rsidRDefault="00367ECE" w:rsidP="00D272D9">
            <w:r w:rsidRPr="00B31C8B">
              <w:t>Лекция</w:t>
            </w:r>
          </w:p>
        </w:tc>
        <w:tc>
          <w:tcPr>
            <w:tcW w:w="1951" w:type="dxa"/>
          </w:tcPr>
          <w:p w:rsidR="00367ECE" w:rsidRPr="00B31C8B" w:rsidRDefault="00367ECE" w:rsidP="00D272D9">
            <w:r w:rsidRPr="00B31C8B">
              <w:t>Учебник</w:t>
            </w:r>
          </w:p>
          <w:p w:rsidR="00367ECE" w:rsidRPr="00B31C8B" w:rsidRDefault="00367ECE" w:rsidP="00D272D9">
            <w:r w:rsidRPr="00B31C8B">
              <w:t>ИКТ</w:t>
            </w:r>
          </w:p>
        </w:tc>
        <w:tc>
          <w:tcPr>
            <w:tcW w:w="1712" w:type="dxa"/>
          </w:tcPr>
          <w:p w:rsidR="00367ECE" w:rsidRPr="00B31C8B" w:rsidRDefault="00367ECE" w:rsidP="00DA4D33">
            <w:r>
              <w:t>Учебник И.В. Липсиц «Экономика» § 21-23</w:t>
            </w:r>
          </w:p>
        </w:tc>
        <w:tc>
          <w:tcPr>
            <w:tcW w:w="1047" w:type="dxa"/>
            <w:gridSpan w:val="2"/>
          </w:tcPr>
          <w:p w:rsidR="00367ECE" w:rsidRPr="00B31C8B" w:rsidRDefault="00367ECE" w:rsidP="00134A55">
            <w:pPr>
              <w:jc w:val="center"/>
            </w:pPr>
            <w:r>
              <w:t>1</w:t>
            </w:r>
          </w:p>
        </w:tc>
        <w:tc>
          <w:tcPr>
            <w:tcW w:w="2741" w:type="dxa"/>
            <w:gridSpan w:val="2"/>
          </w:tcPr>
          <w:p w:rsidR="00367ECE" w:rsidRPr="00B31C8B" w:rsidRDefault="00367ECE" w:rsidP="00DA4D33">
            <w:r>
              <w:t>Подготовка реферата, презентации «Роль малого бизнеса в развитии экономики России</w:t>
            </w:r>
          </w:p>
        </w:tc>
        <w:tc>
          <w:tcPr>
            <w:tcW w:w="1596" w:type="dxa"/>
          </w:tcPr>
          <w:p w:rsidR="00367ECE" w:rsidRPr="00B31C8B" w:rsidRDefault="00367ECE" w:rsidP="00DA4D33">
            <w:r>
              <w:t>Май</w:t>
            </w:r>
          </w:p>
        </w:tc>
      </w:tr>
      <w:tr w:rsidR="00367ECE" w:rsidRPr="00B31C8B" w:rsidTr="007819E7">
        <w:tc>
          <w:tcPr>
            <w:tcW w:w="623" w:type="dxa"/>
            <w:gridSpan w:val="2"/>
          </w:tcPr>
          <w:p w:rsidR="00367ECE" w:rsidRPr="00134A55" w:rsidRDefault="00367ECE" w:rsidP="00DA4D33">
            <w:pPr>
              <w:rPr>
                <w:b/>
              </w:rPr>
            </w:pPr>
            <w:r>
              <w:rPr>
                <w:b/>
              </w:rPr>
              <w:t>53</w:t>
            </w:r>
            <w:r w:rsidRPr="00134A55">
              <w:rPr>
                <w:b/>
              </w:rPr>
              <w:t>.</w:t>
            </w:r>
          </w:p>
        </w:tc>
        <w:tc>
          <w:tcPr>
            <w:tcW w:w="3055" w:type="dxa"/>
          </w:tcPr>
          <w:p w:rsidR="00367ECE" w:rsidRPr="00134A55" w:rsidRDefault="00367ECE" w:rsidP="00134A55">
            <w:pPr>
              <w:pStyle w:val="210"/>
              <w:ind w:left="0" w:firstLine="0"/>
              <w:jc w:val="both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Роль фирм в экономике. Виды прибыли</w:t>
            </w:r>
            <w:r w:rsidRPr="00134A55">
              <w:rPr>
                <w:color w:val="0D0D0D"/>
                <w:sz w:val="24"/>
                <w:szCs w:val="24"/>
              </w:rPr>
              <w:t>.</w:t>
            </w:r>
          </w:p>
        </w:tc>
        <w:tc>
          <w:tcPr>
            <w:tcW w:w="1081" w:type="dxa"/>
          </w:tcPr>
          <w:p w:rsidR="00367ECE" w:rsidRPr="00B31C8B" w:rsidRDefault="00367ECE" w:rsidP="00134A55">
            <w:pPr>
              <w:jc w:val="center"/>
            </w:pPr>
            <w:r w:rsidRPr="00B31C8B">
              <w:t>1</w:t>
            </w:r>
          </w:p>
        </w:tc>
        <w:tc>
          <w:tcPr>
            <w:tcW w:w="2118" w:type="dxa"/>
          </w:tcPr>
          <w:p w:rsidR="00367ECE" w:rsidRPr="00B31C8B" w:rsidRDefault="00367ECE" w:rsidP="00DA4D33">
            <w:r w:rsidRPr="00B31C8B">
              <w:t>Практическое</w:t>
            </w:r>
          </w:p>
          <w:p w:rsidR="00367ECE" w:rsidRPr="00B31C8B" w:rsidRDefault="00367ECE" w:rsidP="00DA4D33">
            <w:r w:rsidRPr="00B31C8B">
              <w:t>занятие</w:t>
            </w:r>
          </w:p>
        </w:tc>
        <w:tc>
          <w:tcPr>
            <w:tcW w:w="1951" w:type="dxa"/>
          </w:tcPr>
          <w:p w:rsidR="00367ECE" w:rsidRPr="00B31C8B" w:rsidRDefault="00367ECE" w:rsidP="00DA4D33">
            <w:r>
              <w:t>Тестирование</w:t>
            </w:r>
          </w:p>
        </w:tc>
        <w:tc>
          <w:tcPr>
            <w:tcW w:w="1712" w:type="dxa"/>
          </w:tcPr>
          <w:p w:rsidR="00367ECE" w:rsidRPr="00B31C8B" w:rsidRDefault="00367ECE" w:rsidP="00DA4D33"/>
        </w:tc>
        <w:tc>
          <w:tcPr>
            <w:tcW w:w="1047" w:type="dxa"/>
            <w:gridSpan w:val="2"/>
          </w:tcPr>
          <w:p w:rsidR="00367ECE" w:rsidRPr="00B31C8B" w:rsidRDefault="00367ECE" w:rsidP="00134A55">
            <w:pPr>
              <w:jc w:val="center"/>
            </w:pPr>
          </w:p>
        </w:tc>
        <w:tc>
          <w:tcPr>
            <w:tcW w:w="2741" w:type="dxa"/>
            <w:gridSpan w:val="2"/>
          </w:tcPr>
          <w:p w:rsidR="00367ECE" w:rsidRPr="00B31C8B" w:rsidRDefault="00367ECE" w:rsidP="00DA4D33"/>
        </w:tc>
        <w:tc>
          <w:tcPr>
            <w:tcW w:w="1596" w:type="dxa"/>
          </w:tcPr>
          <w:p w:rsidR="00367ECE" w:rsidRPr="00B31C8B" w:rsidRDefault="00367ECE" w:rsidP="00DA4D33">
            <w:r>
              <w:t>Май</w:t>
            </w:r>
          </w:p>
        </w:tc>
      </w:tr>
      <w:tr w:rsidR="00367ECE" w:rsidRPr="00B31C8B" w:rsidTr="007819E7">
        <w:tc>
          <w:tcPr>
            <w:tcW w:w="623" w:type="dxa"/>
            <w:gridSpan w:val="2"/>
          </w:tcPr>
          <w:p w:rsidR="00367ECE" w:rsidRPr="00134A55" w:rsidRDefault="00367ECE" w:rsidP="00DA4D33">
            <w:pPr>
              <w:rPr>
                <w:b/>
              </w:rPr>
            </w:pPr>
            <w:r>
              <w:rPr>
                <w:b/>
              </w:rPr>
              <w:t>54</w:t>
            </w:r>
            <w:r w:rsidRPr="00134A55">
              <w:rPr>
                <w:b/>
              </w:rPr>
              <w:t>.</w:t>
            </w:r>
          </w:p>
        </w:tc>
        <w:tc>
          <w:tcPr>
            <w:tcW w:w="3055" w:type="dxa"/>
          </w:tcPr>
          <w:p w:rsidR="00367ECE" w:rsidRPr="00134A55" w:rsidRDefault="00367ECE" w:rsidP="00134A55">
            <w:pPr>
              <w:pStyle w:val="BodyTextIndent"/>
              <w:tabs>
                <w:tab w:val="left" w:pos="4455"/>
              </w:tabs>
              <w:spacing w:after="0"/>
              <w:ind w:left="0"/>
              <w:jc w:val="both"/>
              <w:rPr>
                <w:color w:val="0D0D0D"/>
              </w:rPr>
            </w:pPr>
            <w:r>
              <w:rPr>
                <w:color w:val="0D0D0D"/>
              </w:rPr>
              <w:t>Предпринимательство. Основные источники финансирования бизнеса</w:t>
            </w:r>
          </w:p>
        </w:tc>
        <w:tc>
          <w:tcPr>
            <w:tcW w:w="1081" w:type="dxa"/>
          </w:tcPr>
          <w:p w:rsidR="00367ECE" w:rsidRPr="00B31C8B" w:rsidRDefault="00367ECE" w:rsidP="00134A55">
            <w:pPr>
              <w:jc w:val="center"/>
            </w:pPr>
            <w:r w:rsidRPr="00B31C8B">
              <w:t>1</w:t>
            </w:r>
          </w:p>
        </w:tc>
        <w:tc>
          <w:tcPr>
            <w:tcW w:w="2118" w:type="dxa"/>
          </w:tcPr>
          <w:p w:rsidR="00367ECE" w:rsidRPr="00B31C8B" w:rsidRDefault="00367ECE" w:rsidP="00DA4D33">
            <w:r w:rsidRPr="00B31C8B">
              <w:t>Теоретическое занятие</w:t>
            </w:r>
          </w:p>
          <w:p w:rsidR="00367ECE" w:rsidRPr="00B31C8B" w:rsidRDefault="00367ECE" w:rsidP="00DA4D33">
            <w:r w:rsidRPr="00B31C8B">
              <w:t>Лекция</w:t>
            </w:r>
          </w:p>
        </w:tc>
        <w:tc>
          <w:tcPr>
            <w:tcW w:w="1951" w:type="dxa"/>
          </w:tcPr>
          <w:p w:rsidR="00367ECE" w:rsidRPr="00B31C8B" w:rsidRDefault="00367ECE" w:rsidP="00DA4D33">
            <w:r w:rsidRPr="00B31C8B">
              <w:t>Учебник</w:t>
            </w:r>
          </w:p>
          <w:p w:rsidR="00367ECE" w:rsidRPr="00B31C8B" w:rsidRDefault="00367ECE" w:rsidP="00DA4D33">
            <w:r w:rsidRPr="00B31C8B">
              <w:t>ИКТ</w:t>
            </w:r>
          </w:p>
        </w:tc>
        <w:tc>
          <w:tcPr>
            <w:tcW w:w="1712" w:type="dxa"/>
          </w:tcPr>
          <w:p w:rsidR="00367ECE" w:rsidRDefault="00367ECE" w:rsidP="00D272D9">
            <w:r>
              <w:t xml:space="preserve">А.Ф. Никитин «Обществознание» 11 кл. </w:t>
            </w:r>
          </w:p>
          <w:p w:rsidR="00367ECE" w:rsidRDefault="00367ECE" w:rsidP="00D272D9">
            <w:r>
              <w:t>§ 5</w:t>
            </w:r>
          </w:p>
          <w:p w:rsidR="00367ECE" w:rsidRPr="00B31C8B" w:rsidRDefault="00367ECE" w:rsidP="00DA4D33"/>
        </w:tc>
        <w:tc>
          <w:tcPr>
            <w:tcW w:w="1047" w:type="dxa"/>
            <w:gridSpan w:val="2"/>
          </w:tcPr>
          <w:p w:rsidR="00367ECE" w:rsidRPr="00B31C8B" w:rsidRDefault="00367ECE" w:rsidP="00134A55">
            <w:pPr>
              <w:jc w:val="center"/>
            </w:pPr>
            <w:r>
              <w:t>2</w:t>
            </w:r>
          </w:p>
        </w:tc>
        <w:tc>
          <w:tcPr>
            <w:tcW w:w="2741" w:type="dxa"/>
            <w:gridSpan w:val="2"/>
          </w:tcPr>
          <w:p w:rsidR="00367ECE" w:rsidRPr="00B31C8B" w:rsidRDefault="00367ECE" w:rsidP="00DA4D33">
            <w:r>
              <w:t>Подготовка реферата, презентации «Биржи России»</w:t>
            </w:r>
          </w:p>
        </w:tc>
        <w:tc>
          <w:tcPr>
            <w:tcW w:w="1596" w:type="dxa"/>
          </w:tcPr>
          <w:p w:rsidR="00367ECE" w:rsidRPr="00B31C8B" w:rsidRDefault="00367ECE" w:rsidP="00DA4D33">
            <w:r>
              <w:t>Май</w:t>
            </w:r>
          </w:p>
        </w:tc>
      </w:tr>
      <w:tr w:rsidR="00367ECE" w:rsidRPr="00B31C8B" w:rsidTr="007819E7">
        <w:tc>
          <w:tcPr>
            <w:tcW w:w="623" w:type="dxa"/>
            <w:gridSpan w:val="2"/>
          </w:tcPr>
          <w:p w:rsidR="00367ECE" w:rsidRPr="00134A55" w:rsidRDefault="00367ECE" w:rsidP="00DA4D33">
            <w:pPr>
              <w:rPr>
                <w:b/>
              </w:rPr>
            </w:pPr>
            <w:r>
              <w:rPr>
                <w:b/>
              </w:rPr>
              <w:t>55</w:t>
            </w:r>
            <w:r w:rsidRPr="00134A55">
              <w:rPr>
                <w:b/>
              </w:rPr>
              <w:t>.</w:t>
            </w:r>
          </w:p>
        </w:tc>
        <w:tc>
          <w:tcPr>
            <w:tcW w:w="3055" w:type="dxa"/>
          </w:tcPr>
          <w:p w:rsidR="00367ECE" w:rsidRPr="00D272D9" w:rsidRDefault="00367ECE" w:rsidP="00134A55">
            <w:pPr>
              <w:pStyle w:val="210"/>
              <w:ind w:left="0" w:firstLine="0"/>
              <w:jc w:val="both"/>
              <w:rPr>
                <w:color w:val="0D0D0D"/>
                <w:sz w:val="24"/>
                <w:szCs w:val="24"/>
              </w:rPr>
            </w:pPr>
            <w:r w:rsidRPr="00D272D9">
              <w:rPr>
                <w:color w:val="0D0D0D"/>
                <w:sz w:val="24"/>
                <w:szCs w:val="24"/>
              </w:rPr>
              <w:t>Предпринимательство. Основные источники финансирования бизнеса</w:t>
            </w:r>
          </w:p>
        </w:tc>
        <w:tc>
          <w:tcPr>
            <w:tcW w:w="1081" w:type="dxa"/>
          </w:tcPr>
          <w:p w:rsidR="00367ECE" w:rsidRPr="00B31C8B" w:rsidRDefault="00367ECE" w:rsidP="00134A55">
            <w:pPr>
              <w:jc w:val="center"/>
            </w:pPr>
            <w:r w:rsidRPr="00B31C8B">
              <w:t>1</w:t>
            </w:r>
          </w:p>
        </w:tc>
        <w:tc>
          <w:tcPr>
            <w:tcW w:w="2118" w:type="dxa"/>
          </w:tcPr>
          <w:p w:rsidR="00367ECE" w:rsidRPr="00B31C8B" w:rsidRDefault="00367ECE" w:rsidP="00DA4D33">
            <w:r w:rsidRPr="00B31C8B">
              <w:t>Практическое</w:t>
            </w:r>
          </w:p>
          <w:p w:rsidR="00367ECE" w:rsidRPr="00B31C8B" w:rsidRDefault="00367ECE" w:rsidP="00DA4D33">
            <w:r w:rsidRPr="00B31C8B">
              <w:t>занятие</w:t>
            </w:r>
          </w:p>
        </w:tc>
        <w:tc>
          <w:tcPr>
            <w:tcW w:w="1951" w:type="dxa"/>
          </w:tcPr>
          <w:p w:rsidR="00367ECE" w:rsidRPr="00B31C8B" w:rsidRDefault="00367ECE" w:rsidP="00DA4D33">
            <w:r>
              <w:t xml:space="preserve">Тестирование </w:t>
            </w:r>
          </w:p>
        </w:tc>
        <w:tc>
          <w:tcPr>
            <w:tcW w:w="1712" w:type="dxa"/>
          </w:tcPr>
          <w:p w:rsidR="00367ECE" w:rsidRPr="00B31C8B" w:rsidRDefault="00367ECE" w:rsidP="00DA4D33">
            <w:r>
              <w:t>Учебник тесты</w:t>
            </w:r>
          </w:p>
        </w:tc>
        <w:tc>
          <w:tcPr>
            <w:tcW w:w="1047" w:type="dxa"/>
            <w:gridSpan w:val="2"/>
          </w:tcPr>
          <w:p w:rsidR="00367ECE" w:rsidRPr="00B31C8B" w:rsidRDefault="00367ECE" w:rsidP="00134A55">
            <w:pPr>
              <w:jc w:val="center"/>
            </w:pPr>
          </w:p>
        </w:tc>
        <w:tc>
          <w:tcPr>
            <w:tcW w:w="2741" w:type="dxa"/>
            <w:gridSpan w:val="2"/>
          </w:tcPr>
          <w:p w:rsidR="00367ECE" w:rsidRPr="00B31C8B" w:rsidRDefault="00367ECE" w:rsidP="00DA4D33"/>
        </w:tc>
        <w:tc>
          <w:tcPr>
            <w:tcW w:w="1596" w:type="dxa"/>
          </w:tcPr>
          <w:p w:rsidR="00367ECE" w:rsidRPr="00B31C8B" w:rsidRDefault="00367ECE" w:rsidP="00DA4D33">
            <w:r>
              <w:t>Май</w:t>
            </w:r>
          </w:p>
        </w:tc>
      </w:tr>
      <w:tr w:rsidR="00367ECE" w:rsidRPr="00B31C8B" w:rsidTr="007819E7">
        <w:tc>
          <w:tcPr>
            <w:tcW w:w="623" w:type="dxa"/>
            <w:gridSpan w:val="2"/>
          </w:tcPr>
          <w:p w:rsidR="00367ECE" w:rsidRPr="00134A55" w:rsidRDefault="00367ECE" w:rsidP="00DA4D33">
            <w:pPr>
              <w:rPr>
                <w:b/>
              </w:rPr>
            </w:pPr>
            <w:r>
              <w:rPr>
                <w:b/>
              </w:rPr>
              <w:t>56</w:t>
            </w:r>
            <w:r w:rsidRPr="00134A55">
              <w:rPr>
                <w:b/>
              </w:rPr>
              <w:t>.</w:t>
            </w:r>
          </w:p>
        </w:tc>
        <w:tc>
          <w:tcPr>
            <w:tcW w:w="3055" w:type="dxa"/>
          </w:tcPr>
          <w:p w:rsidR="00367ECE" w:rsidRPr="00134A55" w:rsidRDefault="00367ECE" w:rsidP="00134A55">
            <w:pPr>
              <w:pStyle w:val="BodyTextIndent"/>
              <w:tabs>
                <w:tab w:val="left" w:pos="4455"/>
              </w:tabs>
              <w:spacing w:after="0"/>
              <w:ind w:left="0"/>
              <w:jc w:val="both"/>
              <w:rPr>
                <w:color w:val="0D0D0D"/>
              </w:rPr>
            </w:pPr>
            <w:r>
              <w:rPr>
                <w:color w:val="0D0D0D"/>
              </w:rPr>
              <w:t>Факторы производства. Издержки, выручка, прибыль.</w:t>
            </w:r>
          </w:p>
        </w:tc>
        <w:tc>
          <w:tcPr>
            <w:tcW w:w="1081" w:type="dxa"/>
          </w:tcPr>
          <w:p w:rsidR="00367ECE" w:rsidRPr="00B31C8B" w:rsidRDefault="00367ECE" w:rsidP="00134A55">
            <w:pPr>
              <w:jc w:val="center"/>
            </w:pPr>
            <w:r w:rsidRPr="00B31C8B">
              <w:t>1</w:t>
            </w:r>
          </w:p>
        </w:tc>
        <w:tc>
          <w:tcPr>
            <w:tcW w:w="2118" w:type="dxa"/>
          </w:tcPr>
          <w:p w:rsidR="00367ECE" w:rsidRPr="00B31C8B" w:rsidRDefault="00367ECE" w:rsidP="00245889">
            <w:r w:rsidRPr="00B31C8B">
              <w:t>Теоретическое занятие</w:t>
            </w:r>
          </w:p>
          <w:p w:rsidR="00367ECE" w:rsidRPr="00B31C8B" w:rsidRDefault="00367ECE" w:rsidP="00245889">
            <w:r w:rsidRPr="00B31C8B">
              <w:t>Лекция</w:t>
            </w:r>
          </w:p>
        </w:tc>
        <w:tc>
          <w:tcPr>
            <w:tcW w:w="1951" w:type="dxa"/>
          </w:tcPr>
          <w:p w:rsidR="00367ECE" w:rsidRPr="00B31C8B" w:rsidRDefault="00367ECE" w:rsidP="00245889">
            <w:r w:rsidRPr="00B31C8B">
              <w:t>Учебник</w:t>
            </w:r>
          </w:p>
          <w:p w:rsidR="00367ECE" w:rsidRPr="00B31C8B" w:rsidRDefault="00367ECE" w:rsidP="00245889">
            <w:r w:rsidRPr="00B31C8B">
              <w:t>ИКТ</w:t>
            </w:r>
          </w:p>
        </w:tc>
        <w:tc>
          <w:tcPr>
            <w:tcW w:w="1712" w:type="dxa"/>
          </w:tcPr>
          <w:p w:rsidR="00367ECE" w:rsidRPr="00B31C8B" w:rsidRDefault="00367ECE" w:rsidP="00DA4D33">
            <w:r>
              <w:t>Учебник И.В. Липсиц «Экономика» стр 50-52</w:t>
            </w:r>
            <w:r w:rsidRPr="00B31C8B">
              <w:t>.</w:t>
            </w:r>
          </w:p>
        </w:tc>
        <w:tc>
          <w:tcPr>
            <w:tcW w:w="1047" w:type="dxa"/>
            <w:gridSpan w:val="2"/>
          </w:tcPr>
          <w:p w:rsidR="00367ECE" w:rsidRPr="00B31C8B" w:rsidRDefault="00367ECE" w:rsidP="00134A55">
            <w:pPr>
              <w:jc w:val="center"/>
            </w:pPr>
            <w:r>
              <w:t>1</w:t>
            </w:r>
          </w:p>
        </w:tc>
        <w:tc>
          <w:tcPr>
            <w:tcW w:w="2741" w:type="dxa"/>
            <w:gridSpan w:val="2"/>
          </w:tcPr>
          <w:p w:rsidR="00367ECE" w:rsidRPr="00B31C8B" w:rsidRDefault="00367ECE" w:rsidP="00DA4D33">
            <w:r>
              <w:t>Подготовка реферата, презентации «Виды рыночной конкуренции»</w:t>
            </w:r>
          </w:p>
        </w:tc>
        <w:tc>
          <w:tcPr>
            <w:tcW w:w="1596" w:type="dxa"/>
          </w:tcPr>
          <w:p w:rsidR="00367ECE" w:rsidRPr="00B31C8B" w:rsidRDefault="00367ECE" w:rsidP="00DA4D33">
            <w:r>
              <w:t xml:space="preserve">Июнь </w:t>
            </w:r>
          </w:p>
        </w:tc>
      </w:tr>
      <w:tr w:rsidR="00367ECE" w:rsidRPr="00B31C8B" w:rsidTr="007819E7">
        <w:tc>
          <w:tcPr>
            <w:tcW w:w="623" w:type="dxa"/>
            <w:gridSpan w:val="2"/>
          </w:tcPr>
          <w:p w:rsidR="00367ECE" w:rsidRPr="00134A55" w:rsidRDefault="00367ECE" w:rsidP="00DA4D33">
            <w:pPr>
              <w:rPr>
                <w:b/>
              </w:rPr>
            </w:pPr>
            <w:r>
              <w:rPr>
                <w:b/>
              </w:rPr>
              <w:t>57</w:t>
            </w:r>
            <w:r w:rsidRPr="00134A55">
              <w:rPr>
                <w:b/>
              </w:rPr>
              <w:t>.</w:t>
            </w:r>
          </w:p>
        </w:tc>
        <w:tc>
          <w:tcPr>
            <w:tcW w:w="3055" w:type="dxa"/>
          </w:tcPr>
          <w:p w:rsidR="00367ECE" w:rsidRPr="00245889" w:rsidRDefault="00367ECE" w:rsidP="00134A55">
            <w:pPr>
              <w:pStyle w:val="210"/>
              <w:tabs>
                <w:tab w:val="left" w:pos="1110"/>
              </w:tabs>
              <w:ind w:left="0" w:firstLine="0"/>
              <w:jc w:val="both"/>
              <w:rPr>
                <w:color w:val="0D0D0D"/>
                <w:sz w:val="24"/>
                <w:szCs w:val="24"/>
              </w:rPr>
            </w:pPr>
            <w:r w:rsidRPr="00245889">
              <w:rPr>
                <w:color w:val="0D0D0D"/>
                <w:sz w:val="24"/>
                <w:szCs w:val="24"/>
              </w:rPr>
              <w:t>Факторы производства. Издержки, выручка, прибыль.</w:t>
            </w:r>
          </w:p>
        </w:tc>
        <w:tc>
          <w:tcPr>
            <w:tcW w:w="1081" w:type="dxa"/>
          </w:tcPr>
          <w:p w:rsidR="00367ECE" w:rsidRPr="00B31C8B" w:rsidRDefault="00367ECE" w:rsidP="00134A55">
            <w:pPr>
              <w:jc w:val="center"/>
            </w:pPr>
            <w:r w:rsidRPr="00B31C8B">
              <w:t>1</w:t>
            </w:r>
          </w:p>
        </w:tc>
        <w:tc>
          <w:tcPr>
            <w:tcW w:w="2118" w:type="dxa"/>
          </w:tcPr>
          <w:p w:rsidR="00367ECE" w:rsidRPr="00B31C8B" w:rsidRDefault="00367ECE" w:rsidP="00DA4D33">
            <w:r w:rsidRPr="00B31C8B">
              <w:t>Практическое</w:t>
            </w:r>
          </w:p>
          <w:p w:rsidR="00367ECE" w:rsidRPr="00B31C8B" w:rsidRDefault="00367ECE" w:rsidP="00DA4D33">
            <w:r w:rsidRPr="00B31C8B">
              <w:t>занятие</w:t>
            </w:r>
          </w:p>
        </w:tc>
        <w:tc>
          <w:tcPr>
            <w:tcW w:w="1951" w:type="dxa"/>
          </w:tcPr>
          <w:p w:rsidR="00367ECE" w:rsidRPr="00B31C8B" w:rsidRDefault="00367ECE" w:rsidP="00DA4D33">
            <w:r>
              <w:t xml:space="preserve">Тестирование </w:t>
            </w:r>
          </w:p>
        </w:tc>
        <w:tc>
          <w:tcPr>
            <w:tcW w:w="1712" w:type="dxa"/>
          </w:tcPr>
          <w:p w:rsidR="00367ECE" w:rsidRPr="00B31C8B" w:rsidRDefault="00367ECE" w:rsidP="00DA4D33"/>
        </w:tc>
        <w:tc>
          <w:tcPr>
            <w:tcW w:w="1047" w:type="dxa"/>
            <w:gridSpan w:val="2"/>
          </w:tcPr>
          <w:p w:rsidR="00367ECE" w:rsidRPr="00B31C8B" w:rsidRDefault="00367ECE" w:rsidP="00134A55">
            <w:pPr>
              <w:jc w:val="center"/>
            </w:pPr>
          </w:p>
        </w:tc>
        <w:tc>
          <w:tcPr>
            <w:tcW w:w="2741" w:type="dxa"/>
            <w:gridSpan w:val="2"/>
          </w:tcPr>
          <w:p w:rsidR="00367ECE" w:rsidRPr="00B31C8B" w:rsidRDefault="00367ECE" w:rsidP="00DA4D33"/>
        </w:tc>
        <w:tc>
          <w:tcPr>
            <w:tcW w:w="1596" w:type="dxa"/>
          </w:tcPr>
          <w:p w:rsidR="00367ECE" w:rsidRPr="00B31C8B" w:rsidRDefault="00367ECE" w:rsidP="00DA4D33">
            <w:r>
              <w:t xml:space="preserve">Июнь  </w:t>
            </w:r>
          </w:p>
        </w:tc>
      </w:tr>
      <w:tr w:rsidR="00367ECE" w:rsidRPr="00B31C8B" w:rsidTr="007819E7">
        <w:tc>
          <w:tcPr>
            <w:tcW w:w="623" w:type="dxa"/>
            <w:gridSpan w:val="2"/>
          </w:tcPr>
          <w:p w:rsidR="00367ECE" w:rsidRPr="00134A55" w:rsidRDefault="00367ECE" w:rsidP="00DA4D33">
            <w:pPr>
              <w:rPr>
                <w:b/>
              </w:rPr>
            </w:pPr>
            <w:r>
              <w:rPr>
                <w:b/>
              </w:rPr>
              <w:t>58</w:t>
            </w:r>
            <w:r w:rsidRPr="00134A55">
              <w:rPr>
                <w:b/>
              </w:rPr>
              <w:t>.</w:t>
            </w:r>
          </w:p>
        </w:tc>
        <w:tc>
          <w:tcPr>
            <w:tcW w:w="3055" w:type="dxa"/>
          </w:tcPr>
          <w:p w:rsidR="00367ECE" w:rsidRPr="00134A55" w:rsidRDefault="00367ECE" w:rsidP="00134A55">
            <w:pPr>
              <w:pStyle w:val="BodyTextIndent"/>
              <w:tabs>
                <w:tab w:val="left" w:pos="4455"/>
              </w:tabs>
              <w:spacing w:after="0"/>
              <w:ind w:left="0"/>
              <w:jc w:val="both"/>
              <w:rPr>
                <w:color w:val="0D0D0D"/>
              </w:rPr>
            </w:pPr>
            <w:r>
              <w:rPr>
                <w:color w:val="0D0D0D"/>
              </w:rPr>
              <w:t>Основы менеджмента и маркетинга.</w:t>
            </w:r>
          </w:p>
        </w:tc>
        <w:tc>
          <w:tcPr>
            <w:tcW w:w="1081" w:type="dxa"/>
          </w:tcPr>
          <w:p w:rsidR="00367ECE" w:rsidRPr="00B31C8B" w:rsidRDefault="00367ECE" w:rsidP="00134A55">
            <w:pPr>
              <w:jc w:val="center"/>
            </w:pPr>
            <w:r w:rsidRPr="00B31C8B">
              <w:t>1</w:t>
            </w:r>
          </w:p>
        </w:tc>
        <w:tc>
          <w:tcPr>
            <w:tcW w:w="2118" w:type="dxa"/>
          </w:tcPr>
          <w:p w:rsidR="00367ECE" w:rsidRPr="00B31C8B" w:rsidRDefault="00367ECE" w:rsidP="00245889">
            <w:r w:rsidRPr="00B31C8B">
              <w:t>Теоретическое занятие</w:t>
            </w:r>
          </w:p>
          <w:p w:rsidR="00367ECE" w:rsidRPr="00B31C8B" w:rsidRDefault="00367ECE" w:rsidP="00245889">
            <w:r w:rsidRPr="00B31C8B">
              <w:t>Лекция</w:t>
            </w:r>
          </w:p>
        </w:tc>
        <w:tc>
          <w:tcPr>
            <w:tcW w:w="1951" w:type="dxa"/>
          </w:tcPr>
          <w:p w:rsidR="00367ECE" w:rsidRPr="00B31C8B" w:rsidRDefault="00367ECE" w:rsidP="00DA4D33">
            <w:r w:rsidRPr="00B31C8B">
              <w:t>Учебник</w:t>
            </w:r>
          </w:p>
          <w:p w:rsidR="00367ECE" w:rsidRPr="00B31C8B" w:rsidRDefault="00367ECE" w:rsidP="00DA4D33">
            <w:r w:rsidRPr="00B31C8B">
              <w:t>ИКТ</w:t>
            </w:r>
          </w:p>
        </w:tc>
        <w:tc>
          <w:tcPr>
            <w:tcW w:w="1712" w:type="dxa"/>
          </w:tcPr>
          <w:p w:rsidR="00367ECE" w:rsidRPr="00B31C8B" w:rsidRDefault="00367ECE" w:rsidP="00DA4D33">
            <w:r>
              <w:t>Учебник И.В. Липсиц «Экономика» стр 50-52</w:t>
            </w:r>
            <w:r w:rsidRPr="00B31C8B">
              <w:t>.</w:t>
            </w:r>
          </w:p>
        </w:tc>
        <w:tc>
          <w:tcPr>
            <w:tcW w:w="1047" w:type="dxa"/>
            <w:gridSpan w:val="2"/>
          </w:tcPr>
          <w:p w:rsidR="00367ECE" w:rsidRPr="00B31C8B" w:rsidRDefault="00367ECE" w:rsidP="00134A55">
            <w:pPr>
              <w:jc w:val="center"/>
            </w:pPr>
          </w:p>
        </w:tc>
        <w:tc>
          <w:tcPr>
            <w:tcW w:w="2741" w:type="dxa"/>
            <w:gridSpan w:val="2"/>
          </w:tcPr>
          <w:p w:rsidR="00367ECE" w:rsidRPr="00B31C8B" w:rsidRDefault="00367ECE" w:rsidP="00DA4D33"/>
        </w:tc>
        <w:tc>
          <w:tcPr>
            <w:tcW w:w="1596" w:type="dxa"/>
          </w:tcPr>
          <w:p w:rsidR="00367ECE" w:rsidRPr="00B31C8B" w:rsidRDefault="00367ECE" w:rsidP="00DA4D33">
            <w:r>
              <w:t xml:space="preserve">Июнь </w:t>
            </w:r>
          </w:p>
        </w:tc>
      </w:tr>
      <w:tr w:rsidR="00367ECE" w:rsidRPr="00B31C8B" w:rsidTr="008B0C4E">
        <w:tc>
          <w:tcPr>
            <w:tcW w:w="10540" w:type="dxa"/>
            <w:gridSpan w:val="7"/>
          </w:tcPr>
          <w:p w:rsidR="00367ECE" w:rsidRPr="00245889" w:rsidRDefault="00367ECE" w:rsidP="00DA4D33">
            <w:pPr>
              <w:rPr>
                <w:b/>
              </w:rPr>
            </w:pPr>
            <w:r w:rsidRPr="00245889">
              <w:rPr>
                <w:b/>
              </w:rPr>
              <w:t xml:space="preserve">Тема 8 ВВП, его структура и динамика. Рынок труда и безработица. Деньги, банки, инфляция </w:t>
            </w:r>
            <w:r>
              <w:rPr>
                <w:b/>
              </w:rPr>
              <w:t>–</w:t>
            </w:r>
            <w:r w:rsidRPr="00245889">
              <w:rPr>
                <w:b/>
              </w:rPr>
              <w:t xml:space="preserve"> 10</w:t>
            </w:r>
            <w:r>
              <w:rPr>
                <w:b/>
              </w:rPr>
              <w:t xml:space="preserve"> ч.</w:t>
            </w:r>
          </w:p>
        </w:tc>
        <w:tc>
          <w:tcPr>
            <w:tcW w:w="1047" w:type="dxa"/>
            <w:gridSpan w:val="2"/>
          </w:tcPr>
          <w:p w:rsidR="00367ECE" w:rsidRPr="00B31C8B" w:rsidRDefault="00367ECE" w:rsidP="00134A55">
            <w:pPr>
              <w:jc w:val="center"/>
            </w:pPr>
            <w:r>
              <w:t>5 ч.</w:t>
            </w:r>
          </w:p>
        </w:tc>
        <w:tc>
          <w:tcPr>
            <w:tcW w:w="4337" w:type="dxa"/>
            <w:gridSpan w:val="3"/>
          </w:tcPr>
          <w:p w:rsidR="00367ECE" w:rsidRPr="00B31C8B" w:rsidRDefault="00367ECE" w:rsidP="00DA4D33"/>
        </w:tc>
      </w:tr>
      <w:tr w:rsidR="00367ECE" w:rsidRPr="00B31C8B" w:rsidTr="007819E7">
        <w:tc>
          <w:tcPr>
            <w:tcW w:w="623" w:type="dxa"/>
            <w:gridSpan w:val="2"/>
          </w:tcPr>
          <w:p w:rsidR="00367ECE" w:rsidRPr="00134A55" w:rsidRDefault="00367ECE" w:rsidP="00DA4D33">
            <w:pPr>
              <w:rPr>
                <w:b/>
              </w:rPr>
            </w:pPr>
            <w:r>
              <w:rPr>
                <w:b/>
              </w:rPr>
              <w:t>59</w:t>
            </w:r>
            <w:r w:rsidRPr="00134A55">
              <w:rPr>
                <w:b/>
              </w:rPr>
              <w:t>.</w:t>
            </w:r>
          </w:p>
        </w:tc>
        <w:tc>
          <w:tcPr>
            <w:tcW w:w="3055" w:type="dxa"/>
          </w:tcPr>
          <w:p w:rsidR="00367ECE" w:rsidRPr="00134A55" w:rsidRDefault="00367ECE" w:rsidP="00134A55">
            <w:pPr>
              <w:pStyle w:val="210"/>
              <w:ind w:left="0" w:firstLine="0"/>
              <w:jc w:val="both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Экономический рост и ВВП</w:t>
            </w:r>
          </w:p>
        </w:tc>
        <w:tc>
          <w:tcPr>
            <w:tcW w:w="1081" w:type="dxa"/>
          </w:tcPr>
          <w:p w:rsidR="00367ECE" w:rsidRPr="00B31C8B" w:rsidRDefault="00367ECE" w:rsidP="00134A55">
            <w:pPr>
              <w:jc w:val="center"/>
            </w:pPr>
            <w:r w:rsidRPr="00B31C8B">
              <w:t>1</w:t>
            </w:r>
          </w:p>
        </w:tc>
        <w:tc>
          <w:tcPr>
            <w:tcW w:w="2118" w:type="dxa"/>
          </w:tcPr>
          <w:p w:rsidR="00367ECE" w:rsidRPr="00B31C8B" w:rsidRDefault="00367ECE" w:rsidP="007B2EED">
            <w:r w:rsidRPr="00B31C8B">
              <w:t>Теоретическое занятие</w:t>
            </w:r>
          </w:p>
          <w:p w:rsidR="00367ECE" w:rsidRPr="00B31C8B" w:rsidRDefault="00367ECE" w:rsidP="007B2EED">
            <w:r w:rsidRPr="00B31C8B">
              <w:t>Лекция</w:t>
            </w:r>
          </w:p>
        </w:tc>
        <w:tc>
          <w:tcPr>
            <w:tcW w:w="1951" w:type="dxa"/>
          </w:tcPr>
          <w:p w:rsidR="00367ECE" w:rsidRPr="00B31C8B" w:rsidRDefault="00367ECE" w:rsidP="007B2EED">
            <w:r w:rsidRPr="00B31C8B">
              <w:t>Учебник</w:t>
            </w:r>
          </w:p>
          <w:p w:rsidR="00367ECE" w:rsidRPr="00B31C8B" w:rsidRDefault="00367ECE" w:rsidP="007B2EED">
            <w:r w:rsidRPr="00B31C8B">
              <w:t>ИКТ</w:t>
            </w:r>
          </w:p>
        </w:tc>
        <w:tc>
          <w:tcPr>
            <w:tcW w:w="1712" w:type="dxa"/>
          </w:tcPr>
          <w:p w:rsidR="00367ECE" w:rsidRPr="00B31C8B" w:rsidRDefault="00367ECE" w:rsidP="00DA4D33">
            <w:r>
              <w:t>Учебник И.В. Липсиц «Экономика» § 28</w:t>
            </w:r>
          </w:p>
        </w:tc>
        <w:tc>
          <w:tcPr>
            <w:tcW w:w="1047" w:type="dxa"/>
            <w:gridSpan w:val="2"/>
          </w:tcPr>
          <w:p w:rsidR="00367ECE" w:rsidRPr="00B31C8B" w:rsidRDefault="00367ECE" w:rsidP="00134A55">
            <w:pPr>
              <w:jc w:val="center"/>
            </w:pPr>
            <w:r>
              <w:t>1</w:t>
            </w:r>
          </w:p>
        </w:tc>
        <w:tc>
          <w:tcPr>
            <w:tcW w:w="2741" w:type="dxa"/>
            <w:gridSpan w:val="2"/>
          </w:tcPr>
          <w:p w:rsidR="00367ECE" w:rsidRPr="00B31C8B" w:rsidRDefault="00367ECE" w:rsidP="00DA4D33">
            <w:r>
              <w:t>Подготовка реферата, презентации «История возникновения профсоюзов»</w:t>
            </w:r>
          </w:p>
        </w:tc>
        <w:tc>
          <w:tcPr>
            <w:tcW w:w="1596" w:type="dxa"/>
          </w:tcPr>
          <w:p w:rsidR="00367ECE" w:rsidRPr="00B31C8B" w:rsidRDefault="00367ECE" w:rsidP="00DA4D33">
            <w:r>
              <w:t xml:space="preserve">Сентябрь </w:t>
            </w:r>
          </w:p>
        </w:tc>
      </w:tr>
      <w:tr w:rsidR="00367ECE" w:rsidRPr="00B31C8B" w:rsidTr="007819E7">
        <w:tc>
          <w:tcPr>
            <w:tcW w:w="623" w:type="dxa"/>
            <w:gridSpan w:val="2"/>
          </w:tcPr>
          <w:p w:rsidR="00367ECE" w:rsidRPr="00134A55" w:rsidRDefault="00367ECE" w:rsidP="00DA4D33">
            <w:pPr>
              <w:rPr>
                <w:b/>
              </w:rPr>
            </w:pPr>
            <w:r>
              <w:rPr>
                <w:b/>
              </w:rPr>
              <w:t>60</w:t>
            </w:r>
            <w:r w:rsidRPr="00134A55">
              <w:rPr>
                <w:b/>
              </w:rPr>
              <w:t>.</w:t>
            </w:r>
          </w:p>
        </w:tc>
        <w:tc>
          <w:tcPr>
            <w:tcW w:w="3055" w:type="dxa"/>
          </w:tcPr>
          <w:p w:rsidR="00367ECE" w:rsidRPr="00134A55" w:rsidRDefault="00367ECE" w:rsidP="00134A55">
            <w:pPr>
              <w:pStyle w:val="BodyTextIndent"/>
              <w:tabs>
                <w:tab w:val="left" w:pos="4455"/>
              </w:tabs>
              <w:spacing w:after="0"/>
              <w:ind w:left="0"/>
              <w:jc w:val="both"/>
              <w:rPr>
                <w:color w:val="0D0D0D"/>
              </w:rPr>
            </w:pPr>
            <w:r>
              <w:rPr>
                <w:color w:val="0D0D0D"/>
              </w:rPr>
              <w:t>Экономический рост и ВВП</w:t>
            </w:r>
          </w:p>
        </w:tc>
        <w:tc>
          <w:tcPr>
            <w:tcW w:w="1081" w:type="dxa"/>
          </w:tcPr>
          <w:p w:rsidR="00367ECE" w:rsidRPr="00B31C8B" w:rsidRDefault="00367ECE" w:rsidP="00134A55">
            <w:pPr>
              <w:jc w:val="center"/>
            </w:pPr>
            <w:r w:rsidRPr="00B31C8B">
              <w:t>1</w:t>
            </w:r>
          </w:p>
        </w:tc>
        <w:tc>
          <w:tcPr>
            <w:tcW w:w="2118" w:type="dxa"/>
          </w:tcPr>
          <w:p w:rsidR="00367ECE" w:rsidRPr="00B31C8B" w:rsidRDefault="00367ECE" w:rsidP="007B2EED">
            <w:r w:rsidRPr="00B31C8B">
              <w:t>Практическое</w:t>
            </w:r>
          </w:p>
          <w:p w:rsidR="00367ECE" w:rsidRPr="00B31C8B" w:rsidRDefault="00367ECE" w:rsidP="007B2EED">
            <w:r w:rsidRPr="00B31C8B">
              <w:t>занятие</w:t>
            </w:r>
          </w:p>
        </w:tc>
        <w:tc>
          <w:tcPr>
            <w:tcW w:w="1951" w:type="dxa"/>
          </w:tcPr>
          <w:p w:rsidR="00367ECE" w:rsidRPr="00B31C8B" w:rsidRDefault="00367ECE" w:rsidP="00DA4D33">
            <w:r>
              <w:t>Решение задач</w:t>
            </w:r>
          </w:p>
        </w:tc>
        <w:tc>
          <w:tcPr>
            <w:tcW w:w="1712" w:type="dxa"/>
          </w:tcPr>
          <w:p w:rsidR="00367ECE" w:rsidRPr="00134A55" w:rsidRDefault="00367ECE" w:rsidP="00134A55">
            <w:pPr>
              <w:pStyle w:val="31"/>
              <w:spacing w:after="0"/>
              <w:ind w:left="0"/>
              <w:jc w:val="both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Карточки-задания</w:t>
            </w:r>
          </w:p>
        </w:tc>
        <w:tc>
          <w:tcPr>
            <w:tcW w:w="1047" w:type="dxa"/>
            <w:gridSpan w:val="2"/>
          </w:tcPr>
          <w:p w:rsidR="00367ECE" w:rsidRPr="00B31C8B" w:rsidRDefault="00367ECE" w:rsidP="00134A55">
            <w:pPr>
              <w:jc w:val="center"/>
            </w:pPr>
          </w:p>
        </w:tc>
        <w:tc>
          <w:tcPr>
            <w:tcW w:w="2741" w:type="dxa"/>
            <w:gridSpan w:val="2"/>
          </w:tcPr>
          <w:p w:rsidR="00367ECE" w:rsidRPr="00B31C8B" w:rsidRDefault="00367ECE" w:rsidP="00DA4D33"/>
        </w:tc>
        <w:tc>
          <w:tcPr>
            <w:tcW w:w="1596" w:type="dxa"/>
          </w:tcPr>
          <w:p w:rsidR="00367ECE" w:rsidRPr="00B31C8B" w:rsidRDefault="00367ECE" w:rsidP="00DA4D33">
            <w:r>
              <w:t>Сентябрь</w:t>
            </w:r>
          </w:p>
        </w:tc>
      </w:tr>
      <w:tr w:rsidR="00367ECE" w:rsidRPr="00B31C8B" w:rsidTr="007819E7">
        <w:tc>
          <w:tcPr>
            <w:tcW w:w="623" w:type="dxa"/>
            <w:gridSpan w:val="2"/>
          </w:tcPr>
          <w:p w:rsidR="00367ECE" w:rsidRDefault="00367ECE" w:rsidP="00DA4D33">
            <w:pPr>
              <w:rPr>
                <w:b/>
              </w:rPr>
            </w:pPr>
            <w:r>
              <w:rPr>
                <w:b/>
              </w:rPr>
              <w:t>61.</w:t>
            </w:r>
          </w:p>
        </w:tc>
        <w:tc>
          <w:tcPr>
            <w:tcW w:w="3055" w:type="dxa"/>
          </w:tcPr>
          <w:p w:rsidR="00367ECE" w:rsidRDefault="00367ECE" w:rsidP="00134A55">
            <w:pPr>
              <w:pStyle w:val="BodyTextIndent"/>
              <w:tabs>
                <w:tab w:val="left" w:pos="4455"/>
              </w:tabs>
              <w:spacing w:after="0"/>
              <w:ind w:left="0"/>
              <w:jc w:val="both"/>
              <w:rPr>
                <w:color w:val="0D0D0D"/>
              </w:rPr>
            </w:pPr>
            <w:r>
              <w:rPr>
                <w:color w:val="0D0D0D"/>
              </w:rPr>
              <w:t>Рынок труда и безработица</w:t>
            </w:r>
          </w:p>
        </w:tc>
        <w:tc>
          <w:tcPr>
            <w:tcW w:w="1081" w:type="dxa"/>
          </w:tcPr>
          <w:p w:rsidR="00367ECE" w:rsidRPr="00B31C8B" w:rsidRDefault="00367ECE" w:rsidP="00134A55">
            <w:pPr>
              <w:jc w:val="center"/>
            </w:pPr>
            <w:r>
              <w:t>1</w:t>
            </w:r>
          </w:p>
        </w:tc>
        <w:tc>
          <w:tcPr>
            <w:tcW w:w="2118" w:type="dxa"/>
          </w:tcPr>
          <w:p w:rsidR="00367ECE" w:rsidRPr="00B31C8B" w:rsidRDefault="00367ECE" w:rsidP="007B2EED">
            <w:r w:rsidRPr="00B31C8B">
              <w:t>Теоретическое занятие</w:t>
            </w:r>
          </w:p>
          <w:p w:rsidR="00367ECE" w:rsidRPr="00B31C8B" w:rsidRDefault="00367ECE" w:rsidP="007B2EED">
            <w:r w:rsidRPr="00B31C8B">
              <w:t>Лекция</w:t>
            </w:r>
          </w:p>
        </w:tc>
        <w:tc>
          <w:tcPr>
            <w:tcW w:w="1951" w:type="dxa"/>
          </w:tcPr>
          <w:p w:rsidR="00367ECE" w:rsidRPr="00B31C8B" w:rsidRDefault="00367ECE" w:rsidP="007B2EED">
            <w:r w:rsidRPr="00B31C8B">
              <w:t>Учебник</w:t>
            </w:r>
          </w:p>
          <w:p w:rsidR="00367ECE" w:rsidRDefault="00367ECE" w:rsidP="007B2EED">
            <w:r w:rsidRPr="00B31C8B">
              <w:t>ИКТ</w:t>
            </w:r>
          </w:p>
        </w:tc>
        <w:tc>
          <w:tcPr>
            <w:tcW w:w="1712" w:type="dxa"/>
          </w:tcPr>
          <w:p w:rsidR="00367ECE" w:rsidRDefault="00367ECE" w:rsidP="007B2EED">
            <w:r>
              <w:t xml:space="preserve">А.Ф. Никитин «Обществознание» 11 кл. </w:t>
            </w:r>
          </w:p>
          <w:p w:rsidR="00367ECE" w:rsidRDefault="00367ECE" w:rsidP="007B2EED">
            <w:r>
              <w:t>§ 9</w:t>
            </w:r>
          </w:p>
          <w:p w:rsidR="00367ECE" w:rsidRDefault="00367ECE" w:rsidP="00134A55">
            <w:pPr>
              <w:pStyle w:val="31"/>
              <w:spacing w:after="0"/>
              <w:ind w:left="0"/>
              <w:jc w:val="both"/>
              <w:rPr>
                <w:color w:val="0D0D0D"/>
                <w:sz w:val="24"/>
                <w:szCs w:val="24"/>
              </w:rPr>
            </w:pPr>
          </w:p>
        </w:tc>
        <w:tc>
          <w:tcPr>
            <w:tcW w:w="1047" w:type="dxa"/>
            <w:gridSpan w:val="2"/>
          </w:tcPr>
          <w:p w:rsidR="00367ECE" w:rsidRPr="00B31C8B" w:rsidRDefault="00367ECE" w:rsidP="00134A55">
            <w:pPr>
              <w:jc w:val="center"/>
            </w:pPr>
            <w:r>
              <w:t>1</w:t>
            </w:r>
          </w:p>
        </w:tc>
        <w:tc>
          <w:tcPr>
            <w:tcW w:w="2741" w:type="dxa"/>
            <w:gridSpan w:val="2"/>
          </w:tcPr>
          <w:p w:rsidR="00367ECE" w:rsidRPr="00B31C8B" w:rsidRDefault="00367ECE" w:rsidP="00DA4D33">
            <w:r>
              <w:t>Подготовка реферата, презентации «Самозанятость как спасение от безработицы»</w:t>
            </w:r>
          </w:p>
        </w:tc>
        <w:tc>
          <w:tcPr>
            <w:tcW w:w="1596" w:type="dxa"/>
          </w:tcPr>
          <w:p w:rsidR="00367ECE" w:rsidRPr="00B31C8B" w:rsidRDefault="00367ECE" w:rsidP="00DA4D33">
            <w:r>
              <w:t xml:space="preserve">Сентябрь </w:t>
            </w:r>
          </w:p>
        </w:tc>
      </w:tr>
      <w:tr w:rsidR="00367ECE" w:rsidRPr="00B31C8B" w:rsidTr="007819E7">
        <w:tc>
          <w:tcPr>
            <w:tcW w:w="623" w:type="dxa"/>
            <w:gridSpan w:val="2"/>
          </w:tcPr>
          <w:p w:rsidR="00367ECE" w:rsidRPr="00134A55" w:rsidRDefault="00367ECE" w:rsidP="00DA4D33">
            <w:pPr>
              <w:rPr>
                <w:b/>
              </w:rPr>
            </w:pPr>
            <w:r>
              <w:rPr>
                <w:b/>
              </w:rPr>
              <w:t>62</w:t>
            </w:r>
            <w:r w:rsidRPr="00134A55">
              <w:rPr>
                <w:b/>
              </w:rPr>
              <w:t>.</w:t>
            </w:r>
          </w:p>
        </w:tc>
        <w:tc>
          <w:tcPr>
            <w:tcW w:w="3055" w:type="dxa"/>
          </w:tcPr>
          <w:p w:rsidR="00367ECE" w:rsidRPr="00134A55" w:rsidRDefault="00367ECE" w:rsidP="00134A55">
            <w:pPr>
              <w:pStyle w:val="BodyTextIndent"/>
              <w:tabs>
                <w:tab w:val="left" w:pos="4455"/>
              </w:tabs>
              <w:spacing w:after="0"/>
              <w:ind w:left="0"/>
              <w:jc w:val="both"/>
              <w:rPr>
                <w:color w:val="0D0D0D"/>
              </w:rPr>
            </w:pPr>
            <w:r>
              <w:rPr>
                <w:color w:val="0D0D0D"/>
              </w:rPr>
              <w:t>Рынок труда и безработица</w:t>
            </w:r>
            <w:r w:rsidRPr="00134A55">
              <w:rPr>
                <w:color w:val="0D0D0D"/>
              </w:rPr>
              <w:t>.</w:t>
            </w:r>
          </w:p>
        </w:tc>
        <w:tc>
          <w:tcPr>
            <w:tcW w:w="1081" w:type="dxa"/>
          </w:tcPr>
          <w:p w:rsidR="00367ECE" w:rsidRPr="00B31C8B" w:rsidRDefault="00367ECE" w:rsidP="00134A55">
            <w:pPr>
              <w:jc w:val="center"/>
            </w:pPr>
            <w:r w:rsidRPr="00B31C8B">
              <w:t>1</w:t>
            </w:r>
          </w:p>
        </w:tc>
        <w:tc>
          <w:tcPr>
            <w:tcW w:w="2118" w:type="dxa"/>
          </w:tcPr>
          <w:p w:rsidR="00367ECE" w:rsidRPr="00B31C8B" w:rsidRDefault="00367ECE" w:rsidP="002C0A08">
            <w:r w:rsidRPr="00B31C8B">
              <w:t>Практическое</w:t>
            </w:r>
          </w:p>
          <w:p w:rsidR="00367ECE" w:rsidRPr="00B31C8B" w:rsidRDefault="00367ECE" w:rsidP="002C0A08">
            <w:r w:rsidRPr="00B31C8B">
              <w:t>занятие</w:t>
            </w:r>
          </w:p>
        </w:tc>
        <w:tc>
          <w:tcPr>
            <w:tcW w:w="1951" w:type="dxa"/>
          </w:tcPr>
          <w:p w:rsidR="00367ECE" w:rsidRPr="00B31C8B" w:rsidRDefault="00367ECE" w:rsidP="00DA4D33">
            <w:r>
              <w:t>Тестирование</w:t>
            </w:r>
          </w:p>
        </w:tc>
        <w:tc>
          <w:tcPr>
            <w:tcW w:w="1712" w:type="dxa"/>
          </w:tcPr>
          <w:p w:rsidR="00367ECE" w:rsidRPr="00B31C8B" w:rsidRDefault="00367ECE" w:rsidP="00DA4D33"/>
        </w:tc>
        <w:tc>
          <w:tcPr>
            <w:tcW w:w="1047" w:type="dxa"/>
            <w:gridSpan w:val="2"/>
          </w:tcPr>
          <w:p w:rsidR="00367ECE" w:rsidRPr="00B31C8B" w:rsidRDefault="00367ECE" w:rsidP="00134A55">
            <w:pPr>
              <w:jc w:val="center"/>
            </w:pPr>
          </w:p>
        </w:tc>
        <w:tc>
          <w:tcPr>
            <w:tcW w:w="2741" w:type="dxa"/>
            <w:gridSpan w:val="2"/>
          </w:tcPr>
          <w:p w:rsidR="00367ECE" w:rsidRPr="00B31C8B" w:rsidRDefault="00367ECE" w:rsidP="00DA4D33"/>
        </w:tc>
        <w:tc>
          <w:tcPr>
            <w:tcW w:w="1596" w:type="dxa"/>
          </w:tcPr>
          <w:p w:rsidR="00367ECE" w:rsidRPr="00B31C8B" w:rsidRDefault="00367ECE" w:rsidP="00DA4D33">
            <w:r>
              <w:t>Сентябрь</w:t>
            </w:r>
          </w:p>
        </w:tc>
      </w:tr>
      <w:tr w:rsidR="00367ECE" w:rsidRPr="00B31C8B" w:rsidTr="007819E7">
        <w:tc>
          <w:tcPr>
            <w:tcW w:w="623" w:type="dxa"/>
            <w:gridSpan w:val="2"/>
          </w:tcPr>
          <w:p w:rsidR="00367ECE" w:rsidRPr="00134A55" w:rsidRDefault="00367ECE" w:rsidP="00DA4D33">
            <w:pPr>
              <w:rPr>
                <w:b/>
              </w:rPr>
            </w:pPr>
            <w:r>
              <w:rPr>
                <w:b/>
              </w:rPr>
              <w:t>63</w:t>
            </w:r>
            <w:r w:rsidRPr="00134A55">
              <w:rPr>
                <w:b/>
              </w:rPr>
              <w:t>.</w:t>
            </w:r>
          </w:p>
        </w:tc>
        <w:tc>
          <w:tcPr>
            <w:tcW w:w="3055" w:type="dxa"/>
          </w:tcPr>
          <w:p w:rsidR="00367ECE" w:rsidRPr="00134A55" w:rsidRDefault="00367ECE" w:rsidP="00134A55">
            <w:pPr>
              <w:pStyle w:val="210"/>
              <w:ind w:left="0" w:firstLine="0"/>
              <w:jc w:val="both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Деньги и банки</w:t>
            </w:r>
          </w:p>
        </w:tc>
        <w:tc>
          <w:tcPr>
            <w:tcW w:w="1081" w:type="dxa"/>
          </w:tcPr>
          <w:p w:rsidR="00367ECE" w:rsidRPr="00B31C8B" w:rsidRDefault="00367ECE" w:rsidP="00134A55">
            <w:pPr>
              <w:jc w:val="center"/>
            </w:pPr>
            <w:r w:rsidRPr="00B31C8B">
              <w:t>1</w:t>
            </w:r>
          </w:p>
        </w:tc>
        <w:tc>
          <w:tcPr>
            <w:tcW w:w="2118" w:type="dxa"/>
          </w:tcPr>
          <w:p w:rsidR="00367ECE" w:rsidRPr="00B31C8B" w:rsidRDefault="00367ECE" w:rsidP="002C0A08">
            <w:r w:rsidRPr="00B31C8B">
              <w:t>Теоретическое занятие</w:t>
            </w:r>
          </w:p>
          <w:p w:rsidR="00367ECE" w:rsidRPr="00B31C8B" w:rsidRDefault="00367ECE" w:rsidP="002C0A08">
            <w:r w:rsidRPr="00B31C8B">
              <w:t>Лекция</w:t>
            </w:r>
          </w:p>
        </w:tc>
        <w:tc>
          <w:tcPr>
            <w:tcW w:w="1951" w:type="dxa"/>
          </w:tcPr>
          <w:p w:rsidR="00367ECE" w:rsidRPr="00B31C8B" w:rsidRDefault="00367ECE" w:rsidP="002C0A08">
            <w:r w:rsidRPr="00B31C8B">
              <w:t>Учебник</w:t>
            </w:r>
          </w:p>
          <w:p w:rsidR="00367ECE" w:rsidRPr="00B31C8B" w:rsidRDefault="00367ECE" w:rsidP="002C0A08">
            <w:r w:rsidRPr="00B31C8B">
              <w:t>ИКТ</w:t>
            </w:r>
          </w:p>
        </w:tc>
        <w:tc>
          <w:tcPr>
            <w:tcW w:w="1712" w:type="dxa"/>
          </w:tcPr>
          <w:p w:rsidR="00367ECE" w:rsidRDefault="00367ECE" w:rsidP="003A4B07">
            <w:r>
              <w:t xml:space="preserve">А.Ф. Никитин «Обществознание» 11 кл. </w:t>
            </w:r>
          </w:p>
          <w:p w:rsidR="00367ECE" w:rsidRDefault="00367ECE" w:rsidP="003A4B07">
            <w:r>
              <w:t>§ 6</w:t>
            </w:r>
          </w:p>
          <w:p w:rsidR="00367ECE" w:rsidRPr="00B31C8B" w:rsidRDefault="00367ECE" w:rsidP="00DA4D33"/>
        </w:tc>
        <w:tc>
          <w:tcPr>
            <w:tcW w:w="1047" w:type="dxa"/>
            <w:gridSpan w:val="2"/>
          </w:tcPr>
          <w:p w:rsidR="00367ECE" w:rsidRPr="00B31C8B" w:rsidRDefault="00367ECE" w:rsidP="00134A55">
            <w:pPr>
              <w:jc w:val="center"/>
            </w:pPr>
            <w:r>
              <w:t xml:space="preserve">2 </w:t>
            </w:r>
          </w:p>
        </w:tc>
        <w:tc>
          <w:tcPr>
            <w:tcW w:w="2741" w:type="dxa"/>
            <w:gridSpan w:val="2"/>
          </w:tcPr>
          <w:p w:rsidR="00367ECE" w:rsidRPr="00B31C8B" w:rsidRDefault="00367ECE" w:rsidP="00DA4D33">
            <w:r>
              <w:t>Подготовка реферата, презентации «История возникновения банков»</w:t>
            </w:r>
          </w:p>
        </w:tc>
        <w:tc>
          <w:tcPr>
            <w:tcW w:w="1596" w:type="dxa"/>
          </w:tcPr>
          <w:p w:rsidR="00367ECE" w:rsidRPr="00B31C8B" w:rsidRDefault="00367ECE" w:rsidP="00DA4D33">
            <w:r>
              <w:t>Сентябрь</w:t>
            </w:r>
          </w:p>
        </w:tc>
      </w:tr>
      <w:tr w:rsidR="00367ECE" w:rsidRPr="00B31C8B" w:rsidTr="007819E7">
        <w:tc>
          <w:tcPr>
            <w:tcW w:w="623" w:type="dxa"/>
            <w:gridSpan w:val="2"/>
          </w:tcPr>
          <w:p w:rsidR="00367ECE" w:rsidRPr="00134A55" w:rsidRDefault="00367ECE" w:rsidP="00DA4D33">
            <w:pPr>
              <w:rPr>
                <w:b/>
              </w:rPr>
            </w:pPr>
            <w:r>
              <w:rPr>
                <w:b/>
              </w:rPr>
              <w:t>64</w:t>
            </w:r>
            <w:r w:rsidRPr="00134A55">
              <w:rPr>
                <w:b/>
              </w:rPr>
              <w:t>.</w:t>
            </w:r>
          </w:p>
        </w:tc>
        <w:tc>
          <w:tcPr>
            <w:tcW w:w="3055" w:type="dxa"/>
          </w:tcPr>
          <w:p w:rsidR="00367ECE" w:rsidRPr="00134A55" w:rsidRDefault="00367ECE" w:rsidP="00134A55">
            <w:pPr>
              <w:pStyle w:val="BodyTextIndent"/>
              <w:tabs>
                <w:tab w:val="left" w:pos="4455"/>
              </w:tabs>
              <w:spacing w:after="0"/>
              <w:ind w:left="0"/>
              <w:jc w:val="both"/>
              <w:rPr>
                <w:color w:val="0D0D0D"/>
              </w:rPr>
            </w:pPr>
            <w:r>
              <w:rPr>
                <w:color w:val="0D0D0D"/>
              </w:rPr>
              <w:t>Деньги и банки</w:t>
            </w:r>
            <w:r w:rsidRPr="00134A55">
              <w:rPr>
                <w:color w:val="0D0D0D"/>
              </w:rPr>
              <w:t xml:space="preserve"> </w:t>
            </w:r>
          </w:p>
        </w:tc>
        <w:tc>
          <w:tcPr>
            <w:tcW w:w="1081" w:type="dxa"/>
          </w:tcPr>
          <w:p w:rsidR="00367ECE" w:rsidRPr="00B31C8B" w:rsidRDefault="00367ECE" w:rsidP="00134A55">
            <w:pPr>
              <w:jc w:val="center"/>
            </w:pPr>
            <w:r w:rsidRPr="00B31C8B">
              <w:t>1</w:t>
            </w:r>
          </w:p>
        </w:tc>
        <w:tc>
          <w:tcPr>
            <w:tcW w:w="2118" w:type="dxa"/>
          </w:tcPr>
          <w:p w:rsidR="00367ECE" w:rsidRPr="00B31C8B" w:rsidRDefault="00367ECE" w:rsidP="00DA4D33">
            <w:r w:rsidRPr="00B31C8B">
              <w:t>Практическое</w:t>
            </w:r>
          </w:p>
          <w:p w:rsidR="00367ECE" w:rsidRPr="00B31C8B" w:rsidRDefault="00367ECE" w:rsidP="00DA4D33">
            <w:r w:rsidRPr="00B31C8B">
              <w:t>занятие</w:t>
            </w:r>
          </w:p>
        </w:tc>
        <w:tc>
          <w:tcPr>
            <w:tcW w:w="1951" w:type="dxa"/>
          </w:tcPr>
          <w:p w:rsidR="00367ECE" w:rsidRPr="00B31C8B" w:rsidRDefault="00367ECE" w:rsidP="00DA4D33">
            <w:r>
              <w:t>Тестирование</w:t>
            </w:r>
          </w:p>
        </w:tc>
        <w:tc>
          <w:tcPr>
            <w:tcW w:w="1712" w:type="dxa"/>
          </w:tcPr>
          <w:p w:rsidR="00367ECE" w:rsidRPr="00B31C8B" w:rsidRDefault="00367ECE" w:rsidP="00DA4D33"/>
        </w:tc>
        <w:tc>
          <w:tcPr>
            <w:tcW w:w="1047" w:type="dxa"/>
            <w:gridSpan w:val="2"/>
          </w:tcPr>
          <w:p w:rsidR="00367ECE" w:rsidRPr="00B31C8B" w:rsidRDefault="00367ECE" w:rsidP="00134A55">
            <w:pPr>
              <w:jc w:val="center"/>
            </w:pPr>
            <w:r>
              <w:t>1</w:t>
            </w:r>
          </w:p>
        </w:tc>
        <w:tc>
          <w:tcPr>
            <w:tcW w:w="2741" w:type="dxa"/>
            <w:gridSpan w:val="2"/>
          </w:tcPr>
          <w:p w:rsidR="00367ECE" w:rsidRPr="00B31C8B" w:rsidRDefault="00367ECE" w:rsidP="00DA4D33">
            <w:r>
              <w:t>Подготовка реферата, презентации «Фиксальная политика и ее роль в стабилизации экономики»</w:t>
            </w:r>
          </w:p>
        </w:tc>
        <w:tc>
          <w:tcPr>
            <w:tcW w:w="1596" w:type="dxa"/>
          </w:tcPr>
          <w:p w:rsidR="00367ECE" w:rsidRPr="00B31C8B" w:rsidRDefault="00367ECE" w:rsidP="00DA4D33">
            <w:r>
              <w:t>Сентябрь</w:t>
            </w:r>
          </w:p>
        </w:tc>
      </w:tr>
      <w:tr w:rsidR="00367ECE" w:rsidRPr="00B31C8B" w:rsidTr="007819E7">
        <w:tc>
          <w:tcPr>
            <w:tcW w:w="623" w:type="dxa"/>
            <w:gridSpan w:val="2"/>
          </w:tcPr>
          <w:p w:rsidR="00367ECE" w:rsidRPr="00134A55" w:rsidRDefault="00367ECE" w:rsidP="00DA4D33">
            <w:pPr>
              <w:rPr>
                <w:b/>
              </w:rPr>
            </w:pPr>
            <w:r>
              <w:rPr>
                <w:b/>
              </w:rPr>
              <w:t>65</w:t>
            </w:r>
            <w:r w:rsidRPr="00134A55">
              <w:rPr>
                <w:b/>
              </w:rPr>
              <w:t>.</w:t>
            </w:r>
          </w:p>
        </w:tc>
        <w:tc>
          <w:tcPr>
            <w:tcW w:w="3055" w:type="dxa"/>
          </w:tcPr>
          <w:p w:rsidR="00367ECE" w:rsidRPr="00134A55" w:rsidRDefault="00367ECE" w:rsidP="00134A55">
            <w:pPr>
              <w:pStyle w:val="210"/>
              <w:ind w:left="0" w:firstLine="0"/>
              <w:jc w:val="both"/>
              <w:rPr>
                <w:color w:val="0D0D0D"/>
                <w:sz w:val="24"/>
                <w:szCs w:val="24"/>
              </w:rPr>
            </w:pPr>
            <w:r w:rsidRPr="00134A55">
              <w:rPr>
                <w:color w:val="0D0D0D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Денежно-кредитная политика</w:t>
            </w:r>
          </w:p>
          <w:p w:rsidR="00367ECE" w:rsidRPr="00134A55" w:rsidRDefault="00367ECE" w:rsidP="00134A55">
            <w:pPr>
              <w:pStyle w:val="BodyTextIndent"/>
              <w:tabs>
                <w:tab w:val="left" w:pos="4455"/>
              </w:tabs>
              <w:spacing w:after="0"/>
              <w:ind w:left="0"/>
              <w:jc w:val="both"/>
              <w:rPr>
                <w:color w:val="0D0D0D"/>
              </w:rPr>
            </w:pPr>
          </w:p>
        </w:tc>
        <w:tc>
          <w:tcPr>
            <w:tcW w:w="1081" w:type="dxa"/>
          </w:tcPr>
          <w:p w:rsidR="00367ECE" w:rsidRPr="00B31C8B" w:rsidRDefault="00367ECE" w:rsidP="00134A55">
            <w:pPr>
              <w:jc w:val="center"/>
            </w:pPr>
            <w:r w:rsidRPr="00B31C8B">
              <w:t>1</w:t>
            </w:r>
          </w:p>
        </w:tc>
        <w:tc>
          <w:tcPr>
            <w:tcW w:w="2118" w:type="dxa"/>
          </w:tcPr>
          <w:p w:rsidR="00367ECE" w:rsidRPr="00B31C8B" w:rsidRDefault="00367ECE" w:rsidP="003A4B07">
            <w:r w:rsidRPr="00B31C8B">
              <w:t>Теоретическое занятие</w:t>
            </w:r>
          </w:p>
          <w:p w:rsidR="00367ECE" w:rsidRPr="00B31C8B" w:rsidRDefault="00367ECE" w:rsidP="003A4B07">
            <w:r w:rsidRPr="00B31C8B">
              <w:t>Лекция</w:t>
            </w:r>
          </w:p>
        </w:tc>
        <w:tc>
          <w:tcPr>
            <w:tcW w:w="1951" w:type="dxa"/>
          </w:tcPr>
          <w:p w:rsidR="00367ECE" w:rsidRPr="00B31C8B" w:rsidRDefault="00367ECE" w:rsidP="003A4B07">
            <w:r w:rsidRPr="00B31C8B">
              <w:t>Учебник</w:t>
            </w:r>
          </w:p>
          <w:p w:rsidR="00367ECE" w:rsidRPr="00B31C8B" w:rsidRDefault="00367ECE" w:rsidP="003A4B07">
            <w:r w:rsidRPr="00B31C8B">
              <w:t>ИКТ</w:t>
            </w:r>
          </w:p>
        </w:tc>
        <w:tc>
          <w:tcPr>
            <w:tcW w:w="1712" w:type="dxa"/>
          </w:tcPr>
          <w:p w:rsidR="00367ECE" w:rsidRDefault="00367ECE" w:rsidP="003A4B07">
            <w:r>
              <w:t xml:space="preserve">А.Ф. Никитин «Обществознание» 11 кл. </w:t>
            </w:r>
          </w:p>
          <w:p w:rsidR="00367ECE" w:rsidRPr="00B31C8B" w:rsidRDefault="00367ECE" w:rsidP="00DA4D33">
            <w:r>
              <w:t>§ 7</w:t>
            </w:r>
          </w:p>
        </w:tc>
        <w:tc>
          <w:tcPr>
            <w:tcW w:w="1047" w:type="dxa"/>
            <w:gridSpan w:val="2"/>
          </w:tcPr>
          <w:p w:rsidR="00367ECE" w:rsidRPr="00B31C8B" w:rsidRDefault="00367ECE" w:rsidP="00134A55">
            <w:pPr>
              <w:jc w:val="center"/>
            </w:pPr>
          </w:p>
        </w:tc>
        <w:tc>
          <w:tcPr>
            <w:tcW w:w="2741" w:type="dxa"/>
            <w:gridSpan w:val="2"/>
          </w:tcPr>
          <w:p w:rsidR="00367ECE" w:rsidRPr="00B31C8B" w:rsidRDefault="00367ECE" w:rsidP="00DA4D33"/>
        </w:tc>
        <w:tc>
          <w:tcPr>
            <w:tcW w:w="1596" w:type="dxa"/>
          </w:tcPr>
          <w:p w:rsidR="00367ECE" w:rsidRPr="00B31C8B" w:rsidRDefault="00367ECE" w:rsidP="00DA4D33">
            <w:r>
              <w:t>Сентябрь</w:t>
            </w:r>
          </w:p>
        </w:tc>
      </w:tr>
      <w:tr w:rsidR="00367ECE" w:rsidRPr="00B31C8B" w:rsidTr="007819E7">
        <w:tc>
          <w:tcPr>
            <w:tcW w:w="623" w:type="dxa"/>
            <w:gridSpan w:val="2"/>
          </w:tcPr>
          <w:p w:rsidR="00367ECE" w:rsidRPr="00134A55" w:rsidRDefault="00367ECE" w:rsidP="00DA4D33">
            <w:pPr>
              <w:rPr>
                <w:b/>
              </w:rPr>
            </w:pPr>
            <w:r>
              <w:rPr>
                <w:b/>
              </w:rPr>
              <w:t>66</w:t>
            </w:r>
            <w:r w:rsidRPr="00134A55">
              <w:rPr>
                <w:b/>
              </w:rPr>
              <w:t>.</w:t>
            </w:r>
          </w:p>
        </w:tc>
        <w:tc>
          <w:tcPr>
            <w:tcW w:w="3055" w:type="dxa"/>
          </w:tcPr>
          <w:p w:rsidR="00367ECE" w:rsidRPr="00134A55" w:rsidRDefault="00367ECE" w:rsidP="00134A55">
            <w:pPr>
              <w:pStyle w:val="210"/>
              <w:ind w:left="0" w:firstLine="0"/>
              <w:jc w:val="both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Налоговая система</w:t>
            </w:r>
          </w:p>
          <w:p w:rsidR="00367ECE" w:rsidRPr="00134A55" w:rsidRDefault="00367ECE" w:rsidP="00134A55">
            <w:pPr>
              <w:pStyle w:val="BodyTextIndent"/>
              <w:tabs>
                <w:tab w:val="left" w:pos="4455"/>
              </w:tabs>
              <w:spacing w:after="0"/>
              <w:ind w:left="0"/>
              <w:jc w:val="both"/>
              <w:rPr>
                <w:color w:val="0D0D0D"/>
              </w:rPr>
            </w:pPr>
          </w:p>
        </w:tc>
        <w:tc>
          <w:tcPr>
            <w:tcW w:w="1081" w:type="dxa"/>
          </w:tcPr>
          <w:p w:rsidR="00367ECE" w:rsidRPr="00B31C8B" w:rsidRDefault="00367ECE" w:rsidP="00134A55">
            <w:pPr>
              <w:jc w:val="center"/>
            </w:pPr>
            <w:r w:rsidRPr="00B31C8B">
              <w:t>1</w:t>
            </w:r>
          </w:p>
        </w:tc>
        <w:tc>
          <w:tcPr>
            <w:tcW w:w="2118" w:type="dxa"/>
          </w:tcPr>
          <w:p w:rsidR="00367ECE" w:rsidRPr="00B31C8B" w:rsidRDefault="00367ECE" w:rsidP="003A4B07">
            <w:r w:rsidRPr="00B31C8B">
              <w:t>Теоретическое занятие</w:t>
            </w:r>
          </w:p>
          <w:p w:rsidR="00367ECE" w:rsidRPr="00B31C8B" w:rsidRDefault="00367ECE" w:rsidP="003A4B07">
            <w:r w:rsidRPr="00B31C8B">
              <w:t>Лекция</w:t>
            </w:r>
          </w:p>
        </w:tc>
        <w:tc>
          <w:tcPr>
            <w:tcW w:w="1951" w:type="dxa"/>
          </w:tcPr>
          <w:p w:rsidR="00367ECE" w:rsidRPr="00B31C8B" w:rsidRDefault="00367ECE" w:rsidP="003A4B07">
            <w:r w:rsidRPr="00B31C8B">
              <w:t>Учебник</w:t>
            </w:r>
          </w:p>
          <w:p w:rsidR="00367ECE" w:rsidRPr="00B31C8B" w:rsidRDefault="00367ECE" w:rsidP="003A4B07">
            <w:r w:rsidRPr="00B31C8B">
              <w:t>ИКТ</w:t>
            </w:r>
          </w:p>
        </w:tc>
        <w:tc>
          <w:tcPr>
            <w:tcW w:w="1712" w:type="dxa"/>
          </w:tcPr>
          <w:p w:rsidR="00367ECE" w:rsidRDefault="00367ECE" w:rsidP="003A4B07">
            <w:r>
              <w:t xml:space="preserve">А.Ф. Никитин «Обществознание» 11 кл. </w:t>
            </w:r>
          </w:p>
          <w:p w:rsidR="00367ECE" w:rsidRPr="00B31C8B" w:rsidRDefault="00367ECE" w:rsidP="003A4B07">
            <w:r>
              <w:t>§ 8</w:t>
            </w:r>
          </w:p>
        </w:tc>
        <w:tc>
          <w:tcPr>
            <w:tcW w:w="1047" w:type="dxa"/>
            <w:gridSpan w:val="2"/>
          </w:tcPr>
          <w:p w:rsidR="00367ECE" w:rsidRPr="00B31C8B" w:rsidRDefault="00367ECE" w:rsidP="00134A55">
            <w:pPr>
              <w:jc w:val="center"/>
            </w:pPr>
          </w:p>
        </w:tc>
        <w:tc>
          <w:tcPr>
            <w:tcW w:w="2741" w:type="dxa"/>
            <w:gridSpan w:val="2"/>
          </w:tcPr>
          <w:p w:rsidR="00367ECE" w:rsidRPr="00B31C8B" w:rsidRDefault="00367ECE" w:rsidP="00DA4D33"/>
        </w:tc>
        <w:tc>
          <w:tcPr>
            <w:tcW w:w="1596" w:type="dxa"/>
          </w:tcPr>
          <w:p w:rsidR="00367ECE" w:rsidRPr="00B31C8B" w:rsidRDefault="00367ECE" w:rsidP="00DA4D33">
            <w:r>
              <w:t>Сентябрь</w:t>
            </w:r>
          </w:p>
        </w:tc>
      </w:tr>
      <w:tr w:rsidR="00367ECE" w:rsidRPr="00B31C8B" w:rsidTr="007819E7">
        <w:tc>
          <w:tcPr>
            <w:tcW w:w="623" w:type="dxa"/>
            <w:gridSpan w:val="2"/>
          </w:tcPr>
          <w:p w:rsidR="00367ECE" w:rsidRPr="00134A55" w:rsidRDefault="00367ECE" w:rsidP="00DA4D33">
            <w:pPr>
              <w:rPr>
                <w:b/>
              </w:rPr>
            </w:pPr>
            <w:r>
              <w:rPr>
                <w:b/>
              </w:rPr>
              <w:t>67</w:t>
            </w:r>
            <w:r w:rsidRPr="00134A55">
              <w:rPr>
                <w:b/>
              </w:rPr>
              <w:t>.</w:t>
            </w:r>
          </w:p>
        </w:tc>
        <w:tc>
          <w:tcPr>
            <w:tcW w:w="3055" w:type="dxa"/>
          </w:tcPr>
          <w:p w:rsidR="00367ECE" w:rsidRPr="00134A55" w:rsidRDefault="00367ECE" w:rsidP="003A4B07">
            <w:pPr>
              <w:pStyle w:val="210"/>
              <w:ind w:left="0" w:firstLine="0"/>
              <w:jc w:val="both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Налоговая система</w:t>
            </w:r>
          </w:p>
          <w:p w:rsidR="00367ECE" w:rsidRPr="00134A55" w:rsidRDefault="00367ECE" w:rsidP="00134A55">
            <w:pPr>
              <w:pStyle w:val="BodyTextIndent"/>
              <w:tabs>
                <w:tab w:val="left" w:pos="4455"/>
              </w:tabs>
              <w:spacing w:after="0"/>
              <w:ind w:left="0"/>
              <w:jc w:val="both"/>
              <w:rPr>
                <w:color w:val="0D0D0D"/>
              </w:rPr>
            </w:pPr>
          </w:p>
        </w:tc>
        <w:tc>
          <w:tcPr>
            <w:tcW w:w="1081" w:type="dxa"/>
          </w:tcPr>
          <w:p w:rsidR="00367ECE" w:rsidRPr="00B31C8B" w:rsidRDefault="00367ECE" w:rsidP="00134A55">
            <w:pPr>
              <w:jc w:val="center"/>
            </w:pPr>
            <w:r w:rsidRPr="00B31C8B">
              <w:t>1</w:t>
            </w:r>
          </w:p>
        </w:tc>
        <w:tc>
          <w:tcPr>
            <w:tcW w:w="2118" w:type="dxa"/>
          </w:tcPr>
          <w:p w:rsidR="00367ECE" w:rsidRPr="00B31C8B" w:rsidRDefault="00367ECE" w:rsidP="003A4B07">
            <w:r w:rsidRPr="00B31C8B">
              <w:t>Практическое</w:t>
            </w:r>
          </w:p>
          <w:p w:rsidR="00367ECE" w:rsidRPr="00B31C8B" w:rsidRDefault="00367ECE" w:rsidP="003A4B07">
            <w:r w:rsidRPr="00B31C8B">
              <w:t>занятие</w:t>
            </w:r>
          </w:p>
        </w:tc>
        <w:tc>
          <w:tcPr>
            <w:tcW w:w="1951" w:type="dxa"/>
          </w:tcPr>
          <w:p w:rsidR="00367ECE" w:rsidRDefault="00367ECE" w:rsidP="00DA4D33">
            <w:r>
              <w:t xml:space="preserve">Учебник </w:t>
            </w:r>
          </w:p>
          <w:p w:rsidR="00367ECE" w:rsidRPr="00B31C8B" w:rsidRDefault="00367ECE" w:rsidP="00DA4D33">
            <w:r>
              <w:t>тесты</w:t>
            </w:r>
          </w:p>
        </w:tc>
        <w:tc>
          <w:tcPr>
            <w:tcW w:w="1712" w:type="dxa"/>
          </w:tcPr>
          <w:p w:rsidR="00367ECE" w:rsidRPr="00B31C8B" w:rsidRDefault="00367ECE" w:rsidP="00DA4D33">
            <w:pPr>
              <w:rPr>
                <w:lang w:eastAsia="ar-SA"/>
              </w:rPr>
            </w:pPr>
          </w:p>
        </w:tc>
        <w:tc>
          <w:tcPr>
            <w:tcW w:w="1047" w:type="dxa"/>
            <w:gridSpan w:val="2"/>
          </w:tcPr>
          <w:p w:rsidR="00367ECE" w:rsidRPr="00B31C8B" w:rsidRDefault="00367ECE" w:rsidP="00134A55">
            <w:pPr>
              <w:jc w:val="center"/>
            </w:pPr>
          </w:p>
        </w:tc>
        <w:tc>
          <w:tcPr>
            <w:tcW w:w="2741" w:type="dxa"/>
            <w:gridSpan w:val="2"/>
          </w:tcPr>
          <w:p w:rsidR="00367ECE" w:rsidRPr="00B31C8B" w:rsidRDefault="00367ECE" w:rsidP="00DA4D33"/>
        </w:tc>
        <w:tc>
          <w:tcPr>
            <w:tcW w:w="1596" w:type="dxa"/>
          </w:tcPr>
          <w:p w:rsidR="00367ECE" w:rsidRPr="00B31C8B" w:rsidRDefault="00367ECE" w:rsidP="00DA4D33">
            <w:r>
              <w:t>Сентябрь</w:t>
            </w:r>
          </w:p>
        </w:tc>
      </w:tr>
      <w:tr w:rsidR="00367ECE" w:rsidRPr="00B31C8B" w:rsidTr="007819E7">
        <w:tc>
          <w:tcPr>
            <w:tcW w:w="623" w:type="dxa"/>
            <w:gridSpan w:val="2"/>
          </w:tcPr>
          <w:p w:rsidR="00367ECE" w:rsidRPr="00134A55" w:rsidRDefault="00367ECE" w:rsidP="00DA4D33">
            <w:pPr>
              <w:rPr>
                <w:b/>
              </w:rPr>
            </w:pPr>
            <w:r>
              <w:rPr>
                <w:b/>
              </w:rPr>
              <w:t>68</w:t>
            </w:r>
            <w:r w:rsidRPr="00134A55">
              <w:rPr>
                <w:b/>
              </w:rPr>
              <w:t>.</w:t>
            </w:r>
          </w:p>
        </w:tc>
        <w:tc>
          <w:tcPr>
            <w:tcW w:w="3055" w:type="dxa"/>
          </w:tcPr>
          <w:p w:rsidR="00367ECE" w:rsidRPr="00134A55" w:rsidRDefault="00367ECE" w:rsidP="00134A55">
            <w:pPr>
              <w:pStyle w:val="210"/>
              <w:ind w:left="0" w:firstLine="0"/>
              <w:jc w:val="both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Инфляция</w:t>
            </w:r>
          </w:p>
          <w:p w:rsidR="00367ECE" w:rsidRPr="00134A55" w:rsidRDefault="00367ECE" w:rsidP="00134A55">
            <w:pPr>
              <w:pStyle w:val="BodyTextIndent"/>
              <w:tabs>
                <w:tab w:val="left" w:pos="4455"/>
              </w:tabs>
              <w:spacing w:after="0"/>
              <w:ind w:left="0"/>
              <w:jc w:val="both"/>
              <w:rPr>
                <w:color w:val="0D0D0D"/>
              </w:rPr>
            </w:pPr>
          </w:p>
        </w:tc>
        <w:tc>
          <w:tcPr>
            <w:tcW w:w="1081" w:type="dxa"/>
          </w:tcPr>
          <w:p w:rsidR="00367ECE" w:rsidRPr="00B31C8B" w:rsidRDefault="00367ECE" w:rsidP="00134A55">
            <w:pPr>
              <w:jc w:val="center"/>
            </w:pPr>
            <w:r w:rsidRPr="00B31C8B">
              <w:t>1</w:t>
            </w:r>
          </w:p>
        </w:tc>
        <w:tc>
          <w:tcPr>
            <w:tcW w:w="2118" w:type="dxa"/>
          </w:tcPr>
          <w:p w:rsidR="00367ECE" w:rsidRPr="00B31C8B" w:rsidRDefault="00367ECE" w:rsidP="003A4B07">
            <w:r w:rsidRPr="00B31C8B">
              <w:t>Теоретическое занятие</w:t>
            </w:r>
          </w:p>
          <w:p w:rsidR="00367ECE" w:rsidRPr="00B31C8B" w:rsidRDefault="00367ECE" w:rsidP="003A4B07">
            <w:r w:rsidRPr="00B31C8B">
              <w:t>Лекция</w:t>
            </w:r>
          </w:p>
        </w:tc>
        <w:tc>
          <w:tcPr>
            <w:tcW w:w="1951" w:type="dxa"/>
          </w:tcPr>
          <w:p w:rsidR="00367ECE" w:rsidRPr="00B31C8B" w:rsidRDefault="00367ECE" w:rsidP="003A4B07">
            <w:r w:rsidRPr="00B31C8B">
              <w:t>Учебник</w:t>
            </w:r>
          </w:p>
          <w:p w:rsidR="00367ECE" w:rsidRPr="00B31C8B" w:rsidRDefault="00367ECE" w:rsidP="003A4B07">
            <w:r w:rsidRPr="00B31C8B">
              <w:t>ИКТ</w:t>
            </w:r>
          </w:p>
        </w:tc>
        <w:tc>
          <w:tcPr>
            <w:tcW w:w="1712" w:type="dxa"/>
          </w:tcPr>
          <w:p w:rsidR="00367ECE" w:rsidRPr="00B31C8B" w:rsidRDefault="00367ECE" w:rsidP="003A4B07">
            <w:r>
              <w:t>Учебник И.В. Липсиц «Экономика» § 14 или стр 64-65</w:t>
            </w:r>
          </w:p>
        </w:tc>
        <w:tc>
          <w:tcPr>
            <w:tcW w:w="1047" w:type="dxa"/>
            <w:gridSpan w:val="2"/>
          </w:tcPr>
          <w:p w:rsidR="00367ECE" w:rsidRPr="00B31C8B" w:rsidRDefault="00367ECE" w:rsidP="00134A55">
            <w:pPr>
              <w:jc w:val="center"/>
            </w:pPr>
          </w:p>
        </w:tc>
        <w:tc>
          <w:tcPr>
            <w:tcW w:w="2741" w:type="dxa"/>
            <w:gridSpan w:val="2"/>
          </w:tcPr>
          <w:p w:rsidR="00367ECE" w:rsidRPr="00B31C8B" w:rsidRDefault="00367ECE" w:rsidP="00DA4D33"/>
        </w:tc>
        <w:tc>
          <w:tcPr>
            <w:tcW w:w="1596" w:type="dxa"/>
          </w:tcPr>
          <w:p w:rsidR="00367ECE" w:rsidRPr="00B31C8B" w:rsidRDefault="00367ECE" w:rsidP="00DA4D33">
            <w:r>
              <w:t>Сентябрь</w:t>
            </w:r>
          </w:p>
        </w:tc>
      </w:tr>
      <w:tr w:rsidR="00367ECE" w:rsidRPr="00B31C8B" w:rsidTr="00646F73">
        <w:tc>
          <w:tcPr>
            <w:tcW w:w="10540" w:type="dxa"/>
            <w:gridSpan w:val="7"/>
          </w:tcPr>
          <w:p w:rsidR="00367ECE" w:rsidRPr="00134A55" w:rsidRDefault="00367ECE" w:rsidP="00DA4D33">
            <w:pPr>
              <w:rPr>
                <w:b/>
              </w:rPr>
            </w:pPr>
            <w:r>
              <w:rPr>
                <w:b/>
                <w:bCs/>
                <w:color w:val="0D0D0D"/>
              </w:rPr>
              <w:t>Тема 9</w:t>
            </w:r>
            <w:r w:rsidRPr="00134A55">
              <w:rPr>
                <w:b/>
                <w:bCs/>
                <w:color w:val="0D0D0D"/>
              </w:rPr>
              <w:t>.</w:t>
            </w:r>
            <w:r>
              <w:rPr>
                <w:b/>
                <w:bCs/>
                <w:color w:val="0D0D0D"/>
              </w:rPr>
              <w:t xml:space="preserve"> Основные проблемы экономики России. Элементы международной экономики 3 ч.</w:t>
            </w:r>
          </w:p>
        </w:tc>
        <w:tc>
          <w:tcPr>
            <w:tcW w:w="1047" w:type="dxa"/>
            <w:gridSpan w:val="2"/>
          </w:tcPr>
          <w:p w:rsidR="00367ECE" w:rsidRPr="00134A55" w:rsidRDefault="00367ECE" w:rsidP="00134A55">
            <w:pPr>
              <w:jc w:val="center"/>
              <w:rPr>
                <w:b/>
              </w:rPr>
            </w:pPr>
            <w:r>
              <w:rPr>
                <w:b/>
              </w:rPr>
              <w:t>4 ч</w:t>
            </w:r>
            <w:r w:rsidRPr="00134A55">
              <w:rPr>
                <w:b/>
              </w:rPr>
              <w:t>.</w:t>
            </w:r>
          </w:p>
        </w:tc>
        <w:tc>
          <w:tcPr>
            <w:tcW w:w="4337" w:type="dxa"/>
            <w:gridSpan w:val="3"/>
          </w:tcPr>
          <w:p w:rsidR="00367ECE" w:rsidRPr="00B31C8B" w:rsidRDefault="00367ECE" w:rsidP="00DA4D33"/>
        </w:tc>
      </w:tr>
      <w:tr w:rsidR="00367ECE" w:rsidRPr="00B31C8B" w:rsidTr="007819E7">
        <w:tc>
          <w:tcPr>
            <w:tcW w:w="623" w:type="dxa"/>
            <w:gridSpan w:val="2"/>
          </w:tcPr>
          <w:p w:rsidR="00367ECE" w:rsidRPr="00134A55" w:rsidRDefault="00367ECE" w:rsidP="00DA4D33">
            <w:pPr>
              <w:rPr>
                <w:b/>
              </w:rPr>
            </w:pPr>
            <w:r>
              <w:rPr>
                <w:b/>
              </w:rPr>
              <w:t>69</w:t>
            </w:r>
            <w:r w:rsidRPr="00134A55">
              <w:rPr>
                <w:b/>
              </w:rPr>
              <w:t>.</w:t>
            </w:r>
          </w:p>
        </w:tc>
        <w:tc>
          <w:tcPr>
            <w:tcW w:w="3055" w:type="dxa"/>
          </w:tcPr>
          <w:p w:rsidR="00367ECE" w:rsidRPr="00134A55" w:rsidRDefault="00367ECE" w:rsidP="00134A55">
            <w:pPr>
              <w:pStyle w:val="BodyTextIndent"/>
              <w:tabs>
                <w:tab w:val="left" w:pos="4455"/>
              </w:tabs>
              <w:spacing w:after="0"/>
              <w:ind w:left="0"/>
              <w:jc w:val="both"/>
              <w:rPr>
                <w:color w:val="0D0D0D"/>
              </w:rPr>
            </w:pPr>
            <w:r>
              <w:rPr>
                <w:color w:val="0D0D0D"/>
              </w:rPr>
              <w:t>Россия в системе международных экономических отношений</w:t>
            </w:r>
          </w:p>
        </w:tc>
        <w:tc>
          <w:tcPr>
            <w:tcW w:w="1081" w:type="dxa"/>
          </w:tcPr>
          <w:p w:rsidR="00367ECE" w:rsidRPr="00B31C8B" w:rsidRDefault="00367ECE" w:rsidP="00134A55">
            <w:pPr>
              <w:jc w:val="center"/>
            </w:pPr>
            <w:r w:rsidRPr="00B31C8B">
              <w:t>1</w:t>
            </w:r>
          </w:p>
        </w:tc>
        <w:tc>
          <w:tcPr>
            <w:tcW w:w="2118" w:type="dxa"/>
          </w:tcPr>
          <w:p w:rsidR="00367ECE" w:rsidRPr="00B31C8B" w:rsidRDefault="00367ECE" w:rsidP="00DA4D33">
            <w:r w:rsidRPr="00B31C8B">
              <w:t>Теоретическое занятие</w:t>
            </w:r>
          </w:p>
          <w:p w:rsidR="00367ECE" w:rsidRPr="00B31C8B" w:rsidRDefault="00367ECE" w:rsidP="00DA4D33">
            <w:r w:rsidRPr="00B31C8B">
              <w:t>Лекция</w:t>
            </w:r>
          </w:p>
        </w:tc>
        <w:tc>
          <w:tcPr>
            <w:tcW w:w="1951" w:type="dxa"/>
          </w:tcPr>
          <w:p w:rsidR="00367ECE" w:rsidRPr="00B31C8B" w:rsidRDefault="00367ECE" w:rsidP="00DA4D33">
            <w:r w:rsidRPr="00B31C8B">
              <w:t>Учебник</w:t>
            </w:r>
          </w:p>
          <w:p w:rsidR="00367ECE" w:rsidRPr="00B31C8B" w:rsidRDefault="00367ECE" w:rsidP="00DA4D33">
            <w:r w:rsidRPr="00B31C8B">
              <w:t>ИКТ</w:t>
            </w:r>
          </w:p>
          <w:p w:rsidR="00367ECE" w:rsidRPr="00B31C8B" w:rsidRDefault="00367ECE" w:rsidP="00DA4D33">
            <w:r w:rsidRPr="00B31C8B">
              <w:t>Таблицы</w:t>
            </w:r>
          </w:p>
        </w:tc>
        <w:tc>
          <w:tcPr>
            <w:tcW w:w="1712" w:type="dxa"/>
          </w:tcPr>
          <w:p w:rsidR="00367ECE" w:rsidRDefault="00367ECE" w:rsidP="002B2A69">
            <w:r>
              <w:t xml:space="preserve">А.Ф. Никитин «Обществознание» 11 кл. </w:t>
            </w:r>
          </w:p>
          <w:p w:rsidR="00367ECE" w:rsidRPr="002B2A69" w:rsidRDefault="00367ECE" w:rsidP="002B2A69">
            <w:pPr>
              <w:pStyle w:val="31"/>
              <w:spacing w:after="0"/>
              <w:ind w:left="0"/>
              <w:jc w:val="both"/>
              <w:rPr>
                <w:color w:val="0D0D0D"/>
                <w:sz w:val="24"/>
                <w:szCs w:val="24"/>
              </w:rPr>
            </w:pPr>
            <w:r w:rsidRPr="002B2A69">
              <w:rPr>
                <w:sz w:val="24"/>
                <w:szCs w:val="24"/>
              </w:rPr>
              <w:t>§ 10</w:t>
            </w:r>
          </w:p>
        </w:tc>
        <w:tc>
          <w:tcPr>
            <w:tcW w:w="1047" w:type="dxa"/>
            <w:gridSpan w:val="2"/>
          </w:tcPr>
          <w:p w:rsidR="00367ECE" w:rsidRPr="00B31C8B" w:rsidRDefault="00367ECE" w:rsidP="00134A55">
            <w:pPr>
              <w:jc w:val="center"/>
            </w:pPr>
            <w:r>
              <w:t xml:space="preserve">2 </w:t>
            </w:r>
          </w:p>
        </w:tc>
        <w:tc>
          <w:tcPr>
            <w:tcW w:w="2741" w:type="dxa"/>
            <w:gridSpan w:val="2"/>
          </w:tcPr>
          <w:p w:rsidR="00367ECE" w:rsidRPr="00B31C8B" w:rsidRDefault="00367ECE" w:rsidP="00DA4D33">
            <w:r>
              <w:t>Подготовка реферата, презентации на тему: «Глобальные экономические проблемы»</w:t>
            </w:r>
          </w:p>
        </w:tc>
        <w:tc>
          <w:tcPr>
            <w:tcW w:w="1596" w:type="dxa"/>
          </w:tcPr>
          <w:p w:rsidR="00367ECE" w:rsidRPr="00B31C8B" w:rsidRDefault="00367ECE" w:rsidP="00DA4D33">
            <w:r>
              <w:t>Сентябрь</w:t>
            </w:r>
          </w:p>
        </w:tc>
      </w:tr>
      <w:tr w:rsidR="00367ECE" w:rsidRPr="00B31C8B" w:rsidTr="007819E7">
        <w:tc>
          <w:tcPr>
            <w:tcW w:w="623" w:type="dxa"/>
            <w:gridSpan w:val="2"/>
          </w:tcPr>
          <w:p w:rsidR="00367ECE" w:rsidRPr="00134A55" w:rsidRDefault="00367ECE" w:rsidP="00DA4D33">
            <w:pPr>
              <w:rPr>
                <w:b/>
              </w:rPr>
            </w:pPr>
            <w:r>
              <w:rPr>
                <w:b/>
              </w:rPr>
              <w:t>70</w:t>
            </w:r>
            <w:r w:rsidRPr="00134A55">
              <w:rPr>
                <w:b/>
              </w:rPr>
              <w:t>.</w:t>
            </w:r>
          </w:p>
        </w:tc>
        <w:tc>
          <w:tcPr>
            <w:tcW w:w="3055" w:type="dxa"/>
          </w:tcPr>
          <w:p w:rsidR="00367ECE" w:rsidRPr="00134A55" w:rsidRDefault="00367ECE" w:rsidP="00134A55">
            <w:pPr>
              <w:pStyle w:val="BodyTextIndent"/>
              <w:tabs>
                <w:tab w:val="left" w:pos="4455"/>
              </w:tabs>
              <w:spacing w:after="0"/>
              <w:ind w:left="0"/>
              <w:jc w:val="both"/>
              <w:rPr>
                <w:color w:val="0D0D0D"/>
              </w:rPr>
            </w:pPr>
            <w:r>
              <w:t>Глобальные экономические проблемы</w:t>
            </w:r>
          </w:p>
        </w:tc>
        <w:tc>
          <w:tcPr>
            <w:tcW w:w="1081" w:type="dxa"/>
          </w:tcPr>
          <w:p w:rsidR="00367ECE" w:rsidRPr="00B31C8B" w:rsidRDefault="00367ECE" w:rsidP="00134A55">
            <w:pPr>
              <w:jc w:val="center"/>
            </w:pPr>
            <w:r w:rsidRPr="00B31C8B">
              <w:t>1</w:t>
            </w:r>
          </w:p>
        </w:tc>
        <w:tc>
          <w:tcPr>
            <w:tcW w:w="2118" w:type="dxa"/>
          </w:tcPr>
          <w:p w:rsidR="00367ECE" w:rsidRPr="00B31C8B" w:rsidRDefault="00367ECE" w:rsidP="002B2A69">
            <w:r w:rsidRPr="00B31C8B">
              <w:t>Практическое</w:t>
            </w:r>
          </w:p>
          <w:p w:rsidR="00367ECE" w:rsidRPr="00B31C8B" w:rsidRDefault="00367ECE" w:rsidP="002B2A69">
            <w:r w:rsidRPr="00B31C8B">
              <w:t>занятие</w:t>
            </w:r>
          </w:p>
        </w:tc>
        <w:tc>
          <w:tcPr>
            <w:tcW w:w="1951" w:type="dxa"/>
          </w:tcPr>
          <w:p w:rsidR="00367ECE" w:rsidRPr="00B31C8B" w:rsidRDefault="00367ECE" w:rsidP="00DA4D33">
            <w:r>
              <w:t>Семинар</w:t>
            </w:r>
          </w:p>
        </w:tc>
        <w:tc>
          <w:tcPr>
            <w:tcW w:w="1712" w:type="dxa"/>
          </w:tcPr>
          <w:p w:rsidR="00367ECE" w:rsidRPr="00B31C8B" w:rsidRDefault="00367ECE" w:rsidP="00DA4D33"/>
        </w:tc>
        <w:tc>
          <w:tcPr>
            <w:tcW w:w="1047" w:type="dxa"/>
            <w:gridSpan w:val="2"/>
          </w:tcPr>
          <w:p w:rsidR="00367ECE" w:rsidRPr="00B31C8B" w:rsidRDefault="00367ECE" w:rsidP="00134A55">
            <w:pPr>
              <w:jc w:val="center"/>
            </w:pPr>
            <w:r>
              <w:t xml:space="preserve">1 </w:t>
            </w:r>
          </w:p>
        </w:tc>
        <w:tc>
          <w:tcPr>
            <w:tcW w:w="2741" w:type="dxa"/>
            <w:gridSpan w:val="2"/>
          </w:tcPr>
          <w:p w:rsidR="00367ECE" w:rsidRPr="00B31C8B" w:rsidRDefault="00367ECE" w:rsidP="00DA4D33">
            <w:r>
              <w:t>Повторение пройденного материала</w:t>
            </w:r>
          </w:p>
        </w:tc>
        <w:tc>
          <w:tcPr>
            <w:tcW w:w="1596" w:type="dxa"/>
          </w:tcPr>
          <w:p w:rsidR="00367ECE" w:rsidRPr="00B31C8B" w:rsidRDefault="00367ECE" w:rsidP="00DA4D33">
            <w:r>
              <w:t>Сентябрь</w:t>
            </w:r>
          </w:p>
        </w:tc>
      </w:tr>
      <w:tr w:rsidR="00367ECE" w:rsidRPr="00B31C8B" w:rsidTr="007819E7">
        <w:tc>
          <w:tcPr>
            <w:tcW w:w="623" w:type="dxa"/>
            <w:gridSpan w:val="2"/>
          </w:tcPr>
          <w:p w:rsidR="00367ECE" w:rsidRPr="00134A55" w:rsidRDefault="00367ECE" w:rsidP="00DA4D33">
            <w:pPr>
              <w:rPr>
                <w:b/>
              </w:rPr>
            </w:pPr>
            <w:r>
              <w:rPr>
                <w:b/>
              </w:rPr>
              <w:t>71</w:t>
            </w:r>
            <w:r w:rsidRPr="00134A55">
              <w:rPr>
                <w:b/>
              </w:rPr>
              <w:t>.</w:t>
            </w:r>
          </w:p>
        </w:tc>
        <w:tc>
          <w:tcPr>
            <w:tcW w:w="3055" w:type="dxa"/>
          </w:tcPr>
          <w:p w:rsidR="00367ECE" w:rsidRPr="00134A55" w:rsidRDefault="00367ECE" w:rsidP="00134A55">
            <w:pPr>
              <w:pStyle w:val="BodyTextIndent"/>
              <w:tabs>
                <w:tab w:val="left" w:pos="4455"/>
              </w:tabs>
              <w:spacing w:after="0"/>
              <w:ind w:left="0"/>
              <w:jc w:val="both"/>
              <w:rPr>
                <w:color w:val="0D0D0D"/>
              </w:rPr>
            </w:pPr>
            <w:r>
              <w:rPr>
                <w:color w:val="0D0D0D"/>
              </w:rPr>
              <w:t>Контрольная работа</w:t>
            </w:r>
          </w:p>
        </w:tc>
        <w:tc>
          <w:tcPr>
            <w:tcW w:w="1081" w:type="dxa"/>
          </w:tcPr>
          <w:p w:rsidR="00367ECE" w:rsidRPr="00B31C8B" w:rsidRDefault="00367ECE" w:rsidP="00134A55">
            <w:pPr>
              <w:jc w:val="center"/>
            </w:pPr>
            <w:r w:rsidRPr="00B31C8B">
              <w:t>1</w:t>
            </w:r>
          </w:p>
        </w:tc>
        <w:tc>
          <w:tcPr>
            <w:tcW w:w="2118" w:type="dxa"/>
          </w:tcPr>
          <w:p w:rsidR="00367ECE" w:rsidRPr="00B31C8B" w:rsidRDefault="00367ECE" w:rsidP="002B2A69">
            <w:r w:rsidRPr="00B31C8B">
              <w:t>Контроль</w:t>
            </w:r>
          </w:p>
          <w:p w:rsidR="00367ECE" w:rsidRPr="00B31C8B" w:rsidRDefault="00367ECE" w:rsidP="002B2A69">
            <w:r w:rsidRPr="00B31C8B">
              <w:t>знаний</w:t>
            </w:r>
          </w:p>
        </w:tc>
        <w:tc>
          <w:tcPr>
            <w:tcW w:w="1951" w:type="dxa"/>
          </w:tcPr>
          <w:p w:rsidR="00367ECE" w:rsidRPr="00B31C8B" w:rsidRDefault="00367ECE" w:rsidP="00DA4D33">
            <w:r>
              <w:t>Самостоятельная работа: письменные ответы на вопросы</w:t>
            </w:r>
          </w:p>
        </w:tc>
        <w:tc>
          <w:tcPr>
            <w:tcW w:w="1712" w:type="dxa"/>
          </w:tcPr>
          <w:p w:rsidR="00367ECE" w:rsidRPr="00134A55" w:rsidRDefault="00367ECE" w:rsidP="00134A55">
            <w:pPr>
              <w:pStyle w:val="31"/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047" w:type="dxa"/>
            <w:gridSpan w:val="2"/>
          </w:tcPr>
          <w:p w:rsidR="00367ECE" w:rsidRPr="00B31C8B" w:rsidRDefault="00367ECE" w:rsidP="00134A55">
            <w:pPr>
              <w:jc w:val="center"/>
            </w:pPr>
            <w:r>
              <w:t>1</w:t>
            </w:r>
          </w:p>
        </w:tc>
        <w:tc>
          <w:tcPr>
            <w:tcW w:w="2741" w:type="dxa"/>
            <w:gridSpan w:val="2"/>
          </w:tcPr>
          <w:p w:rsidR="00367ECE" w:rsidRPr="00B31C8B" w:rsidRDefault="00367ECE" w:rsidP="00DA4D33">
            <w:r>
              <w:t>Повторить ранее изученный материал</w:t>
            </w:r>
          </w:p>
        </w:tc>
        <w:tc>
          <w:tcPr>
            <w:tcW w:w="1596" w:type="dxa"/>
          </w:tcPr>
          <w:p w:rsidR="00367ECE" w:rsidRPr="00B31C8B" w:rsidRDefault="00367ECE" w:rsidP="00DA4D33">
            <w:r>
              <w:t xml:space="preserve">Октябрь </w:t>
            </w:r>
          </w:p>
        </w:tc>
      </w:tr>
      <w:tr w:rsidR="00367ECE" w:rsidRPr="00B31C8B" w:rsidTr="007819E7">
        <w:tc>
          <w:tcPr>
            <w:tcW w:w="10540" w:type="dxa"/>
            <w:gridSpan w:val="7"/>
          </w:tcPr>
          <w:p w:rsidR="00367ECE" w:rsidRPr="002B2A69" w:rsidRDefault="00367ECE" w:rsidP="00DA4D33">
            <w:pPr>
              <w:rPr>
                <w:b/>
              </w:rPr>
            </w:pPr>
            <w:r w:rsidRPr="002B2A69">
              <w:rPr>
                <w:b/>
              </w:rPr>
              <w:t>Тема 10. Социальная роль и стратификация 6 ч.</w:t>
            </w:r>
          </w:p>
        </w:tc>
        <w:tc>
          <w:tcPr>
            <w:tcW w:w="1047" w:type="dxa"/>
            <w:gridSpan w:val="2"/>
          </w:tcPr>
          <w:p w:rsidR="00367ECE" w:rsidRPr="00B31C8B" w:rsidRDefault="00367ECE" w:rsidP="00134A55">
            <w:pPr>
              <w:jc w:val="center"/>
            </w:pPr>
            <w:r>
              <w:t>2 ч</w:t>
            </w:r>
          </w:p>
        </w:tc>
        <w:tc>
          <w:tcPr>
            <w:tcW w:w="2741" w:type="dxa"/>
            <w:gridSpan w:val="2"/>
          </w:tcPr>
          <w:p w:rsidR="00367ECE" w:rsidRPr="00B31C8B" w:rsidRDefault="00367ECE" w:rsidP="00DA4D33"/>
        </w:tc>
        <w:tc>
          <w:tcPr>
            <w:tcW w:w="1596" w:type="dxa"/>
          </w:tcPr>
          <w:p w:rsidR="00367ECE" w:rsidRPr="00B31C8B" w:rsidRDefault="00367ECE" w:rsidP="00DA4D33"/>
        </w:tc>
      </w:tr>
      <w:tr w:rsidR="00367ECE" w:rsidRPr="00B31C8B" w:rsidTr="007819E7">
        <w:tc>
          <w:tcPr>
            <w:tcW w:w="623" w:type="dxa"/>
            <w:gridSpan w:val="2"/>
          </w:tcPr>
          <w:p w:rsidR="00367ECE" w:rsidRPr="00134A55" w:rsidRDefault="00367ECE" w:rsidP="00DA4D33">
            <w:pPr>
              <w:rPr>
                <w:b/>
              </w:rPr>
            </w:pPr>
            <w:r>
              <w:rPr>
                <w:b/>
              </w:rPr>
              <w:t>72</w:t>
            </w:r>
            <w:r w:rsidRPr="00134A55">
              <w:rPr>
                <w:b/>
              </w:rPr>
              <w:t>.</w:t>
            </w:r>
          </w:p>
        </w:tc>
        <w:tc>
          <w:tcPr>
            <w:tcW w:w="3055" w:type="dxa"/>
          </w:tcPr>
          <w:p w:rsidR="00367ECE" w:rsidRPr="00134A55" w:rsidRDefault="00367ECE" w:rsidP="00134A55">
            <w:pPr>
              <w:pStyle w:val="BodyTextIndent"/>
              <w:spacing w:after="0"/>
              <w:ind w:left="0"/>
              <w:jc w:val="both"/>
              <w:rPr>
                <w:color w:val="0D0D0D"/>
              </w:rPr>
            </w:pPr>
            <w:r>
              <w:rPr>
                <w:color w:val="0D0D0D"/>
              </w:rPr>
              <w:t>Социальные отношения и стратификация</w:t>
            </w:r>
          </w:p>
          <w:p w:rsidR="00367ECE" w:rsidRPr="00134A55" w:rsidRDefault="00367ECE" w:rsidP="00134A55">
            <w:pPr>
              <w:pStyle w:val="BodyTextIndent"/>
              <w:tabs>
                <w:tab w:val="left" w:pos="4455"/>
              </w:tabs>
              <w:spacing w:after="0"/>
              <w:ind w:left="0"/>
              <w:jc w:val="both"/>
              <w:rPr>
                <w:color w:val="0D0D0D"/>
              </w:rPr>
            </w:pPr>
          </w:p>
        </w:tc>
        <w:tc>
          <w:tcPr>
            <w:tcW w:w="1081" w:type="dxa"/>
          </w:tcPr>
          <w:p w:rsidR="00367ECE" w:rsidRPr="00B31C8B" w:rsidRDefault="00367ECE" w:rsidP="00134A55">
            <w:pPr>
              <w:jc w:val="center"/>
            </w:pPr>
            <w:r w:rsidRPr="00B31C8B">
              <w:t>1</w:t>
            </w:r>
          </w:p>
        </w:tc>
        <w:tc>
          <w:tcPr>
            <w:tcW w:w="2118" w:type="dxa"/>
          </w:tcPr>
          <w:p w:rsidR="00367ECE" w:rsidRPr="00B31C8B" w:rsidRDefault="00367ECE" w:rsidP="002B2A69">
            <w:r w:rsidRPr="00B31C8B">
              <w:t>Теоретическое занятие</w:t>
            </w:r>
          </w:p>
          <w:p w:rsidR="00367ECE" w:rsidRPr="00B31C8B" w:rsidRDefault="00367ECE" w:rsidP="002B2A69">
            <w:r w:rsidRPr="00B31C8B">
              <w:t>Лекция</w:t>
            </w:r>
          </w:p>
        </w:tc>
        <w:tc>
          <w:tcPr>
            <w:tcW w:w="1951" w:type="dxa"/>
          </w:tcPr>
          <w:p w:rsidR="00367ECE" w:rsidRPr="00B31C8B" w:rsidRDefault="00367ECE" w:rsidP="002B2A69">
            <w:r w:rsidRPr="00B31C8B">
              <w:t>Учебник</w:t>
            </w:r>
          </w:p>
          <w:p w:rsidR="00367ECE" w:rsidRPr="00B31C8B" w:rsidRDefault="00367ECE" w:rsidP="002B2A69">
            <w:r w:rsidRPr="00B31C8B">
              <w:t>ИКТ</w:t>
            </w:r>
          </w:p>
          <w:p w:rsidR="00367ECE" w:rsidRPr="00B31C8B" w:rsidRDefault="00367ECE" w:rsidP="00DA4D33"/>
        </w:tc>
        <w:tc>
          <w:tcPr>
            <w:tcW w:w="1712" w:type="dxa"/>
          </w:tcPr>
          <w:p w:rsidR="00367ECE" w:rsidRPr="00B31C8B" w:rsidRDefault="00367ECE" w:rsidP="00DA4D33">
            <w:r>
              <w:t>Учебное пособие Л.Н. Боголюбов, А.Ю. Лазебникова «Человек и общество» 10-11 кл. стр 304-307</w:t>
            </w:r>
          </w:p>
        </w:tc>
        <w:tc>
          <w:tcPr>
            <w:tcW w:w="1047" w:type="dxa"/>
            <w:gridSpan w:val="2"/>
          </w:tcPr>
          <w:p w:rsidR="00367ECE" w:rsidRPr="00B31C8B" w:rsidRDefault="00367ECE" w:rsidP="00134A55">
            <w:pPr>
              <w:jc w:val="center"/>
            </w:pPr>
          </w:p>
        </w:tc>
        <w:tc>
          <w:tcPr>
            <w:tcW w:w="2741" w:type="dxa"/>
            <w:gridSpan w:val="2"/>
          </w:tcPr>
          <w:p w:rsidR="00367ECE" w:rsidRPr="00B31C8B" w:rsidRDefault="00367ECE" w:rsidP="00DA4D33"/>
        </w:tc>
        <w:tc>
          <w:tcPr>
            <w:tcW w:w="1596" w:type="dxa"/>
          </w:tcPr>
          <w:p w:rsidR="00367ECE" w:rsidRPr="00B31C8B" w:rsidRDefault="00367ECE" w:rsidP="00DA4D33">
            <w:r>
              <w:t>Октябрь</w:t>
            </w:r>
          </w:p>
        </w:tc>
      </w:tr>
      <w:tr w:rsidR="00367ECE" w:rsidRPr="00B31C8B" w:rsidTr="007819E7">
        <w:tc>
          <w:tcPr>
            <w:tcW w:w="623" w:type="dxa"/>
            <w:gridSpan w:val="2"/>
          </w:tcPr>
          <w:p w:rsidR="00367ECE" w:rsidRPr="00134A55" w:rsidRDefault="00367ECE" w:rsidP="00DA4D33">
            <w:pPr>
              <w:rPr>
                <w:b/>
              </w:rPr>
            </w:pPr>
            <w:r>
              <w:rPr>
                <w:b/>
              </w:rPr>
              <w:t>7</w:t>
            </w:r>
            <w:r w:rsidRPr="00134A55">
              <w:rPr>
                <w:b/>
              </w:rPr>
              <w:t>3.</w:t>
            </w:r>
          </w:p>
        </w:tc>
        <w:tc>
          <w:tcPr>
            <w:tcW w:w="3055" w:type="dxa"/>
          </w:tcPr>
          <w:p w:rsidR="00367ECE" w:rsidRPr="00134A55" w:rsidRDefault="00367ECE" w:rsidP="002B2A69">
            <w:pPr>
              <w:pStyle w:val="BodyTextIndent"/>
              <w:spacing w:after="0"/>
              <w:ind w:left="0"/>
              <w:jc w:val="both"/>
              <w:rPr>
                <w:color w:val="0D0D0D"/>
              </w:rPr>
            </w:pPr>
            <w:r>
              <w:rPr>
                <w:color w:val="0D0D0D"/>
              </w:rPr>
              <w:t>Социальные отношения и стратификация</w:t>
            </w:r>
          </w:p>
          <w:p w:rsidR="00367ECE" w:rsidRPr="00134A55" w:rsidRDefault="00367ECE" w:rsidP="00134A55">
            <w:pPr>
              <w:pStyle w:val="BodyTextIndent"/>
              <w:tabs>
                <w:tab w:val="left" w:pos="4455"/>
              </w:tabs>
              <w:spacing w:after="0"/>
              <w:ind w:left="0"/>
              <w:jc w:val="both"/>
              <w:rPr>
                <w:color w:val="0D0D0D"/>
              </w:rPr>
            </w:pPr>
          </w:p>
        </w:tc>
        <w:tc>
          <w:tcPr>
            <w:tcW w:w="1081" w:type="dxa"/>
          </w:tcPr>
          <w:p w:rsidR="00367ECE" w:rsidRPr="00B31C8B" w:rsidRDefault="00367ECE" w:rsidP="00134A55">
            <w:pPr>
              <w:jc w:val="center"/>
            </w:pPr>
            <w:r w:rsidRPr="00B31C8B">
              <w:t>1</w:t>
            </w:r>
          </w:p>
        </w:tc>
        <w:tc>
          <w:tcPr>
            <w:tcW w:w="2118" w:type="dxa"/>
          </w:tcPr>
          <w:p w:rsidR="00367ECE" w:rsidRPr="00B31C8B" w:rsidRDefault="00367ECE" w:rsidP="002B2A69">
            <w:r w:rsidRPr="00B31C8B">
              <w:t>Практическое</w:t>
            </w:r>
          </w:p>
          <w:p w:rsidR="00367ECE" w:rsidRPr="00B31C8B" w:rsidRDefault="00367ECE" w:rsidP="002B2A69">
            <w:r w:rsidRPr="00B31C8B">
              <w:t>занятие</w:t>
            </w:r>
          </w:p>
        </w:tc>
        <w:tc>
          <w:tcPr>
            <w:tcW w:w="1951" w:type="dxa"/>
          </w:tcPr>
          <w:p w:rsidR="00367ECE" w:rsidRPr="00B31C8B" w:rsidRDefault="00367ECE" w:rsidP="00DA4D33">
            <w:r>
              <w:t>Конспектирование</w:t>
            </w:r>
          </w:p>
        </w:tc>
        <w:tc>
          <w:tcPr>
            <w:tcW w:w="1712" w:type="dxa"/>
          </w:tcPr>
          <w:p w:rsidR="00367ECE" w:rsidRPr="00B31C8B" w:rsidRDefault="00367ECE" w:rsidP="00DA4D33">
            <w:r>
              <w:t>конспект</w:t>
            </w:r>
          </w:p>
        </w:tc>
        <w:tc>
          <w:tcPr>
            <w:tcW w:w="1047" w:type="dxa"/>
            <w:gridSpan w:val="2"/>
          </w:tcPr>
          <w:p w:rsidR="00367ECE" w:rsidRPr="00B31C8B" w:rsidRDefault="00367ECE" w:rsidP="00134A55">
            <w:pPr>
              <w:jc w:val="center"/>
            </w:pPr>
          </w:p>
        </w:tc>
        <w:tc>
          <w:tcPr>
            <w:tcW w:w="2741" w:type="dxa"/>
            <w:gridSpan w:val="2"/>
          </w:tcPr>
          <w:p w:rsidR="00367ECE" w:rsidRPr="00B31C8B" w:rsidRDefault="00367ECE" w:rsidP="00DA4D33"/>
        </w:tc>
        <w:tc>
          <w:tcPr>
            <w:tcW w:w="1596" w:type="dxa"/>
          </w:tcPr>
          <w:p w:rsidR="00367ECE" w:rsidRPr="00B31C8B" w:rsidRDefault="00367ECE" w:rsidP="00DA4D33">
            <w:r>
              <w:t>Октябрь</w:t>
            </w:r>
          </w:p>
        </w:tc>
      </w:tr>
      <w:tr w:rsidR="00367ECE" w:rsidRPr="00B31C8B" w:rsidTr="007819E7">
        <w:tc>
          <w:tcPr>
            <w:tcW w:w="623" w:type="dxa"/>
            <w:gridSpan w:val="2"/>
          </w:tcPr>
          <w:p w:rsidR="00367ECE" w:rsidRPr="00134A55" w:rsidRDefault="00367ECE" w:rsidP="00DA4D33">
            <w:pPr>
              <w:rPr>
                <w:b/>
              </w:rPr>
            </w:pPr>
            <w:r>
              <w:rPr>
                <w:b/>
              </w:rPr>
              <w:t>7</w:t>
            </w:r>
            <w:r w:rsidRPr="00134A55">
              <w:rPr>
                <w:b/>
              </w:rPr>
              <w:t>4.</w:t>
            </w:r>
          </w:p>
        </w:tc>
        <w:tc>
          <w:tcPr>
            <w:tcW w:w="3055" w:type="dxa"/>
          </w:tcPr>
          <w:p w:rsidR="00367ECE" w:rsidRPr="00134A55" w:rsidRDefault="00367ECE" w:rsidP="00134A55">
            <w:pPr>
              <w:pStyle w:val="BodyTextIndent"/>
              <w:spacing w:after="0"/>
              <w:ind w:left="0"/>
              <w:jc w:val="both"/>
              <w:rPr>
                <w:color w:val="0D0D0D"/>
              </w:rPr>
            </w:pPr>
            <w:r>
              <w:rPr>
                <w:color w:val="0D0D0D"/>
              </w:rPr>
              <w:t>Социальная роль</w:t>
            </w:r>
            <w:r w:rsidRPr="00134A55">
              <w:rPr>
                <w:color w:val="0D0D0D"/>
              </w:rPr>
              <w:t>.</w:t>
            </w:r>
          </w:p>
        </w:tc>
        <w:tc>
          <w:tcPr>
            <w:tcW w:w="1081" w:type="dxa"/>
          </w:tcPr>
          <w:p w:rsidR="00367ECE" w:rsidRPr="00B31C8B" w:rsidRDefault="00367ECE" w:rsidP="00134A55">
            <w:pPr>
              <w:jc w:val="center"/>
            </w:pPr>
            <w:r w:rsidRPr="00B31C8B">
              <w:t>1</w:t>
            </w:r>
          </w:p>
        </w:tc>
        <w:tc>
          <w:tcPr>
            <w:tcW w:w="2118" w:type="dxa"/>
          </w:tcPr>
          <w:p w:rsidR="00367ECE" w:rsidRPr="00B31C8B" w:rsidRDefault="00367ECE" w:rsidP="00591968">
            <w:r w:rsidRPr="00B31C8B">
              <w:t>Теоретическое занятие</w:t>
            </w:r>
          </w:p>
          <w:p w:rsidR="00367ECE" w:rsidRPr="00B31C8B" w:rsidRDefault="00367ECE" w:rsidP="00591968">
            <w:r w:rsidRPr="00B31C8B">
              <w:t>Лекция</w:t>
            </w:r>
          </w:p>
        </w:tc>
        <w:tc>
          <w:tcPr>
            <w:tcW w:w="1951" w:type="dxa"/>
          </w:tcPr>
          <w:p w:rsidR="00367ECE" w:rsidRPr="00B31C8B" w:rsidRDefault="00367ECE" w:rsidP="00591968">
            <w:r w:rsidRPr="00B31C8B">
              <w:t>Учебник</w:t>
            </w:r>
          </w:p>
          <w:p w:rsidR="00367ECE" w:rsidRPr="00B31C8B" w:rsidRDefault="00367ECE" w:rsidP="00591968">
            <w:r w:rsidRPr="00B31C8B">
              <w:t>ИКТ</w:t>
            </w:r>
          </w:p>
          <w:p w:rsidR="00367ECE" w:rsidRPr="00B31C8B" w:rsidRDefault="00367ECE" w:rsidP="00DA4D33"/>
        </w:tc>
        <w:tc>
          <w:tcPr>
            <w:tcW w:w="1712" w:type="dxa"/>
          </w:tcPr>
          <w:p w:rsidR="00367ECE" w:rsidRPr="00B31C8B" w:rsidRDefault="00367ECE" w:rsidP="00DA4D33">
            <w:r>
              <w:t>Учебное пособие Л.Н. Боголюбов, А.Ю. Лазебникова «Человек и общество» 10-11 кл. стр 325-326</w:t>
            </w:r>
          </w:p>
        </w:tc>
        <w:tc>
          <w:tcPr>
            <w:tcW w:w="1047" w:type="dxa"/>
            <w:gridSpan w:val="2"/>
          </w:tcPr>
          <w:p w:rsidR="00367ECE" w:rsidRPr="00B31C8B" w:rsidRDefault="00367ECE" w:rsidP="00134A55">
            <w:pPr>
              <w:jc w:val="center"/>
            </w:pPr>
            <w:r>
              <w:t>1</w:t>
            </w:r>
          </w:p>
        </w:tc>
        <w:tc>
          <w:tcPr>
            <w:tcW w:w="2741" w:type="dxa"/>
            <w:gridSpan w:val="2"/>
          </w:tcPr>
          <w:p w:rsidR="00367ECE" w:rsidRPr="00B31C8B" w:rsidRDefault="00367ECE" w:rsidP="00DA4D33">
            <w:r>
              <w:t>Подготовка реферата, презентации на тему: «Социальные роли человека в семье и трудовом коллективе»</w:t>
            </w:r>
          </w:p>
        </w:tc>
        <w:tc>
          <w:tcPr>
            <w:tcW w:w="1596" w:type="dxa"/>
          </w:tcPr>
          <w:p w:rsidR="00367ECE" w:rsidRPr="00B31C8B" w:rsidRDefault="00367ECE" w:rsidP="00DA4D33">
            <w:r>
              <w:t>Октябрь</w:t>
            </w:r>
          </w:p>
        </w:tc>
      </w:tr>
      <w:tr w:rsidR="00367ECE" w:rsidRPr="00B31C8B" w:rsidTr="007819E7">
        <w:tc>
          <w:tcPr>
            <w:tcW w:w="623" w:type="dxa"/>
            <w:gridSpan w:val="2"/>
          </w:tcPr>
          <w:p w:rsidR="00367ECE" w:rsidRPr="00134A55" w:rsidRDefault="00367ECE" w:rsidP="00DA4D33">
            <w:pPr>
              <w:rPr>
                <w:b/>
              </w:rPr>
            </w:pPr>
            <w:r>
              <w:rPr>
                <w:b/>
              </w:rPr>
              <w:t>7</w:t>
            </w:r>
            <w:r w:rsidRPr="00134A55">
              <w:rPr>
                <w:b/>
              </w:rPr>
              <w:t>5.</w:t>
            </w:r>
          </w:p>
        </w:tc>
        <w:tc>
          <w:tcPr>
            <w:tcW w:w="3055" w:type="dxa"/>
          </w:tcPr>
          <w:p w:rsidR="00367ECE" w:rsidRPr="00134A55" w:rsidRDefault="00367ECE" w:rsidP="00134A55">
            <w:pPr>
              <w:pStyle w:val="BodyTextIndent"/>
              <w:spacing w:after="0"/>
              <w:ind w:left="0"/>
              <w:jc w:val="both"/>
              <w:rPr>
                <w:color w:val="0D0D0D"/>
              </w:rPr>
            </w:pPr>
            <w:r>
              <w:rPr>
                <w:color w:val="0D0D0D"/>
              </w:rPr>
              <w:t>Социальная роль</w:t>
            </w:r>
            <w:r w:rsidRPr="00134A55">
              <w:rPr>
                <w:color w:val="0D0D0D"/>
              </w:rPr>
              <w:t>.</w:t>
            </w:r>
          </w:p>
        </w:tc>
        <w:tc>
          <w:tcPr>
            <w:tcW w:w="1081" w:type="dxa"/>
          </w:tcPr>
          <w:p w:rsidR="00367ECE" w:rsidRPr="00B31C8B" w:rsidRDefault="00367ECE" w:rsidP="00134A55">
            <w:pPr>
              <w:jc w:val="center"/>
            </w:pPr>
            <w:r w:rsidRPr="00B31C8B">
              <w:t>1</w:t>
            </w:r>
          </w:p>
        </w:tc>
        <w:tc>
          <w:tcPr>
            <w:tcW w:w="2118" w:type="dxa"/>
          </w:tcPr>
          <w:p w:rsidR="00367ECE" w:rsidRPr="00B31C8B" w:rsidRDefault="00367ECE" w:rsidP="00DA4D33">
            <w:r w:rsidRPr="00B31C8B">
              <w:t>Практическое</w:t>
            </w:r>
          </w:p>
          <w:p w:rsidR="00367ECE" w:rsidRPr="00B31C8B" w:rsidRDefault="00367ECE" w:rsidP="00DA4D33">
            <w:r w:rsidRPr="00B31C8B">
              <w:t>занятие</w:t>
            </w:r>
          </w:p>
        </w:tc>
        <w:tc>
          <w:tcPr>
            <w:tcW w:w="1951" w:type="dxa"/>
          </w:tcPr>
          <w:p w:rsidR="00367ECE" w:rsidRPr="00B31C8B" w:rsidRDefault="00367ECE" w:rsidP="00DA4D33">
            <w:r>
              <w:t>Семинар</w:t>
            </w:r>
          </w:p>
        </w:tc>
        <w:tc>
          <w:tcPr>
            <w:tcW w:w="1712" w:type="dxa"/>
          </w:tcPr>
          <w:p w:rsidR="00367ECE" w:rsidRPr="00B31C8B" w:rsidRDefault="00367ECE" w:rsidP="00DA4D33"/>
        </w:tc>
        <w:tc>
          <w:tcPr>
            <w:tcW w:w="1047" w:type="dxa"/>
            <w:gridSpan w:val="2"/>
          </w:tcPr>
          <w:p w:rsidR="00367ECE" w:rsidRPr="00B31C8B" w:rsidRDefault="00367ECE" w:rsidP="00134A55">
            <w:pPr>
              <w:jc w:val="center"/>
            </w:pPr>
          </w:p>
        </w:tc>
        <w:tc>
          <w:tcPr>
            <w:tcW w:w="2741" w:type="dxa"/>
            <w:gridSpan w:val="2"/>
          </w:tcPr>
          <w:p w:rsidR="00367ECE" w:rsidRPr="00B31C8B" w:rsidRDefault="00367ECE" w:rsidP="00DA4D33"/>
        </w:tc>
        <w:tc>
          <w:tcPr>
            <w:tcW w:w="1596" w:type="dxa"/>
          </w:tcPr>
          <w:p w:rsidR="00367ECE" w:rsidRPr="00B31C8B" w:rsidRDefault="00367ECE" w:rsidP="00DA4D33">
            <w:r>
              <w:t xml:space="preserve">Октябрь </w:t>
            </w:r>
          </w:p>
        </w:tc>
      </w:tr>
      <w:tr w:rsidR="00367ECE" w:rsidRPr="00B31C8B" w:rsidTr="007819E7">
        <w:tc>
          <w:tcPr>
            <w:tcW w:w="623" w:type="dxa"/>
            <w:gridSpan w:val="2"/>
          </w:tcPr>
          <w:p w:rsidR="00367ECE" w:rsidRPr="00134A55" w:rsidRDefault="00367ECE" w:rsidP="00DA4D33">
            <w:pPr>
              <w:rPr>
                <w:b/>
              </w:rPr>
            </w:pPr>
            <w:r>
              <w:rPr>
                <w:b/>
              </w:rPr>
              <w:t>7</w:t>
            </w:r>
            <w:r w:rsidRPr="00134A55">
              <w:rPr>
                <w:b/>
              </w:rPr>
              <w:t>6.</w:t>
            </w:r>
          </w:p>
        </w:tc>
        <w:tc>
          <w:tcPr>
            <w:tcW w:w="3055" w:type="dxa"/>
          </w:tcPr>
          <w:p w:rsidR="00367ECE" w:rsidRPr="00134A55" w:rsidRDefault="00367ECE" w:rsidP="00134A55">
            <w:pPr>
              <w:pStyle w:val="BodyTextIndent"/>
              <w:spacing w:after="0"/>
              <w:ind w:left="0"/>
              <w:jc w:val="both"/>
              <w:rPr>
                <w:color w:val="0D0D0D"/>
              </w:rPr>
            </w:pPr>
            <w:r>
              <w:rPr>
                <w:color w:val="0D0D0D"/>
              </w:rPr>
              <w:t xml:space="preserve">Социальный статус и престиж </w:t>
            </w:r>
          </w:p>
          <w:p w:rsidR="00367ECE" w:rsidRPr="00134A55" w:rsidRDefault="00367ECE" w:rsidP="00134A55">
            <w:pPr>
              <w:pStyle w:val="BodyTextIndent"/>
              <w:spacing w:after="0"/>
              <w:ind w:left="0"/>
              <w:jc w:val="both"/>
              <w:rPr>
                <w:color w:val="0D0D0D"/>
              </w:rPr>
            </w:pPr>
          </w:p>
        </w:tc>
        <w:tc>
          <w:tcPr>
            <w:tcW w:w="1081" w:type="dxa"/>
          </w:tcPr>
          <w:p w:rsidR="00367ECE" w:rsidRPr="00B31C8B" w:rsidRDefault="00367ECE" w:rsidP="00134A55">
            <w:pPr>
              <w:jc w:val="center"/>
            </w:pPr>
            <w:r w:rsidRPr="00B31C8B">
              <w:t>1</w:t>
            </w:r>
          </w:p>
        </w:tc>
        <w:tc>
          <w:tcPr>
            <w:tcW w:w="2118" w:type="dxa"/>
          </w:tcPr>
          <w:p w:rsidR="00367ECE" w:rsidRPr="00B31C8B" w:rsidRDefault="00367ECE" w:rsidP="00591968">
            <w:r w:rsidRPr="00B31C8B">
              <w:t>Теоретическое занятие</w:t>
            </w:r>
          </w:p>
          <w:p w:rsidR="00367ECE" w:rsidRPr="00B31C8B" w:rsidRDefault="00367ECE" w:rsidP="00591968">
            <w:r w:rsidRPr="00B31C8B">
              <w:t>Лекция</w:t>
            </w:r>
          </w:p>
        </w:tc>
        <w:tc>
          <w:tcPr>
            <w:tcW w:w="1951" w:type="dxa"/>
          </w:tcPr>
          <w:p w:rsidR="00367ECE" w:rsidRPr="00B31C8B" w:rsidRDefault="00367ECE" w:rsidP="00591968">
            <w:r w:rsidRPr="00B31C8B">
              <w:t>Учебник</w:t>
            </w:r>
          </w:p>
          <w:p w:rsidR="00367ECE" w:rsidRPr="00B31C8B" w:rsidRDefault="00367ECE" w:rsidP="00591968">
            <w:r w:rsidRPr="00B31C8B">
              <w:t>ИКТ</w:t>
            </w:r>
          </w:p>
          <w:p w:rsidR="00367ECE" w:rsidRPr="00B31C8B" w:rsidRDefault="00367ECE" w:rsidP="00DA4D33"/>
        </w:tc>
        <w:tc>
          <w:tcPr>
            <w:tcW w:w="1712" w:type="dxa"/>
          </w:tcPr>
          <w:p w:rsidR="00367ECE" w:rsidRPr="00B31C8B" w:rsidRDefault="00367ECE" w:rsidP="00DA4D33">
            <w:r>
              <w:t>Учебное пособие Л.Н. Боголюбов, А.Ю. Лазебникова «Человек и общество» 10-11 кл. стр 324-325</w:t>
            </w:r>
          </w:p>
        </w:tc>
        <w:tc>
          <w:tcPr>
            <w:tcW w:w="1047" w:type="dxa"/>
            <w:gridSpan w:val="2"/>
          </w:tcPr>
          <w:p w:rsidR="00367ECE" w:rsidRPr="00B31C8B" w:rsidRDefault="00367ECE" w:rsidP="00134A55">
            <w:pPr>
              <w:jc w:val="center"/>
            </w:pPr>
            <w:r>
              <w:t>1</w:t>
            </w:r>
          </w:p>
        </w:tc>
        <w:tc>
          <w:tcPr>
            <w:tcW w:w="2741" w:type="dxa"/>
            <w:gridSpan w:val="2"/>
          </w:tcPr>
          <w:p w:rsidR="00367ECE" w:rsidRPr="00B31C8B" w:rsidRDefault="00367ECE" w:rsidP="00DA4D33">
            <w:r>
              <w:t>Подготовка реферата, презентации на тему: «Изменение социальных отношений в нашем обществе»</w:t>
            </w:r>
          </w:p>
        </w:tc>
        <w:tc>
          <w:tcPr>
            <w:tcW w:w="1596" w:type="dxa"/>
          </w:tcPr>
          <w:p w:rsidR="00367ECE" w:rsidRPr="00B31C8B" w:rsidRDefault="00367ECE" w:rsidP="00DA4D33">
            <w:r>
              <w:t>Октябрь</w:t>
            </w:r>
          </w:p>
        </w:tc>
      </w:tr>
      <w:tr w:rsidR="00367ECE" w:rsidRPr="00B31C8B" w:rsidTr="007819E7">
        <w:tc>
          <w:tcPr>
            <w:tcW w:w="623" w:type="dxa"/>
            <w:gridSpan w:val="2"/>
          </w:tcPr>
          <w:p w:rsidR="00367ECE" w:rsidRPr="00134A55" w:rsidRDefault="00367ECE" w:rsidP="00DA4D33">
            <w:pPr>
              <w:rPr>
                <w:b/>
              </w:rPr>
            </w:pPr>
            <w:r>
              <w:rPr>
                <w:b/>
              </w:rPr>
              <w:t>7</w:t>
            </w:r>
            <w:r w:rsidRPr="00134A55">
              <w:rPr>
                <w:b/>
              </w:rPr>
              <w:t>7.</w:t>
            </w:r>
          </w:p>
        </w:tc>
        <w:tc>
          <w:tcPr>
            <w:tcW w:w="3055" w:type="dxa"/>
          </w:tcPr>
          <w:p w:rsidR="00367ECE" w:rsidRPr="00134A55" w:rsidRDefault="00367ECE" w:rsidP="00591968">
            <w:pPr>
              <w:pStyle w:val="BodyTextIndent"/>
              <w:spacing w:after="0"/>
              <w:ind w:left="0"/>
              <w:jc w:val="both"/>
              <w:rPr>
                <w:color w:val="0D0D0D"/>
              </w:rPr>
            </w:pPr>
            <w:r>
              <w:rPr>
                <w:color w:val="0D0D0D"/>
              </w:rPr>
              <w:t xml:space="preserve">Социальный статус и престиж </w:t>
            </w:r>
          </w:p>
          <w:p w:rsidR="00367ECE" w:rsidRPr="00134A55" w:rsidRDefault="00367ECE" w:rsidP="00134A55">
            <w:pPr>
              <w:pStyle w:val="BodyTextIndent"/>
              <w:spacing w:after="0"/>
              <w:ind w:left="0"/>
              <w:jc w:val="both"/>
              <w:rPr>
                <w:color w:val="0D0D0D"/>
              </w:rPr>
            </w:pPr>
          </w:p>
        </w:tc>
        <w:tc>
          <w:tcPr>
            <w:tcW w:w="1081" w:type="dxa"/>
          </w:tcPr>
          <w:p w:rsidR="00367ECE" w:rsidRPr="00B31C8B" w:rsidRDefault="00367ECE" w:rsidP="00134A55">
            <w:pPr>
              <w:jc w:val="center"/>
            </w:pPr>
            <w:r w:rsidRPr="00B31C8B">
              <w:t>1</w:t>
            </w:r>
          </w:p>
        </w:tc>
        <w:tc>
          <w:tcPr>
            <w:tcW w:w="2118" w:type="dxa"/>
          </w:tcPr>
          <w:p w:rsidR="00367ECE" w:rsidRPr="00B31C8B" w:rsidRDefault="00367ECE" w:rsidP="00DA4D33">
            <w:r w:rsidRPr="00B31C8B">
              <w:t>Практическое</w:t>
            </w:r>
          </w:p>
          <w:p w:rsidR="00367ECE" w:rsidRPr="00B31C8B" w:rsidRDefault="00367ECE" w:rsidP="00DA4D33">
            <w:r w:rsidRPr="00B31C8B">
              <w:t>занятие</w:t>
            </w:r>
          </w:p>
        </w:tc>
        <w:tc>
          <w:tcPr>
            <w:tcW w:w="1951" w:type="dxa"/>
          </w:tcPr>
          <w:p w:rsidR="00367ECE" w:rsidRPr="00B31C8B" w:rsidRDefault="00367ECE" w:rsidP="00DA4D33">
            <w:r>
              <w:t>Дискуссия</w:t>
            </w:r>
          </w:p>
        </w:tc>
        <w:tc>
          <w:tcPr>
            <w:tcW w:w="1712" w:type="dxa"/>
          </w:tcPr>
          <w:p w:rsidR="00367ECE" w:rsidRPr="00B31C8B" w:rsidRDefault="00367ECE" w:rsidP="00DA4D33">
            <w:r>
              <w:t>Учебное пособие Л.Н. Боголюбов, А.Ю. Лазебникова «Человек и общество» 10-11 кл. стр 118-123</w:t>
            </w:r>
          </w:p>
        </w:tc>
        <w:tc>
          <w:tcPr>
            <w:tcW w:w="1047" w:type="dxa"/>
            <w:gridSpan w:val="2"/>
          </w:tcPr>
          <w:p w:rsidR="00367ECE" w:rsidRPr="00B31C8B" w:rsidRDefault="00367ECE" w:rsidP="00134A55">
            <w:pPr>
              <w:jc w:val="center"/>
            </w:pPr>
          </w:p>
        </w:tc>
        <w:tc>
          <w:tcPr>
            <w:tcW w:w="2741" w:type="dxa"/>
            <w:gridSpan w:val="2"/>
          </w:tcPr>
          <w:p w:rsidR="00367ECE" w:rsidRPr="00B31C8B" w:rsidRDefault="00367ECE" w:rsidP="00DA4D33"/>
        </w:tc>
        <w:tc>
          <w:tcPr>
            <w:tcW w:w="1596" w:type="dxa"/>
          </w:tcPr>
          <w:p w:rsidR="00367ECE" w:rsidRPr="00B31C8B" w:rsidRDefault="00367ECE" w:rsidP="00DA4D33">
            <w:r>
              <w:t>Октябрь</w:t>
            </w:r>
          </w:p>
        </w:tc>
      </w:tr>
      <w:tr w:rsidR="00367ECE" w:rsidRPr="00B31C8B" w:rsidTr="007819E7">
        <w:tc>
          <w:tcPr>
            <w:tcW w:w="10540" w:type="dxa"/>
            <w:gridSpan w:val="7"/>
          </w:tcPr>
          <w:p w:rsidR="00367ECE" w:rsidRPr="00591968" w:rsidRDefault="00367ECE" w:rsidP="00537873">
            <w:pPr>
              <w:rPr>
                <w:b/>
              </w:rPr>
            </w:pPr>
            <w:r w:rsidRPr="00591968">
              <w:rPr>
                <w:b/>
              </w:rPr>
              <w:t>Тема 11. Социальные нормы и конфликты 6 ч.</w:t>
            </w:r>
          </w:p>
        </w:tc>
        <w:tc>
          <w:tcPr>
            <w:tcW w:w="1047" w:type="dxa"/>
            <w:gridSpan w:val="2"/>
          </w:tcPr>
          <w:p w:rsidR="00367ECE" w:rsidRPr="00B31C8B" w:rsidRDefault="00367ECE" w:rsidP="00134A55">
            <w:pPr>
              <w:jc w:val="center"/>
            </w:pPr>
            <w:r>
              <w:t>5 ч.</w:t>
            </w:r>
          </w:p>
        </w:tc>
        <w:tc>
          <w:tcPr>
            <w:tcW w:w="2741" w:type="dxa"/>
            <w:gridSpan w:val="2"/>
          </w:tcPr>
          <w:p w:rsidR="00367ECE" w:rsidRPr="00B31C8B" w:rsidRDefault="00367ECE" w:rsidP="00DA4D33"/>
        </w:tc>
        <w:tc>
          <w:tcPr>
            <w:tcW w:w="1596" w:type="dxa"/>
          </w:tcPr>
          <w:p w:rsidR="00367ECE" w:rsidRPr="00B31C8B" w:rsidRDefault="00367ECE" w:rsidP="00DA4D33"/>
        </w:tc>
      </w:tr>
      <w:tr w:rsidR="00367ECE" w:rsidRPr="00B31C8B" w:rsidTr="007819E7">
        <w:tc>
          <w:tcPr>
            <w:tcW w:w="623" w:type="dxa"/>
            <w:gridSpan w:val="2"/>
          </w:tcPr>
          <w:p w:rsidR="00367ECE" w:rsidRPr="00134A55" w:rsidRDefault="00367ECE" w:rsidP="00DA4D33">
            <w:pPr>
              <w:rPr>
                <w:b/>
              </w:rPr>
            </w:pPr>
            <w:r>
              <w:rPr>
                <w:b/>
              </w:rPr>
              <w:t>78</w:t>
            </w:r>
            <w:r w:rsidRPr="00134A55">
              <w:rPr>
                <w:b/>
              </w:rPr>
              <w:t>.</w:t>
            </w:r>
          </w:p>
        </w:tc>
        <w:tc>
          <w:tcPr>
            <w:tcW w:w="3055" w:type="dxa"/>
          </w:tcPr>
          <w:p w:rsidR="00367ECE" w:rsidRPr="00134A55" w:rsidRDefault="00367ECE" w:rsidP="00134A55">
            <w:pPr>
              <w:pStyle w:val="BodyTextIndent"/>
              <w:tabs>
                <w:tab w:val="left" w:pos="3405"/>
              </w:tabs>
              <w:spacing w:after="0"/>
              <w:ind w:left="0"/>
              <w:jc w:val="both"/>
              <w:rPr>
                <w:color w:val="0D0D0D"/>
              </w:rPr>
            </w:pPr>
            <w:r>
              <w:rPr>
                <w:color w:val="0D0D0D"/>
              </w:rPr>
              <w:t>Социальные нормы</w:t>
            </w:r>
          </w:p>
        </w:tc>
        <w:tc>
          <w:tcPr>
            <w:tcW w:w="1081" w:type="dxa"/>
          </w:tcPr>
          <w:p w:rsidR="00367ECE" w:rsidRPr="00B31C8B" w:rsidRDefault="00367ECE" w:rsidP="00134A55">
            <w:pPr>
              <w:jc w:val="center"/>
            </w:pPr>
            <w:r w:rsidRPr="00B31C8B">
              <w:t>1</w:t>
            </w:r>
          </w:p>
        </w:tc>
        <w:tc>
          <w:tcPr>
            <w:tcW w:w="2118" w:type="dxa"/>
          </w:tcPr>
          <w:p w:rsidR="00367ECE" w:rsidRPr="00B31C8B" w:rsidRDefault="00367ECE" w:rsidP="00DA4D33">
            <w:r w:rsidRPr="00B31C8B">
              <w:t>Теоретическое занятие</w:t>
            </w:r>
          </w:p>
          <w:p w:rsidR="00367ECE" w:rsidRPr="00B31C8B" w:rsidRDefault="00367ECE" w:rsidP="00DA4D33">
            <w:r w:rsidRPr="00B31C8B">
              <w:t>Лекция</w:t>
            </w:r>
          </w:p>
        </w:tc>
        <w:tc>
          <w:tcPr>
            <w:tcW w:w="1951" w:type="dxa"/>
          </w:tcPr>
          <w:p w:rsidR="00367ECE" w:rsidRPr="00B31C8B" w:rsidRDefault="00367ECE" w:rsidP="00DA4D33">
            <w:r w:rsidRPr="00B31C8B">
              <w:t>Учебник</w:t>
            </w:r>
          </w:p>
          <w:p w:rsidR="00367ECE" w:rsidRPr="00B31C8B" w:rsidRDefault="00367ECE" w:rsidP="00DA4D33">
            <w:r w:rsidRPr="00B31C8B">
              <w:t>ИКТ</w:t>
            </w:r>
          </w:p>
          <w:p w:rsidR="00367ECE" w:rsidRPr="00B31C8B" w:rsidRDefault="00367ECE" w:rsidP="00DA4D33"/>
        </w:tc>
        <w:tc>
          <w:tcPr>
            <w:tcW w:w="1712" w:type="dxa"/>
          </w:tcPr>
          <w:p w:rsidR="00367ECE" w:rsidRPr="00591968" w:rsidRDefault="00367ECE" w:rsidP="00134A55">
            <w:pPr>
              <w:pStyle w:val="31"/>
              <w:spacing w:after="0"/>
              <w:ind w:left="0"/>
              <w:jc w:val="both"/>
              <w:rPr>
                <w:color w:val="0D0D0D"/>
                <w:sz w:val="24"/>
                <w:szCs w:val="24"/>
              </w:rPr>
            </w:pPr>
            <w:r w:rsidRPr="00591968">
              <w:rPr>
                <w:sz w:val="24"/>
                <w:szCs w:val="24"/>
              </w:rPr>
              <w:t xml:space="preserve">Учебное пособие Л.Н. Боголюбов, А.Ю. Лазебникова «Человек и общество» 10-11 кл. стр </w:t>
            </w:r>
            <w:r>
              <w:rPr>
                <w:sz w:val="24"/>
                <w:szCs w:val="24"/>
              </w:rPr>
              <w:t>44-46</w:t>
            </w:r>
          </w:p>
        </w:tc>
        <w:tc>
          <w:tcPr>
            <w:tcW w:w="1047" w:type="dxa"/>
            <w:gridSpan w:val="2"/>
          </w:tcPr>
          <w:p w:rsidR="00367ECE" w:rsidRPr="00B31C8B" w:rsidRDefault="00367ECE" w:rsidP="00134A55">
            <w:pPr>
              <w:jc w:val="center"/>
            </w:pPr>
            <w:r>
              <w:t>2</w:t>
            </w:r>
          </w:p>
        </w:tc>
        <w:tc>
          <w:tcPr>
            <w:tcW w:w="2741" w:type="dxa"/>
            <w:gridSpan w:val="2"/>
          </w:tcPr>
          <w:p w:rsidR="00367ECE" w:rsidRPr="00B31C8B" w:rsidRDefault="00367ECE" w:rsidP="00DA4D33">
            <w:r>
              <w:t>Подготовка реферата, презентации на тему: «Отклоняющее поведение»</w:t>
            </w:r>
          </w:p>
        </w:tc>
        <w:tc>
          <w:tcPr>
            <w:tcW w:w="1596" w:type="dxa"/>
          </w:tcPr>
          <w:p w:rsidR="00367ECE" w:rsidRPr="00B31C8B" w:rsidRDefault="00367ECE" w:rsidP="00DA4D33">
            <w:r>
              <w:t>Октябрь</w:t>
            </w:r>
          </w:p>
        </w:tc>
      </w:tr>
      <w:tr w:rsidR="00367ECE" w:rsidRPr="00B31C8B" w:rsidTr="007819E7">
        <w:tc>
          <w:tcPr>
            <w:tcW w:w="623" w:type="dxa"/>
            <w:gridSpan w:val="2"/>
          </w:tcPr>
          <w:p w:rsidR="00367ECE" w:rsidRPr="00134A55" w:rsidRDefault="00367ECE" w:rsidP="00DA4D33">
            <w:pPr>
              <w:rPr>
                <w:b/>
              </w:rPr>
            </w:pPr>
            <w:r>
              <w:rPr>
                <w:b/>
              </w:rPr>
              <w:t>79.</w:t>
            </w:r>
          </w:p>
        </w:tc>
        <w:tc>
          <w:tcPr>
            <w:tcW w:w="3055" w:type="dxa"/>
          </w:tcPr>
          <w:p w:rsidR="00367ECE" w:rsidRPr="00134A55" w:rsidRDefault="00367ECE" w:rsidP="00134A55">
            <w:pPr>
              <w:pStyle w:val="BodyTextIndent"/>
              <w:spacing w:after="0"/>
              <w:ind w:left="0"/>
              <w:jc w:val="both"/>
              <w:rPr>
                <w:color w:val="0D0D0D"/>
              </w:rPr>
            </w:pPr>
            <w:r>
              <w:rPr>
                <w:color w:val="0D0D0D"/>
              </w:rPr>
              <w:t>Социальные нормы</w:t>
            </w:r>
          </w:p>
        </w:tc>
        <w:tc>
          <w:tcPr>
            <w:tcW w:w="1081" w:type="dxa"/>
          </w:tcPr>
          <w:p w:rsidR="00367ECE" w:rsidRPr="00B31C8B" w:rsidRDefault="00367ECE" w:rsidP="00134A55">
            <w:pPr>
              <w:jc w:val="center"/>
            </w:pPr>
            <w:r>
              <w:t>1</w:t>
            </w:r>
          </w:p>
        </w:tc>
        <w:tc>
          <w:tcPr>
            <w:tcW w:w="2118" w:type="dxa"/>
          </w:tcPr>
          <w:p w:rsidR="00367ECE" w:rsidRPr="00B31C8B" w:rsidRDefault="00367ECE" w:rsidP="00DA4D33">
            <w:r w:rsidRPr="00B31C8B">
              <w:t>Практическое</w:t>
            </w:r>
          </w:p>
          <w:p w:rsidR="00367ECE" w:rsidRPr="00B31C8B" w:rsidRDefault="00367ECE" w:rsidP="00DA4D33">
            <w:r w:rsidRPr="00B31C8B">
              <w:t>занятие</w:t>
            </w:r>
          </w:p>
        </w:tc>
        <w:tc>
          <w:tcPr>
            <w:tcW w:w="1951" w:type="dxa"/>
          </w:tcPr>
          <w:p w:rsidR="00367ECE" w:rsidRPr="00B31C8B" w:rsidRDefault="00367ECE" w:rsidP="00DA4D33">
            <w:r>
              <w:t>Тестирование</w:t>
            </w:r>
          </w:p>
        </w:tc>
        <w:tc>
          <w:tcPr>
            <w:tcW w:w="1712" w:type="dxa"/>
          </w:tcPr>
          <w:p w:rsidR="00367ECE" w:rsidRPr="00B31C8B" w:rsidRDefault="00367ECE" w:rsidP="00DA4D33"/>
        </w:tc>
        <w:tc>
          <w:tcPr>
            <w:tcW w:w="1047" w:type="dxa"/>
            <w:gridSpan w:val="2"/>
          </w:tcPr>
          <w:p w:rsidR="00367ECE" w:rsidRPr="00B31C8B" w:rsidRDefault="00367ECE" w:rsidP="00134A55">
            <w:pPr>
              <w:jc w:val="center"/>
            </w:pPr>
          </w:p>
        </w:tc>
        <w:tc>
          <w:tcPr>
            <w:tcW w:w="2741" w:type="dxa"/>
            <w:gridSpan w:val="2"/>
          </w:tcPr>
          <w:p w:rsidR="00367ECE" w:rsidRPr="00B31C8B" w:rsidRDefault="00367ECE" w:rsidP="00DA4D33"/>
        </w:tc>
        <w:tc>
          <w:tcPr>
            <w:tcW w:w="1596" w:type="dxa"/>
          </w:tcPr>
          <w:p w:rsidR="00367ECE" w:rsidRPr="00B31C8B" w:rsidRDefault="00367ECE" w:rsidP="00DA4D33">
            <w:r>
              <w:t>Октябрь</w:t>
            </w:r>
          </w:p>
        </w:tc>
      </w:tr>
      <w:tr w:rsidR="00367ECE" w:rsidRPr="00B31C8B" w:rsidTr="007819E7">
        <w:tc>
          <w:tcPr>
            <w:tcW w:w="623" w:type="dxa"/>
            <w:gridSpan w:val="2"/>
          </w:tcPr>
          <w:p w:rsidR="00367ECE" w:rsidRPr="00134A55" w:rsidRDefault="00367ECE" w:rsidP="00DA4D33">
            <w:pPr>
              <w:rPr>
                <w:b/>
              </w:rPr>
            </w:pPr>
            <w:r>
              <w:rPr>
                <w:b/>
              </w:rPr>
              <w:t>80.</w:t>
            </w:r>
          </w:p>
        </w:tc>
        <w:tc>
          <w:tcPr>
            <w:tcW w:w="3055" w:type="dxa"/>
          </w:tcPr>
          <w:p w:rsidR="00367ECE" w:rsidRPr="00134A55" w:rsidRDefault="00367ECE" w:rsidP="00134A55">
            <w:pPr>
              <w:pStyle w:val="BodyTextIndent"/>
              <w:spacing w:after="0"/>
              <w:ind w:left="0"/>
              <w:jc w:val="both"/>
              <w:rPr>
                <w:b/>
                <w:color w:val="0D0D0D"/>
              </w:rPr>
            </w:pPr>
            <w:r>
              <w:rPr>
                <w:color w:val="0D0D0D"/>
              </w:rPr>
              <w:t>Отклоняющее поведение. Преступность.</w:t>
            </w:r>
          </w:p>
          <w:p w:rsidR="00367ECE" w:rsidRPr="00134A55" w:rsidRDefault="00367ECE" w:rsidP="00134A55">
            <w:pPr>
              <w:pStyle w:val="BodyTextIndent"/>
              <w:tabs>
                <w:tab w:val="left" w:pos="3405"/>
              </w:tabs>
              <w:spacing w:after="0"/>
              <w:ind w:left="0"/>
              <w:jc w:val="both"/>
              <w:rPr>
                <w:color w:val="0D0D0D"/>
              </w:rPr>
            </w:pPr>
          </w:p>
        </w:tc>
        <w:tc>
          <w:tcPr>
            <w:tcW w:w="1081" w:type="dxa"/>
          </w:tcPr>
          <w:p w:rsidR="00367ECE" w:rsidRPr="00B31C8B" w:rsidRDefault="00367ECE" w:rsidP="00134A55">
            <w:pPr>
              <w:jc w:val="center"/>
            </w:pPr>
            <w:r>
              <w:t>1</w:t>
            </w:r>
          </w:p>
        </w:tc>
        <w:tc>
          <w:tcPr>
            <w:tcW w:w="2118" w:type="dxa"/>
          </w:tcPr>
          <w:p w:rsidR="00367ECE" w:rsidRPr="00B31C8B" w:rsidRDefault="00367ECE" w:rsidP="0092565A">
            <w:r w:rsidRPr="00B31C8B">
              <w:t>Теоретическое занятие</w:t>
            </w:r>
          </w:p>
          <w:p w:rsidR="00367ECE" w:rsidRPr="00B31C8B" w:rsidRDefault="00367ECE" w:rsidP="0092565A">
            <w:r w:rsidRPr="00B31C8B">
              <w:t>Лекция</w:t>
            </w:r>
          </w:p>
        </w:tc>
        <w:tc>
          <w:tcPr>
            <w:tcW w:w="1951" w:type="dxa"/>
          </w:tcPr>
          <w:p w:rsidR="00367ECE" w:rsidRPr="00B31C8B" w:rsidRDefault="00367ECE" w:rsidP="006A38DD">
            <w:r w:rsidRPr="00B31C8B">
              <w:t>Учебник</w:t>
            </w:r>
          </w:p>
          <w:p w:rsidR="00367ECE" w:rsidRPr="00B31C8B" w:rsidRDefault="00367ECE" w:rsidP="006A38DD">
            <w:r w:rsidRPr="00B31C8B">
              <w:t>ИКТ</w:t>
            </w:r>
          </w:p>
          <w:p w:rsidR="00367ECE" w:rsidRPr="00B31C8B" w:rsidRDefault="00367ECE" w:rsidP="00DA4D33"/>
        </w:tc>
        <w:tc>
          <w:tcPr>
            <w:tcW w:w="1712" w:type="dxa"/>
          </w:tcPr>
          <w:p w:rsidR="00367ECE" w:rsidRPr="00B31C8B" w:rsidRDefault="00367ECE" w:rsidP="00DA4D33">
            <w:r w:rsidRPr="00591968">
              <w:t xml:space="preserve">Учебное пособие Л.Н. Боголюбов, А.Ю. Лазебникова «Человек и общество» 10-11 кл. стр </w:t>
            </w:r>
            <w:r>
              <w:t>45-51</w:t>
            </w:r>
          </w:p>
        </w:tc>
        <w:tc>
          <w:tcPr>
            <w:tcW w:w="1047" w:type="dxa"/>
            <w:gridSpan w:val="2"/>
          </w:tcPr>
          <w:p w:rsidR="00367ECE" w:rsidRPr="00B31C8B" w:rsidRDefault="00367ECE" w:rsidP="00134A55">
            <w:pPr>
              <w:jc w:val="center"/>
            </w:pPr>
            <w:r>
              <w:t>2</w:t>
            </w:r>
          </w:p>
        </w:tc>
        <w:tc>
          <w:tcPr>
            <w:tcW w:w="2741" w:type="dxa"/>
            <w:gridSpan w:val="2"/>
          </w:tcPr>
          <w:p w:rsidR="00367ECE" w:rsidRPr="00B31C8B" w:rsidRDefault="00367ECE" w:rsidP="00DA4D33">
            <w:r>
              <w:t>Подготовка реферата, презентации на тему: «Преступность»</w:t>
            </w:r>
          </w:p>
        </w:tc>
        <w:tc>
          <w:tcPr>
            <w:tcW w:w="1596" w:type="dxa"/>
          </w:tcPr>
          <w:p w:rsidR="00367ECE" w:rsidRPr="00B31C8B" w:rsidRDefault="00367ECE" w:rsidP="00DA4D33">
            <w:r>
              <w:t>Октябрь</w:t>
            </w:r>
          </w:p>
        </w:tc>
      </w:tr>
      <w:tr w:rsidR="00367ECE" w:rsidRPr="00B31C8B" w:rsidTr="007819E7">
        <w:tc>
          <w:tcPr>
            <w:tcW w:w="623" w:type="dxa"/>
            <w:gridSpan w:val="2"/>
          </w:tcPr>
          <w:p w:rsidR="00367ECE" w:rsidRPr="00134A55" w:rsidRDefault="00367ECE" w:rsidP="00DA4D33">
            <w:pPr>
              <w:rPr>
                <w:b/>
              </w:rPr>
            </w:pPr>
            <w:r>
              <w:rPr>
                <w:b/>
              </w:rPr>
              <w:t>81</w:t>
            </w:r>
          </w:p>
        </w:tc>
        <w:tc>
          <w:tcPr>
            <w:tcW w:w="3055" w:type="dxa"/>
          </w:tcPr>
          <w:p w:rsidR="00367ECE" w:rsidRPr="00134A55" w:rsidRDefault="00367ECE" w:rsidP="00134A55">
            <w:pPr>
              <w:pStyle w:val="BodyTextIndent"/>
              <w:tabs>
                <w:tab w:val="left" w:pos="3405"/>
              </w:tabs>
              <w:spacing w:after="0"/>
              <w:ind w:left="0"/>
              <w:jc w:val="both"/>
              <w:rPr>
                <w:color w:val="0D0D0D"/>
              </w:rPr>
            </w:pPr>
            <w:r>
              <w:rPr>
                <w:color w:val="0D0D0D"/>
              </w:rPr>
              <w:t xml:space="preserve">Отклоняющее поведение. </w:t>
            </w:r>
          </w:p>
        </w:tc>
        <w:tc>
          <w:tcPr>
            <w:tcW w:w="1081" w:type="dxa"/>
          </w:tcPr>
          <w:p w:rsidR="00367ECE" w:rsidRPr="00B31C8B" w:rsidRDefault="00367ECE" w:rsidP="00134A55">
            <w:pPr>
              <w:jc w:val="center"/>
            </w:pPr>
            <w:r>
              <w:t>1</w:t>
            </w:r>
          </w:p>
        </w:tc>
        <w:tc>
          <w:tcPr>
            <w:tcW w:w="2118" w:type="dxa"/>
          </w:tcPr>
          <w:p w:rsidR="00367ECE" w:rsidRPr="00B31C8B" w:rsidRDefault="00367ECE" w:rsidP="00DA4D33">
            <w:r w:rsidRPr="00B31C8B">
              <w:t>Практическое</w:t>
            </w:r>
          </w:p>
          <w:p w:rsidR="00367ECE" w:rsidRPr="00B31C8B" w:rsidRDefault="00367ECE" w:rsidP="00DA4D33">
            <w:r w:rsidRPr="00B31C8B">
              <w:t>занятие</w:t>
            </w:r>
          </w:p>
        </w:tc>
        <w:tc>
          <w:tcPr>
            <w:tcW w:w="1951" w:type="dxa"/>
          </w:tcPr>
          <w:p w:rsidR="00367ECE" w:rsidRPr="00B31C8B" w:rsidRDefault="00367ECE" w:rsidP="00DA4D33">
            <w:r>
              <w:t>Тестирование</w:t>
            </w:r>
          </w:p>
        </w:tc>
        <w:tc>
          <w:tcPr>
            <w:tcW w:w="1712" w:type="dxa"/>
          </w:tcPr>
          <w:p w:rsidR="00367ECE" w:rsidRPr="00B31C8B" w:rsidRDefault="00367ECE" w:rsidP="00DA4D33"/>
        </w:tc>
        <w:tc>
          <w:tcPr>
            <w:tcW w:w="1047" w:type="dxa"/>
            <w:gridSpan w:val="2"/>
          </w:tcPr>
          <w:p w:rsidR="00367ECE" w:rsidRPr="00B31C8B" w:rsidRDefault="00367ECE" w:rsidP="00134A55">
            <w:pPr>
              <w:jc w:val="center"/>
            </w:pPr>
          </w:p>
        </w:tc>
        <w:tc>
          <w:tcPr>
            <w:tcW w:w="2741" w:type="dxa"/>
            <w:gridSpan w:val="2"/>
          </w:tcPr>
          <w:p w:rsidR="00367ECE" w:rsidRPr="00B31C8B" w:rsidRDefault="00367ECE" w:rsidP="00DA4D33"/>
        </w:tc>
        <w:tc>
          <w:tcPr>
            <w:tcW w:w="1596" w:type="dxa"/>
          </w:tcPr>
          <w:p w:rsidR="00367ECE" w:rsidRPr="00B31C8B" w:rsidRDefault="00367ECE" w:rsidP="00DA4D33">
            <w:r>
              <w:t>Октябрь</w:t>
            </w:r>
          </w:p>
        </w:tc>
      </w:tr>
      <w:tr w:rsidR="00367ECE" w:rsidRPr="00B31C8B" w:rsidTr="007819E7">
        <w:tc>
          <w:tcPr>
            <w:tcW w:w="623" w:type="dxa"/>
            <w:gridSpan w:val="2"/>
          </w:tcPr>
          <w:p w:rsidR="00367ECE" w:rsidRPr="00134A55" w:rsidRDefault="00367ECE" w:rsidP="00DA4D33">
            <w:pPr>
              <w:rPr>
                <w:b/>
              </w:rPr>
            </w:pPr>
            <w:r>
              <w:rPr>
                <w:b/>
              </w:rPr>
              <w:t>82</w:t>
            </w:r>
            <w:r w:rsidRPr="00134A55">
              <w:rPr>
                <w:b/>
              </w:rPr>
              <w:t>.</w:t>
            </w:r>
          </w:p>
        </w:tc>
        <w:tc>
          <w:tcPr>
            <w:tcW w:w="3055" w:type="dxa"/>
          </w:tcPr>
          <w:p w:rsidR="00367ECE" w:rsidRPr="00134A55" w:rsidRDefault="00367ECE" w:rsidP="00134A55">
            <w:pPr>
              <w:pStyle w:val="BodyText"/>
              <w:spacing w:after="0"/>
              <w:rPr>
                <w:color w:val="0D0D0D"/>
              </w:rPr>
            </w:pPr>
            <w:r>
              <w:rPr>
                <w:color w:val="0D0D0D"/>
              </w:rPr>
              <w:t>Социальный конфликт</w:t>
            </w:r>
          </w:p>
        </w:tc>
        <w:tc>
          <w:tcPr>
            <w:tcW w:w="1081" w:type="dxa"/>
          </w:tcPr>
          <w:p w:rsidR="00367ECE" w:rsidRPr="00B31C8B" w:rsidRDefault="00367ECE" w:rsidP="00134A55">
            <w:pPr>
              <w:jc w:val="center"/>
            </w:pPr>
            <w:r w:rsidRPr="00B31C8B">
              <w:t>1</w:t>
            </w:r>
          </w:p>
        </w:tc>
        <w:tc>
          <w:tcPr>
            <w:tcW w:w="2118" w:type="dxa"/>
          </w:tcPr>
          <w:p w:rsidR="00367ECE" w:rsidRPr="00B31C8B" w:rsidRDefault="00367ECE" w:rsidP="0092565A">
            <w:r w:rsidRPr="00B31C8B">
              <w:t>Теоретическое занятие</w:t>
            </w:r>
          </w:p>
          <w:p w:rsidR="00367ECE" w:rsidRPr="00B31C8B" w:rsidRDefault="00367ECE" w:rsidP="0092565A">
            <w:r w:rsidRPr="00B31C8B">
              <w:t>Лекция</w:t>
            </w:r>
          </w:p>
        </w:tc>
        <w:tc>
          <w:tcPr>
            <w:tcW w:w="1951" w:type="dxa"/>
          </w:tcPr>
          <w:p w:rsidR="00367ECE" w:rsidRPr="00B31C8B" w:rsidRDefault="00367ECE" w:rsidP="006A38DD">
            <w:r w:rsidRPr="00B31C8B">
              <w:t>Учебник</w:t>
            </w:r>
          </w:p>
          <w:p w:rsidR="00367ECE" w:rsidRPr="00B31C8B" w:rsidRDefault="00367ECE" w:rsidP="006A38DD">
            <w:r w:rsidRPr="00B31C8B">
              <w:t>ИКТ</w:t>
            </w:r>
          </w:p>
          <w:p w:rsidR="00367ECE" w:rsidRPr="00B31C8B" w:rsidRDefault="00367ECE" w:rsidP="00DA4D33"/>
        </w:tc>
        <w:tc>
          <w:tcPr>
            <w:tcW w:w="1712" w:type="dxa"/>
          </w:tcPr>
          <w:p w:rsidR="00367ECE" w:rsidRPr="00B31C8B" w:rsidRDefault="00367ECE" w:rsidP="00DA4D33">
            <w:r w:rsidRPr="00591968">
              <w:t xml:space="preserve">Учебное пособие Л.Н. Боголюбов, А.Ю. Лазебникова «Человек и общество» 10-11 кл. стр </w:t>
            </w:r>
            <w:r>
              <w:t>45-51</w:t>
            </w:r>
          </w:p>
        </w:tc>
        <w:tc>
          <w:tcPr>
            <w:tcW w:w="1047" w:type="dxa"/>
            <w:gridSpan w:val="2"/>
          </w:tcPr>
          <w:p w:rsidR="00367ECE" w:rsidRPr="00B31C8B" w:rsidRDefault="00367ECE" w:rsidP="00134A55">
            <w:pPr>
              <w:jc w:val="center"/>
            </w:pPr>
            <w:r>
              <w:t>1</w:t>
            </w:r>
          </w:p>
        </w:tc>
        <w:tc>
          <w:tcPr>
            <w:tcW w:w="2741" w:type="dxa"/>
            <w:gridSpan w:val="2"/>
          </w:tcPr>
          <w:p w:rsidR="00367ECE" w:rsidRPr="00B31C8B" w:rsidRDefault="00367ECE" w:rsidP="00DA4D33">
            <w:r>
              <w:t>Подготовка реферата, презентации на тему: «Причины и истоки возникновения социальных конфликтов»</w:t>
            </w:r>
          </w:p>
        </w:tc>
        <w:tc>
          <w:tcPr>
            <w:tcW w:w="1596" w:type="dxa"/>
          </w:tcPr>
          <w:p w:rsidR="00367ECE" w:rsidRPr="00B31C8B" w:rsidRDefault="00367ECE" w:rsidP="00DA4D33">
            <w:r>
              <w:t>Октябрь</w:t>
            </w:r>
          </w:p>
        </w:tc>
      </w:tr>
      <w:tr w:rsidR="00367ECE" w:rsidRPr="00B31C8B" w:rsidTr="007819E7">
        <w:tc>
          <w:tcPr>
            <w:tcW w:w="623" w:type="dxa"/>
            <w:gridSpan w:val="2"/>
          </w:tcPr>
          <w:p w:rsidR="00367ECE" w:rsidRPr="00134A55" w:rsidRDefault="00367ECE" w:rsidP="00DA4D33">
            <w:pPr>
              <w:rPr>
                <w:b/>
              </w:rPr>
            </w:pPr>
            <w:r>
              <w:rPr>
                <w:b/>
              </w:rPr>
              <w:t>83</w:t>
            </w:r>
            <w:r w:rsidRPr="00134A55">
              <w:rPr>
                <w:b/>
              </w:rPr>
              <w:t>.</w:t>
            </w:r>
          </w:p>
        </w:tc>
        <w:tc>
          <w:tcPr>
            <w:tcW w:w="3055" w:type="dxa"/>
          </w:tcPr>
          <w:p w:rsidR="00367ECE" w:rsidRPr="00134A55" w:rsidRDefault="00367ECE" w:rsidP="0092565A">
            <w:pPr>
              <w:pStyle w:val="BodyText"/>
              <w:spacing w:after="0"/>
              <w:rPr>
                <w:color w:val="0D0D0D"/>
              </w:rPr>
            </w:pPr>
            <w:r>
              <w:rPr>
                <w:color w:val="0D0D0D"/>
              </w:rPr>
              <w:t>Причины и истоки возникновения социальных конфликтов</w:t>
            </w:r>
          </w:p>
        </w:tc>
        <w:tc>
          <w:tcPr>
            <w:tcW w:w="1081" w:type="dxa"/>
          </w:tcPr>
          <w:p w:rsidR="00367ECE" w:rsidRPr="00B31C8B" w:rsidRDefault="00367ECE" w:rsidP="00134A55">
            <w:pPr>
              <w:jc w:val="center"/>
            </w:pPr>
            <w:r w:rsidRPr="00B31C8B">
              <w:t>1</w:t>
            </w:r>
          </w:p>
        </w:tc>
        <w:tc>
          <w:tcPr>
            <w:tcW w:w="2118" w:type="dxa"/>
          </w:tcPr>
          <w:p w:rsidR="00367ECE" w:rsidRPr="00B31C8B" w:rsidRDefault="00367ECE" w:rsidP="00DA4D33">
            <w:r w:rsidRPr="00B31C8B">
              <w:t>Практическое</w:t>
            </w:r>
          </w:p>
          <w:p w:rsidR="00367ECE" w:rsidRPr="00B31C8B" w:rsidRDefault="00367ECE" w:rsidP="00DA4D33">
            <w:r w:rsidRPr="00B31C8B">
              <w:t>занятие</w:t>
            </w:r>
          </w:p>
        </w:tc>
        <w:tc>
          <w:tcPr>
            <w:tcW w:w="1951" w:type="dxa"/>
          </w:tcPr>
          <w:p w:rsidR="00367ECE" w:rsidRPr="00B31C8B" w:rsidRDefault="00367ECE" w:rsidP="00DA4D33">
            <w:r>
              <w:t>Семинар</w:t>
            </w:r>
          </w:p>
        </w:tc>
        <w:tc>
          <w:tcPr>
            <w:tcW w:w="1712" w:type="dxa"/>
          </w:tcPr>
          <w:p w:rsidR="00367ECE" w:rsidRPr="00B31C8B" w:rsidRDefault="00367ECE" w:rsidP="00DA4D33"/>
        </w:tc>
        <w:tc>
          <w:tcPr>
            <w:tcW w:w="1047" w:type="dxa"/>
            <w:gridSpan w:val="2"/>
          </w:tcPr>
          <w:p w:rsidR="00367ECE" w:rsidRPr="00B31C8B" w:rsidRDefault="00367ECE" w:rsidP="00134A55">
            <w:pPr>
              <w:jc w:val="center"/>
            </w:pPr>
          </w:p>
        </w:tc>
        <w:tc>
          <w:tcPr>
            <w:tcW w:w="2741" w:type="dxa"/>
            <w:gridSpan w:val="2"/>
          </w:tcPr>
          <w:p w:rsidR="00367ECE" w:rsidRPr="00B31C8B" w:rsidRDefault="00367ECE" w:rsidP="00DA4D33"/>
        </w:tc>
        <w:tc>
          <w:tcPr>
            <w:tcW w:w="1596" w:type="dxa"/>
          </w:tcPr>
          <w:p w:rsidR="00367ECE" w:rsidRPr="00B31C8B" w:rsidRDefault="00367ECE" w:rsidP="00DA4D33">
            <w:r>
              <w:t>Ноябрь</w:t>
            </w:r>
          </w:p>
        </w:tc>
      </w:tr>
      <w:tr w:rsidR="00367ECE" w:rsidRPr="00B31C8B" w:rsidTr="007819E7">
        <w:tc>
          <w:tcPr>
            <w:tcW w:w="10540" w:type="dxa"/>
            <w:gridSpan w:val="7"/>
          </w:tcPr>
          <w:p w:rsidR="00367ECE" w:rsidRPr="0092565A" w:rsidRDefault="00367ECE" w:rsidP="00DA4D33">
            <w:pPr>
              <w:rPr>
                <w:b/>
              </w:rPr>
            </w:pPr>
            <w:r w:rsidRPr="0092565A">
              <w:rPr>
                <w:b/>
              </w:rPr>
              <w:t>Тема 12. Важнейшие социальные общности и группы – 9 ч.</w:t>
            </w:r>
          </w:p>
        </w:tc>
        <w:tc>
          <w:tcPr>
            <w:tcW w:w="1047" w:type="dxa"/>
            <w:gridSpan w:val="2"/>
          </w:tcPr>
          <w:p w:rsidR="00367ECE" w:rsidRPr="00B31C8B" w:rsidRDefault="00367ECE" w:rsidP="00134A55">
            <w:pPr>
              <w:jc w:val="center"/>
            </w:pPr>
            <w:r>
              <w:t>6 ч.</w:t>
            </w:r>
          </w:p>
        </w:tc>
        <w:tc>
          <w:tcPr>
            <w:tcW w:w="2741" w:type="dxa"/>
            <w:gridSpan w:val="2"/>
          </w:tcPr>
          <w:p w:rsidR="00367ECE" w:rsidRPr="00B31C8B" w:rsidRDefault="00367ECE" w:rsidP="00DA4D33"/>
        </w:tc>
        <w:tc>
          <w:tcPr>
            <w:tcW w:w="1596" w:type="dxa"/>
          </w:tcPr>
          <w:p w:rsidR="00367ECE" w:rsidRPr="00B31C8B" w:rsidRDefault="00367ECE" w:rsidP="00DA4D33"/>
        </w:tc>
      </w:tr>
      <w:tr w:rsidR="00367ECE" w:rsidRPr="00B31C8B" w:rsidTr="007819E7">
        <w:tc>
          <w:tcPr>
            <w:tcW w:w="623" w:type="dxa"/>
            <w:gridSpan w:val="2"/>
          </w:tcPr>
          <w:p w:rsidR="00367ECE" w:rsidRPr="00134A55" w:rsidRDefault="00367ECE" w:rsidP="00DA4D33">
            <w:pPr>
              <w:rPr>
                <w:b/>
              </w:rPr>
            </w:pPr>
            <w:r>
              <w:rPr>
                <w:b/>
              </w:rPr>
              <w:t>84</w:t>
            </w:r>
            <w:r w:rsidRPr="00134A55">
              <w:rPr>
                <w:b/>
              </w:rPr>
              <w:t>.</w:t>
            </w:r>
          </w:p>
        </w:tc>
        <w:tc>
          <w:tcPr>
            <w:tcW w:w="3055" w:type="dxa"/>
          </w:tcPr>
          <w:p w:rsidR="00367ECE" w:rsidRPr="00134A55" w:rsidRDefault="00367ECE" w:rsidP="00134A55">
            <w:pPr>
              <w:pStyle w:val="BodyTextIndent"/>
              <w:tabs>
                <w:tab w:val="left" w:pos="3405"/>
              </w:tabs>
              <w:spacing w:after="0"/>
              <w:ind w:left="0"/>
              <w:jc w:val="both"/>
              <w:rPr>
                <w:color w:val="0D0D0D"/>
              </w:rPr>
            </w:pPr>
            <w:r>
              <w:rPr>
                <w:color w:val="0D0D0D"/>
              </w:rPr>
              <w:t>Особенности социальной стратификации в современной России</w:t>
            </w:r>
          </w:p>
        </w:tc>
        <w:tc>
          <w:tcPr>
            <w:tcW w:w="1081" w:type="dxa"/>
          </w:tcPr>
          <w:p w:rsidR="00367ECE" w:rsidRPr="00B31C8B" w:rsidRDefault="00367ECE" w:rsidP="00134A55">
            <w:pPr>
              <w:jc w:val="center"/>
            </w:pPr>
            <w:r w:rsidRPr="00B31C8B">
              <w:t>1</w:t>
            </w:r>
          </w:p>
        </w:tc>
        <w:tc>
          <w:tcPr>
            <w:tcW w:w="2118" w:type="dxa"/>
          </w:tcPr>
          <w:p w:rsidR="00367ECE" w:rsidRPr="00B31C8B" w:rsidRDefault="00367ECE" w:rsidP="006A38DD">
            <w:r w:rsidRPr="00B31C8B">
              <w:t>Теоретическое занятие</w:t>
            </w:r>
          </w:p>
          <w:p w:rsidR="00367ECE" w:rsidRPr="00B31C8B" w:rsidRDefault="00367ECE" w:rsidP="006A38DD">
            <w:r w:rsidRPr="00B31C8B">
              <w:t>Лекция</w:t>
            </w:r>
          </w:p>
        </w:tc>
        <w:tc>
          <w:tcPr>
            <w:tcW w:w="1951" w:type="dxa"/>
          </w:tcPr>
          <w:p w:rsidR="00367ECE" w:rsidRPr="00B31C8B" w:rsidRDefault="00367ECE" w:rsidP="006A38DD">
            <w:r w:rsidRPr="00B31C8B">
              <w:t>Учебник</w:t>
            </w:r>
          </w:p>
          <w:p w:rsidR="00367ECE" w:rsidRPr="00B31C8B" w:rsidRDefault="00367ECE" w:rsidP="006A38DD">
            <w:r w:rsidRPr="00B31C8B">
              <w:t>ИКТ</w:t>
            </w:r>
          </w:p>
          <w:p w:rsidR="00367ECE" w:rsidRPr="00B31C8B" w:rsidRDefault="00367ECE" w:rsidP="00DA4D33"/>
        </w:tc>
        <w:tc>
          <w:tcPr>
            <w:tcW w:w="1712" w:type="dxa"/>
          </w:tcPr>
          <w:p w:rsidR="00367ECE" w:rsidRPr="00B31C8B" w:rsidRDefault="00367ECE" w:rsidP="00DA4D33">
            <w:r w:rsidRPr="00591968">
              <w:t xml:space="preserve">Учебное пособие Л.Н. Боголюбов, А.Ю. Лазебникова «Человек и общество» 10-11 кл. стр </w:t>
            </w:r>
            <w:r>
              <w:t>309-313</w:t>
            </w:r>
          </w:p>
        </w:tc>
        <w:tc>
          <w:tcPr>
            <w:tcW w:w="1047" w:type="dxa"/>
            <w:gridSpan w:val="2"/>
          </w:tcPr>
          <w:p w:rsidR="00367ECE" w:rsidRPr="00B31C8B" w:rsidRDefault="00367ECE" w:rsidP="00134A55">
            <w:pPr>
              <w:jc w:val="center"/>
            </w:pPr>
            <w:r>
              <w:t>2</w:t>
            </w:r>
          </w:p>
        </w:tc>
        <w:tc>
          <w:tcPr>
            <w:tcW w:w="2741" w:type="dxa"/>
            <w:gridSpan w:val="2"/>
          </w:tcPr>
          <w:p w:rsidR="00367ECE" w:rsidRPr="00B31C8B" w:rsidRDefault="00367ECE" w:rsidP="00DA4D33">
            <w:r>
              <w:t>Подготовка реферата, презентации на тему: «Что нас губит?»</w:t>
            </w:r>
          </w:p>
        </w:tc>
        <w:tc>
          <w:tcPr>
            <w:tcW w:w="1596" w:type="dxa"/>
          </w:tcPr>
          <w:p w:rsidR="00367ECE" w:rsidRPr="00B31C8B" w:rsidRDefault="00367ECE" w:rsidP="00DA4D33">
            <w:r>
              <w:t>Ноябрь</w:t>
            </w:r>
          </w:p>
        </w:tc>
      </w:tr>
      <w:tr w:rsidR="00367ECE" w:rsidRPr="00B31C8B" w:rsidTr="007819E7">
        <w:tc>
          <w:tcPr>
            <w:tcW w:w="623" w:type="dxa"/>
            <w:gridSpan w:val="2"/>
          </w:tcPr>
          <w:p w:rsidR="00367ECE" w:rsidRDefault="00367ECE" w:rsidP="00DA4D33">
            <w:pPr>
              <w:rPr>
                <w:b/>
              </w:rPr>
            </w:pPr>
            <w:r>
              <w:rPr>
                <w:b/>
              </w:rPr>
              <w:t>85.</w:t>
            </w:r>
          </w:p>
        </w:tc>
        <w:tc>
          <w:tcPr>
            <w:tcW w:w="3055" w:type="dxa"/>
          </w:tcPr>
          <w:p w:rsidR="00367ECE" w:rsidRPr="00134A55" w:rsidRDefault="00367ECE" w:rsidP="00134A55">
            <w:pPr>
              <w:pStyle w:val="BodyTextIndent"/>
              <w:tabs>
                <w:tab w:val="left" w:pos="3405"/>
              </w:tabs>
              <w:spacing w:after="0"/>
              <w:ind w:left="0"/>
              <w:jc w:val="both"/>
              <w:rPr>
                <w:color w:val="0D0D0D"/>
              </w:rPr>
            </w:pPr>
            <w:r>
              <w:rPr>
                <w:color w:val="0D0D0D"/>
              </w:rPr>
              <w:t>Особенности социальной стратификации в современной России</w:t>
            </w:r>
          </w:p>
        </w:tc>
        <w:tc>
          <w:tcPr>
            <w:tcW w:w="1081" w:type="dxa"/>
          </w:tcPr>
          <w:p w:rsidR="00367ECE" w:rsidRPr="00B31C8B" w:rsidRDefault="00367ECE" w:rsidP="00134A55">
            <w:pPr>
              <w:jc w:val="center"/>
            </w:pPr>
            <w:r>
              <w:t>1</w:t>
            </w:r>
          </w:p>
        </w:tc>
        <w:tc>
          <w:tcPr>
            <w:tcW w:w="2118" w:type="dxa"/>
          </w:tcPr>
          <w:p w:rsidR="00367ECE" w:rsidRPr="00B31C8B" w:rsidRDefault="00367ECE" w:rsidP="006A38DD">
            <w:r w:rsidRPr="00B31C8B">
              <w:t>Практическое</w:t>
            </w:r>
          </w:p>
          <w:p w:rsidR="00367ECE" w:rsidRPr="00B31C8B" w:rsidRDefault="00367ECE" w:rsidP="006A38DD">
            <w:r w:rsidRPr="00B31C8B">
              <w:t>занятие</w:t>
            </w:r>
          </w:p>
        </w:tc>
        <w:tc>
          <w:tcPr>
            <w:tcW w:w="1951" w:type="dxa"/>
          </w:tcPr>
          <w:p w:rsidR="00367ECE" w:rsidRPr="00B31C8B" w:rsidRDefault="00367ECE" w:rsidP="00DA4D33">
            <w:r>
              <w:t xml:space="preserve">Тестирование </w:t>
            </w:r>
          </w:p>
        </w:tc>
        <w:tc>
          <w:tcPr>
            <w:tcW w:w="1712" w:type="dxa"/>
          </w:tcPr>
          <w:p w:rsidR="00367ECE" w:rsidRPr="00B31C8B" w:rsidRDefault="00367ECE" w:rsidP="00DA4D33"/>
        </w:tc>
        <w:tc>
          <w:tcPr>
            <w:tcW w:w="1047" w:type="dxa"/>
            <w:gridSpan w:val="2"/>
          </w:tcPr>
          <w:p w:rsidR="00367ECE" w:rsidRPr="00B31C8B" w:rsidRDefault="00367ECE" w:rsidP="00134A55">
            <w:pPr>
              <w:jc w:val="center"/>
            </w:pPr>
          </w:p>
        </w:tc>
        <w:tc>
          <w:tcPr>
            <w:tcW w:w="2741" w:type="dxa"/>
            <w:gridSpan w:val="2"/>
          </w:tcPr>
          <w:p w:rsidR="00367ECE" w:rsidRPr="00B31C8B" w:rsidRDefault="00367ECE" w:rsidP="00DA4D33"/>
        </w:tc>
        <w:tc>
          <w:tcPr>
            <w:tcW w:w="1596" w:type="dxa"/>
          </w:tcPr>
          <w:p w:rsidR="00367ECE" w:rsidRPr="00B31C8B" w:rsidRDefault="00367ECE" w:rsidP="00DA4D33">
            <w:r>
              <w:t>Ноябрь</w:t>
            </w:r>
          </w:p>
        </w:tc>
      </w:tr>
      <w:tr w:rsidR="00367ECE" w:rsidRPr="00B31C8B" w:rsidTr="007819E7">
        <w:tc>
          <w:tcPr>
            <w:tcW w:w="623" w:type="dxa"/>
            <w:gridSpan w:val="2"/>
          </w:tcPr>
          <w:p w:rsidR="00367ECE" w:rsidRDefault="00367ECE" w:rsidP="00DA4D33">
            <w:pPr>
              <w:rPr>
                <w:b/>
              </w:rPr>
            </w:pPr>
            <w:r>
              <w:rPr>
                <w:b/>
              </w:rPr>
              <w:t>86.</w:t>
            </w:r>
          </w:p>
        </w:tc>
        <w:tc>
          <w:tcPr>
            <w:tcW w:w="3055" w:type="dxa"/>
          </w:tcPr>
          <w:p w:rsidR="00367ECE" w:rsidRPr="00134A55" w:rsidRDefault="00367ECE" w:rsidP="00134A55">
            <w:pPr>
              <w:pStyle w:val="BodyTextIndent"/>
              <w:tabs>
                <w:tab w:val="left" w:pos="3405"/>
              </w:tabs>
              <w:spacing w:after="0"/>
              <w:ind w:left="0"/>
              <w:jc w:val="both"/>
              <w:rPr>
                <w:color w:val="0D0D0D"/>
              </w:rPr>
            </w:pPr>
            <w:r>
              <w:rPr>
                <w:color w:val="0D0D0D"/>
              </w:rPr>
              <w:t>Молодежь как социальная группа. Социальная и личностная значимость здорового образа жизни</w:t>
            </w:r>
          </w:p>
        </w:tc>
        <w:tc>
          <w:tcPr>
            <w:tcW w:w="1081" w:type="dxa"/>
          </w:tcPr>
          <w:p w:rsidR="00367ECE" w:rsidRPr="00B31C8B" w:rsidRDefault="00367ECE" w:rsidP="00134A55">
            <w:pPr>
              <w:jc w:val="center"/>
            </w:pPr>
            <w:r>
              <w:t>1</w:t>
            </w:r>
          </w:p>
        </w:tc>
        <w:tc>
          <w:tcPr>
            <w:tcW w:w="2118" w:type="dxa"/>
          </w:tcPr>
          <w:p w:rsidR="00367ECE" w:rsidRPr="00B31C8B" w:rsidRDefault="00367ECE" w:rsidP="006A38DD">
            <w:r w:rsidRPr="00B31C8B">
              <w:t>Теоретическое занятие</w:t>
            </w:r>
          </w:p>
          <w:p w:rsidR="00367ECE" w:rsidRPr="00B31C8B" w:rsidRDefault="00367ECE" w:rsidP="006A38DD">
            <w:r w:rsidRPr="00B31C8B">
              <w:t>Лекция</w:t>
            </w:r>
          </w:p>
        </w:tc>
        <w:tc>
          <w:tcPr>
            <w:tcW w:w="1951" w:type="dxa"/>
          </w:tcPr>
          <w:p w:rsidR="00367ECE" w:rsidRPr="00B31C8B" w:rsidRDefault="00367ECE" w:rsidP="006A38DD">
            <w:r w:rsidRPr="00B31C8B">
              <w:t>Учебник</w:t>
            </w:r>
          </w:p>
          <w:p w:rsidR="00367ECE" w:rsidRPr="00B31C8B" w:rsidRDefault="00367ECE" w:rsidP="006A38DD">
            <w:r w:rsidRPr="00B31C8B">
              <w:t>ИКТ</w:t>
            </w:r>
          </w:p>
          <w:p w:rsidR="00367ECE" w:rsidRPr="00B31C8B" w:rsidRDefault="00367ECE" w:rsidP="00DA4D33"/>
        </w:tc>
        <w:tc>
          <w:tcPr>
            <w:tcW w:w="1712" w:type="dxa"/>
          </w:tcPr>
          <w:p w:rsidR="00367ECE" w:rsidRPr="00B31C8B" w:rsidRDefault="00367ECE" w:rsidP="00DA4D33">
            <w:r w:rsidRPr="00591968">
              <w:t xml:space="preserve">Учебное пособие Л.Н. Боголюбов, А.Ю. Лазебникова «Человек и общество» 10-11 кл. стр </w:t>
            </w:r>
            <w:r>
              <w:t>51-53</w:t>
            </w:r>
          </w:p>
        </w:tc>
        <w:tc>
          <w:tcPr>
            <w:tcW w:w="1047" w:type="dxa"/>
            <w:gridSpan w:val="2"/>
          </w:tcPr>
          <w:p w:rsidR="00367ECE" w:rsidRPr="00B31C8B" w:rsidRDefault="00367ECE" w:rsidP="00134A55">
            <w:pPr>
              <w:jc w:val="center"/>
            </w:pPr>
            <w:r>
              <w:t>1</w:t>
            </w:r>
          </w:p>
        </w:tc>
        <w:tc>
          <w:tcPr>
            <w:tcW w:w="2741" w:type="dxa"/>
            <w:gridSpan w:val="2"/>
          </w:tcPr>
          <w:p w:rsidR="00367ECE" w:rsidRPr="00B31C8B" w:rsidRDefault="00367ECE" w:rsidP="00DA4D33">
            <w:r>
              <w:t>Мини сочинение «Что для меня значит «здоровый образ жизни»»</w:t>
            </w:r>
          </w:p>
        </w:tc>
        <w:tc>
          <w:tcPr>
            <w:tcW w:w="1596" w:type="dxa"/>
          </w:tcPr>
          <w:p w:rsidR="00367ECE" w:rsidRPr="00B31C8B" w:rsidRDefault="00367ECE" w:rsidP="00DA4D33">
            <w:r>
              <w:t>Ноябрь</w:t>
            </w:r>
          </w:p>
        </w:tc>
      </w:tr>
      <w:tr w:rsidR="00367ECE" w:rsidRPr="00B31C8B" w:rsidTr="007819E7">
        <w:tc>
          <w:tcPr>
            <w:tcW w:w="623" w:type="dxa"/>
            <w:gridSpan w:val="2"/>
          </w:tcPr>
          <w:p w:rsidR="00367ECE" w:rsidRDefault="00367ECE" w:rsidP="00DA4D33">
            <w:pPr>
              <w:rPr>
                <w:b/>
              </w:rPr>
            </w:pPr>
            <w:r>
              <w:rPr>
                <w:b/>
              </w:rPr>
              <w:t>87.</w:t>
            </w:r>
          </w:p>
        </w:tc>
        <w:tc>
          <w:tcPr>
            <w:tcW w:w="3055" w:type="dxa"/>
          </w:tcPr>
          <w:p w:rsidR="00367ECE" w:rsidRPr="00134A55" w:rsidRDefault="00367ECE" w:rsidP="00134A55">
            <w:pPr>
              <w:pStyle w:val="BodyTextIndent"/>
              <w:tabs>
                <w:tab w:val="left" w:pos="3405"/>
              </w:tabs>
              <w:spacing w:after="0"/>
              <w:ind w:left="0"/>
              <w:jc w:val="both"/>
              <w:rPr>
                <w:color w:val="0D0D0D"/>
              </w:rPr>
            </w:pPr>
            <w:r>
              <w:rPr>
                <w:color w:val="0D0D0D"/>
              </w:rPr>
              <w:t>Социальная и личностная значимость здорового образа жизни</w:t>
            </w:r>
          </w:p>
        </w:tc>
        <w:tc>
          <w:tcPr>
            <w:tcW w:w="1081" w:type="dxa"/>
          </w:tcPr>
          <w:p w:rsidR="00367ECE" w:rsidRPr="00B31C8B" w:rsidRDefault="00367ECE" w:rsidP="00134A55">
            <w:pPr>
              <w:jc w:val="center"/>
            </w:pPr>
            <w:r>
              <w:t>1</w:t>
            </w:r>
          </w:p>
        </w:tc>
        <w:tc>
          <w:tcPr>
            <w:tcW w:w="2118" w:type="dxa"/>
          </w:tcPr>
          <w:p w:rsidR="00367ECE" w:rsidRPr="00B31C8B" w:rsidRDefault="00367ECE" w:rsidP="006A38DD">
            <w:r w:rsidRPr="00B31C8B">
              <w:t>Практическое</w:t>
            </w:r>
          </w:p>
          <w:p w:rsidR="00367ECE" w:rsidRPr="00B31C8B" w:rsidRDefault="00367ECE" w:rsidP="006A38DD">
            <w:r w:rsidRPr="00B31C8B">
              <w:t>занятие</w:t>
            </w:r>
          </w:p>
        </w:tc>
        <w:tc>
          <w:tcPr>
            <w:tcW w:w="1951" w:type="dxa"/>
          </w:tcPr>
          <w:p w:rsidR="00367ECE" w:rsidRPr="00B31C8B" w:rsidRDefault="00367ECE" w:rsidP="00DA4D33">
            <w:r>
              <w:t>Круглый стол</w:t>
            </w:r>
          </w:p>
        </w:tc>
        <w:tc>
          <w:tcPr>
            <w:tcW w:w="1712" w:type="dxa"/>
          </w:tcPr>
          <w:p w:rsidR="00367ECE" w:rsidRPr="00B31C8B" w:rsidRDefault="00367ECE" w:rsidP="00DA4D33"/>
        </w:tc>
        <w:tc>
          <w:tcPr>
            <w:tcW w:w="1047" w:type="dxa"/>
            <w:gridSpan w:val="2"/>
          </w:tcPr>
          <w:p w:rsidR="00367ECE" w:rsidRPr="00B31C8B" w:rsidRDefault="00367ECE" w:rsidP="00134A55">
            <w:pPr>
              <w:jc w:val="center"/>
            </w:pPr>
          </w:p>
        </w:tc>
        <w:tc>
          <w:tcPr>
            <w:tcW w:w="2741" w:type="dxa"/>
            <w:gridSpan w:val="2"/>
          </w:tcPr>
          <w:p w:rsidR="00367ECE" w:rsidRPr="00B31C8B" w:rsidRDefault="00367ECE" w:rsidP="00DA4D33"/>
        </w:tc>
        <w:tc>
          <w:tcPr>
            <w:tcW w:w="1596" w:type="dxa"/>
          </w:tcPr>
          <w:p w:rsidR="00367ECE" w:rsidRPr="00B31C8B" w:rsidRDefault="00367ECE" w:rsidP="00DA4D33">
            <w:r>
              <w:t>Ноябрь</w:t>
            </w:r>
          </w:p>
        </w:tc>
      </w:tr>
      <w:tr w:rsidR="00367ECE" w:rsidRPr="00B31C8B" w:rsidTr="007819E7">
        <w:tc>
          <w:tcPr>
            <w:tcW w:w="623" w:type="dxa"/>
            <w:gridSpan w:val="2"/>
          </w:tcPr>
          <w:p w:rsidR="00367ECE" w:rsidRDefault="00367ECE" w:rsidP="00DA4D33">
            <w:pPr>
              <w:rPr>
                <w:b/>
              </w:rPr>
            </w:pPr>
            <w:r>
              <w:rPr>
                <w:b/>
              </w:rPr>
              <w:t>88.</w:t>
            </w:r>
          </w:p>
        </w:tc>
        <w:tc>
          <w:tcPr>
            <w:tcW w:w="3055" w:type="dxa"/>
          </w:tcPr>
          <w:p w:rsidR="00367ECE" w:rsidRPr="00134A55" w:rsidRDefault="00367ECE" w:rsidP="00134A55">
            <w:pPr>
              <w:pStyle w:val="BodyTextIndent"/>
              <w:tabs>
                <w:tab w:val="left" w:pos="3405"/>
              </w:tabs>
              <w:spacing w:after="0"/>
              <w:ind w:left="0"/>
              <w:jc w:val="both"/>
              <w:rPr>
                <w:color w:val="0D0D0D"/>
              </w:rPr>
            </w:pPr>
            <w:r>
              <w:rPr>
                <w:color w:val="0D0D0D"/>
              </w:rPr>
              <w:t>Межнациональные отношения, конфликты и пути их разрешения</w:t>
            </w:r>
          </w:p>
        </w:tc>
        <w:tc>
          <w:tcPr>
            <w:tcW w:w="1081" w:type="dxa"/>
          </w:tcPr>
          <w:p w:rsidR="00367ECE" w:rsidRPr="00B31C8B" w:rsidRDefault="00367ECE" w:rsidP="00134A55">
            <w:pPr>
              <w:jc w:val="center"/>
            </w:pPr>
            <w:r>
              <w:t>1</w:t>
            </w:r>
          </w:p>
        </w:tc>
        <w:tc>
          <w:tcPr>
            <w:tcW w:w="2118" w:type="dxa"/>
          </w:tcPr>
          <w:p w:rsidR="00367ECE" w:rsidRPr="00B31C8B" w:rsidRDefault="00367ECE" w:rsidP="006A38DD">
            <w:r w:rsidRPr="00B31C8B">
              <w:t>Теоретическое занятие</w:t>
            </w:r>
          </w:p>
          <w:p w:rsidR="00367ECE" w:rsidRPr="00B31C8B" w:rsidRDefault="00367ECE" w:rsidP="006A38DD">
            <w:r w:rsidRPr="00B31C8B">
              <w:t>Лекция</w:t>
            </w:r>
          </w:p>
        </w:tc>
        <w:tc>
          <w:tcPr>
            <w:tcW w:w="1951" w:type="dxa"/>
          </w:tcPr>
          <w:p w:rsidR="00367ECE" w:rsidRPr="00B31C8B" w:rsidRDefault="00367ECE" w:rsidP="006A38DD">
            <w:r w:rsidRPr="00B31C8B">
              <w:t>Учебник</w:t>
            </w:r>
          </w:p>
          <w:p w:rsidR="00367ECE" w:rsidRPr="00B31C8B" w:rsidRDefault="00367ECE" w:rsidP="006A38DD">
            <w:r w:rsidRPr="00B31C8B">
              <w:t>ИКТ</w:t>
            </w:r>
          </w:p>
          <w:p w:rsidR="00367ECE" w:rsidRPr="00B31C8B" w:rsidRDefault="00367ECE" w:rsidP="00DA4D33"/>
        </w:tc>
        <w:tc>
          <w:tcPr>
            <w:tcW w:w="1712" w:type="dxa"/>
          </w:tcPr>
          <w:p w:rsidR="00367ECE" w:rsidRPr="00B31C8B" w:rsidRDefault="00367ECE" w:rsidP="00DA4D33">
            <w:r w:rsidRPr="00591968">
              <w:t xml:space="preserve">Учебное пособие Л.Н. Боголюбов, А.Ю. Лазебникова «Человек и общество» 10-11 кл. стр </w:t>
            </w:r>
            <w:r>
              <w:t>315-322</w:t>
            </w:r>
          </w:p>
        </w:tc>
        <w:tc>
          <w:tcPr>
            <w:tcW w:w="1047" w:type="dxa"/>
            <w:gridSpan w:val="2"/>
          </w:tcPr>
          <w:p w:rsidR="00367ECE" w:rsidRPr="00B31C8B" w:rsidRDefault="00367ECE" w:rsidP="00134A55">
            <w:pPr>
              <w:jc w:val="center"/>
            </w:pPr>
            <w:r>
              <w:t>1</w:t>
            </w:r>
          </w:p>
        </w:tc>
        <w:tc>
          <w:tcPr>
            <w:tcW w:w="2741" w:type="dxa"/>
            <w:gridSpan w:val="2"/>
          </w:tcPr>
          <w:p w:rsidR="00367ECE" w:rsidRPr="00B31C8B" w:rsidRDefault="00367ECE" w:rsidP="00DA4D33">
            <w:r>
              <w:t>Подготовка реферата, презентации на тему: «Особенности многонационального государства»</w:t>
            </w:r>
          </w:p>
        </w:tc>
        <w:tc>
          <w:tcPr>
            <w:tcW w:w="1596" w:type="dxa"/>
          </w:tcPr>
          <w:p w:rsidR="00367ECE" w:rsidRPr="00B31C8B" w:rsidRDefault="00367ECE" w:rsidP="00DA4D33">
            <w:r>
              <w:t>Ноябрь</w:t>
            </w:r>
          </w:p>
        </w:tc>
      </w:tr>
      <w:tr w:rsidR="00367ECE" w:rsidRPr="00B31C8B" w:rsidTr="007819E7">
        <w:tc>
          <w:tcPr>
            <w:tcW w:w="623" w:type="dxa"/>
            <w:gridSpan w:val="2"/>
          </w:tcPr>
          <w:p w:rsidR="00367ECE" w:rsidRDefault="00367ECE" w:rsidP="00DA4D33">
            <w:pPr>
              <w:rPr>
                <w:b/>
              </w:rPr>
            </w:pPr>
            <w:r>
              <w:rPr>
                <w:b/>
              </w:rPr>
              <w:t>89.</w:t>
            </w:r>
          </w:p>
        </w:tc>
        <w:tc>
          <w:tcPr>
            <w:tcW w:w="3055" w:type="dxa"/>
          </w:tcPr>
          <w:p w:rsidR="00367ECE" w:rsidRPr="00134A55" w:rsidRDefault="00367ECE" w:rsidP="00134A55">
            <w:pPr>
              <w:pStyle w:val="BodyTextIndent"/>
              <w:tabs>
                <w:tab w:val="left" w:pos="3405"/>
              </w:tabs>
              <w:spacing w:after="0"/>
              <w:ind w:left="0"/>
              <w:jc w:val="both"/>
              <w:rPr>
                <w:color w:val="0D0D0D"/>
              </w:rPr>
            </w:pPr>
            <w:r>
              <w:rPr>
                <w:color w:val="0D0D0D"/>
              </w:rPr>
              <w:t>Межнациональные отношения, конфликты и пути их разрешения</w:t>
            </w:r>
          </w:p>
        </w:tc>
        <w:tc>
          <w:tcPr>
            <w:tcW w:w="1081" w:type="dxa"/>
          </w:tcPr>
          <w:p w:rsidR="00367ECE" w:rsidRPr="00B31C8B" w:rsidRDefault="00367ECE" w:rsidP="00134A55">
            <w:pPr>
              <w:jc w:val="center"/>
            </w:pPr>
            <w:r>
              <w:t>1</w:t>
            </w:r>
          </w:p>
        </w:tc>
        <w:tc>
          <w:tcPr>
            <w:tcW w:w="2118" w:type="dxa"/>
          </w:tcPr>
          <w:p w:rsidR="00367ECE" w:rsidRPr="00B31C8B" w:rsidRDefault="00367ECE" w:rsidP="006A38DD">
            <w:r w:rsidRPr="00B31C8B">
              <w:t>Практическое</w:t>
            </w:r>
          </w:p>
          <w:p w:rsidR="00367ECE" w:rsidRPr="00B31C8B" w:rsidRDefault="00367ECE" w:rsidP="006A38DD">
            <w:r w:rsidRPr="00B31C8B">
              <w:t>занятие</w:t>
            </w:r>
          </w:p>
        </w:tc>
        <w:tc>
          <w:tcPr>
            <w:tcW w:w="1951" w:type="dxa"/>
          </w:tcPr>
          <w:p w:rsidR="00367ECE" w:rsidRPr="00B31C8B" w:rsidRDefault="00367ECE" w:rsidP="00DA4D33">
            <w:r>
              <w:t xml:space="preserve">Семинар </w:t>
            </w:r>
          </w:p>
        </w:tc>
        <w:tc>
          <w:tcPr>
            <w:tcW w:w="1712" w:type="dxa"/>
          </w:tcPr>
          <w:p w:rsidR="00367ECE" w:rsidRPr="00B31C8B" w:rsidRDefault="00367ECE" w:rsidP="00DA4D33"/>
        </w:tc>
        <w:tc>
          <w:tcPr>
            <w:tcW w:w="1047" w:type="dxa"/>
            <w:gridSpan w:val="2"/>
          </w:tcPr>
          <w:p w:rsidR="00367ECE" w:rsidRPr="00B31C8B" w:rsidRDefault="00367ECE" w:rsidP="00134A55">
            <w:pPr>
              <w:jc w:val="center"/>
            </w:pPr>
          </w:p>
        </w:tc>
        <w:tc>
          <w:tcPr>
            <w:tcW w:w="2741" w:type="dxa"/>
            <w:gridSpan w:val="2"/>
          </w:tcPr>
          <w:p w:rsidR="00367ECE" w:rsidRPr="00B31C8B" w:rsidRDefault="00367ECE" w:rsidP="00DA4D33"/>
        </w:tc>
        <w:tc>
          <w:tcPr>
            <w:tcW w:w="1596" w:type="dxa"/>
          </w:tcPr>
          <w:p w:rsidR="00367ECE" w:rsidRPr="00B31C8B" w:rsidRDefault="00367ECE" w:rsidP="00DA4D33">
            <w:r>
              <w:t>Ноябрь</w:t>
            </w:r>
          </w:p>
        </w:tc>
      </w:tr>
      <w:tr w:rsidR="00367ECE" w:rsidRPr="00B31C8B" w:rsidTr="007819E7">
        <w:tc>
          <w:tcPr>
            <w:tcW w:w="623" w:type="dxa"/>
            <w:gridSpan w:val="2"/>
          </w:tcPr>
          <w:p w:rsidR="00367ECE" w:rsidRDefault="00367ECE" w:rsidP="00DA4D33">
            <w:pPr>
              <w:rPr>
                <w:b/>
              </w:rPr>
            </w:pPr>
            <w:r>
              <w:rPr>
                <w:b/>
              </w:rPr>
              <w:t>90.</w:t>
            </w:r>
          </w:p>
        </w:tc>
        <w:tc>
          <w:tcPr>
            <w:tcW w:w="3055" w:type="dxa"/>
          </w:tcPr>
          <w:p w:rsidR="00367ECE" w:rsidRPr="00134A55" w:rsidRDefault="00367ECE" w:rsidP="00134A55">
            <w:pPr>
              <w:pStyle w:val="BodyTextIndent"/>
              <w:tabs>
                <w:tab w:val="left" w:pos="3405"/>
              </w:tabs>
              <w:spacing w:after="0"/>
              <w:ind w:left="0"/>
              <w:jc w:val="both"/>
              <w:rPr>
                <w:color w:val="0D0D0D"/>
              </w:rPr>
            </w:pPr>
            <w:r>
              <w:rPr>
                <w:color w:val="0D0D0D"/>
              </w:rPr>
              <w:t>Семья как малая социальная группа</w:t>
            </w:r>
          </w:p>
        </w:tc>
        <w:tc>
          <w:tcPr>
            <w:tcW w:w="1081" w:type="dxa"/>
          </w:tcPr>
          <w:p w:rsidR="00367ECE" w:rsidRPr="00B31C8B" w:rsidRDefault="00367ECE" w:rsidP="00134A55">
            <w:pPr>
              <w:jc w:val="center"/>
            </w:pPr>
            <w:r>
              <w:t>1</w:t>
            </w:r>
          </w:p>
        </w:tc>
        <w:tc>
          <w:tcPr>
            <w:tcW w:w="2118" w:type="dxa"/>
          </w:tcPr>
          <w:p w:rsidR="00367ECE" w:rsidRPr="00B31C8B" w:rsidRDefault="00367ECE" w:rsidP="00724D4E">
            <w:r w:rsidRPr="00B31C8B">
              <w:t>Теоретическое занятие</w:t>
            </w:r>
          </w:p>
          <w:p w:rsidR="00367ECE" w:rsidRPr="00B31C8B" w:rsidRDefault="00367ECE" w:rsidP="00724D4E">
            <w:r w:rsidRPr="00B31C8B">
              <w:t>Лекция</w:t>
            </w:r>
          </w:p>
        </w:tc>
        <w:tc>
          <w:tcPr>
            <w:tcW w:w="1951" w:type="dxa"/>
          </w:tcPr>
          <w:p w:rsidR="00367ECE" w:rsidRPr="00B31C8B" w:rsidRDefault="00367ECE" w:rsidP="00724D4E">
            <w:r w:rsidRPr="00B31C8B">
              <w:t>Учебник</w:t>
            </w:r>
          </w:p>
          <w:p w:rsidR="00367ECE" w:rsidRPr="00B31C8B" w:rsidRDefault="00367ECE" w:rsidP="00724D4E">
            <w:r w:rsidRPr="00B31C8B">
              <w:t>ИКТ</w:t>
            </w:r>
          </w:p>
          <w:p w:rsidR="00367ECE" w:rsidRPr="00B31C8B" w:rsidRDefault="00367ECE" w:rsidP="00DA4D33"/>
        </w:tc>
        <w:tc>
          <w:tcPr>
            <w:tcW w:w="1712" w:type="dxa"/>
          </w:tcPr>
          <w:p w:rsidR="00367ECE" w:rsidRPr="00B31C8B" w:rsidRDefault="00367ECE" w:rsidP="00DA4D33">
            <w:r w:rsidRPr="00591968">
              <w:t xml:space="preserve">Учебное пособие Л.Н. Боголюбов, А.Ю. Лазебникова «Человек и общество» 10-11 кл. стр </w:t>
            </w:r>
            <w:r>
              <w:t>308-309</w:t>
            </w:r>
          </w:p>
        </w:tc>
        <w:tc>
          <w:tcPr>
            <w:tcW w:w="1047" w:type="dxa"/>
            <w:gridSpan w:val="2"/>
          </w:tcPr>
          <w:p w:rsidR="00367ECE" w:rsidRPr="00B31C8B" w:rsidRDefault="00367ECE" w:rsidP="00134A55">
            <w:pPr>
              <w:jc w:val="center"/>
            </w:pPr>
            <w:r>
              <w:t>1</w:t>
            </w:r>
          </w:p>
        </w:tc>
        <w:tc>
          <w:tcPr>
            <w:tcW w:w="2741" w:type="dxa"/>
            <w:gridSpan w:val="2"/>
          </w:tcPr>
          <w:p w:rsidR="00367ECE" w:rsidRPr="00B31C8B" w:rsidRDefault="00367ECE" w:rsidP="00DA4D33">
            <w:r>
              <w:t>Подготовка реферата, презентации на тему: «Семья в современном  обществе»</w:t>
            </w:r>
          </w:p>
        </w:tc>
        <w:tc>
          <w:tcPr>
            <w:tcW w:w="1596" w:type="dxa"/>
          </w:tcPr>
          <w:p w:rsidR="00367ECE" w:rsidRPr="00B31C8B" w:rsidRDefault="00367ECE" w:rsidP="00DA4D33">
            <w:r>
              <w:t>Ноябрь</w:t>
            </w:r>
          </w:p>
        </w:tc>
      </w:tr>
      <w:tr w:rsidR="00367ECE" w:rsidRPr="00B31C8B" w:rsidTr="007819E7">
        <w:tc>
          <w:tcPr>
            <w:tcW w:w="623" w:type="dxa"/>
            <w:gridSpan w:val="2"/>
          </w:tcPr>
          <w:p w:rsidR="00367ECE" w:rsidRDefault="00367ECE" w:rsidP="00DA4D33">
            <w:pPr>
              <w:rPr>
                <w:b/>
              </w:rPr>
            </w:pPr>
            <w:r>
              <w:rPr>
                <w:b/>
              </w:rPr>
              <w:t>91.</w:t>
            </w:r>
          </w:p>
        </w:tc>
        <w:tc>
          <w:tcPr>
            <w:tcW w:w="3055" w:type="dxa"/>
          </w:tcPr>
          <w:p w:rsidR="00367ECE" w:rsidRPr="00134A55" w:rsidRDefault="00367ECE" w:rsidP="00134A55">
            <w:pPr>
              <w:pStyle w:val="BodyTextIndent"/>
              <w:tabs>
                <w:tab w:val="left" w:pos="3405"/>
              </w:tabs>
              <w:spacing w:after="0"/>
              <w:ind w:left="0"/>
              <w:jc w:val="both"/>
              <w:rPr>
                <w:color w:val="0D0D0D"/>
              </w:rPr>
            </w:pPr>
            <w:r>
              <w:rPr>
                <w:color w:val="0D0D0D"/>
              </w:rPr>
              <w:t>Семья как малая социальная группа</w:t>
            </w:r>
          </w:p>
        </w:tc>
        <w:tc>
          <w:tcPr>
            <w:tcW w:w="1081" w:type="dxa"/>
          </w:tcPr>
          <w:p w:rsidR="00367ECE" w:rsidRPr="00B31C8B" w:rsidRDefault="00367ECE" w:rsidP="00134A55">
            <w:pPr>
              <w:jc w:val="center"/>
            </w:pPr>
            <w:r>
              <w:t>1</w:t>
            </w:r>
          </w:p>
        </w:tc>
        <w:tc>
          <w:tcPr>
            <w:tcW w:w="2118" w:type="dxa"/>
          </w:tcPr>
          <w:p w:rsidR="00367ECE" w:rsidRPr="00B31C8B" w:rsidRDefault="00367ECE" w:rsidP="00724D4E">
            <w:r w:rsidRPr="00B31C8B">
              <w:t>Практическое</w:t>
            </w:r>
          </w:p>
          <w:p w:rsidR="00367ECE" w:rsidRPr="00B31C8B" w:rsidRDefault="00367ECE" w:rsidP="00724D4E">
            <w:r w:rsidRPr="00B31C8B">
              <w:t>занятие</w:t>
            </w:r>
          </w:p>
        </w:tc>
        <w:tc>
          <w:tcPr>
            <w:tcW w:w="1951" w:type="dxa"/>
          </w:tcPr>
          <w:p w:rsidR="00367ECE" w:rsidRPr="00B31C8B" w:rsidRDefault="00367ECE" w:rsidP="00DA4D33">
            <w:r>
              <w:t xml:space="preserve">Дискуссия </w:t>
            </w:r>
          </w:p>
        </w:tc>
        <w:tc>
          <w:tcPr>
            <w:tcW w:w="1712" w:type="dxa"/>
          </w:tcPr>
          <w:p w:rsidR="00367ECE" w:rsidRPr="00B31C8B" w:rsidRDefault="00367ECE" w:rsidP="00DA4D33"/>
        </w:tc>
        <w:tc>
          <w:tcPr>
            <w:tcW w:w="1047" w:type="dxa"/>
            <w:gridSpan w:val="2"/>
          </w:tcPr>
          <w:p w:rsidR="00367ECE" w:rsidRPr="00B31C8B" w:rsidRDefault="00367ECE" w:rsidP="00134A55">
            <w:pPr>
              <w:jc w:val="center"/>
            </w:pPr>
            <w:r>
              <w:t>1</w:t>
            </w:r>
          </w:p>
        </w:tc>
        <w:tc>
          <w:tcPr>
            <w:tcW w:w="2741" w:type="dxa"/>
            <w:gridSpan w:val="2"/>
          </w:tcPr>
          <w:p w:rsidR="00367ECE" w:rsidRPr="00B31C8B" w:rsidRDefault="00367ECE" w:rsidP="00DA4D33">
            <w:r>
              <w:t>Повторение пройденного материала</w:t>
            </w:r>
          </w:p>
        </w:tc>
        <w:tc>
          <w:tcPr>
            <w:tcW w:w="1596" w:type="dxa"/>
          </w:tcPr>
          <w:p w:rsidR="00367ECE" w:rsidRPr="00B31C8B" w:rsidRDefault="00367ECE" w:rsidP="00DA4D33">
            <w:r>
              <w:t>Ноябрь</w:t>
            </w:r>
          </w:p>
        </w:tc>
      </w:tr>
      <w:tr w:rsidR="00367ECE" w:rsidRPr="00B31C8B" w:rsidTr="007819E7">
        <w:tc>
          <w:tcPr>
            <w:tcW w:w="623" w:type="dxa"/>
            <w:gridSpan w:val="2"/>
          </w:tcPr>
          <w:p w:rsidR="00367ECE" w:rsidRDefault="00367ECE" w:rsidP="00DA4D33">
            <w:pPr>
              <w:rPr>
                <w:b/>
              </w:rPr>
            </w:pPr>
            <w:r>
              <w:rPr>
                <w:b/>
              </w:rPr>
              <w:t>92.</w:t>
            </w:r>
          </w:p>
        </w:tc>
        <w:tc>
          <w:tcPr>
            <w:tcW w:w="3055" w:type="dxa"/>
          </w:tcPr>
          <w:p w:rsidR="00367ECE" w:rsidRPr="00134A55" w:rsidRDefault="00367ECE" w:rsidP="00134A55">
            <w:pPr>
              <w:pStyle w:val="BodyTextIndent"/>
              <w:tabs>
                <w:tab w:val="left" w:pos="3405"/>
              </w:tabs>
              <w:spacing w:after="0"/>
              <w:ind w:left="0"/>
              <w:jc w:val="both"/>
              <w:rPr>
                <w:color w:val="0D0D0D"/>
              </w:rPr>
            </w:pPr>
            <w:r>
              <w:rPr>
                <w:color w:val="0D0D0D"/>
              </w:rPr>
              <w:t>Контрольная работа</w:t>
            </w:r>
          </w:p>
        </w:tc>
        <w:tc>
          <w:tcPr>
            <w:tcW w:w="1081" w:type="dxa"/>
          </w:tcPr>
          <w:p w:rsidR="00367ECE" w:rsidRPr="00B31C8B" w:rsidRDefault="00367ECE" w:rsidP="00134A55">
            <w:pPr>
              <w:jc w:val="center"/>
            </w:pPr>
            <w:r>
              <w:t>1</w:t>
            </w:r>
          </w:p>
        </w:tc>
        <w:tc>
          <w:tcPr>
            <w:tcW w:w="2118" w:type="dxa"/>
          </w:tcPr>
          <w:p w:rsidR="00367ECE" w:rsidRPr="00B31C8B" w:rsidRDefault="00367ECE" w:rsidP="00DA4D33">
            <w:r>
              <w:t xml:space="preserve">Контроль знаний </w:t>
            </w:r>
          </w:p>
        </w:tc>
        <w:tc>
          <w:tcPr>
            <w:tcW w:w="1951" w:type="dxa"/>
          </w:tcPr>
          <w:p w:rsidR="00367ECE" w:rsidRPr="00B31C8B" w:rsidRDefault="00367ECE" w:rsidP="00DA4D33">
            <w:r>
              <w:t>Самостоятельная работа: письменные ответы на вопросы</w:t>
            </w:r>
          </w:p>
        </w:tc>
        <w:tc>
          <w:tcPr>
            <w:tcW w:w="1712" w:type="dxa"/>
          </w:tcPr>
          <w:p w:rsidR="00367ECE" w:rsidRPr="00B31C8B" w:rsidRDefault="00367ECE" w:rsidP="00DA4D33"/>
        </w:tc>
        <w:tc>
          <w:tcPr>
            <w:tcW w:w="1047" w:type="dxa"/>
            <w:gridSpan w:val="2"/>
          </w:tcPr>
          <w:p w:rsidR="00367ECE" w:rsidRPr="00B31C8B" w:rsidRDefault="00367ECE" w:rsidP="00134A55">
            <w:pPr>
              <w:jc w:val="center"/>
            </w:pPr>
          </w:p>
        </w:tc>
        <w:tc>
          <w:tcPr>
            <w:tcW w:w="2741" w:type="dxa"/>
            <w:gridSpan w:val="2"/>
          </w:tcPr>
          <w:p w:rsidR="00367ECE" w:rsidRPr="00B31C8B" w:rsidRDefault="00367ECE" w:rsidP="00DA4D33"/>
        </w:tc>
        <w:tc>
          <w:tcPr>
            <w:tcW w:w="1596" w:type="dxa"/>
          </w:tcPr>
          <w:p w:rsidR="00367ECE" w:rsidRPr="00B31C8B" w:rsidRDefault="00367ECE" w:rsidP="00DA4D33">
            <w:r>
              <w:t>Ноябрь</w:t>
            </w:r>
          </w:p>
        </w:tc>
      </w:tr>
      <w:tr w:rsidR="00367ECE" w:rsidRPr="00B31C8B" w:rsidTr="007819E7">
        <w:tc>
          <w:tcPr>
            <w:tcW w:w="10540" w:type="dxa"/>
            <w:gridSpan w:val="7"/>
          </w:tcPr>
          <w:p w:rsidR="00367ECE" w:rsidRPr="00724D4E" w:rsidRDefault="00367ECE" w:rsidP="00DA4D33">
            <w:pPr>
              <w:rPr>
                <w:b/>
              </w:rPr>
            </w:pPr>
            <w:r w:rsidRPr="00724D4E">
              <w:rPr>
                <w:b/>
              </w:rPr>
              <w:t>Тема 13. Политика и власть. Государство в политической системе. – 8 ч.</w:t>
            </w:r>
          </w:p>
        </w:tc>
        <w:tc>
          <w:tcPr>
            <w:tcW w:w="1047" w:type="dxa"/>
            <w:gridSpan w:val="2"/>
          </w:tcPr>
          <w:p w:rsidR="00367ECE" w:rsidRPr="00B31C8B" w:rsidRDefault="00367ECE" w:rsidP="00134A55">
            <w:pPr>
              <w:jc w:val="center"/>
            </w:pPr>
            <w:r>
              <w:t>3 ч</w:t>
            </w:r>
          </w:p>
        </w:tc>
        <w:tc>
          <w:tcPr>
            <w:tcW w:w="2741" w:type="dxa"/>
            <w:gridSpan w:val="2"/>
          </w:tcPr>
          <w:p w:rsidR="00367ECE" w:rsidRPr="00B31C8B" w:rsidRDefault="00367ECE" w:rsidP="00DA4D33"/>
        </w:tc>
        <w:tc>
          <w:tcPr>
            <w:tcW w:w="1596" w:type="dxa"/>
          </w:tcPr>
          <w:p w:rsidR="00367ECE" w:rsidRPr="00B31C8B" w:rsidRDefault="00367ECE" w:rsidP="00DA4D33"/>
        </w:tc>
      </w:tr>
      <w:tr w:rsidR="00367ECE" w:rsidRPr="00B31C8B" w:rsidTr="007819E7">
        <w:tc>
          <w:tcPr>
            <w:tcW w:w="623" w:type="dxa"/>
            <w:gridSpan w:val="2"/>
          </w:tcPr>
          <w:p w:rsidR="00367ECE" w:rsidRDefault="00367ECE" w:rsidP="00DA4D33">
            <w:pPr>
              <w:rPr>
                <w:b/>
              </w:rPr>
            </w:pPr>
            <w:r>
              <w:rPr>
                <w:b/>
              </w:rPr>
              <w:t>93.</w:t>
            </w:r>
          </w:p>
        </w:tc>
        <w:tc>
          <w:tcPr>
            <w:tcW w:w="3055" w:type="dxa"/>
          </w:tcPr>
          <w:p w:rsidR="00367ECE" w:rsidRPr="00134A55" w:rsidRDefault="00367ECE" w:rsidP="00134A55">
            <w:pPr>
              <w:pStyle w:val="BodyTextIndent"/>
              <w:tabs>
                <w:tab w:val="left" w:pos="3405"/>
              </w:tabs>
              <w:spacing w:after="0"/>
              <w:ind w:left="0"/>
              <w:jc w:val="both"/>
              <w:rPr>
                <w:color w:val="0D0D0D"/>
              </w:rPr>
            </w:pPr>
            <w:r>
              <w:rPr>
                <w:color w:val="0D0D0D"/>
              </w:rPr>
              <w:t>Власть и политика. Политика как деятельность. Политическая система общества.</w:t>
            </w:r>
          </w:p>
        </w:tc>
        <w:tc>
          <w:tcPr>
            <w:tcW w:w="1081" w:type="dxa"/>
          </w:tcPr>
          <w:p w:rsidR="00367ECE" w:rsidRPr="00B31C8B" w:rsidRDefault="00367ECE" w:rsidP="00134A55">
            <w:pPr>
              <w:jc w:val="center"/>
            </w:pPr>
            <w:r>
              <w:t>1</w:t>
            </w:r>
          </w:p>
        </w:tc>
        <w:tc>
          <w:tcPr>
            <w:tcW w:w="2118" w:type="dxa"/>
          </w:tcPr>
          <w:p w:rsidR="00367ECE" w:rsidRPr="00B31C8B" w:rsidRDefault="00367ECE" w:rsidP="00724D4E">
            <w:r w:rsidRPr="00B31C8B">
              <w:t>Теоретическое занятие</w:t>
            </w:r>
          </w:p>
          <w:p w:rsidR="00367ECE" w:rsidRPr="00B31C8B" w:rsidRDefault="00367ECE" w:rsidP="00724D4E">
            <w:r w:rsidRPr="00B31C8B">
              <w:t>Лекция</w:t>
            </w:r>
          </w:p>
        </w:tc>
        <w:tc>
          <w:tcPr>
            <w:tcW w:w="1951" w:type="dxa"/>
          </w:tcPr>
          <w:p w:rsidR="00367ECE" w:rsidRPr="00B31C8B" w:rsidRDefault="00367ECE" w:rsidP="00724D4E">
            <w:r w:rsidRPr="00B31C8B">
              <w:t>Учебник</w:t>
            </w:r>
          </w:p>
          <w:p w:rsidR="00367ECE" w:rsidRPr="00B31C8B" w:rsidRDefault="00367ECE" w:rsidP="00724D4E">
            <w:r w:rsidRPr="00B31C8B">
              <w:t>ИКТ</w:t>
            </w:r>
          </w:p>
          <w:p w:rsidR="00367ECE" w:rsidRPr="00B31C8B" w:rsidRDefault="00367ECE" w:rsidP="00DA4D33"/>
        </w:tc>
        <w:tc>
          <w:tcPr>
            <w:tcW w:w="1712" w:type="dxa"/>
          </w:tcPr>
          <w:p w:rsidR="00367ECE" w:rsidRPr="00B31C8B" w:rsidRDefault="00367ECE" w:rsidP="00DA4D33">
            <w:r>
              <w:t xml:space="preserve">Учебник А.Ф. Никитин «Обществознание» 10 кл. </w:t>
            </w:r>
            <w:r w:rsidRPr="002B2A69">
              <w:t>§</w:t>
            </w:r>
            <w:r>
              <w:t xml:space="preserve"> 19</w:t>
            </w:r>
          </w:p>
        </w:tc>
        <w:tc>
          <w:tcPr>
            <w:tcW w:w="1047" w:type="dxa"/>
            <w:gridSpan w:val="2"/>
          </w:tcPr>
          <w:p w:rsidR="00367ECE" w:rsidRPr="00B31C8B" w:rsidRDefault="00367ECE" w:rsidP="00134A55">
            <w:pPr>
              <w:jc w:val="center"/>
            </w:pPr>
          </w:p>
        </w:tc>
        <w:tc>
          <w:tcPr>
            <w:tcW w:w="2741" w:type="dxa"/>
            <w:gridSpan w:val="2"/>
          </w:tcPr>
          <w:p w:rsidR="00367ECE" w:rsidRPr="00B31C8B" w:rsidRDefault="00367ECE" w:rsidP="00DA4D33"/>
        </w:tc>
        <w:tc>
          <w:tcPr>
            <w:tcW w:w="1596" w:type="dxa"/>
          </w:tcPr>
          <w:p w:rsidR="00367ECE" w:rsidRPr="00B31C8B" w:rsidRDefault="00367ECE" w:rsidP="00DA4D33">
            <w:r>
              <w:t>Ноябрь</w:t>
            </w:r>
          </w:p>
        </w:tc>
      </w:tr>
      <w:tr w:rsidR="00367ECE" w:rsidRPr="00B31C8B" w:rsidTr="007819E7">
        <w:tc>
          <w:tcPr>
            <w:tcW w:w="623" w:type="dxa"/>
            <w:gridSpan w:val="2"/>
          </w:tcPr>
          <w:p w:rsidR="00367ECE" w:rsidRDefault="00367ECE" w:rsidP="00DA4D33">
            <w:pPr>
              <w:rPr>
                <w:b/>
              </w:rPr>
            </w:pPr>
            <w:r>
              <w:rPr>
                <w:b/>
              </w:rPr>
              <w:t>94.</w:t>
            </w:r>
          </w:p>
        </w:tc>
        <w:tc>
          <w:tcPr>
            <w:tcW w:w="3055" w:type="dxa"/>
          </w:tcPr>
          <w:p w:rsidR="00367ECE" w:rsidRPr="00134A55" w:rsidRDefault="00367ECE" w:rsidP="00134A55">
            <w:pPr>
              <w:pStyle w:val="BodyTextIndent"/>
              <w:tabs>
                <w:tab w:val="left" w:pos="3405"/>
              </w:tabs>
              <w:spacing w:after="0"/>
              <w:ind w:left="0"/>
              <w:jc w:val="both"/>
              <w:rPr>
                <w:color w:val="0D0D0D"/>
              </w:rPr>
            </w:pPr>
            <w:r>
              <w:rPr>
                <w:color w:val="0D0D0D"/>
              </w:rPr>
              <w:t>Политическая система общества.</w:t>
            </w:r>
          </w:p>
        </w:tc>
        <w:tc>
          <w:tcPr>
            <w:tcW w:w="1081" w:type="dxa"/>
          </w:tcPr>
          <w:p w:rsidR="00367ECE" w:rsidRPr="00B31C8B" w:rsidRDefault="00367ECE" w:rsidP="00134A55">
            <w:pPr>
              <w:jc w:val="center"/>
            </w:pPr>
            <w:r>
              <w:t>1</w:t>
            </w:r>
          </w:p>
        </w:tc>
        <w:tc>
          <w:tcPr>
            <w:tcW w:w="2118" w:type="dxa"/>
          </w:tcPr>
          <w:p w:rsidR="00367ECE" w:rsidRPr="00B31C8B" w:rsidRDefault="00367ECE" w:rsidP="00C759C3">
            <w:r w:rsidRPr="00B31C8B">
              <w:t>Практическое</w:t>
            </w:r>
          </w:p>
          <w:p w:rsidR="00367ECE" w:rsidRPr="00B31C8B" w:rsidRDefault="00367ECE" w:rsidP="00C759C3">
            <w:r w:rsidRPr="00B31C8B">
              <w:t>занятие</w:t>
            </w:r>
          </w:p>
        </w:tc>
        <w:tc>
          <w:tcPr>
            <w:tcW w:w="1951" w:type="dxa"/>
          </w:tcPr>
          <w:p w:rsidR="00367ECE" w:rsidRPr="00B31C8B" w:rsidRDefault="00367ECE" w:rsidP="00DA4D33">
            <w:r>
              <w:t xml:space="preserve">Конспектирование </w:t>
            </w:r>
          </w:p>
        </w:tc>
        <w:tc>
          <w:tcPr>
            <w:tcW w:w="1712" w:type="dxa"/>
          </w:tcPr>
          <w:p w:rsidR="00367ECE" w:rsidRPr="00B31C8B" w:rsidRDefault="00367ECE" w:rsidP="00DA4D33">
            <w:r>
              <w:t xml:space="preserve">Конспект </w:t>
            </w:r>
          </w:p>
        </w:tc>
        <w:tc>
          <w:tcPr>
            <w:tcW w:w="1047" w:type="dxa"/>
            <w:gridSpan w:val="2"/>
          </w:tcPr>
          <w:p w:rsidR="00367ECE" w:rsidRPr="00B31C8B" w:rsidRDefault="00367ECE" w:rsidP="00134A55">
            <w:pPr>
              <w:jc w:val="center"/>
            </w:pPr>
          </w:p>
        </w:tc>
        <w:tc>
          <w:tcPr>
            <w:tcW w:w="2741" w:type="dxa"/>
            <w:gridSpan w:val="2"/>
          </w:tcPr>
          <w:p w:rsidR="00367ECE" w:rsidRPr="00B31C8B" w:rsidRDefault="00367ECE" w:rsidP="00DA4D33"/>
        </w:tc>
        <w:tc>
          <w:tcPr>
            <w:tcW w:w="1596" w:type="dxa"/>
          </w:tcPr>
          <w:p w:rsidR="00367ECE" w:rsidRPr="00B31C8B" w:rsidRDefault="00367ECE" w:rsidP="00DA4D33">
            <w:r>
              <w:t>Ноябрь</w:t>
            </w:r>
          </w:p>
        </w:tc>
      </w:tr>
      <w:tr w:rsidR="00367ECE" w:rsidRPr="00B31C8B" w:rsidTr="007819E7">
        <w:tc>
          <w:tcPr>
            <w:tcW w:w="623" w:type="dxa"/>
            <w:gridSpan w:val="2"/>
          </w:tcPr>
          <w:p w:rsidR="00367ECE" w:rsidRDefault="00367ECE" w:rsidP="00DA4D33">
            <w:pPr>
              <w:rPr>
                <w:b/>
              </w:rPr>
            </w:pPr>
            <w:r>
              <w:rPr>
                <w:b/>
              </w:rPr>
              <w:t>95.</w:t>
            </w:r>
          </w:p>
        </w:tc>
        <w:tc>
          <w:tcPr>
            <w:tcW w:w="3055" w:type="dxa"/>
          </w:tcPr>
          <w:p w:rsidR="00367ECE" w:rsidRPr="00134A55" w:rsidRDefault="00367ECE" w:rsidP="00134A55">
            <w:pPr>
              <w:pStyle w:val="BodyTextIndent"/>
              <w:tabs>
                <w:tab w:val="left" w:pos="3405"/>
              </w:tabs>
              <w:spacing w:after="0"/>
              <w:ind w:left="0"/>
              <w:jc w:val="both"/>
              <w:rPr>
                <w:color w:val="0D0D0D"/>
              </w:rPr>
            </w:pPr>
            <w:r>
              <w:rPr>
                <w:color w:val="0D0D0D"/>
              </w:rPr>
              <w:t>Государство. Функции государства.</w:t>
            </w:r>
          </w:p>
        </w:tc>
        <w:tc>
          <w:tcPr>
            <w:tcW w:w="1081" w:type="dxa"/>
          </w:tcPr>
          <w:p w:rsidR="00367ECE" w:rsidRPr="00B31C8B" w:rsidRDefault="00367ECE" w:rsidP="00134A55">
            <w:pPr>
              <w:jc w:val="center"/>
            </w:pPr>
            <w:r>
              <w:t>1</w:t>
            </w:r>
          </w:p>
        </w:tc>
        <w:tc>
          <w:tcPr>
            <w:tcW w:w="2118" w:type="dxa"/>
          </w:tcPr>
          <w:p w:rsidR="00367ECE" w:rsidRPr="00B31C8B" w:rsidRDefault="00367ECE" w:rsidP="00C759C3">
            <w:r w:rsidRPr="00B31C8B">
              <w:t>Теоретическое занятие</w:t>
            </w:r>
          </w:p>
          <w:p w:rsidR="00367ECE" w:rsidRPr="00B31C8B" w:rsidRDefault="00367ECE" w:rsidP="00C759C3">
            <w:r w:rsidRPr="00B31C8B">
              <w:t>Лекция</w:t>
            </w:r>
          </w:p>
        </w:tc>
        <w:tc>
          <w:tcPr>
            <w:tcW w:w="1951" w:type="dxa"/>
          </w:tcPr>
          <w:p w:rsidR="00367ECE" w:rsidRPr="00B31C8B" w:rsidRDefault="00367ECE" w:rsidP="00C759C3">
            <w:r w:rsidRPr="00B31C8B">
              <w:t>Учебник</w:t>
            </w:r>
          </w:p>
          <w:p w:rsidR="00367ECE" w:rsidRPr="00B31C8B" w:rsidRDefault="00367ECE" w:rsidP="00C759C3">
            <w:r w:rsidRPr="00B31C8B">
              <w:t>ИКТ</w:t>
            </w:r>
          </w:p>
          <w:p w:rsidR="00367ECE" w:rsidRPr="00B31C8B" w:rsidRDefault="00367ECE" w:rsidP="00DA4D33"/>
        </w:tc>
        <w:tc>
          <w:tcPr>
            <w:tcW w:w="1712" w:type="dxa"/>
          </w:tcPr>
          <w:p w:rsidR="00367ECE" w:rsidRPr="00B31C8B" w:rsidRDefault="00367ECE" w:rsidP="00DA4D33">
            <w:r>
              <w:t xml:space="preserve">Учебник А.Ф. Никитин «Обществознание» 10 кл. </w:t>
            </w:r>
            <w:r w:rsidRPr="002B2A69">
              <w:t>§</w:t>
            </w:r>
            <w:r>
              <w:t xml:space="preserve"> 20</w:t>
            </w:r>
          </w:p>
        </w:tc>
        <w:tc>
          <w:tcPr>
            <w:tcW w:w="1047" w:type="dxa"/>
            <w:gridSpan w:val="2"/>
          </w:tcPr>
          <w:p w:rsidR="00367ECE" w:rsidRPr="00B31C8B" w:rsidRDefault="00367ECE" w:rsidP="00134A55">
            <w:pPr>
              <w:jc w:val="center"/>
            </w:pPr>
            <w:r>
              <w:t>2</w:t>
            </w:r>
          </w:p>
        </w:tc>
        <w:tc>
          <w:tcPr>
            <w:tcW w:w="2741" w:type="dxa"/>
            <w:gridSpan w:val="2"/>
          </w:tcPr>
          <w:p w:rsidR="00367ECE" w:rsidRPr="00B31C8B" w:rsidRDefault="00367ECE" w:rsidP="00DA4D33">
            <w:r>
              <w:t>Подготовка реферата, презентации на тему: «Внутренние и внешние функции государства»</w:t>
            </w:r>
          </w:p>
        </w:tc>
        <w:tc>
          <w:tcPr>
            <w:tcW w:w="1596" w:type="dxa"/>
          </w:tcPr>
          <w:p w:rsidR="00367ECE" w:rsidRPr="00B31C8B" w:rsidRDefault="00367ECE" w:rsidP="00DA4D33">
            <w:r>
              <w:t>Декабрь</w:t>
            </w:r>
          </w:p>
        </w:tc>
      </w:tr>
      <w:tr w:rsidR="00367ECE" w:rsidRPr="00B31C8B" w:rsidTr="007819E7">
        <w:tc>
          <w:tcPr>
            <w:tcW w:w="623" w:type="dxa"/>
            <w:gridSpan w:val="2"/>
          </w:tcPr>
          <w:p w:rsidR="00367ECE" w:rsidRDefault="00367ECE" w:rsidP="00DA4D33">
            <w:pPr>
              <w:rPr>
                <w:b/>
              </w:rPr>
            </w:pPr>
            <w:r>
              <w:rPr>
                <w:b/>
              </w:rPr>
              <w:t>96.</w:t>
            </w:r>
          </w:p>
        </w:tc>
        <w:tc>
          <w:tcPr>
            <w:tcW w:w="3055" w:type="dxa"/>
          </w:tcPr>
          <w:p w:rsidR="00367ECE" w:rsidRPr="00134A55" w:rsidRDefault="00367ECE" w:rsidP="00134A55">
            <w:pPr>
              <w:pStyle w:val="BodyTextIndent"/>
              <w:tabs>
                <w:tab w:val="left" w:pos="3405"/>
              </w:tabs>
              <w:spacing w:after="0"/>
              <w:ind w:left="0"/>
              <w:jc w:val="both"/>
              <w:rPr>
                <w:color w:val="0D0D0D"/>
              </w:rPr>
            </w:pPr>
            <w:r>
              <w:rPr>
                <w:color w:val="0D0D0D"/>
              </w:rPr>
              <w:t>Государство. Функции государства.</w:t>
            </w:r>
          </w:p>
        </w:tc>
        <w:tc>
          <w:tcPr>
            <w:tcW w:w="1081" w:type="dxa"/>
          </w:tcPr>
          <w:p w:rsidR="00367ECE" w:rsidRPr="00B31C8B" w:rsidRDefault="00367ECE" w:rsidP="00134A55">
            <w:pPr>
              <w:jc w:val="center"/>
            </w:pPr>
            <w:r>
              <w:t>1</w:t>
            </w:r>
          </w:p>
        </w:tc>
        <w:tc>
          <w:tcPr>
            <w:tcW w:w="2118" w:type="dxa"/>
          </w:tcPr>
          <w:p w:rsidR="00367ECE" w:rsidRPr="00B31C8B" w:rsidRDefault="00367ECE" w:rsidP="00C759C3">
            <w:r w:rsidRPr="00B31C8B">
              <w:t>Практическое</w:t>
            </w:r>
          </w:p>
          <w:p w:rsidR="00367ECE" w:rsidRPr="00B31C8B" w:rsidRDefault="00367ECE" w:rsidP="00C759C3">
            <w:r w:rsidRPr="00B31C8B">
              <w:t>занятие</w:t>
            </w:r>
          </w:p>
        </w:tc>
        <w:tc>
          <w:tcPr>
            <w:tcW w:w="1951" w:type="dxa"/>
          </w:tcPr>
          <w:p w:rsidR="00367ECE" w:rsidRPr="00B31C8B" w:rsidRDefault="00367ECE" w:rsidP="00DA4D33">
            <w:r>
              <w:t xml:space="preserve">Тестирование </w:t>
            </w:r>
          </w:p>
        </w:tc>
        <w:tc>
          <w:tcPr>
            <w:tcW w:w="1712" w:type="dxa"/>
          </w:tcPr>
          <w:p w:rsidR="00367ECE" w:rsidRPr="00B31C8B" w:rsidRDefault="00367ECE" w:rsidP="00DA4D33"/>
        </w:tc>
        <w:tc>
          <w:tcPr>
            <w:tcW w:w="1047" w:type="dxa"/>
            <w:gridSpan w:val="2"/>
          </w:tcPr>
          <w:p w:rsidR="00367ECE" w:rsidRPr="00B31C8B" w:rsidRDefault="00367ECE" w:rsidP="00134A55">
            <w:pPr>
              <w:jc w:val="center"/>
            </w:pPr>
          </w:p>
        </w:tc>
        <w:tc>
          <w:tcPr>
            <w:tcW w:w="2741" w:type="dxa"/>
            <w:gridSpan w:val="2"/>
          </w:tcPr>
          <w:p w:rsidR="00367ECE" w:rsidRPr="00B31C8B" w:rsidRDefault="00367ECE" w:rsidP="00DA4D33"/>
        </w:tc>
        <w:tc>
          <w:tcPr>
            <w:tcW w:w="1596" w:type="dxa"/>
          </w:tcPr>
          <w:p w:rsidR="00367ECE" w:rsidRPr="00B31C8B" w:rsidRDefault="00367ECE" w:rsidP="00DA4D33">
            <w:r>
              <w:t>Декабрь</w:t>
            </w:r>
          </w:p>
        </w:tc>
      </w:tr>
      <w:tr w:rsidR="00367ECE" w:rsidRPr="00B31C8B" w:rsidTr="007819E7">
        <w:tc>
          <w:tcPr>
            <w:tcW w:w="623" w:type="dxa"/>
            <w:gridSpan w:val="2"/>
          </w:tcPr>
          <w:p w:rsidR="00367ECE" w:rsidRDefault="00367ECE" w:rsidP="00DA4D33">
            <w:pPr>
              <w:rPr>
                <w:b/>
              </w:rPr>
            </w:pPr>
            <w:r>
              <w:rPr>
                <w:b/>
              </w:rPr>
              <w:t>97.</w:t>
            </w:r>
          </w:p>
        </w:tc>
        <w:tc>
          <w:tcPr>
            <w:tcW w:w="3055" w:type="dxa"/>
          </w:tcPr>
          <w:p w:rsidR="00367ECE" w:rsidRDefault="00367ECE" w:rsidP="00134A55">
            <w:pPr>
              <w:pStyle w:val="BodyTextIndent"/>
              <w:tabs>
                <w:tab w:val="left" w:pos="3405"/>
              </w:tabs>
              <w:spacing w:after="0"/>
              <w:ind w:left="0"/>
              <w:jc w:val="both"/>
              <w:rPr>
                <w:color w:val="0D0D0D"/>
              </w:rPr>
            </w:pPr>
            <w:r>
              <w:rPr>
                <w:color w:val="0D0D0D"/>
              </w:rPr>
              <w:t xml:space="preserve">Формы государства </w:t>
            </w:r>
          </w:p>
        </w:tc>
        <w:tc>
          <w:tcPr>
            <w:tcW w:w="1081" w:type="dxa"/>
          </w:tcPr>
          <w:p w:rsidR="00367ECE" w:rsidRDefault="00367ECE" w:rsidP="00134A55">
            <w:pPr>
              <w:jc w:val="center"/>
            </w:pPr>
            <w:r>
              <w:t>1</w:t>
            </w:r>
          </w:p>
        </w:tc>
        <w:tc>
          <w:tcPr>
            <w:tcW w:w="2118" w:type="dxa"/>
          </w:tcPr>
          <w:p w:rsidR="00367ECE" w:rsidRPr="00B31C8B" w:rsidRDefault="00367ECE" w:rsidP="00C759C3">
            <w:r w:rsidRPr="00B31C8B">
              <w:t>Теоретическое занятие</w:t>
            </w:r>
          </w:p>
          <w:p w:rsidR="00367ECE" w:rsidRPr="00B31C8B" w:rsidRDefault="00367ECE" w:rsidP="00C759C3">
            <w:r w:rsidRPr="00B31C8B">
              <w:t>Лекция</w:t>
            </w:r>
          </w:p>
        </w:tc>
        <w:tc>
          <w:tcPr>
            <w:tcW w:w="1951" w:type="dxa"/>
          </w:tcPr>
          <w:p w:rsidR="00367ECE" w:rsidRPr="00B31C8B" w:rsidRDefault="00367ECE" w:rsidP="00C759C3">
            <w:r w:rsidRPr="00B31C8B">
              <w:t>Учебник</w:t>
            </w:r>
          </w:p>
          <w:p w:rsidR="00367ECE" w:rsidRPr="00B31C8B" w:rsidRDefault="00367ECE" w:rsidP="00C759C3">
            <w:r w:rsidRPr="00B31C8B">
              <w:t>ИКТ</w:t>
            </w:r>
          </w:p>
          <w:p w:rsidR="00367ECE" w:rsidRDefault="00367ECE" w:rsidP="00DA4D33"/>
        </w:tc>
        <w:tc>
          <w:tcPr>
            <w:tcW w:w="1712" w:type="dxa"/>
          </w:tcPr>
          <w:p w:rsidR="00367ECE" w:rsidRPr="00B31C8B" w:rsidRDefault="00367ECE" w:rsidP="00DA4D33">
            <w:r>
              <w:t xml:space="preserve">Учебник А.Ф. Никитин «Обществознание» 10 кл. </w:t>
            </w:r>
            <w:r w:rsidRPr="002B2A69">
              <w:t>§</w:t>
            </w:r>
            <w:r>
              <w:t xml:space="preserve"> 20 стр 173</w:t>
            </w:r>
          </w:p>
        </w:tc>
        <w:tc>
          <w:tcPr>
            <w:tcW w:w="1047" w:type="dxa"/>
            <w:gridSpan w:val="2"/>
          </w:tcPr>
          <w:p w:rsidR="00367ECE" w:rsidRPr="00B31C8B" w:rsidRDefault="00367ECE" w:rsidP="00134A55">
            <w:pPr>
              <w:jc w:val="center"/>
            </w:pPr>
          </w:p>
        </w:tc>
        <w:tc>
          <w:tcPr>
            <w:tcW w:w="2741" w:type="dxa"/>
            <w:gridSpan w:val="2"/>
          </w:tcPr>
          <w:p w:rsidR="00367ECE" w:rsidRPr="00B31C8B" w:rsidRDefault="00367ECE" w:rsidP="00DA4D33"/>
        </w:tc>
        <w:tc>
          <w:tcPr>
            <w:tcW w:w="1596" w:type="dxa"/>
          </w:tcPr>
          <w:p w:rsidR="00367ECE" w:rsidRPr="00B31C8B" w:rsidRDefault="00367ECE" w:rsidP="00DA4D33">
            <w:r>
              <w:t>Декабрь</w:t>
            </w:r>
          </w:p>
        </w:tc>
      </w:tr>
      <w:tr w:rsidR="00367ECE" w:rsidRPr="00B31C8B" w:rsidTr="007819E7">
        <w:tc>
          <w:tcPr>
            <w:tcW w:w="623" w:type="dxa"/>
            <w:gridSpan w:val="2"/>
          </w:tcPr>
          <w:p w:rsidR="00367ECE" w:rsidRDefault="00367ECE" w:rsidP="00DA4D33">
            <w:pPr>
              <w:rPr>
                <w:b/>
              </w:rPr>
            </w:pPr>
            <w:r>
              <w:rPr>
                <w:b/>
              </w:rPr>
              <w:t>98.</w:t>
            </w:r>
          </w:p>
        </w:tc>
        <w:tc>
          <w:tcPr>
            <w:tcW w:w="3055" w:type="dxa"/>
          </w:tcPr>
          <w:p w:rsidR="00367ECE" w:rsidRDefault="00367ECE" w:rsidP="00134A55">
            <w:pPr>
              <w:pStyle w:val="BodyTextIndent"/>
              <w:tabs>
                <w:tab w:val="left" w:pos="3405"/>
              </w:tabs>
              <w:spacing w:after="0"/>
              <w:ind w:left="0"/>
              <w:jc w:val="both"/>
              <w:rPr>
                <w:color w:val="0D0D0D"/>
              </w:rPr>
            </w:pPr>
            <w:r>
              <w:rPr>
                <w:color w:val="0D0D0D"/>
              </w:rPr>
              <w:t>Формы государства</w:t>
            </w:r>
          </w:p>
        </w:tc>
        <w:tc>
          <w:tcPr>
            <w:tcW w:w="1081" w:type="dxa"/>
          </w:tcPr>
          <w:p w:rsidR="00367ECE" w:rsidRDefault="00367ECE" w:rsidP="00134A55">
            <w:pPr>
              <w:jc w:val="center"/>
            </w:pPr>
            <w:r>
              <w:t>1</w:t>
            </w:r>
          </w:p>
        </w:tc>
        <w:tc>
          <w:tcPr>
            <w:tcW w:w="2118" w:type="dxa"/>
          </w:tcPr>
          <w:p w:rsidR="00367ECE" w:rsidRPr="00B31C8B" w:rsidRDefault="00367ECE" w:rsidP="00C759C3">
            <w:r w:rsidRPr="00B31C8B">
              <w:t>Практическое</w:t>
            </w:r>
          </w:p>
          <w:p w:rsidR="00367ECE" w:rsidRPr="00B31C8B" w:rsidRDefault="00367ECE" w:rsidP="00C759C3">
            <w:r w:rsidRPr="00B31C8B">
              <w:t>занятие</w:t>
            </w:r>
          </w:p>
        </w:tc>
        <w:tc>
          <w:tcPr>
            <w:tcW w:w="1951" w:type="dxa"/>
          </w:tcPr>
          <w:p w:rsidR="00367ECE" w:rsidRDefault="00367ECE" w:rsidP="00DA4D33">
            <w:r>
              <w:t>Тестирование</w:t>
            </w:r>
          </w:p>
        </w:tc>
        <w:tc>
          <w:tcPr>
            <w:tcW w:w="1712" w:type="dxa"/>
          </w:tcPr>
          <w:p w:rsidR="00367ECE" w:rsidRPr="00B31C8B" w:rsidRDefault="00367ECE" w:rsidP="00DA4D33">
            <w:r>
              <w:t xml:space="preserve">Карточки задания </w:t>
            </w:r>
          </w:p>
        </w:tc>
        <w:tc>
          <w:tcPr>
            <w:tcW w:w="1047" w:type="dxa"/>
            <w:gridSpan w:val="2"/>
          </w:tcPr>
          <w:p w:rsidR="00367ECE" w:rsidRPr="00B31C8B" w:rsidRDefault="00367ECE" w:rsidP="00134A55">
            <w:pPr>
              <w:jc w:val="center"/>
            </w:pPr>
          </w:p>
        </w:tc>
        <w:tc>
          <w:tcPr>
            <w:tcW w:w="2741" w:type="dxa"/>
            <w:gridSpan w:val="2"/>
          </w:tcPr>
          <w:p w:rsidR="00367ECE" w:rsidRPr="00B31C8B" w:rsidRDefault="00367ECE" w:rsidP="00DA4D33"/>
        </w:tc>
        <w:tc>
          <w:tcPr>
            <w:tcW w:w="1596" w:type="dxa"/>
          </w:tcPr>
          <w:p w:rsidR="00367ECE" w:rsidRPr="00B31C8B" w:rsidRDefault="00367ECE" w:rsidP="00DA4D33">
            <w:r>
              <w:t>Декабрь</w:t>
            </w:r>
          </w:p>
        </w:tc>
      </w:tr>
      <w:tr w:rsidR="00367ECE" w:rsidRPr="00B31C8B" w:rsidTr="007819E7">
        <w:trPr>
          <w:gridBefore w:val="1"/>
        </w:trPr>
        <w:tc>
          <w:tcPr>
            <w:tcW w:w="623" w:type="dxa"/>
          </w:tcPr>
          <w:p w:rsidR="00367ECE" w:rsidRDefault="00367ECE" w:rsidP="00DA4D33">
            <w:pPr>
              <w:rPr>
                <w:b/>
              </w:rPr>
            </w:pPr>
            <w:r>
              <w:rPr>
                <w:b/>
              </w:rPr>
              <w:t>99.</w:t>
            </w:r>
          </w:p>
        </w:tc>
        <w:tc>
          <w:tcPr>
            <w:tcW w:w="3055" w:type="dxa"/>
          </w:tcPr>
          <w:p w:rsidR="00367ECE" w:rsidRDefault="00367ECE" w:rsidP="00134A55">
            <w:pPr>
              <w:pStyle w:val="BodyTextIndent"/>
              <w:tabs>
                <w:tab w:val="left" w:pos="3405"/>
              </w:tabs>
              <w:spacing w:after="0"/>
              <w:ind w:left="0"/>
              <w:jc w:val="both"/>
              <w:rPr>
                <w:color w:val="0D0D0D"/>
              </w:rPr>
            </w:pPr>
            <w:r>
              <w:rPr>
                <w:color w:val="0D0D0D"/>
              </w:rPr>
              <w:t>Правовое государство</w:t>
            </w:r>
          </w:p>
        </w:tc>
        <w:tc>
          <w:tcPr>
            <w:tcW w:w="1081" w:type="dxa"/>
          </w:tcPr>
          <w:p w:rsidR="00367ECE" w:rsidRDefault="00367ECE" w:rsidP="00134A55">
            <w:pPr>
              <w:jc w:val="center"/>
            </w:pPr>
            <w:r>
              <w:t>1</w:t>
            </w:r>
          </w:p>
        </w:tc>
        <w:tc>
          <w:tcPr>
            <w:tcW w:w="2118" w:type="dxa"/>
          </w:tcPr>
          <w:p w:rsidR="00367ECE" w:rsidRPr="00B31C8B" w:rsidRDefault="00367ECE" w:rsidP="00C759C3">
            <w:r w:rsidRPr="00B31C8B">
              <w:t>Теоретическое занятие</w:t>
            </w:r>
          </w:p>
          <w:p w:rsidR="00367ECE" w:rsidRPr="00B31C8B" w:rsidRDefault="00367ECE" w:rsidP="00C759C3">
            <w:r w:rsidRPr="00B31C8B">
              <w:t>Лекция</w:t>
            </w:r>
          </w:p>
        </w:tc>
        <w:tc>
          <w:tcPr>
            <w:tcW w:w="1951" w:type="dxa"/>
          </w:tcPr>
          <w:p w:rsidR="00367ECE" w:rsidRPr="00B31C8B" w:rsidRDefault="00367ECE" w:rsidP="00C759C3">
            <w:r w:rsidRPr="00B31C8B">
              <w:t>Учебник</w:t>
            </w:r>
          </w:p>
          <w:p w:rsidR="00367ECE" w:rsidRPr="00B31C8B" w:rsidRDefault="00367ECE" w:rsidP="00C759C3">
            <w:r w:rsidRPr="00B31C8B">
              <w:t>ИКТ</w:t>
            </w:r>
          </w:p>
          <w:p w:rsidR="00367ECE" w:rsidRDefault="00367ECE" w:rsidP="00DA4D33"/>
        </w:tc>
        <w:tc>
          <w:tcPr>
            <w:tcW w:w="1712" w:type="dxa"/>
          </w:tcPr>
          <w:p w:rsidR="00367ECE" w:rsidRPr="00B31C8B" w:rsidRDefault="00367ECE" w:rsidP="00DA4D33">
            <w:r>
              <w:t xml:space="preserve">Учебник А.Ф. Никитин «Обществознание» 10 кл. </w:t>
            </w:r>
            <w:r w:rsidRPr="002B2A69">
              <w:t>§</w:t>
            </w:r>
            <w:r>
              <w:t xml:space="preserve"> 20 стр 174</w:t>
            </w:r>
          </w:p>
        </w:tc>
        <w:tc>
          <w:tcPr>
            <w:tcW w:w="1047" w:type="dxa"/>
            <w:gridSpan w:val="2"/>
          </w:tcPr>
          <w:p w:rsidR="00367ECE" w:rsidRPr="00B31C8B" w:rsidRDefault="00367ECE" w:rsidP="00134A55">
            <w:pPr>
              <w:jc w:val="center"/>
            </w:pPr>
            <w:r>
              <w:t>1</w:t>
            </w:r>
          </w:p>
        </w:tc>
        <w:tc>
          <w:tcPr>
            <w:tcW w:w="2741" w:type="dxa"/>
            <w:gridSpan w:val="2"/>
          </w:tcPr>
          <w:p w:rsidR="00367ECE" w:rsidRPr="00B31C8B" w:rsidRDefault="00367ECE" w:rsidP="00DA4D33">
            <w:r>
              <w:t>Подготовка реферата, презентации «Типы общественной власти»</w:t>
            </w:r>
          </w:p>
        </w:tc>
        <w:tc>
          <w:tcPr>
            <w:tcW w:w="1596" w:type="dxa"/>
          </w:tcPr>
          <w:p w:rsidR="00367ECE" w:rsidRPr="00B31C8B" w:rsidRDefault="00367ECE" w:rsidP="00DA4D33">
            <w:r>
              <w:t>Декабрь</w:t>
            </w:r>
          </w:p>
        </w:tc>
      </w:tr>
      <w:tr w:rsidR="00367ECE" w:rsidRPr="00B31C8B" w:rsidTr="007819E7">
        <w:trPr>
          <w:gridBefore w:val="1"/>
        </w:trPr>
        <w:tc>
          <w:tcPr>
            <w:tcW w:w="623" w:type="dxa"/>
          </w:tcPr>
          <w:p w:rsidR="00367ECE" w:rsidRDefault="00367ECE" w:rsidP="00DA4D33">
            <w:pPr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3055" w:type="dxa"/>
          </w:tcPr>
          <w:p w:rsidR="00367ECE" w:rsidRDefault="00367ECE" w:rsidP="00134A55">
            <w:pPr>
              <w:pStyle w:val="BodyTextIndent"/>
              <w:tabs>
                <w:tab w:val="left" w:pos="3405"/>
              </w:tabs>
              <w:spacing w:after="0"/>
              <w:ind w:left="0"/>
              <w:jc w:val="both"/>
              <w:rPr>
                <w:color w:val="0D0D0D"/>
              </w:rPr>
            </w:pPr>
            <w:r>
              <w:rPr>
                <w:color w:val="0D0D0D"/>
              </w:rPr>
              <w:t>Правовое государство</w:t>
            </w:r>
          </w:p>
        </w:tc>
        <w:tc>
          <w:tcPr>
            <w:tcW w:w="1081" w:type="dxa"/>
          </w:tcPr>
          <w:p w:rsidR="00367ECE" w:rsidRDefault="00367ECE" w:rsidP="00134A55">
            <w:pPr>
              <w:jc w:val="center"/>
            </w:pPr>
            <w:r>
              <w:t>1</w:t>
            </w:r>
          </w:p>
        </w:tc>
        <w:tc>
          <w:tcPr>
            <w:tcW w:w="2118" w:type="dxa"/>
          </w:tcPr>
          <w:p w:rsidR="00367ECE" w:rsidRPr="00B31C8B" w:rsidRDefault="00367ECE" w:rsidP="00C759C3">
            <w:r w:rsidRPr="00B31C8B">
              <w:t>Практическое</w:t>
            </w:r>
          </w:p>
          <w:p w:rsidR="00367ECE" w:rsidRPr="00B31C8B" w:rsidRDefault="00367ECE" w:rsidP="00C759C3">
            <w:r w:rsidRPr="00B31C8B">
              <w:t>занятие</w:t>
            </w:r>
          </w:p>
        </w:tc>
        <w:tc>
          <w:tcPr>
            <w:tcW w:w="1951" w:type="dxa"/>
          </w:tcPr>
          <w:p w:rsidR="00367ECE" w:rsidRDefault="00367ECE" w:rsidP="00DA4D33">
            <w:r>
              <w:t xml:space="preserve">Семинар </w:t>
            </w:r>
          </w:p>
        </w:tc>
        <w:tc>
          <w:tcPr>
            <w:tcW w:w="1712" w:type="dxa"/>
          </w:tcPr>
          <w:p w:rsidR="00367ECE" w:rsidRPr="00B31C8B" w:rsidRDefault="00367ECE" w:rsidP="00DA4D33"/>
        </w:tc>
        <w:tc>
          <w:tcPr>
            <w:tcW w:w="1047" w:type="dxa"/>
            <w:gridSpan w:val="2"/>
          </w:tcPr>
          <w:p w:rsidR="00367ECE" w:rsidRPr="00B31C8B" w:rsidRDefault="00367ECE" w:rsidP="00134A55">
            <w:pPr>
              <w:jc w:val="center"/>
            </w:pPr>
          </w:p>
        </w:tc>
        <w:tc>
          <w:tcPr>
            <w:tcW w:w="2741" w:type="dxa"/>
            <w:gridSpan w:val="2"/>
          </w:tcPr>
          <w:p w:rsidR="00367ECE" w:rsidRPr="00B31C8B" w:rsidRDefault="00367ECE" w:rsidP="00DA4D33"/>
        </w:tc>
        <w:tc>
          <w:tcPr>
            <w:tcW w:w="1596" w:type="dxa"/>
          </w:tcPr>
          <w:p w:rsidR="00367ECE" w:rsidRPr="00B31C8B" w:rsidRDefault="00367ECE" w:rsidP="00DA4D33">
            <w:r>
              <w:t>Декабрь</w:t>
            </w:r>
          </w:p>
        </w:tc>
      </w:tr>
      <w:tr w:rsidR="00367ECE" w:rsidRPr="00B31C8B" w:rsidTr="007819E7">
        <w:trPr>
          <w:gridBefore w:val="1"/>
        </w:trPr>
        <w:tc>
          <w:tcPr>
            <w:tcW w:w="10540" w:type="dxa"/>
            <w:gridSpan w:val="6"/>
          </w:tcPr>
          <w:p w:rsidR="00367ECE" w:rsidRDefault="00367ECE" w:rsidP="00DA4D33"/>
          <w:p w:rsidR="00367ECE" w:rsidRPr="00C759C3" w:rsidRDefault="00367ECE" w:rsidP="00DA4D33">
            <w:pPr>
              <w:rPr>
                <w:b/>
              </w:rPr>
            </w:pPr>
            <w:r w:rsidRPr="00C759C3">
              <w:rPr>
                <w:b/>
              </w:rPr>
              <w:t xml:space="preserve">Тема 14. Участники политического процесса – 12 ч. </w:t>
            </w:r>
          </w:p>
        </w:tc>
        <w:tc>
          <w:tcPr>
            <w:tcW w:w="1047" w:type="dxa"/>
            <w:gridSpan w:val="2"/>
          </w:tcPr>
          <w:p w:rsidR="00367ECE" w:rsidRPr="00B31C8B" w:rsidRDefault="00367ECE" w:rsidP="00134A55">
            <w:pPr>
              <w:jc w:val="center"/>
            </w:pPr>
            <w:r>
              <w:t>4 ч</w:t>
            </w:r>
          </w:p>
        </w:tc>
        <w:tc>
          <w:tcPr>
            <w:tcW w:w="2741" w:type="dxa"/>
            <w:gridSpan w:val="2"/>
          </w:tcPr>
          <w:p w:rsidR="00367ECE" w:rsidRPr="00B31C8B" w:rsidRDefault="00367ECE" w:rsidP="00DA4D33"/>
        </w:tc>
        <w:tc>
          <w:tcPr>
            <w:tcW w:w="1596" w:type="dxa"/>
          </w:tcPr>
          <w:p w:rsidR="00367ECE" w:rsidRPr="00B31C8B" w:rsidRDefault="00367ECE" w:rsidP="00DA4D33"/>
        </w:tc>
      </w:tr>
      <w:tr w:rsidR="00367ECE" w:rsidRPr="00B31C8B" w:rsidTr="007819E7">
        <w:trPr>
          <w:gridBefore w:val="1"/>
        </w:trPr>
        <w:tc>
          <w:tcPr>
            <w:tcW w:w="623" w:type="dxa"/>
          </w:tcPr>
          <w:p w:rsidR="00367ECE" w:rsidRDefault="00367ECE" w:rsidP="00DA4D33">
            <w:pPr>
              <w:rPr>
                <w:b/>
              </w:rPr>
            </w:pPr>
            <w:r>
              <w:rPr>
                <w:b/>
              </w:rPr>
              <w:t>101</w:t>
            </w:r>
          </w:p>
        </w:tc>
        <w:tc>
          <w:tcPr>
            <w:tcW w:w="3055" w:type="dxa"/>
          </w:tcPr>
          <w:p w:rsidR="00367ECE" w:rsidRDefault="00367ECE" w:rsidP="00134A55">
            <w:pPr>
              <w:pStyle w:val="BodyTextIndent"/>
              <w:tabs>
                <w:tab w:val="left" w:pos="3405"/>
              </w:tabs>
              <w:spacing w:after="0"/>
              <w:ind w:left="0"/>
              <w:jc w:val="both"/>
              <w:rPr>
                <w:color w:val="0D0D0D"/>
              </w:rPr>
            </w:pPr>
            <w:r>
              <w:rPr>
                <w:color w:val="0D0D0D"/>
              </w:rPr>
              <w:t>Личность и государство. Политический статус личности.</w:t>
            </w:r>
          </w:p>
        </w:tc>
        <w:tc>
          <w:tcPr>
            <w:tcW w:w="1081" w:type="dxa"/>
          </w:tcPr>
          <w:p w:rsidR="00367ECE" w:rsidRDefault="00367ECE" w:rsidP="00134A55">
            <w:pPr>
              <w:jc w:val="center"/>
            </w:pPr>
            <w:r>
              <w:t>1</w:t>
            </w:r>
          </w:p>
        </w:tc>
        <w:tc>
          <w:tcPr>
            <w:tcW w:w="2118" w:type="dxa"/>
          </w:tcPr>
          <w:p w:rsidR="00367ECE" w:rsidRPr="00B31C8B" w:rsidRDefault="00367ECE" w:rsidP="001765D7">
            <w:r w:rsidRPr="00B31C8B">
              <w:t>Теоретическое занятие</w:t>
            </w:r>
          </w:p>
          <w:p w:rsidR="00367ECE" w:rsidRPr="00B31C8B" w:rsidRDefault="00367ECE" w:rsidP="001765D7">
            <w:r w:rsidRPr="00B31C8B">
              <w:t>Лекция</w:t>
            </w:r>
          </w:p>
        </w:tc>
        <w:tc>
          <w:tcPr>
            <w:tcW w:w="1951" w:type="dxa"/>
          </w:tcPr>
          <w:p w:rsidR="00367ECE" w:rsidRPr="00B31C8B" w:rsidRDefault="00367ECE" w:rsidP="001765D7">
            <w:r w:rsidRPr="00B31C8B">
              <w:t>Учебник</w:t>
            </w:r>
          </w:p>
          <w:p w:rsidR="00367ECE" w:rsidRPr="00B31C8B" w:rsidRDefault="00367ECE" w:rsidP="001765D7">
            <w:r w:rsidRPr="00B31C8B">
              <w:t>ИКТ</w:t>
            </w:r>
          </w:p>
          <w:p w:rsidR="00367ECE" w:rsidRDefault="00367ECE" w:rsidP="00DA4D33"/>
        </w:tc>
        <w:tc>
          <w:tcPr>
            <w:tcW w:w="1712" w:type="dxa"/>
          </w:tcPr>
          <w:p w:rsidR="00367ECE" w:rsidRPr="00B31C8B" w:rsidRDefault="00367ECE" w:rsidP="00DA4D33">
            <w:r w:rsidRPr="00591968">
              <w:t xml:space="preserve">Учебное пособие Л.Н. Боголюбов, А.Ю. Лазебникова «Человек и общество» 10-11 кл. стр </w:t>
            </w:r>
            <w:r>
              <w:t>355-361</w:t>
            </w:r>
          </w:p>
        </w:tc>
        <w:tc>
          <w:tcPr>
            <w:tcW w:w="1047" w:type="dxa"/>
            <w:gridSpan w:val="2"/>
          </w:tcPr>
          <w:p w:rsidR="00367ECE" w:rsidRPr="00B31C8B" w:rsidRDefault="00367ECE" w:rsidP="00134A55">
            <w:pPr>
              <w:jc w:val="center"/>
            </w:pPr>
          </w:p>
        </w:tc>
        <w:tc>
          <w:tcPr>
            <w:tcW w:w="2741" w:type="dxa"/>
            <w:gridSpan w:val="2"/>
          </w:tcPr>
          <w:p w:rsidR="00367ECE" w:rsidRPr="00B31C8B" w:rsidRDefault="00367ECE" w:rsidP="00DA4D33"/>
        </w:tc>
        <w:tc>
          <w:tcPr>
            <w:tcW w:w="1596" w:type="dxa"/>
          </w:tcPr>
          <w:p w:rsidR="00367ECE" w:rsidRPr="00B31C8B" w:rsidRDefault="00367ECE" w:rsidP="00DA4D33">
            <w:r>
              <w:t>Декабрь</w:t>
            </w:r>
          </w:p>
        </w:tc>
      </w:tr>
      <w:tr w:rsidR="00367ECE" w:rsidRPr="00B31C8B" w:rsidTr="007819E7">
        <w:trPr>
          <w:gridBefore w:val="1"/>
        </w:trPr>
        <w:tc>
          <w:tcPr>
            <w:tcW w:w="623" w:type="dxa"/>
          </w:tcPr>
          <w:p w:rsidR="00367ECE" w:rsidRDefault="00367ECE" w:rsidP="00DA4D33">
            <w:pPr>
              <w:rPr>
                <w:b/>
              </w:rPr>
            </w:pPr>
            <w:r>
              <w:rPr>
                <w:b/>
              </w:rPr>
              <w:t>102</w:t>
            </w:r>
          </w:p>
        </w:tc>
        <w:tc>
          <w:tcPr>
            <w:tcW w:w="3055" w:type="dxa"/>
          </w:tcPr>
          <w:p w:rsidR="00367ECE" w:rsidRDefault="00367ECE" w:rsidP="00134A55">
            <w:pPr>
              <w:pStyle w:val="BodyTextIndent"/>
              <w:tabs>
                <w:tab w:val="left" w:pos="3405"/>
              </w:tabs>
              <w:spacing w:after="0"/>
              <w:ind w:left="0"/>
              <w:jc w:val="both"/>
              <w:rPr>
                <w:color w:val="0D0D0D"/>
              </w:rPr>
            </w:pPr>
            <w:r>
              <w:rPr>
                <w:color w:val="0D0D0D"/>
              </w:rPr>
              <w:t>Политический статус личности.</w:t>
            </w:r>
          </w:p>
        </w:tc>
        <w:tc>
          <w:tcPr>
            <w:tcW w:w="1081" w:type="dxa"/>
          </w:tcPr>
          <w:p w:rsidR="00367ECE" w:rsidRDefault="00367ECE" w:rsidP="00134A55">
            <w:pPr>
              <w:jc w:val="center"/>
            </w:pPr>
            <w:r>
              <w:t>1</w:t>
            </w:r>
          </w:p>
        </w:tc>
        <w:tc>
          <w:tcPr>
            <w:tcW w:w="2118" w:type="dxa"/>
          </w:tcPr>
          <w:p w:rsidR="00367ECE" w:rsidRPr="00B31C8B" w:rsidRDefault="00367ECE" w:rsidP="001765D7">
            <w:r w:rsidRPr="00B31C8B">
              <w:t>Практическое</w:t>
            </w:r>
          </w:p>
          <w:p w:rsidR="00367ECE" w:rsidRPr="00B31C8B" w:rsidRDefault="00367ECE" w:rsidP="001765D7">
            <w:r w:rsidRPr="00B31C8B">
              <w:t>занятие</w:t>
            </w:r>
          </w:p>
        </w:tc>
        <w:tc>
          <w:tcPr>
            <w:tcW w:w="1951" w:type="dxa"/>
          </w:tcPr>
          <w:p w:rsidR="00367ECE" w:rsidRDefault="00367ECE" w:rsidP="00DA4D33">
            <w:r>
              <w:t xml:space="preserve">Конспектирование </w:t>
            </w:r>
          </w:p>
        </w:tc>
        <w:tc>
          <w:tcPr>
            <w:tcW w:w="1712" w:type="dxa"/>
          </w:tcPr>
          <w:p w:rsidR="00367ECE" w:rsidRPr="00B31C8B" w:rsidRDefault="00367ECE" w:rsidP="00DA4D33">
            <w:r>
              <w:t xml:space="preserve">Конспект </w:t>
            </w:r>
          </w:p>
        </w:tc>
        <w:tc>
          <w:tcPr>
            <w:tcW w:w="1047" w:type="dxa"/>
            <w:gridSpan w:val="2"/>
          </w:tcPr>
          <w:p w:rsidR="00367ECE" w:rsidRPr="00B31C8B" w:rsidRDefault="00367ECE" w:rsidP="00134A55">
            <w:pPr>
              <w:jc w:val="center"/>
            </w:pPr>
          </w:p>
        </w:tc>
        <w:tc>
          <w:tcPr>
            <w:tcW w:w="2741" w:type="dxa"/>
            <w:gridSpan w:val="2"/>
          </w:tcPr>
          <w:p w:rsidR="00367ECE" w:rsidRPr="00B31C8B" w:rsidRDefault="00367ECE" w:rsidP="00DA4D33"/>
        </w:tc>
        <w:tc>
          <w:tcPr>
            <w:tcW w:w="1596" w:type="dxa"/>
          </w:tcPr>
          <w:p w:rsidR="00367ECE" w:rsidRPr="00B31C8B" w:rsidRDefault="00367ECE" w:rsidP="00DA4D33">
            <w:r>
              <w:t>Декабрь</w:t>
            </w:r>
          </w:p>
        </w:tc>
      </w:tr>
      <w:tr w:rsidR="00367ECE" w:rsidRPr="00B31C8B" w:rsidTr="007819E7">
        <w:trPr>
          <w:gridBefore w:val="1"/>
        </w:trPr>
        <w:tc>
          <w:tcPr>
            <w:tcW w:w="623" w:type="dxa"/>
          </w:tcPr>
          <w:p w:rsidR="00367ECE" w:rsidRDefault="00367ECE" w:rsidP="00DA4D33">
            <w:pPr>
              <w:rPr>
                <w:b/>
              </w:rPr>
            </w:pPr>
            <w:r>
              <w:rPr>
                <w:b/>
              </w:rPr>
              <w:t>103</w:t>
            </w:r>
          </w:p>
        </w:tc>
        <w:tc>
          <w:tcPr>
            <w:tcW w:w="3055" w:type="dxa"/>
          </w:tcPr>
          <w:p w:rsidR="00367ECE" w:rsidRDefault="00367ECE" w:rsidP="00134A55">
            <w:pPr>
              <w:pStyle w:val="BodyTextIndent"/>
              <w:tabs>
                <w:tab w:val="left" w:pos="3405"/>
              </w:tabs>
              <w:spacing w:after="0"/>
              <w:ind w:left="0"/>
              <w:jc w:val="both"/>
              <w:rPr>
                <w:color w:val="0D0D0D"/>
              </w:rPr>
            </w:pPr>
            <w:r>
              <w:rPr>
                <w:color w:val="0D0D0D"/>
              </w:rPr>
              <w:t xml:space="preserve">Гражданское общество и государство </w:t>
            </w:r>
          </w:p>
        </w:tc>
        <w:tc>
          <w:tcPr>
            <w:tcW w:w="1081" w:type="dxa"/>
          </w:tcPr>
          <w:p w:rsidR="00367ECE" w:rsidRDefault="00367ECE" w:rsidP="00134A55">
            <w:pPr>
              <w:jc w:val="center"/>
            </w:pPr>
            <w:r>
              <w:t>1</w:t>
            </w:r>
          </w:p>
        </w:tc>
        <w:tc>
          <w:tcPr>
            <w:tcW w:w="2118" w:type="dxa"/>
          </w:tcPr>
          <w:p w:rsidR="00367ECE" w:rsidRPr="00B31C8B" w:rsidRDefault="00367ECE" w:rsidP="001765D7">
            <w:r w:rsidRPr="00B31C8B">
              <w:t>Теоретическое занятие</w:t>
            </w:r>
          </w:p>
          <w:p w:rsidR="00367ECE" w:rsidRPr="00B31C8B" w:rsidRDefault="00367ECE" w:rsidP="001765D7">
            <w:r w:rsidRPr="00B31C8B">
              <w:t>Лекция</w:t>
            </w:r>
          </w:p>
        </w:tc>
        <w:tc>
          <w:tcPr>
            <w:tcW w:w="1951" w:type="dxa"/>
          </w:tcPr>
          <w:p w:rsidR="00367ECE" w:rsidRPr="00B31C8B" w:rsidRDefault="00367ECE" w:rsidP="001765D7">
            <w:r w:rsidRPr="00B31C8B">
              <w:t>Учебник</w:t>
            </w:r>
          </w:p>
          <w:p w:rsidR="00367ECE" w:rsidRPr="00B31C8B" w:rsidRDefault="00367ECE" w:rsidP="001765D7">
            <w:r w:rsidRPr="00B31C8B">
              <w:t>ИКТ</w:t>
            </w:r>
          </w:p>
          <w:p w:rsidR="00367ECE" w:rsidRDefault="00367ECE" w:rsidP="00DA4D33"/>
        </w:tc>
        <w:tc>
          <w:tcPr>
            <w:tcW w:w="1712" w:type="dxa"/>
          </w:tcPr>
          <w:p w:rsidR="00367ECE" w:rsidRPr="00B31C8B" w:rsidRDefault="00367ECE" w:rsidP="00DA4D33">
            <w:r>
              <w:t xml:space="preserve">Учебник А.Ф. Никитин «Обществознание» 10 кл. </w:t>
            </w:r>
            <w:r w:rsidRPr="002B2A69">
              <w:t>§</w:t>
            </w:r>
            <w:r>
              <w:t xml:space="preserve"> 23</w:t>
            </w:r>
          </w:p>
        </w:tc>
        <w:tc>
          <w:tcPr>
            <w:tcW w:w="1047" w:type="dxa"/>
            <w:gridSpan w:val="2"/>
          </w:tcPr>
          <w:p w:rsidR="00367ECE" w:rsidRPr="00B31C8B" w:rsidRDefault="00367ECE" w:rsidP="00134A55">
            <w:pPr>
              <w:jc w:val="center"/>
            </w:pPr>
          </w:p>
        </w:tc>
        <w:tc>
          <w:tcPr>
            <w:tcW w:w="2741" w:type="dxa"/>
            <w:gridSpan w:val="2"/>
          </w:tcPr>
          <w:p w:rsidR="00367ECE" w:rsidRPr="00B31C8B" w:rsidRDefault="00367ECE" w:rsidP="00DA4D33"/>
        </w:tc>
        <w:tc>
          <w:tcPr>
            <w:tcW w:w="1596" w:type="dxa"/>
          </w:tcPr>
          <w:p w:rsidR="00367ECE" w:rsidRPr="00B31C8B" w:rsidRDefault="00367ECE" w:rsidP="00DA4D33">
            <w:r>
              <w:t>Декабрь</w:t>
            </w:r>
          </w:p>
        </w:tc>
      </w:tr>
      <w:tr w:rsidR="00367ECE" w:rsidRPr="00B31C8B" w:rsidTr="007819E7">
        <w:trPr>
          <w:gridBefore w:val="1"/>
        </w:trPr>
        <w:tc>
          <w:tcPr>
            <w:tcW w:w="623" w:type="dxa"/>
          </w:tcPr>
          <w:p w:rsidR="00367ECE" w:rsidRDefault="00367ECE" w:rsidP="00DA4D33">
            <w:pPr>
              <w:rPr>
                <w:b/>
              </w:rPr>
            </w:pPr>
            <w:r>
              <w:rPr>
                <w:b/>
              </w:rPr>
              <w:t>104</w:t>
            </w:r>
          </w:p>
        </w:tc>
        <w:tc>
          <w:tcPr>
            <w:tcW w:w="3055" w:type="dxa"/>
          </w:tcPr>
          <w:p w:rsidR="00367ECE" w:rsidRDefault="00367ECE" w:rsidP="00134A55">
            <w:pPr>
              <w:pStyle w:val="BodyTextIndent"/>
              <w:tabs>
                <w:tab w:val="left" w:pos="3405"/>
              </w:tabs>
              <w:spacing w:after="0"/>
              <w:ind w:left="0"/>
              <w:jc w:val="both"/>
              <w:rPr>
                <w:color w:val="0D0D0D"/>
              </w:rPr>
            </w:pPr>
            <w:r>
              <w:rPr>
                <w:color w:val="0D0D0D"/>
              </w:rPr>
              <w:t>Гражданское общество и государство</w:t>
            </w:r>
          </w:p>
        </w:tc>
        <w:tc>
          <w:tcPr>
            <w:tcW w:w="1081" w:type="dxa"/>
          </w:tcPr>
          <w:p w:rsidR="00367ECE" w:rsidRDefault="00367ECE" w:rsidP="00134A55">
            <w:pPr>
              <w:jc w:val="center"/>
            </w:pPr>
            <w:r>
              <w:t>1</w:t>
            </w:r>
          </w:p>
        </w:tc>
        <w:tc>
          <w:tcPr>
            <w:tcW w:w="2118" w:type="dxa"/>
          </w:tcPr>
          <w:p w:rsidR="00367ECE" w:rsidRPr="00B31C8B" w:rsidRDefault="00367ECE" w:rsidP="001765D7">
            <w:r w:rsidRPr="00B31C8B">
              <w:t>Практическое</w:t>
            </w:r>
          </w:p>
          <w:p w:rsidR="00367ECE" w:rsidRPr="00B31C8B" w:rsidRDefault="00367ECE" w:rsidP="001765D7">
            <w:r w:rsidRPr="00B31C8B">
              <w:t>занятие</w:t>
            </w:r>
          </w:p>
        </w:tc>
        <w:tc>
          <w:tcPr>
            <w:tcW w:w="1951" w:type="dxa"/>
          </w:tcPr>
          <w:p w:rsidR="00367ECE" w:rsidRDefault="00367ECE" w:rsidP="00DA4D33">
            <w:r>
              <w:t xml:space="preserve">Круглый стол </w:t>
            </w:r>
          </w:p>
        </w:tc>
        <w:tc>
          <w:tcPr>
            <w:tcW w:w="1712" w:type="dxa"/>
          </w:tcPr>
          <w:p w:rsidR="00367ECE" w:rsidRPr="00B31C8B" w:rsidRDefault="00367ECE" w:rsidP="00DA4D33">
            <w:r>
              <w:t>Индивидуальные задания</w:t>
            </w:r>
          </w:p>
        </w:tc>
        <w:tc>
          <w:tcPr>
            <w:tcW w:w="1047" w:type="dxa"/>
            <w:gridSpan w:val="2"/>
          </w:tcPr>
          <w:p w:rsidR="00367ECE" w:rsidRPr="00B31C8B" w:rsidRDefault="00367ECE" w:rsidP="00134A55">
            <w:pPr>
              <w:jc w:val="center"/>
            </w:pPr>
          </w:p>
        </w:tc>
        <w:tc>
          <w:tcPr>
            <w:tcW w:w="2741" w:type="dxa"/>
            <w:gridSpan w:val="2"/>
          </w:tcPr>
          <w:p w:rsidR="00367ECE" w:rsidRPr="00B31C8B" w:rsidRDefault="00367ECE" w:rsidP="00DA4D33"/>
        </w:tc>
        <w:tc>
          <w:tcPr>
            <w:tcW w:w="1596" w:type="dxa"/>
          </w:tcPr>
          <w:p w:rsidR="00367ECE" w:rsidRPr="00B31C8B" w:rsidRDefault="00367ECE" w:rsidP="00DA4D33">
            <w:r>
              <w:t>Декабрь</w:t>
            </w:r>
          </w:p>
        </w:tc>
      </w:tr>
      <w:tr w:rsidR="00367ECE" w:rsidRPr="00B31C8B" w:rsidTr="007819E7">
        <w:trPr>
          <w:gridBefore w:val="1"/>
        </w:trPr>
        <w:tc>
          <w:tcPr>
            <w:tcW w:w="623" w:type="dxa"/>
          </w:tcPr>
          <w:p w:rsidR="00367ECE" w:rsidRDefault="00367ECE" w:rsidP="00DA4D33">
            <w:pPr>
              <w:rPr>
                <w:b/>
              </w:rPr>
            </w:pPr>
            <w:r>
              <w:rPr>
                <w:b/>
              </w:rPr>
              <w:t>105</w:t>
            </w:r>
          </w:p>
        </w:tc>
        <w:tc>
          <w:tcPr>
            <w:tcW w:w="3055" w:type="dxa"/>
          </w:tcPr>
          <w:p w:rsidR="00367ECE" w:rsidRDefault="00367ECE" w:rsidP="00134A55">
            <w:pPr>
              <w:pStyle w:val="BodyTextIndent"/>
              <w:tabs>
                <w:tab w:val="left" w:pos="3405"/>
              </w:tabs>
              <w:spacing w:after="0"/>
              <w:ind w:left="0"/>
              <w:jc w:val="both"/>
              <w:rPr>
                <w:color w:val="0D0D0D"/>
              </w:rPr>
            </w:pPr>
            <w:r>
              <w:rPr>
                <w:color w:val="0D0D0D"/>
              </w:rPr>
              <w:t>Политические партии. Политическое участие</w:t>
            </w:r>
          </w:p>
        </w:tc>
        <w:tc>
          <w:tcPr>
            <w:tcW w:w="1081" w:type="dxa"/>
          </w:tcPr>
          <w:p w:rsidR="00367ECE" w:rsidRDefault="00367ECE" w:rsidP="00134A55">
            <w:pPr>
              <w:jc w:val="center"/>
            </w:pPr>
            <w:r>
              <w:t>1</w:t>
            </w:r>
          </w:p>
        </w:tc>
        <w:tc>
          <w:tcPr>
            <w:tcW w:w="2118" w:type="dxa"/>
          </w:tcPr>
          <w:p w:rsidR="00367ECE" w:rsidRPr="00B31C8B" w:rsidRDefault="00367ECE" w:rsidP="001765D7">
            <w:r w:rsidRPr="00B31C8B">
              <w:t>Теоретическое занятие</w:t>
            </w:r>
          </w:p>
          <w:p w:rsidR="00367ECE" w:rsidRPr="00B31C8B" w:rsidRDefault="00367ECE" w:rsidP="001765D7">
            <w:r w:rsidRPr="00B31C8B">
              <w:t>Лекция</w:t>
            </w:r>
          </w:p>
        </w:tc>
        <w:tc>
          <w:tcPr>
            <w:tcW w:w="1951" w:type="dxa"/>
          </w:tcPr>
          <w:p w:rsidR="00367ECE" w:rsidRPr="00B31C8B" w:rsidRDefault="00367ECE" w:rsidP="001765D7">
            <w:r w:rsidRPr="00B31C8B">
              <w:t>Учебник</w:t>
            </w:r>
          </w:p>
          <w:p w:rsidR="00367ECE" w:rsidRPr="00B31C8B" w:rsidRDefault="00367ECE" w:rsidP="001765D7">
            <w:r w:rsidRPr="00B31C8B">
              <w:t>ИКТ</w:t>
            </w:r>
          </w:p>
          <w:p w:rsidR="00367ECE" w:rsidRDefault="00367ECE" w:rsidP="00DA4D33"/>
        </w:tc>
        <w:tc>
          <w:tcPr>
            <w:tcW w:w="1712" w:type="dxa"/>
          </w:tcPr>
          <w:p w:rsidR="00367ECE" w:rsidRPr="00B31C8B" w:rsidRDefault="00367ECE" w:rsidP="00DA4D33">
            <w:r>
              <w:t xml:space="preserve">Учебник А.Ф. Никитин «Обществознание» 10 кл. </w:t>
            </w:r>
            <w:r w:rsidRPr="002B2A69">
              <w:t>§</w:t>
            </w:r>
            <w:r>
              <w:t xml:space="preserve"> 24</w:t>
            </w:r>
          </w:p>
        </w:tc>
        <w:tc>
          <w:tcPr>
            <w:tcW w:w="1047" w:type="dxa"/>
            <w:gridSpan w:val="2"/>
          </w:tcPr>
          <w:p w:rsidR="00367ECE" w:rsidRPr="00B31C8B" w:rsidRDefault="00367ECE" w:rsidP="00134A55">
            <w:pPr>
              <w:jc w:val="center"/>
            </w:pPr>
            <w:r>
              <w:t>2</w:t>
            </w:r>
          </w:p>
        </w:tc>
        <w:tc>
          <w:tcPr>
            <w:tcW w:w="2741" w:type="dxa"/>
            <w:gridSpan w:val="2"/>
          </w:tcPr>
          <w:p w:rsidR="00367ECE" w:rsidRPr="00B31C8B" w:rsidRDefault="00367ECE" w:rsidP="00DA4D33">
            <w:r>
              <w:t>Подготовка реферата, презентации на тему: «Политические партии и движения, их классификация»</w:t>
            </w:r>
          </w:p>
        </w:tc>
        <w:tc>
          <w:tcPr>
            <w:tcW w:w="1596" w:type="dxa"/>
          </w:tcPr>
          <w:p w:rsidR="00367ECE" w:rsidRPr="00B31C8B" w:rsidRDefault="00367ECE" w:rsidP="00DA4D33">
            <w:r>
              <w:t>Декабрь</w:t>
            </w:r>
          </w:p>
        </w:tc>
      </w:tr>
      <w:tr w:rsidR="00367ECE" w:rsidRPr="00B31C8B" w:rsidTr="007819E7">
        <w:trPr>
          <w:gridBefore w:val="1"/>
        </w:trPr>
        <w:tc>
          <w:tcPr>
            <w:tcW w:w="623" w:type="dxa"/>
          </w:tcPr>
          <w:p w:rsidR="00367ECE" w:rsidRDefault="00367ECE" w:rsidP="00DA4D33">
            <w:pPr>
              <w:rPr>
                <w:b/>
              </w:rPr>
            </w:pPr>
            <w:r>
              <w:rPr>
                <w:b/>
              </w:rPr>
              <w:t>106</w:t>
            </w:r>
          </w:p>
        </w:tc>
        <w:tc>
          <w:tcPr>
            <w:tcW w:w="3055" w:type="dxa"/>
          </w:tcPr>
          <w:p w:rsidR="00367ECE" w:rsidRDefault="00367ECE" w:rsidP="00134A55">
            <w:pPr>
              <w:pStyle w:val="BodyTextIndent"/>
              <w:tabs>
                <w:tab w:val="left" w:pos="3405"/>
              </w:tabs>
              <w:spacing w:after="0"/>
              <w:ind w:left="0"/>
              <w:jc w:val="both"/>
              <w:rPr>
                <w:color w:val="0D0D0D"/>
              </w:rPr>
            </w:pPr>
            <w:r>
              <w:rPr>
                <w:color w:val="0D0D0D"/>
              </w:rPr>
              <w:t>Политические партии</w:t>
            </w:r>
          </w:p>
        </w:tc>
        <w:tc>
          <w:tcPr>
            <w:tcW w:w="1081" w:type="dxa"/>
          </w:tcPr>
          <w:p w:rsidR="00367ECE" w:rsidRDefault="00367ECE" w:rsidP="00134A55">
            <w:pPr>
              <w:jc w:val="center"/>
            </w:pPr>
            <w:r>
              <w:t>1</w:t>
            </w:r>
          </w:p>
        </w:tc>
        <w:tc>
          <w:tcPr>
            <w:tcW w:w="2118" w:type="dxa"/>
          </w:tcPr>
          <w:p w:rsidR="00367ECE" w:rsidRPr="00B31C8B" w:rsidRDefault="00367ECE" w:rsidP="001765D7">
            <w:r w:rsidRPr="00B31C8B">
              <w:t>Практическое</w:t>
            </w:r>
          </w:p>
          <w:p w:rsidR="00367ECE" w:rsidRPr="00B31C8B" w:rsidRDefault="00367ECE" w:rsidP="001765D7">
            <w:r w:rsidRPr="00B31C8B">
              <w:t>занятие</w:t>
            </w:r>
          </w:p>
        </w:tc>
        <w:tc>
          <w:tcPr>
            <w:tcW w:w="1951" w:type="dxa"/>
          </w:tcPr>
          <w:p w:rsidR="00367ECE" w:rsidRDefault="00367ECE" w:rsidP="00DA4D33">
            <w:r>
              <w:t xml:space="preserve">Семинар </w:t>
            </w:r>
          </w:p>
        </w:tc>
        <w:tc>
          <w:tcPr>
            <w:tcW w:w="1712" w:type="dxa"/>
          </w:tcPr>
          <w:p w:rsidR="00367ECE" w:rsidRPr="00B31C8B" w:rsidRDefault="00367ECE" w:rsidP="00DA4D33"/>
        </w:tc>
        <w:tc>
          <w:tcPr>
            <w:tcW w:w="1047" w:type="dxa"/>
            <w:gridSpan w:val="2"/>
          </w:tcPr>
          <w:p w:rsidR="00367ECE" w:rsidRPr="00B31C8B" w:rsidRDefault="00367ECE" w:rsidP="00134A55">
            <w:pPr>
              <w:jc w:val="center"/>
            </w:pPr>
          </w:p>
        </w:tc>
        <w:tc>
          <w:tcPr>
            <w:tcW w:w="2741" w:type="dxa"/>
            <w:gridSpan w:val="2"/>
          </w:tcPr>
          <w:p w:rsidR="00367ECE" w:rsidRPr="00B31C8B" w:rsidRDefault="00367ECE" w:rsidP="00DA4D33"/>
        </w:tc>
        <w:tc>
          <w:tcPr>
            <w:tcW w:w="1596" w:type="dxa"/>
          </w:tcPr>
          <w:p w:rsidR="00367ECE" w:rsidRPr="00B31C8B" w:rsidRDefault="00367ECE" w:rsidP="00DA4D33">
            <w:r>
              <w:t>Декабрь</w:t>
            </w:r>
          </w:p>
        </w:tc>
      </w:tr>
      <w:tr w:rsidR="00367ECE" w:rsidRPr="00B31C8B" w:rsidTr="007819E7">
        <w:trPr>
          <w:gridBefore w:val="1"/>
        </w:trPr>
        <w:tc>
          <w:tcPr>
            <w:tcW w:w="623" w:type="dxa"/>
          </w:tcPr>
          <w:p w:rsidR="00367ECE" w:rsidRDefault="00367ECE" w:rsidP="00DA4D33">
            <w:pPr>
              <w:rPr>
                <w:b/>
              </w:rPr>
            </w:pPr>
            <w:r>
              <w:rPr>
                <w:b/>
              </w:rPr>
              <w:t>107</w:t>
            </w:r>
          </w:p>
        </w:tc>
        <w:tc>
          <w:tcPr>
            <w:tcW w:w="3055" w:type="dxa"/>
          </w:tcPr>
          <w:p w:rsidR="00367ECE" w:rsidRDefault="00367ECE" w:rsidP="00134A55">
            <w:pPr>
              <w:pStyle w:val="BodyTextIndent"/>
              <w:tabs>
                <w:tab w:val="left" w:pos="3405"/>
              </w:tabs>
              <w:spacing w:after="0"/>
              <w:ind w:left="0"/>
              <w:jc w:val="both"/>
              <w:rPr>
                <w:color w:val="0D0D0D"/>
              </w:rPr>
            </w:pPr>
            <w:r>
              <w:rPr>
                <w:color w:val="0D0D0D"/>
              </w:rPr>
              <w:t>Современные политические режимы. Демократия.</w:t>
            </w:r>
          </w:p>
        </w:tc>
        <w:tc>
          <w:tcPr>
            <w:tcW w:w="1081" w:type="dxa"/>
          </w:tcPr>
          <w:p w:rsidR="00367ECE" w:rsidRDefault="00367ECE" w:rsidP="00134A55">
            <w:pPr>
              <w:jc w:val="center"/>
            </w:pPr>
            <w:r>
              <w:t>1</w:t>
            </w:r>
          </w:p>
        </w:tc>
        <w:tc>
          <w:tcPr>
            <w:tcW w:w="2118" w:type="dxa"/>
          </w:tcPr>
          <w:p w:rsidR="00367ECE" w:rsidRPr="00B31C8B" w:rsidRDefault="00367ECE" w:rsidP="008516C5">
            <w:r w:rsidRPr="00B31C8B">
              <w:t>Теоретическое занятие</w:t>
            </w:r>
          </w:p>
          <w:p w:rsidR="00367ECE" w:rsidRPr="00B31C8B" w:rsidRDefault="00367ECE" w:rsidP="008516C5">
            <w:r w:rsidRPr="00B31C8B">
              <w:t>Лекция</w:t>
            </w:r>
          </w:p>
        </w:tc>
        <w:tc>
          <w:tcPr>
            <w:tcW w:w="1951" w:type="dxa"/>
          </w:tcPr>
          <w:p w:rsidR="00367ECE" w:rsidRPr="00B31C8B" w:rsidRDefault="00367ECE" w:rsidP="008516C5">
            <w:r w:rsidRPr="00B31C8B">
              <w:t>Учебник</w:t>
            </w:r>
          </w:p>
          <w:p w:rsidR="00367ECE" w:rsidRPr="00B31C8B" w:rsidRDefault="00367ECE" w:rsidP="008516C5">
            <w:r w:rsidRPr="00B31C8B">
              <w:t>ИКТ</w:t>
            </w:r>
          </w:p>
          <w:p w:rsidR="00367ECE" w:rsidRDefault="00367ECE" w:rsidP="00DA4D33"/>
        </w:tc>
        <w:tc>
          <w:tcPr>
            <w:tcW w:w="1712" w:type="dxa"/>
          </w:tcPr>
          <w:p w:rsidR="00367ECE" w:rsidRPr="00B31C8B" w:rsidRDefault="00367ECE" w:rsidP="00DA4D33">
            <w:r>
              <w:t xml:space="preserve">Учебник А.Ф. Никитин «Обществознание» 10 кл. </w:t>
            </w:r>
            <w:r w:rsidRPr="002B2A69">
              <w:t>§</w:t>
            </w:r>
            <w:r>
              <w:t xml:space="preserve"> 21</w:t>
            </w:r>
          </w:p>
        </w:tc>
        <w:tc>
          <w:tcPr>
            <w:tcW w:w="1047" w:type="dxa"/>
            <w:gridSpan w:val="2"/>
          </w:tcPr>
          <w:p w:rsidR="00367ECE" w:rsidRPr="00B31C8B" w:rsidRDefault="00367ECE" w:rsidP="00134A55">
            <w:pPr>
              <w:jc w:val="center"/>
            </w:pPr>
          </w:p>
        </w:tc>
        <w:tc>
          <w:tcPr>
            <w:tcW w:w="2741" w:type="dxa"/>
            <w:gridSpan w:val="2"/>
          </w:tcPr>
          <w:p w:rsidR="00367ECE" w:rsidRPr="00B31C8B" w:rsidRDefault="00367ECE" w:rsidP="00DA4D33"/>
        </w:tc>
        <w:tc>
          <w:tcPr>
            <w:tcW w:w="1596" w:type="dxa"/>
          </w:tcPr>
          <w:p w:rsidR="00367ECE" w:rsidRPr="00B31C8B" w:rsidRDefault="00367ECE" w:rsidP="00DA4D33">
            <w:r>
              <w:t>Январь</w:t>
            </w:r>
          </w:p>
        </w:tc>
      </w:tr>
      <w:tr w:rsidR="00367ECE" w:rsidRPr="00B31C8B" w:rsidTr="007819E7">
        <w:trPr>
          <w:gridBefore w:val="1"/>
        </w:trPr>
        <w:tc>
          <w:tcPr>
            <w:tcW w:w="623" w:type="dxa"/>
          </w:tcPr>
          <w:p w:rsidR="00367ECE" w:rsidRDefault="00367ECE" w:rsidP="00DA4D33">
            <w:pPr>
              <w:rPr>
                <w:b/>
              </w:rPr>
            </w:pPr>
            <w:r>
              <w:rPr>
                <w:b/>
              </w:rPr>
              <w:t>108</w:t>
            </w:r>
          </w:p>
        </w:tc>
        <w:tc>
          <w:tcPr>
            <w:tcW w:w="3055" w:type="dxa"/>
          </w:tcPr>
          <w:p w:rsidR="00367ECE" w:rsidRDefault="00367ECE" w:rsidP="00134A55">
            <w:pPr>
              <w:pStyle w:val="BodyTextIndent"/>
              <w:tabs>
                <w:tab w:val="left" w:pos="3405"/>
              </w:tabs>
              <w:spacing w:after="0"/>
              <w:ind w:left="0"/>
              <w:jc w:val="both"/>
              <w:rPr>
                <w:color w:val="0D0D0D"/>
              </w:rPr>
            </w:pPr>
            <w:r>
              <w:rPr>
                <w:color w:val="0D0D0D"/>
              </w:rPr>
              <w:t>Особенности демократии в современных обществах</w:t>
            </w:r>
          </w:p>
        </w:tc>
        <w:tc>
          <w:tcPr>
            <w:tcW w:w="1081" w:type="dxa"/>
          </w:tcPr>
          <w:p w:rsidR="00367ECE" w:rsidRDefault="00367ECE" w:rsidP="00134A55">
            <w:pPr>
              <w:jc w:val="center"/>
            </w:pPr>
            <w:r>
              <w:t>1</w:t>
            </w:r>
          </w:p>
        </w:tc>
        <w:tc>
          <w:tcPr>
            <w:tcW w:w="2118" w:type="dxa"/>
          </w:tcPr>
          <w:p w:rsidR="00367ECE" w:rsidRPr="00B31C8B" w:rsidRDefault="00367ECE" w:rsidP="008516C5">
            <w:r w:rsidRPr="00B31C8B">
              <w:t>Практическое</w:t>
            </w:r>
          </w:p>
          <w:p w:rsidR="00367ECE" w:rsidRPr="00B31C8B" w:rsidRDefault="00367ECE" w:rsidP="008516C5">
            <w:r w:rsidRPr="00B31C8B">
              <w:t>занятие</w:t>
            </w:r>
          </w:p>
        </w:tc>
        <w:tc>
          <w:tcPr>
            <w:tcW w:w="1951" w:type="dxa"/>
          </w:tcPr>
          <w:p w:rsidR="00367ECE" w:rsidRDefault="00367ECE" w:rsidP="00DA4D33">
            <w:r>
              <w:t xml:space="preserve">Семинар </w:t>
            </w:r>
          </w:p>
        </w:tc>
        <w:tc>
          <w:tcPr>
            <w:tcW w:w="1712" w:type="dxa"/>
          </w:tcPr>
          <w:p w:rsidR="00367ECE" w:rsidRPr="00B31C8B" w:rsidRDefault="00367ECE" w:rsidP="00DA4D33">
            <w:r>
              <w:t>Индивидуальные задания</w:t>
            </w:r>
          </w:p>
        </w:tc>
        <w:tc>
          <w:tcPr>
            <w:tcW w:w="1047" w:type="dxa"/>
            <w:gridSpan w:val="2"/>
          </w:tcPr>
          <w:p w:rsidR="00367ECE" w:rsidRPr="00B31C8B" w:rsidRDefault="00367ECE" w:rsidP="00134A55">
            <w:pPr>
              <w:jc w:val="center"/>
            </w:pPr>
          </w:p>
        </w:tc>
        <w:tc>
          <w:tcPr>
            <w:tcW w:w="2741" w:type="dxa"/>
            <w:gridSpan w:val="2"/>
          </w:tcPr>
          <w:p w:rsidR="00367ECE" w:rsidRPr="00B31C8B" w:rsidRDefault="00367ECE" w:rsidP="00DA4D33"/>
        </w:tc>
        <w:tc>
          <w:tcPr>
            <w:tcW w:w="1596" w:type="dxa"/>
          </w:tcPr>
          <w:p w:rsidR="00367ECE" w:rsidRPr="00B31C8B" w:rsidRDefault="00367ECE" w:rsidP="00DA4D33">
            <w:r>
              <w:t>Январь</w:t>
            </w:r>
          </w:p>
        </w:tc>
      </w:tr>
      <w:tr w:rsidR="00367ECE" w:rsidRPr="00B31C8B" w:rsidTr="007819E7">
        <w:trPr>
          <w:gridBefore w:val="1"/>
        </w:trPr>
        <w:tc>
          <w:tcPr>
            <w:tcW w:w="623" w:type="dxa"/>
          </w:tcPr>
          <w:p w:rsidR="00367ECE" w:rsidRDefault="00367ECE" w:rsidP="00DA4D33">
            <w:pPr>
              <w:rPr>
                <w:b/>
              </w:rPr>
            </w:pPr>
            <w:r>
              <w:rPr>
                <w:b/>
              </w:rPr>
              <w:t>109</w:t>
            </w:r>
          </w:p>
        </w:tc>
        <w:tc>
          <w:tcPr>
            <w:tcW w:w="3055" w:type="dxa"/>
          </w:tcPr>
          <w:p w:rsidR="00367ECE" w:rsidRDefault="00367ECE" w:rsidP="00134A55">
            <w:pPr>
              <w:pStyle w:val="BodyTextIndent"/>
              <w:tabs>
                <w:tab w:val="left" w:pos="3405"/>
              </w:tabs>
              <w:spacing w:after="0"/>
              <w:ind w:left="0"/>
              <w:jc w:val="both"/>
              <w:rPr>
                <w:color w:val="0D0D0D"/>
              </w:rPr>
            </w:pPr>
            <w:r>
              <w:rPr>
                <w:color w:val="0D0D0D"/>
              </w:rPr>
              <w:t>Становление демократического государства в современной России</w:t>
            </w:r>
          </w:p>
        </w:tc>
        <w:tc>
          <w:tcPr>
            <w:tcW w:w="1081" w:type="dxa"/>
          </w:tcPr>
          <w:p w:rsidR="00367ECE" w:rsidRDefault="00367ECE" w:rsidP="00134A55">
            <w:pPr>
              <w:jc w:val="center"/>
            </w:pPr>
            <w:r>
              <w:t>1</w:t>
            </w:r>
          </w:p>
        </w:tc>
        <w:tc>
          <w:tcPr>
            <w:tcW w:w="2118" w:type="dxa"/>
          </w:tcPr>
          <w:p w:rsidR="00367ECE" w:rsidRPr="00B31C8B" w:rsidRDefault="00367ECE" w:rsidP="008516C5">
            <w:r w:rsidRPr="00B31C8B">
              <w:t>Теоретическое занятие</w:t>
            </w:r>
          </w:p>
          <w:p w:rsidR="00367ECE" w:rsidRPr="00B31C8B" w:rsidRDefault="00367ECE" w:rsidP="008516C5">
            <w:r w:rsidRPr="00B31C8B">
              <w:t>Лекция</w:t>
            </w:r>
          </w:p>
        </w:tc>
        <w:tc>
          <w:tcPr>
            <w:tcW w:w="1951" w:type="dxa"/>
          </w:tcPr>
          <w:p w:rsidR="00367ECE" w:rsidRPr="00B31C8B" w:rsidRDefault="00367ECE" w:rsidP="008516C5">
            <w:r w:rsidRPr="00B31C8B">
              <w:t>Учебник</w:t>
            </w:r>
          </w:p>
          <w:p w:rsidR="00367ECE" w:rsidRPr="00B31C8B" w:rsidRDefault="00367ECE" w:rsidP="008516C5">
            <w:r w:rsidRPr="00B31C8B">
              <w:t>ИКТ</w:t>
            </w:r>
          </w:p>
          <w:p w:rsidR="00367ECE" w:rsidRDefault="00367ECE" w:rsidP="00DA4D33"/>
        </w:tc>
        <w:tc>
          <w:tcPr>
            <w:tcW w:w="1712" w:type="dxa"/>
          </w:tcPr>
          <w:p w:rsidR="00367ECE" w:rsidRPr="00B31C8B" w:rsidRDefault="00367ECE" w:rsidP="00DA4D33">
            <w:r>
              <w:t xml:space="preserve">Учебник А.Ф. Никитин «Обществознание» 10 кл. </w:t>
            </w:r>
            <w:r w:rsidRPr="002B2A69">
              <w:t>§</w:t>
            </w:r>
            <w:r>
              <w:t xml:space="preserve"> 22</w:t>
            </w:r>
          </w:p>
        </w:tc>
        <w:tc>
          <w:tcPr>
            <w:tcW w:w="1047" w:type="dxa"/>
            <w:gridSpan w:val="2"/>
          </w:tcPr>
          <w:p w:rsidR="00367ECE" w:rsidRPr="00B31C8B" w:rsidRDefault="00367ECE" w:rsidP="00134A55">
            <w:pPr>
              <w:jc w:val="center"/>
            </w:pPr>
            <w:r>
              <w:t>1</w:t>
            </w:r>
          </w:p>
        </w:tc>
        <w:tc>
          <w:tcPr>
            <w:tcW w:w="2741" w:type="dxa"/>
            <w:gridSpan w:val="2"/>
          </w:tcPr>
          <w:p w:rsidR="00367ECE" w:rsidRPr="00B31C8B" w:rsidRDefault="00367ECE" w:rsidP="00DA4D33">
            <w:r>
              <w:t>Подготовка реферата, презентации на тему: «Влияние СМИ на позиции избирателя во время предвыборных кампаний»</w:t>
            </w:r>
          </w:p>
        </w:tc>
        <w:tc>
          <w:tcPr>
            <w:tcW w:w="1596" w:type="dxa"/>
          </w:tcPr>
          <w:p w:rsidR="00367ECE" w:rsidRPr="00B31C8B" w:rsidRDefault="00367ECE" w:rsidP="00DA4D33">
            <w:r>
              <w:t>Январь</w:t>
            </w:r>
          </w:p>
        </w:tc>
      </w:tr>
      <w:tr w:rsidR="00367ECE" w:rsidRPr="00B31C8B" w:rsidTr="007819E7">
        <w:trPr>
          <w:gridBefore w:val="1"/>
        </w:trPr>
        <w:tc>
          <w:tcPr>
            <w:tcW w:w="623" w:type="dxa"/>
          </w:tcPr>
          <w:p w:rsidR="00367ECE" w:rsidRDefault="00367ECE" w:rsidP="00DA4D33">
            <w:pPr>
              <w:rPr>
                <w:b/>
              </w:rPr>
            </w:pPr>
            <w:r>
              <w:rPr>
                <w:b/>
              </w:rPr>
              <w:t>110</w:t>
            </w:r>
          </w:p>
        </w:tc>
        <w:tc>
          <w:tcPr>
            <w:tcW w:w="3055" w:type="dxa"/>
          </w:tcPr>
          <w:p w:rsidR="00367ECE" w:rsidRDefault="00367ECE" w:rsidP="00134A55">
            <w:pPr>
              <w:pStyle w:val="BodyTextIndent"/>
              <w:tabs>
                <w:tab w:val="left" w:pos="3405"/>
              </w:tabs>
              <w:spacing w:after="0"/>
              <w:ind w:left="0"/>
              <w:jc w:val="both"/>
              <w:rPr>
                <w:color w:val="0D0D0D"/>
              </w:rPr>
            </w:pPr>
            <w:r>
              <w:rPr>
                <w:color w:val="0D0D0D"/>
              </w:rPr>
              <w:t>Становление демократии в России</w:t>
            </w:r>
          </w:p>
        </w:tc>
        <w:tc>
          <w:tcPr>
            <w:tcW w:w="1081" w:type="dxa"/>
          </w:tcPr>
          <w:p w:rsidR="00367ECE" w:rsidRDefault="00367ECE" w:rsidP="00134A55">
            <w:pPr>
              <w:jc w:val="center"/>
            </w:pPr>
            <w:r>
              <w:t>1</w:t>
            </w:r>
          </w:p>
        </w:tc>
        <w:tc>
          <w:tcPr>
            <w:tcW w:w="2118" w:type="dxa"/>
          </w:tcPr>
          <w:p w:rsidR="00367ECE" w:rsidRPr="00B31C8B" w:rsidRDefault="00367ECE" w:rsidP="008516C5">
            <w:r w:rsidRPr="00B31C8B">
              <w:t>Практическое</w:t>
            </w:r>
          </w:p>
          <w:p w:rsidR="00367ECE" w:rsidRPr="00B31C8B" w:rsidRDefault="00367ECE" w:rsidP="008516C5">
            <w:r w:rsidRPr="00B31C8B">
              <w:t>занятие</w:t>
            </w:r>
          </w:p>
        </w:tc>
        <w:tc>
          <w:tcPr>
            <w:tcW w:w="1951" w:type="dxa"/>
          </w:tcPr>
          <w:p w:rsidR="00367ECE" w:rsidRDefault="00367ECE" w:rsidP="00DA4D33">
            <w:r>
              <w:t>Семинар</w:t>
            </w:r>
          </w:p>
        </w:tc>
        <w:tc>
          <w:tcPr>
            <w:tcW w:w="1712" w:type="dxa"/>
          </w:tcPr>
          <w:p w:rsidR="00367ECE" w:rsidRPr="00B31C8B" w:rsidRDefault="00367ECE" w:rsidP="00DA4D33"/>
        </w:tc>
        <w:tc>
          <w:tcPr>
            <w:tcW w:w="1047" w:type="dxa"/>
            <w:gridSpan w:val="2"/>
          </w:tcPr>
          <w:p w:rsidR="00367ECE" w:rsidRPr="00B31C8B" w:rsidRDefault="00367ECE" w:rsidP="00134A55">
            <w:pPr>
              <w:jc w:val="center"/>
            </w:pPr>
          </w:p>
        </w:tc>
        <w:tc>
          <w:tcPr>
            <w:tcW w:w="2741" w:type="dxa"/>
            <w:gridSpan w:val="2"/>
          </w:tcPr>
          <w:p w:rsidR="00367ECE" w:rsidRPr="00B31C8B" w:rsidRDefault="00367ECE" w:rsidP="00DA4D33"/>
        </w:tc>
        <w:tc>
          <w:tcPr>
            <w:tcW w:w="1596" w:type="dxa"/>
          </w:tcPr>
          <w:p w:rsidR="00367ECE" w:rsidRPr="00B31C8B" w:rsidRDefault="00367ECE" w:rsidP="00DA4D33">
            <w:r>
              <w:t>Январь</w:t>
            </w:r>
          </w:p>
        </w:tc>
      </w:tr>
      <w:tr w:rsidR="00367ECE" w:rsidRPr="00B31C8B" w:rsidTr="007819E7">
        <w:trPr>
          <w:gridBefore w:val="1"/>
        </w:trPr>
        <w:tc>
          <w:tcPr>
            <w:tcW w:w="623" w:type="dxa"/>
          </w:tcPr>
          <w:p w:rsidR="00367ECE" w:rsidRDefault="00367ECE" w:rsidP="00DA4D33">
            <w:pPr>
              <w:rPr>
                <w:b/>
              </w:rPr>
            </w:pPr>
            <w:r>
              <w:rPr>
                <w:b/>
              </w:rPr>
              <w:t>111</w:t>
            </w:r>
          </w:p>
        </w:tc>
        <w:tc>
          <w:tcPr>
            <w:tcW w:w="3055" w:type="dxa"/>
          </w:tcPr>
          <w:p w:rsidR="00367ECE" w:rsidRDefault="00367ECE" w:rsidP="00134A55">
            <w:pPr>
              <w:pStyle w:val="BodyTextIndent"/>
              <w:tabs>
                <w:tab w:val="left" w:pos="3405"/>
              </w:tabs>
              <w:spacing w:after="0"/>
              <w:ind w:left="0"/>
              <w:jc w:val="both"/>
              <w:rPr>
                <w:color w:val="0D0D0D"/>
              </w:rPr>
            </w:pPr>
            <w:r>
              <w:rPr>
                <w:color w:val="0D0D0D"/>
              </w:rPr>
              <w:t>Роль средств массовой информации в политической жизни общества</w:t>
            </w:r>
          </w:p>
        </w:tc>
        <w:tc>
          <w:tcPr>
            <w:tcW w:w="1081" w:type="dxa"/>
          </w:tcPr>
          <w:p w:rsidR="00367ECE" w:rsidRDefault="00367ECE" w:rsidP="00134A55">
            <w:pPr>
              <w:jc w:val="center"/>
            </w:pPr>
            <w:r>
              <w:t>1</w:t>
            </w:r>
          </w:p>
        </w:tc>
        <w:tc>
          <w:tcPr>
            <w:tcW w:w="2118" w:type="dxa"/>
          </w:tcPr>
          <w:p w:rsidR="00367ECE" w:rsidRPr="00B31C8B" w:rsidRDefault="00367ECE" w:rsidP="008516C5">
            <w:r w:rsidRPr="00B31C8B">
              <w:t>Теоретическое занятие</w:t>
            </w:r>
          </w:p>
          <w:p w:rsidR="00367ECE" w:rsidRPr="00B31C8B" w:rsidRDefault="00367ECE" w:rsidP="008516C5">
            <w:r w:rsidRPr="00B31C8B">
              <w:t>Лекция</w:t>
            </w:r>
          </w:p>
        </w:tc>
        <w:tc>
          <w:tcPr>
            <w:tcW w:w="1951" w:type="dxa"/>
          </w:tcPr>
          <w:p w:rsidR="00367ECE" w:rsidRPr="00B31C8B" w:rsidRDefault="00367ECE" w:rsidP="008516C5">
            <w:r w:rsidRPr="00B31C8B">
              <w:t>Учебник</w:t>
            </w:r>
          </w:p>
          <w:p w:rsidR="00367ECE" w:rsidRPr="00B31C8B" w:rsidRDefault="00367ECE" w:rsidP="008516C5">
            <w:r w:rsidRPr="00B31C8B">
              <w:t>ИКТ</w:t>
            </w:r>
          </w:p>
          <w:p w:rsidR="00367ECE" w:rsidRDefault="00367ECE" w:rsidP="00DA4D33"/>
        </w:tc>
        <w:tc>
          <w:tcPr>
            <w:tcW w:w="1712" w:type="dxa"/>
          </w:tcPr>
          <w:p w:rsidR="00367ECE" w:rsidRPr="00B31C8B" w:rsidRDefault="00367ECE" w:rsidP="00DA4D33">
            <w:r>
              <w:t xml:space="preserve">Учебник А.Ф. Никитин «Обществознание» 10 кл. </w:t>
            </w:r>
          </w:p>
        </w:tc>
        <w:tc>
          <w:tcPr>
            <w:tcW w:w="1047" w:type="dxa"/>
            <w:gridSpan w:val="2"/>
          </w:tcPr>
          <w:p w:rsidR="00367ECE" w:rsidRPr="00B31C8B" w:rsidRDefault="00367ECE" w:rsidP="00134A55">
            <w:pPr>
              <w:jc w:val="center"/>
            </w:pPr>
            <w:r>
              <w:t>1</w:t>
            </w:r>
          </w:p>
        </w:tc>
        <w:tc>
          <w:tcPr>
            <w:tcW w:w="2741" w:type="dxa"/>
            <w:gridSpan w:val="2"/>
          </w:tcPr>
          <w:p w:rsidR="00367ECE" w:rsidRPr="00B31C8B" w:rsidRDefault="00367ECE" w:rsidP="00DA4D33">
            <w:r>
              <w:t>Повторение пройденного материала</w:t>
            </w:r>
          </w:p>
        </w:tc>
        <w:tc>
          <w:tcPr>
            <w:tcW w:w="1596" w:type="dxa"/>
          </w:tcPr>
          <w:p w:rsidR="00367ECE" w:rsidRPr="00B31C8B" w:rsidRDefault="00367ECE" w:rsidP="00DA4D33">
            <w:r>
              <w:t>Январь</w:t>
            </w:r>
          </w:p>
        </w:tc>
      </w:tr>
      <w:tr w:rsidR="00367ECE" w:rsidRPr="00B31C8B" w:rsidTr="007819E7">
        <w:trPr>
          <w:gridBefore w:val="1"/>
        </w:trPr>
        <w:tc>
          <w:tcPr>
            <w:tcW w:w="623" w:type="dxa"/>
          </w:tcPr>
          <w:p w:rsidR="00367ECE" w:rsidRDefault="00367ECE" w:rsidP="00DA4D33">
            <w:pPr>
              <w:rPr>
                <w:b/>
              </w:rPr>
            </w:pPr>
            <w:r>
              <w:rPr>
                <w:b/>
              </w:rPr>
              <w:t>112</w:t>
            </w:r>
          </w:p>
        </w:tc>
        <w:tc>
          <w:tcPr>
            <w:tcW w:w="3055" w:type="dxa"/>
          </w:tcPr>
          <w:p w:rsidR="00367ECE" w:rsidRDefault="00367ECE" w:rsidP="00134A55">
            <w:pPr>
              <w:pStyle w:val="BodyTextIndent"/>
              <w:tabs>
                <w:tab w:val="left" w:pos="3405"/>
              </w:tabs>
              <w:spacing w:after="0"/>
              <w:ind w:left="0"/>
              <w:jc w:val="both"/>
              <w:rPr>
                <w:color w:val="0D0D0D"/>
              </w:rPr>
            </w:pPr>
            <w:r>
              <w:rPr>
                <w:color w:val="0D0D0D"/>
              </w:rPr>
              <w:t xml:space="preserve">Контрольная работа </w:t>
            </w:r>
          </w:p>
        </w:tc>
        <w:tc>
          <w:tcPr>
            <w:tcW w:w="1081" w:type="dxa"/>
          </w:tcPr>
          <w:p w:rsidR="00367ECE" w:rsidRDefault="00367ECE" w:rsidP="00134A55">
            <w:pPr>
              <w:jc w:val="center"/>
            </w:pPr>
            <w:r>
              <w:t>1</w:t>
            </w:r>
          </w:p>
        </w:tc>
        <w:tc>
          <w:tcPr>
            <w:tcW w:w="2118" w:type="dxa"/>
          </w:tcPr>
          <w:p w:rsidR="00367ECE" w:rsidRPr="00B31C8B" w:rsidRDefault="00367ECE" w:rsidP="00C759C3">
            <w:r>
              <w:t xml:space="preserve">Контроль знаний </w:t>
            </w:r>
          </w:p>
        </w:tc>
        <w:tc>
          <w:tcPr>
            <w:tcW w:w="1951" w:type="dxa"/>
          </w:tcPr>
          <w:p w:rsidR="00367ECE" w:rsidRDefault="00367ECE" w:rsidP="00DA4D33">
            <w:r>
              <w:t>Самостоятельная работа: письменные ответы на вопросы</w:t>
            </w:r>
          </w:p>
        </w:tc>
        <w:tc>
          <w:tcPr>
            <w:tcW w:w="1712" w:type="dxa"/>
          </w:tcPr>
          <w:p w:rsidR="00367ECE" w:rsidRPr="00B31C8B" w:rsidRDefault="00367ECE" w:rsidP="00DA4D33"/>
        </w:tc>
        <w:tc>
          <w:tcPr>
            <w:tcW w:w="1047" w:type="dxa"/>
            <w:gridSpan w:val="2"/>
          </w:tcPr>
          <w:p w:rsidR="00367ECE" w:rsidRPr="00B31C8B" w:rsidRDefault="00367ECE" w:rsidP="00134A55">
            <w:pPr>
              <w:jc w:val="center"/>
            </w:pPr>
          </w:p>
        </w:tc>
        <w:tc>
          <w:tcPr>
            <w:tcW w:w="2741" w:type="dxa"/>
            <w:gridSpan w:val="2"/>
          </w:tcPr>
          <w:p w:rsidR="00367ECE" w:rsidRPr="00B31C8B" w:rsidRDefault="00367ECE" w:rsidP="00DA4D33"/>
        </w:tc>
        <w:tc>
          <w:tcPr>
            <w:tcW w:w="1596" w:type="dxa"/>
          </w:tcPr>
          <w:p w:rsidR="00367ECE" w:rsidRPr="00B31C8B" w:rsidRDefault="00367ECE" w:rsidP="00DA4D33">
            <w:r>
              <w:t>Январь</w:t>
            </w:r>
          </w:p>
        </w:tc>
      </w:tr>
      <w:tr w:rsidR="00367ECE" w:rsidRPr="00B31C8B" w:rsidTr="007819E7">
        <w:trPr>
          <w:gridBefore w:val="1"/>
        </w:trPr>
        <w:tc>
          <w:tcPr>
            <w:tcW w:w="10540" w:type="dxa"/>
            <w:gridSpan w:val="6"/>
          </w:tcPr>
          <w:p w:rsidR="00367ECE" w:rsidRPr="00B31C8B" w:rsidRDefault="00367ECE" w:rsidP="00DA4D33">
            <w:r>
              <w:rPr>
                <w:b/>
              </w:rPr>
              <w:t>Тема 15. Правовое регулирование общественных отношений – 4 ч.</w:t>
            </w:r>
          </w:p>
        </w:tc>
        <w:tc>
          <w:tcPr>
            <w:tcW w:w="1047" w:type="dxa"/>
            <w:gridSpan w:val="2"/>
          </w:tcPr>
          <w:p w:rsidR="00367ECE" w:rsidRPr="00B31C8B" w:rsidRDefault="00367ECE" w:rsidP="00134A55">
            <w:pPr>
              <w:jc w:val="center"/>
            </w:pPr>
          </w:p>
        </w:tc>
        <w:tc>
          <w:tcPr>
            <w:tcW w:w="2741" w:type="dxa"/>
            <w:gridSpan w:val="2"/>
          </w:tcPr>
          <w:p w:rsidR="00367ECE" w:rsidRPr="00B31C8B" w:rsidRDefault="00367ECE" w:rsidP="00DA4D33"/>
        </w:tc>
        <w:tc>
          <w:tcPr>
            <w:tcW w:w="1596" w:type="dxa"/>
          </w:tcPr>
          <w:p w:rsidR="00367ECE" w:rsidRPr="00B31C8B" w:rsidRDefault="00367ECE" w:rsidP="00DA4D33"/>
        </w:tc>
      </w:tr>
      <w:tr w:rsidR="00367ECE" w:rsidRPr="00B31C8B" w:rsidTr="00A20D7B">
        <w:trPr>
          <w:gridBefore w:val="1"/>
          <w:trHeight w:val="1448"/>
        </w:trPr>
        <w:tc>
          <w:tcPr>
            <w:tcW w:w="623" w:type="dxa"/>
          </w:tcPr>
          <w:p w:rsidR="00367ECE" w:rsidRDefault="00367ECE" w:rsidP="00DA4D33">
            <w:pPr>
              <w:rPr>
                <w:b/>
              </w:rPr>
            </w:pPr>
            <w:r>
              <w:rPr>
                <w:b/>
              </w:rPr>
              <w:t>113</w:t>
            </w:r>
          </w:p>
        </w:tc>
        <w:tc>
          <w:tcPr>
            <w:tcW w:w="3055" w:type="dxa"/>
          </w:tcPr>
          <w:p w:rsidR="00367ECE" w:rsidRDefault="00367ECE" w:rsidP="00134A55">
            <w:pPr>
              <w:pStyle w:val="BodyTextIndent"/>
              <w:tabs>
                <w:tab w:val="left" w:pos="3405"/>
              </w:tabs>
              <w:spacing w:after="0"/>
              <w:ind w:left="0"/>
              <w:jc w:val="both"/>
              <w:rPr>
                <w:color w:val="0D0D0D"/>
              </w:rPr>
            </w:pPr>
            <w:r>
              <w:rPr>
                <w:color w:val="0D0D0D"/>
              </w:rPr>
              <w:t>Право в системе социальных норм. Цели и задачи изучения права в современном обществе</w:t>
            </w:r>
          </w:p>
        </w:tc>
        <w:tc>
          <w:tcPr>
            <w:tcW w:w="1081" w:type="dxa"/>
          </w:tcPr>
          <w:p w:rsidR="00367ECE" w:rsidRDefault="00367ECE" w:rsidP="00134A55">
            <w:pPr>
              <w:jc w:val="center"/>
            </w:pPr>
            <w:r>
              <w:t>1</w:t>
            </w:r>
          </w:p>
        </w:tc>
        <w:tc>
          <w:tcPr>
            <w:tcW w:w="2118" w:type="dxa"/>
          </w:tcPr>
          <w:p w:rsidR="00367ECE" w:rsidRPr="00B31C8B" w:rsidRDefault="00367ECE" w:rsidP="00ED5D3A">
            <w:r w:rsidRPr="00B31C8B">
              <w:t>Теоретическое занятие</w:t>
            </w:r>
          </w:p>
          <w:p w:rsidR="00367ECE" w:rsidRPr="00B31C8B" w:rsidRDefault="00367ECE" w:rsidP="00ED5D3A">
            <w:r w:rsidRPr="00B31C8B">
              <w:t>Лекция</w:t>
            </w:r>
          </w:p>
        </w:tc>
        <w:tc>
          <w:tcPr>
            <w:tcW w:w="1951" w:type="dxa"/>
          </w:tcPr>
          <w:p w:rsidR="00367ECE" w:rsidRPr="00B31C8B" w:rsidRDefault="00367ECE" w:rsidP="00ED5D3A">
            <w:r w:rsidRPr="00B31C8B">
              <w:t>Учебник</w:t>
            </w:r>
          </w:p>
          <w:p w:rsidR="00367ECE" w:rsidRPr="00B31C8B" w:rsidRDefault="00367ECE" w:rsidP="00ED5D3A">
            <w:r w:rsidRPr="00B31C8B">
              <w:t>ИКТ</w:t>
            </w:r>
          </w:p>
          <w:p w:rsidR="00367ECE" w:rsidRDefault="00367ECE" w:rsidP="00DA4D33"/>
        </w:tc>
        <w:tc>
          <w:tcPr>
            <w:tcW w:w="1712" w:type="dxa"/>
          </w:tcPr>
          <w:p w:rsidR="00367ECE" w:rsidRPr="00B31C8B" w:rsidRDefault="00367ECE" w:rsidP="00DA4D33">
            <w:r>
              <w:t xml:space="preserve">Учебник А.Ф. Никитин «Обществознание» 11 кл. </w:t>
            </w:r>
            <w:r w:rsidRPr="002B2A69">
              <w:t>§</w:t>
            </w:r>
            <w:r>
              <w:t xml:space="preserve"> 11</w:t>
            </w:r>
          </w:p>
        </w:tc>
        <w:tc>
          <w:tcPr>
            <w:tcW w:w="1047" w:type="dxa"/>
            <w:gridSpan w:val="2"/>
          </w:tcPr>
          <w:p w:rsidR="00367ECE" w:rsidRPr="00B31C8B" w:rsidRDefault="00367ECE" w:rsidP="00134A55">
            <w:pPr>
              <w:jc w:val="center"/>
            </w:pPr>
          </w:p>
        </w:tc>
        <w:tc>
          <w:tcPr>
            <w:tcW w:w="2741" w:type="dxa"/>
            <w:gridSpan w:val="2"/>
          </w:tcPr>
          <w:p w:rsidR="00367ECE" w:rsidRPr="00B31C8B" w:rsidRDefault="00367ECE" w:rsidP="00DA4D33"/>
        </w:tc>
        <w:tc>
          <w:tcPr>
            <w:tcW w:w="1596" w:type="dxa"/>
          </w:tcPr>
          <w:p w:rsidR="00367ECE" w:rsidRPr="00B31C8B" w:rsidRDefault="00367ECE" w:rsidP="00DA4D33">
            <w:r>
              <w:t>Январь</w:t>
            </w:r>
          </w:p>
        </w:tc>
      </w:tr>
      <w:tr w:rsidR="00367ECE" w:rsidRPr="00B31C8B" w:rsidTr="007819E7">
        <w:trPr>
          <w:gridBefore w:val="1"/>
        </w:trPr>
        <w:tc>
          <w:tcPr>
            <w:tcW w:w="623" w:type="dxa"/>
          </w:tcPr>
          <w:p w:rsidR="00367ECE" w:rsidRDefault="00367ECE" w:rsidP="00DA4D33">
            <w:pPr>
              <w:rPr>
                <w:b/>
              </w:rPr>
            </w:pPr>
            <w:r>
              <w:rPr>
                <w:b/>
              </w:rPr>
              <w:t>114</w:t>
            </w:r>
          </w:p>
        </w:tc>
        <w:tc>
          <w:tcPr>
            <w:tcW w:w="3055" w:type="dxa"/>
          </w:tcPr>
          <w:p w:rsidR="00367ECE" w:rsidRDefault="00367ECE" w:rsidP="00134A55">
            <w:pPr>
              <w:pStyle w:val="BodyTextIndent"/>
              <w:tabs>
                <w:tab w:val="left" w:pos="3405"/>
              </w:tabs>
              <w:spacing w:after="0"/>
              <w:ind w:left="0"/>
              <w:jc w:val="both"/>
              <w:rPr>
                <w:color w:val="0D0D0D"/>
              </w:rPr>
            </w:pPr>
            <w:r>
              <w:rPr>
                <w:color w:val="0D0D0D"/>
              </w:rPr>
              <w:t>Право в системе социальных норм.</w:t>
            </w:r>
          </w:p>
        </w:tc>
        <w:tc>
          <w:tcPr>
            <w:tcW w:w="1081" w:type="dxa"/>
          </w:tcPr>
          <w:p w:rsidR="00367ECE" w:rsidRDefault="00367ECE" w:rsidP="00134A55">
            <w:pPr>
              <w:jc w:val="center"/>
            </w:pPr>
            <w:r>
              <w:t>1</w:t>
            </w:r>
          </w:p>
        </w:tc>
        <w:tc>
          <w:tcPr>
            <w:tcW w:w="2118" w:type="dxa"/>
          </w:tcPr>
          <w:p w:rsidR="00367ECE" w:rsidRPr="00B31C8B" w:rsidRDefault="00367ECE" w:rsidP="00ED5D3A">
            <w:r w:rsidRPr="00B31C8B">
              <w:t>Практическое</w:t>
            </w:r>
          </w:p>
          <w:p w:rsidR="00367ECE" w:rsidRPr="00B31C8B" w:rsidRDefault="00367ECE" w:rsidP="00ED5D3A">
            <w:r w:rsidRPr="00B31C8B">
              <w:t>занятие</w:t>
            </w:r>
          </w:p>
        </w:tc>
        <w:tc>
          <w:tcPr>
            <w:tcW w:w="1951" w:type="dxa"/>
          </w:tcPr>
          <w:p w:rsidR="00367ECE" w:rsidRDefault="00367ECE" w:rsidP="00DA4D33">
            <w:r>
              <w:t xml:space="preserve">Тестирование </w:t>
            </w:r>
          </w:p>
        </w:tc>
        <w:tc>
          <w:tcPr>
            <w:tcW w:w="1712" w:type="dxa"/>
          </w:tcPr>
          <w:p w:rsidR="00367ECE" w:rsidRPr="00B31C8B" w:rsidRDefault="00367ECE" w:rsidP="00DA4D33"/>
        </w:tc>
        <w:tc>
          <w:tcPr>
            <w:tcW w:w="1047" w:type="dxa"/>
            <w:gridSpan w:val="2"/>
          </w:tcPr>
          <w:p w:rsidR="00367ECE" w:rsidRPr="00B31C8B" w:rsidRDefault="00367ECE" w:rsidP="00134A55">
            <w:pPr>
              <w:jc w:val="center"/>
            </w:pPr>
          </w:p>
        </w:tc>
        <w:tc>
          <w:tcPr>
            <w:tcW w:w="2741" w:type="dxa"/>
            <w:gridSpan w:val="2"/>
          </w:tcPr>
          <w:p w:rsidR="00367ECE" w:rsidRPr="00B31C8B" w:rsidRDefault="00367ECE" w:rsidP="00DA4D33"/>
        </w:tc>
        <w:tc>
          <w:tcPr>
            <w:tcW w:w="1596" w:type="dxa"/>
          </w:tcPr>
          <w:p w:rsidR="00367ECE" w:rsidRPr="00B31C8B" w:rsidRDefault="00367ECE" w:rsidP="00DA4D33">
            <w:r>
              <w:t>Январь</w:t>
            </w:r>
          </w:p>
        </w:tc>
      </w:tr>
      <w:tr w:rsidR="00367ECE" w:rsidRPr="00B31C8B" w:rsidTr="007819E7">
        <w:trPr>
          <w:gridBefore w:val="1"/>
        </w:trPr>
        <w:tc>
          <w:tcPr>
            <w:tcW w:w="623" w:type="dxa"/>
          </w:tcPr>
          <w:p w:rsidR="00367ECE" w:rsidRDefault="00367ECE" w:rsidP="00DA4D33">
            <w:pPr>
              <w:rPr>
                <w:b/>
              </w:rPr>
            </w:pPr>
            <w:r>
              <w:rPr>
                <w:b/>
              </w:rPr>
              <w:t>115</w:t>
            </w:r>
          </w:p>
        </w:tc>
        <w:tc>
          <w:tcPr>
            <w:tcW w:w="3055" w:type="dxa"/>
          </w:tcPr>
          <w:p w:rsidR="00367ECE" w:rsidRDefault="00367ECE" w:rsidP="00134A55">
            <w:pPr>
              <w:pStyle w:val="BodyTextIndent"/>
              <w:tabs>
                <w:tab w:val="left" w:pos="3405"/>
              </w:tabs>
              <w:spacing w:after="0"/>
              <w:ind w:left="0"/>
              <w:jc w:val="both"/>
              <w:rPr>
                <w:color w:val="0D0D0D"/>
              </w:rPr>
            </w:pPr>
            <w:r>
              <w:rPr>
                <w:color w:val="0D0D0D"/>
              </w:rPr>
              <w:t>Правоотношения. Юридическая ответственность и ее задачи.</w:t>
            </w:r>
          </w:p>
        </w:tc>
        <w:tc>
          <w:tcPr>
            <w:tcW w:w="1081" w:type="dxa"/>
          </w:tcPr>
          <w:p w:rsidR="00367ECE" w:rsidRDefault="00367ECE" w:rsidP="00134A55">
            <w:pPr>
              <w:jc w:val="center"/>
            </w:pPr>
            <w:r>
              <w:t>1</w:t>
            </w:r>
          </w:p>
        </w:tc>
        <w:tc>
          <w:tcPr>
            <w:tcW w:w="2118" w:type="dxa"/>
          </w:tcPr>
          <w:p w:rsidR="00367ECE" w:rsidRPr="00B31C8B" w:rsidRDefault="00367ECE" w:rsidP="00ED5D3A">
            <w:r w:rsidRPr="00B31C8B">
              <w:t>Теоретическое занятие</w:t>
            </w:r>
          </w:p>
          <w:p w:rsidR="00367ECE" w:rsidRPr="00B31C8B" w:rsidRDefault="00367ECE" w:rsidP="00ED5D3A">
            <w:r w:rsidRPr="00B31C8B">
              <w:t>Лекция</w:t>
            </w:r>
          </w:p>
        </w:tc>
        <w:tc>
          <w:tcPr>
            <w:tcW w:w="1951" w:type="dxa"/>
          </w:tcPr>
          <w:p w:rsidR="00367ECE" w:rsidRPr="00B31C8B" w:rsidRDefault="00367ECE" w:rsidP="00ED5D3A">
            <w:r w:rsidRPr="00B31C8B">
              <w:t>Учебник</w:t>
            </w:r>
          </w:p>
          <w:p w:rsidR="00367ECE" w:rsidRPr="00B31C8B" w:rsidRDefault="00367ECE" w:rsidP="00ED5D3A">
            <w:r w:rsidRPr="00B31C8B">
              <w:t>ИКТ</w:t>
            </w:r>
          </w:p>
          <w:p w:rsidR="00367ECE" w:rsidRDefault="00367ECE" w:rsidP="00DA4D33"/>
        </w:tc>
        <w:tc>
          <w:tcPr>
            <w:tcW w:w="1712" w:type="dxa"/>
          </w:tcPr>
          <w:p w:rsidR="00367ECE" w:rsidRPr="00B31C8B" w:rsidRDefault="00367ECE" w:rsidP="00DA4D33">
            <w:r>
              <w:t xml:space="preserve">Учебник А.Ф. Никитин «Обществознание» 11 кл. </w:t>
            </w:r>
            <w:r w:rsidRPr="002B2A69">
              <w:t>§</w:t>
            </w:r>
            <w:r>
              <w:t xml:space="preserve"> 12</w:t>
            </w:r>
          </w:p>
        </w:tc>
        <w:tc>
          <w:tcPr>
            <w:tcW w:w="1047" w:type="dxa"/>
            <w:gridSpan w:val="2"/>
          </w:tcPr>
          <w:p w:rsidR="00367ECE" w:rsidRPr="00B31C8B" w:rsidRDefault="00367ECE" w:rsidP="00134A55">
            <w:pPr>
              <w:jc w:val="center"/>
            </w:pPr>
          </w:p>
        </w:tc>
        <w:tc>
          <w:tcPr>
            <w:tcW w:w="2741" w:type="dxa"/>
            <w:gridSpan w:val="2"/>
          </w:tcPr>
          <w:p w:rsidR="00367ECE" w:rsidRPr="00B31C8B" w:rsidRDefault="00367ECE" w:rsidP="00DA4D33"/>
        </w:tc>
        <w:tc>
          <w:tcPr>
            <w:tcW w:w="1596" w:type="dxa"/>
          </w:tcPr>
          <w:p w:rsidR="00367ECE" w:rsidRPr="00B31C8B" w:rsidRDefault="00367ECE" w:rsidP="00DA4D33">
            <w:r>
              <w:t xml:space="preserve">Февраль </w:t>
            </w:r>
          </w:p>
        </w:tc>
      </w:tr>
      <w:tr w:rsidR="00367ECE" w:rsidRPr="00B31C8B" w:rsidTr="007819E7">
        <w:trPr>
          <w:gridBefore w:val="1"/>
        </w:trPr>
        <w:tc>
          <w:tcPr>
            <w:tcW w:w="623" w:type="dxa"/>
          </w:tcPr>
          <w:p w:rsidR="00367ECE" w:rsidRDefault="00367ECE" w:rsidP="00DA4D33">
            <w:pPr>
              <w:rPr>
                <w:b/>
              </w:rPr>
            </w:pPr>
            <w:r>
              <w:rPr>
                <w:b/>
              </w:rPr>
              <w:t>116</w:t>
            </w:r>
          </w:p>
        </w:tc>
        <w:tc>
          <w:tcPr>
            <w:tcW w:w="3055" w:type="dxa"/>
          </w:tcPr>
          <w:p w:rsidR="00367ECE" w:rsidRDefault="00367ECE" w:rsidP="00134A55">
            <w:pPr>
              <w:pStyle w:val="BodyTextIndent"/>
              <w:tabs>
                <w:tab w:val="left" w:pos="3405"/>
              </w:tabs>
              <w:spacing w:after="0"/>
              <w:ind w:left="0"/>
              <w:jc w:val="both"/>
              <w:rPr>
                <w:color w:val="0D0D0D"/>
              </w:rPr>
            </w:pPr>
            <w:r>
              <w:rPr>
                <w:color w:val="0D0D0D"/>
              </w:rPr>
              <w:t>Юридическая ответственность и ее задачи.</w:t>
            </w:r>
          </w:p>
        </w:tc>
        <w:tc>
          <w:tcPr>
            <w:tcW w:w="1081" w:type="dxa"/>
          </w:tcPr>
          <w:p w:rsidR="00367ECE" w:rsidRDefault="00367ECE" w:rsidP="00134A55">
            <w:pPr>
              <w:jc w:val="center"/>
            </w:pPr>
            <w:r>
              <w:t>1</w:t>
            </w:r>
          </w:p>
        </w:tc>
        <w:tc>
          <w:tcPr>
            <w:tcW w:w="2118" w:type="dxa"/>
          </w:tcPr>
          <w:p w:rsidR="00367ECE" w:rsidRPr="00B31C8B" w:rsidRDefault="00367ECE" w:rsidP="00ED5D3A">
            <w:r w:rsidRPr="00B31C8B">
              <w:t>Практическое</w:t>
            </w:r>
          </w:p>
          <w:p w:rsidR="00367ECE" w:rsidRPr="00B31C8B" w:rsidRDefault="00367ECE" w:rsidP="00ED5D3A">
            <w:r w:rsidRPr="00B31C8B">
              <w:t>занятие</w:t>
            </w:r>
          </w:p>
        </w:tc>
        <w:tc>
          <w:tcPr>
            <w:tcW w:w="1951" w:type="dxa"/>
          </w:tcPr>
          <w:p w:rsidR="00367ECE" w:rsidRDefault="00367ECE" w:rsidP="00DA4D33">
            <w:r>
              <w:t>Тестирование</w:t>
            </w:r>
          </w:p>
        </w:tc>
        <w:tc>
          <w:tcPr>
            <w:tcW w:w="1712" w:type="dxa"/>
          </w:tcPr>
          <w:p w:rsidR="00367ECE" w:rsidRPr="00B31C8B" w:rsidRDefault="00367ECE" w:rsidP="00DA4D33"/>
        </w:tc>
        <w:tc>
          <w:tcPr>
            <w:tcW w:w="1047" w:type="dxa"/>
            <w:gridSpan w:val="2"/>
          </w:tcPr>
          <w:p w:rsidR="00367ECE" w:rsidRPr="00B31C8B" w:rsidRDefault="00367ECE" w:rsidP="00134A55">
            <w:pPr>
              <w:jc w:val="center"/>
            </w:pPr>
          </w:p>
        </w:tc>
        <w:tc>
          <w:tcPr>
            <w:tcW w:w="2741" w:type="dxa"/>
            <w:gridSpan w:val="2"/>
          </w:tcPr>
          <w:p w:rsidR="00367ECE" w:rsidRPr="00B31C8B" w:rsidRDefault="00367ECE" w:rsidP="00DA4D33"/>
        </w:tc>
        <w:tc>
          <w:tcPr>
            <w:tcW w:w="1596" w:type="dxa"/>
          </w:tcPr>
          <w:p w:rsidR="00367ECE" w:rsidRPr="00B31C8B" w:rsidRDefault="00367ECE" w:rsidP="00DA4D33">
            <w:r>
              <w:t>Февраль</w:t>
            </w:r>
          </w:p>
        </w:tc>
      </w:tr>
      <w:tr w:rsidR="00367ECE" w:rsidRPr="00B31C8B" w:rsidTr="007819E7">
        <w:trPr>
          <w:gridBefore w:val="1"/>
        </w:trPr>
        <w:tc>
          <w:tcPr>
            <w:tcW w:w="10540" w:type="dxa"/>
            <w:gridSpan w:val="6"/>
          </w:tcPr>
          <w:p w:rsidR="00367ECE" w:rsidRPr="00ED5D3A" w:rsidRDefault="00367ECE" w:rsidP="00DA4D33">
            <w:pPr>
              <w:rPr>
                <w:b/>
              </w:rPr>
            </w:pPr>
            <w:r w:rsidRPr="00ED5D3A">
              <w:rPr>
                <w:b/>
              </w:rPr>
              <w:t>Тема 16. Основы конституционного права – 10 ч.</w:t>
            </w:r>
          </w:p>
        </w:tc>
        <w:tc>
          <w:tcPr>
            <w:tcW w:w="1047" w:type="dxa"/>
            <w:gridSpan w:val="2"/>
          </w:tcPr>
          <w:p w:rsidR="00367ECE" w:rsidRPr="00B31C8B" w:rsidRDefault="00367ECE" w:rsidP="00134A55">
            <w:pPr>
              <w:jc w:val="center"/>
            </w:pPr>
            <w:r>
              <w:t>4 ч</w:t>
            </w:r>
          </w:p>
        </w:tc>
        <w:tc>
          <w:tcPr>
            <w:tcW w:w="2741" w:type="dxa"/>
            <w:gridSpan w:val="2"/>
          </w:tcPr>
          <w:p w:rsidR="00367ECE" w:rsidRPr="00B31C8B" w:rsidRDefault="00367ECE" w:rsidP="00DA4D33"/>
        </w:tc>
        <w:tc>
          <w:tcPr>
            <w:tcW w:w="1596" w:type="dxa"/>
          </w:tcPr>
          <w:p w:rsidR="00367ECE" w:rsidRPr="00B31C8B" w:rsidRDefault="00367ECE" w:rsidP="00DA4D33"/>
        </w:tc>
      </w:tr>
      <w:tr w:rsidR="00367ECE" w:rsidRPr="00B31C8B" w:rsidTr="007819E7">
        <w:trPr>
          <w:gridBefore w:val="1"/>
        </w:trPr>
        <w:tc>
          <w:tcPr>
            <w:tcW w:w="623" w:type="dxa"/>
          </w:tcPr>
          <w:p w:rsidR="00367ECE" w:rsidRDefault="00367ECE" w:rsidP="00DA4D33">
            <w:pPr>
              <w:rPr>
                <w:b/>
              </w:rPr>
            </w:pPr>
            <w:r>
              <w:rPr>
                <w:b/>
              </w:rPr>
              <w:t>117</w:t>
            </w:r>
          </w:p>
        </w:tc>
        <w:tc>
          <w:tcPr>
            <w:tcW w:w="3055" w:type="dxa"/>
          </w:tcPr>
          <w:p w:rsidR="00367ECE" w:rsidRDefault="00367ECE" w:rsidP="00134A55">
            <w:pPr>
              <w:pStyle w:val="BodyTextIndent"/>
              <w:tabs>
                <w:tab w:val="left" w:pos="3405"/>
              </w:tabs>
              <w:spacing w:after="0"/>
              <w:ind w:left="0"/>
              <w:jc w:val="both"/>
              <w:rPr>
                <w:color w:val="0D0D0D"/>
              </w:rPr>
            </w:pPr>
            <w:r>
              <w:rPr>
                <w:color w:val="0D0D0D"/>
              </w:rPr>
              <w:t>Конституционное право как отрасль российского права</w:t>
            </w:r>
          </w:p>
        </w:tc>
        <w:tc>
          <w:tcPr>
            <w:tcW w:w="1081" w:type="dxa"/>
          </w:tcPr>
          <w:p w:rsidR="00367ECE" w:rsidRDefault="00367ECE" w:rsidP="00134A55">
            <w:pPr>
              <w:jc w:val="center"/>
            </w:pPr>
            <w:r>
              <w:t>1</w:t>
            </w:r>
          </w:p>
        </w:tc>
        <w:tc>
          <w:tcPr>
            <w:tcW w:w="2118" w:type="dxa"/>
          </w:tcPr>
          <w:p w:rsidR="00367ECE" w:rsidRPr="00B31C8B" w:rsidRDefault="00367ECE" w:rsidP="00ED5D3A">
            <w:r w:rsidRPr="00B31C8B">
              <w:t>Теоретическое занятие</w:t>
            </w:r>
          </w:p>
          <w:p w:rsidR="00367ECE" w:rsidRPr="00B31C8B" w:rsidRDefault="00367ECE" w:rsidP="00ED5D3A">
            <w:r w:rsidRPr="00B31C8B">
              <w:t>Лекция</w:t>
            </w:r>
          </w:p>
        </w:tc>
        <w:tc>
          <w:tcPr>
            <w:tcW w:w="1951" w:type="dxa"/>
          </w:tcPr>
          <w:p w:rsidR="00367ECE" w:rsidRPr="00B31C8B" w:rsidRDefault="00367ECE" w:rsidP="00ED5D3A">
            <w:r w:rsidRPr="00B31C8B">
              <w:t>Учебник</w:t>
            </w:r>
          </w:p>
          <w:p w:rsidR="00367ECE" w:rsidRPr="00B31C8B" w:rsidRDefault="00367ECE" w:rsidP="00ED5D3A">
            <w:r w:rsidRPr="00B31C8B">
              <w:t>ИКТ</w:t>
            </w:r>
          </w:p>
          <w:p w:rsidR="00367ECE" w:rsidRDefault="00367ECE" w:rsidP="00DA4D33"/>
        </w:tc>
        <w:tc>
          <w:tcPr>
            <w:tcW w:w="1712" w:type="dxa"/>
          </w:tcPr>
          <w:p w:rsidR="00367ECE" w:rsidRPr="00B31C8B" w:rsidRDefault="00367ECE" w:rsidP="00DA4D33">
            <w:r>
              <w:t xml:space="preserve">Учебник А.Ф. Никитин «Обществознание» 11 кл. </w:t>
            </w:r>
            <w:r w:rsidRPr="002B2A69">
              <w:t>§</w:t>
            </w:r>
            <w:r>
              <w:t xml:space="preserve"> 13</w:t>
            </w:r>
          </w:p>
        </w:tc>
        <w:tc>
          <w:tcPr>
            <w:tcW w:w="1047" w:type="dxa"/>
            <w:gridSpan w:val="2"/>
          </w:tcPr>
          <w:p w:rsidR="00367ECE" w:rsidRPr="00B31C8B" w:rsidRDefault="00367ECE" w:rsidP="00134A55">
            <w:pPr>
              <w:jc w:val="center"/>
            </w:pPr>
            <w:r>
              <w:t>1</w:t>
            </w:r>
          </w:p>
        </w:tc>
        <w:tc>
          <w:tcPr>
            <w:tcW w:w="2741" w:type="dxa"/>
            <w:gridSpan w:val="2"/>
          </w:tcPr>
          <w:p w:rsidR="00367ECE" w:rsidRPr="00B31C8B" w:rsidRDefault="00367ECE" w:rsidP="00DA4D33">
            <w:r>
              <w:t>Подготовка реферата, презентации на тему: «Что такое конституция?»</w:t>
            </w:r>
          </w:p>
        </w:tc>
        <w:tc>
          <w:tcPr>
            <w:tcW w:w="1596" w:type="dxa"/>
          </w:tcPr>
          <w:p w:rsidR="00367ECE" w:rsidRPr="00B31C8B" w:rsidRDefault="00367ECE" w:rsidP="00DA4D33">
            <w:r>
              <w:t>Февраль</w:t>
            </w:r>
          </w:p>
        </w:tc>
      </w:tr>
      <w:tr w:rsidR="00367ECE" w:rsidRPr="00B31C8B" w:rsidTr="007819E7">
        <w:trPr>
          <w:gridBefore w:val="1"/>
        </w:trPr>
        <w:tc>
          <w:tcPr>
            <w:tcW w:w="623" w:type="dxa"/>
          </w:tcPr>
          <w:p w:rsidR="00367ECE" w:rsidRDefault="00367ECE" w:rsidP="00DA4D33">
            <w:pPr>
              <w:rPr>
                <w:b/>
              </w:rPr>
            </w:pPr>
            <w:r>
              <w:rPr>
                <w:b/>
              </w:rPr>
              <w:t>118</w:t>
            </w:r>
          </w:p>
        </w:tc>
        <w:tc>
          <w:tcPr>
            <w:tcW w:w="3055" w:type="dxa"/>
          </w:tcPr>
          <w:p w:rsidR="00367ECE" w:rsidRDefault="00367ECE" w:rsidP="00134A55">
            <w:pPr>
              <w:pStyle w:val="BodyTextIndent"/>
              <w:tabs>
                <w:tab w:val="left" w:pos="3405"/>
              </w:tabs>
              <w:spacing w:after="0"/>
              <w:ind w:left="0"/>
              <w:jc w:val="both"/>
              <w:rPr>
                <w:color w:val="0D0D0D"/>
              </w:rPr>
            </w:pPr>
            <w:r>
              <w:rPr>
                <w:color w:val="0D0D0D"/>
              </w:rPr>
              <w:t>Конституционное право</w:t>
            </w:r>
          </w:p>
        </w:tc>
        <w:tc>
          <w:tcPr>
            <w:tcW w:w="1081" w:type="dxa"/>
          </w:tcPr>
          <w:p w:rsidR="00367ECE" w:rsidRDefault="00367ECE" w:rsidP="00134A55">
            <w:pPr>
              <w:jc w:val="center"/>
            </w:pPr>
            <w:r>
              <w:t>1</w:t>
            </w:r>
          </w:p>
        </w:tc>
        <w:tc>
          <w:tcPr>
            <w:tcW w:w="2118" w:type="dxa"/>
          </w:tcPr>
          <w:p w:rsidR="00367ECE" w:rsidRPr="00B31C8B" w:rsidRDefault="00367ECE" w:rsidP="00ED5D3A">
            <w:r w:rsidRPr="00B31C8B">
              <w:t>Практическое</w:t>
            </w:r>
          </w:p>
          <w:p w:rsidR="00367ECE" w:rsidRPr="00B31C8B" w:rsidRDefault="00367ECE" w:rsidP="00ED5D3A">
            <w:r w:rsidRPr="00B31C8B">
              <w:t>занятие</w:t>
            </w:r>
          </w:p>
        </w:tc>
        <w:tc>
          <w:tcPr>
            <w:tcW w:w="1951" w:type="dxa"/>
          </w:tcPr>
          <w:p w:rsidR="00367ECE" w:rsidRDefault="00367ECE" w:rsidP="00DA4D33">
            <w:r>
              <w:t>Тестирование</w:t>
            </w:r>
          </w:p>
        </w:tc>
        <w:tc>
          <w:tcPr>
            <w:tcW w:w="1712" w:type="dxa"/>
          </w:tcPr>
          <w:p w:rsidR="00367ECE" w:rsidRPr="00B31C8B" w:rsidRDefault="00367ECE" w:rsidP="00DA4D33"/>
        </w:tc>
        <w:tc>
          <w:tcPr>
            <w:tcW w:w="1047" w:type="dxa"/>
            <w:gridSpan w:val="2"/>
          </w:tcPr>
          <w:p w:rsidR="00367ECE" w:rsidRPr="00B31C8B" w:rsidRDefault="00367ECE" w:rsidP="00134A55">
            <w:pPr>
              <w:jc w:val="center"/>
            </w:pPr>
          </w:p>
        </w:tc>
        <w:tc>
          <w:tcPr>
            <w:tcW w:w="2741" w:type="dxa"/>
            <w:gridSpan w:val="2"/>
          </w:tcPr>
          <w:p w:rsidR="00367ECE" w:rsidRPr="00B31C8B" w:rsidRDefault="00367ECE" w:rsidP="00DA4D33"/>
        </w:tc>
        <w:tc>
          <w:tcPr>
            <w:tcW w:w="1596" w:type="dxa"/>
          </w:tcPr>
          <w:p w:rsidR="00367ECE" w:rsidRPr="00B31C8B" w:rsidRDefault="00367ECE" w:rsidP="00DA4D33">
            <w:r>
              <w:t>Февраль</w:t>
            </w:r>
          </w:p>
        </w:tc>
      </w:tr>
      <w:tr w:rsidR="00367ECE" w:rsidRPr="00B31C8B" w:rsidTr="007819E7">
        <w:trPr>
          <w:gridBefore w:val="1"/>
        </w:trPr>
        <w:tc>
          <w:tcPr>
            <w:tcW w:w="623" w:type="dxa"/>
          </w:tcPr>
          <w:p w:rsidR="00367ECE" w:rsidRDefault="00367ECE" w:rsidP="00DA4D33">
            <w:pPr>
              <w:rPr>
                <w:b/>
              </w:rPr>
            </w:pPr>
            <w:r>
              <w:rPr>
                <w:b/>
              </w:rPr>
              <w:t>119</w:t>
            </w:r>
          </w:p>
        </w:tc>
        <w:tc>
          <w:tcPr>
            <w:tcW w:w="3055" w:type="dxa"/>
          </w:tcPr>
          <w:p w:rsidR="00367ECE" w:rsidRDefault="00367ECE" w:rsidP="00134A55">
            <w:pPr>
              <w:pStyle w:val="BodyTextIndent"/>
              <w:tabs>
                <w:tab w:val="left" w:pos="3405"/>
              </w:tabs>
              <w:spacing w:after="0"/>
              <w:ind w:left="0"/>
              <w:jc w:val="both"/>
              <w:rPr>
                <w:color w:val="0D0D0D"/>
              </w:rPr>
            </w:pPr>
            <w:r>
              <w:rPr>
                <w:color w:val="0D0D0D"/>
              </w:rPr>
              <w:t>Основы конституционного строя РФ</w:t>
            </w:r>
          </w:p>
        </w:tc>
        <w:tc>
          <w:tcPr>
            <w:tcW w:w="1081" w:type="dxa"/>
          </w:tcPr>
          <w:p w:rsidR="00367ECE" w:rsidRDefault="00367ECE" w:rsidP="00134A55">
            <w:pPr>
              <w:jc w:val="center"/>
            </w:pPr>
            <w:r>
              <w:t>1</w:t>
            </w:r>
          </w:p>
        </w:tc>
        <w:tc>
          <w:tcPr>
            <w:tcW w:w="2118" w:type="dxa"/>
          </w:tcPr>
          <w:p w:rsidR="00367ECE" w:rsidRPr="00B31C8B" w:rsidRDefault="00367ECE" w:rsidP="00F71FD4">
            <w:r w:rsidRPr="00B31C8B">
              <w:t>Теоретическое занятие</w:t>
            </w:r>
          </w:p>
          <w:p w:rsidR="00367ECE" w:rsidRPr="00B31C8B" w:rsidRDefault="00367ECE" w:rsidP="00F71FD4">
            <w:r w:rsidRPr="00B31C8B">
              <w:t>Лекция</w:t>
            </w:r>
          </w:p>
        </w:tc>
        <w:tc>
          <w:tcPr>
            <w:tcW w:w="1951" w:type="dxa"/>
          </w:tcPr>
          <w:p w:rsidR="00367ECE" w:rsidRPr="00B31C8B" w:rsidRDefault="00367ECE" w:rsidP="00F71FD4">
            <w:r w:rsidRPr="00B31C8B">
              <w:t>Учебник</w:t>
            </w:r>
          </w:p>
          <w:p w:rsidR="00367ECE" w:rsidRPr="00B31C8B" w:rsidRDefault="00367ECE" w:rsidP="00F71FD4">
            <w:r w:rsidRPr="00B31C8B">
              <w:t>ИКТ</w:t>
            </w:r>
          </w:p>
          <w:p w:rsidR="00367ECE" w:rsidRDefault="00367ECE" w:rsidP="00DA4D33"/>
        </w:tc>
        <w:tc>
          <w:tcPr>
            <w:tcW w:w="1712" w:type="dxa"/>
          </w:tcPr>
          <w:p w:rsidR="00367ECE" w:rsidRPr="00B31C8B" w:rsidRDefault="00367ECE" w:rsidP="00DA4D33">
            <w:r>
              <w:t xml:space="preserve">Учебник А.Ф. Никитин «Обществознание» 11 кл. </w:t>
            </w:r>
            <w:r w:rsidRPr="002B2A69">
              <w:t>§</w:t>
            </w:r>
            <w:r>
              <w:t xml:space="preserve"> 14</w:t>
            </w:r>
          </w:p>
        </w:tc>
        <w:tc>
          <w:tcPr>
            <w:tcW w:w="1047" w:type="dxa"/>
            <w:gridSpan w:val="2"/>
          </w:tcPr>
          <w:p w:rsidR="00367ECE" w:rsidRPr="00B31C8B" w:rsidRDefault="00367ECE" w:rsidP="00134A55">
            <w:pPr>
              <w:jc w:val="center"/>
            </w:pPr>
            <w:r>
              <w:t>1</w:t>
            </w:r>
          </w:p>
        </w:tc>
        <w:tc>
          <w:tcPr>
            <w:tcW w:w="2741" w:type="dxa"/>
            <w:gridSpan w:val="2"/>
          </w:tcPr>
          <w:p w:rsidR="00367ECE" w:rsidRPr="00B31C8B" w:rsidRDefault="00367ECE" w:rsidP="00DA4D33">
            <w:r>
              <w:t xml:space="preserve">Индивидуальные задания </w:t>
            </w:r>
          </w:p>
        </w:tc>
        <w:tc>
          <w:tcPr>
            <w:tcW w:w="1596" w:type="dxa"/>
          </w:tcPr>
          <w:p w:rsidR="00367ECE" w:rsidRPr="00B31C8B" w:rsidRDefault="00367ECE" w:rsidP="00DA4D33">
            <w:r>
              <w:t>Февраль</w:t>
            </w:r>
          </w:p>
        </w:tc>
      </w:tr>
      <w:tr w:rsidR="00367ECE" w:rsidRPr="00B31C8B" w:rsidTr="007819E7">
        <w:trPr>
          <w:gridBefore w:val="1"/>
        </w:trPr>
        <w:tc>
          <w:tcPr>
            <w:tcW w:w="623" w:type="dxa"/>
          </w:tcPr>
          <w:p w:rsidR="00367ECE" w:rsidRDefault="00367ECE" w:rsidP="00DA4D33">
            <w:pPr>
              <w:rPr>
                <w:b/>
              </w:rPr>
            </w:pPr>
            <w:r>
              <w:rPr>
                <w:b/>
              </w:rPr>
              <w:t>120</w:t>
            </w:r>
          </w:p>
        </w:tc>
        <w:tc>
          <w:tcPr>
            <w:tcW w:w="3055" w:type="dxa"/>
          </w:tcPr>
          <w:p w:rsidR="00367ECE" w:rsidRDefault="00367ECE" w:rsidP="00134A55">
            <w:pPr>
              <w:pStyle w:val="BodyTextIndent"/>
              <w:tabs>
                <w:tab w:val="left" w:pos="3405"/>
              </w:tabs>
              <w:spacing w:after="0"/>
              <w:ind w:left="0"/>
              <w:jc w:val="both"/>
              <w:rPr>
                <w:color w:val="0D0D0D"/>
              </w:rPr>
            </w:pPr>
            <w:r>
              <w:rPr>
                <w:color w:val="0D0D0D"/>
              </w:rPr>
              <w:t>Основы конституционного строя РФ</w:t>
            </w:r>
          </w:p>
        </w:tc>
        <w:tc>
          <w:tcPr>
            <w:tcW w:w="1081" w:type="dxa"/>
          </w:tcPr>
          <w:p w:rsidR="00367ECE" w:rsidRDefault="00367ECE" w:rsidP="00134A55">
            <w:pPr>
              <w:jc w:val="center"/>
            </w:pPr>
            <w:r>
              <w:t>1</w:t>
            </w:r>
          </w:p>
        </w:tc>
        <w:tc>
          <w:tcPr>
            <w:tcW w:w="2118" w:type="dxa"/>
          </w:tcPr>
          <w:p w:rsidR="00367ECE" w:rsidRPr="00B31C8B" w:rsidRDefault="00367ECE" w:rsidP="00F71FD4">
            <w:r w:rsidRPr="00B31C8B">
              <w:t>Практическое</w:t>
            </w:r>
          </w:p>
          <w:p w:rsidR="00367ECE" w:rsidRPr="00B31C8B" w:rsidRDefault="00367ECE" w:rsidP="00F71FD4">
            <w:r w:rsidRPr="00B31C8B">
              <w:t>занятие</w:t>
            </w:r>
          </w:p>
        </w:tc>
        <w:tc>
          <w:tcPr>
            <w:tcW w:w="1951" w:type="dxa"/>
          </w:tcPr>
          <w:p w:rsidR="00367ECE" w:rsidRDefault="00367ECE" w:rsidP="00DA4D33">
            <w:r>
              <w:t>Тестирование</w:t>
            </w:r>
          </w:p>
        </w:tc>
        <w:tc>
          <w:tcPr>
            <w:tcW w:w="1712" w:type="dxa"/>
          </w:tcPr>
          <w:p w:rsidR="00367ECE" w:rsidRPr="00B31C8B" w:rsidRDefault="00367ECE" w:rsidP="00DA4D33"/>
        </w:tc>
        <w:tc>
          <w:tcPr>
            <w:tcW w:w="1047" w:type="dxa"/>
            <w:gridSpan w:val="2"/>
          </w:tcPr>
          <w:p w:rsidR="00367ECE" w:rsidRPr="00B31C8B" w:rsidRDefault="00367ECE" w:rsidP="00134A55">
            <w:pPr>
              <w:jc w:val="center"/>
            </w:pPr>
          </w:p>
        </w:tc>
        <w:tc>
          <w:tcPr>
            <w:tcW w:w="2741" w:type="dxa"/>
            <w:gridSpan w:val="2"/>
          </w:tcPr>
          <w:p w:rsidR="00367ECE" w:rsidRPr="00B31C8B" w:rsidRDefault="00367ECE" w:rsidP="00DA4D33"/>
        </w:tc>
        <w:tc>
          <w:tcPr>
            <w:tcW w:w="1596" w:type="dxa"/>
          </w:tcPr>
          <w:p w:rsidR="00367ECE" w:rsidRPr="00B31C8B" w:rsidRDefault="00367ECE" w:rsidP="00DA4D33">
            <w:r>
              <w:t>Февраль</w:t>
            </w:r>
          </w:p>
        </w:tc>
      </w:tr>
      <w:tr w:rsidR="00367ECE" w:rsidRPr="00B31C8B" w:rsidTr="007819E7">
        <w:trPr>
          <w:gridBefore w:val="1"/>
        </w:trPr>
        <w:tc>
          <w:tcPr>
            <w:tcW w:w="623" w:type="dxa"/>
          </w:tcPr>
          <w:p w:rsidR="00367ECE" w:rsidRDefault="00367ECE" w:rsidP="00DA4D33">
            <w:pPr>
              <w:rPr>
                <w:b/>
              </w:rPr>
            </w:pPr>
            <w:r>
              <w:rPr>
                <w:b/>
              </w:rPr>
              <w:t>121</w:t>
            </w:r>
          </w:p>
        </w:tc>
        <w:tc>
          <w:tcPr>
            <w:tcW w:w="3055" w:type="dxa"/>
          </w:tcPr>
          <w:p w:rsidR="00367ECE" w:rsidRDefault="00367ECE" w:rsidP="00134A55">
            <w:pPr>
              <w:pStyle w:val="BodyTextIndent"/>
              <w:tabs>
                <w:tab w:val="left" w:pos="3405"/>
              </w:tabs>
              <w:spacing w:after="0"/>
              <w:ind w:left="0"/>
              <w:jc w:val="both"/>
              <w:rPr>
                <w:color w:val="0D0D0D"/>
              </w:rPr>
            </w:pPr>
            <w:r>
              <w:rPr>
                <w:color w:val="0D0D0D"/>
              </w:rPr>
              <w:t>Основные конституционные права и обязанности граждан в РФ</w:t>
            </w:r>
          </w:p>
        </w:tc>
        <w:tc>
          <w:tcPr>
            <w:tcW w:w="1081" w:type="dxa"/>
          </w:tcPr>
          <w:p w:rsidR="00367ECE" w:rsidRDefault="00367ECE" w:rsidP="00134A55">
            <w:pPr>
              <w:jc w:val="center"/>
            </w:pPr>
            <w:r>
              <w:t>1</w:t>
            </w:r>
          </w:p>
        </w:tc>
        <w:tc>
          <w:tcPr>
            <w:tcW w:w="2118" w:type="dxa"/>
          </w:tcPr>
          <w:p w:rsidR="00367ECE" w:rsidRPr="00B31C8B" w:rsidRDefault="00367ECE" w:rsidP="00F71FD4">
            <w:r w:rsidRPr="00B31C8B">
              <w:t>Теоретическое занятие</w:t>
            </w:r>
          </w:p>
          <w:p w:rsidR="00367ECE" w:rsidRPr="00B31C8B" w:rsidRDefault="00367ECE" w:rsidP="00F71FD4">
            <w:r w:rsidRPr="00B31C8B">
              <w:t>Лекция</w:t>
            </w:r>
          </w:p>
        </w:tc>
        <w:tc>
          <w:tcPr>
            <w:tcW w:w="1951" w:type="dxa"/>
          </w:tcPr>
          <w:p w:rsidR="00367ECE" w:rsidRPr="00B31C8B" w:rsidRDefault="00367ECE" w:rsidP="00F71FD4">
            <w:r w:rsidRPr="00B31C8B">
              <w:t>Учебник</w:t>
            </w:r>
          </w:p>
          <w:p w:rsidR="00367ECE" w:rsidRPr="00B31C8B" w:rsidRDefault="00367ECE" w:rsidP="00F71FD4">
            <w:r w:rsidRPr="00B31C8B">
              <w:t>ИКТ</w:t>
            </w:r>
          </w:p>
          <w:p w:rsidR="00367ECE" w:rsidRDefault="00367ECE" w:rsidP="00DA4D33"/>
        </w:tc>
        <w:tc>
          <w:tcPr>
            <w:tcW w:w="1712" w:type="dxa"/>
          </w:tcPr>
          <w:p w:rsidR="00367ECE" w:rsidRPr="00B31C8B" w:rsidRDefault="00367ECE" w:rsidP="00DA4D33">
            <w:r>
              <w:t xml:space="preserve">Учебник А.Ф. Никитин «Обществознание» 11 кл. </w:t>
            </w:r>
            <w:r w:rsidRPr="002B2A69">
              <w:t>§</w:t>
            </w:r>
            <w:r>
              <w:t xml:space="preserve"> 15</w:t>
            </w:r>
          </w:p>
        </w:tc>
        <w:tc>
          <w:tcPr>
            <w:tcW w:w="1047" w:type="dxa"/>
            <w:gridSpan w:val="2"/>
          </w:tcPr>
          <w:p w:rsidR="00367ECE" w:rsidRPr="00B31C8B" w:rsidRDefault="00367ECE" w:rsidP="00134A55">
            <w:pPr>
              <w:jc w:val="center"/>
            </w:pPr>
          </w:p>
        </w:tc>
        <w:tc>
          <w:tcPr>
            <w:tcW w:w="2741" w:type="dxa"/>
            <w:gridSpan w:val="2"/>
          </w:tcPr>
          <w:p w:rsidR="00367ECE" w:rsidRPr="00B31C8B" w:rsidRDefault="00367ECE" w:rsidP="00DA4D33"/>
        </w:tc>
        <w:tc>
          <w:tcPr>
            <w:tcW w:w="1596" w:type="dxa"/>
          </w:tcPr>
          <w:p w:rsidR="00367ECE" w:rsidRPr="00B31C8B" w:rsidRDefault="00367ECE" w:rsidP="00DA4D33">
            <w:r>
              <w:t>Февраль</w:t>
            </w:r>
          </w:p>
        </w:tc>
      </w:tr>
      <w:tr w:rsidR="00367ECE" w:rsidRPr="00B31C8B" w:rsidTr="007819E7">
        <w:trPr>
          <w:gridBefore w:val="1"/>
        </w:trPr>
        <w:tc>
          <w:tcPr>
            <w:tcW w:w="623" w:type="dxa"/>
          </w:tcPr>
          <w:p w:rsidR="00367ECE" w:rsidRDefault="00367ECE" w:rsidP="00DA4D33">
            <w:pPr>
              <w:rPr>
                <w:b/>
              </w:rPr>
            </w:pPr>
            <w:r>
              <w:rPr>
                <w:b/>
              </w:rPr>
              <w:t>122</w:t>
            </w:r>
          </w:p>
        </w:tc>
        <w:tc>
          <w:tcPr>
            <w:tcW w:w="3055" w:type="dxa"/>
          </w:tcPr>
          <w:p w:rsidR="00367ECE" w:rsidRDefault="00367ECE" w:rsidP="00134A55">
            <w:pPr>
              <w:pStyle w:val="BodyTextIndent"/>
              <w:tabs>
                <w:tab w:val="left" w:pos="3405"/>
              </w:tabs>
              <w:spacing w:after="0"/>
              <w:ind w:left="0"/>
              <w:jc w:val="both"/>
              <w:rPr>
                <w:color w:val="0D0D0D"/>
              </w:rPr>
            </w:pPr>
            <w:r>
              <w:rPr>
                <w:color w:val="0D0D0D"/>
              </w:rPr>
              <w:t>Основные конституционные права и обязанности граждан в РФ</w:t>
            </w:r>
          </w:p>
        </w:tc>
        <w:tc>
          <w:tcPr>
            <w:tcW w:w="1081" w:type="dxa"/>
          </w:tcPr>
          <w:p w:rsidR="00367ECE" w:rsidRDefault="00367ECE" w:rsidP="00134A55">
            <w:pPr>
              <w:jc w:val="center"/>
            </w:pPr>
            <w:r>
              <w:t>1</w:t>
            </w:r>
          </w:p>
        </w:tc>
        <w:tc>
          <w:tcPr>
            <w:tcW w:w="2118" w:type="dxa"/>
          </w:tcPr>
          <w:p w:rsidR="00367ECE" w:rsidRPr="00B31C8B" w:rsidRDefault="00367ECE" w:rsidP="00F71FD4">
            <w:r w:rsidRPr="00B31C8B">
              <w:t>Практическое</w:t>
            </w:r>
          </w:p>
          <w:p w:rsidR="00367ECE" w:rsidRPr="00B31C8B" w:rsidRDefault="00367ECE" w:rsidP="00F71FD4">
            <w:r w:rsidRPr="00B31C8B">
              <w:t>занятие</w:t>
            </w:r>
          </w:p>
        </w:tc>
        <w:tc>
          <w:tcPr>
            <w:tcW w:w="1951" w:type="dxa"/>
          </w:tcPr>
          <w:p w:rsidR="00367ECE" w:rsidRDefault="00367ECE" w:rsidP="00DA4D33">
            <w:r>
              <w:t>Тестирование</w:t>
            </w:r>
          </w:p>
        </w:tc>
        <w:tc>
          <w:tcPr>
            <w:tcW w:w="1712" w:type="dxa"/>
          </w:tcPr>
          <w:p w:rsidR="00367ECE" w:rsidRPr="00B31C8B" w:rsidRDefault="00367ECE" w:rsidP="00DA4D33"/>
        </w:tc>
        <w:tc>
          <w:tcPr>
            <w:tcW w:w="1047" w:type="dxa"/>
            <w:gridSpan w:val="2"/>
          </w:tcPr>
          <w:p w:rsidR="00367ECE" w:rsidRPr="00B31C8B" w:rsidRDefault="00367ECE" w:rsidP="00134A55">
            <w:pPr>
              <w:jc w:val="center"/>
            </w:pPr>
          </w:p>
        </w:tc>
        <w:tc>
          <w:tcPr>
            <w:tcW w:w="2741" w:type="dxa"/>
            <w:gridSpan w:val="2"/>
          </w:tcPr>
          <w:p w:rsidR="00367ECE" w:rsidRPr="00B31C8B" w:rsidRDefault="00367ECE" w:rsidP="00DA4D33"/>
        </w:tc>
        <w:tc>
          <w:tcPr>
            <w:tcW w:w="1596" w:type="dxa"/>
          </w:tcPr>
          <w:p w:rsidR="00367ECE" w:rsidRPr="00B31C8B" w:rsidRDefault="00367ECE" w:rsidP="00DA4D33">
            <w:r>
              <w:t>Февраль</w:t>
            </w:r>
          </w:p>
        </w:tc>
      </w:tr>
      <w:tr w:rsidR="00367ECE" w:rsidRPr="00B31C8B" w:rsidTr="007819E7">
        <w:trPr>
          <w:gridBefore w:val="1"/>
        </w:trPr>
        <w:tc>
          <w:tcPr>
            <w:tcW w:w="623" w:type="dxa"/>
          </w:tcPr>
          <w:p w:rsidR="00367ECE" w:rsidRDefault="00367ECE" w:rsidP="00DA4D33">
            <w:pPr>
              <w:rPr>
                <w:b/>
              </w:rPr>
            </w:pPr>
            <w:r>
              <w:rPr>
                <w:b/>
              </w:rPr>
              <w:t>123</w:t>
            </w:r>
          </w:p>
        </w:tc>
        <w:tc>
          <w:tcPr>
            <w:tcW w:w="3055" w:type="dxa"/>
          </w:tcPr>
          <w:p w:rsidR="00367ECE" w:rsidRDefault="00367ECE" w:rsidP="00134A55">
            <w:pPr>
              <w:pStyle w:val="BodyTextIndent"/>
              <w:tabs>
                <w:tab w:val="left" w:pos="3405"/>
              </w:tabs>
              <w:spacing w:after="0"/>
              <w:ind w:left="0"/>
              <w:jc w:val="both"/>
              <w:rPr>
                <w:color w:val="0D0D0D"/>
              </w:rPr>
            </w:pPr>
            <w:r>
              <w:rPr>
                <w:color w:val="0D0D0D"/>
              </w:rPr>
              <w:t>Законодательная, исполнительная, судебная власть в РФ</w:t>
            </w:r>
          </w:p>
        </w:tc>
        <w:tc>
          <w:tcPr>
            <w:tcW w:w="1081" w:type="dxa"/>
          </w:tcPr>
          <w:p w:rsidR="00367ECE" w:rsidRDefault="00367ECE" w:rsidP="00134A55">
            <w:pPr>
              <w:jc w:val="center"/>
            </w:pPr>
            <w:r>
              <w:t>1</w:t>
            </w:r>
          </w:p>
        </w:tc>
        <w:tc>
          <w:tcPr>
            <w:tcW w:w="2118" w:type="dxa"/>
          </w:tcPr>
          <w:p w:rsidR="00367ECE" w:rsidRPr="00B31C8B" w:rsidRDefault="00367ECE" w:rsidP="00F71FD4">
            <w:r w:rsidRPr="00B31C8B">
              <w:t>Теоретическое занятие</w:t>
            </w:r>
          </w:p>
          <w:p w:rsidR="00367ECE" w:rsidRPr="00B31C8B" w:rsidRDefault="00367ECE" w:rsidP="00F71FD4">
            <w:r w:rsidRPr="00B31C8B">
              <w:t>Лекция</w:t>
            </w:r>
          </w:p>
        </w:tc>
        <w:tc>
          <w:tcPr>
            <w:tcW w:w="1951" w:type="dxa"/>
          </w:tcPr>
          <w:p w:rsidR="00367ECE" w:rsidRPr="00B31C8B" w:rsidRDefault="00367ECE" w:rsidP="00F71FD4">
            <w:r w:rsidRPr="00B31C8B">
              <w:t>Учебник</w:t>
            </w:r>
          </w:p>
          <w:p w:rsidR="00367ECE" w:rsidRPr="00B31C8B" w:rsidRDefault="00367ECE" w:rsidP="00F71FD4">
            <w:r w:rsidRPr="00B31C8B">
              <w:t>ИКТ</w:t>
            </w:r>
          </w:p>
          <w:p w:rsidR="00367ECE" w:rsidRDefault="00367ECE" w:rsidP="00DA4D33"/>
        </w:tc>
        <w:tc>
          <w:tcPr>
            <w:tcW w:w="1712" w:type="dxa"/>
          </w:tcPr>
          <w:p w:rsidR="00367ECE" w:rsidRPr="00B31C8B" w:rsidRDefault="00367ECE" w:rsidP="00DA4D33">
            <w:r>
              <w:t xml:space="preserve">Учебник А.Ф. Никитин «Обществознание» 11 кл. </w:t>
            </w:r>
            <w:r w:rsidRPr="002B2A69">
              <w:t>§</w:t>
            </w:r>
            <w:r>
              <w:t xml:space="preserve"> 16</w:t>
            </w:r>
          </w:p>
        </w:tc>
        <w:tc>
          <w:tcPr>
            <w:tcW w:w="1047" w:type="dxa"/>
            <w:gridSpan w:val="2"/>
          </w:tcPr>
          <w:p w:rsidR="00367ECE" w:rsidRPr="00B31C8B" w:rsidRDefault="00367ECE" w:rsidP="00134A55">
            <w:pPr>
              <w:jc w:val="center"/>
            </w:pPr>
            <w:r>
              <w:t>1</w:t>
            </w:r>
          </w:p>
        </w:tc>
        <w:tc>
          <w:tcPr>
            <w:tcW w:w="2741" w:type="dxa"/>
            <w:gridSpan w:val="2"/>
          </w:tcPr>
          <w:p w:rsidR="00367ECE" w:rsidRPr="00B31C8B" w:rsidRDefault="00367ECE" w:rsidP="00DA4D33">
            <w:r>
              <w:t>Подготовка реферата, презентации на тему: «Единство власти»</w:t>
            </w:r>
          </w:p>
        </w:tc>
        <w:tc>
          <w:tcPr>
            <w:tcW w:w="1596" w:type="dxa"/>
          </w:tcPr>
          <w:p w:rsidR="00367ECE" w:rsidRPr="00B31C8B" w:rsidRDefault="00367ECE" w:rsidP="00DA4D33">
            <w:r>
              <w:t>Март</w:t>
            </w:r>
          </w:p>
        </w:tc>
      </w:tr>
      <w:tr w:rsidR="00367ECE" w:rsidRPr="00B31C8B" w:rsidTr="007819E7">
        <w:trPr>
          <w:gridBefore w:val="1"/>
        </w:trPr>
        <w:tc>
          <w:tcPr>
            <w:tcW w:w="623" w:type="dxa"/>
          </w:tcPr>
          <w:p w:rsidR="00367ECE" w:rsidRDefault="00367ECE" w:rsidP="00DA4D33">
            <w:pPr>
              <w:rPr>
                <w:b/>
              </w:rPr>
            </w:pPr>
            <w:r>
              <w:rPr>
                <w:b/>
              </w:rPr>
              <w:t>124</w:t>
            </w:r>
          </w:p>
        </w:tc>
        <w:tc>
          <w:tcPr>
            <w:tcW w:w="3055" w:type="dxa"/>
          </w:tcPr>
          <w:p w:rsidR="00367ECE" w:rsidRDefault="00367ECE" w:rsidP="00134A55">
            <w:pPr>
              <w:pStyle w:val="BodyTextIndent"/>
              <w:tabs>
                <w:tab w:val="left" w:pos="3405"/>
              </w:tabs>
              <w:spacing w:after="0"/>
              <w:ind w:left="0"/>
              <w:jc w:val="both"/>
              <w:rPr>
                <w:color w:val="0D0D0D"/>
              </w:rPr>
            </w:pPr>
            <w:r>
              <w:rPr>
                <w:color w:val="0D0D0D"/>
              </w:rPr>
              <w:t>Законодательная, исполнительная, судебная власть в РФ</w:t>
            </w:r>
          </w:p>
        </w:tc>
        <w:tc>
          <w:tcPr>
            <w:tcW w:w="1081" w:type="dxa"/>
          </w:tcPr>
          <w:p w:rsidR="00367ECE" w:rsidRDefault="00367ECE" w:rsidP="00134A55">
            <w:pPr>
              <w:jc w:val="center"/>
            </w:pPr>
            <w:r>
              <w:t>1</w:t>
            </w:r>
          </w:p>
        </w:tc>
        <w:tc>
          <w:tcPr>
            <w:tcW w:w="2118" w:type="dxa"/>
          </w:tcPr>
          <w:p w:rsidR="00367ECE" w:rsidRPr="00B31C8B" w:rsidRDefault="00367ECE" w:rsidP="00F71FD4">
            <w:r w:rsidRPr="00B31C8B">
              <w:t>Практическое</w:t>
            </w:r>
          </w:p>
          <w:p w:rsidR="00367ECE" w:rsidRPr="00B31C8B" w:rsidRDefault="00367ECE" w:rsidP="00F71FD4">
            <w:r w:rsidRPr="00B31C8B">
              <w:t>занятие</w:t>
            </w:r>
          </w:p>
        </w:tc>
        <w:tc>
          <w:tcPr>
            <w:tcW w:w="1951" w:type="dxa"/>
          </w:tcPr>
          <w:p w:rsidR="00367ECE" w:rsidRDefault="00367ECE" w:rsidP="00DA4D33">
            <w:r>
              <w:t>Тестирование</w:t>
            </w:r>
          </w:p>
        </w:tc>
        <w:tc>
          <w:tcPr>
            <w:tcW w:w="1712" w:type="dxa"/>
          </w:tcPr>
          <w:p w:rsidR="00367ECE" w:rsidRPr="00B31C8B" w:rsidRDefault="00367ECE" w:rsidP="00DA4D33"/>
        </w:tc>
        <w:tc>
          <w:tcPr>
            <w:tcW w:w="1047" w:type="dxa"/>
            <w:gridSpan w:val="2"/>
          </w:tcPr>
          <w:p w:rsidR="00367ECE" w:rsidRPr="00B31C8B" w:rsidRDefault="00367ECE" w:rsidP="00134A55">
            <w:pPr>
              <w:jc w:val="center"/>
            </w:pPr>
          </w:p>
        </w:tc>
        <w:tc>
          <w:tcPr>
            <w:tcW w:w="2741" w:type="dxa"/>
            <w:gridSpan w:val="2"/>
          </w:tcPr>
          <w:p w:rsidR="00367ECE" w:rsidRPr="00B31C8B" w:rsidRDefault="00367ECE" w:rsidP="00DA4D33"/>
        </w:tc>
        <w:tc>
          <w:tcPr>
            <w:tcW w:w="1596" w:type="dxa"/>
          </w:tcPr>
          <w:p w:rsidR="00367ECE" w:rsidRPr="00B31C8B" w:rsidRDefault="00367ECE" w:rsidP="00DA4D33">
            <w:r>
              <w:t>Март</w:t>
            </w:r>
          </w:p>
        </w:tc>
      </w:tr>
      <w:tr w:rsidR="00367ECE" w:rsidRPr="00B31C8B" w:rsidTr="007819E7">
        <w:trPr>
          <w:gridBefore w:val="1"/>
        </w:trPr>
        <w:tc>
          <w:tcPr>
            <w:tcW w:w="623" w:type="dxa"/>
          </w:tcPr>
          <w:p w:rsidR="00367ECE" w:rsidRDefault="00367ECE" w:rsidP="00DA4D33">
            <w:pPr>
              <w:rPr>
                <w:b/>
              </w:rPr>
            </w:pPr>
            <w:r>
              <w:rPr>
                <w:b/>
              </w:rPr>
              <w:t>125</w:t>
            </w:r>
          </w:p>
        </w:tc>
        <w:tc>
          <w:tcPr>
            <w:tcW w:w="3055" w:type="dxa"/>
          </w:tcPr>
          <w:p w:rsidR="00367ECE" w:rsidRDefault="00367ECE" w:rsidP="00134A55">
            <w:pPr>
              <w:pStyle w:val="BodyTextIndent"/>
              <w:tabs>
                <w:tab w:val="left" w:pos="3405"/>
              </w:tabs>
              <w:spacing w:after="0"/>
              <w:ind w:left="0"/>
              <w:jc w:val="both"/>
              <w:rPr>
                <w:color w:val="0D0D0D"/>
              </w:rPr>
            </w:pPr>
            <w:r>
              <w:rPr>
                <w:color w:val="0D0D0D"/>
              </w:rPr>
              <w:t xml:space="preserve">Право граждан РФ участвовать в управлении делами государства. Избирательное право. </w:t>
            </w:r>
          </w:p>
        </w:tc>
        <w:tc>
          <w:tcPr>
            <w:tcW w:w="1081" w:type="dxa"/>
          </w:tcPr>
          <w:p w:rsidR="00367ECE" w:rsidRDefault="00367ECE" w:rsidP="00134A55">
            <w:pPr>
              <w:jc w:val="center"/>
            </w:pPr>
            <w:r>
              <w:t>1</w:t>
            </w:r>
          </w:p>
        </w:tc>
        <w:tc>
          <w:tcPr>
            <w:tcW w:w="2118" w:type="dxa"/>
          </w:tcPr>
          <w:p w:rsidR="00367ECE" w:rsidRPr="00B31C8B" w:rsidRDefault="00367ECE" w:rsidP="00B15C5E">
            <w:r w:rsidRPr="00B31C8B">
              <w:t>Теоретическое занятие</w:t>
            </w:r>
          </w:p>
          <w:p w:rsidR="00367ECE" w:rsidRPr="00B31C8B" w:rsidRDefault="00367ECE" w:rsidP="00B15C5E">
            <w:r w:rsidRPr="00B31C8B">
              <w:t>Лекция</w:t>
            </w:r>
          </w:p>
        </w:tc>
        <w:tc>
          <w:tcPr>
            <w:tcW w:w="1951" w:type="dxa"/>
          </w:tcPr>
          <w:p w:rsidR="00367ECE" w:rsidRPr="00B31C8B" w:rsidRDefault="00367ECE" w:rsidP="00B15C5E">
            <w:r w:rsidRPr="00B31C8B">
              <w:t>Учебник</w:t>
            </w:r>
          </w:p>
          <w:p w:rsidR="00367ECE" w:rsidRPr="00B31C8B" w:rsidRDefault="00367ECE" w:rsidP="00B15C5E">
            <w:r w:rsidRPr="00B31C8B">
              <w:t>ИКТ</w:t>
            </w:r>
          </w:p>
          <w:p w:rsidR="00367ECE" w:rsidRDefault="00367ECE" w:rsidP="00DA4D33"/>
        </w:tc>
        <w:tc>
          <w:tcPr>
            <w:tcW w:w="1712" w:type="dxa"/>
          </w:tcPr>
          <w:p w:rsidR="00367ECE" w:rsidRPr="00B31C8B" w:rsidRDefault="00367ECE" w:rsidP="00DA4D33">
            <w:r>
              <w:t xml:space="preserve">Учебник А.Ф. Никитин «Обществознание» 11 кл. </w:t>
            </w:r>
            <w:r w:rsidRPr="002B2A69">
              <w:t>§</w:t>
            </w:r>
            <w:r>
              <w:t xml:space="preserve"> 17</w:t>
            </w:r>
          </w:p>
        </w:tc>
        <w:tc>
          <w:tcPr>
            <w:tcW w:w="1047" w:type="dxa"/>
            <w:gridSpan w:val="2"/>
          </w:tcPr>
          <w:p w:rsidR="00367ECE" w:rsidRPr="00B31C8B" w:rsidRDefault="00367ECE" w:rsidP="00134A55">
            <w:pPr>
              <w:jc w:val="center"/>
            </w:pPr>
            <w:r>
              <w:t>1</w:t>
            </w:r>
          </w:p>
        </w:tc>
        <w:tc>
          <w:tcPr>
            <w:tcW w:w="2741" w:type="dxa"/>
            <w:gridSpan w:val="2"/>
          </w:tcPr>
          <w:p w:rsidR="00367ECE" w:rsidRPr="00B31C8B" w:rsidRDefault="00367ECE" w:rsidP="00DA4D33">
            <w:r>
              <w:t>Подготовка реферата, презентации на тему: «Особенности избирательного права»</w:t>
            </w:r>
          </w:p>
        </w:tc>
        <w:tc>
          <w:tcPr>
            <w:tcW w:w="1596" w:type="dxa"/>
          </w:tcPr>
          <w:p w:rsidR="00367ECE" w:rsidRPr="00B31C8B" w:rsidRDefault="00367ECE" w:rsidP="00DA4D33">
            <w:r>
              <w:t>Март</w:t>
            </w:r>
          </w:p>
        </w:tc>
      </w:tr>
      <w:tr w:rsidR="00367ECE" w:rsidRPr="00B31C8B" w:rsidTr="007819E7">
        <w:trPr>
          <w:gridBefore w:val="1"/>
        </w:trPr>
        <w:tc>
          <w:tcPr>
            <w:tcW w:w="623" w:type="dxa"/>
          </w:tcPr>
          <w:p w:rsidR="00367ECE" w:rsidRDefault="00367ECE" w:rsidP="00DA4D33">
            <w:pPr>
              <w:rPr>
                <w:b/>
              </w:rPr>
            </w:pPr>
            <w:r>
              <w:rPr>
                <w:b/>
              </w:rPr>
              <w:t>126</w:t>
            </w:r>
          </w:p>
        </w:tc>
        <w:tc>
          <w:tcPr>
            <w:tcW w:w="3055" w:type="dxa"/>
          </w:tcPr>
          <w:p w:rsidR="00367ECE" w:rsidRDefault="00367ECE" w:rsidP="00134A55">
            <w:pPr>
              <w:pStyle w:val="BodyTextIndent"/>
              <w:tabs>
                <w:tab w:val="left" w:pos="3405"/>
              </w:tabs>
              <w:spacing w:after="0"/>
              <w:ind w:left="0"/>
              <w:jc w:val="both"/>
              <w:rPr>
                <w:color w:val="0D0D0D"/>
              </w:rPr>
            </w:pPr>
            <w:r>
              <w:rPr>
                <w:color w:val="0D0D0D"/>
              </w:rPr>
              <w:t>Избирательное право</w:t>
            </w:r>
          </w:p>
        </w:tc>
        <w:tc>
          <w:tcPr>
            <w:tcW w:w="1081" w:type="dxa"/>
          </w:tcPr>
          <w:p w:rsidR="00367ECE" w:rsidRDefault="00367ECE" w:rsidP="00134A55">
            <w:pPr>
              <w:jc w:val="center"/>
            </w:pPr>
            <w:r>
              <w:t>1</w:t>
            </w:r>
          </w:p>
        </w:tc>
        <w:tc>
          <w:tcPr>
            <w:tcW w:w="2118" w:type="dxa"/>
          </w:tcPr>
          <w:p w:rsidR="00367ECE" w:rsidRPr="00B31C8B" w:rsidRDefault="00367ECE" w:rsidP="00B15C5E">
            <w:r w:rsidRPr="00B31C8B">
              <w:t>Практическое</w:t>
            </w:r>
          </w:p>
          <w:p w:rsidR="00367ECE" w:rsidRPr="00B31C8B" w:rsidRDefault="00367ECE" w:rsidP="00B15C5E">
            <w:r w:rsidRPr="00B31C8B">
              <w:t>занятие</w:t>
            </w:r>
          </w:p>
        </w:tc>
        <w:tc>
          <w:tcPr>
            <w:tcW w:w="1951" w:type="dxa"/>
          </w:tcPr>
          <w:p w:rsidR="00367ECE" w:rsidRDefault="00367ECE" w:rsidP="00DA4D33">
            <w:r>
              <w:t xml:space="preserve">Деловая игра, работа в малых группах </w:t>
            </w:r>
          </w:p>
        </w:tc>
        <w:tc>
          <w:tcPr>
            <w:tcW w:w="1712" w:type="dxa"/>
          </w:tcPr>
          <w:p w:rsidR="00367ECE" w:rsidRPr="00B31C8B" w:rsidRDefault="00367ECE" w:rsidP="00DA4D33"/>
        </w:tc>
        <w:tc>
          <w:tcPr>
            <w:tcW w:w="1047" w:type="dxa"/>
            <w:gridSpan w:val="2"/>
          </w:tcPr>
          <w:p w:rsidR="00367ECE" w:rsidRPr="00B31C8B" w:rsidRDefault="00367ECE" w:rsidP="00134A55">
            <w:pPr>
              <w:jc w:val="center"/>
            </w:pPr>
          </w:p>
        </w:tc>
        <w:tc>
          <w:tcPr>
            <w:tcW w:w="2741" w:type="dxa"/>
            <w:gridSpan w:val="2"/>
          </w:tcPr>
          <w:p w:rsidR="00367ECE" w:rsidRPr="00B31C8B" w:rsidRDefault="00367ECE" w:rsidP="00DA4D33"/>
        </w:tc>
        <w:tc>
          <w:tcPr>
            <w:tcW w:w="1596" w:type="dxa"/>
          </w:tcPr>
          <w:p w:rsidR="00367ECE" w:rsidRPr="00B31C8B" w:rsidRDefault="00367ECE" w:rsidP="00DA4D33">
            <w:r>
              <w:t>Март</w:t>
            </w:r>
          </w:p>
        </w:tc>
      </w:tr>
      <w:tr w:rsidR="00367ECE" w:rsidRPr="00B31C8B" w:rsidTr="007819E7">
        <w:trPr>
          <w:gridBefore w:val="1"/>
        </w:trPr>
        <w:tc>
          <w:tcPr>
            <w:tcW w:w="10540" w:type="dxa"/>
            <w:gridSpan w:val="6"/>
          </w:tcPr>
          <w:p w:rsidR="00367ECE" w:rsidRPr="00B31C8B" w:rsidRDefault="00367ECE" w:rsidP="00DA4D33">
            <w:r>
              <w:rPr>
                <w:b/>
              </w:rPr>
              <w:t xml:space="preserve">Тема 17. Отрасли российского права – 24 ч. </w:t>
            </w:r>
          </w:p>
        </w:tc>
        <w:tc>
          <w:tcPr>
            <w:tcW w:w="1047" w:type="dxa"/>
            <w:gridSpan w:val="2"/>
          </w:tcPr>
          <w:p w:rsidR="00367ECE" w:rsidRPr="00B31C8B" w:rsidRDefault="00367ECE" w:rsidP="00134A55">
            <w:pPr>
              <w:jc w:val="center"/>
            </w:pPr>
            <w:r>
              <w:t>5</w:t>
            </w:r>
          </w:p>
        </w:tc>
        <w:tc>
          <w:tcPr>
            <w:tcW w:w="2741" w:type="dxa"/>
            <w:gridSpan w:val="2"/>
          </w:tcPr>
          <w:p w:rsidR="00367ECE" w:rsidRPr="00B31C8B" w:rsidRDefault="00367ECE" w:rsidP="00DA4D33"/>
        </w:tc>
        <w:tc>
          <w:tcPr>
            <w:tcW w:w="1596" w:type="dxa"/>
          </w:tcPr>
          <w:p w:rsidR="00367ECE" w:rsidRPr="00B31C8B" w:rsidRDefault="00367ECE" w:rsidP="00DA4D33"/>
        </w:tc>
      </w:tr>
      <w:tr w:rsidR="00367ECE" w:rsidRPr="00B31C8B" w:rsidTr="007819E7">
        <w:trPr>
          <w:gridBefore w:val="1"/>
        </w:trPr>
        <w:tc>
          <w:tcPr>
            <w:tcW w:w="623" w:type="dxa"/>
          </w:tcPr>
          <w:p w:rsidR="00367ECE" w:rsidRDefault="00367ECE" w:rsidP="00DA4D33">
            <w:pPr>
              <w:rPr>
                <w:b/>
              </w:rPr>
            </w:pPr>
            <w:r>
              <w:rPr>
                <w:b/>
              </w:rPr>
              <w:t>127</w:t>
            </w:r>
          </w:p>
        </w:tc>
        <w:tc>
          <w:tcPr>
            <w:tcW w:w="3055" w:type="dxa"/>
          </w:tcPr>
          <w:p w:rsidR="00367ECE" w:rsidRDefault="00367ECE" w:rsidP="00134A55">
            <w:pPr>
              <w:pStyle w:val="BodyTextIndent"/>
              <w:tabs>
                <w:tab w:val="left" w:pos="3405"/>
              </w:tabs>
              <w:spacing w:after="0"/>
              <w:ind w:left="0"/>
              <w:jc w:val="both"/>
              <w:rPr>
                <w:color w:val="0D0D0D"/>
              </w:rPr>
            </w:pPr>
            <w:r>
              <w:rPr>
                <w:color w:val="0D0D0D"/>
              </w:rPr>
              <w:t xml:space="preserve">Гражданское право и гражданские правоотношения </w:t>
            </w:r>
          </w:p>
        </w:tc>
        <w:tc>
          <w:tcPr>
            <w:tcW w:w="1081" w:type="dxa"/>
          </w:tcPr>
          <w:p w:rsidR="00367ECE" w:rsidRDefault="00367ECE" w:rsidP="00134A55">
            <w:pPr>
              <w:jc w:val="center"/>
            </w:pPr>
            <w:r>
              <w:t>1</w:t>
            </w:r>
          </w:p>
        </w:tc>
        <w:tc>
          <w:tcPr>
            <w:tcW w:w="2118" w:type="dxa"/>
          </w:tcPr>
          <w:p w:rsidR="00367ECE" w:rsidRPr="00B31C8B" w:rsidRDefault="00367ECE" w:rsidP="00B15C5E">
            <w:r w:rsidRPr="00B31C8B">
              <w:t>Теоретическое занятие</w:t>
            </w:r>
          </w:p>
          <w:p w:rsidR="00367ECE" w:rsidRPr="00B31C8B" w:rsidRDefault="00367ECE" w:rsidP="00B15C5E">
            <w:r w:rsidRPr="00B31C8B">
              <w:t>Лекция</w:t>
            </w:r>
          </w:p>
        </w:tc>
        <w:tc>
          <w:tcPr>
            <w:tcW w:w="1951" w:type="dxa"/>
          </w:tcPr>
          <w:p w:rsidR="00367ECE" w:rsidRPr="00B31C8B" w:rsidRDefault="00367ECE" w:rsidP="00D91E9F">
            <w:r w:rsidRPr="00B31C8B">
              <w:t>Учебник</w:t>
            </w:r>
          </w:p>
          <w:p w:rsidR="00367ECE" w:rsidRPr="00B31C8B" w:rsidRDefault="00367ECE" w:rsidP="00D91E9F">
            <w:r w:rsidRPr="00B31C8B">
              <w:t>ИКТ</w:t>
            </w:r>
          </w:p>
          <w:p w:rsidR="00367ECE" w:rsidRDefault="00367ECE" w:rsidP="00DA4D33"/>
        </w:tc>
        <w:tc>
          <w:tcPr>
            <w:tcW w:w="1712" w:type="dxa"/>
          </w:tcPr>
          <w:p w:rsidR="00367ECE" w:rsidRPr="00B31C8B" w:rsidRDefault="00367ECE" w:rsidP="00DA4D33">
            <w:r>
              <w:t xml:space="preserve">Учебник А.Ф. Никитин «Обществознание» 11 кл. </w:t>
            </w:r>
            <w:r w:rsidRPr="002B2A69">
              <w:t>§</w:t>
            </w:r>
            <w:r>
              <w:t xml:space="preserve"> 18</w:t>
            </w:r>
          </w:p>
        </w:tc>
        <w:tc>
          <w:tcPr>
            <w:tcW w:w="1047" w:type="dxa"/>
            <w:gridSpan w:val="2"/>
          </w:tcPr>
          <w:p w:rsidR="00367ECE" w:rsidRPr="00B31C8B" w:rsidRDefault="00367ECE" w:rsidP="00134A55">
            <w:pPr>
              <w:jc w:val="center"/>
            </w:pPr>
          </w:p>
        </w:tc>
        <w:tc>
          <w:tcPr>
            <w:tcW w:w="2741" w:type="dxa"/>
            <w:gridSpan w:val="2"/>
          </w:tcPr>
          <w:p w:rsidR="00367ECE" w:rsidRPr="00B31C8B" w:rsidRDefault="00367ECE" w:rsidP="00DA4D33"/>
        </w:tc>
        <w:tc>
          <w:tcPr>
            <w:tcW w:w="1596" w:type="dxa"/>
          </w:tcPr>
          <w:p w:rsidR="00367ECE" w:rsidRPr="00B31C8B" w:rsidRDefault="00367ECE" w:rsidP="00DA4D33">
            <w:r>
              <w:t>Март</w:t>
            </w:r>
          </w:p>
        </w:tc>
      </w:tr>
      <w:tr w:rsidR="00367ECE" w:rsidRPr="00B31C8B" w:rsidTr="007819E7">
        <w:trPr>
          <w:gridBefore w:val="1"/>
        </w:trPr>
        <w:tc>
          <w:tcPr>
            <w:tcW w:w="623" w:type="dxa"/>
          </w:tcPr>
          <w:p w:rsidR="00367ECE" w:rsidRDefault="00367ECE" w:rsidP="00DA4D33">
            <w:pPr>
              <w:rPr>
                <w:b/>
              </w:rPr>
            </w:pPr>
            <w:r>
              <w:rPr>
                <w:b/>
              </w:rPr>
              <w:t>128</w:t>
            </w:r>
          </w:p>
        </w:tc>
        <w:tc>
          <w:tcPr>
            <w:tcW w:w="3055" w:type="dxa"/>
          </w:tcPr>
          <w:p w:rsidR="00367ECE" w:rsidRDefault="00367ECE" w:rsidP="00134A55">
            <w:pPr>
              <w:pStyle w:val="BodyTextIndent"/>
              <w:tabs>
                <w:tab w:val="left" w:pos="3405"/>
              </w:tabs>
              <w:spacing w:after="0"/>
              <w:ind w:left="0"/>
              <w:jc w:val="both"/>
              <w:rPr>
                <w:color w:val="0D0D0D"/>
              </w:rPr>
            </w:pPr>
            <w:r>
              <w:rPr>
                <w:color w:val="0D0D0D"/>
              </w:rPr>
              <w:t>Гражданское право и гражданские правоотношения</w:t>
            </w:r>
          </w:p>
        </w:tc>
        <w:tc>
          <w:tcPr>
            <w:tcW w:w="1081" w:type="dxa"/>
          </w:tcPr>
          <w:p w:rsidR="00367ECE" w:rsidRDefault="00367ECE" w:rsidP="00134A55">
            <w:pPr>
              <w:jc w:val="center"/>
            </w:pPr>
            <w:r>
              <w:t>1</w:t>
            </w:r>
          </w:p>
        </w:tc>
        <w:tc>
          <w:tcPr>
            <w:tcW w:w="2118" w:type="dxa"/>
          </w:tcPr>
          <w:p w:rsidR="00367ECE" w:rsidRPr="00B31C8B" w:rsidRDefault="00367ECE" w:rsidP="00D91E9F">
            <w:r w:rsidRPr="00B31C8B">
              <w:t>Практическое</w:t>
            </w:r>
          </w:p>
          <w:p w:rsidR="00367ECE" w:rsidRPr="00B31C8B" w:rsidRDefault="00367ECE" w:rsidP="00D91E9F">
            <w:r w:rsidRPr="00B31C8B">
              <w:t>занятие</w:t>
            </w:r>
          </w:p>
        </w:tc>
        <w:tc>
          <w:tcPr>
            <w:tcW w:w="1951" w:type="dxa"/>
          </w:tcPr>
          <w:p w:rsidR="00367ECE" w:rsidRDefault="00367ECE" w:rsidP="00DA4D33">
            <w:r>
              <w:t xml:space="preserve">Тестирование </w:t>
            </w:r>
          </w:p>
        </w:tc>
        <w:tc>
          <w:tcPr>
            <w:tcW w:w="1712" w:type="dxa"/>
          </w:tcPr>
          <w:p w:rsidR="00367ECE" w:rsidRPr="00B31C8B" w:rsidRDefault="00367ECE" w:rsidP="00DA4D33"/>
        </w:tc>
        <w:tc>
          <w:tcPr>
            <w:tcW w:w="1047" w:type="dxa"/>
            <w:gridSpan w:val="2"/>
          </w:tcPr>
          <w:p w:rsidR="00367ECE" w:rsidRPr="00B31C8B" w:rsidRDefault="00367ECE" w:rsidP="00134A55">
            <w:pPr>
              <w:jc w:val="center"/>
            </w:pPr>
          </w:p>
        </w:tc>
        <w:tc>
          <w:tcPr>
            <w:tcW w:w="2741" w:type="dxa"/>
            <w:gridSpan w:val="2"/>
          </w:tcPr>
          <w:p w:rsidR="00367ECE" w:rsidRPr="00B31C8B" w:rsidRDefault="00367ECE" w:rsidP="00DA4D33"/>
        </w:tc>
        <w:tc>
          <w:tcPr>
            <w:tcW w:w="1596" w:type="dxa"/>
          </w:tcPr>
          <w:p w:rsidR="00367ECE" w:rsidRPr="00B31C8B" w:rsidRDefault="00367ECE" w:rsidP="00DA4D33">
            <w:r>
              <w:t>Март</w:t>
            </w:r>
          </w:p>
        </w:tc>
      </w:tr>
      <w:tr w:rsidR="00367ECE" w:rsidRPr="00B31C8B" w:rsidTr="007819E7">
        <w:trPr>
          <w:gridBefore w:val="1"/>
        </w:trPr>
        <w:tc>
          <w:tcPr>
            <w:tcW w:w="623" w:type="dxa"/>
          </w:tcPr>
          <w:p w:rsidR="00367ECE" w:rsidRDefault="00367ECE" w:rsidP="00DA4D33">
            <w:pPr>
              <w:rPr>
                <w:b/>
              </w:rPr>
            </w:pPr>
            <w:r>
              <w:rPr>
                <w:b/>
              </w:rPr>
              <w:t>129</w:t>
            </w:r>
          </w:p>
        </w:tc>
        <w:tc>
          <w:tcPr>
            <w:tcW w:w="3055" w:type="dxa"/>
          </w:tcPr>
          <w:p w:rsidR="00367ECE" w:rsidRDefault="00367ECE" w:rsidP="00134A55">
            <w:pPr>
              <w:pStyle w:val="BodyTextIndent"/>
              <w:tabs>
                <w:tab w:val="left" w:pos="3405"/>
              </w:tabs>
              <w:spacing w:after="0"/>
              <w:ind w:left="0"/>
              <w:jc w:val="both"/>
              <w:rPr>
                <w:color w:val="0D0D0D"/>
              </w:rPr>
            </w:pPr>
            <w:r>
              <w:rPr>
                <w:color w:val="0D0D0D"/>
              </w:rPr>
              <w:t xml:space="preserve">Гражданско-правовые договоры </w:t>
            </w:r>
          </w:p>
        </w:tc>
        <w:tc>
          <w:tcPr>
            <w:tcW w:w="1081" w:type="dxa"/>
          </w:tcPr>
          <w:p w:rsidR="00367ECE" w:rsidRDefault="00367ECE" w:rsidP="00134A55">
            <w:pPr>
              <w:jc w:val="center"/>
            </w:pPr>
            <w:r>
              <w:t>1</w:t>
            </w:r>
          </w:p>
        </w:tc>
        <w:tc>
          <w:tcPr>
            <w:tcW w:w="2118" w:type="dxa"/>
          </w:tcPr>
          <w:p w:rsidR="00367ECE" w:rsidRPr="00B31C8B" w:rsidRDefault="00367ECE" w:rsidP="00D91E9F">
            <w:r w:rsidRPr="00B31C8B">
              <w:t>Теоретическое занятие</w:t>
            </w:r>
          </w:p>
          <w:p w:rsidR="00367ECE" w:rsidRPr="00B31C8B" w:rsidRDefault="00367ECE" w:rsidP="00D91E9F">
            <w:r w:rsidRPr="00B31C8B">
              <w:t>Лекция</w:t>
            </w:r>
          </w:p>
        </w:tc>
        <w:tc>
          <w:tcPr>
            <w:tcW w:w="1951" w:type="dxa"/>
          </w:tcPr>
          <w:p w:rsidR="00367ECE" w:rsidRPr="00B31C8B" w:rsidRDefault="00367ECE" w:rsidP="00D91E9F">
            <w:r w:rsidRPr="00B31C8B">
              <w:t>Учебник</w:t>
            </w:r>
          </w:p>
          <w:p w:rsidR="00367ECE" w:rsidRPr="00B31C8B" w:rsidRDefault="00367ECE" w:rsidP="00D91E9F">
            <w:r w:rsidRPr="00B31C8B">
              <w:t>ИКТ</w:t>
            </w:r>
          </w:p>
          <w:p w:rsidR="00367ECE" w:rsidRDefault="00367ECE" w:rsidP="00DA4D33"/>
        </w:tc>
        <w:tc>
          <w:tcPr>
            <w:tcW w:w="1712" w:type="dxa"/>
          </w:tcPr>
          <w:p w:rsidR="00367ECE" w:rsidRPr="00B31C8B" w:rsidRDefault="00367ECE" w:rsidP="00DA4D33">
            <w:r>
              <w:t xml:space="preserve">Учебник А.Ф. Никитин «Обществознание» 11 кл. </w:t>
            </w:r>
            <w:r w:rsidRPr="002B2A69">
              <w:t>§</w:t>
            </w:r>
            <w:r>
              <w:t xml:space="preserve"> 18</w:t>
            </w:r>
          </w:p>
        </w:tc>
        <w:tc>
          <w:tcPr>
            <w:tcW w:w="1047" w:type="dxa"/>
            <w:gridSpan w:val="2"/>
          </w:tcPr>
          <w:p w:rsidR="00367ECE" w:rsidRPr="00B31C8B" w:rsidRDefault="00367ECE" w:rsidP="00134A55">
            <w:pPr>
              <w:jc w:val="center"/>
            </w:pPr>
          </w:p>
        </w:tc>
        <w:tc>
          <w:tcPr>
            <w:tcW w:w="2741" w:type="dxa"/>
            <w:gridSpan w:val="2"/>
          </w:tcPr>
          <w:p w:rsidR="00367ECE" w:rsidRPr="00B31C8B" w:rsidRDefault="00367ECE" w:rsidP="00DA4D33"/>
        </w:tc>
        <w:tc>
          <w:tcPr>
            <w:tcW w:w="1596" w:type="dxa"/>
          </w:tcPr>
          <w:p w:rsidR="00367ECE" w:rsidRPr="00B31C8B" w:rsidRDefault="00367ECE" w:rsidP="00DA4D33">
            <w:r>
              <w:t>Март</w:t>
            </w:r>
          </w:p>
        </w:tc>
      </w:tr>
      <w:tr w:rsidR="00367ECE" w:rsidRPr="00B31C8B" w:rsidTr="007819E7">
        <w:trPr>
          <w:gridBefore w:val="1"/>
        </w:trPr>
        <w:tc>
          <w:tcPr>
            <w:tcW w:w="623" w:type="dxa"/>
          </w:tcPr>
          <w:p w:rsidR="00367ECE" w:rsidRDefault="00367ECE" w:rsidP="00DA4D33">
            <w:pPr>
              <w:rPr>
                <w:b/>
              </w:rPr>
            </w:pPr>
            <w:r>
              <w:rPr>
                <w:b/>
              </w:rPr>
              <w:t>130</w:t>
            </w:r>
          </w:p>
        </w:tc>
        <w:tc>
          <w:tcPr>
            <w:tcW w:w="3055" w:type="dxa"/>
          </w:tcPr>
          <w:p w:rsidR="00367ECE" w:rsidRDefault="00367ECE" w:rsidP="00134A55">
            <w:pPr>
              <w:pStyle w:val="BodyTextIndent"/>
              <w:tabs>
                <w:tab w:val="left" w:pos="3405"/>
              </w:tabs>
              <w:spacing w:after="0"/>
              <w:ind w:left="0"/>
              <w:jc w:val="both"/>
              <w:rPr>
                <w:color w:val="0D0D0D"/>
              </w:rPr>
            </w:pPr>
            <w:r>
              <w:rPr>
                <w:color w:val="0D0D0D"/>
              </w:rPr>
              <w:t>Гражданско-правовые договоры</w:t>
            </w:r>
          </w:p>
        </w:tc>
        <w:tc>
          <w:tcPr>
            <w:tcW w:w="1081" w:type="dxa"/>
          </w:tcPr>
          <w:p w:rsidR="00367ECE" w:rsidRDefault="00367ECE" w:rsidP="00134A55">
            <w:pPr>
              <w:jc w:val="center"/>
            </w:pPr>
            <w:r>
              <w:t>1</w:t>
            </w:r>
          </w:p>
        </w:tc>
        <w:tc>
          <w:tcPr>
            <w:tcW w:w="2118" w:type="dxa"/>
          </w:tcPr>
          <w:p w:rsidR="00367ECE" w:rsidRPr="00B31C8B" w:rsidRDefault="00367ECE" w:rsidP="00D91E9F">
            <w:r w:rsidRPr="00B31C8B">
              <w:t>Практическое</w:t>
            </w:r>
          </w:p>
          <w:p w:rsidR="00367ECE" w:rsidRPr="00B31C8B" w:rsidRDefault="00367ECE" w:rsidP="00D91E9F">
            <w:r w:rsidRPr="00B31C8B">
              <w:t>занятие</w:t>
            </w:r>
          </w:p>
        </w:tc>
        <w:tc>
          <w:tcPr>
            <w:tcW w:w="1951" w:type="dxa"/>
          </w:tcPr>
          <w:p w:rsidR="00367ECE" w:rsidRPr="00B31C8B" w:rsidRDefault="00367ECE" w:rsidP="00D91E9F">
            <w:r>
              <w:t>Тестирование</w:t>
            </w:r>
          </w:p>
        </w:tc>
        <w:tc>
          <w:tcPr>
            <w:tcW w:w="1712" w:type="dxa"/>
          </w:tcPr>
          <w:p w:rsidR="00367ECE" w:rsidRDefault="00367ECE" w:rsidP="00DA4D33"/>
        </w:tc>
        <w:tc>
          <w:tcPr>
            <w:tcW w:w="1047" w:type="dxa"/>
            <w:gridSpan w:val="2"/>
          </w:tcPr>
          <w:p w:rsidR="00367ECE" w:rsidRPr="00B31C8B" w:rsidRDefault="00367ECE" w:rsidP="00134A55">
            <w:pPr>
              <w:jc w:val="center"/>
            </w:pPr>
          </w:p>
        </w:tc>
        <w:tc>
          <w:tcPr>
            <w:tcW w:w="2741" w:type="dxa"/>
            <w:gridSpan w:val="2"/>
          </w:tcPr>
          <w:p w:rsidR="00367ECE" w:rsidRDefault="00367ECE" w:rsidP="00DA4D33"/>
        </w:tc>
        <w:tc>
          <w:tcPr>
            <w:tcW w:w="1596" w:type="dxa"/>
          </w:tcPr>
          <w:p w:rsidR="00367ECE" w:rsidRPr="00B31C8B" w:rsidRDefault="00367ECE" w:rsidP="00DA4D33">
            <w:r>
              <w:t>Март</w:t>
            </w:r>
          </w:p>
        </w:tc>
      </w:tr>
      <w:tr w:rsidR="00367ECE" w:rsidRPr="00B31C8B" w:rsidTr="007819E7">
        <w:trPr>
          <w:gridBefore w:val="1"/>
        </w:trPr>
        <w:tc>
          <w:tcPr>
            <w:tcW w:w="623" w:type="dxa"/>
          </w:tcPr>
          <w:p w:rsidR="00367ECE" w:rsidRDefault="00367ECE" w:rsidP="00DA4D33">
            <w:pPr>
              <w:rPr>
                <w:b/>
              </w:rPr>
            </w:pPr>
            <w:r>
              <w:rPr>
                <w:b/>
              </w:rPr>
              <w:t>131</w:t>
            </w:r>
          </w:p>
        </w:tc>
        <w:tc>
          <w:tcPr>
            <w:tcW w:w="3055" w:type="dxa"/>
          </w:tcPr>
          <w:p w:rsidR="00367ECE" w:rsidRDefault="00367ECE" w:rsidP="00134A55">
            <w:pPr>
              <w:pStyle w:val="BodyTextIndent"/>
              <w:tabs>
                <w:tab w:val="left" w:pos="3405"/>
              </w:tabs>
              <w:spacing w:after="0"/>
              <w:ind w:left="0"/>
              <w:jc w:val="both"/>
              <w:rPr>
                <w:color w:val="0D0D0D"/>
              </w:rPr>
            </w:pPr>
            <w:r>
              <w:rPr>
                <w:color w:val="0D0D0D"/>
              </w:rPr>
              <w:t xml:space="preserve">Юридическая ответственность </w:t>
            </w:r>
          </w:p>
        </w:tc>
        <w:tc>
          <w:tcPr>
            <w:tcW w:w="1081" w:type="dxa"/>
          </w:tcPr>
          <w:p w:rsidR="00367ECE" w:rsidRDefault="00367ECE" w:rsidP="00134A55">
            <w:pPr>
              <w:jc w:val="center"/>
            </w:pPr>
            <w:r>
              <w:t>1</w:t>
            </w:r>
          </w:p>
        </w:tc>
        <w:tc>
          <w:tcPr>
            <w:tcW w:w="2118" w:type="dxa"/>
          </w:tcPr>
          <w:p w:rsidR="00367ECE" w:rsidRPr="00B31C8B" w:rsidRDefault="00367ECE" w:rsidP="00D91E9F">
            <w:r w:rsidRPr="00B31C8B">
              <w:t>Теоретическое занятие</w:t>
            </w:r>
          </w:p>
          <w:p w:rsidR="00367ECE" w:rsidRPr="00B31C8B" w:rsidRDefault="00367ECE" w:rsidP="00D91E9F">
            <w:r w:rsidRPr="00B31C8B">
              <w:t>Лекция</w:t>
            </w:r>
          </w:p>
        </w:tc>
        <w:tc>
          <w:tcPr>
            <w:tcW w:w="1951" w:type="dxa"/>
          </w:tcPr>
          <w:p w:rsidR="00367ECE" w:rsidRPr="00B31C8B" w:rsidRDefault="00367ECE" w:rsidP="00D91E9F">
            <w:r w:rsidRPr="00B31C8B">
              <w:t>Учебник</w:t>
            </w:r>
          </w:p>
          <w:p w:rsidR="00367ECE" w:rsidRPr="00B31C8B" w:rsidRDefault="00367ECE" w:rsidP="00D91E9F">
            <w:r w:rsidRPr="00B31C8B">
              <w:t>ИКТ</w:t>
            </w:r>
          </w:p>
          <w:p w:rsidR="00367ECE" w:rsidRDefault="00367ECE" w:rsidP="00DA4D33"/>
        </w:tc>
        <w:tc>
          <w:tcPr>
            <w:tcW w:w="1712" w:type="dxa"/>
          </w:tcPr>
          <w:p w:rsidR="00367ECE" w:rsidRPr="00B31C8B" w:rsidRDefault="00367ECE" w:rsidP="00DA4D33">
            <w:r>
              <w:t xml:space="preserve">Учебник А.Ф. Никитин «Обществознание» 11 кл. </w:t>
            </w:r>
            <w:r w:rsidRPr="002B2A69">
              <w:t>§</w:t>
            </w:r>
            <w:r>
              <w:t xml:space="preserve"> 19</w:t>
            </w:r>
          </w:p>
        </w:tc>
        <w:tc>
          <w:tcPr>
            <w:tcW w:w="1047" w:type="dxa"/>
            <w:gridSpan w:val="2"/>
          </w:tcPr>
          <w:p w:rsidR="00367ECE" w:rsidRPr="00B31C8B" w:rsidRDefault="00367ECE" w:rsidP="00134A55">
            <w:pPr>
              <w:jc w:val="center"/>
            </w:pPr>
          </w:p>
        </w:tc>
        <w:tc>
          <w:tcPr>
            <w:tcW w:w="2741" w:type="dxa"/>
            <w:gridSpan w:val="2"/>
          </w:tcPr>
          <w:p w:rsidR="00367ECE" w:rsidRPr="00B31C8B" w:rsidRDefault="00367ECE" w:rsidP="00DA4D33"/>
        </w:tc>
        <w:tc>
          <w:tcPr>
            <w:tcW w:w="1596" w:type="dxa"/>
          </w:tcPr>
          <w:p w:rsidR="00367ECE" w:rsidRPr="00B31C8B" w:rsidRDefault="00367ECE" w:rsidP="00DA4D33">
            <w:r>
              <w:t xml:space="preserve">Апрель </w:t>
            </w:r>
          </w:p>
        </w:tc>
      </w:tr>
      <w:tr w:rsidR="00367ECE" w:rsidRPr="00B31C8B" w:rsidTr="007819E7">
        <w:trPr>
          <w:gridBefore w:val="1"/>
        </w:trPr>
        <w:tc>
          <w:tcPr>
            <w:tcW w:w="623" w:type="dxa"/>
          </w:tcPr>
          <w:p w:rsidR="00367ECE" w:rsidRDefault="00367ECE" w:rsidP="00DA4D33">
            <w:pPr>
              <w:rPr>
                <w:b/>
              </w:rPr>
            </w:pPr>
            <w:r>
              <w:rPr>
                <w:b/>
              </w:rPr>
              <w:t>132</w:t>
            </w:r>
          </w:p>
        </w:tc>
        <w:tc>
          <w:tcPr>
            <w:tcW w:w="3055" w:type="dxa"/>
          </w:tcPr>
          <w:p w:rsidR="00367ECE" w:rsidRDefault="00367ECE" w:rsidP="00134A55">
            <w:pPr>
              <w:pStyle w:val="BodyTextIndent"/>
              <w:tabs>
                <w:tab w:val="left" w:pos="3405"/>
              </w:tabs>
              <w:spacing w:after="0"/>
              <w:ind w:left="0"/>
              <w:jc w:val="both"/>
              <w:rPr>
                <w:color w:val="0D0D0D"/>
              </w:rPr>
            </w:pPr>
            <w:r>
              <w:rPr>
                <w:color w:val="0D0D0D"/>
              </w:rPr>
              <w:t>Юридическая ответственность</w:t>
            </w:r>
          </w:p>
        </w:tc>
        <w:tc>
          <w:tcPr>
            <w:tcW w:w="1081" w:type="dxa"/>
          </w:tcPr>
          <w:p w:rsidR="00367ECE" w:rsidRDefault="00367ECE" w:rsidP="00134A55">
            <w:pPr>
              <w:jc w:val="center"/>
            </w:pPr>
            <w:r>
              <w:t>1</w:t>
            </w:r>
          </w:p>
        </w:tc>
        <w:tc>
          <w:tcPr>
            <w:tcW w:w="2118" w:type="dxa"/>
          </w:tcPr>
          <w:p w:rsidR="00367ECE" w:rsidRPr="00B31C8B" w:rsidRDefault="00367ECE" w:rsidP="00D91E9F">
            <w:r w:rsidRPr="00B31C8B">
              <w:t>Практическое</w:t>
            </w:r>
          </w:p>
          <w:p w:rsidR="00367ECE" w:rsidRPr="00B31C8B" w:rsidRDefault="00367ECE" w:rsidP="00D91E9F">
            <w:r w:rsidRPr="00B31C8B">
              <w:t>занятие</w:t>
            </w:r>
          </w:p>
        </w:tc>
        <w:tc>
          <w:tcPr>
            <w:tcW w:w="1951" w:type="dxa"/>
          </w:tcPr>
          <w:p w:rsidR="00367ECE" w:rsidRPr="00B31C8B" w:rsidRDefault="00367ECE" w:rsidP="00D91E9F">
            <w:r>
              <w:t>Тестирование</w:t>
            </w:r>
          </w:p>
        </w:tc>
        <w:tc>
          <w:tcPr>
            <w:tcW w:w="1712" w:type="dxa"/>
          </w:tcPr>
          <w:p w:rsidR="00367ECE" w:rsidRDefault="00367ECE" w:rsidP="00DA4D33"/>
        </w:tc>
        <w:tc>
          <w:tcPr>
            <w:tcW w:w="1047" w:type="dxa"/>
            <w:gridSpan w:val="2"/>
          </w:tcPr>
          <w:p w:rsidR="00367ECE" w:rsidRPr="00B31C8B" w:rsidRDefault="00367ECE" w:rsidP="00134A55">
            <w:pPr>
              <w:jc w:val="center"/>
            </w:pPr>
          </w:p>
        </w:tc>
        <w:tc>
          <w:tcPr>
            <w:tcW w:w="2741" w:type="dxa"/>
            <w:gridSpan w:val="2"/>
          </w:tcPr>
          <w:p w:rsidR="00367ECE" w:rsidRPr="00B31C8B" w:rsidRDefault="00367ECE" w:rsidP="00DA4D33"/>
        </w:tc>
        <w:tc>
          <w:tcPr>
            <w:tcW w:w="1596" w:type="dxa"/>
          </w:tcPr>
          <w:p w:rsidR="00367ECE" w:rsidRPr="00B31C8B" w:rsidRDefault="00367ECE" w:rsidP="00DA4D33">
            <w:r>
              <w:t>Апрель</w:t>
            </w:r>
          </w:p>
        </w:tc>
      </w:tr>
      <w:tr w:rsidR="00367ECE" w:rsidRPr="00B31C8B" w:rsidTr="007819E7">
        <w:trPr>
          <w:gridBefore w:val="1"/>
        </w:trPr>
        <w:tc>
          <w:tcPr>
            <w:tcW w:w="623" w:type="dxa"/>
          </w:tcPr>
          <w:p w:rsidR="00367ECE" w:rsidRDefault="00367ECE" w:rsidP="00DA4D33">
            <w:pPr>
              <w:rPr>
                <w:b/>
              </w:rPr>
            </w:pPr>
            <w:r>
              <w:rPr>
                <w:b/>
              </w:rPr>
              <w:t>133</w:t>
            </w:r>
          </w:p>
        </w:tc>
        <w:tc>
          <w:tcPr>
            <w:tcW w:w="3055" w:type="dxa"/>
          </w:tcPr>
          <w:p w:rsidR="00367ECE" w:rsidRDefault="00367ECE" w:rsidP="00134A55">
            <w:pPr>
              <w:pStyle w:val="BodyTextIndent"/>
              <w:tabs>
                <w:tab w:val="left" w:pos="3405"/>
              </w:tabs>
              <w:spacing w:after="0"/>
              <w:ind w:left="0"/>
              <w:jc w:val="both"/>
              <w:rPr>
                <w:color w:val="0D0D0D"/>
              </w:rPr>
            </w:pPr>
            <w:r>
              <w:rPr>
                <w:color w:val="0D0D0D"/>
              </w:rPr>
              <w:t xml:space="preserve">Административное право </w:t>
            </w:r>
          </w:p>
        </w:tc>
        <w:tc>
          <w:tcPr>
            <w:tcW w:w="1081" w:type="dxa"/>
          </w:tcPr>
          <w:p w:rsidR="00367ECE" w:rsidRDefault="00367ECE" w:rsidP="00134A55">
            <w:pPr>
              <w:jc w:val="center"/>
            </w:pPr>
            <w:r>
              <w:t>1</w:t>
            </w:r>
          </w:p>
        </w:tc>
        <w:tc>
          <w:tcPr>
            <w:tcW w:w="2118" w:type="dxa"/>
          </w:tcPr>
          <w:p w:rsidR="00367ECE" w:rsidRPr="00B31C8B" w:rsidRDefault="00367ECE" w:rsidP="00D91E9F">
            <w:r w:rsidRPr="00B31C8B">
              <w:t>Теоретическое занятие</w:t>
            </w:r>
          </w:p>
          <w:p w:rsidR="00367ECE" w:rsidRPr="00B31C8B" w:rsidRDefault="00367ECE" w:rsidP="00D91E9F">
            <w:r w:rsidRPr="00B31C8B">
              <w:t>Лекция</w:t>
            </w:r>
          </w:p>
        </w:tc>
        <w:tc>
          <w:tcPr>
            <w:tcW w:w="1951" w:type="dxa"/>
          </w:tcPr>
          <w:p w:rsidR="00367ECE" w:rsidRPr="00B31C8B" w:rsidRDefault="00367ECE" w:rsidP="00D91E9F">
            <w:r w:rsidRPr="00B31C8B">
              <w:t>Учебник</w:t>
            </w:r>
          </w:p>
          <w:p w:rsidR="00367ECE" w:rsidRPr="00B31C8B" w:rsidRDefault="00367ECE" w:rsidP="00D91E9F">
            <w:r w:rsidRPr="00B31C8B">
              <w:t>ИКТ</w:t>
            </w:r>
          </w:p>
          <w:p w:rsidR="00367ECE" w:rsidRPr="00B31C8B" w:rsidRDefault="00367ECE" w:rsidP="00D91E9F"/>
        </w:tc>
        <w:tc>
          <w:tcPr>
            <w:tcW w:w="1712" w:type="dxa"/>
          </w:tcPr>
          <w:p w:rsidR="00367ECE" w:rsidRDefault="00367ECE" w:rsidP="00DA4D33">
            <w:r>
              <w:t xml:space="preserve">Учебник А.Ф. Никитин «Обществознание» 11 кл. </w:t>
            </w:r>
            <w:r w:rsidRPr="002B2A69">
              <w:t>§</w:t>
            </w:r>
            <w:r>
              <w:t xml:space="preserve"> 19</w:t>
            </w:r>
          </w:p>
        </w:tc>
        <w:tc>
          <w:tcPr>
            <w:tcW w:w="1047" w:type="dxa"/>
            <w:gridSpan w:val="2"/>
          </w:tcPr>
          <w:p w:rsidR="00367ECE" w:rsidRPr="00B31C8B" w:rsidRDefault="00367ECE" w:rsidP="00134A55">
            <w:pPr>
              <w:jc w:val="center"/>
            </w:pPr>
          </w:p>
        </w:tc>
        <w:tc>
          <w:tcPr>
            <w:tcW w:w="2741" w:type="dxa"/>
            <w:gridSpan w:val="2"/>
          </w:tcPr>
          <w:p w:rsidR="00367ECE" w:rsidRPr="00B31C8B" w:rsidRDefault="00367ECE" w:rsidP="00DA4D33"/>
        </w:tc>
        <w:tc>
          <w:tcPr>
            <w:tcW w:w="1596" w:type="dxa"/>
          </w:tcPr>
          <w:p w:rsidR="00367ECE" w:rsidRPr="00B31C8B" w:rsidRDefault="00367ECE" w:rsidP="00DA4D33">
            <w:r>
              <w:t>Апрель</w:t>
            </w:r>
          </w:p>
        </w:tc>
      </w:tr>
      <w:tr w:rsidR="00367ECE" w:rsidRPr="00B31C8B" w:rsidTr="007819E7">
        <w:trPr>
          <w:gridBefore w:val="1"/>
        </w:trPr>
        <w:tc>
          <w:tcPr>
            <w:tcW w:w="623" w:type="dxa"/>
          </w:tcPr>
          <w:p w:rsidR="00367ECE" w:rsidRDefault="00367ECE" w:rsidP="00DA4D33">
            <w:pPr>
              <w:rPr>
                <w:b/>
              </w:rPr>
            </w:pPr>
            <w:r>
              <w:rPr>
                <w:b/>
              </w:rPr>
              <w:t>134</w:t>
            </w:r>
          </w:p>
        </w:tc>
        <w:tc>
          <w:tcPr>
            <w:tcW w:w="3055" w:type="dxa"/>
          </w:tcPr>
          <w:p w:rsidR="00367ECE" w:rsidRDefault="00367ECE" w:rsidP="00134A55">
            <w:pPr>
              <w:pStyle w:val="BodyTextIndent"/>
              <w:tabs>
                <w:tab w:val="left" w:pos="3405"/>
              </w:tabs>
              <w:spacing w:after="0"/>
              <w:ind w:left="0"/>
              <w:jc w:val="both"/>
              <w:rPr>
                <w:color w:val="0D0D0D"/>
              </w:rPr>
            </w:pPr>
            <w:r>
              <w:rPr>
                <w:color w:val="0D0D0D"/>
              </w:rPr>
              <w:t>Административное право</w:t>
            </w:r>
          </w:p>
        </w:tc>
        <w:tc>
          <w:tcPr>
            <w:tcW w:w="1081" w:type="dxa"/>
          </w:tcPr>
          <w:p w:rsidR="00367ECE" w:rsidRDefault="00367ECE" w:rsidP="00134A55">
            <w:pPr>
              <w:jc w:val="center"/>
            </w:pPr>
            <w:r>
              <w:t>1</w:t>
            </w:r>
          </w:p>
        </w:tc>
        <w:tc>
          <w:tcPr>
            <w:tcW w:w="2118" w:type="dxa"/>
          </w:tcPr>
          <w:p w:rsidR="00367ECE" w:rsidRPr="00B31C8B" w:rsidRDefault="00367ECE" w:rsidP="00D91E9F">
            <w:r w:rsidRPr="00B31C8B">
              <w:t>Практическое</w:t>
            </w:r>
          </w:p>
          <w:p w:rsidR="00367ECE" w:rsidRPr="00B31C8B" w:rsidRDefault="00367ECE" w:rsidP="00D91E9F">
            <w:r w:rsidRPr="00B31C8B">
              <w:t>занятие</w:t>
            </w:r>
          </w:p>
        </w:tc>
        <w:tc>
          <w:tcPr>
            <w:tcW w:w="1951" w:type="dxa"/>
          </w:tcPr>
          <w:p w:rsidR="00367ECE" w:rsidRPr="00B31C8B" w:rsidRDefault="00367ECE" w:rsidP="00D91E9F">
            <w:r>
              <w:t>Тестирование</w:t>
            </w:r>
          </w:p>
        </w:tc>
        <w:tc>
          <w:tcPr>
            <w:tcW w:w="1712" w:type="dxa"/>
          </w:tcPr>
          <w:p w:rsidR="00367ECE" w:rsidRDefault="00367ECE" w:rsidP="00DA4D33"/>
        </w:tc>
        <w:tc>
          <w:tcPr>
            <w:tcW w:w="1047" w:type="dxa"/>
            <w:gridSpan w:val="2"/>
          </w:tcPr>
          <w:p w:rsidR="00367ECE" w:rsidRPr="00B31C8B" w:rsidRDefault="00367ECE" w:rsidP="00134A55">
            <w:pPr>
              <w:jc w:val="center"/>
            </w:pPr>
          </w:p>
        </w:tc>
        <w:tc>
          <w:tcPr>
            <w:tcW w:w="2741" w:type="dxa"/>
            <w:gridSpan w:val="2"/>
          </w:tcPr>
          <w:p w:rsidR="00367ECE" w:rsidRPr="00B31C8B" w:rsidRDefault="00367ECE" w:rsidP="00DA4D33"/>
        </w:tc>
        <w:tc>
          <w:tcPr>
            <w:tcW w:w="1596" w:type="dxa"/>
          </w:tcPr>
          <w:p w:rsidR="00367ECE" w:rsidRPr="00B31C8B" w:rsidRDefault="00367ECE" w:rsidP="00DA4D33">
            <w:r>
              <w:t>Апрель</w:t>
            </w:r>
          </w:p>
        </w:tc>
      </w:tr>
      <w:tr w:rsidR="00367ECE" w:rsidRPr="00B31C8B" w:rsidTr="007819E7">
        <w:trPr>
          <w:gridBefore w:val="1"/>
        </w:trPr>
        <w:tc>
          <w:tcPr>
            <w:tcW w:w="623" w:type="dxa"/>
          </w:tcPr>
          <w:p w:rsidR="00367ECE" w:rsidRDefault="00367ECE" w:rsidP="00DA4D33">
            <w:pPr>
              <w:rPr>
                <w:b/>
              </w:rPr>
            </w:pPr>
            <w:r>
              <w:rPr>
                <w:b/>
              </w:rPr>
              <w:t>135</w:t>
            </w:r>
          </w:p>
        </w:tc>
        <w:tc>
          <w:tcPr>
            <w:tcW w:w="3055" w:type="dxa"/>
          </w:tcPr>
          <w:p w:rsidR="00367ECE" w:rsidRDefault="00367ECE" w:rsidP="00134A55">
            <w:pPr>
              <w:pStyle w:val="BodyTextIndent"/>
              <w:tabs>
                <w:tab w:val="left" w:pos="3405"/>
              </w:tabs>
              <w:spacing w:after="0"/>
              <w:ind w:left="0"/>
              <w:jc w:val="both"/>
              <w:rPr>
                <w:color w:val="0D0D0D"/>
              </w:rPr>
            </w:pPr>
            <w:r>
              <w:rPr>
                <w:color w:val="0D0D0D"/>
              </w:rPr>
              <w:t xml:space="preserve">Уголовное право </w:t>
            </w:r>
          </w:p>
        </w:tc>
        <w:tc>
          <w:tcPr>
            <w:tcW w:w="1081" w:type="dxa"/>
          </w:tcPr>
          <w:p w:rsidR="00367ECE" w:rsidRDefault="00367ECE" w:rsidP="00134A55">
            <w:pPr>
              <w:jc w:val="center"/>
            </w:pPr>
            <w:r>
              <w:t>1</w:t>
            </w:r>
          </w:p>
        </w:tc>
        <w:tc>
          <w:tcPr>
            <w:tcW w:w="2118" w:type="dxa"/>
          </w:tcPr>
          <w:p w:rsidR="00367ECE" w:rsidRPr="00B31C8B" w:rsidRDefault="00367ECE" w:rsidP="00D91E9F">
            <w:r w:rsidRPr="00B31C8B">
              <w:t>Теоретическое занятие</w:t>
            </w:r>
          </w:p>
          <w:p w:rsidR="00367ECE" w:rsidRPr="00B31C8B" w:rsidRDefault="00367ECE" w:rsidP="00D91E9F">
            <w:r w:rsidRPr="00B31C8B">
              <w:t>Лекция</w:t>
            </w:r>
          </w:p>
        </w:tc>
        <w:tc>
          <w:tcPr>
            <w:tcW w:w="1951" w:type="dxa"/>
          </w:tcPr>
          <w:p w:rsidR="00367ECE" w:rsidRPr="00B31C8B" w:rsidRDefault="00367ECE" w:rsidP="00D91E9F">
            <w:r w:rsidRPr="00B31C8B">
              <w:t>Учебник</w:t>
            </w:r>
          </w:p>
          <w:p w:rsidR="00367ECE" w:rsidRPr="00B31C8B" w:rsidRDefault="00367ECE" w:rsidP="00D91E9F">
            <w:r w:rsidRPr="00B31C8B">
              <w:t>ИКТ</w:t>
            </w:r>
          </w:p>
          <w:p w:rsidR="00367ECE" w:rsidRPr="00B31C8B" w:rsidRDefault="00367ECE" w:rsidP="00D91E9F"/>
        </w:tc>
        <w:tc>
          <w:tcPr>
            <w:tcW w:w="1712" w:type="dxa"/>
          </w:tcPr>
          <w:p w:rsidR="00367ECE" w:rsidRDefault="00367ECE" w:rsidP="00DA4D33">
            <w:r>
              <w:t xml:space="preserve">Учебник А.Ф. Никитин «Обществознание» 11 кл. </w:t>
            </w:r>
            <w:r w:rsidRPr="002B2A69">
              <w:t>§</w:t>
            </w:r>
            <w:r>
              <w:t xml:space="preserve"> 19</w:t>
            </w:r>
          </w:p>
        </w:tc>
        <w:tc>
          <w:tcPr>
            <w:tcW w:w="1047" w:type="dxa"/>
            <w:gridSpan w:val="2"/>
          </w:tcPr>
          <w:p w:rsidR="00367ECE" w:rsidRPr="00B31C8B" w:rsidRDefault="00367ECE" w:rsidP="00134A55">
            <w:pPr>
              <w:jc w:val="center"/>
            </w:pPr>
            <w:r>
              <w:t>1</w:t>
            </w:r>
          </w:p>
        </w:tc>
        <w:tc>
          <w:tcPr>
            <w:tcW w:w="2741" w:type="dxa"/>
            <w:gridSpan w:val="2"/>
          </w:tcPr>
          <w:p w:rsidR="00367ECE" w:rsidRPr="00B31C8B" w:rsidRDefault="00367ECE" w:rsidP="00DA4D33">
            <w:r>
              <w:t>Ответы на вопросы учебника</w:t>
            </w:r>
          </w:p>
        </w:tc>
        <w:tc>
          <w:tcPr>
            <w:tcW w:w="1596" w:type="dxa"/>
          </w:tcPr>
          <w:p w:rsidR="00367ECE" w:rsidRPr="00B31C8B" w:rsidRDefault="00367ECE" w:rsidP="00DA4D33">
            <w:r>
              <w:t>Апрель</w:t>
            </w:r>
          </w:p>
        </w:tc>
      </w:tr>
      <w:tr w:rsidR="00367ECE" w:rsidRPr="00B31C8B" w:rsidTr="007819E7">
        <w:trPr>
          <w:gridBefore w:val="1"/>
        </w:trPr>
        <w:tc>
          <w:tcPr>
            <w:tcW w:w="623" w:type="dxa"/>
          </w:tcPr>
          <w:p w:rsidR="00367ECE" w:rsidRDefault="00367ECE" w:rsidP="00DA4D33">
            <w:pPr>
              <w:rPr>
                <w:b/>
              </w:rPr>
            </w:pPr>
            <w:r>
              <w:rPr>
                <w:b/>
              </w:rPr>
              <w:t>136</w:t>
            </w:r>
          </w:p>
        </w:tc>
        <w:tc>
          <w:tcPr>
            <w:tcW w:w="3055" w:type="dxa"/>
          </w:tcPr>
          <w:p w:rsidR="00367ECE" w:rsidRDefault="00367ECE" w:rsidP="00134A55">
            <w:pPr>
              <w:pStyle w:val="BodyTextIndent"/>
              <w:tabs>
                <w:tab w:val="left" w:pos="3405"/>
              </w:tabs>
              <w:spacing w:after="0"/>
              <w:ind w:left="0"/>
              <w:jc w:val="both"/>
              <w:rPr>
                <w:color w:val="0D0D0D"/>
              </w:rPr>
            </w:pPr>
            <w:r>
              <w:rPr>
                <w:color w:val="0D0D0D"/>
              </w:rPr>
              <w:t>Уголовное право</w:t>
            </w:r>
          </w:p>
        </w:tc>
        <w:tc>
          <w:tcPr>
            <w:tcW w:w="1081" w:type="dxa"/>
          </w:tcPr>
          <w:p w:rsidR="00367ECE" w:rsidRDefault="00367ECE" w:rsidP="00134A55">
            <w:pPr>
              <w:jc w:val="center"/>
            </w:pPr>
            <w:r>
              <w:t>1</w:t>
            </w:r>
          </w:p>
        </w:tc>
        <w:tc>
          <w:tcPr>
            <w:tcW w:w="2118" w:type="dxa"/>
          </w:tcPr>
          <w:p w:rsidR="00367ECE" w:rsidRPr="00B31C8B" w:rsidRDefault="00367ECE" w:rsidP="001E3CBC">
            <w:r w:rsidRPr="00B31C8B">
              <w:t>Практическое</w:t>
            </w:r>
          </w:p>
          <w:p w:rsidR="00367ECE" w:rsidRPr="00B31C8B" w:rsidRDefault="00367ECE" w:rsidP="001E3CBC">
            <w:r w:rsidRPr="00B31C8B">
              <w:t>занятие</w:t>
            </w:r>
          </w:p>
        </w:tc>
        <w:tc>
          <w:tcPr>
            <w:tcW w:w="1951" w:type="dxa"/>
          </w:tcPr>
          <w:p w:rsidR="00367ECE" w:rsidRPr="00B31C8B" w:rsidRDefault="00367ECE" w:rsidP="00D91E9F">
            <w:r>
              <w:t>Тестирование</w:t>
            </w:r>
          </w:p>
        </w:tc>
        <w:tc>
          <w:tcPr>
            <w:tcW w:w="1712" w:type="dxa"/>
          </w:tcPr>
          <w:p w:rsidR="00367ECE" w:rsidRDefault="00367ECE" w:rsidP="00DA4D33"/>
        </w:tc>
        <w:tc>
          <w:tcPr>
            <w:tcW w:w="1047" w:type="dxa"/>
            <w:gridSpan w:val="2"/>
          </w:tcPr>
          <w:p w:rsidR="00367ECE" w:rsidRPr="00B31C8B" w:rsidRDefault="00367ECE" w:rsidP="00134A55">
            <w:pPr>
              <w:jc w:val="center"/>
            </w:pPr>
          </w:p>
        </w:tc>
        <w:tc>
          <w:tcPr>
            <w:tcW w:w="2741" w:type="dxa"/>
            <w:gridSpan w:val="2"/>
          </w:tcPr>
          <w:p w:rsidR="00367ECE" w:rsidRPr="00B31C8B" w:rsidRDefault="00367ECE" w:rsidP="00DA4D33"/>
        </w:tc>
        <w:tc>
          <w:tcPr>
            <w:tcW w:w="1596" w:type="dxa"/>
          </w:tcPr>
          <w:p w:rsidR="00367ECE" w:rsidRPr="00B31C8B" w:rsidRDefault="00367ECE" w:rsidP="00DA4D33">
            <w:r>
              <w:t>Апрель</w:t>
            </w:r>
          </w:p>
        </w:tc>
      </w:tr>
      <w:tr w:rsidR="00367ECE" w:rsidRPr="00B31C8B" w:rsidTr="007819E7">
        <w:trPr>
          <w:gridBefore w:val="1"/>
        </w:trPr>
        <w:tc>
          <w:tcPr>
            <w:tcW w:w="623" w:type="dxa"/>
          </w:tcPr>
          <w:p w:rsidR="00367ECE" w:rsidRDefault="00367ECE" w:rsidP="00DA4D33">
            <w:pPr>
              <w:rPr>
                <w:b/>
              </w:rPr>
            </w:pPr>
            <w:r>
              <w:rPr>
                <w:b/>
              </w:rPr>
              <w:t>137</w:t>
            </w:r>
          </w:p>
        </w:tc>
        <w:tc>
          <w:tcPr>
            <w:tcW w:w="3055" w:type="dxa"/>
          </w:tcPr>
          <w:p w:rsidR="00367ECE" w:rsidRDefault="00367ECE" w:rsidP="00134A55">
            <w:pPr>
              <w:pStyle w:val="BodyTextIndent"/>
              <w:tabs>
                <w:tab w:val="left" w:pos="3405"/>
              </w:tabs>
              <w:spacing w:after="0"/>
              <w:ind w:left="0"/>
              <w:jc w:val="both"/>
              <w:rPr>
                <w:color w:val="0D0D0D"/>
              </w:rPr>
            </w:pPr>
            <w:r>
              <w:rPr>
                <w:color w:val="0D0D0D"/>
              </w:rPr>
              <w:t>Судебная защита прав граждан. Порядок рассмотрения гражданских дел.</w:t>
            </w:r>
          </w:p>
        </w:tc>
        <w:tc>
          <w:tcPr>
            <w:tcW w:w="1081" w:type="dxa"/>
          </w:tcPr>
          <w:p w:rsidR="00367ECE" w:rsidRDefault="00367ECE" w:rsidP="00134A55">
            <w:pPr>
              <w:jc w:val="center"/>
            </w:pPr>
            <w:r>
              <w:t>1</w:t>
            </w:r>
          </w:p>
        </w:tc>
        <w:tc>
          <w:tcPr>
            <w:tcW w:w="2118" w:type="dxa"/>
          </w:tcPr>
          <w:p w:rsidR="00367ECE" w:rsidRPr="00B31C8B" w:rsidRDefault="00367ECE" w:rsidP="001E3CBC">
            <w:r w:rsidRPr="00B31C8B">
              <w:t>Теоретическое занятие</w:t>
            </w:r>
          </w:p>
          <w:p w:rsidR="00367ECE" w:rsidRPr="00B31C8B" w:rsidRDefault="00367ECE" w:rsidP="001E3CBC">
            <w:r w:rsidRPr="00B31C8B">
              <w:t>Лекция</w:t>
            </w:r>
          </w:p>
        </w:tc>
        <w:tc>
          <w:tcPr>
            <w:tcW w:w="1951" w:type="dxa"/>
          </w:tcPr>
          <w:p w:rsidR="00367ECE" w:rsidRPr="00B31C8B" w:rsidRDefault="00367ECE" w:rsidP="001E3CBC">
            <w:r w:rsidRPr="00B31C8B">
              <w:t>Учебник</w:t>
            </w:r>
          </w:p>
          <w:p w:rsidR="00367ECE" w:rsidRPr="00B31C8B" w:rsidRDefault="00367ECE" w:rsidP="001E3CBC">
            <w:r w:rsidRPr="00B31C8B">
              <w:t>ИКТ</w:t>
            </w:r>
          </w:p>
          <w:p w:rsidR="00367ECE" w:rsidRPr="00B31C8B" w:rsidRDefault="00367ECE" w:rsidP="00D91E9F"/>
        </w:tc>
        <w:tc>
          <w:tcPr>
            <w:tcW w:w="1712" w:type="dxa"/>
          </w:tcPr>
          <w:p w:rsidR="00367ECE" w:rsidRDefault="00367ECE" w:rsidP="00DA4D33">
            <w:r>
              <w:t xml:space="preserve">Учебник А.Ф. Никитин «Обществознание» 11 кл. </w:t>
            </w:r>
            <w:r w:rsidRPr="002B2A69">
              <w:t>§</w:t>
            </w:r>
            <w:r>
              <w:t xml:space="preserve"> 20</w:t>
            </w:r>
          </w:p>
        </w:tc>
        <w:tc>
          <w:tcPr>
            <w:tcW w:w="1047" w:type="dxa"/>
            <w:gridSpan w:val="2"/>
          </w:tcPr>
          <w:p w:rsidR="00367ECE" w:rsidRPr="00B31C8B" w:rsidRDefault="00367ECE" w:rsidP="00134A55">
            <w:pPr>
              <w:jc w:val="center"/>
            </w:pPr>
          </w:p>
        </w:tc>
        <w:tc>
          <w:tcPr>
            <w:tcW w:w="2741" w:type="dxa"/>
            <w:gridSpan w:val="2"/>
          </w:tcPr>
          <w:p w:rsidR="00367ECE" w:rsidRPr="00B31C8B" w:rsidRDefault="00367ECE" w:rsidP="00DA4D33"/>
        </w:tc>
        <w:tc>
          <w:tcPr>
            <w:tcW w:w="1596" w:type="dxa"/>
          </w:tcPr>
          <w:p w:rsidR="00367ECE" w:rsidRPr="00B31C8B" w:rsidRDefault="00367ECE" w:rsidP="00DA4D33">
            <w:r>
              <w:t>Апрель</w:t>
            </w:r>
          </w:p>
        </w:tc>
      </w:tr>
      <w:tr w:rsidR="00367ECE" w:rsidRPr="00B31C8B" w:rsidTr="007819E7">
        <w:trPr>
          <w:gridBefore w:val="1"/>
        </w:trPr>
        <w:tc>
          <w:tcPr>
            <w:tcW w:w="623" w:type="dxa"/>
          </w:tcPr>
          <w:p w:rsidR="00367ECE" w:rsidRDefault="00367ECE" w:rsidP="00DA4D33">
            <w:pPr>
              <w:rPr>
                <w:b/>
              </w:rPr>
            </w:pPr>
            <w:r>
              <w:rPr>
                <w:b/>
              </w:rPr>
              <w:t>138</w:t>
            </w:r>
          </w:p>
        </w:tc>
        <w:tc>
          <w:tcPr>
            <w:tcW w:w="3055" w:type="dxa"/>
          </w:tcPr>
          <w:p w:rsidR="00367ECE" w:rsidRDefault="00367ECE" w:rsidP="00134A55">
            <w:pPr>
              <w:pStyle w:val="BodyTextIndent"/>
              <w:tabs>
                <w:tab w:val="left" w:pos="3405"/>
              </w:tabs>
              <w:spacing w:after="0"/>
              <w:ind w:left="0"/>
              <w:jc w:val="both"/>
              <w:rPr>
                <w:color w:val="0D0D0D"/>
              </w:rPr>
            </w:pPr>
            <w:r>
              <w:rPr>
                <w:color w:val="0D0D0D"/>
              </w:rPr>
              <w:t>Судебная защита прав граждан.</w:t>
            </w:r>
          </w:p>
        </w:tc>
        <w:tc>
          <w:tcPr>
            <w:tcW w:w="1081" w:type="dxa"/>
          </w:tcPr>
          <w:p w:rsidR="00367ECE" w:rsidRDefault="00367ECE" w:rsidP="00134A55">
            <w:pPr>
              <w:jc w:val="center"/>
            </w:pPr>
            <w:r>
              <w:t>1</w:t>
            </w:r>
          </w:p>
        </w:tc>
        <w:tc>
          <w:tcPr>
            <w:tcW w:w="2118" w:type="dxa"/>
          </w:tcPr>
          <w:p w:rsidR="00367ECE" w:rsidRPr="00B31C8B" w:rsidRDefault="00367ECE" w:rsidP="001E3CBC">
            <w:r w:rsidRPr="00B31C8B">
              <w:t>Практическое</w:t>
            </w:r>
          </w:p>
          <w:p w:rsidR="00367ECE" w:rsidRPr="00B31C8B" w:rsidRDefault="00367ECE" w:rsidP="001E3CBC">
            <w:r w:rsidRPr="00B31C8B">
              <w:t>занятие</w:t>
            </w:r>
          </w:p>
        </w:tc>
        <w:tc>
          <w:tcPr>
            <w:tcW w:w="1951" w:type="dxa"/>
          </w:tcPr>
          <w:p w:rsidR="00367ECE" w:rsidRPr="00B31C8B" w:rsidRDefault="00367ECE" w:rsidP="00D91E9F">
            <w:r>
              <w:t>Тестирование</w:t>
            </w:r>
          </w:p>
        </w:tc>
        <w:tc>
          <w:tcPr>
            <w:tcW w:w="1712" w:type="dxa"/>
          </w:tcPr>
          <w:p w:rsidR="00367ECE" w:rsidRDefault="00367ECE" w:rsidP="00DA4D33"/>
        </w:tc>
        <w:tc>
          <w:tcPr>
            <w:tcW w:w="1047" w:type="dxa"/>
            <w:gridSpan w:val="2"/>
          </w:tcPr>
          <w:p w:rsidR="00367ECE" w:rsidRPr="00B31C8B" w:rsidRDefault="00367ECE" w:rsidP="00134A55">
            <w:pPr>
              <w:jc w:val="center"/>
            </w:pPr>
          </w:p>
        </w:tc>
        <w:tc>
          <w:tcPr>
            <w:tcW w:w="2741" w:type="dxa"/>
            <w:gridSpan w:val="2"/>
          </w:tcPr>
          <w:p w:rsidR="00367ECE" w:rsidRPr="00B31C8B" w:rsidRDefault="00367ECE" w:rsidP="00DA4D33"/>
        </w:tc>
        <w:tc>
          <w:tcPr>
            <w:tcW w:w="1596" w:type="dxa"/>
          </w:tcPr>
          <w:p w:rsidR="00367ECE" w:rsidRPr="00B31C8B" w:rsidRDefault="00367ECE" w:rsidP="00DA4D33">
            <w:r>
              <w:t>Апрель</w:t>
            </w:r>
          </w:p>
        </w:tc>
      </w:tr>
      <w:tr w:rsidR="00367ECE" w:rsidRPr="00B31C8B" w:rsidTr="007819E7">
        <w:trPr>
          <w:gridBefore w:val="1"/>
        </w:trPr>
        <w:tc>
          <w:tcPr>
            <w:tcW w:w="623" w:type="dxa"/>
          </w:tcPr>
          <w:p w:rsidR="00367ECE" w:rsidRDefault="00367ECE" w:rsidP="00DA4D33">
            <w:pPr>
              <w:rPr>
                <w:b/>
              </w:rPr>
            </w:pPr>
            <w:r>
              <w:rPr>
                <w:b/>
              </w:rPr>
              <w:t>139</w:t>
            </w:r>
          </w:p>
        </w:tc>
        <w:tc>
          <w:tcPr>
            <w:tcW w:w="3055" w:type="dxa"/>
          </w:tcPr>
          <w:p w:rsidR="00367ECE" w:rsidRDefault="00367ECE" w:rsidP="00134A55">
            <w:pPr>
              <w:pStyle w:val="BodyTextIndent"/>
              <w:tabs>
                <w:tab w:val="left" w:pos="3405"/>
              </w:tabs>
              <w:spacing w:after="0"/>
              <w:ind w:left="0"/>
              <w:jc w:val="both"/>
              <w:rPr>
                <w:color w:val="0D0D0D"/>
              </w:rPr>
            </w:pPr>
            <w:r>
              <w:rPr>
                <w:color w:val="0D0D0D"/>
              </w:rPr>
              <w:t xml:space="preserve">Семейное право и семейные правоотношения </w:t>
            </w:r>
          </w:p>
        </w:tc>
        <w:tc>
          <w:tcPr>
            <w:tcW w:w="1081" w:type="dxa"/>
          </w:tcPr>
          <w:p w:rsidR="00367ECE" w:rsidRDefault="00367ECE" w:rsidP="00134A55">
            <w:pPr>
              <w:jc w:val="center"/>
            </w:pPr>
            <w:r>
              <w:t>1</w:t>
            </w:r>
          </w:p>
        </w:tc>
        <w:tc>
          <w:tcPr>
            <w:tcW w:w="2118" w:type="dxa"/>
          </w:tcPr>
          <w:p w:rsidR="00367ECE" w:rsidRPr="00B31C8B" w:rsidRDefault="00367ECE" w:rsidP="001E3CBC">
            <w:r w:rsidRPr="00B31C8B">
              <w:t>Теоретическое занятие</w:t>
            </w:r>
          </w:p>
          <w:p w:rsidR="00367ECE" w:rsidRPr="00B31C8B" w:rsidRDefault="00367ECE" w:rsidP="001E3CBC">
            <w:r w:rsidRPr="00B31C8B">
              <w:t>Лекция</w:t>
            </w:r>
          </w:p>
        </w:tc>
        <w:tc>
          <w:tcPr>
            <w:tcW w:w="1951" w:type="dxa"/>
          </w:tcPr>
          <w:p w:rsidR="00367ECE" w:rsidRPr="00B31C8B" w:rsidRDefault="00367ECE" w:rsidP="001E3CBC">
            <w:r w:rsidRPr="00B31C8B">
              <w:t>Учебник</w:t>
            </w:r>
          </w:p>
          <w:p w:rsidR="00367ECE" w:rsidRPr="00B31C8B" w:rsidRDefault="00367ECE" w:rsidP="001E3CBC">
            <w:r w:rsidRPr="00B31C8B">
              <w:t>ИКТ</w:t>
            </w:r>
          </w:p>
          <w:p w:rsidR="00367ECE" w:rsidRPr="00B31C8B" w:rsidRDefault="00367ECE" w:rsidP="00D91E9F"/>
        </w:tc>
        <w:tc>
          <w:tcPr>
            <w:tcW w:w="1712" w:type="dxa"/>
          </w:tcPr>
          <w:p w:rsidR="00367ECE" w:rsidRDefault="00367ECE" w:rsidP="00DA4D33">
            <w:r>
              <w:t xml:space="preserve">Учебник А.Ф. Никитин «Обществознание» 11 кл. </w:t>
            </w:r>
            <w:r w:rsidRPr="002B2A69">
              <w:t>§</w:t>
            </w:r>
            <w:r>
              <w:t xml:space="preserve"> 43</w:t>
            </w:r>
          </w:p>
        </w:tc>
        <w:tc>
          <w:tcPr>
            <w:tcW w:w="1047" w:type="dxa"/>
            <w:gridSpan w:val="2"/>
          </w:tcPr>
          <w:p w:rsidR="00367ECE" w:rsidRPr="00B31C8B" w:rsidRDefault="00367ECE" w:rsidP="00134A55">
            <w:pPr>
              <w:jc w:val="center"/>
            </w:pPr>
          </w:p>
        </w:tc>
        <w:tc>
          <w:tcPr>
            <w:tcW w:w="2741" w:type="dxa"/>
            <w:gridSpan w:val="2"/>
          </w:tcPr>
          <w:p w:rsidR="00367ECE" w:rsidRPr="00B31C8B" w:rsidRDefault="00367ECE" w:rsidP="00DA4D33"/>
        </w:tc>
        <w:tc>
          <w:tcPr>
            <w:tcW w:w="1596" w:type="dxa"/>
          </w:tcPr>
          <w:p w:rsidR="00367ECE" w:rsidRPr="00B31C8B" w:rsidRDefault="00367ECE" w:rsidP="00DA4D33">
            <w:r>
              <w:t>Май</w:t>
            </w:r>
          </w:p>
        </w:tc>
      </w:tr>
      <w:tr w:rsidR="00367ECE" w:rsidRPr="00B31C8B" w:rsidTr="007819E7">
        <w:trPr>
          <w:gridBefore w:val="1"/>
        </w:trPr>
        <w:tc>
          <w:tcPr>
            <w:tcW w:w="623" w:type="dxa"/>
          </w:tcPr>
          <w:p w:rsidR="00367ECE" w:rsidRDefault="00367ECE" w:rsidP="00DA4D33">
            <w:pPr>
              <w:rPr>
                <w:b/>
              </w:rPr>
            </w:pPr>
            <w:r>
              <w:rPr>
                <w:b/>
              </w:rPr>
              <w:t>140</w:t>
            </w:r>
          </w:p>
        </w:tc>
        <w:tc>
          <w:tcPr>
            <w:tcW w:w="3055" w:type="dxa"/>
          </w:tcPr>
          <w:p w:rsidR="00367ECE" w:rsidRDefault="00367ECE" w:rsidP="00134A55">
            <w:pPr>
              <w:pStyle w:val="BodyTextIndent"/>
              <w:tabs>
                <w:tab w:val="left" w:pos="3405"/>
              </w:tabs>
              <w:spacing w:after="0"/>
              <w:ind w:left="0"/>
              <w:jc w:val="both"/>
              <w:rPr>
                <w:color w:val="0D0D0D"/>
              </w:rPr>
            </w:pPr>
            <w:r>
              <w:rPr>
                <w:color w:val="0D0D0D"/>
              </w:rPr>
              <w:t>Семейное право и семейные правоотношения</w:t>
            </w:r>
          </w:p>
        </w:tc>
        <w:tc>
          <w:tcPr>
            <w:tcW w:w="1081" w:type="dxa"/>
          </w:tcPr>
          <w:p w:rsidR="00367ECE" w:rsidRDefault="00367ECE" w:rsidP="00134A55">
            <w:pPr>
              <w:jc w:val="center"/>
            </w:pPr>
            <w:r>
              <w:t>1</w:t>
            </w:r>
          </w:p>
        </w:tc>
        <w:tc>
          <w:tcPr>
            <w:tcW w:w="2118" w:type="dxa"/>
          </w:tcPr>
          <w:p w:rsidR="00367ECE" w:rsidRPr="00B31C8B" w:rsidRDefault="00367ECE" w:rsidP="001E3CBC">
            <w:r w:rsidRPr="00B31C8B">
              <w:t>Практическое</w:t>
            </w:r>
          </w:p>
          <w:p w:rsidR="00367ECE" w:rsidRPr="00B31C8B" w:rsidRDefault="00367ECE" w:rsidP="001E3CBC">
            <w:r w:rsidRPr="00B31C8B">
              <w:t>занятие</w:t>
            </w:r>
          </w:p>
        </w:tc>
        <w:tc>
          <w:tcPr>
            <w:tcW w:w="1951" w:type="dxa"/>
          </w:tcPr>
          <w:p w:rsidR="00367ECE" w:rsidRPr="00B31C8B" w:rsidRDefault="00367ECE" w:rsidP="001E3CBC">
            <w:r>
              <w:t>Тестирование</w:t>
            </w:r>
          </w:p>
        </w:tc>
        <w:tc>
          <w:tcPr>
            <w:tcW w:w="1712" w:type="dxa"/>
          </w:tcPr>
          <w:p w:rsidR="00367ECE" w:rsidRDefault="00367ECE" w:rsidP="00DA4D33"/>
        </w:tc>
        <w:tc>
          <w:tcPr>
            <w:tcW w:w="1047" w:type="dxa"/>
            <w:gridSpan w:val="2"/>
          </w:tcPr>
          <w:p w:rsidR="00367ECE" w:rsidRPr="00B31C8B" w:rsidRDefault="00367ECE" w:rsidP="00134A55">
            <w:pPr>
              <w:jc w:val="center"/>
            </w:pPr>
          </w:p>
        </w:tc>
        <w:tc>
          <w:tcPr>
            <w:tcW w:w="2741" w:type="dxa"/>
            <w:gridSpan w:val="2"/>
          </w:tcPr>
          <w:p w:rsidR="00367ECE" w:rsidRPr="00B31C8B" w:rsidRDefault="00367ECE" w:rsidP="00DA4D33"/>
        </w:tc>
        <w:tc>
          <w:tcPr>
            <w:tcW w:w="1596" w:type="dxa"/>
          </w:tcPr>
          <w:p w:rsidR="00367ECE" w:rsidRPr="00B31C8B" w:rsidRDefault="00367ECE" w:rsidP="00DA4D33">
            <w:r>
              <w:t>Май</w:t>
            </w:r>
          </w:p>
        </w:tc>
      </w:tr>
      <w:tr w:rsidR="00367ECE" w:rsidRPr="00B31C8B" w:rsidTr="007819E7">
        <w:trPr>
          <w:gridBefore w:val="1"/>
        </w:trPr>
        <w:tc>
          <w:tcPr>
            <w:tcW w:w="623" w:type="dxa"/>
          </w:tcPr>
          <w:p w:rsidR="00367ECE" w:rsidRDefault="00367ECE" w:rsidP="00DA4D33">
            <w:pPr>
              <w:rPr>
                <w:b/>
              </w:rPr>
            </w:pPr>
            <w:r>
              <w:rPr>
                <w:b/>
              </w:rPr>
              <w:t>141</w:t>
            </w:r>
          </w:p>
        </w:tc>
        <w:tc>
          <w:tcPr>
            <w:tcW w:w="3055" w:type="dxa"/>
          </w:tcPr>
          <w:p w:rsidR="00367ECE" w:rsidRDefault="00367ECE" w:rsidP="00134A55">
            <w:pPr>
              <w:pStyle w:val="BodyTextIndent"/>
              <w:tabs>
                <w:tab w:val="left" w:pos="3405"/>
              </w:tabs>
              <w:spacing w:after="0"/>
              <w:ind w:left="0"/>
              <w:jc w:val="both"/>
              <w:rPr>
                <w:color w:val="0D0D0D"/>
              </w:rPr>
            </w:pPr>
            <w:r>
              <w:rPr>
                <w:color w:val="0D0D0D"/>
              </w:rPr>
              <w:t xml:space="preserve">Трудовое право и трудовые правоотношения </w:t>
            </w:r>
          </w:p>
        </w:tc>
        <w:tc>
          <w:tcPr>
            <w:tcW w:w="1081" w:type="dxa"/>
          </w:tcPr>
          <w:p w:rsidR="00367ECE" w:rsidRDefault="00367ECE" w:rsidP="00134A55">
            <w:pPr>
              <w:jc w:val="center"/>
            </w:pPr>
            <w:r>
              <w:t>1</w:t>
            </w:r>
          </w:p>
        </w:tc>
        <w:tc>
          <w:tcPr>
            <w:tcW w:w="2118" w:type="dxa"/>
          </w:tcPr>
          <w:p w:rsidR="00367ECE" w:rsidRPr="00B31C8B" w:rsidRDefault="00367ECE" w:rsidP="001E3CBC">
            <w:r w:rsidRPr="00B31C8B">
              <w:t>Теоретическое занятие</w:t>
            </w:r>
          </w:p>
          <w:p w:rsidR="00367ECE" w:rsidRPr="00B31C8B" w:rsidRDefault="00367ECE" w:rsidP="001E3CBC">
            <w:r w:rsidRPr="00B31C8B">
              <w:t>Лекция</w:t>
            </w:r>
          </w:p>
        </w:tc>
        <w:tc>
          <w:tcPr>
            <w:tcW w:w="1951" w:type="dxa"/>
          </w:tcPr>
          <w:p w:rsidR="00367ECE" w:rsidRPr="00B31C8B" w:rsidRDefault="00367ECE" w:rsidP="001E3CBC">
            <w:r w:rsidRPr="00B31C8B">
              <w:t>Учебник</w:t>
            </w:r>
          </w:p>
          <w:p w:rsidR="00367ECE" w:rsidRPr="00B31C8B" w:rsidRDefault="00367ECE" w:rsidP="001E3CBC">
            <w:r w:rsidRPr="00B31C8B">
              <w:t>ИКТ</w:t>
            </w:r>
          </w:p>
          <w:p w:rsidR="00367ECE" w:rsidRDefault="00367ECE" w:rsidP="001E3CBC"/>
        </w:tc>
        <w:tc>
          <w:tcPr>
            <w:tcW w:w="1712" w:type="dxa"/>
          </w:tcPr>
          <w:p w:rsidR="00367ECE" w:rsidRDefault="00367ECE" w:rsidP="00DA4D33">
            <w:r>
              <w:t xml:space="preserve">Учебник А.Ф. Никитин «Обществознание» 11 кл. </w:t>
            </w:r>
            <w:r w:rsidRPr="002B2A69">
              <w:t>§</w:t>
            </w:r>
            <w:r>
              <w:t xml:space="preserve"> 39</w:t>
            </w:r>
          </w:p>
        </w:tc>
        <w:tc>
          <w:tcPr>
            <w:tcW w:w="1047" w:type="dxa"/>
            <w:gridSpan w:val="2"/>
          </w:tcPr>
          <w:p w:rsidR="00367ECE" w:rsidRPr="00B31C8B" w:rsidRDefault="00367ECE" w:rsidP="00134A55">
            <w:pPr>
              <w:jc w:val="center"/>
            </w:pPr>
            <w:r>
              <w:t>1</w:t>
            </w:r>
          </w:p>
        </w:tc>
        <w:tc>
          <w:tcPr>
            <w:tcW w:w="2741" w:type="dxa"/>
            <w:gridSpan w:val="2"/>
          </w:tcPr>
          <w:p w:rsidR="00367ECE" w:rsidRPr="00B31C8B" w:rsidRDefault="00367ECE" w:rsidP="00DA4D33">
            <w:r>
              <w:t>Ответы на вопросы учебника</w:t>
            </w:r>
          </w:p>
        </w:tc>
        <w:tc>
          <w:tcPr>
            <w:tcW w:w="1596" w:type="dxa"/>
          </w:tcPr>
          <w:p w:rsidR="00367ECE" w:rsidRPr="00B31C8B" w:rsidRDefault="00367ECE" w:rsidP="00DA4D33">
            <w:r>
              <w:t>Май</w:t>
            </w:r>
          </w:p>
        </w:tc>
      </w:tr>
      <w:tr w:rsidR="00367ECE" w:rsidRPr="00B31C8B" w:rsidTr="007819E7">
        <w:trPr>
          <w:gridBefore w:val="1"/>
        </w:trPr>
        <w:tc>
          <w:tcPr>
            <w:tcW w:w="623" w:type="dxa"/>
          </w:tcPr>
          <w:p w:rsidR="00367ECE" w:rsidRDefault="00367ECE" w:rsidP="00DA4D33">
            <w:pPr>
              <w:rPr>
                <w:b/>
              </w:rPr>
            </w:pPr>
            <w:r>
              <w:rPr>
                <w:b/>
              </w:rPr>
              <w:t>142</w:t>
            </w:r>
          </w:p>
        </w:tc>
        <w:tc>
          <w:tcPr>
            <w:tcW w:w="3055" w:type="dxa"/>
          </w:tcPr>
          <w:p w:rsidR="00367ECE" w:rsidRDefault="00367ECE" w:rsidP="00134A55">
            <w:pPr>
              <w:pStyle w:val="BodyTextIndent"/>
              <w:tabs>
                <w:tab w:val="left" w:pos="3405"/>
              </w:tabs>
              <w:spacing w:after="0"/>
              <w:ind w:left="0"/>
              <w:jc w:val="both"/>
              <w:rPr>
                <w:color w:val="0D0D0D"/>
              </w:rPr>
            </w:pPr>
            <w:r>
              <w:rPr>
                <w:color w:val="0D0D0D"/>
              </w:rPr>
              <w:t>Трудовое право и трудовые правоотношения</w:t>
            </w:r>
          </w:p>
        </w:tc>
        <w:tc>
          <w:tcPr>
            <w:tcW w:w="1081" w:type="dxa"/>
          </w:tcPr>
          <w:p w:rsidR="00367ECE" w:rsidRDefault="00367ECE" w:rsidP="00134A55">
            <w:pPr>
              <w:jc w:val="center"/>
            </w:pPr>
            <w:r>
              <w:t>1</w:t>
            </w:r>
          </w:p>
        </w:tc>
        <w:tc>
          <w:tcPr>
            <w:tcW w:w="2118" w:type="dxa"/>
          </w:tcPr>
          <w:p w:rsidR="00367ECE" w:rsidRPr="00B31C8B" w:rsidRDefault="00367ECE" w:rsidP="001E3CBC">
            <w:r w:rsidRPr="00B31C8B">
              <w:t>Практическое</w:t>
            </w:r>
          </w:p>
          <w:p w:rsidR="00367ECE" w:rsidRPr="00B31C8B" w:rsidRDefault="00367ECE" w:rsidP="001E3CBC">
            <w:r w:rsidRPr="00B31C8B">
              <w:t>занятие</w:t>
            </w:r>
          </w:p>
        </w:tc>
        <w:tc>
          <w:tcPr>
            <w:tcW w:w="1951" w:type="dxa"/>
          </w:tcPr>
          <w:p w:rsidR="00367ECE" w:rsidRDefault="00367ECE" w:rsidP="001E3CBC">
            <w:r>
              <w:t xml:space="preserve">Составление трудового договора </w:t>
            </w:r>
          </w:p>
        </w:tc>
        <w:tc>
          <w:tcPr>
            <w:tcW w:w="1712" w:type="dxa"/>
          </w:tcPr>
          <w:p w:rsidR="00367ECE" w:rsidRDefault="00367ECE" w:rsidP="00DA4D33"/>
        </w:tc>
        <w:tc>
          <w:tcPr>
            <w:tcW w:w="1047" w:type="dxa"/>
            <w:gridSpan w:val="2"/>
          </w:tcPr>
          <w:p w:rsidR="00367ECE" w:rsidRPr="00B31C8B" w:rsidRDefault="00367ECE" w:rsidP="00134A55">
            <w:pPr>
              <w:jc w:val="center"/>
            </w:pPr>
          </w:p>
        </w:tc>
        <w:tc>
          <w:tcPr>
            <w:tcW w:w="2741" w:type="dxa"/>
            <w:gridSpan w:val="2"/>
          </w:tcPr>
          <w:p w:rsidR="00367ECE" w:rsidRPr="00B31C8B" w:rsidRDefault="00367ECE" w:rsidP="00DA4D33"/>
        </w:tc>
        <w:tc>
          <w:tcPr>
            <w:tcW w:w="1596" w:type="dxa"/>
          </w:tcPr>
          <w:p w:rsidR="00367ECE" w:rsidRPr="00B31C8B" w:rsidRDefault="00367ECE" w:rsidP="00DA4D33">
            <w:r>
              <w:t>Май</w:t>
            </w:r>
          </w:p>
        </w:tc>
      </w:tr>
      <w:tr w:rsidR="00367ECE" w:rsidRPr="00B31C8B" w:rsidTr="007819E7">
        <w:trPr>
          <w:gridBefore w:val="1"/>
        </w:trPr>
        <w:tc>
          <w:tcPr>
            <w:tcW w:w="623" w:type="dxa"/>
          </w:tcPr>
          <w:p w:rsidR="00367ECE" w:rsidRDefault="00367ECE" w:rsidP="00DA4D33">
            <w:pPr>
              <w:rPr>
                <w:b/>
              </w:rPr>
            </w:pPr>
            <w:r>
              <w:rPr>
                <w:b/>
              </w:rPr>
              <w:t>143</w:t>
            </w:r>
          </w:p>
        </w:tc>
        <w:tc>
          <w:tcPr>
            <w:tcW w:w="3055" w:type="dxa"/>
          </w:tcPr>
          <w:p w:rsidR="00367ECE" w:rsidRDefault="00367ECE" w:rsidP="00134A55">
            <w:pPr>
              <w:pStyle w:val="BodyTextIndent"/>
              <w:tabs>
                <w:tab w:val="left" w:pos="3405"/>
              </w:tabs>
              <w:spacing w:after="0"/>
              <w:ind w:left="0"/>
              <w:jc w:val="both"/>
              <w:rPr>
                <w:color w:val="0D0D0D"/>
              </w:rPr>
            </w:pPr>
            <w:r>
              <w:rPr>
                <w:color w:val="0D0D0D"/>
              </w:rPr>
              <w:t xml:space="preserve">Собственность, право собственности. Предпринимательство </w:t>
            </w:r>
          </w:p>
        </w:tc>
        <w:tc>
          <w:tcPr>
            <w:tcW w:w="1081" w:type="dxa"/>
          </w:tcPr>
          <w:p w:rsidR="00367ECE" w:rsidRDefault="00367ECE" w:rsidP="00134A55">
            <w:pPr>
              <w:jc w:val="center"/>
            </w:pPr>
            <w:r>
              <w:t>1</w:t>
            </w:r>
          </w:p>
        </w:tc>
        <w:tc>
          <w:tcPr>
            <w:tcW w:w="2118" w:type="dxa"/>
          </w:tcPr>
          <w:p w:rsidR="00367ECE" w:rsidRPr="00B31C8B" w:rsidRDefault="00367ECE" w:rsidP="001E3CBC">
            <w:r w:rsidRPr="00B31C8B">
              <w:t>Теоретическое занятие</w:t>
            </w:r>
          </w:p>
          <w:p w:rsidR="00367ECE" w:rsidRPr="00B31C8B" w:rsidRDefault="00367ECE" w:rsidP="001E3CBC">
            <w:r w:rsidRPr="00B31C8B">
              <w:t>Лекция</w:t>
            </w:r>
          </w:p>
        </w:tc>
        <w:tc>
          <w:tcPr>
            <w:tcW w:w="1951" w:type="dxa"/>
          </w:tcPr>
          <w:p w:rsidR="00367ECE" w:rsidRPr="00B31C8B" w:rsidRDefault="00367ECE" w:rsidP="001E3CBC">
            <w:r w:rsidRPr="00B31C8B">
              <w:t>Учебник</w:t>
            </w:r>
          </w:p>
          <w:p w:rsidR="00367ECE" w:rsidRPr="00B31C8B" w:rsidRDefault="00367ECE" w:rsidP="001E3CBC">
            <w:r w:rsidRPr="00B31C8B">
              <w:t>ИКТ</w:t>
            </w:r>
          </w:p>
          <w:p w:rsidR="00367ECE" w:rsidRDefault="00367ECE" w:rsidP="001E3CBC"/>
        </w:tc>
        <w:tc>
          <w:tcPr>
            <w:tcW w:w="1712" w:type="dxa"/>
          </w:tcPr>
          <w:p w:rsidR="00367ECE" w:rsidRDefault="00367ECE" w:rsidP="00DA4D33">
            <w:r>
              <w:t xml:space="preserve">Учебник А.Ф. Никитин «Обществознание» 11 кл. </w:t>
            </w:r>
            <w:r w:rsidRPr="002B2A69">
              <w:t>§</w:t>
            </w:r>
            <w:r>
              <w:t xml:space="preserve"> 40,44</w:t>
            </w:r>
          </w:p>
        </w:tc>
        <w:tc>
          <w:tcPr>
            <w:tcW w:w="1047" w:type="dxa"/>
            <w:gridSpan w:val="2"/>
          </w:tcPr>
          <w:p w:rsidR="00367ECE" w:rsidRPr="00B31C8B" w:rsidRDefault="00367ECE" w:rsidP="00134A55">
            <w:pPr>
              <w:jc w:val="center"/>
            </w:pPr>
          </w:p>
        </w:tc>
        <w:tc>
          <w:tcPr>
            <w:tcW w:w="2741" w:type="dxa"/>
            <w:gridSpan w:val="2"/>
          </w:tcPr>
          <w:p w:rsidR="00367ECE" w:rsidRPr="00B31C8B" w:rsidRDefault="00367ECE" w:rsidP="00DA4D33"/>
        </w:tc>
        <w:tc>
          <w:tcPr>
            <w:tcW w:w="1596" w:type="dxa"/>
          </w:tcPr>
          <w:p w:rsidR="00367ECE" w:rsidRPr="00B31C8B" w:rsidRDefault="00367ECE" w:rsidP="00DA4D33">
            <w:r>
              <w:t>Май</w:t>
            </w:r>
          </w:p>
        </w:tc>
      </w:tr>
      <w:tr w:rsidR="00367ECE" w:rsidRPr="00B31C8B" w:rsidTr="007819E7">
        <w:trPr>
          <w:gridBefore w:val="1"/>
        </w:trPr>
        <w:tc>
          <w:tcPr>
            <w:tcW w:w="623" w:type="dxa"/>
          </w:tcPr>
          <w:p w:rsidR="00367ECE" w:rsidRDefault="00367ECE" w:rsidP="00DA4D33">
            <w:pPr>
              <w:rPr>
                <w:b/>
              </w:rPr>
            </w:pPr>
            <w:r>
              <w:rPr>
                <w:b/>
              </w:rPr>
              <w:t>144</w:t>
            </w:r>
          </w:p>
        </w:tc>
        <w:tc>
          <w:tcPr>
            <w:tcW w:w="3055" w:type="dxa"/>
          </w:tcPr>
          <w:p w:rsidR="00367ECE" w:rsidRDefault="00367ECE" w:rsidP="00134A55">
            <w:pPr>
              <w:pStyle w:val="BodyTextIndent"/>
              <w:tabs>
                <w:tab w:val="left" w:pos="3405"/>
              </w:tabs>
              <w:spacing w:after="0"/>
              <w:ind w:left="0"/>
              <w:jc w:val="both"/>
              <w:rPr>
                <w:color w:val="0D0D0D"/>
              </w:rPr>
            </w:pPr>
            <w:r>
              <w:rPr>
                <w:color w:val="0D0D0D"/>
              </w:rPr>
              <w:t xml:space="preserve">Защита прав потребителя </w:t>
            </w:r>
          </w:p>
        </w:tc>
        <w:tc>
          <w:tcPr>
            <w:tcW w:w="1081" w:type="dxa"/>
          </w:tcPr>
          <w:p w:rsidR="00367ECE" w:rsidRDefault="00367ECE" w:rsidP="00134A55">
            <w:pPr>
              <w:jc w:val="center"/>
            </w:pPr>
            <w:r>
              <w:t>1</w:t>
            </w:r>
          </w:p>
        </w:tc>
        <w:tc>
          <w:tcPr>
            <w:tcW w:w="2118" w:type="dxa"/>
          </w:tcPr>
          <w:p w:rsidR="00367ECE" w:rsidRPr="00B31C8B" w:rsidRDefault="00367ECE" w:rsidP="00CD325A">
            <w:r w:rsidRPr="00B31C8B">
              <w:t>Практическое</w:t>
            </w:r>
          </w:p>
          <w:p w:rsidR="00367ECE" w:rsidRPr="00B31C8B" w:rsidRDefault="00367ECE" w:rsidP="00CD325A">
            <w:r w:rsidRPr="00B31C8B">
              <w:t>занятие</w:t>
            </w:r>
          </w:p>
        </w:tc>
        <w:tc>
          <w:tcPr>
            <w:tcW w:w="1951" w:type="dxa"/>
          </w:tcPr>
          <w:p w:rsidR="00367ECE" w:rsidRDefault="00367ECE" w:rsidP="001E3CBC">
            <w:r>
              <w:t>Деловая игра. Игра в малых группах</w:t>
            </w:r>
          </w:p>
        </w:tc>
        <w:tc>
          <w:tcPr>
            <w:tcW w:w="1712" w:type="dxa"/>
          </w:tcPr>
          <w:p w:rsidR="00367ECE" w:rsidRDefault="00367ECE" w:rsidP="00DA4D33"/>
        </w:tc>
        <w:tc>
          <w:tcPr>
            <w:tcW w:w="1047" w:type="dxa"/>
            <w:gridSpan w:val="2"/>
          </w:tcPr>
          <w:p w:rsidR="00367ECE" w:rsidRPr="00B31C8B" w:rsidRDefault="00367ECE" w:rsidP="00134A55">
            <w:pPr>
              <w:jc w:val="center"/>
            </w:pPr>
          </w:p>
        </w:tc>
        <w:tc>
          <w:tcPr>
            <w:tcW w:w="2741" w:type="dxa"/>
            <w:gridSpan w:val="2"/>
          </w:tcPr>
          <w:p w:rsidR="00367ECE" w:rsidRPr="00B31C8B" w:rsidRDefault="00367ECE" w:rsidP="00DA4D33"/>
        </w:tc>
        <w:tc>
          <w:tcPr>
            <w:tcW w:w="1596" w:type="dxa"/>
          </w:tcPr>
          <w:p w:rsidR="00367ECE" w:rsidRPr="00B31C8B" w:rsidRDefault="00367ECE" w:rsidP="00DA4D33">
            <w:r>
              <w:t>Май</w:t>
            </w:r>
          </w:p>
        </w:tc>
      </w:tr>
      <w:tr w:rsidR="00367ECE" w:rsidRPr="00B31C8B" w:rsidTr="007819E7">
        <w:trPr>
          <w:gridBefore w:val="1"/>
        </w:trPr>
        <w:tc>
          <w:tcPr>
            <w:tcW w:w="623" w:type="dxa"/>
          </w:tcPr>
          <w:p w:rsidR="00367ECE" w:rsidRDefault="00367ECE" w:rsidP="00DA4D33">
            <w:pPr>
              <w:rPr>
                <w:b/>
              </w:rPr>
            </w:pPr>
            <w:r>
              <w:rPr>
                <w:b/>
              </w:rPr>
              <w:t>145</w:t>
            </w:r>
          </w:p>
        </w:tc>
        <w:tc>
          <w:tcPr>
            <w:tcW w:w="3055" w:type="dxa"/>
          </w:tcPr>
          <w:p w:rsidR="00367ECE" w:rsidRDefault="00367ECE" w:rsidP="00134A55">
            <w:pPr>
              <w:pStyle w:val="BodyTextIndent"/>
              <w:tabs>
                <w:tab w:val="left" w:pos="3405"/>
              </w:tabs>
              <w:spacing w:after="0"/>
              <w:ind w:left="0"/>
              <w:jc w:val="both"/>
              <w:rPr>
                <w:color w:val="0D0D0D"/>
              </w:rPr>
            </w:pPr>
            <w:r>
              <w:rPr>
                <w:color w:val="0D0D0D"/>
              </w:rPr>
              <w:t>Социальные права человека. Право на жилище, охрану здоровья, социальное обеспечение</w:t>
            </w:r>
          </w:p>
        </w:tc>
        <w:tc>
          <w:tcPr>
            <w:tcW w:w="1081" w:type="dxa"/>
          </w:tcPr>
          <w:p w:rsidR="00367ECE" w:rsidRDefault="00367ECE" w:rsidP="00134A55">
            <w:pPr>
              <w:jc w:val="center"/>
            </w:pPr>
            <w:r>
              <w:t>1</w:t>
            </w:r>
          </w:p>
        </w:tc>
        <w:tc>
          <w:tcPr>
            <w:tcW w:w="2118" w:type="dxa"/>
          </w:tcPr>
          <w:p w:rsidR="00367ECE" w:rsidRPr="00B31C8B" w:rsidRDefault="00367ECE" w:rsidP="00CD325A">
            <w:r w:rsidRPr="00B31C8B">
              <w:t>Теоретическое занятие</w:t>
            </w:r>
          </w:p>
          <w:p w:rsidR="00367ECE" w:rsidRPr="00B31C8B" w:rsidRDefault="00367ECE" w:rsidP="00CD325A">
            <w:r w:rsidRPr="00B31C8B">
              <w:t>Лекция</w:t>
            </w:r>
          </w:p>
        </w:tc>
        <w:tc>
          <w:tcPr>
            <w:tcW w:w="1951" w:type="dxa"/>
          </w:tcPr>
          <w:p w:rsidR="00367ECE" w:rsidRPr="00B31C8B" w:rsidRDefault="00367ECE" w:rsidP="00CD325A">
            <w:r w:rsidRPr="00B31C8B">
              <w:t>Учебник</w:t>
            </w:r>
          </w:p>
          <w:p w:rsidR="00367ECE" w:rsidRPr="00B31C8B" w:rsidRDefault="00367ECE" w:rsidP="00CD325A">
            <w:r w:rsidRPr="00B31C8B">
              <w:t>ИКТ</w:t>
            </w:r>
          </w:p>
          <w:p w:rsidR="00367ECE" w:rsidRDefault="00367ECE" w:rsidP="001E3CBC"/>
        </w:tc>
        <w:tc>
          <w:tcPr>
            <w:tcW w:w="1712" w:type="dxa"/>
          </w:tcPr>
          <w:p w:rsidR="00367ECE" w:rsidRDefault="00367ECE" w:rsidP="00DA4D33">
            <w:r>
              <w:t xml:space="preserve">Учебник А.Ф. Никитин «Обществознание» 11 кл. </w:t>
            </w:r>
            <w:r w:rsidRPr="002B2A69">
              <w:t>§</w:t>
            </w:r>
            <w:r>
              <w:t xml:space="preserve"> 45</w:t>
            </w:r>
          </w:p>
        </w:tc>
        <w:tc>
          <w:tcPr>
            <w:tcW w:w="1047" w:type="dxa"/>
            <w:gridSpan w:val="2"/>
          </w:tcPr>
          <w:p w:rsidR="00367ECE" w:rsidRPr="00B31C8B" w:rsidRDefault="00367ECE" w:rsidP="00134A55">
            <w:pPr>
              <w:jc w:val="center"/>
            </w:pPr>
            <w:r>
              <w:t>1</w:t>
            </w:r>
          </w:p>
        </w:tc>
        <w:tc>
          <w:tcPr>
            <w:tcW w:w="2741" w:type="dxa"/>
            <w:gridSpan w:val="2"/>
          </w:tcPr>
          <w:p w:rsidR="00367ECE" w:rsidRPr="00B31C8B" w:rsidRDefault="00367ECE" w:rsidP="00DA4D33">
            <w:r>
              <w:t>Ответы на вопросы учебника</w:t>
            </w:r>
          </w:p>
        </w:tc>
        <w:tc>
          <w:tcPr>
            <w:tcW w:w="1596" w:type="dxa"/>
          </w:tcPr>
          <w:p w:rsidR="00367ECE" w:rsidRPr="00B31C8B" w:rsidRDefault="00367ECE" w:rsidP="00DA4D33">
            <w:r>
              <w:t>Май</w:t>
            </w:r>
          </w:p>
        </w:tc>
      </w:tr>
      <w:tr w:rsidR="00367ECE" w:rsidRPr="00B31C8B" w:rsidTr="007819E7">
        <w:trPr>
          <w:gridBefore w:val="1"/>
        </w:trPr>
        <w:tc>
          <w:tcPr>
            <w:tcW w:w="623" w:type="dxa"/>
          </w:tcPr>
          <w:p w:rsidR="00367ECE" w:rsidRDefault="00367ECE" w:rsidP="00DA4D33">
            <w:pPr>
              <w:rPr>
                <w:b/>
              </w:rPr>
            </w:pPr>
            <w:r>
              <w:rPr>
                <w:b/>
              </w:rPr>
              <w:t>146</w:t>
            </w:r>
          </w:p>
        </w:tc>
        <w:tc>
          <w:tcPr>
            <w:tcW w:w="3055" w:type="dxa"/>
          </w:tcPr>
          <w:p w:rsidR="00367ECE" w:rsidRDefault="00367ECE" w:rsidP="00134A55">
            <w:pPr>
              <w:pStyle w:val="BodyTextIndent"/>
              <w:tabs>
                <w:tab w:val="left" w:pos="3405"/>
              </w:tabs>
              <w:spacing w:after="0"/>
              <w:ind w:left="0"/>
              <w:jc w:val="both"/>
              <w:rPr>
                <w:color w:val="0D0D0D"/>
              </w:rPr>
            </w:pPr>
            <w:r>
              <w:rPr>
                <w:color w:val="0D0D0D"/>
              </w:rPr>
              <w:t>Социальные права человека.</w:t>
            </w:r>
          </w:p>
        </w:tc>
        <w:tc>
          <w:tcPr>
            <w:tcW w:w="1081" w:type="dxa"/>
          </w:tcPr>
          <w:p w:rsidR="00367ECE" w:rsidRDefault="00367ECE" w:rsidP="00134A55">
            <w:pPr>
              <w:jc w:val="center"/>
            </w:pPr>
            <w:r>
              <w:t>1</w:t>
            </w:r>
          </w:p>
        </w:tc>
        <w:tc>
          <w:tcPr>
            <w:tcW w:w="2118" w:type="dxa"/>
          </w:tcPr>
          <w:p w:rsidR="00367ECE" w:rsidRPr="00B31C8B" w:rsidRDefault="00367ECE" w:rsidP="00CD325A">
            <w:r w:rsidRPr="00B31C8B">
              <w:t>Практическое</w:t>
            </w:r>
          </w:p>
          <w:p w:rsidR="00367ECE" w:rsidRPr="00B31C8B" w:rsidRDefault="00367ECE" w:rsidP="00CD325A">
            <w:r w:rsidRPr="00B31C8B">
              <w:t>занятие</w:t>
            </w:r>
          </w:p>
        </w:tc>
        <w:tc>
          <w:tcPr>
            <w:tcW w:w="1951" w:type="dxa"/>
          </w:tcPr>
          <w:p w:rsidR="00367ECE" w:rsidRPr="00B31C8B" w:rsidRDefault="00367ECE" w:rsidP="00CD325A">
            <w:r>
              <w:t>Тестирование</w:t>
            </w:r>
          </w:p>
        </w:tc>
        <w:tc>
          <w:tcPr>
            <w:tcW w:w="1712" w:type="dxa"/>
          </w:tcPr>
          <w:p w:rsidR="00367ECE" w:rsidRDefault="00367ECE" w:rsidP="00DA4D33"/>
        </w:tc>
        <w:tc>
          <w:tcPr>
            <w:tcW w:w="1047" w:type="dxa"/>
            <w:gridSpan w:val="2"/>
          </w:tcPr>
          <w:p w:rsidR="00367ECE" w:rsidRPr="00B31C8B" w:rsidRDefault="00367ECE" w:rsidP="00134A55">
            <w:pPr>
              <w:jc w:val="center"/>
            </w:pPr>
          </w:p>
        </w:tc>
        <w:tc>
          <w:tcPr>
            <w:tcW w:w="2741" w:type="dxa"/>
            <w:gridSpan w:val="2"/>
          </w:tcPr>
          <w:p w:rsidR="00367ECE" w:rsidRPr="00B31C8B" w:rsidRDefault="00367ECE" w:rsidP="00DA4D33"/>
        </w:tc>
        <w:tc>
          <w:tcPr>
            <w:tcW w:w="1596" w:type="dxa"/>
          </w:tcPr>
          <w:p w:rsidR="00367ECE" w:rsidRPr="00B31C8B" w:rsidRDefault="00367ECE" w:rsidP="00DA4D33">
            <w:r>
              <w:t>Май</w:t>
            </w:r>
          </w:p>
        </w:tc>
      </w:tr>
      <w:tr w:rsidR="00367ECE" w:rsidRPr="00B31C8B" w:rsidTr="007819E7">
        <w:trPr>
          <w:gridBefore w:val="1"/>
        </w:trPr>
        <w:tc>
          <w:tcPr>
            <w:tcW w:w="623" w:type="dxa"/>
          </w:tcPr>
          <w:p w:rsidR="00367ECE" w:rsidRDefault="00367ECE" w:rsidP="00DA4D33">
            <w:pPr>
              <w:rPr>
                <w:b/>
              </w:rPr>
            </w:pPr>
            <w:r>
              <w:rPr>
                <w:b/>
              </w:rPr>
              <w:t>147</w:t>
            </w:r>
          </w:p>
        </w:tc>
        <w:tc>
          <w:tcPr>
            <w:tcW w:w="3055" w:type="dxa"/>
          </w:tcPr>
          <w:p w:rsidR="00367ECE" w:rsidRDefault="00367ECE" w:rsidP="00134A55">
            <w:pPr>
              <w:pStyle w:val="BodyTextIndent"/>
              <w:tabs>
                <w:tab w:val="left" w:pos="3405"/>
              </w:tabs>
              <w:spacing w:after="0"/>
              <w:ind w:left="0"/>
              <w:jc w:val="both"/>
              <w:rPr>
                <w:color w:val="0D0D0D"/>
              </w:rPr>
            </w:pPr>
            <w:r>
              <w:rPr>
                <w:color w:val="0D0D0D"/>
              </w:rPr>
              <w:t xml:space="preserve">Политические права и свободы </w:t>
            </w:r>
          </w:p>
        </w:tc>
        <w:tc>
          <w:tcPr>
            <w:tcW w:w="1081" w:type="dxa"/>
          </w:tcPr>
          <w:p w:rsidR="00367ECE" w:rsidRDefault="00367ECE" w:rsidP="00134A55">
            <w:pPr>
              <w:jc w:val="center"/>
            </w:pPr>
            <w:r>
              <w:t>1</w:t>
            </w:r>
          </w:p>
        </w:tc>
        <w:tc>
          <w:tcPr>
            <w:tcW w:w="2118" w:type="dxa"/>
          </w:tcPr>
          <w:p w:rsidR="00367ECE" w:rsidRPr="00B31C8B" w:rsidRDefault="00367ECE" w:rsidP="00CD325A">
            <w:r w:rsidRPr="00B31C8B">
              <w:t>Теоретическое занятие</w:t>
            </w:r>
          </w:p>
          <w:p w:rsidR="00367ECE" w:rsidRPr="00B31C8B" w:rsidRDefault="00367ECE" w:rsidP="00CD325A">
            <w:r w:rsidRPr="00B31C8B">
              <w:t>Лекция</w:t>
            </w:r>
          </w:p>
        </w:tc>
        <w:tc>
          <w:tcPr>
            <w:tcW w:w="1951" w:type="dxa"/>
          </w:tcPr>
          <w:p w:rsidR="00367ECE" w:rsidRPr="00B31C8B" w:rsidRDefault="00367ECE" w:rsidP="00CD325A">
            <w:r w:rsidRPr="00B31C8B">
              <w:t>Учебник</w:t>
            </w:r>
          </w:p>
          <w:p w:rsidR="00367ECE" w:rsidRPr="00B31C8B" w:rsidRDefault="00367ECE" w:rsidP="00CD325A">
            <w:r w:rsidRPr="00B31C8B">
              <w:t>ИКТ</w:t>
            </w:r>
          </w:p>
          <w:p w:rsidR="00367ECE" w:rsidRPr="00B31C8B" w:rsidRDefault="00367ECE" w:rsidP="00CD325A"/>
        </w:tc>
        <w:tc>
          <w:tcPr>
            <w:tcW w:w="1712" w:type="dxa"/>
          </w:tcPr>
          <w:p w:rsidR="00367ECE" w:rsidRDefault="00367ECE" w:rsidP="00DA4D33">
            <w:r>
              <w:t xml:space="preserve">Учебник А.Ф. Никитин «Обществознание» 11 кл. </w:t>
            </w:r>
            <w:r w:rsidRPr="002B2A69">
              <w:t>§</w:t>
            </w:r>
            <w:r>
              <w:t xml:space="preserve"> 46</w:t>
            </w:r>
          </w:p>
        </w:tc>
        <w:tc>
          <w:tcPr>
            <w:tcW w:w="1047" w:type="dxa"/>
            <w:gridSpan w:val="2"/>
          </w:tcPr>
          <w:p w:rsidR="00367ECE" w:rsidRPr="00B31C8B" w:rsidRDefault="00367ECE" w:rsidP="00134A55">
            <w:pPr>
              <w:jc w:val="center"/>
            </w:pPr>
          </w:p>
        </w:tc>
        <w:tc>
          <w:tcPr>
            <w:tcW w:w="2741" w:type="dxa"/>
            <w:gridSpan w:val="2"/>
          </w:tcPr>
          <w:p w:rsidR="00367ECE" w:rsidRPr="00B31C8B" w:rsidRDefault="00367ECE" w:rsidP="00DA4D33"/>
        </w:tc>
        <w:tc>
          <w:tcPr>
            <w:tcW w:w="1596" w:type="dxa"/>
          </w:tcPr>
          <w:p w:rsidR="00367ECE" w:rsidRPr="00B31C8B" w:rsidRDefault="00367ECE" w:rsidP="00DA4D33">
            <w:r>
              <w:t>Май</w:t>
            </w:r>
          </w:p>
        </w:tc>
      </w:tr>
      <w:tr w:rsidR="00367ECE" w:rsidRPr="00B31C8B" w:rsidTr="007819E7">
        <w:trPr>
          <w:gridBefore w:val="1"/>
        </w:trPr>
        <w:tc>
          <w:tcPr>
            <w:tcW w:w="623" w:type="dxa"/>
          </w:tcPr>
          <w:p w:rsidR="00367ECE" w:rsidRDefault="00367ECE" w:rsidP="00DA4D33">
            <w:pPr>
              <w:rPr>
                <w:b/>
              </w:rPr>
            </w:pPr>
            <w:r>
              <w:rPr>
                <w:b/>
              </w:rPr>
              <w:t>148</w:t>
            </w:r>
          </w:p>
        </w:tc>
        <w:tc>
          <w:tcPr>
            <w:tcW w:w="3055" w:type="dxa"/>
          </w:tcPr>
          <w:p w:rsidR="00367ECE" w:rsidRDefault="00367ECE" w:rsidP="00134A55">
            <w:pPr>
              <w:pStyle w:val="BodyTextIndent"/>
              <w:tabs>
                <w:tab w:val="left" w:pos="3405"/>
              </w:tabs>
              <w:spacing w:after="0"/>
              <w:ind w:left="0"/>
              <w:jc w:val="both"/>
              <w:rPr>
                <w:color w:val="0D0D0D"/>
              </w:rPr>
            </w:pPr>
            <w:r>
              <w:rPr>
                <w:color w:val="0D0D0D"/>
              </w:rPr>
              <w:t>Политические права и свободы</w:t>
            </w:r>
          </w:p>
        </w:tc>
        <w:tc>
          <w:tcPr>
            <w:tcW w:w="1081" w:type="dxa"/>
          </w:tcPr>
          <w:p w:rsidR="00367ECE" w:rsidRDefault="00367ECE" w:rsidP="00134A55">
            <w:pPr>
              <w:jc w:val="center"/>
            </w:pPr>
            <w:r>
              <w:t>1</w:t>
            </w:r>
          </w:p>
        </w:tc>
        <w:tc>
          <w:tcPr>
            <w:tcW w:w="2118" w:type="dxa"/>
          </w:tcPr>
          <w:p w:rsidR="00367ECE" w:rsidRPr="00B31C8B" w:rsidRDefault="00367ECE" w:rsidP="00CD325A">
            <w:r w:rsidRPr="00B31C8B">
              <w:t>Практическое</w:t>
            </w:r>
          </w:p>
          <w:p w:rsidR="00367ECE" w:rsidRPr="00B31C8B" w:rsidRDefault="00367ECE" w:rsidP="00CD325A">
            <w:r w:rsidRPr="00B31C8B">
              <w:t>занятие</w:t>
            </w:r>
          </w:p>
        </w:tc>
        <w:tc>
          <w:tcPr>
            <w:tcW w:w="1951" w:type="dxa"/>
          </w:tcPr>
          <w:p w:rsidR="00367ECE" w:rsidRPr="00B31C8B" w:rsidRDefault="00367ECE" w:rsidP="00CD325A">
            <w:r>
              <w:t>Деловая игра. Игра в малых группах</w:t>
            </w:r>
          </w:p>
        </w:tc>
        <w:tc>
          <w:tcPr>
            <w:tcW w:w="1712" w:type="dxa"/>
          </w:tcPr>
          <w:p w:rsidR="00367ECE" w:rsidRDefault="00367ECE" w:rsidP="00DA4D33"/>
        </w:tc>
        <w:tc>
          <w:tcPr>
            <w:tcW w:w="1047" w:type="dxa"/>
            <w:gridSpan w:val="2"/>
          </w:tcPr>
          <w:p w:rsidR="00367ECE" w:rsidRPr="00B31C8B" w:rsidRDefault="00367ECE" w:rsidP="00134A55">
            <w:pPr>
              <w:jc w:val="center"/>
            </w:pPr>
          </w:p>
        </w:tc>
        <w:tc>
          <w:tcPr>
            <w:tcW w:w="2741" w:type="dxa"/>
            <w:gridSpan w:val="2"/>
          </w:tcPr>
          <w:p w:rsidR="00367ECE" w:rsidRPr="00B31C8B" w:rsidRDefault="00367ECE" w:rsidP="00DA4D33"/>
        </w:tc>
        <w:tc>
          <w:tcPr>
            <w:tcW w:w="1596" w:type="dxa"/>
          </w:tcPr>
          <w:p w:rsidR="00367ECE" w:rsidRPr="00B31C8B" w:rsidRDefault="00367ECE" w:rsidP="00DA4D33">
            <w:r>
              <w:t>Июнь</w:t>
            </w:r>
          </w:p>
        </w:tc>
      </w:tr>
      <w:tr w:rsidR="00367ECE" w:rsidRPr="00B31C8B" w:rsidTr="007819E7">
        <w:trPr>
          <w:gridBefore w:val="1"/>
        </w:trPr>
        <w:tc>
          <w:tcPr>
            <w:tcW w:w="623" w:type="dxa"/>
          </w:tcPr>
          <w:p w:rsidR="00367ECE" w:rsidRDefault="00367ECE" w:rsidP="00DA4D33">
            <w:pPr>
              <w:rPr>
                <w:b/>
              </w:rPr>
            </w:pPr>
            <w:r>
              <w:rPr>
                <w:b/>
              </w:rPr>
              <w:t>149</w:t>
            </w:r>
          </w:p>
        </w:tc>
        <w:tc>
          <w:tcPr>
            <w:tcW w:w="3055" w:type="dxa"/>
          </w:tcPr>
          <w:p w:rsidR="00367ECE" w:rsidRDefault="00367ECE" w:rsidP="00134A55">
            <w:pPr>
              <w:pStyle w:val="BodyTextIndent"/>
              <w:tabs>
                <w:tab w:val="left" w:pos="3405"/>
              </w:tabs>
              <w:spacing w:after="0"/>
              <w:ind w:left="0"/>
              <w:jc w:val="both"/>
              <w:rPr>
                <w:color w:val="0D0D0D"/>
              </w:rPr>
            </w:pPr>
            <w:r>
              <w:rPr>
                <w:color w:val="0D0D0D"/>
              </w:rPr>
              <w:t>Право на образование. Право на доступ к культурным ценностям</w:t>
            </w:r>
          </w:p>
        </w:tc>
        <w:tc>
          <w:tcPr>
            <w:tcW w:w="1081" w:type="dxa"/>
          </w:tcPr>
          <w:p w:rsidR="00367ECE" w:rsidRDefault="00367ECE" w:rsidP="00134A55">
            <w:pPr>
              <w:jc w:val="center"/>
            </w:pPr>
            <w:r>
              <w:t>1</w:t>
            </w:r>
          </w:p>
        </w:tc>
        <w:tc>
          <w:tcPr>
            <w:tcW w:w="2118" w:type="dxa"/>
          </w:tcPr>
          <w:p w:rsidR="00367ECE" w:rsidRPr="00B31C8B" w:rsidRDefault="00367ECE" w:rsidP="00CD325A">
            <w:r w:rsidRPr="00B31C8B">
              <w:t>Теоретическое занятие</w:t>
            </w:r>
          </w:p>
          <w:p w:rsidR="00367ECE" w:rsidRPr="00B31C8B" w:rsidRDefault="00367ECE" w:rsidP="00CD325A">
            <w:r w:rsidRPr="00B31C8B">
              <w:t>Лекция</w:t>
            </w:r>
          </w:p>
        </w:tc>
        <w:tc>
          <w:tcPr>
            <w:tcW w:w="1951" w:type="dxa"/>
          </w:tcPr>
          <w:p w:rsidR="00367ECE" w:rsidRPr="00B31C8B" w:rsidRDefault="00367ECE" w:rsidP="00CD325A">
            <w:r w:rsidRPr="00B31C8B">
              <w:t>Учебник</w:t>
            </w:r>
          </w:p>
          <w:p w:rsidR="00367ECE" w:rsidRPr="00B31C8B" w:rsidRDefault="00367ECE" w:rsidP="00CD325A">
            <w:r w:rsidRPr="00B31C8B">
              <w:t>ИКТ</w:t>
            </w:r>
          </w:p>
          <w:p w:rsidR="00367ECE" w:rsidRPr="00B31C8B" w:rsidRDefault="00367ECE" w:rsidP="00CD325A"/>
        </w:tc>
        <w:tc>
          <w:tcPr>
            <w:tcW w:w="1712" w:type="dxa"/>
          </w:tcPr>
          <w:p w:rsidR="00367ECE" w:rsidRDefault="00367ECE" w:rsidP="00DA4D33"/>
        </w:tc>
        <w:tc>
          <w:tcPr>
            <w:tcW w:w="1047" w:type="dxa"/>
            <w:gridSpan w:val="2"/>
          </w:tcPr>
          <w:p w:rsidR="00367ECE" w:rsidRPr="00B31C8B" w:rsidRDefault="00367ECE" w:rsidP="00134A55">
            <w:pPr>
              <w:jc w:val="center"/>
            </w:pPr>
          </w:p>
        </w:tc>
        <w:tc>
          <w:tcPr>
            <w:tcW w:w="2741" w:type="dxa"/>
            <w:gridSpan w:val="2"/>
          </w:tcPr>
          <w:p w:rsidR="00367ECE" w:rsidRPr="00B31C8B" w:rsidRDefault="00367ECE" w:rsidP="00DA4D33"/>
        </w:tc>
        <w:tc>
          <w:tcPr>
            <w:tcW w:w="1596" w:type="dxa"/>
          </w:tcPr>
          <w:p w:rsidR="00367ECE" w:rsidRPr="00B31C8B" w:rsidRDefault="00367ECE" w:rsidP="00DA4D33">
            <w:r>
              <w:t>Июнь</w:t>
            </w:r>
          </w:p>
        </w:tc>
      </w:tr>
      <w:tr w:rsidR="00367ECE" w:rsidRPr="00B31C8B" w:rsidTr="007819E7">
        <w:trPr>
          <w:gridBefore w:val="1"/>
        </w:trPr>
        <w:tc>
          <w:tcPr>
            <w:tcW w:w="623" w:type="dxa"/>
          </w:tcPr>
          <w:p w:rsidR="00367ECE" w:rsidRDefault="00367ECE" w:rsidP="00DA4D33">
            <w:pPr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3055" w:type="dxa"/>
          </w:tcPr>
          <w:p w:rsidR="00367ECE" w:rsidRDefault="00367ECE" w:rsidP="00134A55">
            <w:pPr>
              <w:pStyle w:val="BodyTextIndent"/>
              <w:tabs>
                <w:tab w:val="left" w:pos="3405"/>
              </w:tabs>
              <w:spacing w:after="0"/>
              <w:ind w:left="0"/>
              <w:jc w:val="both"/>
              <w:rPr>
                <w:color w:val="0D0D0D"/>
              </w:rPr>
            </w:pPr>
            <w:r>
              <w:rPr>
                <w:color w:val="0D0D0D"/>
              </w:rPr>
              <w:t>Право на доступ к культурным ценностям</w:t>
            </w:r>
          </w:p>
        </w:tc>
        <w:tc>
          <w:tcPr>
            <w:tcW w:w="1081" w:type="dxa"/>
          </w:tcPr>
          <w:p w:rsidR="00367ECE" w:rsidRDefault="00367ECE" w:rsidP="00134A55">
            <w:pPr>
              <w:jc w:val="center"/>
            </w:pPr>
            <w:r>
              <w:t>1</w:t>
            </w:r>
          </w:p>
        </w:tc>
        <w:tc>
          <w:tcPr>
            <w:tcW w:w="2118" w:type="dxa"/>
          </w:tcPr>
          <w:p w:rsidR="00367ECE" w:rsidRPr="00B31C8B" w:rsidRDefault="00367ECE" w:rsidP="00CD325A">
            <w:r w:rsidRPr="00B31C8B">
              <w:t>Практическое</w:t>
            </w:r>
          </w:p>
          <w:p w:rsidR="00367ECE" w:rsidRPr="00B31C8B" w:rsidRDefault="00367ECE" w:rsidP="00CD325A">
            <w:r w:rsidRPr="00B31C8B">
              <w:t>занятие</w:t>
            </w:r>
          </w:p>
        </w:tc>
        <w:tc>
          <w:tcPr>
            <w:tcW w:w="1951" w:type="dxa"/>
          </w:tcPr>
          <w:p w:rsidR="00367ECE" w:rsidRPr="00B31C8B" w:rsidRDefault="00367ECE" w:rsidP="00CD325A">
            <w:r w:rsidRPr="00B31C8B">
              <w:t>Учебник</w:t>
            </w:r>
          </w:p>
          <w:p w:rsidR="00367ECE" w:rsidRPr="00B31C8B" w:rsidRDefault="00367ECE" w:rsidP="00CD325A">
            <w:r w:rsidRPr="00B31C8B">
              <w:t>ИКТ</w:t>
            </w:r>
          </w:p>
          <w:p w:rsidR="00367ECE" w:rsidRPr="00B31C8B" w:rsidRDefault="00367ECE" w:rsidP="00CD325A"/>
        </w:tc>
        <w:tc>
          <w:tcPr>
            <w:tcW w:w="1712" w:type="dxa"/>
          </w:tcPr>
          <w:p w:rsidR="00367ECE" w:rsidRDefault="00367ECE" w:rsidP="00DA4D33"/>
        </w:tc>
        <w:tc>
          <w:tcPr>
            <w:tcW w:w="1047" w:type="dxa"/>
            <w:gridSpan w:val="2"/>
          </w:tcPr>
          <w:p w:rsidR="00367ECE" w:rsidRPr="00B31C8B" w:rsidRDefault="00367ECE" w:rsidP="00134A55">
            <w:pPr>
              <w:jc w:val="center"/>
            </w:pPr>
          </w:p>
        </w:tc>
        <w:tc>
          <w:tcPr>
            <w:tcW w:w="2741" w:type="dxa"/>
            <w:gridSpan w:val="2"/>
          </w:tcPr>
          <w:p w:rsidR="00367ECE" w:rsidRPr="00B31C8B" w:rsidRDefault="00367ECE" w:rsidP="00DA4D33"/>
        </w:tc>
        <w:tc>
          <w:tcPr>
            <w:tcW w:w="1596" w:type="dxa"/>
          </w:tcPr>
          <w:p w:rsidR="00367ECE" w:rsidRPr="00B31C8B" w:rsidRDefault="00367ECE" w:rsidP="00DA4D33">
            <w:r>
              <w:t>Июнь</w:t>
            </w:r>
          </w:p>
        </w:tc>
      </w:tr>
      <w:tr w:rsidR="00367ECE" w:rsidRPr="00B31C8B" w:rsidTr="007819E7">
        <w:trPr>
          <w:gridBefore w:val="1"/>
        </w:trPr>
        <w:tc>
          <w:tcPr>
            <w:tcW w:w="10540" w:type="dxa"/>
            <w:gridSpan w:val="6"/>
          </w:tcPr>
          <w:p w:rsidR="00367ECE" w:rsidRPr="00CD325A" w:rsidRDefault="00367ECE" w:rsidP="00DA4D33">
            <w:pPr>
              <w:rPr>
                <w:b/>
              </w:rPr>
            </w:pPr>
            <w:r w:rsidRPr="00CD325A">
              <w:rPr>
                <w:b/>
              </w:rPr>
              <w:t>Тема 18. Международное право – 6 ч.</w:t>
            </w:r>
          </w:p>
        </w:tc>
        <w:tc>
          <w:tcPr>
            <w:tcW w:w="1047" w:type="dxa"/>
            <w:gridSpan w:val="2"/>
          </w:tcPr>
          <w:p w:rsidR="00367ECE" w:rsidRPr="00B31C8B" w:rsidRDefault="00367ECE" w:rsidP="00134A55">
            <w:pPr>
              <w:jc w:val="center"/>
            </w:pPr>
          </w:p>
        </w:tc>
        <w:tc>
          <w:tcPr>
            <w:tcW w:w="2741" w:type="dxa"/>
            <w:gridSpan w:val="2"/>
          </w:tcPr>
          <w:p w:rsidR="00367ECE" w:rsidRPr="00B31C8B" w:rsidRDefault="00367ECE" w:rsidP="00DA4D33"/>
        </w:tc>
        <w:tc>
          <w:tcPr>
            <w:tcW w:w="1596" w:type="dxa"/>
          </w:tcPr>
          <w:p w:rsidR="00367ECE" w:rsidRPr="00B31C8B" w:rsidRDefault="00367ECE" w:rsidP="00DA4D33"/>
        </w:tc>
      </w:tr>
      <w:tr w:rsidR="00367ECE" w:rsidRPr="00B31C8B" w:rsidTr="007819E7">
        <w:trPr>
          <w:gridBefore w:val="1"/>
        </w:trPr>
        <w:tc>
          <w:tcPr>
            <w:tcW w:w="623" w:type="dxa"/>
          </w:tcPr>
          <w:p w:rsidR="00367ECE" w:rsidRDefault="00367ECE" w:rsidP="00DA4D33">
            <w:pPr>
              <w:rPr>
                <w:b/>
              </w:rPr>
            </w:pPr>
            <w:r>
              <w:rPr>
                <w:b/>
              </w:rPr>
              <w:t>151</w:t>
            </w:r>
          </w:p>
        </w:tc>
        <w:tc>
          <w:tcPr>
            <w:tcW w:w="3055" w:type="dxa"/>
          </w:tcPr>
          <w:p w:rsidR="00367ECE" w:rsidRDefault="00367ECE" w:rsidP="00134A55">
            <w:pPr>
              <w:pStyle w:val="BodyTextIndent"/>
              <w:tabs>
                <w:tab w:val="left" w:pos="3405"/>
              </w:tabs>
              <w:spacing w:after="0"/>
              <w:ind w:left="0"/>
              <w:jc w:val="both"/>
              <w:rPr>
                <w:color w:val="0D0D0D"/>
              </w:rPr>
            </w:pPr>
            <w:r>
              <w:rPr>
                <w:color w:val="0D0D0D"/>
              </w:rPr>
              <w:t>Международное гуманитарное право</w:t>
            </w:r>
          </w:p>
        </w:tc>
        <w:tc>
          <w:tcPr>
            <w:tcW w:w="1081" w:type="dxa"/>
          </w:tcPr>
          <w:p w:rsidR="00367ECE" w:rsidRDefault="00367ECE" w:rsidP="00134A55">
            <w:pPr>
              <w:jc w:val="center"/>
            </w:pPr>
            <w:r>
              <w:t>1</w:t>
            </w:r>
          </w:p>
        </w:tc>
        <w:tc>
          <w:tcPr>
            <w:tcW w:w="2118" w:type="dxa"/>
          </w:tcPr>
          <w:p w:rsidR="00367ECE" w:rsidRPr="00B31C8B" w:rsidRDefault="00367ECE" w:rsidP="00CD325A">
            <w:r w:rsidRPr="00B31C8B">
              <w:t>Теоретическое занятие</w:t>
            </w:r>
          </w:p>
          <w:p w:rsidR="00367ECE" w:rsidRPr="00B31C8B" w:rsidRDefault="00367ECE" w:rsidP="00CD325A">
            <w:r w:rsidRPr="00B31C8B">
              <w:t>Лекция</w:t>
            </w:r>
          </w:p>
        </w:tc>
        <w:tc>
          <w:tcPr>
            <w:tcW w:w="1951" w:type="dxa"/>
          </w:tcPr>
          <w:p w:rsidR="00367ECE" w:rsidRPr="00B31C8B" w:rsidRDefault="00367ECE" w:rsidP="00096CE1">
            <w:r w:rsidRPr="00B31C8B">
              <w:t>Учебник</w:t>
            </w:r>
          </w:p>
          <w:p w:rsidR="00367ECE" w:rsidRPr="00B31C8B" w:rsidRDefault="00367ECE" w:rsidP="00096CE1">
            <w:r w:rsidRPr="00B31C8B">
              <w:t>ИКТ</w:t>
            </w:r>
          </w:p>
          <w:p w:rsidR="00367ECE" w:rsidRPr="00B31C8B" w:rsidRDefault="00367ECE" w:rsidP="00CD325A"/>
        </w:tc>
        <w:tc>
          <w:tcPr>
            <w:tcW w:w="1712" w:type="dxa"/>
          </w:tcPr>
          <w:p w:rsidR="00367ECE" w:rsidRDefault="00367ECE" w:rsidP="00DA4D33"/>
        </w:tc>
        <w:tc>
          <w:tcPr>
            <w:tcW w:w="1047" w:type="dxa"/>
            <w:gridSpan w:val="2"/>
          </w:tcPr>
          <w:p w:rsidR="00367ECE" w:rsidRPr="00B31C8B" w:rsidRDefault="00367ECE" w:rsidP="00134A55">
            <w:pPr>
              <w:jc w:val="center"/>
            </w:pPr>
          </w:p>
        </w:tc>
        <w:tc>
          <w:tcPr>
            <w:tcW w:w="2741" w:type="dxa"/>
            <w:gridSpan w:val="2"/>
          </w:tcPr>
          <w:p w:rsidR="00367ECE" w:rsidRPr="00B31C8B" w:rsidRDefault="00367ECE" w:rsidP="00DA4D33"/>
        </w:tc>
        <w:tc>
          <w:tcPr>
            <w:tcW w:w="1596" w:type="dxa"/>
          </w:tcPr>
          <w:p w:rsidR="00367ECE" w:rsidRPr="00B31C8B" w:rsidRDefault="00367ECE" w:rsidP="00DA4D33">
            <w:r>
              <w:t>Июнь</w:t>
            </w:r>
          </w:p>
        </w:tc>
      </w:tr>
      <w:tr w:rsidR="00367ECE" w:rsidRPr="00B31C8B" w:rsidTr="007819E7">
        <w:trPr>
          <w:gridBefore w:val="1"/>
        </w:trPr>
        <w:tc>
          <w:tcPr>
            <w:tcW w:w="623" w:type="dxa"/>
          </w:tcPr>
          <w:p w:rsidR="00367ECE" w:rsidRDefault="00367ECE" w:rsidP="00DA4D33">
            <w:pPr>
              <w:rPr>
                <w:b/>
              </w:rPr>
            </w:pPr>
            <w:r>
              <w:rPr>
                <w:b/>
              </w:rPr>
              <w:t>152</w:t>
            </w:r>
          </w:p>
        </w:tc>
        <w:tc>
          <w:tcPr>
            <w:tcW w:w="3055" w:type="dxa"/>
          </w:tcPr>
          <w:p w:rsidR="00367ECE" w:rsidRDefault="00367ECE" w:rsidP="00134A55">
            <w:pPr>
              <w:pStyle w:val="BodyTextIndent"/>
              <w:tabs>
                <w:tab w:val="left" w:pos="3405"/>
              </w:tabs>
              <w:spacing w:after="0"/>
              <w:ind w:left="0"/>
              <w:jc w:val="both"/>
              <w:rPr>
                <w:color w:val="0D0D0D"/>
              </w:rPr>
            </w:pPr>
            <w:r>
              <w:rPr>
                <w:color w:val="0D0D0D"/>
              </w:rPr>
              <w:t>Международное гуманитарное право</w:t>
            </w:r>
          </w:p>
        </w:tc>
        <w:tc>
          <w:tcPr>
            <w:tcW w:w="1081" w:type="dxa"/>
          </w:tcPr>
          <w:p w:rsidR="00367ECE" w:rsidRDefault="00367ECE" w:rsidP="00134A55">
            <w:pPr>
              <w:jc w:val="center"/>
            </w:pPr>
            <w:r>
              <w:t>1</w:t>
            </w:r>
          </w:p>
        </w:tc>
        <w:tc>
          <w:tcPr>
            <w:tcW w:w="2118" w:type="dxa"/>
          </w:tcPr>
          <w:p w:rsidR="00367ECE" w:rsidRPr="00B31C8B" w:rsidRDefault="00367ECE" w:rsidP="00096CE1">
            <w:r w:rsidRPr="00B31C8B">
              <w:t>Практическое</w:t>
            </w:r>
          </w:p>
          <w:p w:rsidR="00367ECE" w:rsidRPr="00B31C8B" w:rsidRDefault="00367ECE" w:rsidP="00096CE1">
            <w:r w:rsidRPr="00B31C8B">
              <w:t>занятие</w:t>
            </w:r>
          </w:p>
        </w:tc>
        <w:tc>
          <w:tcPr>
            <w:tcW w:w="1951" w:type="dxa"/>
          </w:tcPr>
          <w:p w:rsidR="00367ECE" w:rsidRPr="00B31C8B" w:rsidRDefault="00367ECE" w:rsidP="00096CE1">
            <w:r w:rsidRPr="00B31C8B">
              <w:t>Учебник</w:t>
            </w:r>
          </w:p>
          <w:p w:rsidR="00367ECE" w:rsidRPr="00B31C8B" w:rsidRDefault="00367ECE" w:rsidP="00CD325A"/>
        </w:tc>
        <w:tc>
          <w:tcPr>
            <w:tcW w:w="1712" w:type="dxa"/>
          </w:tcPr>
          <w:p w:rsidR="00367ECE" w:rsidRDefault="00367ECE" w:rsidP="00DA4D33">
            <w:r>
              <w:t>конспект</w:t>
            </w:r>
          </w:p>
        </w:tc>
        <w:tc>
          <w:tcPr>
            <w:tcW w:w="1047" w:type="dxa"/>
            <w:gridSpan w:val="2"/>
          </w:tcPr>
          <w:p w:rsidR="00367ECE" w:rsidRPr="00B31C8B" w:rsidRDefault="00367ECE" w:rsidP="00134A55">
            <w:pPr>
              <w:jc w:val="center"/>
            </w:pPr>
            <w:r>
              <w:t>1</w:t>
            </w:r>
          </w:p>
        </w:tc>
        <w:tc>
          <w:tcPr>
            <w:tcW w:w="2741" w:type="dxa"/>
            <w:gridSpan w:val="2"/>
          </w:tcPr>
          <w:p w:rsidR="00367ECE" w:rsidRPr="00B31C8B" w:rsidRDefault="00367ECE" w:rsidP="00DA4D33">
            <w:r>
              <w:t>Повторение пройденного материала</w:t>
            </w:r>
          </w:p>
        </w:tc>
        <w:tc>
          <w:tcPr>
            <w:tcW w:w="1596" w:type="dxa"/>
          </w:tcPr>
          <w:p w:rsidR="00367ECE" w:rsidRPr="00B31C8B" w:rsidRDefault="00367ECE" w:rsidP="00DA4D33">
            <w:r>
              <w:t>Июнь</w:t>
            </w:r>
          </w:p>
        </w:tc>
      </w:tr>
      <w:tr w:rsidR="00367ECE" w:rsidRPr="00B31C8B" w:rsidTr="007819E7">
        <w:trPr>
          <w:gridBefore w:val="1"/>
        </w:trPr>
        <w:tc>
          <w:tcPr>
            <w:tcW w:w="623" w:type="dxa"/>
          </w:tcPr>
          <w:p w:rsidR="00367ECE" w:rsidRDefault="00367ECE" w:rsidP="00DA4D33">
            <w:pPr>
              <w:rPr>
                <w:b/>
              </w:rPr>
            </w:pPr>
            <w:r>
              <w:rPr>
                <w:b/>
              </w:rPr>
              <w:t>153</w:t>
            </w:r>
          </w:p>
        </w:tc>
        <w:tc>
          <w:tcPr>
            <w:tcW w:w="3055" w:type="dxa"/>
          </w:tcPr>
          <w:p w:rsidR="00367ECE" w:rsidRDefault="00367ECE" w:rsidP="00134A55">
            <w:pPr>
              <w:pStyle w:val="BodyTextIndent"/>
              <w:tabs>
                <w:tab w:val="left" w:pos="3405"/>
              </w:tabs>
              <w:spacing w:after="0"/>
              <w:ind w:left="0"/>
              <w:jc w:val="both"/>
              <w:rPr>
                <w:color w:val="0D0D0D"/>
              </w:rPr>
            </w:pPr>
            <w:r>
              <w:rPr>
                <w:color w:val="0D0D0D"/>
              </w:rPr>
              <w:t xml:space="preserve">Контрольная работа </w:t>
            </w:r>
          </w:p>
        </w:tc>
        <w:tc>
          <w:tcPr>
            <w:tcW w:w="1081" w:type="dxa"/>
          </w:tcPr>
          <w:p w:rsidR="00367ECE" w:rsidRDefault="00367ECE" w:rsidP="00134A55">
            <w:pPr>
              <w:jc w:val="center"/>
            </w:pPr>
            <w:r>
              <w:t>1</w:t>
            </w:r>
          </w:p>
        </w:tc>
        <w:tc>
          <w:tcPr>
            <w:tcW w:w="2118" w:type="dxa"/>
          </w:tcPr>
          <w:p w:rsidR="00367ECE" w:rsidRPr="00B31C8B" w:rsidRDefault="00367ECE" w:rsidP="00CD325A">
            <w:r>
              <w:t>Контроль знаний</w:t>
            </w:r>
          </w:p>
        </w:tc>
        <w:tc>
          <w:tcPr>
            <w:tcW w:w="1951" w:type="dxa"/>
          </w:tcPr>
          <w:p w:rsidR="00367ECE" w:rsidRPr="00B31C8B" w:rsidRDefault="00367ECE" w:rsidP="00CD325A">
            <w:r>
              <w:t xml:space="preserve">Карточки задания </w:t>
            </w:r>
          </w:p>
        </w:tc>
        <w:tc>
          <w:tcPr>
            <w:tcW w:w="1712" w:type="dxa"/>
          </w:tcPr>
          <w:p w:rsidR="00367ECE" w:rsidRDefault="00367ECE" w:rsidP="00DA4D33"/>
        </w:tc>
        <w:tc>
          <w:tcPr>
            <w:tcW w:w="1047" w:type="dxa"/>
            <w:gridSpan w:val="2"/>
          </w:tcPr>
          <w:p w:rsidR="00367ECE" w:rsidRPr="00B31C8B" w:rsidRDefault="00367ECE" w:rsidP="00134A55">
            <w:pPr>
              <w:jc w:val="center"/>
            </w:pPr>
          </w:p>
        </w:tc>
        <w:tc>
          <w:tcPr>
            <w:tcW w:w="2741" w:type="dxa"/>
            <w:gridSpan w:val="2"/>
          </w:tcPr>
          <w:p w:rsidR="00367ECE" w:rsidRPr="00B31C8B" w:rsidRDefault="00367ECE" w:rsidP="00DA4D33"/>
        </w:tc>
        <w:tc>
          <w:tcPr>
            <w:tcW w:w="1596" w:type="dxa"/>
          </w:tcPr>
          <w:p w:rsidR="00367ECE" w:rsidRPr="00B31C8B" w:rsidRDefault="00367ECE" w:rsidP="00DA4D33">
            <w:r>
              <w:t>Июнь</w:t>
            </w:r>
          </w:p>
        </w:tc>
      </w:tr>
      <w:tr w:rsidR="00367ECE" w:rsidRPr="00B31C8B" w:rsidTr="007819E7">
        <w:trPr>
          <w:gridBefore w:val="1"/>
        </w:trPr>
        <w:tc>
          <w:tcPr>
            <w:tcW w:w="623" w:type="dxa"/>
          </w:tcPr>
          <w:p w:rsidR="00367ECE" w:rsidRDefault="00367ECE" w:rsidP="00DA4D33">
            <w:pPr>
              <w:rPr>
                <w:b/>
              </w:rPr>
            </w:pPr>
            <w:r>
              <w:rPr>
                <w:b/>
              </w:rPr>
              <w:t>154</w:t>
            </w:r>
          </w:p>
        </w:tc>
        <w:tc>
          <w:tcPr>
            <w:tcW w:w="3055" w:type="dxa"/>
          </w:tcPr>
          <w:p w:rsidR="00367ECE" w:rsidRDefault="00367ECE" w:rsidP="00134A55">
            <w:pPr>
              <w:pStyle w:val="BodyTextIndent"/>
              <w:tabs>
                <w:tab w:val="left" w:pos="3405"/>
              </w:tabs>
              <w:spacing w:after="0"/>
              <w:ind w:left="0"/>
              <w:jc w:val="both"/>
              <w:rPr>
                <w:color w:val="0D0D0D"/>
              </w:rPr>
            </w:pPr>
            <w:r>
              <w:rPr>
                <w:color w:val="0D0D0D"/>
              </w:rPr>
              <w:t xml:space="preserve">Практическая работа по 2 курсу </w:t>
            </w:r>
          </w:p>
        </w:tc>
        <w:tc>
          <w:tcPr>
            <w:tcW w:w="1081" w:type="dxa"/>
          </w:tcPr>
          <w:p w:rsidR="00367ECE" w:rsidRDefault="00367ECE" w:rsidP="00134A55">
            <w:pPr>
              <w:jc w:val="center"/>
            </w:pPr>
            <w:r>
              <w:t>1</w:t>
            </w:r>
          </w:p>
        </w:tc>
        <w:tc>
          <w:tcPr>
            <w:tcW w:w="2118" w:type="dxa"/>
          </w:tcPr>
          <w:p w:rsidR="00367ECE" w:rsidRPr="00B31C8B" w:rsidRDefault="00367ECE" w:rsidP="00096CE1">
            <w:r w:rsidRPr="00B31C8B">
              <w:t>Практическое</w:t>
            </w:r>
          </w:p>
          <w:p w:rsidR="00367ECE" w:rsidRPr="00B31C8B" w:rsidRDefault="00367ECE" w:rsidP="00096CE1">
            <w:r w:rsidRPr="00B31C8B">
              <w:t>занятие</w:t>
            </w:r>
          </w:p>
        </w:tc>
        <w:tc>
          <w:tcPr>
            <w:tcW w:w="1951" w:type="dxa"/>
          </w:tcPr>
          <w:p w:rsidR="00367ECE" w:rsidRPr="00B31C8B" w:rsidRDefault="00367ECE" w:rsidP="00CD325A">
            <w:r>
              <w:t xml:space="preserve">Тесты </w:t>
            </w:r>
          </w:p>
        </w:tc>
        <w:tc>
          <w:tcPr>
            <w:tcW w:w="1712" w:type="dxa"/>
          </w:tcPr>
          <w:p w:rsidR="00367ECE" w:rsidRDefault="00367ECE" w:rsidP="00DA4D33"/>
        </w:tc>
        <w:tc>
          <w:tcPr>
            <w:tcW w:w="1047" w:type="dxa"/>
            <w:gridSpan w:val="2"/>
          </w:tcPr>
          <w:p w:rsidR="00367ECE" w:rsidRPr="00B31C8B" w:rsidRDefault="00367ECE" w:rsidP="00134A55">
            <w:pPr>
              <w:jc w:val="center"/>
            </w:pPr>
            <w:r>
              <w:t>1</w:t>
            </w:r>
          </w:p>
        </w:tc>
        <w:tc>
          <w:tcPr>
            <w:tcW w:w="2741" w:type="dxa"/>
            <w:gridSpan w:val="2"/>
          </w:tcPr>
          <w:p w:rsidR="00367ECE" w:rsidRPr="00B31C8B" w:rsidRDefault="00367ECE" w:rsidP="00DA4D33">
            <w:r>
              <w:t>Повторение пройденного материала</w:t>
            </w:r>
          </w:p>
        </w:tc>
        <w:tc>
          <w:tcPr>
            <w:tcW w:w="1596" w:type="dxa"/>
          </w:tcPr>
          <w:p w:rsidR="00367ECE" w:rsidRPr="00B31C8B" w:rsidRDefault="00367ECE" w:rsidP="00DA4D33">
            <w:r>
              <w:t>Июнь</w:t>
            </w:r>
          </w:p>
        </w:tc>
      </w:tr>
      <w:tr w:rsidR="00367ECE" w:rsidRPr="00B31C8B" w:rsidTr="007819E7">
        <w:trPr>
          <w:gridBefore w:val="1"/>
        </w:trPr>
        <w:tc>
          <w:tcPr>
            <w:tcW w:w="623" w:type="dxa"/>
          </w:tcPr>
          <w:p w:rsidR="00367ECE" w:rsidRDefault="00367ECE" w:rsidP="00DA4D33">
            <w:pPr>
              <w:rPr>
                <w:b/>
              </w:rPr>
            </w:pPr>
            <w:r>
              <w:rPr>
                <w:b/>
              </w:rPr>
              <w:t>155-156</w:t>
            </w:r>
          </w:p>
        </w:tc>
        <w:tc>
          <w:tcPr>
            <w:tcW w:w="3055" w:type="dxa"/>
          </w:tcPr>
          <w:p w:rsidR="00367ECE" w:rsidRDefault="00367ECE" w:rsidP="00134A55">
            <w:pPr>
              <w:pStyle w:val="BodyTextIndent"/>
              <w:tabs>
                <w:tab w:val="left" w:pos="3405"/>
              </w:tabs>
              <w:spacing w:after="0"/>
              <w:ind w:left="0"/>
              <w:jc w:val="both"/>
              <w:rPr>
                <w:color w:val="0D0D0D"/>
              </w:rPr>
            </w:pPr>
            <w:r>
              <w:rPr>
                <w:color w:val="0D0D0D"/>
              </w:rPr>
              <w:t xml:space="preserve">Итоговое занятие: дифференцированный зачет </w:t>
            </w:r>
          </w:p>
        </w:tc>
        <w:tc>
          <w:tcPr>
            <w:tcW w:w="1081" w:type="dxa"/>
          </w:tcPr>
          <w:p w:rsidR="00367ECE" w:rsidRDefault="00367ECE" w:rsidP="00134A55">
            <w:pPr>
              <w:jc w:val="center"/>
            </w:pPr>
            <w:r>
              <w:t>2</w:t>
            </w:r>
          </w:p>
        </w:tc>
        <w:tc>
          <w:tcPr>
            <w:tcW w:w="2118" w:type="dxa"/>
          </w:tcPr>
          <w:p w:rsidR="00367ECE" w:rsidRPr="00B31C8B" w:rsidRDefault="00367ECE" w:rsidP="00CD325A">
            <w:r>
              <w:t xml:space="preserve">Контроль знаний </w:t>
            </w:r>
          </w:p>
        </w:tc>
        <w:tc>
          <w:tcPr>
            <w:tcW w:w="1951" w:type="dxa"/>
          </w:tcPr>
          <w:p w:rsidR="00367ECE" w:rsidRPr="00B31C8B" w:rsidRDefault="00367ECE" w:rsidP="00CD325A">
            <w:r>
              <w:t>Билеты</w:t>
            </w:r>
          </w:p>
        </w:tc>
        <w:tc>
          <w:tcPr>
            <w:tcW w:w="1712" w:type="dxa"/>
          </w:tcPr>
          <w:p w:rsidR="00367ECE" w:rsidRDefault="00367ECE" w:rsidP="00DA4D33"/>
        </w:tc>
        <w:tc>
          <w:tcPr>
            <w:tcW w:w="1047" w:type="dxa"/>
            <w:gridSpan w:val="2"/>
          </w:tcPr>
          <w:p w:rsidR="00367ECE" w:rsidRPr="00B31C8B" w:rsidRDefault="00367ECE" w:rsidP="00134A55">
            <w:pPr>
              <w:jc w:val="center"/>
            </w:pPr>
          </w:p>
        </w:tc>
        <w:tc>
          <w:tcPr>
            <w:tcW w:w="2741" w:type="dxa"/>
            <w:gridSpan w:val="2"/>
          </w:tcPr>
          <w:p w:rsidR="00367ECE" w:rsidRPr="00B31C8B" w:rsidRDefault="00367ECE" w:rsidP="00DA4D33"/>
        </w:tc>
        <w:tc>
          <w:tcPr>
            <w:tcW w:w="1596" w:type="dxa"/>
          </w:tcPr>
          <w:p w:rsidR="00367ECE" w:rsidRPr="00B31C8B" w:rsidRDefault="00367ECE" w:rsidP="00DA4D33">
            <w:r>
              <w:t>Июнь</w:t>
            </w:r>
          </w:p>
        </w:tc>
      </w:tr>
      <w:tr w:rsidR="00367ECE" w:rsidRPr="00B31C8B" w:rsidTr="007819E7">
        <w:trPr>
          <w:gridBefore w:val="1"/>
        </w:trPr>
        <w:tc>
          <w:tcPr>
            <w:tcW w:w="11587" w:type="dxa"/>
            <w:gridSpan w:val="8"/>
          </w:tcPr>
          <w:p w:rsidR="00367ECE" w:rsidRPr="00646F73" w:rsidRDefault="00367ECE" w:rsidP="00646F73">
            <w:pPr>
              <w:rPr>
                <w:b/>
              </w:rPr>
            </w:pPr>
            <w:r w:rsidRPr="00646F73">
              <w:rPr>
                <w:b/>
              </w:rPr>
              <w:t xml:space="preserve">          ИТОГО: 156 ч.</w:t>
            </w:r>
          </w:p>
        </w:tc>
        <w:tc>
          <w:tcPr>
            <w:tcW w:w="2741" w:type="dxa"/>
            <w:gridSpan w:val="2"/>
          </w:tcPr>
          <w:p w:rsidR="00367ECE" w:rsidRPr="00646F73" w:rsidRDefault="00367ECE" w:rsidP="00DA4D33">
            <w:pPr>
              <w:rPr>
                <w:b/>
              </w:rPr>
            </w:pPr>
            <w:r w:rsidRPr="00646F73">
              <w:rPr>
                <w:b/>
              </w:rPr>
              <w:t>78 ч.</w:t>
            </w:r>
          </w:p>
          <w:p w:rsidR="00367ECE" w:rsidRPr="00646F73" w:rsidRDefault="00367ECE" w:rsidP="00DA4D33">
            <w:pPr>
              <w:rPr>
                <w:b/>
              </w:rPr>
            </w:pPr>
          </w:p>
        </w:tc>
        <w:tc>
          <w:tcPr>
            <w:tcW w:w="1596" w:type="dxa"/>
          </w:tcPr>
          <w:p w:rsidR="00367ECE" w:rsidRPr="00B31C8B" w:rsidRDefault="00367ECE" w:rsidP="00DA4D33"/>
        </w:tc>
      </w:tr>
    </w:tbl>
    <w:p w:rsidR="00367ECE" w:rsidRPr="00B31C8B" w:rsidRDefault="00367ECE" w:rsidP="00550348">
      <w:pPr>
        <w:rPr>
          <w:u w:val="single"/>
        </w:rPr>
      </w:pPr>
    </w:p>
    <w:p w:rsidR="00367ECE" w:rsidRPr="00B31C8B" w:rsidRDefault="00367ECE"/>
    <w:sectPr w:rsidR="00367ECE" w:rsidRPr="00B31C8B" w:rsidSect="004068CA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A28A5"/>
    <w:multiLevelType w:val="hybridMultilevel"/>
    <w:tmpl w:val="3C1A00F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50348"/>
    <w:rsid w:val="00096CE1"/>
    <w:rsid w:val="000B630E"/>
    <w:rsid w:val="00134A55"/>
    <w:rsid w:val="001765D7"/>
    <w:rsid w:val="001E3CBC"/>
    <w:rsid w:val="00206C00"/>
    <w:rsid w:val="00227EEA"/>
    <w:rsid w:val="00245889"/>
    <w:rsid w:val="002561AB"/>
    <w:rsid w:val="002B2A69"/>
    <w:rsid w:val="002C0A08"/>
    <w:rsid w:val="002C77D7"/>
    <w:rsid w:val="0034558F"/>
    <w:rsid w:val="003629E4"/>
    <w:rsid w:val="00367ECE"/>
    <w:rsid w:val="0037456B"/>
    <w:rsid w:val="00381E07"/>
    <w:rsid w:val="00386695"/>
    <w:rsid w:val="00392022"/>
    <w:rsid w:val="003A4B07"/>
    <w:rsid w:val="004068CA"/>
    <w:rsid w:val="00407F72"/>
    <w:rsid w:val="00417079"/>
    <w:rsid w:val="00421649"/>
    <w:rsid w:val="00467977"/>
    <w:rsid w:val="004F21CA"/>
    <w:rsid w:val="00524749"/>
    <w:rsid w:val="0052489D"/>
    <w:rsid w:val="005273BD"/>
    <w:rsid w:val="00537873"/>
    <w:rsid w:val="00550348"/>
    <w:rsid w:val="005619B0"/>
    <w:rsid w:val="005857B0"/>
    <w:rsid w:val="00591968"/>
    <w:rsid w:val="00646F73"/>
    <w:rsid w:val="00697C95"/>
    <w:rsid w:val="006A38DD"/>
    <w:rsid w:val="006D3A1B"/>
    <w:rsid w:val="007160A3"/>
    <w:rsid w:val="00724D4E"/>
    <w:rsid w:val="007819E7"/>
    <w:rsid w:val="007B2EED"/>
    <w:rsid w:val="007F756D"/>
    <w:rsid w:val="008516C5"/>
    <w:rsid w:val="008B0C4E"/>
    <w:rsid w:val="008B2304"/>
    <w:rsid w:val="0092565A"/>
    <w:rsid w:val="00934611"/>
    <w:rsid w:val="009A6F40"/>
    <w:rsid w:val="009B5734"/>
    <w:rsid w:val="009D3919"/>
    <w:rsid w:val="009F5AF9"/>
    <w:rsid w:val="00A20D7B"/>
    <w:rsid w:val="00A47E8B"/>
    <w:rsid w:val="00A808E0"/>
    <w:rsid w:val="00AA2F30"/>
    <w:rsid w:val="00AC654A"/>
    <w:rsid w:val="00B0292F"/>
    <w:rsid w:val="00B15C5E"/>
    <w:rsid w:val="00B31C8B"/>
    <w:rsid w:val="00BD04C0"/>
    <w:rsid w:val="00BD754B"/>
    <w:rsid w:val="00C23A5E"/>
    <w:rsid w:val="00C748B9"/>
    <w:rsid w:val="00C759C3"/>
    <w:rsid w:val="00C75F0D"/>
    <w:rsid w:val="00CC7838"/>
    <w:rsid w:val="00CD2664"/>
    <w:rsid w:val="00CD325A"/>
    <w:rsid w:val="00CF0A0C"/>
    <w:rsid w:val="00D272D9"/>
    <w:rsid w:val="00D31E47"/>
    <w:rsid w:val="00D91E9F"/>
    <w:rsid w:val="00DA3CEC"/>
    <w:rsid w:val="00DA4D33"/>
    <w:rsid w:val="00DB7925"/>
    <w:rsid w:val="00DC580F"/>
    <w:rsid w:val="00EB5E26"/>
    <w:rsid w:val="00ED5D3A"/>
    <w:rsid w:val="00EE6B92"/>
    <w:rsid w:val="00EF17D6"/>
    <w:rsid w:val="00F437A4"/>
    <w:rsid w:val="00F452F1"/>
    <w:rsid w:val="00F71FD4"/>
    <w:rsid w:val="00FA31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0348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50348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с отступом 21"/>
    <w:basedOn w:val="Normal"/>
    <w:uiPriority w:val="99"/>
    <w:rsid w:val="00550348"/>
    <w:pPr>
      <w:suppressAutoHyphens/>
      <w:spacing w:after="120" w:line="480" w:lineRule="auto"/>
      <w:ind w:left="283"/>
    </w:pPr>
    <w:rPr>
      <w:lang w:eastAsia="ar-SA"/>
    </w:rPr>
  </w:style>
  <w:style w:type="paragraph" w:styleId="ListParagraph">
    <w:name w:val="List Paragraph"/>
    <w:basedOn w:val="Normal"/>
    <w:uiPriority w:val="99"/>
    <w:qFormat/>
    <w:rsid w:val="00550348"/>
    <w:pPr>
      <w:suppressAutoHyphens/>
      <w:ind w:left="720"/>
      <w:contextualSpacing/>
    </w:pPr>
    <w:rPr>
      <w:lang w:eastAsia="ar-SA"/>
    </w:rPr>
  </w:style>
  <w:style w:type="paragraph" w:customStyle="1" w:styleId="31">
    <w:name w:val="Основной текст с отступом 31"/>
    <w:basedOn w:val="Normal"/>
    <w:uiPriority w:val="99"/>
    <w:rsid w:val="00CD2664"/>
    <w:pPr>
      <w:spacing w:after="120"/>
      <w:ind w:left="283"/>
    </w:pPr>
    <w:rPr>
      <w:sz w:val="16"/>
      <w:szCs w:val="16"/>
      <w:lang w:eastAsia="ar-SA"/>
    </w:rPr>
  </w:style>
  <w:style w:type="paragraph" w:styleId="BodyTextIndent">
    <w:name w:val="Body Text Indent"/>
    <w:basedOn w:val="Normal"/>
    <w:link w:val="BodyTextIndentChar"/>
    <w:uiPriority w:val="99"/>
    <w:rsid w:val="002561AB"/>
    <w:pPr>
      <w:spacing w:after="120"/>
      <w:ind w:left="283"/>
    </w:pPr>
    <w:rPr>
      <w:lang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2561AB"/>
    <w:rPr>
      <w:rFonts w:ascii="Times New Roman" w:hAnsi="Times New Roman" w:cs="Times New Roman"/>
      <w:sz w:val="24"/>
      <w:szCs w:val="24"/>
      <w:lang w:eastAsia="ar-SA" w:bidi="ar-SA"/>
    </w:rPr>
  </w:style>
  <w:style w:type="paragraph" w:styleId="BodyText">
    <w:name w:val="Body Text"/>
    <w:basedOn w:val="Normal"/>
    <w:link w:val="BodyTextChar"/>
    <w:uiPriority w:val="99"/>
    <w:rsid w:val="00417079"/>
    <w:pPr>
      <w:spacing w:after="120"/>
    </w:pPr>
    <w:rPr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17079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210">
    <w:name w:val="Список 21"/>
    <w:basedOn w:val="Normal"/>
    <w:uiPriority w:val="99"/>
    <w:rsid w:val="00417079"/>
    <w:pPr>
      <w:ind w:left="566" w:hanging="283"/>
    </w:pPr>
    <w:rPr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479</TotalTime>
  <Pages>19</Pages>
  <Words>3476</Words>
  <Characters>19819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Пользователь</cp:lastModifiedBy>
  <cp:revision>8</cp:revision>
  <cp:lastPrinted>2012-12-10T10:35:00Z</cp:lastPrinted>
  <dcterms:created xsi:type="dcterms:W3CDTF">2012-12-04T19:01:00Z</dcterms:created>
  <dcterms:modified xsi:type="dcterms:W3CDTF">2013-01-14T10:16:00Z</dcterms:modified>
</cp:coreProperties>
</file>