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23" w:rsidRPr="00B86360" w:rsidRDefault="00131923" w:rsidP="00B86360">
      <w:pPr>
        <w:jc w:val="center"/>
        <w:rPr>
          <w:rFonts w:ascii="Times New Roman" w:hAnsi="Times New Roman"/>
          <w:b/>
          <w:sz w:val="28"/>
          <w:szCs w:val="28"/>
        </w:rPr>
      </w:pPr>
      <w:r w:rsidRPr="00B86360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 г. Владимира</w:t>
      </w:r>
    </w:p>
    <w:p w:rsidR="00131923" w:rsidRDefault="00131923" w:rsidP="00B86360">
      <w:pPr>
        <w:jc w:val="center"/>
        <w:rPr>
          <w:rFonts w:ascii="Times New Roman" w:hAnsi="Times New Roman"/>
          <w:b/>
          <w:sz w:val="28"/>
          <w:szCs w:val="28"/>
        </w:rPr>
      </w:pPr>
      <w:r w:rsidRPr="00B86360">
        <w:rPr>
          <w:rFonts w:ascii="Times New Roman" w:hAnsi="Times New Roman"/>
          <w:b/>
          <w:sz w:val="28"/>
          <w:szCs w:val="28"/>
        </w:rPr>
        <w:t>«Средняя общеобразовательная школа № 19»</w:t>
      </w:r>
    </w:p>
    <w:p w:rsidR="00131923" w:rsidRDefault="00131923" w:rsidP="00B863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1923" w:rsidRPr="00B86360" w:rsidRDefault="00131923" w:rsidP="00B863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1923" w:rsidRPr="00B86360" w:rsidRDefault="00131923" w:rsidP="00B86360">
      <w:pPr>
        <w:jc w:val="center"/>
        <w:rPr>
          <w:rFonts w:ascii="Times New Roman" w:hAnsi="Times New Roman"/>
          <w:b/>
          <w:sz w:val="32"/>
          <w:szCs w:val="32"/>
        </w:rPr>
      </w:pPr>
      <w:r w:rsidRPr="00B86360">
        <w:rPr>
          <w:rFonts w:ascii="Times New Roman" w:hAnsi="Times New Roman"/>
          <w:sz w:val="32"/>
          <w:szCs w:val="32"/>
        </w:rPr>
        <w:t>Методическая разработка внеклассного мероприятия</w:t>
      </w:r>
    </w:p>
    <w:p w:rsidR="00131923" w:rsidRPr="00B86360" w:rsidRDefault="00131923" w:rsidP="00B86360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131923" w:rsidRPr="00B86360" w:rsidRDefault="00131923" w:rsidP="00B86360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B86360">
        <w:rPr>
          <w:rFonts w:ascii="Times New Roman" w:hAnsi="Times New Roman"/>
          <w:b/>
          <w:sz w:val="32"/>
          <w:szCs w:val="32"/>
        </w:rPr>
        <w:t>«День матери»</w:t>
      </w:r>
    </w:p>
    <w:p w:rsidR="00131923" w:rsidRPr="00B86360" w:rsidRDefault="00131923" w:rsidP="00B86360">
      <w:pPr>
        <w:jc w:val="center"/>
        <w:outlineLvl w:val="0"/>
        <w:rPr>
          <w:rFonts w:ascii="Times New Roman" w:hAnsi="Times New Roman"/>
          <w:sz w:val="32"/>
          <w:szCs w:val="32"/>
        </w:rPr>
      </w:pPr>
      <w:r w:rsidRPr="00B86360">
        <w:rPr>
          <w:rFonts w:ascii="Times New Roman" w:hAnsi="Times New Roman"/>
          <w:sz w:val="32"/>
          <w:szCs w:val="32"/>
        </w:rPr>
        <w:t>(литературно-музыкальная композиция)</w:t>
      </w:r>
    </w:p>
    <w:p w:rsidR="00131923" w:rsidRPr="00B86360" w:rsidRDefault="00131923" w:rsidP="00B86360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31923" w:rsidRPr="00B86360" w:rsidRDefault="00131923" w:rsidP="00B86360">
      <w:pPr>
        <w:outlineLvl w:val="0"/>
        <w:rPr>
          <w:rFonts w:ascii="Times New Roman" w:hAnsi="Times New Roman"/>
          <w:sz w:val="28"/>
          <w:szCs w:val="28"/>
        </w:rPr>
      </w:pPr>
    </w:p>
    <w:p w:rsidR="00131923" w:rsidRPr="00B86360" w:rsidRDefault="00131923" w:rsidP="00B86360">
      <w:pPr>
        <w:jc w:val="center"/>
        <w:rPr>
          <w:rFonts w:ascii="Times New Roman" w:hAnsi="Times New Roman"/>
          <w:sz w:val="28"/>
          <w:szCs w:val="28"/>
        </w:rPr>
      </w:pPr>
    </w:p>
    <w:p w:rsidR="00131923" w:rsidRDefault="00131923" w:rsidP="00B86360">
      <w:pPr>
        <w:jc w:val="right"/>
        <w:rPr>
          <w:rFonts w:ascii="Times New Roman" w:hAnsi="Times New Roman"/>
          <w:b/>
          <w:sz w:val="28"/>
          <w:szCs w:val="28"/>
        </w:rPr>
      </w:pPr>
    </w:p>
    <w:p w:rsidR="00131923" w:rsidRDefault="00131923" w:rsidP="00B86360">
      <w:pPr>
        <w:jc w:val="right"/>
        <w:rPr>
          <w:rFonts w:ascii="Times New Roman" w:hAnsi="Times New Roman"/>
          <w:b/>
          <w:sz w:val="28"/>
          <w:szCs w:val="28"/>
        </w:rPr>
      </w:pPr>
    </w:p>
    <w:p w:rsidR="00131923" w:rsidRDefault="00131923" w:rsidP="00B86360">
      <w:pPr>
        <w:jc w:val="right"/>
        <w:rPr>
          <w:rFonts w:ascii="Times New Roman" w:hAnsi="Times New Roman"/>
          <w:b/>
          <w:sz w:val="28"/>
          <w:szCs w:val="28"/>
        </w:rPr>
      </w:pPr>
    </w:p>
    <w:p w:rsidR="00131923" w:rsidRDefault="00131923" w:rsidP="00B86360">
      <w:pPr>
        <w:jc w:val="right"/>
        <w:rPr>
          <w:rFonts w:ascii="Times New Roman" w:hAnsi="Times New Roman"/>
          <w:sz w:val="28"/>
          <w:szCs w:val="28"/>
        </w:rPr>
      </w:pPr>
    </w:p>
    <w:p w:rsidR="00131923" w:rsidRPr="00B86360" w:rsidRDefault="00131923" w:rsidP="00B86360">
      <w:pPr>
        <w:jc w:val="right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 xml:space="preserve"> Подготовила</w:t>
      </w:r>
    </w:p>
    <w:p w:rsidR="00131923" w:rsidRPr="00B86360" w:rsidRDefault="00131923" w:rsidP="00B86360">
      <w:pPr>
        <w:jc w:val="right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учитель музыки</w:t>
      </w:r>
    </w:p>
    <w:p w:rsidR="00131923" w:rsidRPr="00B86360" w:rsidRDefault="00131923" w:rsidP="00B86360">
      <w:pPr>
        <w:jc w:val="right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 xml:space="preserve"> первой квалификационной  категории</w:t>
      </w:r>
    </w:p>
    <w:p w:rsidR="00131923" w:rsidRPr="00B86360" w:rsidRDefault="00131923" w:rsidP="00B86360">
      <w:pPr>
        <w:jc w:val="right"/>
        <w:outlineLvl w:val="0"/>
        <w:rPr>
          <w:rFonts w:ascii="Times New Roman" w:hAnsi="Times New Roman"/>
          <w:b/>
          <w:i/>
          <w:sz w:val="28"/>
          <w:szCs w:val="28"/>
        </w:rPr>
      </w:pPr>
      <w:r w:rsidRPr="00B86360">
        <w:rPr>
          <w:rFonts w:ascii="Times New Roman" w:hAnsi="Times New Roman"/>
          <w:b/>
          <w:i/>
          <w:sz w:val="28"/>
          <w:szCs w:val="28"/>
        </w:rPr>
        <w:t>Николаева Наталья Викторовна</w:t>
      </w:r>
    </w:p>
    <w:p w:rsidR="00131923" w:rsidRPr="00B86360" w:rsidRDefault="00131923" w:rsidP="00B86360">
      <w:pPr>
        <w:rPr>
          <w:rFonts w:ascii="Times New Roman" w:hAnsi="Times New Roman"/>
          <w:sz w:val="28"/>
          <w:szCs w:val="28"/>
        </w:rPr>
      </w:pPr>
    </w:p>
    <w:p w:rsidR="00131923" w:rsidRPr="00B86360" w:rsidRDefault="00131923" w:rsidP="00B86360">
      <w:pPr>
        <w:rPr>
          <w:rFonts w:ascii="Times New Roman" w:hAnsi="Times New Roman"/>
          <w:sz w:val="28"/>
          <w:szCs w:val="28"/>
        </w:rPr>
      </w:pPr>
    </w:p>
    <w:p w:rsidR="00131923" w:rsidRPr="00B86360" w:rsidRDefault="00131923" w:rsidP="00B86360">
      <w:pPr>
        <w:rPr>
          <w:rFonts w:ascii="Times New Roman" w:hAnsi="Times New Roman"/>
          <w:sz w:val="28"/>
          <w:szCs w:val="28"/>
        </w:rPr>
      </w:pPr>
    </w:p>
    <w:p w:rsidR="00131923" w:rsidRPr="00B86360" w:rsidRDefault="00131923" w:rsidP="00B86360">
      <w:pPr>
        <w:jc w:val="center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г. Владимир</w:t>
      </w:r>
    </w:p>
    <w:p w:rsidR="00131923" w:rsidRDefault="00131923" w:rsidP="00B86360">
      <w:pPr>
        <w:jc w:val="center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2013</w:t>
      </w:r>
    </w:p>
    <w:p w:rsidR="00131923" w:rsidRPr="00B86360" w:rsidRDefault="00131923" w:rsidP="00B86360">
      <w:pPr>
        <w:jc w:val="center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b/>
          <w:i/>
          <w:color w:val="C00000"/>
          <w:sz w:val="28"/>
          <w:szCs w:val="28"/>
        </w:rPr>
        <w:t>ДЕНЬ МАТЕРИ</w:t>
      </w:r>
    </w:p>
    <w:p w:rsidR="00131923" w:rsidRPr="00B86360" w:rsidRDefault="00131923" w:rsidP="00745F3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Литературно - музыкальная композиция.</w:t>
      </w:r>
    </w:p>
    <w:p w:rsidR="00131923" w:rsidRPr="00B86360" w:rsidRDefault="00131923" w:rsidP="00B8636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Последнее воскресенье ноября в России отмечается День матери – праздник, установленный Указом Президента  РФ. Этот праздник должен стать объединяющим все слои российского общества на идеях уважения в почитания женщины – матери.</w:t>
      </w:r>
    </w:p>
    <w:p w:rsidR="00131923" w:rsidRPr="00B86360" w:rsidRDefault="00131923" w:rsidP="00745F3E">
      <w:pPr>
        <w:ind w:firstLine="709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О, как прекрасно это слово - мама!</w:t>
      </w:r>
    </w:p>
    <w:p w:rsidR="00131923" w:rsidRPr="00B86360" w:rsidRDefault="00131923" w:rsidP="00745F3E">
      <w:pPr>
        <w:ind w:firstLine="709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Все на земле от материнских рук.</w:t>
      </w:r>
    </w:p>
    <w:p w:rsidR="00131923" w:rsidRPr="00B86360" w:rsidRDefault="00131923" w:rsidP="00745F3E">
      <w:pPr>
        <w:ind w:firstLine="709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Она нас, непослушных и упрямых</w:t>
      </w:r>
    </w:p>
    <w:p w:rsidR="00131923" w:rsidRPr="00B86360" w:rsidRDefault="00131923" w:rsidP="00745F3E">
      <w:pPr>
        <w:ind w:firstLine="709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Добру учила – высшей из наук.</w:t>
      </w:r>
    </w:p>
    <w:p w:rsidR="00131923" w:rsidRPr="00B86360" w:rsidRDefault="00131923" w:rsidP="00745F3E">
      <w:pPr>
        <w:ind w:firstLine="1418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Да, слово «мама» издавна в народе</w:t>
      </w:r>
    </w:p>
    <w:p w:rsidR="00131923" w:rsidRPr="00B86360" w:rsidRDefault="00131923" w:rsidP="00745F3E">
      <w:pPr>
        <w:ind w:firstLine="1418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Возносит выше самых ярких звёзд.</w:t>
      </w:r>
    </w:p>
    <w:p w:rsidR="00131923" w:rsidRPr="00B86360" w:rsidRDefault="00131923" w:rsidP="00745F3E">
      <w:pPr>
        <w:ind w:firstLine="1418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Родная мама, дорогая, ненька,</w:t>
      </w:r>
    </w:p>
    <w:p w:rsidR="00131923" w:rsidRPr="00B86360" w:rsidRDefault="00131923" w:rsidP="00745F3E">
      <w:pPr>
        <w:ind w:firstLine="1418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Тебе несем мы в праздники цветы.</w:t>
      </w:r>
    </w:p>
    <w:p w:rsidR="00131923" w:rsidRPr="00B86360" w:rsidRDefault="00131923" w:rsidP="00745F3E">
      <w:pPr>
        <w:ind w:firstLine="1418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И в городке, и в малой деревеньке</w:t>
      </w:r>
    </w:p>
    <w:p w:rsidR="00131923" w:rsidRPr="00B86360" w:rsidRDefault="00131923" w:rsidP="00745F3E">
      <w:pPr>
        <w:ind w:firstLine="1418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Всего дороже ты нам, только ты.</w:t>
      </w:r>
    </w:p>
    <w:p w:rsidR="00131923" w:rsidRPr="00B86360" w:rsidRDefault="00131923" w:rsidP="00745F3E">
      <w:pPr>
        <w:ind w:firstLine="709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Ты отдала нам годы</w:t>
      </w:r>
    </w:p>
    <w:p w:rsidR="00131923" w:rsidRPr="00B86360" w:rsidRDefault="00131923" w:rsidP="00745F3E">
      <w:pPr>
        <w:ind w:firstLine="709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Душевного тепла</w:t>
      </w:r>
    </w:p>
    <w:p w:rsidR="00131923" w:rsidRPr="00B86360" w:rsidRDefault="00131923" w:rsidP="00745F3E">
      <w:pPr>
        <w:ind w:firstLine="709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И через все невзгоды</w:t>
      </w:r>
    </w:p>
    <w:p w:rsidR="00131923" w:rsidRPr="00B86360" w:rsidRDefault="00131923" w:rsidP="00745F3E">
      <w:pPr>
        <w:ind w:firstLine="709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Всегда вперед вела.</w:t>
      </w:r>
    </w:p>
    <w:p w:rsidR="00131923" w:rsidRPr="00B86360" w:rsidRDefault="00131923" w:rsidP="00745F3E">
      <w:pPr>
        <w:ind w:firstLine="1418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Тебе, любимой маме</w:t>
      </w:r>
    </w:p>
    <w:p w:rsidR="00131923" w:rsidRPr="00B86360" w:rsidRDefault="00131923" w:rsidP="00745F3E">
      <w:pPr>
        <w:ind w:firstLine="1418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Единственной, родной,</w:t>
      </w:r>
    </w:p>
    <w:p w:rsidR="00131923" w:rsidRPr="00B86360" w:rsidRDefault="00131923" w:rsidP="00745F3E">
      <w:pPr>
        <w:ind w:firstLine="1418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Шлем поздравления наши</w:t>
      </w:r>
    </w:p>
    <w:p w:rsidR="00131923" w:rsidRPr="00B86360" w:rsidRDefault="00131923" w:rsidP="00745F3E">
      <w:pPr>
        <w:ind w:firstLine="1418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И наш поклон земной.</w:t>
      </w:r>
    </w:p>
    <w:p w:rsidR="00131923" w:rsidRPr="00B86360" w:rsidRDefault="00131923" w:rsidP="00745F3E">
      <w:pPr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i/>
          <w:sz w:val="28"/>
          <w:szCs w:val="28"/>
          <w:u w:val="single"/>
        </w:rPr>
        <w:t xml:space="preserve">Звучит песня </w:t>
      </w:r>
      <w:r w:rsidRPr="00B86360">
        <w:rPr>
          <w:rFonts w:ascii="Times New Roman" w:hAnsi="Times New Roman"/>
          <w:sz w:val="28"/>
          <w:szCs w:val="28"/>
        </w:rPr>
        <w:t>«</w:t>
      </w:r>
      <w:r w:rsidRPr="00B86360">
        <w:rPr>
          <w:rFonts w:ascii="Times New Roman" w:hAnsi="Times New Roman"/>
          <w:b/>
          <w:i/>
          <w:color w:val="C00000"/>
          <w:sz w:val="28"/>
          <w:szCs w:val="28"/>
        </w:rPr>
        <w:t>Добрая сказка</w:t>
      </w:r>
      <w:r w:rsidRPr="00B86360">
        <w:rPr>
          <w:rFonts w:ascii="Times New Roman" w:hAnsi="Times New Roman"/>
          <w:sz w:val="28"/>
          <w:szCs w:val="28"/>
        </w:rPr>
        <w:t>»  муз А. Пахмутовой, сл Н. Добронравова.</w:t>
      </w:r>
    </w:p>
    <w:p w:rsidR="00131923" w:rsidRPr="00B86360" w:rsidRDefault="00131923" w:rsidP="00B86360">
      <w:pPr>
        <w:jc w:val="both"/>
        <w:rPr>
          <w:rFonts w:ascii="Times New Roman" w:hAnsi="Times New Roman"/>
          <w:sz w:val="28"/>
          <w:szCs w:val="28"/>
        </w:rPr>
      </w:pPr>
    </w:p>
    <w:p w:rsidR="00131923" w:rsidRPr="00B86360" w:rsidRDefault="00131923" w:rsidP="00B863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Мама! Самое прекрасное слово на земле – Мама!</w:t>
      </w:r>
    </w:p>
    <w:p w:rsidR="00131923" w:rsidRPr="00B86360" w:rsidRDefault="00131923" w:rsidP="00B86360">
      <w:pPr>
        <w:jc w:val="both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Это первое слово, которое произносит человек и которое есть в языке любого народа.</w:t>
      </w:r>
    </w:p>
    <w:p w:rsidR="00131923" w:rsidRPr="00B86360" w:rsidRDefault="00131923" w:rsidP="00B863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На всех языках это священное слово звучит одинаково нежно и ласково, светло и значительно.</w:t>
      </w:r>
    </w:p>
    <w:p w:rsidR="00131923" w:rsidRPr="00B86360" w:rsidRDefault="00131923" w:rsidP="00745F3E">
      <w:pPr>
        <w:ind w:firstLine="709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По-русски – мама, матушка.</w:t>
      </w:r>
    </w:p>
    <w:p w:rsidR="00131923" w:rsidRPr="00B86360" w:rsidRDefault="00131923" w:rsidP="00745F3E">
      <w:pPr>
        <w:ind w:firstLine="709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По-украински – ненька.</w:t>
      </w:r>
    </w:p>
    <w:p w:rsidR="00131923" w:rsidRPr="00B86360" w:rsidRDefault="00131923" w:rsidP="00745F3E">
      <w:pPr>
        <w:ind w:firstLine="709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По-киргизки – апа.</w:t>
      </w:r>
    </w:p>
    <w:p w:rsidR="00131923" w:rsidRPr="00B86360" w:rsidRDefault="00131923" w:rsidP="00745F3E">
      <w:pPr>
        <w:ind w:firstLine="709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По-грузински – дэда.</w:t>
      </w:r>
    </w:p>
    <w:p w:rsidR="00131923" w:rsidRPr="00B86360" w:rsidRDefault="00131923" w:rsidP="00745F3E">
      <w:pPr>
        <w:ind w:firstLine="709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По-осетински – нана.</w:t>
      </w:r>
    </w:p>
    <w:p w:rsidR="00131923" w:rsidRPr="00B86360" w:rsidRDefault="00131923" w:rsidP="00745F3E">
      <w:pPr>
        <w:ind w:firstLine="709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По-армянски – майрик.</w:t>
      </w:r>
    </w:p>
    <w:p w:rsidR="00131923" w:rsidRPr="00B86360" w:rsidRDefault="00131923" w:rsidP="00B863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Писатели и поэты многих поколений обращались и обращаются к образу матери. Мать – это чистый неиссякаемый источник любви, добра, заботы.</w:t>
      </w:r>
    </w:p>
    <w:p w:rsidR="00131923" w:rsidRPr="00B86360" w:rsidRDefault="00131923" w:rsidP="00B863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i/>
          <w:color w:val="0070C0"/>
          <w:sz w:val="28"/>
          <w:szCs w:val="28"/>
        </w:rPr>
        <w:t>Максим Горький</w:t>
      </w:r>
      <w:r w:rsidRPr="00B86360">
        <w:rPr>
          <w:rFonts w:ascii="Times New Roman" w:hAnsi="Times New Roman"/>
          <w:sz w:val="28"/>
          <w:szCs w:val="28"/>
        </w:rPr>
        <w:t xml:space="preserve"> писал: «Без солнца не цветут цветы. Без любви нет счастья, без женщины нет любви, без матери нет ни поэта, ни героя, вся гордость мира  - от Матерей!»</w:t>
      </w:r>
    </w:p>
    <w:p w:rsidR="00131923" w:rsidRPr="00B86360" w:rsidRDefault="00131923" w:rsidP="00B863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 xml:space="preserve">А вот что сказал </w:t>
      </w:r>
      <w:r w:rsidRPr="00B86360">
        <w:rPr>
          <w:rFonts w:ascii="Times New Roman" w:hAnsi="Times New Roman"/>
          <w:i/>
          <w:color w:val="0070C0"/>
          <w:sz w:val="28"/>
          <w:szCs w:val="28"/>
        </w:rPr>
        <w:t>Некрасов</w:t>
      </w:r>
      <w:r w:rsidRPr="00B86360">
        <w:rPr>
          <w:rFonts w:ascii="Times New Roman" w:hAnsi="Times New Roman"/>
          <w:sz w:val="28"/>
          <w:szCs w:val="28"/>
        </w:rPr>
        <w:t>: «Женщина – великое слово. В ней чистота девушки, с ней самоотверженность подруги, в ней - подвиг матери».</w:t>
      </w:r>
    </w:p>
    <w:p w:rsidR="00131923" w:rsidRPr="00B86360" w:rsidRDefault="00131923" w:rsidP="00B863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i/>
          <w:color w:val="0070C0"/>
          <w:sz w:val="28"/>
          <w:szCs w:val="28"/>
        </w:rPr>
        <w:t>Расул Гамзатов</w:t>
      </w:r>
      <w:r w:rsidRPr="00B86360">
        <w:rPr>
          <w:rFonts w:ascii="Times New Roman" w:hAnsi="Times New Roman"/>
          <w:sz w:val="28"/>
          <w:szCs w:val="28"/>
        </w:rPr>
        <w:t xml:space="preserve"> писал: «Мать является душой мира, его началом и бесконечностью. Она - живая душа, большая судьба, предмет любви и вдохновения. Слово «мама» не может нас не заставить вздрогнуть, почувствовать тепло и свет».</w:t>
      </w:r>
    </w:p>
    <w:p w:rsidR="00131923" w:rsidRPr="00B86360" w:rsidRDefault="00131923" w:rsidP="00745F3E">
      <w:pPr>
        <w:ind w:firstLine="709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Пусть женственность и красота</w:t>
      </w:r>
    </w:p>
    <w:p w:rsidR="00131923" w:rsidRPr="00B86360" w:rsidRDefault="00131923" w:rsidP="00745F3E">
      <w:pPr>
        <w:ind w:firstLine="709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С тобой как можно больше будут,</w:t>
      </w:r>
    </w:p>
    <w:p w:rsidR="00131923" w:rsidRPr="00B86360" w:rsidRDefault="00131923" w:rsidP="00745F3E">
      <w:pPr>
        <w:ind w:firstLine="709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Ведь что для женщины года,</w:t>
      </w:r>
    </w:p>
    <w:p w:rsidR="00131923" w:rsidRPr="00B86360" w:rsidRDefault="00131923" w:rsidP="00745F3E">
      <w:pPr>
        <w:ind w:firstLine="709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Когда ее все ценят, любят!</w:t>
      </w:r>
    </w:p>
    <w:p w:rsidR="00131923" w:rsidRPr="00B86360" w:rsidRDefault="00131923" w:rsidP="00745F3E">
      <w:pPr>
        <w:ind w:firstLine="1418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Желаем радости тебе</w:t>
      </w:r>
    </w:p>
    <w:p w:rsidR="00131923" w:rsidRPr="00B86360" w:rsidRDefault="00131923" w:rsidP="00745F3E">
      <w:pPr>
        <w:ind w:firstLine="1418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И счастья светлого, большого,</w:t>
      </w:r>
    </w:p>
    <w:p w:rsidR="00131923" w:rsidRPr="00B86360" w:rsidRDefault="00131923" w:rsidP="00745F3E">
      <w:pPr>
        <w:ind w:firstLine="1418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Успехов в жизни и труде,</w:t>
      </w:r>
    </w:p>
    <w:p w:rsidR="00131923" w:rsidRPr="00B86360" w:rsidRDefault="00131923" w:rsidP="00745F3E">
      <w:pPr>
        <w:ind w:firstLine="1418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Будь чуткой, доброй и здоровой!</w:t>
      </w:r>
    </w:p>
    <w:p w:rsidR="00131923" w:rsidRPr="00B86360" w:rsidRDefault="00131923" w:rsidP="00745F3E">
      <w:pPr>
        <w:ind w:firstLine="709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Ты женщина, - цветок, источник света.</w:t>
      </w:r>
    </w:p>
    <w:p w:rsidR="00131923" w:rsidRPr="00B86360" w:rsidRDefault="00131923" w:rsidP="00745F3E">
      <w:pPr>
        <w:ind w:firstLine="709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Таинственна, нежна, прекрасна и горда.</w:t>
      </w:r>
    </w:p>
    <w:p w:rsidR="00131923" w:rsidRPr="00B86360" w:rsidRDefault="00131923" w:rsidP="00745F3E">
      <w:pPr>
        <w:ind w:firstLine="709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Ты – пламя очага, тепло семьи и дома.</w:t>
      </w:r>
    </w:p>
    <w:p w:rsidR="00131923" w:rsidRPr="00B86360" w:rsidRDefault="00131923" w:rsidP="00745F3E">
      <w:pPr>
        <w:ind w:firstLine="709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Ты – свет, что на земле не гаснет никогда!</w:t>
      </w:r>
    </w:p>
    <w:p w:rsidR="00131923" w:rsidRPr="00B86360" w:rsidRDefault="00131923" w:rsidP="00745F3E">
      <w:pPr>
        <w:ind w:firstLine="709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i/>
          <w:sz w:val="28"/>
          <w:szCs w:val="28"/>
          <w:u w:val="single"/>
        </w:rPr>
        <w:t>Звучит песня</w:t>
      </w:r>
      <w:r w:rsidRPr="00B86360">
        <w:rPr>
          <w:rFonts w:ascii="Times New Roman" w:hAnsi="Times New Roman"/>
          <w:sz w:val="28"/>
          <w:szCs w:val="28"/>
        </w:rPr>
        <w:t xml:space="preserve"> </w:t>
      </w:r>
      <w:r w:rsidRPr="00B86360">
        <w:rPr>
          <w:rFonts w:ascii="Times New Roman" w:hAnsi="Times New Roman"/>
          <w:b/>
          <w:i/>
          <w:color w:val="C00000"/>
          <w:sz w:val="28"/>
          <w:szCs w:val="28"/>
        </w:rPr>
        <w:t>«Мама»</w:t>
      </w:r>
      <w:r w:rsidRPr="00B86360">
        <w:rPr>
          <w:rFonts w:ascii="Times New Roman" w:hAnsi="Times New Roman"/>
          <w:sz w:val="28"/>
          <w:szCs w:val="28"/>
        </w:rPr>
        <w:t xml:space="preserve"> В. Гаврилин, сл А. Шульгиной</w:t>
      </w:r>
    </w:p>
    <w:p w:rsidR="00131923" w:rsidRPr="00B86360" w:rsidRDefault="00131923" w:rsidP="00745F3E">
      <w:pPr>
        <w:ind w:firstLine="709"/>
        <w:rPr>
          <w:rFonts w:ascii="Times New Roman" w:hAnsi="Times New Roman"/>
          <w:sz w:val="28"/>
          <w:szCs w:val="28"/>
        </w:rPr>
      </w:pPr>
    </w:p>
    <w:p w:rsidR="00131923" w:rsidRPr="00B86360" w:rsidRDefault="00131923" w:rsidP="00745F3E">
      <w:pPr>
        <w:ind w:firstLine="709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Наши мамы славятся трудом</w:t>
      </w:r>
    </w:p>
    <w:p w:rsidR="00131923" w:rsidRPr="00B86360" w:rsidRDefault="00131923" w:rsidP="00745F3E">
      <w:pPr>
        <w:ind w:firstLine="709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За прилавком, в офисах, больницах</w:t>
      </w:r>
    </w:p>
    <w:p w:rsidR="00131923" w:rsidRPr="00B86360" w:rsidRDefault="00131923" w:rsidP="00745F3E">
      <w:pPr>
        <w:ind w:firstLine="709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И достаток этим вносят в дом,</w:t>
      </w:r>
    </w:p>
    <w:p w:rsidR="00131923" w:rsidRPr="00B86360" w:rsidRDefault="00131923" w:rsidP="00745F3E">
      <w:pPr>
        <w:ind w:firstLine="709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Продолжая даже в нем трудиться!</w:t>
      </w:r>
    </w:p>
    <w:p w:rsidR="00131923" w:rsidRPr="00B86360" w:rsidRDefault="00131923" w:rsidP="00745F3E">
      <w:pPr>
        <w:ind w:firstLine="709"/>
        <w:rPr>
          <w:rFonts w:ascii="Times New Roman" w:hAnsi="Times New Roman"/>
          <w:sz w:val="28"/>
          <w:szCs w:val="28"/>
        </w:rPr>
      </w:pPr>
    </w:p>
    <w:p w:rsidR="00131923" w:rsidRPr="00B86360" w:rsidRDefault="00131923" w:rsidP="00745F3E">
      <w:pPr>
        <w:ind w:firstLine="709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 xml:space="preserve">Посмотрите на мамины руки – </w:t>
      </w:r>
    </w:p>
    <w:p w:rsidR="00131923" w:rsidRPr="00B86360" w:rsidRDefault="00131923" w:rsidP="00745F3E">
      <w:pPr>
        <w:ind w:firstLine="709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Вся работа, не  ведает скуки.</w:t>
      </w:r>
    </w:p>
    <w:p w:rsidR="00131923" w:rsidRPr="00B86360" w:rsidRDefault="00131923" w:rsidP="00745F3E">
      <w:pPr>
        <w:ind w:firstLine="709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Все срастается сделать получше,</w:t>
      </w:r>
    </w:p>
    <w:p w:rsidR="00131923" w:rsidRPr="00B86360" w:rsidRDefault="00131923" w:rsidP="00745F3E">
      <w:pPr>
        <w:ind w:firstLine="709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Чтобы были для вас ниже круче.</w:t>
      </w:r>
    </w:p>
    <w:p w:rsidR="00131923" w:rsidRPr="00B86360" w:rsidRDefault="00131923" w:rsidP="00745F3E">
      <w:pPr>
        <w:ind w:firstLine="709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Все хлопочет, себя забывая,</w:t>
      </w:r>
    </w:p>
    <w:p w:rsidR="00131923" w:rsidRPr="00B86360" w:rsidRDefault="00131923" w:rsidP="00745F3E">
      <w:pPr>
        <w:ind w:firstLine="709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Отдохни, хоть немного, родная!</w:t>
      </w:r>
    </w:p>
    <w:p w:rsidR="00131923" w:rsidRPr="00B86360" w:rsidRDefault="00131923" w:rsidP="00745F3E">
      <w:pPr>
        <w:ind w:firstLine="709"/>
        <w:rPr>
          <w:rFonts w:ascii="Times New Roman" w:hAnsi="Times New Roman"/>
          <w:sz w:val="28"/>
          <w:szCs w:val="28"/>
        </w:rPr>
      </w:pPr>
    </w:p>
    <w:p w:rsidR="00131923" w:rsidRPr="00B86360" w:rsidRDefault="00131923" w:rsidP="00745F3E">
      <w:pPr>
        <w:ind w:firstLine="709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Мама, ты, сколько ночей над моим изголовьем</w:t>
      </w:r>
    </w:p>
    <w:p w:rsidR="00131923" w:rsidRPr="00B86360" w:rsidRDefault="00131923" w:rsidP="00745F3E">
      <w:pPr>
        <w:ind w:firstLine="709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Тихо склонялась, забыв о покое и сне.</w:t>
      </w:r>
    </w:p>
    <w:p w:rsidR="00131923" w:rsidRPr="00B86360" w:rsidRDefault="00131923" w:rsidP="00745F3E">
      <w:pPr>
        <w:ind w:firstLine="709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Мама, хочу на заботу ответить любовью,</w:t>
      </w:r>
    </w:p>
    <w:p w:rsidR="00131923" w:rsidRPr="00B86360" w:rsidRDefault="00131923" w:rsidP="00745F3E">
      <w:pPr>
        <w:ind w:firstLine="709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Знаю: ты столько хорошего сделала мне.</w:t>
      </w:r>
    </w:p>
    <w:p w:rsidR="00131923" w:rsidRPr="00B86360" w:rsidRDefault="00131923" w:rsidP="00745F3E">
      <w:pPr>
        <w:ind w:firstLine="1418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Стану я взрослым, я буду отважным и смелым,</w:t>
      </w:r>
    </w:p>
    <w:p w:rsidR="00131923" w:rsidRPr="00B86360" w:rsidRDefault="00131923" w:rsidP="00745F3E">
      <w:pPr>
        <w:ind w:firstLine="1418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Многое, многое в жизни, наверно, смогу,</w:t>
      </w:r>
    </w:p>
    <w:p w:rsidR="00131923" w:rsidRPr="00B86360" w:rsidRDefault="00131923" w:rsidP="00745F3E">
      <w:pPr>
        <w:ind w:firstLine="1418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 xml:space="preserve">Но что ни свершу я и что я  на свете не сделаю, - </w:t>
      </w:r>
    </w:p>
    <w:p w:rsidR="00131923" w:rsidRPr="00B86360" w:rsidRDefault="00131923" w:rsidP="00745F3E">
      <w:pPr>
        <w:ind w:firstLine="1418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Я перед мамой в вечном останусь долгу!</w:t>
      </w:r>
    </w:p>
    <w:p w:rsidR="00131923" w:rsidRPr="00B86360" w:rsidRDefault="00131923" w:rsidP="00745F3E">
      <w:pPr>
        <w:ind w:firstLine="709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Милая! Родная! Ненаглядная!</w:t>
      </w:r>
    </w:p>
    <w:p w:rsidR="00131923" w:rsidRPr="00B86360" w:rsidRDefault="00131923" w:rsidP="00745F3E">
      <w:pPr>
        <w:ind w:firstLine="709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Ты – попутный ветер кораблю.</w:t>
      </w:r>
    </w:p>
    <w:p w:rsidR="00131923" w:rsidRPr="00B86360" w:rsidRDefault="00131923" w:rsidP="00745F3E">
      <w:pPr>
        <w:ind w:firstLine="709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Мне бы только быть с тобою рядом,</w:t>
      </w:r>
    </w:p>
    <w:p w:rsidR="00131923" w:rsidRPr="00B86360" w:rsidRDefault="00131923" w:rsidP="00745F3E">
      <w:pPr>
        <w:ind w:firstLine="709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Ничего мне больше не надо,</w:t>
      </w:r>
    </w:p>
    <w:p w:rsidR="00131923" w:rsidRPr="00B86360" w:rsidRDefault="00131923" w:rsidP="00745F3E">
      <w:pPr>
        <w:ind w:firstLine="709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Потому что я тебя люблю!</w:t>
      </w:r>
    </w:p>
    <w:p w:rsidR="00131923" w:rsidRPr="00B86360" w:rsidRDefault="00131923" w:rsidP="00745F3E">
      <w:pPr>
        <w:ind w:firstLine="709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i/>
          <w:sz w:val="28"/>
          <w:szCs w:val="28"/>
          <w:u w:val="single"/>
        </w:rPr>
        <w:t xml:space="preserve">Звучит песня </w:t>
      </w:r>
      <w:r w:rsidRPr="00B86360">
        <w:rPr>
          <w:rFonts w:ascii="Times New Roman" w:hAnsi="Times New Roman"/>
          <w:sz w:val="28"/>
          <w:szCs w:val="28"/>
        </w:rPr>
        <w:t xml:space="preserve"> «</w:t>
      </w:r>
      <w:r w:rsidRPr="00B86360">
        <w:rPr>
          <w:rFonts w:ascii="Times New Roman" w:hAnsi="Times New Roman"/>
          <w:b/>
          <w:i/>
          <w:color w:val="C00000"/>
          <w:sz w:val="28"/>
          <w:szCs w:val="28"/>
        </w:rPr>
        <w:t>Ты у меня одна</w:t>
      </w:r>
      <w:r w:rsidRPr="00B86360">
        <w:rPr>
          <w:rFonts w:ascii="Times New Roman" w:hAnsi="Times New Roman"/>
          <w:sz w:val="28"/>
          <w:szCs w:val="28"/>
        </w:rPr>
        <w:t>» Ю. Визбор</w:t>
      </w:r>
    </w:p>
    <w:p w:rsidR="00131923" w:rsidRPr="00B86360" w:rsidRDefault="00131923" w:rsidP="00B863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Материнская любовь окрыляет, придает силы слабому, сомневающемуся, вдохновляет на подвиг.</w:t>
      </w:r>
    </w:p>
    <w:p w:rsidR="00131923" w:rsidRPr="00B86360" w:rsidRDefault="00131923" w:rsidP="00B863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Безмерна наша ответственность перед матерями. Задумаемся: достаточно ли внимательны, добры мы к своим мамам?</w:t>
      </w:r>
    </w:p>
    <w:p w:rsidR="00131923" w:rsidRPr="00B86360" w:rsidRDefault="00131923" w:rsidP="00745F3E">
      <w:pPr>
        <w:ind w:firstLine="709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Желаем дней побольше ясных,</w:t>
      </w:r>
    </w:p>
    <w:p w:rsidR="00131923" w:rsidRPr="00B86360" w:rsidRDefault="00131923" w:rsidP="00745F3E">
      <w:pPr>
        <w:ind w:firstLine="709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Побольше света и добра,</w:t>
      </w:r>
    </w:p>
    <w:p w:rsidR="00131923" w:rsidRPr="00B86360" w:rsidRDefault="00131923" w:rsidP="00745F3E">
      <w:pPr>
        <w:ind w:firstLine="709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Здоровья, радости, успехов, покоя, счастья и тепла.</w:t>
      </w:r>
    </w:p>
    <w:p w:rsidR="00131923" w:rsidRPr="00B86360" w:rsidRDefault="00131923" w:rsidP="00745F3E">
      <w:pPr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На земле хороших людей немало,</w:t>
      </w:r>
    </w:p>
    <w:p w:rsidR="00131923" w:rsidRPr="00B86360" w:rsidRDefault="00131923" w:rsidP="00745F3E">
      <w:pPr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Сердечных людей немало.</w:t>
      </w:r>
    </w:p>
    <w:p w:rsidR="00131923" w:rsidRPr="00B86360" w:rsidRDefault="00131923" w:rsidP="00745F3E">
      <w:pPr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И все-таки лучше всех на земле – мама.</w:t>
      </w:r>
    </w:p>
    <w:p w:rsidR="00131923" w:rsidRPr="00B86360" w:rsidRDefault="00131923" w:rsidP="00745F3E">
      <w:pPr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Моя мама!</w:t>
      </w:r>
    </w:p>
    <w:p w:rsidR="00131923" w:rsidRPr="00B86360" w:rsidRDefault="00131923" w:rsidP="00B86360">
      <w:pPr>
        <w:ind w:firstLine="709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B86360">
        <w:rPr>
          <w:rFonts w:ascii="Times New Roman" w:hAnsi="Times New Roman"/>
          <w:i/>
          <w:color w:val="0070C0"/>
          <w:sz w:val="28"/>
          <w:szCs w:val="28"/>
        </w:rPr>
        <w:t xml:space="preserve">Дети </w:t>
      </w:r>
      <w:r w:rsidRPr="00B86360">
        <w:rPr>
          <w:rFonts w:ascii="Times New Roman" w:hAnsi="Times New Roman"/>
          <w:i/>
          <w:color w:val="0070C0"/>
          <w:sz w:val="28"/>
          <w:szCs w:val="28"/>
          <w:u w:val="single"/>
        </w:rPr>
        <w:t xml:space="preserve">читают </w:t>
      </w:r>
      <w:r w:rsidRPr="00B86360">
        <w:rPr>
          <w:rFonts w:ascii="Times New Roman" w:hAnsi="Times New Roman"/>
          <w:i/>
          <w:color w:val="0070C0"/>
          <w:sz w:val="28"/>
          <w:szCs w:val="28"/>
        </w:rPr>
        <w:t xml:space="preserve">поздравительные открытки, </w:t>
      </w:r>
      <w:r w:rsidRPr="00B86360">
        <w:rPr>
          <w:rFonts w:ascii="Times New Roman" w:hAnsi="Times New Roman"/>
          <w:i/>
          <w:color w:val="0070C0"/>
          <w:sz w:val="28"/>
          <w:szCs w:val="28"/>
          <w:u w:val="single"/>
        </w:rPr>
        <w:t>звучит</w:t>
      </w:r>
      <w:r w:rsidRPr="00B86360">
        <w:rPr>
          <w:rFonts w:ascii="Times New Roman" w:hAnsi="Times New Roman"/>
          <w:i/>
          <w:color w:val="0070C0"/>
          <w:sz w:val="28"/>
          <w:szCs w:val="28"/>
        </w:rPr>
        <w:t xml:space="preserve"> музыка – фон.</w:t>
      </w:r>
    </w:p>
    <w:p w:rsidR="00131923" w:rsidRPr="00B86360" w:rsidRDefault="00131923" w:rsidP="00745F3E">
      <w:pPr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Красивые мамы – на свете вас много</w:t>
      </w:r>
    </w:p>
    <w:p w:rsidR="00131923" w:rsidRPr="00B86360" w:rsidRDefault="00131923" w:rsidP="00745F3E">
      <w:pPr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В глаза вы глядите открыто и прямо</w:t>
      </w:r>
    </w:p>
    <w:p w:rsidR="00131923" w:rsidRPr="00B86360" w:rsidRDefault="00131923" w:rsidP="00745F3E">
      <w:pPr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В какую бы даль не звала нас дорога</w:t>
      </w:r>
    </w:p>
    <w:p w:rsidR="00131923" w:rsidRPr="00B86360" w:rsidRDefault="00131923" w:rsidP="00745F3E">
      <w:pPr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Нас всех провожают красивые мамы.</w:t>
      </w:r>
    </w:p>
    <w:p w:rsidR="00131923" w:rsidRPr="00B86360" w:rsidRDefault="00131923" w:rsidP="00745F3E">
      <w:pPr>
        <w:ind w:firstLine="709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Под грузом забот не сгибаясь, упрямо,</w:t>
      </w:r>
    </w:p>
    <w:p w:rsidR="00131923" w:rsidRPr="00B86360" w:rsidRDefault="00131923" w:rsidP="00745F3E">
      <w:pPr>
        <w:ind w:firstLine="709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Она выполняет свой долг терпеливо.</w:t>
      </w:r>
    </w:p>
    <w:p w:rsidR="00131923" w:rsidRPr="00B86360" w:rsidRDefault="00131923" w:rsidP="00745F3E">
      <w:pPr>
        <w:ind w:firstLine="709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Красива по-своему каждая мама</w:t>
      </w:r>
    </w:p>
    <w:p w:rsidR="00131923" w:rsidRPr="00B86360" w:rsidRDefault="00131923" w:rsidP="00745F3E">
      <w:pPr>
        <w:ind w:firstLine="709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Любовью своей материнской красива!</w:t>
      </w:r>
    </w:p>
    <w:p w:rsidR="00131923" w:rsidRPr="00B86360" w:rsidRDefault="00131923" w:rsidP="00B863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Поклонение женской красоте воплощено в бессмертных творениях великих поэтов всех времен. А мы посвящаем вам свой танец.</w:t>
      </w:r>
    </w:p>
    <w:p w:rsidR="00131923" w:rsidRPr="00B86360" w:rsidRDefault="00131923" w:rsidP="00B86360">
      <w:pPr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B86360">
        <w:rPr>
          <w:rFonts w:ascii="Times New Roman" w:hAnsi="Times New Roman"/>
          <w:i/>
          <w:color w:val="0070C0"/>
          <w:sz w:val="28"/>
          <w:szCs w:val="28"/>
          <w:u w:val="single"/>
        </w:rPr>
        <w:t xml:space="preserve">Танец </w:t>
      </w:r>
      <w:r w:rsidRPr="00B86360">
        <w:rPr>
          <w:rFonts w:ascii="Times New Roman" w:hAnsi="Times New Roman"/>
          <w:i/>
          <w:color w:val="0070C0"/>
          <w:sz w:val="28"/>
          <w:szCs w:val="28"/>
        </w:rPr>
        <w:t xml:space="preserve"> на выбор учащихся.</w:t>
      </w:r>
    </w:p>
    <w:p w:rsidR="00131923" w:rsidRPr="00B86360" w:rsidRDefault="00131923" w:rsidP="00B86360">
      <w:pPr>
        <w:jc w:val="both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i/>
          <w:sz w:val="28"/>
          <w:szCs w:val="28"/>
          <w:u w:val="single"/>
        </w:rPr>
        <w:t>Звучит песня</w:t>
      </w:r>
      <w:r w:rsidRPr="00B86360">
        <w:rPr>
          <w:rFonts w:ascii="Times New Roman" w:hAnsi="Times New Roman"/>
          <w:sz w:val="28"/>
          <w:szCs w:val="28"/>
        </w:rPr>
        <w:t xml:space="preserve"> «</w:t>
      </w:r>
      <w:r w:rsidRPr="00B86360">
        <w:rPr>
          <w:rFonts w:ascii="Times New Roman" w:hAnsi="Times New Roman"/>
          <w:b/>
          <w:i/>
          <w:color w:val="C00000"/>
          <w:sz w:val="28"/>
          <w:szCs w:val="28"/>
        </w:rPr>
        <w:t>Ах, этот вечер</w:t>
      </w:r>
      <w:r w:rsidRPr="00B86360">
        <w:rPr>
          <w:rFonts w:ascii="Times New Roman" w:hAnsi="Times New Roman"/>
          <w:sz w:val="28"/>
          <w:szCs w:val="28"/>
        </w:rPr>
        <w:t>» муз М. Дунаевский, сл Л. Дербенев  из к/ф «Ах, водевиль, водевиль» и танец со свечами.</w:t>
      </w:r>
    </w:p>
    <w:p w:rsidR="00131923" w:rsidRPr="00B86360" w:rsidRDefault="00131923" w:rsidP="00B863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Дети выбирают собственный путь. Так и должно быть. Только не должна рваться нить, связывать детей с матерями.</w:t>
      </w:r>
    </w:p>
    <w:p w:rsidR="00131923" w:rsidRPr="00B86360" w:rsidRDefault="00131923" w:rsidP="00745F3E">
      <w:pPr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i/>
          <w:sz w:val="28"/>
          <w:szCs w:val="28"/>
          <w:u w:val="single"/>
        </w:rPr>
        <w:t>Звучит песня</w:t>
      </w:r>
      <w:r w:rsidRPr="00B86360">
        <w:rPr>
          <w:rFonts w:ascii="Times New Roman" w:hAnsi="Times New Roman"/>
          <w:sz w:val="28"/>
          <w:szCs w:val="28"/>
        </w:rPr>
        <w:t xml:space="preserve"> «</w:t>
      </w:r>
      <w:r w:rsidRPr="00B86360">
        <w:rPr>
          <w:rFonts w:ascii="Times New Roman" w:hAnsi="Times New Roman"/>
          <w:b/>
          <w:i/>
          <w:color w:val="C00000"/>
          <w:sz w:val="28"/>
          <w:szCs w:val="28"/>
        </w:rPr>
        <w:t>Мир не прост</w:t>
      </w:r>
      <w:r w:rsidRPr="00B86360">
        <w:rPr>
          <w:rFonts w:ascii="Times New Roman" w:hAnsi="Times New Roman"/>
          <w:sz w:val="28"/>
          <w:szCs w:val="28"/>
        </w:rPr>
        <w:t>» В. Добрынин.</w:t>
      </w:r>
    </w:p>
    <w:p w:rsidR="00131923" w:rsidRPr="00B86360" w:rsidRDefault="00131923" w:rsidP="00745F3E">
      <w:pPr>
        <w:rPr>
          <w:rFonts w:ascii="Times New Roman" w:hAnsi="Times New Roman"/>
          <w:sz w:val="28"/>
          <w:szCs w:val="28"/>
        </w:rPr>
      </w:pPr>
    </w:p>
    <w:p w:rsidR="00131923" w:rsidRPr="00B86360" w:rsidRDefault="00131923" w:rsidP="00745F3E">
      <w:pPr>
        <w:rPr>
          <w:rFonts w:ascii="Times New Roman" w:hAnsi="Times New Roman"/>
          <w:sz w:val="28"/>
          <w:szCs w:val="28"/>
        </w:rPr>
      </w:pPr>
    </w:p>
    <w:p w:rsidR="00131923" w:rsidRPr="00B86360" w:rsidRDefault="00131923" w:rsidP="00745F3E">
      <w:pPr>
        <w:rPr>
          <w:rFonts w:ascii="Times New Roman" w:hAnsi="Times New Roman"/>
          <w:sz w:val="28"/>
          <w:szCs w:val="28"/>
        </w:rPr>
      </w:pPr>
    </w:p>
    <w:p w:rsidR="00131923" w:rsidRPr="00B86360" w:rsidRDefault="00131923" w:rsidP="00745F3E">
      <w:pPr>
        <w:rPr>
          <w:rFonts w:ascii="Times New Roman" w:hAnsi="Times New Roman"/>
          <w:sz w:val="28"/>
          <w:szCs w:val="28"/>
        </w:rPr>
      </w:pPr>
    </w:p>
    <w:p w:rsidR="00131923" w:rsidRPr="00B86360" w:rsidRDefault="00131923" w:rsidP="00745F3E">
      <w:pPr>
        <w:rPr>
          <w:rFonts w:ascii="Times New Roman" w:hAnsi="Times New Roman"/>
          <w:sz w:val="28"/>
          <w:szCs w:val="28"/>
        </w:rPr>
      </w:pPr>
    </w:p>
    <w:p w:rsidR="00131923" w:rsidRPr="00B86360" w:rsidRDefault="00131923" w:rsidP="00745F3E">
      <w:pPr>
        <w:rPr>
          <w:rFonts w:ascii="Times New Roman" w:hAnsi="Times New Roman"/>
          <w:sz w:val="28"/>
          <w:szCs w:val="28"/>
        </w:rPr>
      </w:pPr>
    </w:p>
    <w:p w:rsidR="00131923" w:rsidRPr="00B86360" w:rsidRDefault="00131923" w:rsidP="00745F3E">
      <w:pPr>
        <w:rPr>
          <w:rFonts w:ascii="Times New Roman" w:hAnsi="Times New Roman"/>
          <w:sz w:val="28"/>
          <w:szCs w:val="28"/>
        </w:rPr>
      </w:pPr>
    </w:p>
    <w:p w:rsidR="00131923" w:rsidRPr="00B86360" w:rsidRDefault="00131923" w:rsidP="00745F3E">
      <w:pPr>
        <w:rPr>
          <w:rFonts w:ascii="Times New Roman" w:hAnsi="Times New Roman"/>
          <w:sz w:val="28"/>
          <w:szCs w:val="28"/>
        </w:rPr>
      </w:pPr>
    </w:p>
    <w:p w:rsidR="00131923" w:rsidRPr="00B86360" w:rsidRDefault="00131923" w:rsidP="00745F3E">
      <w:pPr>
        <w:rPr>
          <w:rFonts w:ascii="Times New Roman" w:hAnsi="Times New Roman"/>
          <w:sz w:val="28"/>
          <w:szCs w:val="28"/>
        </w:rPr>
      </w:pPr>
    </w:p>
    <w:p w:rsidR="00131923" w:rsidRPr="00B86360" w:rsidRDefault="00131923" w:rsidP="00745F3E">
      <w:pPr>
        <w:rPr>
          <w:rFonts w:ascii="Times New Roman" w:hAnsi="Times New Roman"/>
          <w:sz w:val="28"/>
          <w:szCs w:val="28"/>
        </w:rPr>
      </w:pPr>
    </w:p>
    <w:p w:rsidR="00131923" w:rsidRPr="00B86360" w:rsidRDefault="00131923" w:rsidP="00745F3E">
      <w:pPr>
        <w:rPr>
          <w:rFonts w:ascii="Times New Roman" w:hAnsi="Times New Roman"/>
          <w:sz w:val="28"/>
          <w:szCs w:val="28"/>
        </w:rPr>
      </w:pPr>
    </w:p>
    <w:p w:rsidR="00131923" w:rsidRPr="00B86360" w:rsidRDefault="00131923" w:rsidP="00745F3E">
      <w:pPr>
        <w:rPr>
          <w:rFonts w:ascii="Times New Roman" w:hAnsi="Times New Roman"/>
          <w:sz w:val="28"/>
          <w:szCs w:val="28"/>
        </w:rPr>
      </w:pPr>
    </w:p>
    <w:p w:rsidR="00131923" w:rsidRPr="00B86360" w:rsidRDefault="00131923" w:rsidP="00745F3E">
      <w:pPr>
        <w:rPr>
          <w:rFonts w:ascii="Times New Roman" w:hAnsi="Times New Roman"/>
          <w:sz w:val="28"/>
          <w:szCs w:val="28"/>
        </w:rPr>
      </w:pPr>
    </w:p>
    <w:p w:rsidR="00131923" w:rsidRPr="00B86360" w:rsidRDefault="00131923" w:rsidP="00745F3E">
      <w:pPr>
        <w:rPr>
          <w:rFonts w:ascii="Times New Roman" w:hAnsi="Times New Roman"/>
          <w:sz w:val="28"/>
          <w:szCs w:val="28"/>
        </w:rPr>
      </w:pPr>
    </w:p>
    <w:p w:rsidR="00131923" w:rsidRDefault="00131923" w:rsidP="00FB207B">
      <w:pPr>
        <w:rPr>
          <w:rFonts w:ascii="Times New Roman" w:hAnsi="Times New Roman"/>
          <w:sz w:val="28"/>
          <w:szCs w:val="28"/>
        </w:rPr>
      </w:pPr>
    </w:p>
    <w:p w:rsidR="00131923" w:rsidRPr="00B86360" w:rsidRDefault="00131923" w:rsidP="00FB207B">
      <w:pPr>
        <w:jc w:val="center"/>
        <w:rPr>
          <w:rFonts w:ascii="Times New Roman" w:hAnsi="Times New Roman"/>
          <w:b/>
          <w:sz w:val="28"/>
          <w:szCs w:val="28"/>
        </w:rPr>
      </w:pPr>
      <w:r w:rsidRPr="00B86360">
        <w:rPr>
          <w:rFonts w:ascii="Times New Roman" w:hAnsi="Times New Roman"/>
          <w:b/>
          <w:sz w:val="28"/>
          <w:szCs w:val="28"/>
        </w:rPr>
        <w:t>Список использованной литературы:</w:t>
      </w:r>
    </w:p>
    <w:p w:rsidR="00131923" w:rsidRPr="00B86360" w:rsidRDefault="00131923" w:rsidP="00B86360">
      <w:pPr>
        <w:rPr>
          <w:rFonts w:ascii="Times New Roman" w:hAnsi="Times New Roman"/>
          <w:b/>
          <w:sz w:val="28"/>
          <w:szCs w:val="28"/>
        </w:rPr>
      </w:pPr>
    </w:p>
    <w:p w:rsidR="00131923" w:rsidRPr="00B86360" w:rsidRDefault="00131923" w:rsidP="00B86360">
      <w:pPr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1. Ю.Б.Алиев  Настольная книга школьного учителя-музыканта – М., 2000.</w:t>
      </w:r>
    </w:p>
    <w:p w:rsidR="00131923" w:rsidRPr="00B86360" w:rsidRDefault="00131923" w:rsidP="00B86360">
      <w:pPr>
        <w:rPr>
          <w:rFonts w:ascii="Times New Roman" w:hAnsi="Times New Roman"/>
          <w:sz w:val="28"/>
          <w:szCs w:val="28"/>
        </w:rPr>
      </w:pPr>
      <w:r w:rsidRPr="00B86360">
        <w:rPr>
          <w:rFonts w:ascii="Times New Roman" w:hAnsi="Times New Roman"/>
          <w:sz w:val="28"/>
          <w:szCs w:val="28"/>
        </w:rPr>
        <w:t>2. Журналы «Музыка в школе», «Искусство в школе».</w:t>
      </w:r>
    </w:p>
    <w:p w:rsidR="00131923" w:rsidRPr="00B86360" w:rsidRDefault="00131923" w:rsidP="00B86360">
      <w:pPr>
        <w:rPr>
          <w:rStyle w:val="Strong"/>
          <w:rFonts w:ascii="Times New Roman" w:hAnsi="Times New Roman"/>
          <w:b w:val="0"/>
          <w:color w:val="000000"/>
          <w:sz w:val="28"/>
          <w:szCs w:val="28"/>
        </w:rPr>
      </w:pPr>
      <w:r w:rsidRPr="00B86360">
        <w:rPr>
          <w:rStyle w:val="Strong"/>
          <w:rFonts w:ascii="Times New Roman" w:hAnsi="Times New Roman"/>
          <w:b w:val="0"/>
          <w:color w:val="000000"/>
          <w:sz w:val="28"/>
          <w:szCs w:val="28"/>
        </w:rPr>
        <w:t>3.</w:t>
      </w:r>
      <w:r w:rsidRPr="00B8636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86360">
        <w:rPr>
          <w:rStyle w:val="Strong"/>
          <w:rFonts w:ascii="Times New Roman" w:hAnsi="Times New Roman"/>
          <w:b w:val="0"/>
          <w:color w:val="000000"/>
          <w:sz w:val="28"/>
          <w:szCs w:val="28"/>
        </w:rPr>
        <w:t>Сборник туристских песен: Среди нехоженых дорог одна – моя. Песенник. –                                                                          Профиздат, 1989.</w:t>
      </w:r>
    </w:p>
    <w:p w:rsidR="00131923" w:rsidRPr="00B86360" w:rsidRDefault="00131923" w:rsidP="00B86360">
      <w:pPr>
        <w:rPr>
          <w:rStyle w:val="Strong"/>
          <w:rFonts w:ascii="Times New Roman" w:hAnsi="Times New Roman"/>
          <w:b w:val="0"/>
          <w:color w:val="000000"/>
          <w:sz w:val="28"/>
          <w:szCs w:val="28"/>
        </w:rPr>
      </w:pPr>
      <w:r w:rsidRPr="00B86360">
        <w:rPr>
          <w:rStyle w:val="Strong"/>
          <w:rFonts w:ascii="Times New Roman" w:hAnsi="Times New Roman"/>
          <w:b w:val="0"/>
          <w:color w:val="000000"/>
          <w:sz w:val="28"/>
          <w:szCs w:val="28"/>
        </w:rPr>
        <w:t>4. Антология советской детской песни вып.3 – М.,1988.</w:t>
      </w:r>
    </w:p>
    <w:p w:rsidR="00131923" w:rsidRPr="00B86360" w:rsidRDefault="00131923" w:rsidP="00B86360">
      <w:pPr>
        <w:rPr>
          <w:rStyle w:val="Strong"/>
          <w:rFonts w:ascii="Times New Roman" w:hAnsi="Times New Roman"/>
          <w:b w:val="0"/>
          <w:color w:val="000000"/>
          <w:sz w:val="28"/>
          <w:szCs w:val="28"/>
        </w:rPr>
      </w:pPr>
      <w:r w:rsidRPr="00B86360">
        <w:rPr>
          <w:rStyle w:val="Strong"/>
          <w:rFonts w:ascii="Times New Roman" w:hAnsi="Times New Roman"/>
          <w:b w:val="0"/>
          <w:color w:val="000000"/>
          <w:sz w:val="28"/>
          <w:szCs w:val="28"/>
        </w:rPr>
        <w:t>5. Антология советской детской песни вып.4 – М.,1989.</w:t>
      </w:r>
    </w:p>
    <w:p w:rsidR="00131923" w:rsidRPr="00B86360" w:rsidRDefault="00131923" w:rsidP="00B86360">
      <w:pPr>
        <w:rPr>
          <w:rFonts w:ascii="Times New Roman" w:hAnsi="Times New Roman"/>
          <w:sz w:val="28"/>
          <w:szCs w:val="28"/>
        </w:rPr>
      </w:pPr>
      <w:r w:rsidRPr="00B86360">
        <w:rPr>
          <w:rStyle w:val="Strong"/>
          <w:rFonts w:ascii="Times New Roman" w:hAnsi="Times New Roman"/>
          <w:b w:val="0"/>
          <w:color w:val="000000"/>
          <w:sz w:val="28"/>
          <w:szCs w:val="28"/>
        </w:rPr>
        <w:t>6. А.Пахмутова Избранные песни – Сов.композитор, 1989.</w:t>
      </w:r>
    </w:p>
    <w:p w:rsidR="00131923" w:rsidRPr="00B86360" w:rsidRDefault="00131923" w:rsidP="00B86360">
      <w:pPr>
        <w:rPr>
          <w:rFonts w:ascii="Times New Roman" w:hAnsi="Times New Roman"/>
          <w:sz w:val="28"/>
          <w:szCs w:val="28"/>
          <w:u w:val="single"/>
        </w:rPr>
      </w:pPr>
      <w:r w:rsidRPr="00B86360">
        <w:rPr>
          <w:rFonts w:ascii="Times New Roman" w:hAnsi="Times New Roman"/>
          <w:sz w:val="28"/>
          <w:szCs w:val="28"/>
        </w:rPr>
        <w:t xml:space="preserve">7. </w:t>
      </w:r>
      <w:r w:rsidRPr="00B86360">
        <w:rPr>
          <w:rFonts w:ascii="Times New Roman" w:hAnsi="Times New Roman"/>
          <w:sz w:val="28"/>
          <w:szCs w:val="28"/>
          <w:u w:val="single"/>
        </w:rPr>
        <w:t xml:space="preserve">Сайт  </w:t>
      </w:r>
      <w:r w:rsidRPr="00B86360"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 w:rsidRPr="00B86360">
        <w:rPr>
          <w:rFonts w:ascii="Times New Roman" w:hAnsi="Times New Roman"/>
          <w:sz w:val="28"/>
          <w:szCs w:val="28"/>
          <w:u w:val="single"/>
        </w:rPr>
        <w:t>://</w:t>
      </w:r>
      <w:r w:rsidRPr="00B86360">
        <w:rPr>
          <w:rFonts w:ascii="Times New Roman" w:hAnsi="Times New Roman"/>
          <w:sz w:val="28"/>
          <w:szCs w:val="28"/>
          <w:u w:val="single"/>
          <w:lang w:val="en-US"/>
        </w:rPr>
        <w:t>prosv</w:t>
      </w:r>
      <w:r w:rsidRPr="00B86360">
        <w:rPr>
          <w:rFonts w:ascii="Times New Roman" w:hAnsi="Times New Roman"/>
          <w:sz w:val="28"/>
          <w:szCs w:val="28"/>
          <w:u w:val="single"/>
        </w:rPr>
        <w:t>.</w:t>
      </w:r>
      <w:r w:rsidRPr="00B86360">
        <w:rPr>
          <w:rFonts w:ascii="Times New Roman" w:hAnsi="Times New Roman"/>
          <w:sz w:val="28"/>
          <w:szCs w:val="28"/>
          <w:u w:val="single"/>
          <w:lang w:val="en-US"/>
        </w:rPr>
        <w:t>ru</w:t>
      </w:r>
    </w:p>
    <w:p w:rsidR="00131923" w:rsidRPr="00B86360" w:rsidRDefault="00131923" w:rsidP="00B86360">
      <w:pPr>
        <w:rPr>
          <w:rFonts w:ascii="Times New Roman" w:hAnsi="Times New Roman"/>
          <w:sz w:val="28"/>
          <w:szCs w:val="28"/>
        </w:rPr>
      </w:pPr>
    </w:p>
    <w:p w:rsidR="00131923" w:rsidRPr="00B86360" w:rsidRDefault="00131923" w:rsidP="00745F3E">
      <w:pPr>
        <w:rPr>
          <w:rFonts w:ascii="Times New Roman" w:hAnsi="Times New Roman"/>
          <w:sz w:val="28"/>
          <w:szCs w:val="28"/>
        </w:rPr>
      </w:pPr>
    </w:p>
    <w:p w:rsidR="00131923" w:rsidRDefault="00131923"/>
    <w:sectPr w:rsidR="00131923" w:rsidSect="00576B91">
      <w:footerReference w:type="even" r:id="rId6"/>
      <w:footerReference w:type="default" r:id="rId7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923" w:rsidRDefault="00131923">
      <w:r>
        <w:separator/>
      </w:r>
    </w:p>
  </w:endnote>
  <w:endnote w:type="continuationSeparator" w:id="0">
    <w:p w:rsidR="00131923" w:rsidRDefault="00131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923" w:rsidRDefault="00131923" w:rsidP="00AB6D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1923" w:rsidRDefault="0013192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923" w:rsidRDefault="00131923" w:rsidP="00AB6D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131923" w:rsidRDefault="001319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923" w:rsidRDefault="00131923">
      <w:r>
        <w:separator/>
      </w:r>
    </w:p>
  </w:footnote>
  <w:footnote w:type="continuationSeparator" w:id="0">
    <w:p w:rsidR="00131923" w:rsidRDefault="001319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5F3E"/>
    <w:rsid w:val="00131923"/>
    <w:rsid w:val="00321FDA"/>
    <w:rsid w:val="003E0A94"/>
    <w:rsid w:val="004E3D7E"/>
    <w:rsid w:val="0051528E"/>
    <w:rsid w:val="00576B91"/>
    <w:rsid w:val="005C03CE"/>
    <w:rsid w:val="00745F3E"/>
    <w:rsid w:val="007877B0"/>
    <w:rsid w:val="00787919"/>
    <w:rsid w:val="008A3F96"/>
    <w:rsid w:val="00AB6D5A"/>
    <w:rsid w:val="00B03C2A"/>
    <w:rsid w:val="00B50E41"/>
    <w:rsid w:val="00B86360"/>
    <w:rsid w:val="00DF00AE"/>
    <w:rsid w:val="00F465C3"/>
    <w:rsid w:val="00FB2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F3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locked/>
    <w:rsid w:val="00B86360"/>
    <w:rPr>
      <w:rFonts w:cs="Times New Roman"/>
      <w:b/>
      <w:bCs/>
    </w:rPr>
  </w:style>
  <w:style w:type="paragraph" w:styleId="Footer">
    <w:name w:val="footer"/>
    <w:basedOn w:val="Normal"/>
    <w:link w:val="FooterChar"/>
    <w:uiPriority w:val="99"/>
    <w:rsid w:val="00576B9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576B9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7</Pages>
  <Words>763</Words>
  <Characters>4353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User</cp:lastModifiedBy>
  <cp:revision>4</cp:revision>
  <dcterms:created xsi:type="dcterms:W3CDTF">2013-09-29T20:10:00Z</dcterms:created>
  <dcterms:modified xsi:type="dcterms:W3CDTF">2013-10-29T14:57:00Z</dcterms:modified>
</cp:coreProperties>
</file>