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09" w:rsidRPr="007452FA" w:rsidRDefault="00B80009" w:rsidP="00192A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15. Мир в зеркале искусств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 xml:space="preserve">1.Какого совершенства добивается искусство в человеке?   </w:t>
      </w:r>
      <w:r w:rsidRPr="007452FA">
        <w:rPr>
          <w:rFonts w:ascii="Times New Roman" w:hAnsi="Times New Roman" w:cs="Times New Roman"/>
        </w:rPr>
        <w:t xml:space="preserve">А) спортивного    Б) Эмоционального      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</w:rPr>
        <w:t>В) Умственного</w:t>
      </w:r>
    </w:p>
    <w:p w:rsidR="00B80009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2. Какова миссия художников разных эпох (живописцев, музыкантов, поэтов, архитекторов)?</w:t>
      </w:r>
      <w:r w:rsidRPr="007452FA">
        <w:rPr>
          <w:rFonts w:ascii="Times New Roman" w:hAnsi="Times New Roman" w:cs="Times New Roman"/>
        </w:rPr>
        <w:t xml:space="preserve">  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А) «Посылать» потомкам свои сообщения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Б) Прославлять свое творчество      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В) Собственное обогащение </w:t>
      </w:r>
      <w:r w:rsidRPr="007452FA">
        <w:rPr>
          <w:rFonts w:ascii="Times New Roman" w:hAnsi="Times New Roman" w:cs="Times New Roman"/>
        </w:rPr>
        <w:tab/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>Г) Развитие профессионализма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3. Необходимо ли специальное образование для общения с произведениями искусства?</w:t>
      </w:r>
      <w:r w:rsidRPr="007452FA">
        <w:rPr>
          <w:rFonts w:ascii="Times New Roman" w:hAnsi="Times New Roman" w:cs="Times New Roman"/>
        </w:rPr>
        <w:t xml:space="preserve">         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А) да            Б) нет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4. Какая музыка созвучна следующим картинам?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1            </w:t>
      </w:r>
      <w:r w:rsidRPr="007452FA">
        <w:rPr>
          <w:rFonts w:ascii="Times New Roman" w:hAnsi="Times New Roman" w:cs="Times New Roman"/>
        </w:rPr>
        <w:tab/>
        <w:t xml:space="preserve"> Музыка № 1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2             </w:t>
      </w:r>
      <w:r w:rsidRPr="007452FA">
        <w:rPr>
          <w:rFonts w:ascii="Times New Roman" w:hAnsi="Times New Roman" w:cs="Times New Roman"/>
        </w:rPr>
        <w:tab/>
        <w:t>Музыка № 2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Картина № 3            </w:t>
      </w:r>
      <w:r w:rsidRPr="007452FA">
        <w:rPr>
          <w:rFonts w:ascii="Times New Roman" w:hAnsi="Times New Roman" w:cs="Times New Roman"/>
        </w:rPr>
        <w:tab/>
        <w:t>Музыка № 3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5. Что вам  дает или может дать общение с незаурядным человеком?</w:t>
      </w:r>
      <w:r w:rsidRPr="007452FA"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Pr="007452FA" w:rsidRDefault="00B80009" w:rsidP="007452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15. Мир в зеркале искусств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 xml:space="preserve">1.Какого совершенства добивается искусство в человеке?   </w:t>
      </w:r>
      <w:r w:rsidRPr="007452FA">
        <w:rPr>
          <w:rFonts w:ascii="Times New Roman" w:hAnsi="Times New Roman" w:cs="Times New Roman"/>
        </w:rPr>
        <w:t xml:space="preserve">А) спортивного    Б) Эмоционального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</w:rPr>
        <w:t>В) Умственного</w:t>
      </w:r>
    </w:p>
    <w:p w:rsidR="00B80009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2. Какова миссия художников разных эпох (живописцев, музыкантов, поэтов, архитекторов)?</w:t>
      </w:r>
      <w:r w:rsidRPr="007452FA">
        <w:rPr>
          <w:rFonts w:ascii="Times New Roman" w:hAnsi="Times New Roman" w:cs="Times New Roman"/>
        </w:rPr>
        <w:t xml:space="preserve">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>А) «Посылать» потомкам свои сообщения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Б) Прославлять свое творчество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В) Собственное обогащение </w:t>
      </w:r>
      <w:r w:rsidRPr="007452FA">
        <w:rPr>
          <w:rFonts w:ascii="Times New Roman" w:hAnsi="Times New Roman" w:cs="Times New Roman"/>
        </w:rPr>
        <w:tab/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>Г) Развитие профессионализма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3. Необходимо ли специальное образование для общения с произведениями искусства?</w:t>
      </w:r>
      <w:r w:rsidRPr="007452FA">
        <w:rPr>
          <w:rFonts w:ascii="Times New Roman" w:hAnsi="Times New Roman" w:cs="Times New Roman"/>
        </w:rPr>
        <w:t xml:space="preserve">   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А) да            Б) нет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4. Какая музыка созвучна следующим картинам?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1            </w:t>
      </w:r>
      <w:r w:rsidRPr="007452FA">
        <w:rPr>
          <w:rFonts w:ascii="Times New Roman" w:hAnsi="Times New Roman" w:cs="Times New Roman"/>
        </w:rPr>
        <w:tab/>
        <w:t xml:space="preserve"> Музыка № 1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2             </w:t>
      </w:r>
      <w:r w:rsidRPr="007452FA">
        <w:rPr>
          <w:rFonts w:ascii="Times New Roman" w:hAnsi="Times New Roman" w:cs="Times New Roman"/>
        </w:rPr>
        <w:tab/>
        <w:t>Музыка № 2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Картина № 3            </w:t>
      </w:r>
      <w:r w:rsidRPr="007452FA">
        <w:rPr>
          <w:rFonts w:ascii="Times New Roman" w:hAnsi="Times New Roman" w:cs="Times New Roman"/>
        </w:rPr>
        <w:tab/>
        <w:t>Музыка № 3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5. Что вам  дает или может дать общение с незаурядным человеком?</w:t>
      </w:r>
      <w:r w:rsidRPr="007452FA"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</w:p>
    <w:p w:rsidR="00B80009" w:rsidRPr="007452FA" w:rsidRDefault="00B80009" w:rsidP="007452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15. Мир в зеркале искусств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 xml:space="preserve">1.Какого совершенства добивается искусство в человеке?   </w:t>
      </w:r>
      <w:r w:rsidRPr="007452FA">
        <w:rPr>
          <w:rFonts w:ascii="Times New Roman" w:hAnsi="Times New Roman" w:cs="Times New Roman"/>
        </w:rPr>
        <w:t xml:space="preserve">А) спортивного    Б) Эмоционального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</w:rPr>
        <w:t>В) Умственного</w:t>
      </w:r>
    </w:p>
    <w:p w:rsidR="00B80009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2. Какова миссия художников разных эпох (живописцев, музыкантов, поэтов, архитекторов)?</w:t>
      </w:r>
      <w:r w:rsidRPr="007452FA">
        <w:rPr>
          <w:rFonts w:ascii="Times New Roman" w:hAnsi="Times New Roman" w:cs="Times New Roman"/>
        </w:rPr>
        <w:t xml:space="preserve">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>А) «Посылать» потомкам свои сообщения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Б) Прославлять свое творчество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В) Собственное обогащение </w:t>
      </w:r>
      <w:r w:rsidRPr="007452FA">
        <w:rPr>
          <w:rFonts w:ascii="Times New Roman" w:hAnsi="Times New Roman" w:cs="Times New Roman"/>
        </w:rPr>
        <w:tab/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>Г) Развитие профессионализма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3. Необходимо ли специальное образование для общения с произведениями искусства?</w:t>
      </w:r>
      <w:r w:rsidRPr="007452FA">
        <w:rPr>
          <w:rFonts w:ascii="Times New Roman" w:hAnsi="Times New Roman" w:cs="Times New Roman"/>
        </w:rPr>
        <w:t xml:space="preserve">   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А) да            Б) нет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4. Какая музыка созвучна следующим картинам?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1            </w:t>
      </w:r>
      <w:r w:rsidRPr="007452FA">
        <w:rPr>
          <w:rFonts w:ascii="Times New Roman" w:hAnsi="Times New Roman" w:cs="Times New Roman"/>
        </w:rPr>
        <w:tab/>
        <w:t xml:space="preserve"> Музыка № 1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2             </w:t>
      </w:r>
      <w:r w:rsidRPr="007452FA">
        <w:rPr>
          <w:rFonts w:ascii="Times New Roman" w:hAnsi="Times New Roman" w:cs="Times New Roman"/>
        </w:rPr>
        <w:tab/>
        <w:t>Музыка № 2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Картина № 3            </w:t>
      </w:r>
      <w:r w:rsidRPr="007452FA">
        <w:rPr>
          <w:rFonts w:ascii="Times New Roman" w:hAnsi="Times New Roman" w:cs="Times New Roman"/>
        </w:rPr>
        <w:tab/>
        <w:t>Музыка № 3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5. Что вам  дает или может дать общение с незаурядным человеком?</w:t>
      </w:r>
      <w:r w:rsidRPr="007452FA"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80009" w:rsidRPr="007452FA" w:rsidRDefault="00B80009" w:rsidP="00630D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Pr="007452FA" w:rsidRDefault="00B80009" w:rsidP="007452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15. Мир в зеркале искусств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 xml:space="preserve">1.Какого совершенства добивается искусство в человеке?   </w:t>
      </w:r>
      <w:r w:rsidRPr="007452FA">
        <w:rPr>
          <w:rFonts w:ascii="Times New Roman" w:hAnsi="Times New Roman" w:cs="Times New Roman"/>
        </w:rPr>
        <w:t xml:space="preserve">А) спортивного    Б) Эмоционального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</w:rPr>
        <w:t>В) Умственного</w:t>
      </w:r>
    </w:p>
    <w:p w:rsidR="00B80009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2. Какова миссия художников разных эпох (живописцев, музыкантов, поэтов, архитекторов)?</w:t>
      </w:r>
      <w:r w:rsidRPr="007452FA">
        <w:rPr>
          <w:rFonts w:ascii="Times New Roman" w:hAnsi="Times New Roman" w:cs="Times New Roman"/>
        </w:rPr>
        <w:t xml:space="preserve">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А) «Посылать» потомкам свои сообщения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Б) Прославлять свое творчество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В) Собственное обогащение </w:t>
      </w:r>
      <w:r w:rsidRPr="007452FA">
        <w:rPr>
          <w:rFonts w:ascii="Times New Roman" w:hAnsi="Times New Roman" w:cs="Times New Roman"/>
        </w:rPr>
        <w:tab/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>Г) Развитие профессионализма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3. Необходимо ли специальное образование для общения с произведениями искусства?</w:t>
      </w:r>
      <w:r w:rsidRPr="007452FA">
        <w:rPr>
          <w:rFonts w:ascii="Times New Roman" w:hAnsi="Times New Roman" w:cs="Times New Roman"/>
        </w:rPr>
        <w:t xml:space="preserve">         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А) да            Б) нет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2FA">
        <w:rPr>
          <w:rFonts w:ascii="Times New Roman" w:hAnsi="Times New Roman" w:cs="Times New Roman"/>
          <w:b/>
          <w:bCs/>
        </w:rPr>
        <w:t>4. Какая музыка созвучна следующим картинам?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1            </w:t>
      </w:r>
      <w:r w:rsidRPr="007452FA">
        <w:rPr>
          <w:rFonts w:ascii="Times New Roman" w:hAnsi="Times New Roman" w:cs="Times New Roman"/>
        </w:rPr>
        <w:tab/>
        <w:t xml:space="preserve"> Музыка № 1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Картина № 2             </w:t>
      </w:r>
      <w:r w:rsidRPr="007452FA">
        <w:rPr>
          <w:rFonts w:ascii="Times New Roman" w:hAnsi="Times New Roman" w:cs="Times New Roman"/>
        </w:rPr>
        <w:tab/>
        <w:t>Музыка № 2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</w:rPr>
        <w:t xml:space="preserve"> Картина № 3            </w:t>
      </w:r>
      <w:r w:rsidRPr="007452FA">
        <w:rPr>
          <w:rFonts w:ascii="Times New Roman" w:hAnsi="Times New Roman" w:cs="Times New Roman"/>
        </w:rPr>
        <w:tab/>
        <w:t>Музыка № 3</w:t>
      </w:r>
    </w:p>
    <w:p w:rsidR="00B80009" w:rsidRPr="007452FA" w:rsidRDefault="00B80009" w:rsidP="007452FA">
      <w:pPr>
        <w:spacing w:after="0" w:line="240" w:lineRule="auto"/>
        <w:rPr>
          <w:rFonts w:ascii="Times New Roman" w:hAnsi="Times New Roman" w:cs="Times New Roman"/>
        </w:rPr>
      </w:pPr>
      <w:r w:rsidRPr="007452FA">
        <w:rPr>
          <w:rFonts w:ascii="Times New Roman" w:hAnsi="Times New Roman" w:cs="Times New Roman"/>
          <w:b/>
          <w:bCs/>
        </w:rPr>
        <w:t>5. Что вам  дает или может дать общение с незаурядным человеком?</w:t>
      </w:r>
      <w:r w:rsidRPr="007452FA"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80009" w:rsidRDefault="00B80009" w:rsidP="00630D8E">
      <w:pPr>
        <w:spacing w:after="0" w:line="240" w:lineRule="auto"/>
      </w:pPr>
      <w:r>
        <w:t>____________________________________________</w:t>
      </w: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Default="00B80009" w:rsidP="00630D8E">
      <w:pPr>
        <w:spacing w:after="0" w:line="240" w:lineRule="auto"/>
      </w:pPr>
    </w:p>
    <w:p w:rsidR="00B80009" w:rsidRDefault="00B80009" w:rsidP="00C42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  <w:sectPr w:rsidR="00B80009" w:rsidSect="007452FA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80009" w:rsidRPr="00A933B0" w:rsidRDefault="00B80009" w:rsidP="00C42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933B0">
        <w:rPr>
          <w:rFonts w:ascii="Times New Roman" w:hAnsi="Times New Roman" w:cs="Times New Roman"/>
          <w:b/>
          <w:bCs/>
          <w:sz w:val="72"/>
          <w:szCs w:val="72"/>
        </w:rPr>
        <w:t>15. Мир в зеркале искусств</w:t>
      </w:r>
    </w:p>
    <w:p w:rsidR="00B80009" w:rsidRPr="00A933B0" w:rsidRDefault="00B80009" w:rsidP="00C42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B80009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A933B0">
        <w:rPr>
          <w:rFonts w:ascii="Times New Roman" w:hAnsi="Times New Roman" w:cs="Times New Roman"/>
          <w:b/>
          <w:bCs/>
          <w:color w:val="FF0000"/>
          <w:sz w:val="72"/>
          <w:szCs w:val="72"/>
        </w:rPr>
        <w:t>1.Какого совершенства добивается искусство в человеке?</w:t>
      </w:r>
      <w:r w:rsidRPr="00A933B0">
        <w:rPr>
          <w:rFonts w:ascii="Times New Roman" w:hAnsi="Times New Roman" w:cs="Times New Roman"/>
          <w:b/>
          <w:bCs/>
          <w:sz w:val="72"/>
          <w:szCs w:val="72"/>
        </w:rPr>
        <w:t xml:space="preserve"> 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А) С</w:t>
      </w:r>
      <w:r w:rsidRPr="00A933B0">
        <w:rPr>
          <w:rFonts w:ascii="Times New Roman" w:hAnsi="Times New Roman" w:cs="Times New Roman"/>
          <w:sz w:val="72"/>
          <w:szCs w:val="72"/>
        </w:rPr>
        <w:t xml:space="preserve">портивного  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 xml:space="preserve">Б) Эмоционального    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>В) Умственного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A933B0">
        <w:rPr>
          <w:rFonts w:ascii="Times New Roman" w:hAnsi="Times New Roman" w:cs="Times New Roman"/>
          <w:b/>
          <w:bCs/>
          <w:color w:val="FF0000"/>
          <w:sz w:val="72"/>
          <w:szCs w:val="72"/>
        </w:rPr>
        <w:t>2. Какова миссия художников разных эпох (живописцев, музыкантов, поэтов, архитекторов)?</w:t>
      </w:r>
      <w:r w:rsidRPr="00A933B0">
        <w:rPr>
          <w:rFonts w:ascii="Times New Roman" w:hAnsi="Times New Roman" w:cs="Times New Roman"/>
          <w:color w:val="FF0000"/>
          <w:sz w:val="72"/>
          <w:szCs w:val="72"/>
        </w:rPr>
        <w:t xml:space="preserve"> 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>А) «Посылать» потомкам свои сообщения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 xml:space="preserve">Б) Прославлять свое творчество    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 xml:space="preserve"> В) Собственное обогащение </w:t>
      </w:r>
      <w:r w:rsidRPr="00A933B0">
        <w:rPr>
          <w:rFonts w:ascii="Times New Roman" w:hAnsi="Times New Roman" w:cs="Times New Roman"/>
          <w:sz w:val="72"/>
          <w:szCs w:val="72"/>
        </w:rPr>
        <w:tab/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>Г) Развитие профессионализма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A933B0">
        <w:rPr>
          <w:rFonts w:ascii="Times New Roman" w:hAnsi="Times New Roman" w:cs="Times New Roman"/>
          <w:b/>
          <w:bCs/>
          <w:color w:val="FF0000"/>
          <w:sz w:val="72"/>
          <w:szCs w:val="72"/>
        </w:rPr>
        <w:t>3. Необходимо ли специальное образование для общения с произведениями искусства?</w:t>
      </w:r>
      <w:r w:rsidRPr="00A933B0">
        <w:rPr>
          <w:rFonts w:ascii="Times New Roman" w:hAnsi="Times New Roman" w:cs="Times New Roman"/>
          <w:color w:val="FF0000"/>
          <w:sz w:val="72"/>
          <w:szCs w:val="72"/>
        </w:rPr>
        <w:t xml:space="preserve">       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 xml:space="preserve"> А) да          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>Б) нет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B80009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A933B0">
        <w:rPr>
          <w:rFonts w:ascii="Times New Roman" w:hAnsi="Times New Roman" w:cs="Times New Roman"/>
          <w:b/>
          <w:bCs/>
          <w:color w:val="FF0000"/>
          <w:sz w:val="72"/>
          <w:szCs w:val="72"/>
        </w:rPr>
        <w:t>4. Какая музыка созвучна следующим картинам?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 xml:space="preserve">Картина № 1            </w:t>
      </w:r>
      <w:r w:rsidRPr="00A933B0">
        <w:rPr>
          <w:rFonts w:ascii="Times New Roman" w:hAnsi="Times New Roman" w:cs="Times New Roman"/>
          <w:sz w:val="72"/>
          <w:szCs w:val="72"/>
        </w:rPr>
        <w:tab/>
        <w:t xml:space="preserve"> Музыка № 1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 xml:space="preserve">Картина № 2             </w:t>
      </w:r>
      <w:r w:rsidRPr="00A933B0">
        <w:rPr>
          <w:rFonts w:ascii="Times New Roman" w:hAnsi="Times New Roman" w:cs="Times New Roman"/>
          <w:sz w:val="72"/>
          <w:szCs w:val="72"/>
        </w:rPr>
        <w:tab/>
        <w:t>Музыка № 2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sz w:val="72"/>
          <w:szCs w:val="72"/>
        </w:rPr>
        <w:t xml:space="preserve"> Картина № 3            </w:t>
      </w:r>
      <w:r w:rsidRPr="00A933B0">
        <w:rPr>
          <w:rFonts w:ascii="Times New Roman" w:hAnsi="Times New Roman" w:cs="Times New Roman"/>
          <w:sz w:val="72"/>
          <w:szCs w:val="72"/>
        </w:rPr>
        <w:tab/>
        <w:t>Музыка № 3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A933B0">
        <w:rPr>
          <w:rFonts w:ascii="Times New Roman" w:hAnsi="Times New Roman" w:cs="Times New Roman"/>
          <w:b/>
          <w:bCs/>
          <w:color w:val="FF0000"/>
          <w:sz w:val="72"/>
          <w:szCs w:val="72"/>
        </w:rPr>
        <w:t>5. Что вам  дает или может дать общение с незаурядным человеком?</w:t>
      </w:r>
      <w:r w:rsidRPr="00A933B0">
        <w:rPr>
          <w:rFonts w:ascii="Times New Roman" w:hAnsi="Times New Roman" w:cs="Times New Roman"/>
          <w:sz w:val="72"/>
          <w:szCs w:val="72"/>
        </w:rPr>
        <w:t xml:space="preserve">  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A933B0">
        <w:rPr>
          <w:rFonts w:ascii="Times New Roman" w:hAnsi="Times New Roman" w:cs="Times New Roman"/>
          <w:b/>
          <w:bCs/>
          <w:sz w:val="72"/>
          <w:szCs w:val="72"/>
        </w:rPr>
        <w:t>____________________________________________________________________________________________________________</w:t>
      </w:r>
    </w:p>
    <w:p w:rsidR="00B80009" w:rsidRPr="00A933B0" w:rsidRDefault="00B80009" w:rsidP="00C4283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B80009" w:rsidRPr="00A933B0" w:rsidRDefault="00B80009" w:rsidP="00630D8E">
      <w:pPr>
        <w:spacing w:after="0" w:line="240" w:lineRule="auto"/>
        <w:rPr>
          <w:sz w:val="72"/>
          <w:szCs w:val="72"/>
        </w:rPr>
      </w:pPr>
    </w:p>
    <w:sectPr w:rsidR="00B80009" w:rsidRPr="00A933B0" w:rsidSect="00C428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D8E"/>
    <w:rsid w:val="00192AAD"/>
    <w:rsid w:val="00203854"/>
    <w:rsid w:val="00376362"/>
    <w:rsid w:val="00630D8E"/>
    <w:rsid w:val="007452FA"/>
    <w:rsid w:val="00891FCE"/>
    <w:rsid w:val="00A870B2"/>
    <w:rsid w:val="00A933B0"/>
    <w:rsid w:val="00B80009"/>
    <w:rsid w:val="00C237EB"/>
    <w:rsid w:val="00C42834"/>
    <w:rsid w:val="00C466F5"/>
    <w:rsid w:val="00DF02B5"/>
    <w:rsid w:val="00F01162"/>
    <w:rsid w:val="00F5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5</Pages>
  <Words>648</Words>
  <Characters>3700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2011-12-20T18:58:00Z</dcterms:created>
  <dcterms:modified xsi:type="dcterms:W3CDTF">2012-12-26T07:54:00Z</dcterms:modified>
</cp:coreProperties>
</file>