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CB" w:rsidRPr="0045012A" w:rsidRDefault="00A83CCB" w:rsidP="0082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14. Портрет композитора в литературе и кино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1.Можно ли утверждать, что портрет любого деятеля культуры и искусства создают его произведения?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>А) нет      Б) да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2. Кто является автором книги «Вселенная Моцарта»?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 xml:space="preserve">А) Н.Заболоцкий   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 xml:space="preserve"> Б) А.Н.Толстой    В) И.Якушина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3. О каком произведении Моцарта шла речь в трагедии А.С.Пушкина «Моцарт и Сальери»?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Маленькая ночная серенада    Б) Реквием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В) Симфония № 40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4. Отгадай, какое произведение звучит?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5. Кто из русских художников создал иллюстрации к трагедии А.С.Пушкина «Моцарт и Сальери»?</w:t>
      </w:r>
    </w:p>
    <w:p w:rsidR="00A83CCB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Репин     Б) Рокотов     В) Врубель</w:t>
      </w:r>
    </w:p>
    <w:p w:rsidR="00A83CCB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CB" w:rsidRPr="0045012A" w:rsidRDefault="00A83CCB" w:rsidP="00826715">
      <w:pPr>
        <w:spacing w:after="0" w:line="240" w:lineRule="auto"/>
        <w:rPr>
          <w:sz w:val="24"/>
          <w:szCs w:val="24"/>
        </w:rPr>
      </w:pPr>
    </w:p>
    <w:p w:rsidR="00A83CCB" w:rsidRPr="0045012A" w:rsidRDefault="00A83CCB" w:rsidP="00450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14. Портрет композитора в литературе и кино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1.Можно ли утверждать, что портрет любого деятеля культуры и искусства создают его произведения?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>А) нет      Б) да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2. Кто является автором книги «Вселенная Моцарта»?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 xml:space="preserve">А) Н.Заболоцкий   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 xml:space="preserve"> Б) А.Н.Толстой    В) И.Якушина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3. О каком произведении Моцарта шла речь в трагедии А.С.Пушкина «Моцарт и Сальери»?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Маленькая ночная серенада    Б) Реквием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В) Симфония № 40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4. Отгадай, какое произведение звучит?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5. Кто из русских художников создал иллюстрации к трагедии А.С.Пушкина «Моцарт и Сальери»?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Репин     Б) Рокотов     В) Врубель</w:t>
      </w:r>
    </w:p>
    <w:p w:rsidR="00A83CCB" w:rsidRDefault="00A83CCB" w:rsidP="00826715">
      <w:pPr>
        <w:spacing w:after="0" w:line="240" w:lineRule="auto"/>
        <w:rPr>
          <w:sz w:val="24"/>
          <w:szCs w:val="24"/>
        </w:rPr>
      </w:pPr>
    </w:p>
    <w:p w:rsidR="00A83CCB" w:rsidRPr="0045012A" w:rsidRDefault="00A83CCB" w:rsidP="00826715">
      <w:pPr>
        <w:spacing w:after="0" w:line="240" w:lineRule="auto"/>
        <w:rPr>
          <w:sz w:val="24"/>
          <w:szCs w:val="24"/>
        </w:rPr>
      </w:pPr>
    </w:p>
    <w:p w:rsidR="00A83CCB" w:rsidRPr="0045012A" w:rsidRDefault="00A83CCB" w:rsidP="00826715">
      <w:pPr>
        <w:spacing w:after="0" w:line="240" w:lineRule="auto"/>
        <w:rPr>
          <w:sz w:val="24"/>
          <w:szCs w:val="24"/>
        </w:rPr>
      </w:pPr>
    </w:p>
    <w:p w:rsidR="00A83CCB" w:rsidRPr="0045012A" w:rsidRDefault="00A83CCB" w:rsidP="00450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14. Портрет композитора в литературе и кино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1.Можно ли утверждать, что портрет любого деятеля культуры и искусства создают его произведения?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>А) нет      Б) да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2. Кто является автором книги «Вселенная Моцарта»?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 xml:space="preserve">А) Н.Заболоцкий   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 xml:space="preserve"> Б) А.Н.Толстой    В) И.Якушина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3. О каком произведении Моцарта шла речь в трагедии А.С.Пушкина «Моцарт и Сальери»?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Маленькая ночная серенада    Б) Реквием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В) Симфония № 40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4. Отгадай, какое произведение звучит?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5. Кто из русских художников создал иллюстрации к трагедии А.С.Пушкина «Моцарт и Сальери»?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Репин     Б) Рокотов     В) Врубель</w:t>
      </w:r>
    </w:p>
    <w:p w:rsidR="00A83CCB" w:rsidRPr="0045012A" w:rsidRDefault="00A83CCB" w:rsidP="00450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14. Портрет композитора в литературе и кино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1.Можно ли утверждать, что портрет любого деятеля культуры и искусства создают его произведения?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>А) нет      Б) да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2. Кто является автором книги «Вселенная Моцарта»?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 xml:space="preserve">А) Н.Заболоцкий   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 xml:space="preserve"> Б) А.Н.Толстой    В) И.Якушина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3. О каком произведении Моцарта шла речь в трагедии А.С.Пушкина «Моцарт и Сальери»?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Маленькая ночная серенада    Б) Реквием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В) Симфония № 40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4. Отгадай, какое произведение звучит?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5. Кто из русских художников создал иллюстрации к трагедии А.С.Пушкина «Моцарт и Сальери»?</w:t>
      </w:r>
    </w:p>
    <w:p w:rsidR="00A83CCB" w:rsidRPr="0045012A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Репин     Б) Рокотов     В) Врубель</w:t>
      </w:r>
    </w:p>
    <w:p w:rsidR="00A83CCB" w:rsidRDefault="00A83CCB" w:rsidP="00450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CB" w:rsidRDefault="00A83CCB" w:rsidP="00450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CB" w:rsidRPr="0045012A" w:rsidRDefault="00A83CCB" w:rsidP="00450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CCB" w:rsidRPr="0045012A" w:rsidRDefault="00A83CCB" w:rsidP="00450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14. Портрет композитора в литературе и кино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1.Можно ли утверждать, что портрет любого деятеля культуры и искусства создают его произведения?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>А) нет      Б) да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2. Кто является автором книги «Вселенная Моцарта»?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 xml:space="preserve">А) Н.Заболоцкий   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 xml:space="preserve"> Б) А.Н.Толстой    В) И.Якушина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3. О каком произведении Моцарта шла речь в трагедии А.С.Пушкина «Моцарт и Сальери»?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Маленькая ночная серенада    Б) Реквием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В) Симфония № 40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4. Отгадай, какое произведение звучит?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5. Кто из русских художников создал иллюстрации к трагедии А.С.Пушкина «Моцарт и Сальери»?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Репин     Б) Рокотов     В) Врубель</w:t>
      </w:r>
    </w:p>
    <w:p w:rsidR="00A83CCB" w:rsidRDefault="00A83CCB" w:rsidP="00826715">
      <w:pPr>
        <w:spacing w:after="0" w:line="240" w:lineRule="auto"/>
        <w:rPr>
          <w:sz w:val="24"/>
          <w:szCs w:val="24"/>
        </w:rPr>
      </w:pPr>
    </w:p>
    <w:p w:rsidR="00A83CCB" w:rsidRDefault="00A83CCB" w:rsidP="00826715">
      <w:pPr>
        <w:spacing w:after="0" w:line="240" w:lineRule="auto"/>
        <w:rPr>
          <w:sz w:val="24"/>
          <w:szCs w:val="24"/>
        </w:rPr>
      </w:pPr>
    </w:p>
    <w:p w:rsidR="00A83CCB" w:rsidRPr="0045012A" w:rsidRDefault="00A83CCB" w:rsidP="00826715">
      <w:pPr>
        <w:spacing w:after="0" w:line="240" w:lineRule="auto"/>
        <w:rPr>
          <w:sz w:val="24"/>
          <w:szCs w:val="24"/>
        </w:rPr>
      </w:pPr>
    </w:p>
    <w:p w:rsidR="00A83CCB" w:rsidRPr="0045012A" w:rsidRDefault="00A83CCB" w:rsidP="00450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14. Портрет композитора в литературе и кино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1.Можно ли утверждать, что портрет любого деятеля культуры и искусства создают его произведения?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>А) нет      Б) да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2. Кто является автором книги «Вселенная Моцарта»?</w:t>
      </w:r>
      <w:r w:rsidRPr="004501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012A">
        <w:rPr>
          <w:rFonts w:ascii="Times New Roman" w:hAnsi="Times New Roman" w:cs="Times New Roman"/>
          <w:sz w:val="24"/>
          <w:szCs w:val="24"/>
        </w:rPr>
        <w:t xml:space="preserve">А) Н.Заболоцкий   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 xml:space="preserve"> Б) А.Н.Толстой    В) И.Якушина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3. О каком произведении Моцарта шла речь в трагедии А.С.Пушкина «Моцарт и Сальери»?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Маленькая ночная серенада    Б) Реквием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В) Симфония № 40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4. Отгадай, какое произведение звучит?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3CCB" w:rsidRPr="0045012A" w:rsidRDefault="00A83CCB" w:rsidP="00450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12A">
        <w:rPr>
          <w:rFonts w:ascii="Times New Roman" w:hAnsi="Times New Roman" w:cs="Times New Roman"/>
          <w:b/>
          <w:bCs/>
          <w:sz w:val="24"/>
          <w:szCs w:val="24"/>
        </w:rPr>
        <w:t>5. Кто из русских художников создал иллюстрации к трагедии А.С.Пушкина «Моцарт и Сальери»?</w:t>
      </w:r>
    </w:p>
    <w:p w:rsidR="00A83CCB" w:rsidRDefault="00A83CCB" w:rsidP="0082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12A">
        <w:rPr>
          <w:rFonts w:ascii="Times New Roman" w:hAnsi="Times New Roman" w:cs="Times New Roman"/>
          <w:sz w:val="24"/>
          <w:szCs w:val="24"/>
        </w:rPr>
        <w:t>А) Репин     Б) Рокотов     В) Врубель</w:t>
      </w:r>
    </w:p>
    <w:p w:rsidR="00A83CCB" w:rsidRDefault="00A83CCB" w:rsidP="002D0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83CCB" w:rsidSect="00826715">
          <w:pgSz w:w="11906" w:h="16838"/>
          <w:pgMar w:top="426" w:right="566" w:bottom="426" w:left="426" w:header="708" w:footer="708" w:gutter="0"/>
          <w:cols w:num="2" w:space="426"/>
          <w:docGrid w:linePitch="360"/>
        </w:sectPr>
      </w:pPr>
    </w:p>
    <w:p w:rsidR="00A83CCB" w:rsidRPr="00164A4F" w:rsidRDefault="00A83CCB" w:rsidP="002D0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64A4F">
        <w:rPr>
          <w:rFonts w:ascii="Times New Roman" w:hAnsi="Times New Roman" w:cs="Times New Roman"/>
          <w:b/>
          <w:bCs/>
          <w:sz w:val="72"/>
          <w:szCs w:val="72"/>
        </w:rPr>
        <w:t>14. Портрет композитора в литературе и кино</w:t>
      </w:r>
    </w:p>
    <w:p w:rsidR="00A83CCB" w:rsidRPr="00164A4F" w:rsidRDefault="00A83CCB" w:rsidP="002D0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164A4F">
        <w:rPr>
          <w:rFonts w:ascii="Times New Roman" w:hAnsi="Times New Roman" w:cs="Times New Roman"/>
          <w:b/>
          <w:bCs/>
          <w:color w:val="FF0000"/>
          <w:sz w:val="72"/>
          <w:szCs w:val="72"/>
        </w:rPr>
        <w:t>1.Можно ли утверждать, что портрет любого деятеля культуры и искусства создают его произведения?</w:t>
      </w:r>
      <w:r w:rsidRPr="00164A4F">
        <w:rPr>
          <w:rFonts w:ascii="Times New Roman" w:hAnsi="Times New Roman" w:cs="Times New Roman"/>
          <w:b/>
          <w:bCs/>
          <w:sz w:val="72"/>
          <w:szCs w:val="72"/>
        </w:rPr>
        <w:tab/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 xml:space="preserve">А) нет      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>Б) да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164A4F">
        <w:rPr>
          <w:rFonts w:ascii="Times New Roman" w:hAnsi="Times New Roman" w:cs="Times New Roman"/>
          <w:b/>
          <w:bCs/>
          <w:color w:val="FF0000"/>
          <w:sz w:val="72"/>
          <w:szCs w:val="72"/>
        </w:rPr>
        <w:t>2. Кто является автором книги «Вселенная Моцарта»?</w:t>
      </w:r>
      <w:r w:rsidRPr="00164A4F">
        <w:rPr>
          <w:rFonts w:ascii="Times New Roman" w:hAnsi="Times New Roman" w:cs="Times New Roman"/>
          <w:b/>
          <w:bCs/>
          <w:sz w:val="72"/>
          <w:szCs w:val="72"/>
        </w:rPr>
        <w:tab/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 xml:space="preserve">А) Н.Заболоцкий   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 xml:space="preserve"> Б) А.Н.Толстой    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>В) И.Якушина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164A4F">
        <w:rPr>
          <w:rFonts w:ascii="Times New Roman" w:hAnsi="Times New Roman" w:cs="Times New Roman"/>
          <w:b/>
          <w:bCs/>
          <w:color w:val="FF0000"/>
          <w:sz w:val="72"/>
          <w:szCs w:val="72"/>
        </w:rPr>
        <w:t>3. О каком произведении Моцарта шла речь в трагедии А.С.Пушкина «Моцарт и Сальери»?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 xml:space="preserve">А) Маленькая ночная серенада    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>Б) Реквием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>В) Симфония № 40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164A4F">
        <w:rPr>
          <w:rFonts w:ascii="Times New Roman" w:hAnsi="Times New Roman" w:cs="Times New Roman"/>
          <w:b/>
          <w:bCs/>
          <w:color w:val="FF0000"/>
          <w:sz w:val="72"/>
          <w:szCs w:val="72"/>
        </w:rPr>
        <w:t>4. Отгадай, какое произведение звучит?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164A4F">
        <w:rPr>
          <w:rFonts w:ascii="Times New Roman" w:hAnsi="Times New Roman" w:cs="Times New Roman"/>
          <w:b/>
          <w:bCs/>
          <w:sz w:val="72"/>
          <w:szCs w:val="72"/>
        </w:rPr>
        <w:t>_________________________________________________________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164A4F">
        <w:rPr>
          <w:rFonts w:ascii="Times New Roman" w:hAnsi="Times New Roman" w:cs="Times New Roman"/>
          <w:b/>
          <w:bCs/>
          <w:color w:val="FF0000"/>
          <w:sz w:val="72"/>
          <w:szCs w:val="72"/>
        </w:rPr>
        <w:t>5. Кто из русских художников создал иллюстрации к трагедии А.С.Пушкина «Моцарт и Сальери»?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 xml:space="preserve">А) Репин     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 xml:space="preserve">Б) Рокотов     </w:t>
      </w:r>
    </w:p>
    <w:p w:rsidR="00A83CCB" w:rsidRPr="00164A4F" w:rsidRDefault="00A83CCB" w:rsidP="002D069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164A4F">
        <w:rPr>
          <w:rFonts w:ascii="Times New Roman" w:hAnsi="Times New Roman" w:cs="Times New Roman"/>
          <w:sz w:val="72"/>
          <w:szCs w:val="72"/>
        </w:rPr>
        <w:t>В) Врубель</w:t>
      </w:r>
    </w:p>
    <w:p w:rsidR="00A83CCB" w:rsidRPr="00164A4F" w:rsidRDefault="00A83CCB" w:rsidP="00826715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sectPr w:rsidR="00A83CCB" w:rsidRPr="00164A4F" w:rsidSect="002D0694">
      <w:pgSz w:w="16838" w:h="11906" w:orient="landscape"/>
      <w:pgMar w:top="425" w:right="425" w:bottom="567" w:left="425" w:header="709" w:footer="709" w:gutter="0"/>
      <w:cols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715"/>
    <w:rsid w:val="00164A4F"/>
    <w:rsid w:val="0021769F"/>
    <w:rsid w:val="002D0694"/>
    <w:rsid w:val="002D7DE4"/>
    <w:rsid w:val="0045012A"/>
    <w:rsid w:val="004B0177"/>
    <w:rsid w:val="00586622"/>
    <w:rsid w:val="007E1FE9"/>
    <w:rsid w:val="00826715"/>
    <w:rsid w:val="00A83CCB"/>
    <w:rsid w:val="00C9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652</Words>
  <Characters>3718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2011-12-20T18:47:00Z</dcterms:created>
  <dcterms:modified xsi:type="dcterms:W3CDTF">2012-12-22T07:48:00Z</dcterms:modified>
</cp:coreProperties>
</file>