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61" w:rsidRDefault="00FF2261" w:rsidP="008245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8.29.  </w:t>
      </w:r>
      <w:r w:rsidRPr="008245AA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Всегда ли одинаково люди понимали красоту</w:t>
      </w:r>
    </w:p>
    <w:p w:rsidR="00FF2261" w:rsidRDefault="00FF2261" w:rsidP="008245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17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Какова цель искусства в разные эпохи? </w:t>
      </w:r>
      <w:r>
        <w:rPr>
          <w:rFonts w:ascii="Times New Roman" w:hAnsi="Times New Roman" w:cs="Times New Roman"/>
          <w:i/>
          <w:iCs/>
          <w:sz w:val="28"/>
          <w:szCs w:val="28"/>
        </w:rPr>
        <w:t>(создать образ прекрасного человека, вобравшего в себя лучшие черты своего времени)</w:t>
      </w: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17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Каким образом менялись стили в искусстве? </w:t>
      </w:r>
      <w:r>
        <w:rPr>
          <w:rFonts w:ascii="Times New Roman" w:hAnsi="Times New Roman" w:cs="Times New Roman"/>
          <w:i/>
          <w:iCs/>
          <w:sz w:val="28"/>
          <w:szCs w:val="28"/>
        </w:rPr>
        <w:t>(менялись идеалы, взгляды, вкусы – соответственно менялись и стили в искусстве)</w:t>
      </w: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17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Что является важной составляющей внешнего вида человека? </w:t>
      </w:r>
      <w:r>
        <w:rPr>
          <w:rFonts w:ascii="Times New Roman" w:hAnsi="Times New Roman" w:cs="Times New Roman"/>
          <w:i/>
          <w:iCs/>
          <w:sz w:val="28"/>
          <w:szCs w:val="28"/>
        </w:rPr>
        <w:t>(одежда)</w:t>
      </w: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Какую пословицу про одежду вы знаете? </w:t>
      </w:r>
      <w:r>
        <w:rPr>
          <w:rFonts w:ascii="Times New Roman" w:hAnsi="Times New Roman" w:cs="Times New Roman"/>
          <w:i/>
          <w:iCs/>
          <w:sz w:val="28"/>
          <w:szCs w:val="28"/>
        </w:rPr>
        <w:t>(по одежке встречают, по уму провожают)</w:t>
      </w: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A18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Почему костюмы разных эпох отличаются друг от друга?  </w:t>
      </w:r>
      <w:r>
        <w:rPr>
          <w:rFonts w:ascii="Times New Roman" w:hAnsi="Times New Roman" w:cs="Times New Roman"/>
          <w:i/>
          <w:iCs/>
          <w:sz w:val="28"/>
          <w:szCs w:val="28"/>
        </w:rPr>
        <w:t>(потому что костюм является визитной карточкой эпохи; в нем, как в зеркале, отражаются представления людей о прекрасном человеке, его мировоззрении и вкусах)</w:t>
      </w: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Посмотрите на произведения искусства, изображенные на страницах учебника 86-87. Как менялось представление о красоте человека в разные эпохи? </w:t>
      </w:r>
      <w:r>
        <w:rPr>
          <w:rFonts w:ascii="Times New Roman" w:hAnsi="Times New Roman" w:cs="Times New Roman"/>
          <w:i/>
          <w:iCs/>
          <w:sz w:val="28"/>
          <w:szCs w:val="28"/>
        </w:rPr>
        <w:t>(_________________________)</w:t>
      </w: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A18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Охарактеризуйте идеал прекрасного человека в разные эпохи </w:t>
      </w:r>
      <w:r>
        <w:rPr>
          <w:rFonts w:ascii="Times New Roman" w:hAnsi="Times New Roman" w:cs="Times New Roman"/>
          <w:i/>
          <w:iCs/>
          <w:sz w:val="28"/>
          <w:szCs w:val="28"/>
        </w:rPr>
        <w:t>(_____________________)</w:t>
      </w: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 костюм передает мировоззрение людей? </w:t>
      </w:r>
      <w:r>
        <w:rPr>
          <w:rFonts w:ascii="Times New Roman" w:hAnsi="Times New Roman" w:cs="Times New Roman"/>
          <w:i/>
          <w:iCs/>
          <w:sz w:val="28"/>
          <w:szCs w:val="28"/>
        </w:rPr>
        <w:t>(__________________________)</w:t>
      </w: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A186F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Идеалы какой эпохи в истории человечества вам особенно близки: архитектура и одежда, музыка и живопись, привлекателен образ жизни? </w:t>
      </w:r>
      <w:r>
        <w:rPr>
          <w:rFonts w:ascii="Times New Roman" w:hAnsi="Times New Roman" w:cs="Times New Roman"/>
          <w:i/>
          <w:iCs/>
          <w:sz w:val="28"/>
          <w:szCs w:val="28"/>
        </w:rPr>
        <w:t>(____________________)</w:t>
      </w: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731D">
        <w:rPr>
          <w:rFonts w:ascii="Times New Roman" w:hAnsi="Times New Roman" w:cs="Times New Roman"/>
          <w:sz w:val="28"/>
          <w:szCs w:val="28"/>
        </w:rPr>
        <w:t>10. Пофантазируйте и представьте</w:t>
      </w:r>
      <w:r>
        <w:rPr>
          <w:rFonts w:ascii="Times New Roman" w:hAnsi="Times New Roman" w:cs="Times New Roman"/>
          <w:sz w:val="28"/>
          <w:szCs w:val="28"/>
        </w:rPr>
        <w:t xml:space="preserve">, что вы живете в то время… Подумайте, кем бы вы хотели бать?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(______________________)</w:t>
      </w:r>
    </w:p>
    <w:p w:rsidR="00FF2261" w:rsidRDefault="00FF2261" w:rsidP="00810D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F2261" w:rsidRPr="00C2731D" w:rsidRDefault="00FF2261" w:rsidP="0081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261" w:rsidRPr="00C2731D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Pr="00C2731D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61" w:rsidRPr="008245AA" w:rsidRDefault="00FF2261" w:rsidP="008245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5AA">
        <w:rPr>
          <w:rFonts w:ascii="Times New Roman" w:hAnsi="Times New Roman" w:cs="Times New Roman"/>
          <w:b/>
          <w:bCs/>
          <w:sz w:val="28"/>
          <w:szCs w:val="28"/>
        </w:rPr>
        <w:t>Всегда ли одинаково люди понимали красоту</w:t>
      </w:r>
    </w:p>
    <w:p w:rsidR="00FF2261" w:rsidRPr="008245AA" w:rsidRDefault="00FF2261" w:rsidP="008245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261" w:rsidRDefault="00FF2261" w:rsidP="008245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стремление искусств имеется у каждой эпохи? (</w:t>
      </w:r>
      <w:r>
        <w:rPr>
          <w:rFonts w:ascii="Times New Roman" w:hAnsi="Times New Roman" w:cs="Times New Roman"/>
          <w:i/>
          <w:iCs/>
          <w:sz w:val="24"/>
          <w:szCs w:val="24"/>
        </w:rPr>
        <w:t>Создать образ прекрасного человека, вобравшего в себя лучшие черты своего времени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2261" w:rsidRDefault="00FF2261" w:rsidP="008245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зависят стили в искусстве? (</w:t>
      </w:r>
      <w:r>
        <w:rPr>
          <w:rFonts w:ascii="Times New Roman" w:hAnsi="Times New Roman" w:cs="Times New Roman"/>
          <w:i/>
          <w:iCs/>
          <w:sz w:val="24"/>
          <w:szCs w:val="24"/>
        </w:rPr>
        <w:t>от идеалов, взглядов, вкусов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2261" w:rsidRDefault="00FF2261" w:rsidP="008245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роль костюма, как части искусства и красоты? (</w:t>
      </w:r>
      <w:r>
        <w:rPr>
          <w:rFonts w:ascii="Times New Roman" w:hAnsi="Times New Roman" w:cs="Times New Roman"/>
          <w:i/>
          <w:iCs/>
          <w:sz w:val="24"/>
          <w:szCs w:val="24"/>
        </w:rPr>
        <w:t>визитная карточка эпохи; представление людей о прекрасном в человеке, его мировоззрении и вкусах</w:t>
      </w:r>
      <w:r w:rsidRPr="008245AA">
        <w:rPr>
          <w:rFonts w:ascii="Times New Roman" w:hAnsi="Times New Roman" w:cs="Times New Roman"/>
          <w:sz w:val="24"/>
          <w:szCs w:val="24"/>
        </w:rPr>
        <w:t>)</w:t>
      </w:r>
    </w:p>
    <w:p w:rsidR="00FF2261" w:rsidRPr="008245AA" w:rsidRDefault="00FF2261" w:rsidP="00824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2261" w:rsidRPr="008245AA" w:rsidSect="00824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2C"/>
    <w:multiLevelType w:val="hybridMultilevel"/>
    <w:tmpl w:val="863A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5057"/>
    <w:multiLevelType w:val="hybridMultilevel"/>
    <w:tmpl w:val="863A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5AA"/>
    <w:rsid w:val="000A36A8"/>
    <w:rsid w:val="00183C83"/>
    <w:rsid w:val="002477C7"/>
    <w:rsid w:val="002A186F"/>
    <w:rsid w:val="005D750D"/>
    <w:rsid w:val="007F0D05"/>
    <w:rsid w:val="00810DE4"/>
    <w:rsid w:val="008245AA"/>
    <w:rsid w:val="00AD06E3"/>
    <w:rsid w:val="00B011F7"/>
    <w:rsid w:val="00B417CD"/>
    <w:rsid w:val="00BF131C"/>
    <w:rsid w:val="00C2731D"/>
    <w:rsid w:val="00C81453"/>
    <w:rsid w:val="00CC6FC6"/>
    <w:rsid w:val="00D168C1"/>
    <w:rsid w:val="00D67789"/>
    <w:rsid w:val="00D72CAF"/>
    <w:rsid w:val="00DB3221"/>
    <w:rsid w:val="00FF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45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2</Pages>
  <Words>254</Words>
  <Characters>1453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2012-04-11T20:10:00Z</dcterms:created>
  <dcterms:modified xsi:type="dcterms:W3CDTF">2013-04-15T10:46:00Z</dcterms:modified>
</cp:coreProperties>
</file>