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A7C" w:rsidRPr="00D57E7F" w:rsidRDefault="00184A7C" w:rsidP="00CA2C21">
      <w:pPr>
        <w:shd w:val="clear" w:color="auto" w:fill="57C4FF"/>
        <w:spacing w:line="215" w:lineRule="atLeast"/>
        <w:jc w:val="center"/>
        <w:outlineLvl w:val="1"/>
        <w:rPr>
          <w:rFonts w:ascii="Times New Roman" w:hAnsi="Times New Roman"/>
          <w:b/>
          <w:bCs/>
          <w:color w:val="0070C0"/>
          <w:sz w:val="26"/>
          <w:szCs w:val="26"/>
          <w:lang w:eastAsia="ru-RU"/>
        </w:rPr>
      </w:pPr>
      <w:r w:rsidRPr="00D57E7F">
        <w:rPr>
          <w:rFonts w:ascii="Times New Roman" w:hAnsi="Times New Roman"/>
          <w:b/>
          <w:bCs/>
          <w:color w:val="0070C0"/>
          <w:sz w:val="24"/>
          <w:szCs w:val="24"/>
          <w:lang w:eastAsia="ru-RU"/>
        </w:rPr>
        <w:t>Как оформить помещение к выпускному?</w:t>
      </w:r>
    </w:p>
    <w:p w:rsidR="00184A7C" w:rsidRPr="00D57E7F" w:rsidRDefault="00184A7C" w:rsidP="00CA2C21">
      <w:pPr>
        <w:shd w:val="clear" w:color="auto" w:fill="57C4FF"/>
        <w:spacing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57E7F">
        <w:rPr>
          <w:rFonts w:ascii="Times New Roman" w:hAnsi="Times New Roman"/>
          <w:color w:val="000000"/>
          <w:sz w:val="24"/>
          <w:szCs w:val="24"/>
          <w:lang w:eastAsia="ru-RU"/>
        </w:rPr>
        <w:t>Мы предлагаем Вам развесить на стенах актового зала автопортреты детей с распечатанными к ним комментариями: «Я нарисовала себя с котиком и щенком. Я хочу стать врачом для зверюшек. Катя, 6 лет».</w:t>
      </w:r>
    </w:p>
    <w:p w:rsidR="00184A7C" w:rsidRPr="007A6D07" w:rsidRDefault="00184A7C" w:rsidP="001D3AC4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516D7B"/>
          <w:sz w:val="28"/>
          <w:szCs w:val="28"/>
          <w:lang w:eastAsia="ru-RU"/>
        </w:rPr>
      </w:pPr>
      <w:r w:rsidRPr="007A6D07">
        <w:rPr>
          <w:rFonts w:ascii="Times New Roman" w:hAnsi="Times New Roman"/>
          <w:b/>
          <w:bCs/>
          <w:i/>
          <w:iCs/>
          <w:color w:val="516D7B"/>
          <w:sz w:val="28"/>
          <w:szCs w:val="28"/>
          <w:lang w:eastAsia="ru-RU"/>
        </w:rPr>
        <w:t>ведущий</w:t>
      </w:r>
      <w:r w:rsidRPr="007A6D07">
        <w:rPr>
          <w:rFonts w:ascii="Times New Roman" w:hAnsi="Times New Roman"/>
          <w:i/>
          <w:iCs/>
          <w:color w:val="516D7B"/>
          <w:sz w:val="28"/>
          <w:szCs w:val="28"/>
          <w:lang w:eastAsia="ru-RU"/>
        </w:rPr>
        <w:t> </w:t>
      </w:r>
      <w:r w:rsidRPr="007A6D07">
        <w:rPr>
          <w:rFonts w:ascii="Times New Roman" w:hAnsi="Times New Roman"/>
          <w:color w:val="516D7B"/>
          <w:sz w:val="28"/>
          <w:szCs w:val="28"/>
          <w:lang w:eastAsia="ru-RU"/>
        </w:rPr>
        <w:br/>
        <w:t>Ах, сколько раз в просторном зале</w:t>
      </w:r>
      <w:r w:rsidRPr="007A6D07">
        <w:rPr>
          <w:rFonts w:ascii="Times New Roman" w:hAnsi="Times New Roman"/>
          <w:color w:val="516D7B"/>
          <w:sz w:val="28"/>
          <w:szCs w:val="28"/>
          <w:lang w:eastAsia="ru-RU"/>
        </w:rPr>
        <w:br/>
        <w:t>Мы с вами праздники встречали!</w:t>
      </w:r>
      <w:r w:rsidRPr="007A6D07">
        <w:rPr>
          <w:rFonts w:ascii="Times New Roman" w:hAnsi="Times New Roman"/>
          <w:color w:val="516D7B"/>
          <w:sz w:val="28"/>
          <w:szCs w:val="28"/>
          <w:lang w:eastAsia="ru-RU"/>
        </w:rPr>
        <w:br/>
        <w:t>Но этот ждали столько лет!!!</w:t>
      </w:r>
      <w:r w:rsidRPr="007A6D07">
        <w:rPr>
          <w:rFonts w:ascii="Times New Roman" w:hAnsi="Times New Roman"/>
          <w:color w:val="516D7B"/>
          <w:sz w:val="28"/>
          <w:szCs w:val="28"/>
          <w:lang w:eastAsia="ru-RU"/>
        </w:rPr>
        <w:br/>
        <w:t>И вот настал торжественный момент!</w:t>
      </w:r>
      <w:r w:rsidRPr="007A6D07">
        <w:rPr>
          <w:rFonts w:ascii="Times New Roman" w:hAnsi="Times New Roman"/>
          <w:color w:val="516D7B"/>
          <w:sz w:val="28"/>
          <w:szCs w:val="28"/>
          <w:lang w:eastAsia="ru-RU"/>
        </w:rPr>
        <w:br/>
        <w:t>Мы наших милых малышей</w:t>
      </w:r>
      <w:r w:rsidRPr="007A6D07">
        <w:rPr>
          <w:rFonts w:ascii="Times New Roman" w:hAnsi="Times New Roman"/>
          <w:color w:val="516D7B"/>
          <w:sz w:val="28"/>
          <w:szCs w:val="28"/>
          <w:lang w:eastAsia="ru-RU"/>
        </w:rPr>
        <w:br/>
        <w:t>Сегодня в школу провожаем!</w:t>
      </w:r>
      <w:r w:rsidRPr="007A6D07">
        <w:rPr>
          <w:rFonts w:ascii="Times New Roman" w:hAnsi="Times New Roman"/>
          <w:color w:val="516D7B"/>
          <w:sz w:val="28"/>
          <w:szCs w:val="28"/>
          <w:lang w:eastAsia="ru-RU"/>
        </w:rPr>
        <w:br/>
        <w:t>Добра и счастья им желаем!</w:t>
      </w:r>
      <w:r w:rsidRPr="007A6D07">
        <w:rPr>
          <w:rFonts w:ascii="Times New Roman" w:hAnsi="Times New Roman"/>
          <w:color w:val="516D7B"/>
          <w:sz w:val="28"/>
          <w:szCs w:val="28"/>
          <w:lang w:eastAsia="ru-RU"/>
        </w:rPr>
        <w:br/>
        <w:t>Дорогу школьникам скорей!</w:t>
      </w:r>
    </w:p>
    <w:p w:rsidR="00184A7C" w:rsidRPr="007A6D07" w:rsidRDefault="00184A7C" w:rsidP="001D3AC4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 полонез парами в зал заходят дети. </w:t>
      </w:r>
      <w:r w:rsidRPr="007A6D07">
        <w:rPr>
          <w:rStyle w:val="apple-converted-space"/>
          <w:rFonts w:ascii="Times New Roman" w:hAnsi="Times New Roman"/>
          <w:color w:val="516D7B"/>
          <w:sz w:val="28"/>
          <w:szCs w:val="28"/>
          <w:shd w:val="clear" w:color="auto" w:fill="FFFFFF"/>
        </w:rPr>
        <w:t> </w:t>
      </w:r>
      <w:r w:rsidRPr="007A6D07">
        <w:rPr>
          <w:rFonts w:ascii="Times New Roman" w:hAnsi="Times New Roman"/>
          <w:color w:val="516D7B"/>
          <w:sz w:val="28"/>
          <w:szCs w:val="28"/>
          <w:shd w:val="clear" w:color="auto" w:fill="FFFFFF"/>
        </w:rPr>
        <w:t>"Танец пастушков" (музыка П.И. Чайковского)</w:t>
      </w:r>
    </w:p>
    <w:p w:rsidR="00184A7C" w:rsidRPr="007A6D07" w:rsidRDefault="00184A7C" w:rsidP="001D3AC4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184A7C" w:rsidRPr="007A6D07" w:rsidRDefault="00184A7C" w:rsidP="001D3AC4">
      <w:pPr>
        <w:pStyle w:val="NormalWeb"/>
        <w:shd w:val="clear" w:color="auto" w:fill="FFF8EB"/>
        <w:spacing w:before="0" w:beforeAutospacing="0" w:after="0" w:afterAutospacing="0"/>
        <w:textAlignment w:val="baseline"/>
        <w:rPr>
          <w:color w:val="504D46"/>
          <w:sz w:val="28"/>
          <w:szCs w:val="28"/>
        </w:rPr>
      </w:pPr>
      <w:r w:rsidRPr="007A6D07">
        <w:rPr>
          <w:color w:val="504D46"/>
          <w:sz w:val="28"/>
          <w:szCs w:val="28"/>
        </w:rPr>
        <w:t>В детском садике со всеми</w:t>
      </w:r>
      <w:r w:rsidRPr="007A6D07">
        <w:rPr>
          <w:color w:val="504D46"/>
          <w:sz w:val="28"/>
          <w:szCs w:val="28"/>
        </w:rPr>
        <w:br/>
        <w:t>Мы дружили много дней,</w:t>
      </w:r>
      <w:r w:rsidRPr="007A6D07">
        <w:rPr>
          <w:color w:val="504D46"/>
          <w:sz w:val="28"/>
          <w:szCs w:val="28"/>
        </w:rPr>
        <w:br/>
        <w:t>А теперь другое дело -</w:t>
      </w:r>
      <w:r w:rsidRPr="007A6D07">
        <w:rPr>
          <w:color w:val="504D46"/>
          <w:sz w:val="28"/>
          <w:szCs w:val="28"/>
        </w:rPr>
        <w:br/>
        <w:t>Есть заботы поважней.</w:t>
      </w:r>
      <w:r w:rsidRPr="007A6D07">
        <w:rPr>
          <w:color w:val="504D46"/>
          <w:sz w:val="28"/>
          <w:szCs w:val="28"/>
        </w:rPr>
        <w:br/>
      </w:r>
    </w:p>
    <w:p w:rsidR="00184A7C" w:rsidRPr="007A6D07" w:rsidRDefault="00184A7C" w:rsidP="001D3AC4">
      <w:pPr>
        <w:pStyle w:val="NormalWeb"/>
        <w:shd w:val="clear" w:color="auto" w:fill="FFF8EB"/>
        <w:spacing w:before="0" w:beforeAutospacing="0" w:after="0" w:afterAutospacing="0"/>
        <w:textAlignment w:val="baseline"/>
        <w:rPr>
          <w:color w:val="504D46"/>
          <w:sz w:val="28"/>
          <w:szCs w:val="28"/>
        </w:rPr>
      </w:pPr>
      <w:r w:rsidRPr="007A6D07">
        <w:rPr>
          <w:color w:val="504D46"/>
          <w:sz w:val="28"/>
          <w:szCs w:val="28"/>
        </w:rPr>
        <w:t>У тебя в портфеле — книжки,</w:t>
      </w:r>
      <w:r w:rsidRPr="007A6D07">
        <w:rPr>
          <w:color w:val="504D46"/>
          <w:sz w:val="28"/>
          <w:szCs w:val="28"/>
        </w:rPr>
        <w:br/>
        <w:t>У меня в руке — букет,</w:t>
      </w:r>
      <w:r w:rsidRPr="007A6D07">
        <w:rPr>
          <w:color w:val="504D46"/>
          <w:sz w:val="28"/>
          <w:szCs w:val="28"/>
        </w:rPr>
        <w:br/>
        <w:t>Все знакомые мальчишки</w:t>
      </w:r>
      <w:r w:rsidRPr="007A6D07">
        <w:rPr>
          <w:color w:val="504D46"/>
          <w:sz w:val="28"/>
          <w:szCs w:val="28"/>
        </w:rPr>
        <w:br/>
        <w:t>Удивленно смотрят вслед.</w:t>
      </w:r>
      <w:r w:rsidRPr="007A6D07">
        <w:rPr>
          <w:color w:val="504D46"/>
          <w:sz w:val="28"/>
          <w:szCs w:val="28"/>
        </w:rPr>
        <w:br/>
      </w:r>
    </w:p>
    <w:p w:rsidR="00184A7C" w:rsidRPr="007A6D07" w:rsidRDefault="00184A7C" w:rsidP="001D3AC4">
      <w:pPr>
        <w:pStyle w:val="NormalWeb"/>
        <w:shd w:val="clear" w:color="auto" w:fill="FFF8EB"/>
        <w:spacing w:before="0" w:beforeAutospacing="0" w:after="0" w:afterAutospacing="0"/>
        <w:textAlignment w:val="baseline"/>
        <w:rPr>
          <w:color w:val="504D46"/>
          <w:sz w:val="28"/>
          <w:szCs w:val="28"/>
        </w:rPr>
      </w:pPr>
      <w:r w:rsidRPr="007A6D07">
        <w:rPr>
          <w:color w:val="504D46"/>
          <w:sz w:val="28"/>
          <w:szCs w:val="28"/>
        </w:rPr>
        <w:t>Отчего же день веселый?</w:t>
      </w:r>
      <w:r w:rsidRPr="007A6D07">
        <w:rPr>
          <w:color w:val="504D46"/>
          <w:sz w:val="28"/>
          <w:szCs w:val="28"/>
        </w:rPr>
        <w:br/>
        <w:t>Отчего же каждый рад?</w:t>
      </w:r>
      <w:r w:rsidRPr="007A6D07">
        <w:rPr>
          <w:color w:val="504D46"/>
          <w:sz w:val="28"/>
          <w:szCs w:val="28"/>
        </w:rPr>
        <w:br/>
        <w:t>Отправляемся мы в школу.</w:t>
      </w:r>
      <w:r w:rsidRPr="007A6D07">
        <w:rPr>
          <w:color w:val="504D46"/>
          <w:sz w:val="28"/>
          <w:szCs w:val="28"/>
        </w:rPr>
        <w:br/>
        <w:t>До свиданья, детский сад!</w:t>
      </w:r>
    </w:p>
    <w:p w:rsidR="00184A7C" w:rsidRPr="007A6D07" w:rsidRDefault="00184A7C" w:rsidP="001D3AC4">
      <w:pPr>
        <w:pStyle w:val="NormalWeb"/>
        <w:shd w:val="clear" w:color="auto" w:fill="FFF8EB"/>
        <w:spacing w:before="0" w:beforeAutospacing="0" w:after="138" w:afterAutospacing="0"/>
        <w:jc w:val="center"/>
        <w:textAlignment w:val="baseline"/>
        <w:rPr>
          <w:color w:val="504D46"/>
          <w:sz w:val="28"/>
          <w:szCs w:val="28"/>
        </w:rPr>
      </w:pPr>
      <w:r w:rsidRPr="007A6D07">
        <w:rPr>
          <w:color w:val="504D46"/>
          <w:sz w:val="28"/>
          <w:szCs w:val="28"/>
        </w:rPr>
        <w:t>песня</w:t>
      </w:r>
    </w:p>
    <w:p w:rsidR="00184A7C" w:rsidRPr="007A6D07" w:rsidRDefault="00184A7C" w:rsidP="002D4397">
      <w:pPr>
        <w:pStyle w:val="NormalWeb"/>
        <w:shd w:val="clear" w:color="auto" w:fill="FFF8EB"/>
        <w:spacing w:before="0" w:beforeAutospacing="0" w:after="138" w:afterAutospacing="0"/>
        <w:textAlignment w:val="baseline"/>
        <w:rPr>
          <w:color w:val="000000"/>
          <w:sz w:val="28"/>
          <w:szCs w:val="28"/>
          <w:shd w:val="clear" w:color="auto" w:fill="C0C0C0"/>
        </w:rPr>
      </w:pPr>
      <w:r w:rsidRPr="007A6D07">
        <w:rPr>
          <w:color w:val="000000"/>
          <w:sz w:val="28"/>
          <w:szCs w:val="28"/>
          <w:shd w:val="clear" w:color="auto" w:fill="C0C0C0"/>
        </w:rPr>
        <w:t>Мы уже не малыши и не дошколятки.</w:t>
      </w:r>
      <w:r w:rsidRPr="007A6D07">
        <w:rPr>
          <w:color w:val="000000"/>
          <w:sz w:val="28"/>
          <w:szCs w:val="28"/>
        </w:rPr>
        <w:br/>
      </w:r>
      <w:r w:rsidRPr="007A6D07">
        <w:rPr>
          <w:color w:val="000000"/>
          <w:sz w:val="28"/>
          <w:szCs w:val="28"/>
          <w:shd w:val="clear" w:color="auto" w:fill="C0C0C0"/>
        </w:rPr>
        <w:t>Яркие карандаши сменим на тетрадки,</w:t>
      </w:r>
      <w:r w:rsidRPr="007A6D07">
        <w:rPr>
          <w:color w:val="000000"/>
          <w:sz w:val="28"/>
          <w:szCs w:val="28"/>
        </w:rPr>
        <w:br/>
      </w:r>
      <w:r w:rsidRPr="007A6D07">
        <w:rPr>
          <w:color w:val="000000"/>
          <w:sz w:val="28"/>
          <w:szCs w:val="28"/>
          <w:shd w:val="clear" w:color="auto" w:fill="C0C0C0"/>
        </w:rPr>
        <w:t>Ручки, сумки, буквари… стали мы большие –</w:t>
      </w:r>
      <w:r w:rsidRPr="007A6D07">
        <w:rPr>
          <w:color w:val="000000"/>
          <w:sz w:val="28"/>
          <w:szCs w:val="28"/>
        </w:rPr>
        <w:br/>
      </w:r>
      <w:r w:rsidRPr="007A6D07">
        <w:rPr>
          <w:color w:val="000000"/>
          <w:sz w:val="28"/>
          <w:szCs w:val="28"/>
          <w:shd w:val="clear" w:color="auto" w:fill="C0C0C0"/>
        </w:rPr>
        <w:t>Знаем раз, и два, и три, и еще четыре!</w:t>
      </w:r>
      <w:r w:rsidRPr="007A6D07">
        <w:rPr>
          <w:color w:val="000000"/>
          <w:sz w:val="28"/>
          <w:szCs w:val="28"/>
        </w:rPr>
        <w:br/>
      </w:r>
    </w:p>
    <w:p w:rsidR="00184A7C" w:rsidRPr="007A6D07" w:rsidRDefault="00184A7C" w:rsidP="002D4397">
      <w:pPr>
        <w:pStyle w:val="NormalWeb"/>
        <w:shd w:val="clear" w:color="auto" w:fill="FFF8EB"/>
        <w:spacing w:before="0" w:beforeAutospacing="0" w:after="138" w:afterAutospacing="0"/>
        <w:textAlignment w:val="baseline"/>
        <w:rPr>
          <w:color w:val="504D46"/>
          <w:sz w:val="28"/>
          <w:szCs w:val="28"/>
        </w:rPr>
      </w:pPr>
      <w:r w:rsidRPr="007A6D07">
        <w:rPr>
          <w:color w:val="000000"/>
          <w:sz w:val="28"/>
          <w:szCs w:val="28"/>
          <w:shd w:val="clear" w:color="auto" w:fill="C0C0C0"/>
        </w:rPr>
        <w:t>Знаем, как учить стихи, и читать немножко…</w:t>
      </w:r>
      <w:r w:rsidRPr="007A6D07">
        <w:rPr>
          <w:color w:val="000000"/>
          <w:sz w:val="28"/>
          <w:szCs w:val="28"/>
        </w:rPr>
        <w:br/>
      </w:r>
      <w:r w:rsidRPr="007A6D07">
        <w:rPr>
          <w:color w:val="000000"/>
          <w:sz w:val="28"/>
          <w:szCs w:val="28"/>
          <w:shd w:val="clear" w:color="auto" w:fill="C0C0C0"/>
        </w:rPr>
        <w:t>А когда в детсад пришли – мы ведь были крошки.</w:t>
      </w:r>
      <w:r w:rsidRPr="007A6D07">
        <w:rPr>
          <w:color w:val="000000"/>
          <w:sz w:val="28"/>
          <w:szCs w:val="28"/>
        </w:rPr>
        <w:br/>
      </w:r>
      <w:r w:rsidRPr="007A6D07">
        <w:rPr>
          <w:color w:val="000000"/>
          <w:sz w:val="28"/>
          <w:szCs w:val="28"/>
          <w:shd w:val="clear" w:color="auto" w:fill="C0C0C0"/>
        </w:rPr>
        <w:t>Вы ведь вырастили нас, нами вы любимы…</w:t>
      </w:r>
      <w:r w:rsidRPr="007A6D07">
        <w:rPr>
          <w:color w:val="000000"/>
          <w:sz w:val="28"/>
          <w:szCs w:val="28"/>
        </w:rPr>
        <w:br/>
      </w:r>
      <w:r w:rsidRPr="007A6D07">
        <w:rPr>
          <w:color w:val="000000"/>
          <w:sz w:val="28"/>
          <w:szCs w:val="28"/>
          <w:shd w:val="clear" w:color="auto" w:fill="C0C0C0"/>
        </w:rPr>
        <w:t>Но уходим в первый класс.</w:t>
      </w:r>
      <w:r w:rsidRPr="007A6D07">
        <w:rPr>
          <w:color w:val="000000"/>
          <w:sz w:val="28"/>
          <w:szCs w:val="28"/>
        </w:rPr>
        <w:br/>
      </w:r>
      <w:r w:rsidRPr="007A6D07">
        <w:rPr>
          <w:color w:val="000000"/>
          <w:sz w:val="28"/>
          <w:szCs w:val="28"/>
          <w:shd w:val="clear" w:color="auto" w:fill="C0C0C0"/>
        </w:rPr>
        <w:t>Детский сад, счастливо!!!</w:t>
      </w:r>
      <w:r w:rsidRPr="007A6D07">
        <w:rPr>
          <w:color w:val="504D46"/>
          <w:sz w:val="28"/>
          <w:szCs w:val="28"/>
        </w:rPr>
        <w:t>***</w:t>
      </w:r>
    </w:p>
    <w:p w:rsidR="00184A7C" w:rsidRPr="007A6D07" w:rsidRDefault="00184A7C" w:rsidP="002D4397">
      <w:pPr>
        <w:pStyle w:val="NormalWeb"/>
        <w:shd w:val="clear" w:color="auto" w:fill="FFF8EB"/>
        <w:spacing w:before="0" w:beforeAutospacing="0" w:after="138" w:afterAutospacing="0"/>
        <w:textAlignment w:val="baseline"/>
        <w:rPr>
          <w:color w:val="504D46"/>
          <w:sz w:val="28"/>
          <w:szCs w:val="28"/>
        </w:rPr>
      </w:pPr>
    </w:p>
    <w:p w:rsidR="00184A7C" w:rsidRPr="007A6D07" w:rsidRDefault="00184A7C" w:rsidP="002D4397">
      <w:pPr>
        <w:pStyle w:val="NormalWeb"/>
        <w:shd w:val="clear" w:color="auto" w:fill="FFF8EB"/>
        <w:spacing w:before="0" w:beforeAutospacing="0" w:after="138" w:afterAutospacing="0"/>
        <w:textAlignment w:val="baseline"/>
        <w:rPr>
          <w:color w:val="504D46"/>
          <w:sz w:val="28"/>
          <w:szCs w:val="28"/>
        </w:rPr>
      </w:pPr>
      <w:r w:rsidRPr="007A6D07">
        <w:rPr>
          <w:color w:val="000000"/>
          <w:sz w:val="28"/>
          <w:szCs w:val="28"/>
          <w:shd w:val="clear" w:color="auto" w:fill="C0C0C0"/>
        </w:rPr>
        <w:t>Праздник не простой у нас,</w:t>
      </w:r>
      <w:r w:rsidRPr="007A6D07">
        <w:rPr>
          <w:color w:val="000000"/>
          <w:sz w:val="28"/>
          <w:szCs w:val="28"/>
        </w:rPr>
        <w:br/>
      </w:r>
      <w:r w:rsidRPr="007A6D07">
        <w:rPr>
          <w:color w:val="000000"/>
          <w:sz w:val="28"/>
          <w:szCs w:val="28"/>
          <w:shd w:val="clear" w:color="auto" w:fill="C0C0C0"/>
        </w:rPr>
        <w:t>Он бывает только раз,</w:t>
      </w:r>
      <w:r w:rsidRPr="007A6D07">
        <w:rPr>
          <w:color w:val="000000"/>
          <w:sz w:val="28"/>
          <w:szCs w:val="28"/>
        </w:rPr>
        <w:br/>
      </w:r>
      <w:r w:rsidRPr="007A6D07">
        <w:rPr>
          <w:color w:val="000000"/>
          <w:sz w:val="28"/>
          <w:szCs w:val="28"/>
          <w:shd w:val="clear" w:color="auto" w:fill="C0C0C0"/>
        </w:rPr>
        <w:t>И сегодня в детский сад</w:t>
      </w:r>
      <w:r w:rsidRPr="007A6D07">
        <w:rPr>
          <w:color w:val="000000"/>
          <w:sz w:val="28"/>
          <w:szCs w:val="28"/>
        </w:rPr>
        <w:br/>
      </w:r>
      <w:r w:rsidRPr="007A6D07">
        <w:rPr>
          <w:color w:val="000000"/>
          <w:sz w:val="28"/>
          <w:szCs w:val="28"/>
          <w:shd w:val="clear" w:color="auto" w:fill="C0C0C0"/>
        </w:rPr>
        <w:t>Гости к нам не зря спешат.</w:t>
      </w:r>
      <w:r w:rsidRPr="007A6D07">
        <w:rPr>
          <w:color w:val="000000"/>
          <w:sz w:val="28"/>
          <w:szCs w:val="28"/>
        </w:rPr>
        <w:br/>
      </w:r>
      <w:r w:rsidRPr="007A6D07">
        <w:rPr>
          <w:color w:val="000000"/>
          <w:sz w:val="28"/>
          <w:szCs w:val="28"/>
          <w:shd w:val="clear" w:color="auto" w:fill="C0C0C0"/>
        </w:rPr>
        <w:t>Этот праздник наш веселый,</w:t>
      </w:r>
      <w:r w:rsidRPr="007A6D07">
        <w:rPr>
          <w:color w:val="000000"/>
          <w:sz w:val="28"/>
          <w:szCs w:val="28"/>
        </w:rPr>
        <w:br/>
      </w:r>
      <w:r w:rsidRPr="007A6D07">
        <w:rPr>
          <w:color w:val="000000"/>
          <w:sz w:val="28"/>
          <w:szCs w:val="28"/>
          <w:shd w:val="clear" w:color="auto" w:fill="C0C0C0"/>
        </w:rPr>
        <w:t>Потому что скоро в школу.</w:t>
      </w:r>
      <w:r w:rsidRPr="007A6D07">
        <w:rPr>
          <w:color w:val="000000"/>
          <w:sz w:val="28"/>
          <w:szCs w:val="28"/>
        </w:rPr>
        <w:br/>
      </w:r>
      <w:r w:rsidRPr="007A6D07">
        <w:rPr>
          <w:color w:val="000000"/>
          <w:sz w:val="28"/>
          <w:szCs w:val="28"/>
          <w:shd w:val="clear" w:color="auto" w:fill="C0C0C0"/>
        </w:rPr>
        <w:t>Только жаль, прощаться надо</w:t>
      </w:r>
      <w:r w:rsidRPr="007A6D07">
        <w:rPr>
          <w:color w:val="000000"/>
          <w:sz w:val="28"/>
          <w:szCs w:val="28"/>
        </w:rPr>
        <w:br/>
      </w:r>
      <w:r w:rsidRPr="007A6D07">
        <w:rPr>
          <w:color w:val="000000"/>
          <w:sz w:val="28"/>
          <w:szCs w:val="28"/>
          <w:shd w:val="clear" w:color="auto" w:fill="C0C0C0"/>
        </w:rPr>
        <w:t>Нам с любимым детским садом.</w:t>
      </w:r>
      <w:r w:rsidRPr="007A6D07">
        <w:rPr>
          <w:color w:val="000000"/>
          <w:sz w:val="28"/>
          <w:szCs w:val="28"/>
        </w:rPr>
        <w:br/>
      </w:r>
      <w:r w:rsidRPr="007A6D07">
        <w:rPr>
          <w:color w:val="000000"/>
          <w:sz w:val="28"/>
          <w:szCs w:val="28"/>
          <w:shd w:val="clear" w:color="auto" w:fill="C0C0C0"/>
        </w:rPr>
        <w:t>Здесь дружили мы, играли,</w:t>
      </w:r>
      <w:r w:rsidRPr="007A6D07">
        <w:rPr>
          <w:color w:val="000000"/>
          <w:sz w:val="28"/>
          <w:szCs w:val="28"/>
        </w:rPr>
        <w:br/>
      </w:r>
      <w:r w:rsidRPr="007A6D07">
        <w:rPr>
          <w:color w:val="000000"/>
          <w:sz w:val="28"/>
          <w:szCs w:val="28"/>
          <w:shd w:val="clear" w:color="auto" w:fill="C0C0C0"/>
        </w:rPr>
        <w:t>Буквы первые узнали,</w:t>
      </w:r>
      <w:r w:rsidRPr="007A6D07">
        <w:rPr>
          <w:color w:val="000000"/>
          <w:sz w:val="28"/>
          <w:szCs w:val="28"/>
        </w:rPr>
        <w:br/>
      </w:r>
      <w:r w:rsidRPr="007A6D07">
        <w:rPr>
          <w:color w:val="000000"/>
          <w:sz w:val="28"/>
          <w:szCs w:val="28"/>
          <w:shd w:val="clear" w:color="auto" w:fill="C0C0C0"/>
        </w:rPr>
        <w:t>Незаметно подрастали</w:t>
      </w:r>
      <w:r w:rsidRPr="007A6D07">
        <w:rPr>
          <w:color w:val="000000"/>
          <w:sz w:val="28"/>
          <w:szCs w:val="28"/>
        </w:rPr>
        <w:br/>
      </w:r>
      <w:r w:rsidRPr="007A6D07">
        <w:rPr>
          <w:color w:val="000000"/>
          <w:sz w:val="28"/>
          <w:szCs w:val="28"/>
          <w:shd w:val="clear" w:color="auto" w:fill="C0C0C0"/>
        </w:rPr>
        <w:t>И совсем большими стали.</w:t>
      </w:r>
      <w:r w:rsidRPr="007A6D07">
        <w:rPr>
          <w:color w:val="000000"/>
          <w:sz w:val="28"/>
          <w:szCs w:val="28"/>
        </w:rPr>
        <w:br/>
      </w:r>
      <w:r w:rsidRPr="007A6D07">
        <w:rPr>
          <w:color w:val="000000"/>
          <w:sz w:val="28"/>
          <w:szCs w:val="28"/>
          <w:shd w:val="clear" w:color="auto" w:fill="C0C0C0"/>
        </w:rPr>
        <w:t>Этот праздник – день прощанья,</w:t>
      </w:r>
      <w:r w:rsidRPr="007A6D07">
        <w:rPr>
          <w:color w:val="000000"/>
          <w:sz w:val="28"/>
          <w:szCs w:val="28"/>
        </w:rPr>
        <w:br/>
      </w:r>
      <w:r w:rsidRPr="007A6D07">
        <w:rPr>
          <w:color w:val="000000"/>
          <w:sz w:val="28"/>
          <w:szCs w:val="28"/>
          <w:shd w:val="clear" w:color="auto" w:fill="C0C0C0"/>
        </w:rPr>
        <w:t>Грустный и веселый.</w:t>
      </w:r>
      <w:r w:rsidRPr="007A6D07">
        <w:rPr>
          <w:color w:val="000000"/>
          <w:sz w:val="28"/>
          <w:szCs w:val="28"/>
        </w:rPr>
        <w:br/>
      </w:r>
      <w:r w:rsidRPr="007A6D07">
        <w:rPr>
          <w:color w:val="000000"/>
          <w:sz w:val="28"/>
          <w:szCs w:val="28"/>
          <w:shd w:val="clear" w:color="auto" w:fill="C0C0C0"/>
        </w:rPr>
        <w:t>Детский сад наш, до свиданья!</w:t>
      </w:r>
      <w:r w:rsidRPr="007A6D07">
        <w:rPr>
          <w:color w:val="000000"/>
          <w:sz w:val="28"/>
          <w:szCs w:val="28"/>
        </w:rPr>
        <w:br/>
      </w:r>
      <w:r w:rsidRPr="007A6D07">
        <w:rPr>
          <w:color w:val="000000"/>
          <w:sz w:val="28"/>
          <w:szCs w:val="28"/>
          <w:shd w:val="clear" w:color="auto" w:fill="C0C0C0"/>
        </w:rPr>
        <w:t>Здравствуй, здравствуй, школа!</w:t>
      </w:r>
    </w:p>
    <w:p w:rsidR="00184A7C" w:rsidRPr="007A6D07" w:rsidRDefault="00184A7C" w:rsidP="002D4397">
      <w:pPr>
        <w:pStyle w:val="NormalWeb"/>
        <w:shd w:val="clear" w:color="auto" w:fill="FFF8EB"/>
        <w:spacing w:before="0" w:beforeAutospacing="0" w:after="0" w:afterAutospacing="0"/>
        <w:textAlignment w:val="baseline"/>
        <w:rPr>
          <w:color w:val="504D46"/>
          <w:sz w:val="28"/>
          <w:szCs w:val="28"/>
        </w:rPr>
      </w:pPr>
    </w:p>
    <w:p w:rsidR="00184A7C" w:rsidRPr="007A6D07" w:rsidRDefault="00184A7C" w:rsidP="002D4397">
      <w:pPr>
        <w:pStyle w:val="NormalWeb"/>
        <w:shd w:val="clear" w:color="auto" w:fill="FFF8EB"/>
        <w:spacing w:before="0" w:beforeAutospacing="0" w:after="0" w:afterAutospacing="0"/>
        <w:textAlignment w:val="baseline"/>
        <w:rPr>
          <w:color w:val="504D46"/>
          <w:sz w:val="28"/>
          <w:szCs w:val="28"/>
        </w:rPr>
      </w:pPr>
    </w:p>
    <w:p w:rsidR="00184A7C" w:rsidRPr="007A6D07" w:rsidRDefault="00184A7C" w:rsidP="002D4397">
      <w:pPr>
        <w:pStyle w:val="NormalWeb"/>
        <w:shd w:val="clear" w:color="auto" w:fill="FFF8EB"/>
        <w:spacing w:before="0" w:beforeAutospacing="0" w:after="0" w:afterAutospacing="0"/>
        <w:textAlignment w:val="baseline"/>
        <w:rPr>
          <w:color w:val="504D46"/>
          <w:sz w:val="28"/>
          <w:szCs w:val="28"/>
        </w:rPr>
      </w:pPr>
    </w:p>
    <w:p w:rsidR="00184A7C" w:rsidRPr="007A6D07" w:rsidRDefault="00184A7C" w:rsidP="001D3AC4">
      <w:pPr>
        <w:pStyle w:val="NormalWeb"/>
        <w:shd w:val="clear" w:color="auto" w:fill="FFF8EB"/>
        <w:spacing w:before="0" w:beforeAutospacing="0" w:after="0" w:afterAutospacing="0"/>
        <w:textAlignment w:val="baseline"/>
        <w:rPr>
          <w:color w:val="504D46"/>
          <w:sz w:val="28"/>
          <w:szCs w:val="28"/>
        </w:rPr>
      </w:pPr>
    </w:p>
    <w:p w:rsidR="00184A7C" w:rsidRPr="007A6D07" w:rsidRDefault="00184A7C" w:rsidP="001D3AC4">
      <w:pPr>
        <w:pStyle w:val="NormalWeb"/>
        <w:shd w:val="clear" w:color="auto" w:fill="FFF8EB"/>
        <w:spacing w:before="0" w:beforeAutospacing="0" w:after="0" w:afterAutospacing="0"/>
        <w:textAlignment w:val="baseline"/>
        <w:rPr>
          <w:color w:val="504D46"/>
          <w:sz w:val="28"/>
          <w:szCs w:val="28"/>
        </w:rPr>
      </w:pPr>
    </w:p>
    <w:p w:rsidR="00184A7C" w:rsidRPr="007A6D07" w:rsidRDefault="00184A7C" w:rsidP="001D3AC4">
      <w:pPr>
        <w:pStyle w:val="NormalWeb"/>
        <w:shd w:val="clear" w:color="auto" w:fill="FFF8EB"/>
        <w:spacing w:before="0" w:beforeAutospacing="0" w:after="0" w:afterAutospacing="0"/>
        <w:textAlignment w:val="baseline"/>
        <w:rPr>
          <w:color w:val="504D46"/>
          <w:sz w:val="28"/>
          <w:szCs w:val="28"/>
        </w:rPr>
      </w:pPr>
    </w:p>
    <w:p w:rsidR="00184A7C" w:rsidRPr="007A6D07" w:rsidRDefault="00184A7C" w:rsidP="001D3AC4">
      <w:pPr>
        <w:pStyle w:val="NormalWeb"/>
        <w:shd w:val="clear" w:color="auto" w:fill="FFF8EB"/>
        <w:spacing w:before="0" w:beforeAutospacing="0" w:after="0" w:afterAutospacing="0"/>
        <w:textAlignment w:val="baseline"/>
        <w:rPr>
          <w:color w:val="504D46"/>
          <w:sz w:val="28"/>
          <w:szCs w:val="28"/>
        </w:rPr>
      </w:pPr>
    </w:p>
    <w:p w:rsidR="00184A7C" w:rsidRPr="007A6D07" w:rsidRDefault="00184A7C" w:rsidP="001D3AC4">
      <w:pPr>
        <w:pStyle w:val="NormalWeb"/>
        <w:shd w:val="clear" w:color="auto" w:fill="FFF8EB"/>
        <w:spacing w:before="0" w:beforeAutospacing="0" w:after="0" w:afterAutospacing="0"/>
        <w:textAlignment w:val="baseline"/>
        <w:rPr>
          <w:color w:val="504D46"/>
          <w:sz w:val="28"/>
          <w:szCs w:val="28"/>
        </w:rPr>
      </w:pPr>
      <w:r w:rsidRPr="007A6D07">
        <w:rPr>
          <w:color w:val="504D46"/>
          <w:sz w:val="28"/>
          <w:szCs w:val="28"/>
        </w:rPr>
        <w:t>До свиданья, детский сад,</w:t>
      </w:r>
      <w:r w:rsidRPr="007A6D07">
        <w:rPr>
          <w:color w:val="504D46"/>
          <w:sz w:val="28"/>
          <w:szCs w:val="28"/>
        </w:rPr>
        <w:br/>
        <w:t>Будь всегда в порядке!</w:t>
      </w:r>
      <w:r w:rsidRPr="007A6D07">
        <w:rPr>
          <w:color w:val="504D46"/>
          <w:sz w:val="28"/>
          <w:szCs w:val="28"/>
        </w:rPr>
        <w:br/>
        <w:t>Ожидают дошколят</w:t>
      </w:r>
      <w:r w:rsidRPr="007A6D07">
        <w:rPr>
          <w:color w:val="504D46"/>
          <w:sz w:val="28"/>
          <w:szCs w:val="28"/>
        </w:rPr>
        <w:br/>
        <w:t>Парты и тетрадки.</w:t>
      </w:r>
    </w:p>
    <w:p w:rsidR="00184A7C" w:rsidRPr="007A6D07" w:rsidRDefault="00184A7C" w:rsidP="001D3AC4">
      <w:pPr>
        <w:pStyle w:val="NormalWeb"/>
        <w:shd w:val="clear" w:color="auto" w:fill="FFF8EB"/>
        <w:spacing w:before="0" w:beforeAutospacing="0" w:after="0" w:afterAutospacing="0"/>
        <w:textAlignment w:val="baseline"/>
        <w:rPr>
          <w:color w:val="504D46"/>
          <w:sz w:val="28"/>
          <w:szCs w:val="28"/>
        </w:rPr>
      </w:pPr>
      <w:r w:rsidRPr="007A6D07">
        <w:rPr>
          <w:color w:val="504D46"/>
          <w:sz w:val="28"/>
          <w:szCs w:val="28"/>
        </w:rPr>
        <w:t>Пусть счастливым будет путь</w:t>
      </w:r>
      <w:r w:rsidRPr="007A6D07">
        <w:rPr>
          <w:color w:val="504D46"/>
          <w:sz w:val="28"/>
          <w:szCs w:val="28"/>
        </w:rPr>
        <w:br/>
        <w:t>В школьной жизни новой!</w:t>
      </w:r>
      <w:r w:rsidRPr="007A6D07">
        <w:rPr>
          <w:color w:val="504D46"/>
          <w:sz w:val="28"/>
          <w:szCs w:val="28"/>
        </w:rPr>
        <w:br/>
        <w:t>Хоть и радость, а взгрустнуть</w:t>
      </w:r>
      <w:r w:rsidRPr="007A6D07">
        <w:rPr>
          <w:color w:val="504D46"/>
          <w:sz w:val="28"/>
          <w:szCs w:val="28"/>
        </w:rPr>
        <w:br/>
        <w:t>Все вокруг готовы.</w:t>
      </w:r>
    </w:p>
    <w:p w:rsidR="00184A7C" w:rsidRPr="007A6D07" w:rsidRDefault="00184A7C" w:rsidP="001D3AC4">
      <w:pPr>
        <w:pStyle w:val="NormalWeb"/>
        <w:shd w:val="clear" w:color="auto" w:fill="FFF8EB"/>
        <w:spacing w:before="0" w:beforeAutospacing="0" w:after="0" w:afterAutospacing="0"/>
        <w:textAlignment w:val="baseline"/>
        <w:rPr>
          <w:color w:val="504D46"/>
          <w:sz w:val="28"/>
          <w:szCs w:val="28"/>
        </w:rPr>
      </w:pPr>
      <w:r w:rsidRPr="007A6D07">
        <w:rPr>
          <w:color w:val="504D46"/>
          <w:sz w:val="28"/>
          <w:szCs w:val="28"/>
        </w:rPr>
        <w:t>Пожелаем для ребят</w:t>
      </w:r>
      <w:r w:rsidRPr="007A6D07">
        <w:rPr>
          <w:color w:val="504D46"/>
          <w:sz w:val="28"/>
          <w:szCs w:val="28"/>
        </w:rPr>
        <w:br/>
        <w:t>Первоклассной силы!</w:t>
      </w:r>
      <w:r w:rsidRPr="007A6D07">
        <w:rPr>
          <w:color w:val="504D46"/>
          <w:sz w:val="28"/>
          <w:szCs w:val="28"/>
        </w:rPr>
        <w:br/>
        <w:t>До свиданья, детский сад,</w:t>
      </w:r>
      <w:r w:rsidRPr="007A6D07">
        <w:rPr>
          <w:color w:val="504D46"/>
          <w:sz w:val="28"/>
          <w:szCs w:val="28"/>
        </w:rPr>
        <w:br/>
        <w:t>И за всё спасибо!</w:t>
      </w:r>
    </w:p>
    <w:p w:rsidR="00184A7C" w:rsidRPr="007A6D07" w:rsidRDefault="00184A7C" w:rsidP="002D4397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84A7C" w:rsidRPr="007A6D07" w:rsidRDefault="00184A7C" w:rsidP="002D4397">
      <w:pPr>
        <w:pStyle w:val="NormalWeb"/>
        <w:shd w:val="clear" w:color="auto" w:fill="C0C0C0"/>
        <w:spacing w:before="0" w:beforeAutospacing="0" w:after="0" w:afterAutospacing="0" w:line="277" w:lineRule="atLeast"/>
        <w:rPr>
          <w:color w:val="000000"/>
          <w:sz w:val="28"/>
          <w:szCs w:val="28"/>
        </w:rPr>
      </w:pPr>
      <w:r w:rsidRPr="007A6D07">
        <w:rPr>
          <w:color w:val="000000"/>
          <w:sz w:val="28"/>
          <w:szCs w:val="28"/>
        </w:rPr>
        <w:t>Наш любимый детский сад,</w:t>
      </w:r>
      <w:r w:rsidRPr="007A6D07">
        <w:rPr>
          <w:color w:val="000000"/>
          <w:sz w:val="28"/>
          <w:szCs w:val="28"/>
        </w:rPr>
        <w:br/>
        <w:t>Ты наш дом второй.</w:t>
      </w:r>
      <w:r w:rsidRPr="007A6D07">
        <w:rPr>
          <w:color w:val="000000"/>
          <w:sz w:val="28"/>
          <w:szCs w:val="28"/>
        </w:rPr>
        <w:br/>
        <w:t>Расставаться в этот час</w:t>
      </w:r>
      <w:r w:rsidRPr="007A6D07">
        <w:rPr>
          <w:color w:val="000000"/>
          <w:sz w:val="28"/>
          <w:szCs w:val="28"/>
        </w:rPr>
        <w:br/>
        <w:t>Грустно нам с тобой.</w:t>
      </w:r>
    </w:p>
    <w:p w:rsidR="00184A7C" w:rsidRPr="007A6D07" w:rsidRDefault="00184A7C" w:rsidP="002D4397">
      <w:pPr>
        <w:pStyle w:val="NormalWeb"/>
        <w:shd w:val="clear" w:color="auto" w:fill="C0C0C0"/>
        <w:spacing w:before="0" w:beforeAutospacing="0" w:after="0" w:afterAutospacing="0" w:line="277" w:lineRule="atLeast"/>
        <w:rPr>
          <w:color w:val="000000"/>
          <w:sz w:val="28"/>
          <w:szCs w:val="28"/>
        </w:rPr>
      </w:pPr>
      <w:r w:rsidRPr="007A6D07">
        <w:rPr>
          <w:color w:val="000000"/>
          <w:sz w:val="28"/>
          <w:szCs w:val="28"/>
        </w:rPr>
        <w:t>Добрый детский сад, спасибо,</w:t>
      </w:r>
      <w:r w:rsidRPr="007A6D07">
        <w:rPr>
          <w:color w:val="000000"/>
          <w:sz w:val="28"/>
          <w:szCs w:val="28"/>
        </w:rPr>
        <w:br/>
        <w:t>Много сделал ты для нас.</w:t>
      </w:r>
      <w:r w:rsidRPr="007A6D07">
        <w:rPr>
          <w:color w:val="000000"/>
          <w:sz w:val="28"/>
          <w:szCs w:val="28"/>
        </w:rPr>
        <w:br/>
        <w:t>Очень жаль с тобой прощаться,</w:t>
      </w:r>
      <w:r w:rsidRPr="007A6D07">
        <w:rPr>
          <w:color w:val="000000"/>
          <w:sz w:val="28"/>
          <w:szCs w:val="28"/>
        </w:rPr>
        <w:br/>
        <w:t>Но пора нам в первый класс.</w:t>
      </w:r>
    </w:p>
    <w:p w:rsidR="00184A7C" w:rsidRPr="007A6D07" w:rsidRDefault="00184A7C" w:rsidP="002D4397">
      <w:pPr>
        <w:pStyle w:val="NormalWeb"/>
        <w:shd w:val="clear" w:color="auto" w:fill="C0C0C0"/>
        <w:spacing w:before="0" w:beforeAutospacing="0" w:after="0" w:afterAutospacing="0" w:line="277" w:lineRule="atLeast"/>
        <w:rPr>
          <w:color w:val="000000"/>
          <w:sz w:val="28"/>
          <w:szCs w:val="28"/>
        </w:rPr>
      </w:pPr>
      <w:r w:rsidRPr="007A6D07">
        <w:rPr>
          <w:color w:val="000000"/>
          <w:sz w:val="28"/>
          <w:szCs w:val="28"/>
        </w:rPr>
        <w:t>Вот и первая ступенька,</w:t>
      </w:r>
      <w:r w:rsidRPr="007A6D07">
        <w:rPr>
          <w:color w:val="000000"/>
          <w:sz w:val="28"/>
          <w:szCs w:val="28"/>
        </w:rPr>
        <w:br/>
        <w:t>Что нас к знаниям ведёт,</w:t>
      </w:r>
      <w:r w:rsidRPr="007A6D07">
        <w:rPr>
          <w:color w:val="000000"/>
          <w:sz w:val="28"/>
          <w:szCs w:val="28"/>
        </w:rPr>
        <w:br/>
        <w:t>И по ней шагать нам долго</w:t>
      </w:r>
      <w:r w:rsidRPr="007A6D07">
        <w:rPr>
          <w:color w:val="000000"/>
          <w:sz w:val="28"/>
          <w:szCs w:val="28"/>
        </w:rPr>
        <w:br/>
        <w:t>День за днем, за годом год.</w:t>
      </w:r>
    </w:p>
    <w:p w:rsidR="00184A7C" w:rsidRPr="007A6D07" w:rsidRDefault="00184A7C" w:rsidP="002D4397">
      <w:pPr>
        <w:pStyle w:val="NormalWeb"/>
        <w:shd w:val="clear" w:color="auto" w:fill="C0C0C0"/>
        <w:spacing w:before="0" w:beforeAutospacing="0" w:after="0" w:afterAutospacing="0" w:line="277" w:lineRule="atLeast"/>
        <w:rPr>
          <w:color w:val="000000"/>
          <w:sz w:val="28"/>
          <w:szCs w:val="28"/>
        </w:rPr>
      </w:pPr>
      <w:r w:rsidRPr="007A6D07">
        <w:rPr>
          <w:color w:val="000000"/>
          <w:sz w:val="28"/>
          <w:szCs w:val="28"/>
        </w:rPr>
        <w:t>Да свиданья, куклы наши,</w:t>
      </w:r>
      <w:r w:rsidRPr="007A6D07">
        <w:rPr>
          <w:color w:val="000000"/>
          <w:sz w:val="28"/>
          <w:szCs w:val="28"/>
        </w:rPr>
        <w:br/>
        <w:t>Даши, Сони и Наташи.</w:t>
      </w:r>
      <w:r w:rsidRPr="007A6D07">
        <w:rPr>
          <w:color w:val="000000"/>
          <w:sz w:val="28"/>
          <w:szCs w:val="28"/>
        </w:rPr>
        <w:br/>
        <w:t>Новых девочек встречайте,</w:t>
      </w:r>
      <w:r w:rsidRPr="007A6D07">
        <w:rPr>
          <w:color w:val="000000"/>
          <w:sz w:val="28"/>
          <w:szCs w:val="28"/>
        </w:rPr>
        <w:br/>
        <w:t>Дружно с ними вы играйте!</w:t>
      </w:r>
    </w:p>
    <w:p w:rsidR="00184A7C" w:rsidRPr="007A6D07" w:rsidRDefault="00184A7C" w:rsidP="002D4397">
      <w:pPr>
        <w:pStyle w:val="NormalWeb"/>
        <w:shd w:val="clear" w:color="auto" w:fill="C0C0C0"/>
        <w:spacing w:before="0" w:beforeAutospacing="0" w:after="0" w:afterAutospacing="0" w:line="277" w:lineRule="atLeast"/>
        <w:rPr>
          <w:color w:val="000000"/>
          <w:sz w:val="28"/>
          <w:szCs w:val="28"/>
        </w:rPr>
      </w:pPr>
      <w:r w:rsidRPr="007A6D07">
        <w:rPr>
          <w:color w:val="000000"/>
          <w:sz w:val="28"/>
          <w:szCs w:val="28"/>
        </w:rPr>
        <w:t>Взять бы вас с собою в школу,</w:t>
      </w:r>
      <w:r w:rsidRPr="007A6D07">
        <w:rPr>
          <w:color w:val="000000"/>
          <w:sz w:val="28"/>
          <w:szCs w:val="28"/>
        </w:rPr>
        <w:br/>
        <w:t>Да за парту посадить,</w:t>
      </w:r>
      <w:r w:rsidRPr="007A6D07">
        <w:rPr>
          <w:color w:val="000000"/>
          <w:sz w:val="28"/>
          <w:szCs w:val="28"/>
        </w:rPr>
        <w:br/>
        <w:t>Но учитель на уроки</w:t>
      </w:r>
      <w:r w:rsidRPr="007A6D07">
        <w:rPr>
          <w:color w:val="000000"/>
          <w:sz w:val="28"/>
          <w:szCs w:val="28"/>
        </w:rPr>
        <w:br/>
        <w:t>Может вас не допустить.</w:t>
      </w:r>
    </w:p>
    <w:p w:rsidR="00184A7C" w:rsidRPr="007A6D07" w:rsidRDefault="00184A7C" w:rsidP="002D4397">
      <w:pPr>
        <w:pStyle w:val="NormalWeb"/>
        <w:shd w:val="clear" w:color="auto" w:fill="C0C0C0"/>
        <w:spacing w:before="0" w:beforeAutospacing="0" w:after="0" w:afterAutospacing="0" w:line="277" w:lineRule="atLeast"/>
        <w:rPr>
          <w:color w:val="000000"/>
          <w:sz w:val="28"/>
          <w:szCs w:val="28"/>
        </w:rPr>
      </w:pPr>
      <w:r w:rsidRPr="007A6D07">
        <w:rPr>
          <w:color w:val="000000"/>
          <w:sz w:val="28"/>
          <w:szCs w:val="28"/>
        </w:rPr>
        <w:t>Все машинки аккуратно</w:t>
      </w:r>
      <w:r w:rsidRPr="007A6D07">
        <w:rPr>
          <w:color w:val="000000"/>
          <w:sz w:val="28"/>
          <w:szCs w:val="28"/>
        </w:rPr>
        <w:br/>
        <w:t>Мы расставим в гараже.</w:t>
      </w:r>
      <w:r w:rsidRPr="007A6D07">
        <w:rPr>
          <w:color w:val="000000"/>
          <w:sz w:val="28"/>
          <w:szCs w:val="28"/>
        </w:rPr>
        <w:br/>
        <w:t>Нам сейчас не до игрушек,</w:t>
      </w:r>
      <w:r w:rsidRPr="007A6D07">
        <w:rPr>
          <w:color w:val="000000"/>
          <w:sz w:val="28"/>
          <w:szCs w:val="28"/>
        </w:rPr>
        <w:br/>
        <w:t>Мы ведь взрослые уже.</w:t>
      </w:r>
    </w:p>
    <w:p w:rsidR="00184A7C" w:rsidRPr="007A6D07" w:rsidRDefault="00184A7C" w:rsidP="002D4397">
      <w:pPr>
        <w:pStyle w:val="NormalWeb"/>
        <w:shd w:val="clear" w:color="auto" w:fill="C0C0C0"/>
        <w:spacing w:before="0" w:beforeAutospacing="0" w:after="0" w:afterAutospacing="0" w:line="277" w:lineRule="atLeast"/>
        <w:rPr>
          <w:color w:val="000000"/>
          <w:sz w:val="28"/>
          <w:szCs w:val="28"/>
        </w:rPr>
      </w:pPr>
      <w:r w:rsidRPr="007A6D07">
        <w:rPr>
          <w:color w:val="000000"/>
          <w:sz w:val="28"/>
          <w:szCs w:val="28"/>
        </w:rPr>
        <w:t>До свидания игрушки,</w:t>
      </w:r>
      <w:r w:rsidRPr="007A6D07">
        <w:rPr>
          <w:color w:val="000000"/>
          <w:sz w:val="28"/>
          <w:szCs w:val="28"/>
        </w:rPr>
        <w:br/>
        <w:t>До свиданья, детский сад!</w:t>
      </w:r>
      <w:r w:rsidRPr="007A6D07">
        <w:rPr>
          <w:color w:val="000000"/>
          <w:sz w:val="28"/>
          <w:szCs w:val="28"/>
        </w:rPr>
        <w:br/>
        <w:t>Не грустите, завтра утром</w:t>
      </w:r>
      <w:r w:rsidRPr="007A6D07">
        <w:rPr>
          <w:color w:val="000000"/>
          <w:sz w:val="28"/>
          <w:szCs w:val="28"/>
        </w:rPr>
        <w:br/>
        <w:t>Приведут других ребят.</w:t>
      </w:r>
    </w:p>
    <w:p w:rsidR="00184A7C" w:rsidRPr="007A6D07" w:rsidRDefault="00184A7C" w:rsidP="001D3AC4">
      <w:pPr>
        <w:tabs>
          <w:tab w:val="left" w:pos="2229"/>
        </w:tabs>
        <w:rPr>
          <w:rFonts w:ascii="Times New Roman" w:hAnsi="Times New Roman"/>
          <w:sz w:val="28"/>
          <w:szCs w:val="28"/>
        </w:rPr>
      </w:pPr>
      <w:r w:rsidRPr="007A6D07">
        <w:rPr>
          <w:rFonts w:ascii="Times New Roman" w:hAnsi="Times New Roman"/>
          <w:color w:val="504D46"/>
          <w:sz w:val="28"/>
          <w:szCs w:val="28"/>
          <w:shd w:val="clear" w:color="auto" w:fill="FFF8EB"/>
        </w:rPr>
        <w:t>Сегодня мы прощаемся</w:t>
      </w:r>
      <w:r w:rsidRPr="007A6D07">
        <w:rPr>
          <w:rFonts w:ascii="Times New Roman" w:hAnsi="Times New Roman"/>
          <w:color w:val="504D46"/>
          <w:sz w:val="28"/>
          <w:szCs w:val="28"/>
        </w:rPr>
        <w:br/>
      </w:r>
      <w:r w:rsidRPr="007A6D07">
        <w:rPr>
          <w:rFonts w:ascii="Times New Roman" w:hAnsi="Times New Roman"/>
          <w:color w:val="504D46"/>
          <w:sz w:val="28"/>
          <w:szCs w:val="28"/>
          <w:shd w:val="clear" w:color="auto" w:fill="FFF8EB"/>
        </w:rPr>
        <w:t>С любимым детским садом,</w:t>
      </w:r>
      <w:r w:rsidRPr="007A6D07">
        <w:rPr>
          <w:rFonts w:ascii="Times New Roman" w:hAnsi="Times New Roman"/>
          <w:color w:val="504D46"/>
          <w:sz w:val="28"/>
          <w:szCs w:val="28"/>
        </w:rPr>
        <w:br/>
      </w:r>
      <w:r w:rsidRPr="007A6D07">
        <w:rPr>
          <w:rFonts w:ascii="Times New Roman" w:hAnsi="Times New Roman"/>
          <w:color w:val="504D46"/>
          <w:sz w:val="28"/>
          <w:szCs w:val="28"/>
          <w:shd w:val="clear" w:color="auto" w:fill="FFF8EB"/>
        </w:rPr>
        <w:t>Мы выросли, мы выросли,</w:t>
      </w:r>
      <w:r w:rsidRPr="007A6D07">
        <w:rPr>
          <w:rFonts w:ascii="Times New Roman" w:hAnsi="Times New Roman"/>
          <w:color w:val="504D46"/>
          <w:sz w:val="28"/>
          <w:szCs w:val="28"/>
        </w:rPr>
        <w:br/>
      </w:r>
      <w:r w:rsidRPr="007A6D07">
        <w:rPr>
          <w:rFonts w:ascii="Times New Roman" w:hAnsi="Times New Roman"/>
          <w:color w:val="504D46"/>
          <w:sz w:val="28"/>
          <w:szCs w:val="28"/>
          <w:shd w:val="clear" w:color="auto" w:fill="FFF8EB"/>
        </w:rPr>
        <w:t>Идти нам в школу надо.</w:t>
      </w:r>
      <w:r w:rsidRPr="007A6D07">
        <w:rPr>
          <w:rFonts w:ascii="Times New Roman" w:hAnsi="Times New Roman"/>
          <w:color w:val="504D46"/>
          <w:sz w:val="28"/>
          <w:szCs w:val="28"/>
        </w:rPr>
        <w:br/>
      </w:r>
      <w:r w:rsidRPr="007A6D07">
        <w:rPr>
          <w:rFonts w:ascii="Times New Roman" w:hAnsi="Times New Roman"/>
          <w:color w:val="504D46"/>
          <w:sz w:val="28"/>
          <w:szCs w:val="28"/>
          <w:shd w:val="clear" w:color="auto" w:fill="FFF8EB"/>
        </w:rPr>
        <w:t>Спасибо воспитателям,</w:t>
      </w:r>
      <w:r w:rsidRPr="007A6D07">
        <w:rPr>
          <w:rFonts w:ascii="Times New Roman" w:hAnsi="Times New Roman"/>
          <w:color w:val="504D46"/>
          <w:sz w:val="28"/>
          <w:szCs w:val="28"/>
        </w:rPr>
        <w:br/>
      </w:r>
      <w:r w:rsidRPr="007A6D07">
        <w:rPr>
          <w:rFonts w:ascii="Times New Roman" w:hAnsi="Times New Roman"/>
          <w:color w:val="504D46"/>
          <w:sz w:val="28"/>
          <w:szCs w:val="28"/>
          <w:shd w:val="clear" w:color="auto" w:fill="FFF8EB"/>
        </w:rPr>
        <w:t>Спасибо няням нашим,</w:t>
      </w:r>
      <w:r w:rsidRPr="007A6D07">
        <w:rPr>
          <w:rFonts w:ascii="Times New Roman" w:hAnsi="Times New Roman"/>
          <w:color w:val="504D46"/>
          <w:sz w:val="28"/>
          <w:szCs w:val="28"/>
        </w:rPr>
        <w:br/>
      </w:r>
      <w:r w:rsidRPr="007A6D07">
        <w:rPr>
          <w:rFonts w:ascii="Times New Roman" w:hAnsi="Times New Roman"/>
          <w:color w:val="504D46"/>
          <w:sz w:val="28"/>
          <w:szCs w:val="28"/>
          <w:shd w:val="clear" w:color="auto" w:fill="FFF8EB"/>
        </w:rPr>
        <w:t>И доктору, и повару,</w:t>
      </w:r>
      <w:r w:rsidRPr="007A6D07">
        <w:rPr>
          <w:rFonts w:ascii="Times New Roman" w:hAnsi="Times New Roman"/>
          <w:color w:val="504D46"/>
          <w:sz w:val="28"/>
          <w:szCs w:val="28"/>
        </w:rPr>
        <w:br/>
      </w:r>
      <w:r w:rsidRPr="007A6D07">
        <w:rPr>
          <w:rFonts w:ascii="Times New Roman" w:hAnsi="Times New Roman"/>
          <w:color w:val="504D46"/>
          <w:sz w:val="28"/>
          <w:szCs w:val="28"/>
          <w:shd w:val="clear" w:color="auto" w:fill="FFF8EB"/>
        </w:rPr>
        <w:t>Мы всем «спасибо» скажем.</w:t>
      </w:r>
      <w:r w:rsidRPr="007A6D07">
        <w:rPr>
          <w:rFonts w:ascii="Times New Roman" w:hAnsi="Times New Roman"/>
          <w:color w:val="504D46"/>
          <w:sz w:val="28"/>
          <w:szCs w:val="28"/>
        </w:rPr>
        <w:br/>
      </w:r>
      <w:r w:rsidRPr="007A6D07">
        <w:rPr>
          <w:rFonts w:ascii="Times New Roman" w:hAnsi="Times New Roman"/>
          <w:color w:val="504D46"/>
          <w:sz w:val="28"/>
          <w:szCs w:val="28"/>
          <w:shd w:val="clear" w:color="auto" w:fill="FFF8EB"/>
        </w:rPr>
        <w:t>Сегодня день особенный -</w:t>
      </w:r>
      <w:r w:rsidRPr="007A6D07">
        <w:rPr>
          <w:rFonts w:ascii="Times New Roman" w:hAnsi="Times New Roman"/>
          <w:color w:val="504D46"/>
          <w:sz w:val="28"/>
          <w:szCs w:val="28"/>
        </w:rPr>
        <w:br/>
      </w:r>
      <w:r w:rsidRPr="007A6D07">
        <w:rPr>
          <w:rFonts w:ascii="Times New Roman" w:hAnsi="Times New Roman"/>
          <w:color w:val="504D46"/>
          <w:sz w:val="28"/>
          <w:szCs w:val="28"/>
          <w:shd w:val="clear" w:color="auto" w:fill="FFF8EB"/>
        </w:rPr>
        <w:t>И грустный, и веселый.</w:t>
      </w:r>
      <w:r w:rsidRPr="007A6D07">
        <w:rPr>
          <w:rFonts w:ascii="Times New Roman" w:hAnsi="Times New Roman"/>
          <w:color w:val="504D46"/>
          <w:sz w:val="28"/>
          <w:szCs w:val="28"/>
        </w:rPr>
        <w:br/>
      </w:r>
      <w:r w:rsidRPr="007A6D07">
        <w:rPr>
          <w:rFonts w:ascii="Times New Roman" w:hAnsi="Times New Roman"/>
          <w:color w:val="504D46"/>
          <w:sz w:val="28"/>
          <w:szCs w:val="28"/>
          <w:shd w:val="clear" w:color="auto" w:fill="FFF8EB"/>
        </w:rPr>
        <w:t>Мы выросли, мы выросли!</w:t>
      </w:r>
      <w:r w:rsidRPr="007A6D07">
        <w:rPr>
          <w:rFonts w:ascii="Times New Roman" w:hAnsi="Times New Roman"/>
          <w:color w:val="504D46"/>
          <w:sz w:val="28"/>
          <w:szCs w:val="28"/>
        </w:rPr>
        <w:br/>
      </w:r>
      <w:r w:rsidRPr="007A6D07">
        <w:rPr>
          <w:rFonts w:ascii="Times New Roman" w:hAnsi="Times New Roman"/>
          <w:color w:val="504D46"/>
          <w:sz w:val="28"/>
          <w:szCs w:val="28"/>
          <w:shd w:val="clear" w:color="auto" w:fill="FFF8EB"/>
        </w:rPr>
        <w:t>Идем учиться в школу!</w:t>
      </w:r>
    </w:p>
    <w:p w:rsidR="00184A7C" w:rsidRPr="007A6D07" w:rsidRDefault="00184A7C" w:rsidP="001D3AC4">
      <w:pPr>
        <w:tabs>
          <w:tab w:val="left" w:pos="2229"/>
        </w:tabs>
        <w:rPr>
          <w:rFonts w:ascii="Times New Roman" w:hAnsi="Times New Roman"/>
          <w:sz w:val="28"/>
          <w:szCs w:val="28"/>
        </w:rPr>
      </w:pPr>
    </w:p>
    <w:p w:rsidR="00184A7C" w:rsidRPr="007A6D07" w:rsidRDefault="00184A7C" w:rsidP="001D3AC4">
      <w:pPr>
        <w:tabs>
          <w:tab w:val="left" w:pos="2229"/>
        </w:tabs>
        <w:rPr>
          <w:rFonts w:ascii="Times New Roman" w:hAnsi="Times New Roman"/>
          <w:sz w:val="28"/>
          <w:szCs w:val="28"/>
        </w:rPr>
      </w:pPr>
    </w:p>
    <w:p w:rsidR="00184A7C" w:rsidRPr="007A6D07" w:rsidRDefault="00184A7C" w:rsidP="001D3AC4">
      <w:pPr>
        <w:tabs>
          <w:tab w:val="left" w:pos="2229"/>
        </w:tabs>
        <w:rPr>
          <w:rFonts w:ascii="Times New Roman" w:hAnsi="Times New Roman"/>
          <w:sz w:val="28"/>
          <w:szCs w:val="28"/>
        </w:rPr>
      </w:pPr>
    </w:p>
    <w:p w:rsidR="00184A7C" w:rsidRPr="007A6D07" w:rsidRDefault="00184A7C" w:rsidP="001D3AC4">
      <w:pPr>
        <w:tabs>
          <w:tab w:val="left" w:pos="2229"/>
        </w:tabs>
        <w:rPr>
          <w:rFonts w:ascii="Times New Roman" w:hAnsi="Times New Roman"/>
          <w:sz w:val="28"/>
          <w:szCs w:val="28"/>
        </w:rPr>
      </w:pPr>
    </w:p>
    <w:p w:rsidR="00184A7C" w:rsidRPr="007A6D07" w:rsidRDefault="00184A7C" w:rsidP="001D3AC4">
      <w:pPr>
        <w:tabs>
          <w:tab w:val="left" w:pos="2229"/>
        </w:tabs>
        <w:rPr>
          <w:rFonts w:ascii="Times New Roman" w:hAnsi="Times New Roman"/>
          <w:sz w:val="28"/>
          <w:szCs w:val="28"/>
        </w:rPr>
      </w:pPr>
    </w:p>
    <w:p w:rsidR="00184A7C" w:rsidRPr="007A6D07" w:rsidRDefault="00184A7C" w:rsidP="001D3AC4">
      <w:pPr>
        <w:tabs>
          <w:tab w:val="left" w:pos="2229"/>
        </w:tabs>
        <w:rPr>
          <w:rFonts w:ascii="Times New Roman" w:hAnsi="Times New Roman"/>
          <w:sz w:val="28"/>
          <w:szCs w:val="28"/>
        </w:rPr>
      </w:pPr>
    </w:p>
    <w:p w:rsidR="00184A7C" w:rsidRPr="007A6D07" w:rsidRDefault="00184A7C" w:rsidP="001D3AC4">
      <w:pPr>
        <w:tabs>
          <w:tab w:val="left" w:pos="2229"/>
        </w:tabs>
        <w:rPr>
          <w:rFonts w:ascii="Times New Roman" w:hAnsi="Times New Roman"/>
          <w:sz w:val="28"/>
          <w:szCs w:val="28"/>
        </w:rPr>
      </w:pPr>
    </w:p>
    <w:p w:rsidR="00184A7C" w:rsidRPr="007A6D07" w:rsidRDefault="00184A7C" w:rsidP="001D3AC4">
      <w:pPr>
        <w:tabs>
          <w:tab w:val="left" w:pos="2229"/>
        </w:tabs>
        <w:rPr>
          <w:rFonts w:ascii="Times New Roman" w:hAnsi="Times New Roman"/>
          <w:color w:val="000000"/>
          <w:sz w:val="28"/>
          <w:szCs w:val="28"/>
        </w:rPr>
      </w:pPr>
      <w:r w:rsidRPr="007A6D07">
        <w:rPr>
          <w:rFonts w:ascii="Times New Roman" w:hAnsi="Times New Roman"/>
          <w:color w:val="000000"/>
          <w:sz w:val="28"/>
          <w:szCs w:val="28"/>
        </w:rPr>
        <w:t>Вед</w:t>
      </w:r>
    </w:p>
    <w:p w:rsidR="00184A7C" w:rsidRPr="007A6D07" w:rsidRDefault="00184A7C" w:rsidP="001D3AC4">
      <w:pPr>
        <w:tabs>
          <w:tab w:val="left" w:pos="2229"/>
        </w:tabs>
        <w:rPr>
          <w:rFonts w:ascii="Times New Roman" w:hAnsi="Times New Roman"/>
          <w:color w:val="000000"/>
          <w:sz w:val="28"/>
          <w:szCs w:val="28"/>
        </w:rPr>
      </w:pPr>
      <w:r w:rsidRPr="007A6D07">
        <w:rPr>
          <w:rFonts w:ascii="Times New Roman" w:hAnsi="Times New Roman"/>
          <w:color w:val="000000"/>
          <w:sz w:val="28"/>
          <w:szCs w:val="28"/>
        </w:rPr>
        <w:t>Ребята, а вы любите сказки</w:t>
      </w:r>
    </w:p>
    <w:p w:rsidR="00184A7C" w:rsidRPr="007A6D07" w:rsidRDefault="00184A7C" w:rsidP="001D3AC4">
      <w:pPr>
        <w:tabs>
          <w:tab w:val="left" w:pos="2229"/>
        </w:tabs>
        <w:rPr>
          <w:rFonts w:ascii="Times New Roman" w:hAnsi="Times New Roman"/>
          <w:color w:val="000000"/>
          <w:sz w:val="28"/>
          <w:szCs w:val="28"/>
        </w:rPr>
      </w:pPr>
      <w:r w:rsidRPr="007A6D07">
        <w:rPr>
          <w:rFonts w:ascii="Times New Roman" w:hAnsi="Times New Roman"/>
          <w:color w:val="000000"/>
          <w:sz w:val="28"/>
          <w:szCs w:val="28"/>
        </w:rPr>
        <w:t>Дети</w:t>
      </w:r>
    </w:p>
    <w:p w:rsidR="00184A7C" w:rsidRPr="007A6D07" w:rsidRDefault="00184A7C" w:rsidP="001D3AC4">
      <w:pPr>
        <w:tabs>
          <w:tab w:val="left" w:pos="2229"/>
        </w:tabs>
        <w:rPr>
          <w:rFonts w:ascii="Times New Roman" w:hAnsi="Times New Roman"/>
          <w:color w:val="000000"/>
          <w:sz w:val="28"/>
          <w:szCs w:val="28"/>
        </w:rPr>
      </w:pPr>
      <w:r w:rsidRPr="007A6D07">
        <w:rPr>
          <w:rFonts w:ascii="Times New Roman" w:hAnsi="Times New Roman"/>
          <w:color w:val="000000"/>
          <w:sz w:val="28"/>
          <w:szCs w:val="28"/>
        </w:rPr>
        <w:t>Да!</w:t>
      </w:r>
    </w:p>
    <w:p w:rsidR="00184A7C" w:rsidRPr="007A6D07" w:rsidRDefault="00184A7C" w:rsidP="001D3AC4">
      <w:pPr>
        <w:tabs>
          <w:tab w:val="left" w:pos="2229"/>
        </w:tabs>
        <w:rPr>
          <w:rFonts w:ascii="Times New Roman" w:hAnsi="Times New Roman"/>
          <w:color w:val="000000"/>
          <w:sz w:val="28"/>
          <w:szCs w:val="28"/>
        </w:rPr>
      </w:pPr>
      <w:r w:rsidRPr="007A6D07">
        <w:rPr>
          <w:rFonts w:ascii="Times New Roman" w:hAnsi="Times New Roman"/>
          <w:color w:val="000000"/>
          <w:sz w:val="28"/>
          <w:szCs w:val="28"/>
        </w:rPr>
        <w:t>Вед</w:t>
      </w:r>
    </w:p>
    <w:p w:rsidR="00184A7C" w:rsidRPr="007A6D07" w:rsidRDefault="00184A7C" w:rsidP="001D3AC4">
      <w:pPr>
        <w:tabs>
          <w:tab w:val="left" w:pos="2229"/>
        </w:tabs>
        <w:rPr>
          <w:rFonts w:ascii="Times New Roman" w:hAnsi="Times New Roman"/>
          <w:color w:val="000000"/>
          <w:sz w:val="28"/>
          <w:szCs w:val="28"/>
        </w:rPr>
      </w:pPr>
      <w:r w:rsidRPr="007A6D07">
        <w:rPr>
          <w:rFonts w:ascii="Times New Roman" w:hAnsi="Times New Roman"/>
          <w:color w:val="000000"/>
          <w:sz w:val="28"/>
          <w:szCs w:val="28"/>
        </w:rPr>
        <w:t>А вы,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6D07">
        <w:rPr>
          <w:rFonts w:ascii="Times New Roman" w:hAnsi="Times New Roman"/>
          <w:color w:val="000000"/>
          <w:sz w:val="28"/>
          <w:szCs w:val="28"/>
        </w:rPr>
        <w:t>многоуважаемые родители?</w:t>
      </w:r>
    </w:p>
    <w:p w:rsidR="00184A7C" w:rsidRPr="007A6D07" w:rsidRDefault="00184A7C" w:rsidP="001D3AC4">
      <w:pPr>
        <w:tabs>
          <w:tab w:val="left" w:pos="2229"/>
        </w:tabs>
        <w:rPr>
          <w:rFonts w:ascii="Times New Roman" w:hAnsi="Times New Roman"/>
          <w:color w:val="000000"/>
          <w:sz w:val="28"/>
          <w:szCs w:val="28"/>
        </w:rPr>
      </w:pPr>
      <w:r w:rsidRPr="007A6D07">
        <w:rPr>
          <w:rFonts w:ascii="Times New Roman" w:hAnsi="Times New Roman"/>
          <w:color w:val="000000"/>
          <w:sz w:val="28"/>
          <w:szCs w:val="28"/>
        </w:rPr>
        <w:t>Родл</w:t>
      </w:r>
    </w:p>
    <w:p w:rsidR="00184A7C" w:rsidRPr="007A6D07" w:rsidRDefault="00184A7C" w:rsidP="001D3AC4">
      <w:pPr>
        <w:tabs>
          <w:tab w:val="left" w:pos="2229"/>
        </w:tabs>
        <w:rPr>
          <w:rFonts w:ascii="Times New Roman" w:hAnsi="Times New Roman"/>
          <w:color w:val="000000"/>
          <w:sz w:val="28"/>
          <w:szCs w:val="28"/>
        </w:rPr>
      </w:pPr>
      <w:r w:rsidRPr="007A6D07">
        <w:rPr>
          <w:rFonts w:ascii="Times New Roman" w:hAnsi="Times New Roman"/>
          <w:color w:val="000000"/>
          <w:sz w:val="28"/>
          <w:szCs w:val="28"/>
        </w:rPr>
        <w:t>Да!</w:t>
      </w:r>
    </w:p>
    <w:p w:rsidR="00184A7C" w:rsidRPr="007A6D07" w:rsidRDefault="00184A7C" w:rsidP="001D3AC4">
      <w:pPr>
        <w:tabs>
          <w:tab w:val="left" w:pos="2229"/>
        </w:tabs>
        <w:rPr>
          <w:rFonts w:ascii="Times New Roman" w:hAnsi="Times New Roman"/>
          <w:color w:val="000000"/>
          <w:sz w:val="28"/>
          <w:szCs w:val="28"/>
        </w:rPr>
      </w:pPr>
      <w:r w:rsidRPr="007A6D07">
        <w:rPr>
          <w:rFonts w:ascii="Times New Roman" w:hAnsi="Times New Roman"/>
          <w:color w:val="000000"/>
          <w:sz w:val="28"/>
          <w:szCs w:val="28"/>
        </w:rPr>
        <w:t>Вед</w:t>
      </w:r>
    </w:p>
    <w:p w:rsidR="00184A7C" w:rsidRPr="007A6D07" w:rsidRDefault="00184A7C" w:rsidP="001D3AC4">
      <w:pPr>
        <w:tabs>
          <w:tab w:val="left" w:pos="2229"/>
        </w:tabs>
        <w:rPr>
          <w:rFonts w:ascii="Times New Roman" w:hAnsi="Times New Roman"/>
          <w:color w:val="000000"/>
          <w:sz w:val="28"/>
          <w:szCs w:val="28"/>
        </w:rPr>
      </w:pPr>
      <w:r w:rsidRPr="007A6D07">
        <w:rPr>
          <w:rFonts w:ascii="Times New Roman" w:hAnsi="Times New Roman"/>
          <w:color w:val="000000"/>
          <w:sz w:val="28"/>
          <w:szCs w:val="28"/>
        </w:rPr>
        <w:t>Ну,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6D07">
        <w:rPr>
          <w:rFonts w:ascii="Times New Roman" w:hAnsi="Times New Roman"/>
          <w:color w:val="000000"/>
          <w:sz w:val="28"/>
          <w:szCs w:val="28"/>
        </w:rPr>
        <w:t>тогда садитесь поудобнее и …</w:t>
      </w:r>
    </w:p>
    <w:p w:rsidR="00184A7C" w:rsidRPr="007A6D07" w:rsidRDefault="00184A7C" w:rsidP="001D3AC4">
      <w:pPr>
        <w:tabs>
          <w:tab w:val="left" w:pos="2229"/>
        </w:tabs>
        <w:rPr>
          <w:rFonts w:ascii="Times New Roman" w:hAnsi="Times New Roman"/>
          <w:color w:val="000000"/>
          <w:sz w:val="28"/>
          <w:szCs w:val="28"/>
        </w:rPr>
      </w:pPr>
      <w:r w:rsidRPr="007A6D07">
        <w:rPr>
          <w:rFonts w:ascii="Times New Roman" w:hAnsi="Times New Roman"/>
          <w:color w:val="000000"/>
          <w:sz w:val="28"/>
          <w:szCs w:val="28"/>
        </w:rPr>
        <w:t>Звучит мелодия шарманки из к\ф буратино входит буратино</w:t>
      </w:r>
    </w:p>
    <w:p w:rsidR="00184A7C" w:rsidRPr="007A6D07" w:rsidRDefault="00184A7C" w:rsidP="001D3AC4">
      <w:pPr>
        <w:tabs>
          <w:tab w:val="left" w:pos="2229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>Буратино</w:t>
      </w:r>
    </w:p>
    <w:p w:rsidR="00184A7C" w:rsidRPr="007A6D07" w:rsidRDefault="00184A7C" w:rsidP="001D3AC4">
      <w:pPr>
        <w:tabs>
          <w:tab w:val="left" w:pos="2229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>Здравствуйте, мальчики! Здравствуйте, девочки! Здравствуйте все, кто сидит на скамеечке!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br/>
        <w:t>Узнал я утром от Мальвины,</w:t>
      </w:r>
    </w:p>
    <w:p w:rsidR="00184A7C" w:rsidRPr="007A6D07" w:rsidRDefault="00184A7C" w:rsidP="006C6785">
      <w:pPr>
        <w:tabs>
          <w:tab w:val="left" w:pos="2229"/>
          <w:tab w:val="left" w:pos="4680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Что лера.рома и полина</w:t>
      </w:r>
    </w:p>
    <w:p w:rsidR="00184A7C" w:rsidRPr="007A6D07" w:rsidRDefault="00184A7C" w:rsidP="001D3AC4">
      <w:pPr>
        <w:tabs>
          <w:tab w:val="left" w:pos="2229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максимка, маша и вадим и еще другие ребята </w:t>
      </w:r>
    </w:p>
    <w:p w:rsidR="00184A7C" w:rsidRPr="007A6D07" w:rsidRDefault="00184A7C" w:rsidP="001D3AC4">
      <w:pPr>
        <w:tabs>
          <w:tab w:val="left" w:pos="2229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>в школу держат  путь,</w:t>
      </w:r>
    </w:p>
    <w:p w:rsidR="00184A7C" w:rsidRPr="007A6D07" w:rsidRDefault="00184A7C" w:rsidP="001D3AC4">
      <w:pPr>
        <w:tabs>
          <w:tab w:val="left" w:pos="2229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вот решил к вам заглянуть.ребята, а как называется это чудесное место,это случайно не поле чудес</w:t>
      </w:r>
    </w:p>
    <w:p w:rsidR="00184A7C" w:rsidRPr="007A6D07" w:rsidRDefault="00184A7C" w:rsidP="001D3AC4">
      <w:pPr>
        <w:tabs>
          <w:tab w:val="left" w:pos="2229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>Дети</w:t>
      </w:r>
    </w:p>
    <w:p w:rsidR="00184A7C" w:rsidRPr="007A6D07" w:rsidRDefault="00184A7C" w:rsidP="001D3AC4">
      <w:pPr>
        <w:tabs>
          <w:tab w:val="left" w:pos="2229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>Нет</w:t>
      </w:r>
    </w:p>
    <w:p w:rsidR="00184A7C" w:rsidRPr="007A6D07" w:rsidRDefault="00184A7C" w:rsidP="001D3AC4">
      <w:pPr>
        <w:tabs>
          <w:tab w:val="left" w:pos="2229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>Вед</w:t>
      </w:r>
    </w:p>
    <w:p w:rsidR="00184A7C" w:rsidRPr="007A6D07" w:rsidRDefault="00184A7C" w:rsidP="001D3AC4">
      <w:pPr>
        <w:tabs>
          <w:tab w:val="left" w:pos="2229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Ребята расскажите буратино что это </w:t>
      </w:r>
    </w:p>
    <w:p w:rsidR="00184A7C" w:rsidRPr="007A6D07" w:rsidRDefault="00184A7C" w:rsidP="001D3AC4">
      <w:pPr>
        <w:tabs>
          <w:tab w:val="left" w:pos="2229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>Песня  «это что»</w:t>
      </w:r>
    </w:p>
    <w:p w:rsidR="00184A7C" w:rsidRPr="007A6D07" w:rsidRDefault="00184A7C" w:rsidP="001D3AC4">
      <w:pPr>
        <w:tabs>
          <w:tab w:val="left" w:pos="2229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>Ребята, вы знаете откуда у меня эта чудесная азбука, Вы еще наверное, знаете куда отправил меня мой папочка Карло? Конечно, я тоже собрался в школу, но я должен Вас предупредить,что дверь в страну знаний закрыта ,и  мы с вами должны найти волшебный ключик двери от этой. Его украл Карабас-Барабас. Он очень жаден, коварен, отдаст его только за золотые монеты. Нам придется пройти через испытания, но я верю, мы обязательно найдем ключик и попадем в интересную, волшебную и загадочную страну знаний.но,сначала нам надо найти папу Карло.</w:t>
      </w:r>
    </w:p>
    <w:p w:rsidR="00184A7C" w:rsidRPr="007A6D07" w:rsidRDefault="00184A7C" w:rsidP="001D3AC4">
      <w:pPr>
        <w:tabs>
          <w:tab w:val="left" w:pos="2229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84A7C" w:rsidRPr="007A6D07" w:rsidRDefault="00184A7C" w:rsidP="001D3AC4">
      <w:pPr>
        <w:tabs>
          <w:tab w:val="left" w:pos="2229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Буратино</w:t>
      </w:r>
    </w:p>
    <w:p w:rsidR="00184A7C" w:rsidRPr="007A6D07" w:rsidRDefault="00184A7C" w:rsidP="001D3AC4">
      <w:pPr>
        <w:tabs>
          <w:tab w:val="left" w:pos="2229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Папа карло, у тебя не найдется несколько золотых сольдо-нам нужно собрать достаточно денег ,чтобы карабас-барабас отдал нам золотой ключик </w:t>
      </w:r>
    </w:p>
    <w:p w:rsidR="00184A7C" w:rsidRPr="007A6D07" w:rsidRDefault="00184A7C" w:rsidP="001D3AC4">
      <w:pPr>
        <w:tabs>
          <w:tab w:val="left" w:pos="2229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>Возле папы карло стоит портфель</w:t>
      </w:r>
    </w:p>
    <w:p w:rsidR="00184A7C" w:rsidRPr="007A6D07" w:rsidRDefault="00184A7C" w:rsidP="001D3AC4">
      <w:pPr>
        <w:tabs>
          <w:tab w:val="left" w:pos="2229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>вед</w:t>
      </w:r>
    </w:p>
    <w:p w:rsidR="00184A7C" w:rsidRPr="007A6D07" w:rsidRDefault="00184A7C" w:rsidP="001D3AC4">
      <w:pPr>
        <w:tabs>
          <w:tab w:val="left" w:pos="2229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>Конечно,он даст тебе золотые- но только  как ты поедешь в школу-ты же не собрал в портфель?</w:t>
      </w:r>
    </w:p>
    <w:p w:rsidR="00184A7C" w:rsidRPr="007A6D07" w:rsidRDefault="00184A7C" w:rsidP="001D3AC4">
      <w:pPr>
        <w:tabs>
          <w:tab w:val="left" w:pos="2229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84A7C" w:rsidRPr="007A6D07" w:rsidRDefault="00184A7C" w:rsidP="0085620B">
      <w:pPr>
        <w:shd w:val="clear" w:color="auto" w:fill="57C4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Буратино: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> Я же не знаю, что мне пригодится в школе! Я вообще не знаю, что там делают… Может, мне помогут ребята?</w:t>
      </w:r>
    </w:p>
    <w:p w:rsidR="00184A7C" w:rsidRPr="007A6D07" w:rsidRDefault="00184A7C" w:rsidP="0085620B">
      <w:pPr>
        <w:shd w:val="clear" w:color="auto" w:fill="57C4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> Я уверена, что наши ребята знают, как собирать портфель и с радостью помогут тебе, Буратино!</w:t>
      </w:r>
    </w:p>
    <w:p w:rsidR="00184A7C" w:rsidRPr="007A6D07" w:rsidRDefault="00184A7C" w:rsidP="0085620B">
      <w:pPr>
        <w:shd w:val="clear" w:color="auto" w:fill="57C4FF"/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Объявляется первый конкурс «Собери портфель».</w:t>
      </w:r>
    </w:p>
    <w:p w:rsidR="00184A7C" w:rsidRPr="007A6D07" w:rsidRDefault="00184A7C" w:rsidP="0085620B">
      <w:pPr>
        <w:shd w:val="clear" w:color="auto" w:fill="57C4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>Вед</w:t>
      </w:r>
    </w:p>
    <w:p w:rsidR="00184A7C" w:rsidRPr="007A6D07" w:rsidRDefault="00184A7C" w:rsidP="0085620B">
      <w:pPr>
        <w:shd w:val="clear" w:color="auto" w:fill="57C4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 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>Вот это другое дело! Теперь ты знаешь, как собирать портфель?</w:t>
      </w:r>
    </w:p>
    <w:p w:rsidR="00184A7C" w:rsidRPr="007A6D07" w:rsidRDefault="00184A7C" w:rsidP="0085620B">
      <w:pPr>
        <w:tabs>
          <w:tab w:val="left" w:pos="2229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Буратино: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Теперь знаю! Ребята – молодцы!мне очень интересно ,кого мы можем встретить по дороге? </w:t>
      </w:r>
    </w:p>
    <w:p w:rsidR="00184A7C" w:rsidRPr="007A6D07" w:rsidRDefault="00184A7C" w:rsidP="0085620B">
      <w:pPr>
        <w:tabs>
          <w:tab w:val="left" w:pos="2229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>Берет деньги 1 сольдо( за каждое задание вед дает золотой)</w:t>
      </w:r>
    </w:p>
    <w:p w:rsidR="00184A7C" w:rsidRPr="007A6D07" w:rsidRDefault="00184A7C" w:rsidP="0085620B">
      <w:pPr>
        <w:tabs>
          <w:tab w:val="left" w:pos="2229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>вы готовы? Ну, тогда пойдем!Дорога очень трудная,поэтому нельзя Танец парами</w:t>
      </w:r>
    </w:p>
    <w:p w:rsidR="00184A7C" w:rsidRPr="007A6D07" w:rsidRDefault="00184A7C" w:rsidP="0085620B">
      <w:pPr>
        <w:tabs>
          <w:tab w:val="left" w:pos="2229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>встречают кота и лису у него свиток с вопросами и буквы</w:t>
      </w:r>
    </w:p>
    <w:p w:rsidR="00184A7C" w:rsidRPr="007A6D07" w:rsidRDefault="00184A7C" w:rsidP="0085620B">
      <w:pPr>
        <w:tabs>
          <w:tab w:val="left" w:pos="2229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84A7C" w:rsidRPr="007A6D07" w:rsidRDefault="00184A7C" w:rsidP="0085620B">
      <w:pPr>
        <w:tabs>
          <w:tab w:val="left" w:pos="2229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>кот слепой и не может сам прочитать задания</w:t>
      </w:r>
    </w:p>
    <w:p w:rsidR="00184A7C" w:rsidRPr="007A6D07" w:rsidRDefault="00184A7C" w:rsidP="0024577B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>с первых дней вас любит, нежит? 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br/>
        <w:t>Кто вас накормит и причешет? 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br/>
        <w:t>Кто песни ласково поет? 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br/>
        <w:t>Кто сердце все вам отдает? 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br/>
        <w:t>Твердите вы всегда упрямо: 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br/>
        <w:t>Конечно это наша...мама!</w:t>
      </w:r>
    </w:p>
    <w:p w:rsidR="00184A7C" w:rsidRPr="007A6D07" w:rsidRDefault="00184A7C" w:rsidP="0024577B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>Записывает слово </w:t>
      </w:r>
      <w:r w:rsidRPr="007A6D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МАМА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> на доске.</w:t>
      </w:r>
    </w:p>
    <w:p w:rsidR="00184A7C" w:rsidRPr="007A6D07" w:rsidRDefault="00184A7C" w:rsidP="0024577B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>Что на земле всем людям нужно,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br/>
        <w:t>Чтоб жить и счастливо, и дружно?</w:t>
      </w:r>
    </w:p>
    <w:p w:rsidR="00184A7C" w:rsidRPr="007A6D07" w:rsidRDefault="00184A7C" w:rsidP="0024577B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МИР</w:t>
      </w:r>
    </w:p>
    <w:p w:rsidR="00184A7C" w:rsidRPr="007A6D07" w:rsidRDefault="00184A7C" w:rsidP="0024577B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>Записывает слово на доске.</w:t>
      </w:r>
    </w:p>
    <w:p w:rsidR="00184A7C" w:rsidRPr="007A6D07" w:rsidRDefault="00184A7C" w:rsidP="0024577B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>На свете есть волшебная страна 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br/>
        <w:t>Из моих окон видна она.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br/>
        <w:t>Туда с портфелями спешат ученики, 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br/>
        <w:t>Звенят задористо веселые звонки. 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br/>
        <w:t>И с мамой этим сентябрем вдвоем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br/>
        <w:t>В волшебную страну учится мы пойдем!</w:t>
      </w:r>
    </w:p>
    <w:p w:rsidR="00184A7C" w:rsidRPr="007A6D07" w:rsidRDefault="00184A7C" w:rsidP="0024577B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ШКОЛА</w:t>
      </w:r>
    </w:p>
    <w:p w:rsidR="00184A7C" w:rsidRPr="007A6D07" w:rsidRDefault="00184A7C" w:rsidP="0024577B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>Записывает слово на доске.</w:t>
      </w:r>
    </w:p>
    <w:p w:rsidR="00184A7C" w:rsidRPr="007A6D07" w:rsidRDefault="00184A7C" w:rsidP="0024577B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>3 золотых</w:t>
      </w:r>
    </w:p>
    <w:p w:rsidR="00184A7C" w:rsidRPr="007A6D07" w:rsidRDefault="00184A7C" w:rsidP="0024577B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>Вед</w:t>
      </w:r>
    </w:p>
    <w:p w:rsidR="00184A7C" w:rsidRPr="007A6D07" w:rsidRDefault="00184A7C" w:rsidP="0024577B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Молодец буратино ,молодцы ребята.</w:t>
      </w:r>
    </w:p>
    <w:p w:rsidR="00184A7C" w:rsidRPr="007A6D07" w:rsidRDefault="00184A7C" w:rsidP="0024577B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>Может заглянет к мальвине?</w:t>
      </w:r>
    </w:p>
    <w:p w:rsidR="00184A7C" w:rsidRPr="007A6D07" w:rsidRDefault="00184A7C" w:rsidP="0024577B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>Подходят к мальвине</w:t>
      </w:r>
    </w:p>
    <w:p w:rsidR="00184A7C" w:rsidRPr="007A6D07" w:rsidRDefault="00184A7C" w:rsidP="0024577B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>Буратино</w:t>
      </w:r>
    </w:p>
    <w:p w:rsidR="00184A7C" w:rsidRPr="007A6D07" w:rsidRDefault="00184A7C" w:rsidP="0024577B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>Посмотрите ,сколько цветов на полянке перед домом ,давайте их соберем-я знаю мальвина будет очень рада  и может быть даст нам несколько сольдо. Только цветы у нее не простые их нужно собирать под музыку- как музыка кончится надо поднять 1 цветочек</w:t>
      </w:r>
    </w:p>
    <w:p w:rsidR="00184A7C" w:rsidRPr="007A6D07" w:rsidRDefault="00184A7C" w:rsidP="0024577B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Собирают первый раз </w:t>
      </w:r>
    </w:p>
    <w:p w:rsidR="00184A7C" w:rsidRPr="007A6D07" w:rsidRDefault="00184A7C" w:rsidP="0024577B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>Буратино</w:t>
      </w:r>
    </w:p>
    <w:p w:rsidR="00184A7C" w:rsidRDefault="00184A7C" w:rsidP="0024577B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Ребята , а ведь цветочки не все одинаковые –на некоторых что-то написано. Давайте будем отдавать их вашей воспитательнице,а она нам прочитает  что там написано.(отдает)</w:t>
      </w:r>
    </w:p>
    <w:p w:rsidR="00184A7C" w:rsidRDefault="00184A7C" w:rsidP="0024577B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84A7C" w:rsidRDefault="00184A7C" w:rsidP="0024577B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84A7C" w:rsidRDefault="00184A7C" w:rsidP="0024577B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84A7C" w:rsidRDefault="00184A7C" w:rsidP="0024577B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84A7C" w:rsidRDefault="00184A7C" w:rsidP="0024577B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84A7C" w:rsidRDefault="00184A7C" w:rsidP="0024577B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84A7C" w:rsidRPr="00DC56AD" w:rsidRDefault="00184A7C" w:rsidP="0024577B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C56AD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Ведушая</w:t>
      </w:r>
    </w:p>
    <w:p w:rsidR="00184A7C" w:rsidRPr="007A6D07" w:rsidRDefault="00184A7C" w:rsidP="002E53DF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>Ребятки, так ведь здесь задачки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br/>
        <w:t>К серой цапле на урок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br/>
        <w:t>Прилетело семь сорок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br/>
        <w:t>И из них лишь три сороки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br/>
        <w:t>Приготовили уроки.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br/>
        <w:t>Сколько лодырей-сорок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br/>
        <w:t>Прилетело на урок?</w:t>
      </w:r>
      <w:r w:rsidRPr="007A6D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184A7C" w:rsidRPr="007A6D07" w:rsidRDefault="00184A7C" w:rsidP="002E53DF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буратино.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br/>
        <w:t>Ответ мой — только две сороки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br/>
        <w:t>Не приготовили уроки</w:t>
      </w:r>
    </w:p>
    <w:p w:rsidR="00184A7C" w:rsidRPr="007A6D07" w:rsidRDefault="00184A7C" w:rsidP="002E53DF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56AD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ведущий</w:t>
      </w:r>
      <w:r w:rsidRPr="00DC56A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DC56AD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>Плохо ты решил задачу!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br/>
        <w:t>Кто решил ее иначе?</w:t>
      </w:r>
    </w:p>
    <w:p w:rsidR="00184A7C" w:rsidRPr="007A6D07" w:rsidRDefault="00184A7C" w:rsidP="002E53DF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Дети.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br/>
        <w:t>Четыре!</w:t>
      </w:r>
    </w:p>
    <w:p w:rsidR="00184A7C" w:rsidRPr="007A6D07" w:rsidRDefault="00184A7C" w:rsidP="002E53DF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ведущий.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br/>
        <w:t>Отлично! Вот так малыши!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br/>
        <w:t>За вас я рада от души!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br/>
        <w:t>Еще послушайте задачу!</w:t>
      </w:r>
    </w:p>
    <w:p w:rsidR="00184A7C" w:rsidRPr="007A6D07" w:rsidRDefault="00184A7C" w:rsidP="002E53DF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буратино.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br/>
        <w:t>Я от обиды не заплачу!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br/>
        <w:t>Надеюсь все ж я на успех,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br/>
        <w:t>Решу задачу лучше всех!</w:t>
      </w:r>
    </w:p>
    <w:p w:rsidR="00184A7C" w:rsidRPr="007A6D07" w:rsidRDefault="00184A7C" w:rsidP="002E53DF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ведущий.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br/>
        <w:t>Влетели к девочке в окно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br/>
        <w:t>Две птички-невелички.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br/>
        <w:t>Потом, за ними заодно,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br/>
        <w:t>Еще четыре птички.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br/>
        <w:t>Порхали птички над столом,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br/>
        <w:t>Чирикали и пели всего минуту,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br/>
        <w:t>А потом куда-то улетели ....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br/>
        <w:t>Обратно порх через окно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br/>
        <w:t>Одна, за ней четыре ....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br/>
        <w:t>Так сколько ж с де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вочкою той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Осталось их в кварти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>ре?</w:t>
      </w:r>
    </w:p>
    <w:p w:rsidR="00184A7C" w:rsidRDefault="00184A7C" w:rsidP="002E53DF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буратино.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br/>
        <w:t>Ну это уж легко совсем!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br/>
        <w:t>Осталось птичек ровно семь!</w:t>
      </w:r>
    </w:p>
    <w:p w:rsidR="00184A7C" w:rsidRPr="007A6D07" w:rsidRDefault="00184A7C" w:rsidP="002E53DF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вед.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br/>
        <w:t>Опять неверно ты ответил!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br/>
        <w:t>Ошибку кто из вас заметил?</w:t>
      </w:r>
      <w:r w:rsidRPr="007A6D0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Дети.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br/>
        <w:t>Одна.</w:t>
      </w:r>
    </w:p>
    <w:p w:rsidR="00184A7C" w:rsidRPr="007A6D07" w:rsidRDefault="00184A7C" w:rsidP="0024577B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вед.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br/>
        <w:t>Учись, Незнайка, у детей,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br/>
        <w:t>Не задавайся и скорей </w:t>
      </w:r>
    </w:p>
    <w:p w:rsidR="00184A7C" w:rsidRPr="007A6D07" w:rsidRDefault="00184A7C" w:rsidP="0024577B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>2 золотых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184A7C" w:rsidRPr="007A6D07" w:rsidRDefault="00184A7C" w:rsidP="0024577B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>песня научился я считать</w:t>
      </w:r>
    </w:p>
    <w:p w:rsidR="00184A7C" w:rsidRPr="007A6D07" w:rsidRDefault="00184A7C" w:rsidP="0024577B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84A7C" w:rsidRPr="007A6D07" w:rsidRDefault="00184A7C" w:rsidP="0024577B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84A7C" w:rsidRPr="007A6D07" w:rsidRDefault="00184A7C" w:rsidP="0024577B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>буратино</w:t>
      </w:r>
    </w:p>
    <w:p w:rsidR="00184A7C" w:rsidRPr="007A6D07" w:rsidRDefault="00184A7C" w:rsidP="0024577B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>ребята,я знаю кто может еще нам помочь-это тетушка тортила.она живет болоте-это совсем рядом(звучит музыка дуремара)</w:t>
      </w:r>
    </w:p>
    <w:p w:rsidR="00184A7C" w:rsidRPr="007A6D07" w:rsidRDefault="00184A7C" w:rsidP="0024577B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>ой,кажется мы повстречали деремара,этого вредного собирателя пиявок.</w:t>
      </w:r>
    </w:p>
    <w:p w:rsidR="00184A7C" w:rsidRPr="007A6D07" w:rsidRDefault="00184A7C" w:rsidP="0024577B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>Берут синюю ткань,2 родителей подкидывают на ней длинные шарики в них загадки</w:t>
      </w:r>
    </w:p>
    <w:p w:rsidR="00184A7C" w:rsidRPr="007A6D07" w:rsidRDefault="00184A7C" w:rsidP="0024577B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>Вед</w:t>
      </w:r>
    </w:p>
    <w:p w:rsidR="00184A7C" w:rsidRPr="007A6D07" w:rsidRDefault="00184A7C" w:rsidP="0024577B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>Кажется,дуремар растерял всез своих пиявок в речке давайте поможем ему их собрать</w:t>
      </w:r>
    </w:p>
    <w:p w:rsidR="00184A7C" w:rsidRPr="007A6D07" w:rsidRDefault="00184A7C" w:rsidP="0024577B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>Ловят шарики,лопают,вед загадывает загадки</w:t>
      </w:r>
    </w:p>
    <w:p w:rsidR="00184A7C" w:rsidRPr="007A6D07" w:rsidRDefault="00184A7C" w:rsidP="0024577B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A6D07">
        <w:rPr>
          <w:rFonts w:ascii="Times New Roman" w:hAnsi="Times New Roman"/>
          <w:color w:val="000000"/>
          <w:sz w:val="28"/>
          <w:szCs w:val="28"/>
        </w:rPr>
        <w:t>Грамоты не знаю,</w:t>
      </w:r>
      <w:r w:rsidRPr="007A6D07">
        <w:rPr>
          <w:rFonts w:ascii="Times New Roman" w:hAnsi="Times New Roman"/>
          <w:color w:val="000000"/>
          <w:sz w:val="28"/>
          <w:szCs w:val="28"/>
        </w:rPr>
        <w:br/>
        <w:t>а весь век пишу.</w:t>
      </w:r>
      <w:r w:rsidRPr="007A6D07">
        <w:rPr>
          <w:rFonts w:ascii="Times New Roman" w:hAnsi="Times New Roman"/>
          <w:color w:val="000000"/>
          <w:sz w:val="28"/>
          <w:szCs w:val="28"/>
        </w:rPr>
        <w:br/>
        <w:t>(Ручка)</w:t>
      </w:r>
      <w:r w:rsidRPr="007A6D07">
        <w:rPr>
          <w:rFonts w:ascii="Times New Roman" w:hAnsi="Times New Roman"/>
          <w:color w:val="000000"/>
          <w:sz w:val="28"/>
          <w:szCs w:val="28"/>
        </w:rPr>
        <w:br/>
      </w:r>
      <w:r w:rsidRPr="007A6D07">
        <w:rPr>
          <w:rFonts w:ascii="Times New Roman" w:hAnsi="Times New Roman"/>
          <w:color w:val="000000"/>
          <w:sz w:val="28"/>
          <w:szCs w:val="28"/>
        </w:rPr>
        <w:br/>
        <w:t>Если ты его отточишь,</w:t>
      </w:r>
      <w:r w:rsidRPr="007A6D07">
        <w:rPr>
          <w:rFonts w:ascii="Times New Roman" w:hAnsi="Times New Roman"/>
          <w:color w:val="000000"/>
          <w:sz w:val="28"/>
          <w:szCs w:val="28"/>
        </w:rPr>
        <w:br/>
        <w:t>Нарисуешь все, что хочешь!</w:t>
      </w:r>
      <w:r w:rsidRPr="007A6D07">
        <w:rPr>
          <w:rFonts w:ascii="Times New Roman" w:hAnsi="Times New Roman"/>
          <w:color w:val="000000"/>
          <w:sz w:val="28"/>
          <w:szCs w:val="28"/>
        </w:rPr>
        <w:br/>
        <w:t>Солнце, море, горы, пляж.</w:t>
      </w:r>
      <w:r w:rsidRPr="007A6D07">
        <w:rPr>
          <w:rFonts w:ascii="Times New Roman" w:hAnsi="Times New Roman"/>
          <w:color w:val="000000"/>
          <w:sz w:val="28"/>
          <w:szCs w:val="28"/>
        </w:rPr>
        <w:br/>
        <w:t>Что же это?..</w:t>
      </w:r>
      <w:r w:rsidRPr="007A6D07">
        <w:rPr>
          <w:rFonts w:ascii="Times New Roman" w:hAnsi="Times New Roman"/>
          <w:color w:val="000000"/>
          <w:sz w:val="28"/>
          <w:szCs w:val="28"/>
        </w:rPr>
        <w:br/>
        <w:t>(Карандаш)</w:t>
      </w:r>
    </w:p>
    <w:p w:rsidR="00184A7C" w:rsidRPr="007A6D07" w:rsidRDefault="00184A7C" w:rsidP="0024577B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A6D07">
        <w:rPr>
          <w:rFonts w:ascii="Times New Roman" w:hAnsi="Times New Roman"/>
          <w:color w:val="000000"/>
          <w:sz w:val="28"/>
          <w:szCs w:val="28"/>
        </w:rPr>
        <w:t>Жмутся в узеньком домишке</w:t>
      </w:r>
      <w:r w:rsidRPr="007A6D07">
        <w:rPr>
          <w:rFonts w:ascii="Times New Roman" w:hAnsi="Times New Roman"/>
          <w:color w:val="000000"/>
          <w:sz w:val="28"/>
          <w:szCs w:val="28"/>
        </w:rPr>
        <w:br/>
        <w:t>Разноцветные детишки.</w:t>
      </w:r>
      <w:r w:rsidRPr="007A6D07">
        <w:rPr>
          <w:rFonts w:ascii="Times New Roman" w:hAnsi="Times New Roman"/>
          <w:color w:val="000000"/>
          <w:sz w:val="28"/>
          <w:szCs w:val="28"/>
        </w:rPr>
        <w:br/>
        <w:t>Только выпустишь на волю –</w:t>
      </w:r>
      <w:r w:rsidRPr="007A6D07">
        <w:rPr>
          <w:rFonts w:ascii="Times New Roman" w:hAnsi="Times New Roman"/>
          <w:color w:val="000000"/>
          <w:sz w:val="28"/>
          <w:szCs w:val="28"/>
        </w:rPr>
        <w:br/>
        <w:t>Где была пустота,</w:t>
      </w:r>
      <w:r w:rsidRPr="007A6D07">
        <w:rPr>
          <w:rFonts w:ascii="Times New Roman" w:hAnsi="Times New Roman"/>
          <w:color w:val="000000"/>
          <w:sz w:val="28"/>
          <w:szCs w:val="28"/>
        </w:rPr>
        <w:br/>
        <w:t>Там, глядишь, - красота!</w:t>
      </w:r>
      <w:r w:rsidRPr="007A6D07">
        <w:rPr>
          <w:rFonts w:ascii="Times New Roman" w:hAnsi="Times New Roman"/>
          <w:color w:val="000000"/>
          <w:sz w:val="28"/>
          <w:szCs w:val="28"/>
        </w:rPr>
        <w:br/>
        <w:t>(Карандаши цветные)</w:t>
      </w:r>
    </w:p>
    <w:p w:rsidR="00184A7C" w:rsidRPr="007A6D07" w:rsidRDefault="00184A7C" w:rsidP="0024577B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A6D07">
        <w:rPr>
          <w:rFonts w:ascii="Times New Roman" w:hAnsi="Times New Roman"/>
          <w:color w:val="000000"/>
          <w:sz w:val="28"/>
          <w:szCs w:val="28"/>
        </w:rPr>
        <w:t>Хоть я и не прачка, друзья,</w:t>
      </w:r>
      <w:r w:rsidRPr="007A6D07">
        <w:rPr>
          <w:rFonts w:ascii="Times New Roman" w:hAnsi="Times New Roman"/>
          <w:color w:val="000000"/>
          <w:sz w:val="28"/>
          <w:szCs w:val="28"/>
        </w:rPr>
        <w:br/>
        <w:t>Стираю старательно я.</w:t>
      </w:r>
      <w:r w:rsidRPr="007A6D07">
        <w:rPr>
          <w:rFonts w:ascii="Times New Roman" w:hAnsi="Times New Roman"/>
          <w:color w:val="000000"/>
          <w:sz w:val="28"/>
          <w:szCs w:val="28"/>
        </w:rPr>
        <w:br/>
        <w:t>(Резинка)</w:t>
      </w:r>
    </w:p>
    <w:p w:rsidR="00184A7C" w:rsidRPr="007A6D07" w:rsidRDefault="00184A7C" w:rsidP="0024577B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A6D07">
        <w:rPr>
          <w:rFonts w:ascii="Times New Roman" w:hAnsi="Times New Roman"/>
          <w:color w:val="000000"/>
          <w:sz w:val="28"/>
          <w:szCs w:val="28"/>
        </w:rPr>
        <w:t>Портфель у меня</w:t>
      </w:r>
      <w:r w:rsidRPr="007A6D07">
        <w:rPr>
          <w:rFonts w:ascii="Times New Roman" w:hAnsi="Times New Roman"/>
          <w:color w:val="000000"/>
          <w:sz w:val="28"/>
          <w:szCs w:val="28"/>
        </w:rPr>
        <w:br/>
        <w:t>Не велик и не мал:</w:t>
      </w:r>
      <w:r w:rsidRPr="007A6D07">
        <w:rPr>
          <w:rFonts w:ascii="Times New Roman" w:hAnsi="Times New Roman"/>
          <w:color w:val="000000"/>
          <w:sz w:val="28"/>
          <w:szCs w:val="28"/>
        </w:rPr>
        <w:br/>
        <w:t>Лежит в нем задачник,</w:t>
      </w:r>
      <w:r w:rsidRPr="007A6D07">
        <w:rPr>
          <w:rFonts w:ascii="Times New Roman" w:hAnsi="Times New Roman"/>
          <w:color w:val="000000"/>
          <w:sz w:val="28"/>
          <w:szCs w:val="28"/>
        </w:rPr>
        <w:br/>
        <w:t>Букварь и…</w:t>
      </w:r>
      <w:r w:rsidRPr="007A6D07">
        <w:rPr>
          <w:rFonts w:ascii="Times New Roman" w:hAnsi="Times New Roman"/>
          <w:color w:val="000000"/>
          <w:sz w:val="28"/>
          <w:szCs w:val="28"/>
        </w:rPr>
        <w:br/>
        <w:t>(Пенал)</w:t>
      </w:r>
    </w:p>
    <w:p w:rsidR="00184A7C" w:rsidRPr="007A6D07" w:rsidRDefault="00184A7C" w:rsidP="0024577B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A6D07">
        <w:rPr>
          <w:rFonts w:ascii="Times New Roman" w:hAnsi="Times New Roman"/>
          <w:color w:val="000000"/>
          <w:sz w:val="28"/>
          <w:szCs w:val="28"/>
        </w:rPr>
        <w:t>Разноцветные сестрицы</w:t>
      </w:r>
      <w:r w:rsidRPr="007A6D07">
        <w:rPr>
          <w:rFonts w:ascii="Times New Roman" w:hAnsi="Times New Roman"/>
          <w:color w:val="000000"/>
          <w:sz w:val="28"/>
          <w:szCs w:val="28"/>
        </w:rPr>
        <w:br/>
        <w:t>Заскучали без водицы.</w:t>
      </w:r>
      <w:r w:rsidRPr="007A6D07">
        <w:rPr>
          <w:rFonts w:ascii="Times New Roman" w:hAnsi="Times New Roman"/>
          <w:color w:val="000000"/>
          <w:sz w:val="28"/>
          <w:szCs w:val="28"/>
        </w:rPr>
        <w:br/>
        <w:t>Дядя, длинный и худой,</w:t>
      </w:r>
      <w:r w:rsidRPr="007A6D07">
        <w:rPr>
          <w:rFonts w:ascii="Times New Roman" w:hAnsi="Times New Roman"/>
          <w:color w:val="000000"/>
          <w:sz w:val="28"/>
          <w:szCs w:val="28"/>
        </w:rPr>
        <w:br/>
        <w:t>Носит воду бородой.</w:t>
      </w:r>
      <w:r w:rsidRPr="007A6D07">
        <w:rPr>
          <w:rFonts w:ascii="Times New Roman" w:hAnsi="Times New Roman"/>
          <w:color w:val="000000"/>
          <w:sz w:val="28"/>
          <w:szCs w:val="28"/>
        </w:rPr>
        <w:br/>
        <w:t>И сестрицы вместе с ним</w:t>
      </w:r>
      <w:r w:rsidRPr="007A6D07">
        <w:rPr>
          <w:rFonts w:ascii="Times New Roman" w:hAnsi="Times New Roman"/>
          <w:color w:val="000000"/>
          <w:sz w:val="28"/>
          <w:szCs w:val="28"/>
        </w:rPr>
        <w:br/>
        <w:t>Нарисуют дом и дым.</w:t>
      </w:r>
      <w:r w:rsidRPr="007A6D07">
        <w:rPr>
          <w:rFonts w:ascii="Times New Roman" w:hAnsi="Times New Roman"/>
          <w:color w:val="000000"/>
          <w:sz w:val="28"/>
          <w:szCs w:val="28"/>
        </w:rPr>
        <w:br/>
        <w:t>(Кисточка и краски)</w:t>
      </w:r>
    </w:p>
    <w:p w:rsidR="00184A7C" w:rsidRPr="007A6D07" w:rsidRDefault="00184A7C" w:rsidP="0024577B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A6D07">
        <w:rPr>
          <w:rFonts w:ascii="Times New Roman" w:hAnsi="Times New Roman"/>
          <w:color w:val="000000"/>
          <w:sz w:val="28"/>
          <w:szCs w:val="28"/>
        </w:rPr>
        <w:t>В черном поле заяц белый</w:t>
      </w:r>
      <w:r w:rsidRPr="007A6D07">
        <w:rPr>
          <w:rFonts w:ascii="Times New Roman" w:hAnsi="Times New Roman"/>
          <w:color w:val="000000"/>
          <w:sz w:val="28"/>
          <w:szCs w:val="28"/>
        </w:rPr>
        <w:br/>
        <w:t>Прыгал, бегал, петли делал.</w:t>
      </w:r>
      <w:r w:rsidRPr="007A6D07">
        <w:rPr>
          <w:rFonts w:ascii="Times New Roman" w:hAnsi="Times New Roman"/>
          <w:color w:val="000000"/>
          <w:sz w:val="28"/>
          <w:szCs w:val="28"/>
        </w:rPr>
        <w:br/>
        <w:t>След за ним был тоже бел.</w:t>
      </w:r>
      <w:r w:rsidRPr="007A6D07">
        <w:rPr>
          <w:rFonts w:ascii="Times New Roman" w:hAnsi="Times New Roman"/>
          <w:color w:val="000000"/>
          <w:sz w:val="28"/>
          <w:szCs w:val="28"/>
        </w:rPr>
        <w:br/>
        <w:t>Кто же этот заяц? ...</w:t>
      </w:r>
      <w:r w:rsidRPr="007A6D07">
        <w:rPr>
          <w:rFonts w:ascii="Times New Roman" w:hAnsi="Times New Roman"/>
          <w:color w:val="000000"/>
          <w:sz w:val="28"/>
          <w:szCs w:val="28"/>
        </w:rPr>
        <w:br/>
        <w:t>(Мел)</w:t>
      </w:r>
    </w:p>
    <w:p w:rsidR="00184A7C" w:rsidRPr="007A6D07" w:rsidRDefault="00184A7C" w:rsidP="0024577B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A6D07">
        <w:rPr>
          <w:rFonts w:ascii="Times New Roman" w:hAnsi="Times New Roman"/>
          <w:color w:val="000000"/>
          <w:sz w:val="28"/>
          <w:szCs w:val="28"/>
        </w:rPr>
        <w:t>До чего же скучно, братцы,</w:t>
      </w:r>
      <w:r w:rsidRPr="007A6D07">
        <w:rPr>
          <w:rFonts w:ascii="Times New Roman" w:hAnsi="Times New Roman"/>
          <w:color w:val="000000"/>
          <w:sz w:val="28"/>
          <w:szCs w:val="28"/>
        </w:rPr>
        <w:br/>
        <w:t>На чужой спине кататься!</w:t>
      </w:r>
      <w:r w:rsidRPr="007A6D07">
        <w:rPr>
          <w:rFonts w:ascii="Times New Roman" w:hAnsi="Times New Roman"/>
          <w:color w:val="000000"/>
          <w:sz w:val="28"/>
          <w:szCs w:val="28"/>
        </w:rPr>
        <w:br/>
        <w:t>Дал бы кто мне пару ног,</w:t>
      </w:r>
      <w:r w:rsidRPr="007A6D07">
        <w:rPr>
          <w:rFonts w:ascii="Times New Roman" w:hAnsi="Times New Roman"/>
          <w:color w:val="000000"/>
          <w:sz w:val="28"/>
          <w:szCs w:val="28"/>
        </w:rPr>
        <w:br/>
        <w:t>Чтобы сам я бегать мог.</w:t>
      </w:r>
      <w:r w:rsidRPr="007A6D07">
        <w:rPr>
          <w:rFonts w:ascii="Times New Roman" w:hAnsi="Times New Roman"/>
          <w:color w:val="000000"/>
          <w:sz w:val="28"/>
          <w:szCs w:val="28"/>
        </w:rPr>
        <w:br/>
        <w:t>(Ранец)</w:t>
      </w:r>
    </w:p>
    <w:p w:rsidR="00184A7C" w:rsidRPr="007A6D07" w:rsidRDefault="00184A7C" w:rsidP="0024577B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A6D07">
        <w:rPr>
          <w:rFonts w:ascii="Times New Roman" w:hAnsi="Times New Roman"/>
          <w:color w:val="000000"/>
          <w:sz w:val="28"/>
          <w:szCs w:val="28"/>
        </w:rPr>
        <w:t>Вед</w:t>
      </w:r>
    </w:p>
    <w:p w:rsidR="00184A7C" w:rsidRPr="007A6D07" w:rsidRDefault="00184A7C" w:rsidP="0024577B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A6D07">
        <w:rPr>
          <w:rFonts w:ascii="Times New Roman" w:hAnsi="Times New Roman"/>
          <w:color w:val="000000"/>
          <w:sz w:val="28"/>
          <w:szCs w:val="28"/>
        </w:rPr>
        <w:t>Молодцы ребята ,справились с заданием,вот дуремар передает вам целых 8 сольдо.</w:t>
      </w:r>
    </w:p>
    <w:p w:rsidR="00184A7C" w:rsidRDefault="00184A7C" w:rsidP="0024577B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A6D07">
        <w:rPr>
          <w:rFonts w:ascii="Times New Roman" w:hAnsi="Times New Roman"/>
          <w:color w:val="000000"/>
          <w:sz w:val="28"/>
          <w:szCs w:val="28"/>
        </w:rPr>
        <w:t xml:space="preserve">А вот и тетушка тортила. </w:t>
      </w:r>
    </w:p>
    <w:p w:rsidR="00184A7C" w:rsidRPr="007A6D07" w:rsidRDefault="00184A7C" w:rsidP="0024577B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Тортилу ввозят на стуле под музыку </w:t>
      </w:r>
    </w:p>
    <w:p w:rsidR="00184A7C" w:rsidRPr="007A6D07" w:rsidRDefault="00184A7C" w:rsidP="0024577B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A6D07">
        <w:rPr>
          <w:rFonts w:ascii="Times New Roman" w:hAnsi="Times New Roman"/>
          <w:color w:val="000000"/>
          <w:sz w:val="28"/>
          <w:szCs w:val="28"/>
        </w:rPr>
        <w:t>Буратино</w:t>
      </w:r>
    </w:p>
    <w:p w:rsidR="00184A7C" w:rsidRPr="007A6D07" w:rsidRDefault="00184A7C" w:rsidP="0024577B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A6D07">
        <w:rPr>
          <w:rFonts w:ascii="Times New Roman" w:hAnsi="Times New Roman"/>
          <w:color w:val="000000"/>
          <w:sz w:val="28"/>
          <w:szCs w:val="28"/>
        </w:rPr>
        <w:t xml:space="preserve"> Здравствуй, тетушка тортила, прости что так долго у тебя не был ,все времени не находил</w:t>
      </w:r>
    </w:p>
    <w:p w:rsidR="00184A7C" w:rsidRPr="007A6D07" w:rsidRDefault="00184A7C" w:rsidP="0024577B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тортила</w:t>
      </w:r>
    </w:p>
    <w:p w:rsidR="00184A7C" w:rsidRPr="007A6D07" w:rsidRDefault="00184A7C" w:rsidP="0024577B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A6D07">
        <w:rPr>
          <w:rFonts w:ascii="Times New Roman" w:hAnsi="Times New Roman"/>
          <w:color w:val="000000"/>
          <w:sz w:val="28"/>
          <w:szCs w:val="28"/>
        </w:rPr>
        <w:t xml:space="preserve"> Что же ты буратино со временем не дружен? А как же ты в школу будешь собираться?</w:t>
      </w:r>
    </w:p>
    <w:p w:rsidR="00184A7C" w:rsidRPr="007A6D07" w:rsidRDefault="00184A7C" w:rsidP="0024577B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A6D07">
        <w:rPr>
          <w:rFonts w:ascii="Times New Roman" w:hAnsi="Times New Roman"/>
          <w:color w:val="000000"/>
          <w:sz w:val="28"/>
          <w:szCs w:val="28"/>
        </w:rPr>
        <w:t>Буратино</w:t>
      </w:r>
    </w:p>
    <w:p w:rsidR="00184A7C" w:rsidRPr="007A6D07" w:rsidRDefault="00184A7C" w:rsidP="0024577B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A6D07">
        <w:rPr>
          <w:rFonts w:ascii="Times New Roman" w:hAnsi="Times New Roman"/>
          <w:color w:val="000000"/>
          <w:sz w:val="28"/>
          <w:szCs w:val="28"/>
        </w:rPr>
        <w:t>Ну, я думаю папа карло меня будет будить</w:t>
      </w:r>
    </w:p>
    <w:p w:rsidR="00184A7C" w:rsidRPr="007A6D07" w:rsidRDefault="00184A7C" w:rsidP="0024577B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тортила</w:t>
      </w:r>
    </w:p>
    <w:p w:rsidR="00184A7C" w:rsidRPr="007A6D07" w:rsidRDefault="00184A7C" w:rsidP="0024577B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</w:rPr>
        <w:t xml:space="preserve">Нет,  так дело не пойдет, давай-ка вместе с ребятами потренируйся собираться .( по сигналу будильника 2 детей –вскакивают со стула, заправляют кукольную кровать, одеваются и бегут в школу,раздеваются, и садятся за парту.) </w:t>
      </w:r>
    </w:p>
    <w:p w:rsidR="00184A7C" w:rsidRPr="007A6D07" w:rsidRDefault="00184A7C" w:rsidP="0024577B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84A7C" w:rsidRPr="007A6D07" w:rsidRDefault="00184A7C" w:rsidP="00144639">
      <w:pPr>
        <w:shd w:val="clear" w:color="auto" w:fill="FFFFFF"/>
        <w:spacing w:before="113" w:after="113" w:line="204" w:lineRule="atLeast"/>
        <w:ind w:firstLine="708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Тортила 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дает золотые по количеству участников.</w:t>
      </w:r>
    </w:p>
    <w:p w:rsidR="00184A7C" w:rsidRPr="007A6D07" w:rsidRDefault="00184A7C" w:rsidP="00144639">
      <w:pPr>
        <w:shd w:val="clear" w:color="auto" w:fill="FFFFFF"/>
        <w:spacing w:before="113" w:after="113" w:line="204" w:lineRule="atLeast"/>
        <w:ind w:firstLine="708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>Буратино</w:t>
      </w:r>
    </w:p>
    <w:p w:rsidR="00184A7C" w:rsidRPr="007A6D07" w:rsidRDefault="00184A7C" w:rsidP="00144639">
      <w:pPr>
        <w:shd w:val="clear" w:color="auto" w:fill="FFFFFF"/>
        <w:spacing w:before="113" w:after="113" w:line="204" w:lineRule="atLeast"/>
        <w:ind w:firstLine="708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Ну, я думаю мы набрали достаточно золота, чтобы хватило этому жадному Карабасу-Барабасу. </w:t>
      </w:r>
    </w:p>
    <w:p w:rsidR="00184A7C" w:rsidRPr="007A6D07" w:rsidRDefault="00184A7C" w:rsidP="00144639">
      <w:pPr>
        <w:shd w:val="clear" w:color="auto" w:fill="FFFFFF"/>
        <w:spacing w:before="113" w:after="113" w:line="204" w:lineRule="atLeast"/>
        <w:ind w:firstLine="708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>Вед</w:t>
      </w:r>
    </w:p>
    <w:p w:rsidR="00184A7C" w:rsidRPr="007A6D07" w:rsidRDefault="00184A7C" w:rsidP="00144639">
      <w:pPr>
        <w:shd w:val="clear" w:color="auto" w:fill="FFFFFF"/>
        <w:spacing w:before="113" w:after="113" w:line="204" w:lineRule="atLeast"/>
        <w:ind w:firstLine="708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>Но ведь карабас-барабас директорт кукольного театра,поэтому ему нужно устроить небольшой спектакль-я думаю это его задобрит</w:t>
      </w:r>
    </w:p>
    <w:p w:rsidR="00184A7C" w:rsidRPr="007A6D07" w:rsidRDefault="00184A7C" w:rsidP="00144639">
      <w:pPr>
        <w:shd w:val="clear" w:color="auto" w:fill="FFFFFF"/>
        <w:spacing w:before="113" w:after="113" w:line="204" w:lineRule="atLeast"/>
        <w:ind w:firstLine="708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>Сценка</w:t>
      </w:r>
    </w:p>
    <w:p w:rsidR="00184A7C" w:rsidRPr="007A6D07" w:rsidRDefault="00184A7C" w:rsidP="00CA2C21">
      <w:pPr>
        <w:shd w:val="clear" w:color="auto" w:fill="FFFFFF"/>
        <w:spacing w:before="113" w:after="113" w:line="204" w:lineRule="atLeast"/>
        <w:ind w:firstLine="708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>Дети собирают все золотые. Приносят их нарисованному Карабасу-Барабасу. Дети должны попасть монетками прямо в цель - "баскетбольное кольцо", подвешенное под изображением Карабаса.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br/>
        <w:t>Для его изготовления возьмите толстую проволоку, согните ее в круг, а затем пришейте к ней мешочек из ткани или марли, как в настоящем баскетбольном кольце, только с донышком.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br/>
        <w:t>От указанного места дети должны забросить золотые в мешок на кольце. После того, как все отдано Карабасу, Буратино достает ключ, который находится сзади его изображения.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Буратино: Вы отлично справились со всеми заданиями и мы видим, что теперь готовы отправиться в страну знаний. Дети, а как называется эта страна? Правильно, ШКОЛА. 1 сентября вы пойдете в 1 класс. </w:t>
      </w:r>
    </w:p>
    <w:p w:rsidR="00184A7C" w:rsidRPr="007A6D07" w:rsidRDefault="00184A7C" w:rsidP="00CA2C21">
      <w:pPr>
        <w:shd w:val="clear" w:color="auto" w:fill="FFFFFF"/>
        <w:spacing w:before="113" w:after="113" w:line="204" w:lineRule="atLeast"/>
        <w:ind w:firstLine="708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>А сейчас я хочу чтобы у каждого из  вас был свой ключик от страны знаний ( ложит в азбуку 1 ключик ,а достает на всех)</w:t>
      </w:r>
    </w:p>
    <w:p w:rsidR="00184A7C" w:rsidRPr="007A6D07" w:rsidRDefault="00184A7C" w:rsidP="00CA2C21">
      <w:pPr>
        <w:shd w:val="clear" w:color="auto" w:fill="FFFFFF"/>
        <w:spacing w:before="113" w:after="113" w:line="204" w:lineRule="atLeast"/>
        <w:ind w:firstLine="708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>Открывает двери в страну знаний –там подарки для ребят,раздают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184A7C" w:rsidRPr="007A6D07" w:rsidRDefault="00184A7C" w:rsidP="00CA2C21">
      <w:pPr>
        <w:shd w:val="clear" w:color="auto" w:fill="FFFFFF"/>
        <w:spacing w:before="113" w:after="113" w:line="204" w:lineRule="atLeast"/>
        <w:ind w:firstLine="708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>Буратино</w:t>
      </w:r>
    </w:p>
    <w:p w:rsidR="00184A7C" w:rsidRPr="007A6D07" w:rsidRDefault="00184A7C" w:rsidP="00CA2C21">
      <w:pPr>
        <w:shd w:val="clear" w:color="auto" w:fill="FFFFFF"/>
        <w:spacing w:before="113" w:after="113" w:line="204" w:lineRule="atLeast"/>
        <w:ind w:firstLine="708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t>Пришла пора, друзья, прощаться,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br/>
        <w:t>мне  снова в сказку возвращаться.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br/>
        <w:t>Но  я к вам буду приходить,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br/>
        <w:t>С собой заданья приносить,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br/>
        <w:t>И в школе встретимся не раз!</w:t>
      </w:r>
      <w:r w:rsidRPr="007A6D07">
        <w:rPr>
          <w:rFonts w:ascii="Times New Roman" w:hAnsi="Times New Roman"/>
          <w:color w:val="000000"/>
          <w:sz w:val="28"/>
          <w:szCs w:val="28"/>
          <w:lang w:eastAsia="ru-RU"/>
        </w:rPr>
        <w:br/>
        <w:t>Счастливый путь вам в первый класс!</w:t>
      </w:r>
    </w:p>
    <w:p w:rsidR="00184A7C" w:rsidRPr="007A6D07" w:rsidRDefault="00184A7C" w:rsidP="00CA2C21">
      <w:pPr>
        <w:shd w:val="clear" w:color="auto" w:fill="FFFFFF"/>
        <w:spacing w:before="113" w:after="113" w:line="204" w:lineRule="atLeast"/>
        <w:ind w:firstLine="708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84A7C" w:rsidRPr="007A6D07" w:rsidRDefault="00184A7C" w:rsidP="00144639">
      <w:pPr>
        <w:shd w:val="clear" w:color="auto" w:fill="FFFFFF"/>
        <w:spacing w:before="113" w:after="113" w:line="204" w:lineRule="atLeast"/>
        <w:ind w:firstLine="708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84A7C" w:rsidRPr="007A6D07" w:rsidRDefault="00184A7C" w:rsidP="0024577B">
      <w:pPr>
        <w:shd w:val="clear" w:color="auto" w:fill="FFFFFF"/>
        <w:spacing w:before="113" w:after="113" w:line="204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84A7C" w:rsidRPr="007A6D07" w:rsidRDefault="00184A7C" w:rsidP="0085620B">
      <w:pPr>
        <w:tabs>
          <w:tab w:val="left" w:pos="2229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84A7C" w:rsidRPr="007A6D07" w:rsidRDefault="00184A7C" w:rsidP="00114332">
      <w:pPr>
        <w:pStyle w:val="NormalWeb"/>
        <w:shd w:val="clear" w:color="auto" w:fill="FFFFFF"/>
        <w:spacing w:before="138" w:beforeAutospacing="0" w:after="138" w:afterAutospacing="0" w:line="249" w:lineRule="atLeast"/>
        <w:rPr>
          <w:color w:val="000000"/>
          <w:sz w:val="28"/>
          <w:szCs w:val="28"/>
        </w:rPr>
      </w:pPr>
      <w:r w:rsidRPr="007A6D07">
        <w:rPr>
          <w:color w:val="000000"/>
          <w:sz w:val="28"/>
          <w:szCs w:val="28"/>
        </w:rPr>
        <w:t>1-й ребенок:</w:t>
      </w:r>
      <w:r w:rsidRPr="007A6D07">
        <w:rPr>
          <w:rStyle w:val="apple-converted-space"/>
          <w:color w:val="000000"/>
          <w:sz w:val="28"/>
          <w:szCs w:val="28"/>
        </w:rPr>
        <w:t> </w:t>
      </w:r>
      <w:r w:rsidRPr="007A6D07">
        <w:rPr>
          <w:color w:val="000000"/>
          <w:sz w:val="28"/>
          <w:szCs w:val="28"/>
        </w:rPr>
        <w:br/>
        <w:t>На часах поет кукушка,</w:t>
      </w:r>
      <w:r w:rsidRPr="007A6D07">
        <w:rPr>
          <w:rStyle w:val="apple-converted-space"/>
          <w:color w:val="000000"/>
          <w:sz w:val="28"/>
          <w:szCs w:val="28"/>
        </w:rPr>
        <w:t> </w:t>
      </w:r>
      <w:r w:rsidRPr="007A6D07">
        <w:rPr>
          <w:color w:val="000000"/>
          <w:sz w:val="28"/>
          <w:szCs w:val="28"/>
        </w:rPr>
        <w:br/>
        <w:t>Говорит: "Пора прощаться!"</w:t>
      </w:r>
    </w:p>
    <w:p w:rsidR="00184A7C" w:rsidRPr="007A6D07" w:rsidRDefault="00184A7C" w:rsidP="00114332">
      <w:pPr>
        <w:pStyle w:val="NormalWeb"/>
        <w:shd w:val="clear" w:color="auto" w:fill="FFFFFF"/>
        <w:spacing w:before="0" w:beforeAutospacing="0" w:after="0" w:afterAutospacing="0" w:line="249" w:lineRule="atLeast"/>
        <w:rPr>
          <w:color w:val="000000"/>
          <w:sz w:val="28"/>
          <w:szCs w:val="28"/>
        </w:rPr>
      </w:pPr>
      <w:r w:rsidRPr="007A6D07">
        <w:rPr>
          <w:color w:val="000000"/>
          <w:sz w:val="28"/>
          <w:szCs w:val="28"/>
        </w:rPr>
        <w:t>2-й ребенок:</w:t>
      </w:r>
      <w:r w:rsidRPr="007A6D07">
        <w:rPr>
          <w:rStyle w:val="apple-converted-space"/>
          <w:color w:val="000000"/>
          <w:sz w:val="28"/>
          <w:szCs w:val="28"/>
        </w:rPr>
        <w:t> </w:t>
      </w:r>
      <w:r w:rsidRPr="007A6D07">
        <w:rPr>
          <w:color w:val="000000"/>
          <w:sz w:val="28"/>
          <w:szCs w:val="28"/>
        </w:rPr>
        <w:br/>
        <w:t>До свидания,</w:t>
      </w:r>
      <w:r w:rsidRPr="007A6D07">
        <w:rPr>
          <w:rStyle w:val="apple-converted-space"/>
          <w:color w:val="000000"/>
          <w:sz w:val="28"/>
          <w:szCs w:val="28"/>
        </w:rPr>
        <w:t> </w:t>
      </w:r>
      <w:hyperlink r:id="rId6" w:tgtFrame="_blank" w:history="1">
        <w:r w:rsidRPr="007A6D07">
          <w:rPr>
            <w:rStyle w:val="Hyperlink"/>
            <w:color w:val="000000"/>
            <w:sz w:val="28"/>
            <w:szCs w:val="28"/>
            <w:bdr w:val="none" w:sz="0" w:space="0" w:color="auto" w:frame="1"/>
          </w:rPr>
          <w:t>игрушки</w:t>
        </w:r>
      </w:hyperlink>
      <w:r w:rsidRPr="007A6D07">
        <w:rPr>
          <w:color w:val="000000"/>
          <w:sz w:val="28"/>
          <w:szCs w:val="28"/>
        </w:rPr>
        <w:t>,</w:t>
      </w:r>
      <w:r w:rsidRPr="007A6D07">
        <w:rPr>
          <w:rStyle w:val="apple-converted-space"/>
          <w:color w:val="000000"/>
          <w:sz w:val="28"/>
          <w:szCs w:val="28"/>
        </w:rPr>
        <w:t> </w:t>
      </w:r>
      <w:r w:rsidRPr="007A6D07">
        <w:rPr>
          <w:color w:val="000000"/>
          <w:sz w:val="28"/>
          <w:szCs w:val="28"/>
        </w:rPr>
        <w:br/>
        <w:t>Жалко с вами расставаться.</w:t>
      </w:r>
    </w:p>
    <w:p w:rsidR="00184A7C" w:rsidRPr="007A6D07" w:rsidRDefault="00184A7C" w:rsidP="00114332">
      <w:pPr>
        <w:pStyle w:val="NormalWeb"/>
        <w:shd w:val="clear" w:color="auto" w:fill="FFFFFF"/>
        <w:spacing w:before="138" w:beforeAutospacing="0" w:after="138" w:afterAutospacing="0" w:line="249" w:lineRule="atLeast"/>
        <w:rPr>
          <w:color w:val="000000"/>
          <w:sz w:val="28"/>
          <w:szCs w:val="28"/>
        </w:rPr>
      </w:pPr>
      <w:r w:rsidRPr="007A6D07">
        <w:rPr>
          <w:color w:val="000000"/>
          <w:sz w:val="28"/>
          <w:szCs w:val="28"/>
        </w:rPr>
        <w:t>3-й ребенок:</w:t>
      </w:r>
      <w:r w:rsidRPr="007A6D07">
        <w:rPr>
          <w:rStyle w:val="apple-converted-space"/>
          <w:color w:val="000000"/>
          <w:sz w:val="28"/>
          <w:szCs w:val="28"/>
        </w:rPr>
        <w:t> </w:t>
      </w:r>
      <w:r w:rsidRPr="007A6D07">
        <w:rPr>
          <w:color w:val="000000"/>
          <w:sz w:val="28"/>
          <w:szCs w:val="28"/>
        </w:rPr>
        <w:br/>
        <w:t>До свиданья, куклы, мишки</w:t>
      </w:r>
      <w:r w:rsidRPr="007A6D07">
        <w:rPr>
          <w:rStyle w:val="apple-converted-space"/>
          <w:color w:val="000000"/>
          <w:sz w:val="28"/>
          <w:szCs w:val="28"/>
        </w:rPr>
        <w:t> </w:t>
      </w:r>
      <w:r w:rsidRPr="007A6D07">
        <w:rPr>
          <w:color w:val="000000"/>
          <w:sz w:val="28"/>
          <w:szCs w:val="28"/>
        </w:rPr>
        <w:br/>
        <w:t>И картинки в наших книжках!</w:t>
      </w:r>
      <w:r w:rsidRPr="007A6D07">
        <w:rPr>
          <w:rStyle w:val="apple-converted-space"/>
          <w:color w:val="000000"/>
          <w:sz w:val="28"/>
          <w:szCs w:val="28"/>
        </w:rPr>
        <w:t> </w:t>
      </w:r>
      <w:r w:rsidRPr="007A6D07">
        <w:rPr>
          <w:color w:val="000000"/>
          <w:sz w:val="28"/>
          <w:szCs w:val="28"/>
        </w:rPr>
        <w:br/>
        <w:t>Поиграют в вас ребята,</w:t>
      </w:r>
      <w:r w:rsidRPr="007A6D07">
        <w:rPr>
          <w:rStyle w:val="apple-converted-space"/>
          <w:color w:val="000000"/>
          <w:sz w:val="28"/>
          <w:szCs w:val="28"/>
        </w:rPr>
        <w:t> </w:t>
      </w:r>
      <w:r w:rsidRPr="007A6D07">
        <w:rPr>
          <w:color w:val="000000"/>
          <w:sz w:val="28"/>
          <w:szCs w:val="28"/>
        </w:rPr>
        <w:br/>
        <w:t>Как играли мы когда-то.</w:t>
      </w:r>
    </w:p>
    <w:p w:rsidR="00184A7C" w:rsidRPr="007A6D07" w:rsidRDefault="00184A7C" w:rsidP="00114332">
      <w:pPr>
        <w:pStyle w:val="NormalWeb"/>
        <w:shd w:val="clear" w:color="auto" w:fill="FFFFFF"/>
        <w:spacing w:before="0" w:beforeAutospacing="0" w:after="0" w:afterAutospacing="0" w:line="249" w:lineRule="atLeast"/>
        <w:rPr>
          <w:color w:val="000000"/>
          <w:sz w:val="28"/>
          <w:szCs w:val="28"/>
        </w:rPr>
      </w:pPr>
      <w:r w:rsidRPr="007A6D07">
        <w:rPr>
          <w:color w:val="000000"/>
          <w:sz w:val="28"/>
          <w:szCs w:val="28"/>
        </w:rPr>
        <w:t>. Все дети с цветами становятся полукругом.</w:t>
      </w:r>
    </w:p>
    <w:p w:rsidR="00184A7C" w:rsidRPr="007A6D07" w:rsidRDefault="00184A7C" w:rsidP="00114332">
      <w:pPr>
        <w:pStyle w:val="NormalWeb"/>
        <w:shd w:val="clear" w:color="auto" w:fill="FFFFFF"/>
        <w:spacing w:before="138" w:beforeAutospacing="0" w:after="138" w:afterAutospacing="0" w:line="249" w:lineRule="atLeast"/>
        <w:rPr>
          <w:color w:val="000000"/>
          <w:sz w:val="28"/>
          <w:szCs w:val="28"/>
        </w:rPr>
      </w:pPr>
      <w:r w:rsidRPr="007A6D07">
        <w:rPr>
          <w:color w:val="000000"/>
          <w:sz w:val="28"/>
          <w:szCs w:val="28"/>
        </w:rPr>
        <w:t>1-й ребенок:</w:t>
      </w:r>
      <w:r w:rsidRPr="007A6D07">
        <w:rPr>
          <w:rStyle w:val="apple-converted-space"/>
          <w:color w:val="000000"/>
          <w:sz w:val="28"/>
          <w:szCs w:val="28"/>
        </w:rPr>
        <w:t> </w:t>
      </w:r>
      <w:r w:rsidRPr="007A6D07">
        <w:rPr>
          <w:color w:val="000000"/>
          <w:sz w:val="28"/>
          <w:szCs w:val="28"/>
        </w:rPr>
        <w:br/>
        <w:t>"Спасибо", - нежно говорим</w:t>
      </w:r>
      <w:r w:rsidRPr="007A6D07">
        <w:rPr>
          <w:rStyle w:val="apple-converted-space"/>
          <w:color w:val="000000"/>
          <w:sz w:val="28"/>
          <w:szCs w:val="28"/>
        </w:rPr>
        <w:t> </w:t>
      </w:r>
      <w:r w:rsidRPr="007A6D07">
        <w:rPr>
          <w:color w:val="000000"/>
          <w:sz w:val="28"/>
          <w:szCs w:val="28"/>
        </w:rPr>
        <w:br/>
        <w:t>Мы воспитателям своим.</w:t>
      </w:r>
      <w:r w:rsidRPr="007A6D07">
        <w:rPr>
          <w:rStyle w:val="apple-converted-space"/>
          <w:color w:val="000000"/>
          <w:sz w:val="28"/>
          <w:szCs w:val="28"/>
        </w:rPr>
        <w:t> </w:t>
      </w:r>
      <w:r w:rsidRPr="007A6D07">
        <w:rPr>
          <w:color w:val="000000"/>
          <w:sz w:val="28"/>
          <w:szCs w:val="28"/>
        </w:rPr>
        <w:br/>
        <w:t>Еще признаемся мы вам:</w:t>
      </w:r>
      <w:r w:rsidRPr="007A6D07">
        <w:rPr>
          <w:rStyle w:val="apple-converted-space"/>
          <w:color w:val="000000"/>
          <w:sz w:val="28"/>
          <w:szCs w:val="28"/>
        </w:rPr>
        <w:t> </w:t>
      </w:r>
      <w:r w:rsidRPr="007A6D07">
        <w:rPr>
          <w:color w:val="000000"/>
          <w:sz w:val="28"/>
          <w:szCs w:val="28"/>
        </w:rPr>
        <w:br/>
        <w:t>Похожи вы на наших мам.</w:t>
      </w:r>
      <w:r w:rsidRPr="007A6D07">
        <w:rPr>
          <w:rStyle w:val="apple-converted-space"/>
          <w:color w:val="000000"/>
          <w:sz w:val="28"/>
          <w:szCs w:val="28"/>
        </w:rPr>
        <w:t> </w:t>
      </w:r>
      <w:r w:rsidRPr="007A6D07">
        <w:rPr>
          <w:color w:val="000000"/>
          <w:sz w:val="28"/>
          <w:szCs w:val="28"/>
        </w:rPr>
        <w:br/>
        <w:t>Спасибо вам сто тысяч раз,</w:t>
      </w:r>
      <w:r w:rsidRPr="007A6D07">
        <w:rPr>
          <w:rStyle w:val="apple-converted-space"/>
          <w:color w:val="000000"/>
          <w:sz w:val="28"/>
          <w:szCs w:val="28"/>
        </w:rPr>
        <w:t> </w:t>
      </w:r>
      <w:r w:rsidRPr="007A6D07">
        <w:rPr>
          <w:color w:val="000000"/>
          <w:sz w:val="28"/>
          <w:szCs w:val="28"/>
        </w:rPr>
        <w:br/>
        <w:t>Всю жизнь мы будем помнить вас.</w:t>
      </w:r>
    </w:p>
    <w:p w:rsidR="00184A7C" w:rsidRPr="007A6D07" w:rsidRDefault="00184A7C" w:rsidP="00114332">
      <w:pPr>
        <w:pStyle w:val="NormalWeb"/>
        <w:shd w:val="clear" w:color="auto" w:fill="FFFFFF"/>
        <w:spacing w:before="138" w:beforeAutospacing="0" w:after="138" w:afterAutospacing="0" w:line="249" w:lineRule="atLeast"/>
        <w:rPr>
          <w:color w:val="000000"/>
          <w:sz w:val="28"/>
          <w:szCs w:val="28"/>
        </w:rPr>
      </w:pPr>
      <w:r w:rsidRPr="007A6D07">
        <w:rPr>
          <w:color w:val="000000"/>
          <w:sz w:val="28"/>
          <w:szCs w:val="28"/>
        </w:rPr>
        <w:t>2-й ребенок:</w:t>
      </w:r>
      <w:r w:rsidRPr="007A6D07">
        <w:rPr>
          <w:rStyle w:val="apple-converted-space"/>
          <w:color w:val="000000"/>
          <w:sz w:val="28"/>
          <w:szCs w:val="28"/>
        </w:rPr>
        <w:t> </w:t>
      </w:r>
      <w:r w:rsidRPr="007A6D07">
        <w:rPr>
          <w:color w:val="000000"/>
          <w:sz w:val="28"/>
          <w:szCs w:val="28"/>
        </w:rPr>
        <w:br/>
        <w:t>Спасибо нашим милым няням</w:t>
      </w:r>
      <w:r w:rsidRPr="007A6D07">
        <w:rPr>
          <w:rStyle w:val="apple-converted-space"/>
          <w:color w:val="000000"/>
          <w:sz w:val="28"/>
          <w:szCs w:val="28"/>
        </w:rPr>
        <w:t> </w:t>
      </w:r>
      <w:r w:rsidRPr="007A6D07">
        <w:rPr>
          <w:color w:val="000000"/>
          <w:sz w:val="28"/>
          <w:szCs w:val="28"/>
        </w:rPr>
        <w:br/>
        <w:t>За их заботу и старанье!</w:t>
      </w:r>
    </w:p>
    <w:p w:rsidR="00184A7C" w:rsidRPr="007A6D07" w:rsidRDefault="00184A7C" w:rsidP="00114332">
      <w:pPr>
        <w:pStyle w:val="NormalWeb"/>
        <w:shd w:val="clear" w:color="auto" w:fill="FFFFFF"/>
        <w:spacing w:before="138" w:beforeAutospacing="0" w:after="138" w:afterAutospacing="0" w:line="249" w:lineRule="atLeast"/>
        <w:rPr>
          <w:color w:val="000000"/>
          <w:sz w:val="28"/>
          <w:szCs w:val="28"/>
        </w:rPr>
      </w:pPr>
      <w:r w:rsidRPr="007A6D07">
        <w:rPr>
          <w:color w:val="000000"/>
          <w:sz w:val="28"/>
          <w:szCs w:val="28"/>
        </w:rPr>
        <w:t>3-й ребенок:</w:t>
      </w:r>
      <w:r w:rsidRPr="007A6D07">
        <w:rPr>
          <w:rStyle w:val="apple-converted-space"/>
          <w:color w:val="000000"/>
          <w:sz w:val="28"/>
          <w:szCs w:val="28"/>
        </w:rPr>
        <w:t> </w:t>
      </w:r>
      <w:r w:rsidRPr="007A6D07">
        <w:rPr>
          <w:color w:val="000000"/>
          <w:sz w:val="28"/>
          <w:szCs w:val="28"/>
        </w:rPr>
        <w:br/>
        <w:t>Спасибо тем, кто нас</w:t>
      </w:r>
      <w:r w:rsidRPr="007A6D07">
        <w:rPr>
          <w:rStyle w:val="apple-converted-space"/>
          <w:color w:val="000000"/>
          <w:sz w:val="28"/>
          <w:szCs w:val="28"/>
        </w:rPr>
        <w:t> </w:t>
      </w:r>
      <w:r w:rsidRPr="007A6D07">
        <w:rPr>
          <w:color w:val="000000"/>
          <w:sz w:val="28"/>
          <w:szCs w:val="28"/>
        </w:rPr>
        <w:br/>
        <w:t>Учил лепить и рисовать!</w:t>
      </w:r>
    </w:p>
    <w:p w:rsidR="00184A7C" w:rsidRPr="007A6D07" w:rsidRDefault="00184A7C" w:rsidP="00114332">
      <w:pPr>
        <w:pStyle w:val="NormalWeb"/>
        <w:shd w:val="clear" w:color="auto" w:fill="FFFFFF"/>
        <w:spacing w:before="138" w:beforeAutospacing="0" w:after="138" w:afterAutospacing="0" w:line="249" w:lineRule="atLeast"/>
        <w:rPr>
          <w:color w:val="000000"/>
          <w:sz w:val="28"/>
          <w:szCs w:val="28"/>
        </w:rPr>
      </w:pPr>
      <w:r w:rsidRPr="007A6D07">
        <w:rPr>
          <w:color w:val="000000"/>
          <w:sz w:val="28"/>
          <w:szCs w:val="28"/>
        </w:rPr>
        <w:t>4-й ребенок:</w:t>
      </w:r>
      <w:r w:rsidRPr="007A6D07">
        <w:rPr>
          <w:rStyle w:val="apple-converted-space"/>
          <w:color w:val="000000"/>
          <w:sz w:val="28"/>
          <w:szCs w:val="28"/>
        </w:rPr>
        <w:t> </w:t>
      </w:r>
      <w:r w:rsidRPr="007A6D07">
        <w:rPr>
          <w:color w:val="000000"/>
          <w:sz w:val="28"/>
          <w:szCs w:val="28"/>
        </w:rPr>
        <w:br/>
        <w:t>Спасибо тем, кто нас</w:t>
      </w:r>
      <w:r w:rsidRPr="007A6D07">
        <w:rPr>
          <w:rStyle w:val="apple-converted-space"/>
          <w:color w:val="000000"/>
          <w:sz w:val="28"/>
          <w:szCs w:val="28"/>
        </w:rPr>
        <w:t> </w:t>
      </w:r>
      <w:r w:rsidRPr="007A6D07">
        <w:rPr>
          <w:color w:val="000000"/>
          <w:sz w:val="28"/>
          <w:szCs w:val="28"/>
        </w:rPr>
        <w:br/>
        <w:t>Учил и петь, и танцевать!</w:t>
      </w:r>
    </w:p>
    <w:p w:rsidR="00184A7C" w:rsidRPr="007A6D07" w:rsidRDefault="00184A7C" w:rsidP="00114332">
      <w:pPr>
        <w:pStyle w:val="NormalWeb"/>
        <w:shd w:val="clear" w:color="auto" w:fill="FFFFFF"/>
        <w:spacing w:before="138" w:beforeAutospacing="0" w:after="138" w:afterAutospacing="0" w:line="249" w:lineRule="atLeast"/>
        <w:rPr>
          <w:color w:val="000000"/>
          <w:sz w:val="28"/>
          <w:szCs w:val="28"/>
        </w:rPr>
      </w:pPr>
      <w:r w:rsidRPr="007A6D07">
        <w:rPr>
          <w:color w:val="000000"/>
          <w:sz w:val="28"/>
          <w:szCs w:val="28"/>
        </w:rPr>
        <w:t>5-й ребенок:</w:t>
      </w:r>
      <w:r w:rsidRPr="007A6D07">
        <w:rPr>
          <w:rStyle w:val="apple-converted-space"/>
          <w:color w:val="000000"/>
          <w:sz w:val="28"/>
          <w:szCs w:val="28"/>
        </w:rPr>
        <w:t> </w:t>
      </w:r>
      <w:r w:rsidRPr="007A6D07">
        <w:rPr>
          <w:color w:val="000000"/>
          <w:sz w:val="28"/>
          <w:szCs w:val="28"/>
        </w:rPr>
        <w:br/>
        <w:t>Спасибо всем тем,</w:t>
      </w:r>
      <w:r w:rsidRPr="007A6D07">
        <w:rPr>
          <w:rStyle w:val="apple-converted-space"/>
          <w:color w:val="000000"/>
          <w:sz w:val="28"/>
          <w:szCs w:val="28"/>
        </w:rPr>
        <w:t> </w:t>
      </w:r>
      <w:r w:rsidRPr="007A6D07">
        <w:rPr>
          <w:color w:val="000000"/>
          <w:sz w:val="28"/>
          <w:szCs w:val="28"/>
        </w:rPr>
        <w:br/>
        <w:t>Кто на кухне работал,</w:t>
      </w:r>
      <w:r w:rsidRPr="007A6D07">
        <w:rPr>
          <w:rStyle w:val="apple-converted-space"/>
          <w:color w:val="000000"/>
          <w:sz w:val="28"/>
          <w:szCs w:val="28"/>
        </w:rPr>
        <w:t> </w:t>
      </w:r>
      <w:r w:rsidRPr="007A6D07">
        <w:rPr>
          <w:color w:val="000000"/>
          <w:sz w:val="28"/>
          <w:szCs w:val="28"/>
        </w:rPr>
        <w:br/>
        <w:t>Нам кашу варил и готовил компоты!</w:t>
      </w:r>
    </w:p>
    <w:p w:rsidR="00184A7C" w:rsidRPr="007A6D07" w:rsidRDefault="00184A7C" w:rsidP="00114332">
      <w:pPr>
        <w:pStyle w:val="NormalWeb"/>
        <w:shd w:val="clear" w:color="auto" w:fill="FFFFFF"/>
        <w:spacing w:before="138" w:beforeAutospacing="0" w:after="138" w:afterAutospacing="0" w:line="249" w:lineRule="atLeast"/>
        <w:rPr>
          <w:color w:val="000000"/>
          <w:sz w:val="28"/>
          <w:szCs w:val="28"/>
        </w:rPr>
      </w:pPr>
      <w:r w:rsidRPr="007A6D07">
        <w:rPr>
          <w:color w:val="000000"/>
          <w:sz w:val="28"/>
          <w:szCs w:val="28"/>
        </w:rPr>
        <w:t>6-й ребенок:</w:t>
      </w:r>
      <w:r w:rsidRPr="007A6D07">
        <w:rPr>
          <w:rStyle w:val="apple-converted-space"/>
          <w:color w:val="000000"/>
          <w:sz w:val="28"/>
          <w:szCs w:val="28"/>
        </w:rPr>
        <w:t> </w:t>
      </w:r>
      <w:r w:rsidRPr="007A6D07">
        <w:rPr>
          <w:color w:val="000000"/>
          <w:sz w:val="28"/>
          <w:szCs w:val="28"/>
        </w:rPr>
        <w:br/>
        <w:t>Спасибо тем, кто нас лечил</w:t>
      </w:r>
      <w:r w:rsidRPr="007A6D07">
        <w:rPr>
          <w:rStyle w:val="apple-converted-space"/>
          <w:color w:val="000000"/>
          <w:sz w:val="28"/>
          <w:szCs w:val="28"/>
        </w:rPr>
        <w:t> </w:t>
      </w:r>
      <w:r w:rsidRPr="007A6D07">
        <w:rPr>
          <w:color w:val="000000"/>
          <w:sz w:val="28"/>
          <w:szCs w:val="28"/>
        </w:rPr>
        <w:br/>
        <w:t>И ставить градусник учил,</w:t>
      </w:r>
      <w:r w:rsidRPr="007A6D07">
        <w:rPr>
          <w:rStyle w:val="apple-converted-space"/>
          <w:color w:val="000000"/>
          <w:sz w:val="28"/>
          <w:szCs w:val="28"/>
        </w:rPr>
        <w:t> </w:t>
      </w:r>
      <w:r w:rsidRPr="007A6D07">
        <w:rPr>
          <w:color w:val="000000"/>
          <w:sz w:val="28"/>
          <w:szCs w:val="28"/>
        </w:rPr>
        <w:br/>
        <w:t>Смотрел, чтоб наши щечки</w:t>
      </w:r>
      <w:r w:rsidRPr="007A6D07">
        <w:rPr>
          <w:rStyle w:val="apple-converted-space"/>
          <w:color w:val="000000"/>
          <w:sz w:val="28"/>
          <w:szCs w:val="28"/>
        </w:rPr>
        <w:t> </w:t>
      </w:r>
      <w:r w:rsidRPr="007A6D07">
        <w:rPr>
          <w:color w:val="000000"/>
          <w:sz w:val="28"/>
          <w:szCs w:val="28"/>
        </w:rPr>
        <w:br/>
        <w:t>Алели, как цветочки!</w:t>
      </w:r>
    </w:p>
    <w:p w:rsidR="00184A7C" w:rsidRPr="007A6D07" w:rsidRDefault="00184A7C" w:rsidP="00114332">
      <w:pPr>
        <w:pStyle w:val="NormalWeb"/>
        <w:shd w:val="clear" w:color="auto" w:fill="FFFFFF"/>
        <w:spacing w:before="138" w:beforeAutospacing="0" w:after="138" w:afterAutospacing="0" w:line="249" w:lineRule="atLeast"/>
        <w:rPr>
          <w:color w:val="000000"/>
          <w:sz w:val="28"/>
          <w:szCs w:val="28"/>
        </w:rPr>
      </w:pPr>
      <w:r w:rsidRPr="007A6D07">
        <w:rPr>
          <w:color w:val="000000"/>
          <w:sz w:val="28"/>
          <w:szCs w:val="28"/>
        </w:rPr>
        <w:t>7-й ребенок:</w:t>
      </w:r>
      <w:r w:rsidRPr="007A6D07">
        <w:rPr>
          <w:rStyle w:val="apple-converted-space"/>
          <w:color w:val="000000"/>
          <w:sz w:val="28"/>
          <w:szCs w:val="28"/>
        </w:rPr>
        <w:t> </w:t>
      </w:r>
      <w:r w:rsidRPr="007A6D07">
        <w:rPr>
          <w:color w:val="000000"/>
          <w:sz w:val="28"/>
          <w:szCs w:val="28"/>
        </w:rPr>
        <w:br/>
        <w:t>За то, что дом наш - детский сад -</w:t>
      </w:r>
      <w:r w:rsidRPr="007A6D07">
        <w:rPr>
          <w:rStyle w:val="apple-converted-space"/>
          <w:color w:val="000000"/>
          <w:sz w:val="28"/>
          <w:szCs w:val="28"/>
        </w:rPr>
        <w:t> </w:t>
      </w:r>
      <w:r w:rsidRPr="007A6D07">
        <w:rPr>
          <w:color w:val="000000"/>
          <w:sz w:val="28"/>
          <w:szCs w:val="28"/>
        </w:rPr>
        <w:br/>
        <w:t>Был год от года краше,</w:t>
      </w:r>
      <w:r w:rsidRPr="007A6D07">
        <w:rPr>
          <w:rStyle w:val="apple-converted-space"/>
          <w:color w:val="000000"/>
          <w:sz w:val="28"/>
          <w:szCs w:val="28"/>
        </w:rPr>
        <w:t> </w:t>
      </w:r>
      <w:r w:rsidRPr="007A6D07">
        <w:rPr>
          <w:color w:val="000000"/>
          <w:sz w:val="28"/>
          <w:szCs w:val="28"/>
        </w:rPr>
        <w:br/>
        <w:t>Сказать "спасибо" мы должны</w:t>
      </w:r>
      <w:r w:rsidRPr="007A6D07">
        <w:rPr>
          <w:rStyle w:val="apple-converted-space"/>
          <w:color w:val="000000"/>
          <w:sz w:val="28"/>
          <w:szCs w:val="28"/>
        </w:rPr>
        <w:t> </w:t>
      </w:r>
      <w:r w:rsidRPr="007A6D07">
        <w:rPr>
          <w:color w:val="000000"/>
          <w:sz w:val="28"/>
          <w:szCs w:val="28"/>
        </w:rPr>
        <w:br/>
        <w:t>Заведующей нашей.</w:t>
      </w:r>
      <w:r w:rsidRPr="007A6D07">
        <w:rPr>
          <w:rStyle w:val="apple-converted-space"/>
          <w:color w:val="000000"/>
          <w:sz w:val="28"/>
          <w:szCs w:val="28"/>
        </w:rPr>
        <w:t> </w:t>
      </w:r>
      <w:r w:rsidRPr="007A6D07">
        <w:rPr>
          <w:color w:val="000000"/>
          <w:sz w:val="28"/>
          <w:szCs w:val="28"/>
        </w:rPr>
        <w:br/>
        <w:t>Все дети.</w:t>
      </w:r>
      <w:r w:rsidRPr="007A6D07">
        <w:rPr>
          <w:rStyle w:val="apple-converted-space"/>
          <w:color w:val="000000"/>
          <w:sz w:val="28"/>
          <w:szCs w:val="28"/>
        </w:rPr>
        <w:t> </w:t>
      </w:r>
      <w:r w:rsidRPr="007A6D07">
        <w:rPr>
          <w:color w:val="000000"/>
          <w:sz w:val="28"/>
          <w:szCs w:val="28"/>
        </w:rPr>
        <w:br/>
        <w:t>За то, о чем мечтали здесь</w:t>
      </w:r>
      <w:r w:rsidRPr="007A6D07">
        <w:rPr>
          <w:rStyle w:val="apple-converted-space"/>
          <w:color w:val="000000"/>
          <w:sz w:val="28"/>
          <w:szCs w:val="28"/>
        </w:rPr>
        <w:t> </w:t>
      </w:r>
      <w:r w:rsidRPr="007A6D07">
        <w:rPr>
          <w:color w:val="000000"/>
          <w:sz w:val="28"/>
          <w:szCs w:val="28"/>
        </w:rPr>
        <w:br/>
        <w:t>Мы много лет подряд,</w:t>
      </w:r>
      <w:r w:rsidRPr="007A6D07">
        <w:rPr>
          <w:rStyle w:val="apple-converted-space"/>
          <w:color w:val="000000"/>
          <w:sz w:val="28"/>
          <w:szCs w:val="28"/>
        </w:rPr>
        <w:t> </w:t>
      </w:r>
      <w:r w:rsidRPr="007A6D07">
        <w:rPr>
          <w:color w:val="000000"/>
          <w:sz w:val="28"/>
          <w:szCs w:val="28"/>
        </w:rPr>
        <w:br/>
        <w:t>За то, что было, будет, есть,</w:t>
      </w:r>
      <w:r w:rsidRPr="007A6D07">
        <w:rPr>
          <w:rStyle w:val="apple-converted-space"/>
          <w:color w:val="000000"/>
          <w:sz w:val="28"/>
          <w:szCs w:val="28"/>
        </w:rPr>
        <w:t> </w:t>
      </w:r>
      <w:r w:rsidRPr="007A6D07">
        <w:rPr>
          <w:color w:val="000000"/>
          <w:sz w:val="28"/>
          <w:szCs w:val="28"/>
        </w:rPr>
        <w:br/>
        <w:t>Спасибо, детский сад!</w:t>
      </w:r>
    </w:p>
    <w:p w:rsidR="00184A7C" w:rsidRPr="007A6D07" w:rsidRDefault="00184A7C" w:rsidP="00114332">
      <w:pPr>
        <w:pStyle w:val="NormalWeb"/>
        <w:shd w:val="clear" w:color="auto" w:fill="FFFFFF"/>
        <w:spacing w:before="138" w:beforeAutospacing="0" w:after="138" w:afterAutospacing="0" w:line="249" w:lineRule="atLeast"/>
        <w:rPr>
          <w:color w:val="000000"/>
          <w:sz w:val="28"/>
          <w:szCs w:val="28"/>
        </w:rPr>
      </w:pPr>
      <w:r w:rsidRPr="007A6D07">
        <w:rPr>
          <w:color w:val="000000"/>
          <w:sz w:val="28"/>
          <w:szCs w:val="28"/>
        </w:rPr>
        <w:t>Песня "До свиданья, детский сад!</w:t>
      </w:r>
    </w:p>
    <w:p w:rsidR="00184A7C" w:rsidRPr="007A6D07" w:rsidRDefault="00184A7C" w:rsidP="0085620B">
      <w:pPr>
        <w:tabs>
          <w:tab w:val="left" w:pos="2229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84A7C" w:rsidRPr="007A6D07" w:rsidRDefault="00184A7C" w:rsidP="0085620B">
      <w:pPr>
        <w:tabs>
          <w:tab w:val="left" w:pos="2229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84A7C" w:rsidRPr="007A6D07" w:rsidRDefault="00184A7C" w:rsidP="001D3AC4">
      <w:pPr>
        <w:tabs>
          <w:tab w:val="left" w:pos="2229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84A7C" w:rsidRPr="007A6D07" w:rsidRDefault="00184A7C" w:rsidP="001D3AC4">
      <w:pPr>
        <w:tabs>
          <w:tab w:val="left" w:pos="2229"/>
        </w:tabs>
        <w:rPr>
          <w:rFonts w:ascii="Times New Roman" w:hAnsi="Times New Roman"/>
          <w:color w:val="000000"/>
          <w:sz w:val="28"/>
          <w:szCs w:val="28"/>
        </w:rPr>
      </w:pPr>
    </w:p>
    <w:p w:rsidR="00184A7C" w:rsidRPr="007A6D07" w:rsidRDefault="00184A7C" w:rsidP="001D3AC4">
      <w:pPr>
        <w:tabs>
          <w:tab w:val="left" w:pos="2229"/>
        </w:tabs>
        <w:rPr>
          <w:rFonts w:ascii="Times New Roman" w:hAnsi="Times New Roman"/>
          <w:color w:val="000000"/>
          <w:sz w:val="28"/>
          <w:szCs w:val="28"/>
        </w:rPr>
      </w:pPr>
      <w:r w:rsidRPr="007A6D07">
        <w:rPr>
          <w:rFonts w:ascii="Times New Roman" w:hAnsi="Times New Roman"/>
          <w:color w:val="000000"/>
          <w:sz w:val="28"/>
          <w:szCs w:val="28"/>
        </w:rPr>
        <w:tab/>
      </w:r>
    </w:p>
    <w:sectPr w:rsidR="00184A7C" w:rsidRPr="007A6D07" w:rsidSect="00DC56AD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A7C" w:rsidRDefault="00184A7C" w:rsidP="001D3AC4">
      <w:pPr>
        <w:spacing w:after="0" w:line="240" w:lineRule="auto"/>
      </w:pPr>
      <w:r>
        <w:separator/>
      </w:r>
    </w:p>
  </w:endnote>
  <w:endnote w:type="continuationSeparator" w:id="0">
    <w:p w:rsidR="00184A7C" w:rsidRDefault="00184A7C" w:rsidP="001D3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A7C" w:rsidRDefault="00184A7C" w:rsidP="001D3AC4">
      <w:pPr>
        <w:spacing w:after="0" w:line="240" w:lineRule="auto"/>
      </w:pPr>
      <w:r>
        <w:separator/>
      </w:r>
    </w:p>
  </w:footnote>
  <w:footnote w:type="continuationSeparator" w:id="0">
    <w:p w:rsidR="00184A7C" w:rsidRDefault="00184A7C" w:rsidP="001D3A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D7D"/>
    <w:rsid w:val="0002131C"/>
    <w:rsid w:val="00114332"/>
    <w:rsid w:val="00130D7D"/>
    <w:rsid w:val="00144639"/>
    <w:rsid w:val="00153F91"/>
    <w:rsid w:val="00184A7C"/>
    <w:rsid w:val="001D3AC4"/>
    <w:rsid w:val="002365B4"/>
    <w:rsid w:val="0024577B"/>
    <w:rsid w:val="00296473"/>
    <w:rsid w:val="002D4397"/>
    <w:rsid w:val="002D72AF"/>
    <w:rsid w:val="002E53DF"/>
    <w:rsid w:val="0038194E"/>
    <w:rsid w:val="00433B76"/>
    <w:rsid w:val="004409BA"/>
    <w:rsid w:val="004A5472"/>
    <w:rsid w:val="00575D10"/>
    <w:rsid w:val="006C6785"/>
    <w:rsid w:val="007A6D07"/>
    <w:rsid w:val="007D1D3B"/>
    <w:rsid w:val="007F504D"/>
    <w:rsid w:val="0085620B"/>
    <w:rsid w:val="00877FC6"/>
    <w:rsid w:val="009732CA"/>
    <w:rsid w:val="009A1C17"/>
    <w:rsid w:val="00A418FF"/>
    <w:rsid w:val="00CA2C21"/>
    <w:rsid w:val="00D57E7F"/>
    <w:rsid w:val="00D7782E"/>
    <w:rsid w:val="00DC56AD"/>
    <w:rsid w:val="00EA7E1F"/>
    <w:rsid w:val="00F70C14"/>
    <w:rsid w:val="00FE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AC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D3A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144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463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44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44639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114332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11433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92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ick01.begun.ru/click.jsp?url=RU4iciIpKCnJXm9sYjzPpeym2t95SBZrbgqnSTJhUOg1Kn4-oUwOubP0gkEw-nYQuWjFgHyTZzyAJhX1mvqPCwMun3unOjji089lszprAC2aclhgxZp4d7xguUYPk*WU4zcIUmisqSCsP5rFBXHPMPQwtim5FNx9-oqtuYY46O9rvDvpzXg9ml3kR9En20fWVBkrAfWqSOcHZl94obK6g*xCSJFQjAri-dkOu-Ion-k-2lA1sa0EXA7qftzP44LAM9LxlNdCCr8lFvOZpRhMbCMYhi5rS131qz2Sju6Ach4N8SPReXNKsdLngYr*P-EwPRzWZlhN1TQDIX7O-MVMwj*VyTuI1tFxE7PenI0Vdv5YWFT*C*5W5ieNM2DaqJQZ7fa4C6Ik03aN*e8YjBFkjn9I8OW5UwhE0DTNanfpX2Ab1XGi0zZ2xoiGnrlxRI*eMGU3Y0arz285SqLS&amp;eurl%5B%5D=RU4icujp6Ok0k39Gud3tZ6vbFNleaPqApFQRf7RGoLq2gYh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224</TotalTime>
  <Pages>12</Pages>
  <Words>1770</Words>
  <Characters>10091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Rusik</dc:creator>
  <cp:keywords/>
  <dc:description/>
  <cp:lastModifiedBy>DNA7 X86</cp:lastModifiedBy>
  <cp:revision>4</cp:revision>
  <cp:lastPrinted>2013-05-30T05:37:00Z</cp:lastPrinted>
  <dcterms:created xsi:type="dcterms:W3CDTF">2013-05-12T13:13:00Z</dcterms:created>
  <dcterms:modified xsi:type="dcterms:W3CDTF">2013-05-30T05:38:00Z</dcterms:modified>
</cp:coreProperties>
</file>