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48" w:rsidRPr="00A908C8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Роль родителей в становлении личности ребенка</w:t>
      </w:r>
      <w:r w:rsidRPr="008C5612">
        <w:rPr>
          <w:rFonts w:ascii="Times New Roman" w:hAnsi="Times New Roman"/>
          <w:color w:val="auto"/>
        </w:rPr>
        <w:t>.</w:t>
      </w:r>
    </w:p>
    <w:p w:rsidR="00696348" w:rsidRPr="00A908C8" w:rsidRDefault="00696348" w:rsidP="00A908C8">
      <w:pPr>
        <w:keepNext/>
        <w:spacing w:after="0" w:line="360" w:lineRule="auto"/>
        <w:ind w:firstLine="62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08C8">
        <w:rPr>
          <w:rFonts w:ascii="Times New Roman" w:hAnsi="Times New Roman"/>
          <w:i/>
          <w:sz w:val="28"/>
          <w:szCs w:val="28"/>
        </w:rPr>
        <w:t>Автушкова Н.Ю., учитель математики,</w:t>
      </w:r>
    </w:p>
    <w:p w:rsidR="00696348" w:rsidRPr="00A908C8" w:rsidRDefault="00696348" w:rsidP="00A908C8">
      <w:pPr>
        <w:keepNext/>
        <w:spacing w:after="0" w:line="360" w:lineRule="auto"/>
        <w:ind w:firstLine="62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08C8">
        <w:rPr>
          <w:rFonts w:ascii="Times New Roman" w:hAnsi="Times New Roman"/>
          <w:i/>
          <w:sz w:val="28"/>
          <w:szCs w:val="28"/>
        </w:rPr>
        <w:t>Светикова И.В., учитель русского языка и литературы</w:t>
      </w:r>
    </w:p>
    <w:p w:rsidR="00696348" w:rsidRPr="00A908C8" w:rsidRDefault="00696348" w:rsidP="00A908C8">
      <w:pPr>
        <w:keepNext/>
        <w:spacing w:after="0" w:line="360" w:lineRule="auto"/>
        <w:ind w:firstLine="62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08C8">
        <w:rPr>
          <w:rFonts w:ascii="Times New Roman" w:hAnsi="Times New Roman"/>
          <w:i/>
          <w:sz w:val="28"/>
          <w:szCs w:val="28"/>
        </w:rPr>
        <w:t>г. Губкин, Россия.</w:t>
      </w:r>
    </w:p>
    <w:p w:rsidR="00696348" w:rsidRPr="00A908C8" w:rsidRDefault="00696348" w:rsidP="00A908C8">
      <w:pPr>
        <w:keepNext/>
        <w:spacing w:after="0" w:line="360" w:lineRule="auto"/>
        <w:ind w:firstLine="62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08C8">
        <w:rPr>
          <w:rFonts w:ascii="Times New Roman" w:hAnsi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 наше время значение личности ребенка  в обществе можно рассматривать по-разному. С одной стороны, личность – это значимая часть социума, основной его компонент – каждый сформировавшийся духовно человек, который отдает себя на пользу своего государства. С другой, ребенок  является всего лишь частичкой общества, его маленьким фрагментом, что уменьшает в разы значение кажд</w:t>
      </w:r>
      <w:r>
        <w:rPr>
          <w:rFonts w:ascii="Times New Roman" w:hAnsi="Times New Roman"/>
          <w:sz w:val="28"/>
          <w:szCs w:val="28"/>
        </w:rPr>
        <w:t>ого человека в мировом масштабе</w:t>
      </w:r>
      <w:r w:rsidRPr="00AF5762">
        <w:rPr>
          <w:rFonts w:ascii="Times New Roman" w:hAnsi="Times New Roman"/>
          <w:sz w:val="28"/>
          <w:szCs w:val="28"/>
        </w:rPr>
        <w:t xml:space="preserve"> [5]. </w:t>
      </w:r>
      <w:r w:rsidRPr="00A908C8">
        <w:rPr>
          <w:rFonts w:ascii="Times New Roman" w:hAnsi="Times New Roman"/>
          <w:sz w:val="28"/>
          <w:szCs w:val="28"/>
        </w:rPr>
        <w:t>Тем не менее, все эти частицы – люди – должны тесно взаимодействовать друг с другом во имя поддержания целостности системы. А значит, каждый человек  должен занимать в обществе свою нишу, выполнять определенную задачу. Какую же  нишу займет ребенок, будь то свой или  соседский? Как к нему будут относиться сверстники? Такие вопросы очень часто волнуют родителей и учителей. И  не стоит забывать, что личность закладывается с самого детства. С раннего детства ребенка окружают люди, которые передают ему навыки и умения взаимодействия с обществом. И до самой смерти происходит этот процесс, свойственный только людям.</w:t>
      </w:r>
    </w:p>
    <w:p w:rsidR="00696348" w:rsidRPr="00ED51C8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 w:rsidRPr="00A908C8">
        <w:rPr>
          <w:rFonts w:ascii="Times New Roman" w:hAnsi="Times New Roman"/>
          <w:b w:val="0"/>
          <w:color w:val="auto"/>
        </w:rPr>
        <w:t>Появившись на свет, каждый человек  начинает постепенно усваивать человеческую культуру, приобретать свои особенности, входить в общество, самоутверждаться среди других людей и становиться личностью – т.е., происходит его социализация, которая включает в себя следующее:  приобщение к культуре; обучение и воспитание; взаимодействие с другими людьми;  освоение им ценностей норм общества, различных социальных ролей и видов совместной деятельности; приобретение определенных прав и обязанностей взглядов, привычек и т.д.</w:t>
      </w:r>
      <w:r w:rsidRPr="00AF5762">
        <w:rPr>
          <w:rFonts w:ascii="Times New Roman" w:hAnsi="Times New Roman"/>
          <w:b w:val="0"/>
          <w:color w:val="auto"/>
        </w:rPr>
        <w:t xml:space="preserve"> [</w:t>
      </w:r>
      <w:r w:rsidRPr="00ED51C8">
        <w:rPr>
          <w:rFonts w:ascii="Times New Roman" w:hAnsi="Times New Roman"/>
          <w:b w:val="0"/>
          <w:color w:val="auto"/>
        </w:rPr>
        <w:t>2].</w:t>
      </w:r>
    </w:p>
    <w:p w:rsidR="00696348" w:rsidRDefault="00696348" w:rsidP="00A908C8">
      <w:pPr>
        <w:keepNext/>
        <w:spacing w:after="0" w:line="360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нас</w:t>
      </w:r>
      <w:r w:rsidRPr="00A908C8">
        <w:rPr>
          <w:rFonts w:ascii="Times New Roman" w:hAnsi="Times New Roman"/>
          <w:sz w:val="28"/>
          <w:szCs w:val="28"/>
        </w:rPr>
        <w:t xml:space="preserve"> радость и смысл человеческой жизни определяются тем, насколько в ней присутствует любовь. До трех лет ребенок очень сильно связан с матерью, и матери дана удивительная и уникальная способность любить своего ребенка. Поэтому главной задачей этого нежного возраста является запечатление любви. В начале детской жизни – всегда мать. Она самый близкий и родной ч</w:t>
      </w:r>
      <w:r>
        <w:rPr>
          <w:rFonts w:ascii="Times New Roman" w:hAnsi="Times New Roman"/>
          <w:sz w:val="28"/>
          <w:szCs w:val="28"/>
        </w:rPr>
        <w:t>еловек, «тёплая клеточка» семьи</w:t>
      </w:r>
      <w:r w:rsidRPr="00ED51C8">
        <w:rPr>
          <w:rFonts w:ascii="Times New Roman" w:hAnsi="Times New Roman"/>
          <w:sz w:val="28"/>
          <w:szCs w:val="28"/>
        </w:rPr>
        <w:t xml:space="preserve"> [6].</w:t>
      </w:r>
      <w:r w:rsidRPr="00A908C8">
        <w:rPr>
          <w:rFonts w:ascii="Times New Roman" w:hAnsi="Times New Roman"/>
          <w:sz w:val="28"/>
          <w:szCs w:val="28"/>
        </w:rPr>
        <w:t xml:space="preserve"> Образ матери всегда соединяется с понятием «любовь». Воспоминания о матери</w:t>
      </w:r>
      <w:r>
        <w:rPr>
          <w:rFonts w:ascii="Times New Roman" w:hAnsi="Times New Roman"/>
          <w:sz w:val="28"/>
          <w:szCs w:val="28"/>
        </w:rPr>
        <w:t xml:space="preserve"> в любом возрасте</w:t>
      </w:r>
      <w:r w:rsidRPr="00A908C8">
        <w:rPr>
          <w:rFonts w:ascii="Times New Roman" w:hAnsi="Times New Roman"/>
          <w:sz w:val="28"/>
          <w:szCs w:val="28"/>
        </w:rPr>
        <w:t xml:space="preserve"> соединяются с воспоминанием об атмосфере любви, нежности, ласки, безграничной заботы, терпения, самопожертвования. Благодаря матери в сознание входят важнейшие нравственные ценности жизни, происходит первичное осознание многих нравственных понятий и сторон жизни. Да, хорошо, если 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8C8">
        <w:rPr>
          <w:rFonts w:ascii="Times New Roman" w:hAnsi="Times New Roman"/>
          <w:sz w:val="28"/>
          <w:szCs w:val="28"/>
        </w:rPr>
        <w:t>идеал порядочности и добродетельности. «Дом детства» строят родители. И в этом доме всё важно, всё имеет духовно-нравственную ценность: отношения, разговоры, уклад жизни, убранство дома, предметы и игрушки, окружающие ребёнка. И опять не стоит забывать о том, что не во всех</w:t>
      </w:r>
      <w:r>
        <w:rPr>
          <w:rFonts w:ascii="Times New Roman" w:hAnsi="Times New Roman"/>
          <w:sz w:val="28"/>
          <w:szCs w:val="28"/>
        </w:rPr>
        <w:t xml:space="preserve"> семьях построят «дом детства»</w:t>
      </w:r>
      <w:r w:rsidRPr="006127BF">
        <w:rPr>
          <w:rFonts w:ascii="Times New Roman" w:hAnsi="Times New Roman"/>
          <w:sz w:val="28"/>
          <w:szCs w:val="28"/>
        </w:rPr>
        <w:t xml:space="preserve"> [1]. </w:t>
      </w:r>
      <w:r w:rsidRPr="00A908C8">
        <w:rPr>
          <w:rFonts w:ascii="Times New Roman" w:hAnsi="Times New Roman"/>
          <w:sz w:val="28"/>
          <w:szCs w:val="28"/>
        </w:rPr>
        <w:t xml:space="preserve">Работая в школе, обращаешь невольно </w:t>
      </w:r>
      <w:r>
        <w:rPr>
          <w:rFonts w:ascii="Times New Roman" w:hAnsi="Times New Roman"/>
          <w:sz w:val="28"/>
          <w:szCs w:val="28"/>
        </w:rPr>
        <w:t>внимание на</w:t>
      </w:r>
      <w:r w:rsidRPr="00A908C8">
        <w:rPr>
          <w:rFonts w:ascii="Times New Roman" w:hAnsi="Times New Roman"/>
          <w:sz w:val="28"/>
          <w:szCs w:val="28"/>
        </w:rPr>
        <w:t xml:space="preserve"> то, что дети, окруженные заботой, любовью, но не слепой родительской любовью, обретают базовое доверие к жизни, к миру. Если родители   в своем воспитании на первое место  ставят милосердие, трудолюбие, сострадание, то их труды не пройдут бесследно в формировании личности ребенка. Воспитание привычки к труду соответствует русским культурным традициям. Раньше уже с 5 лет девочки начинали шить себе приданое, а мальчики помогали отцам в их нелегкой работе. Уже в дошкольном возрасте должно вестись воспитание будущего материнства и отцовства приучением к выполнению соответствующих работ. Инфантильность многих матерей и отцов, их неспособность взять на себя положенный груз, во многом обусловлены упущениями, сделанными воспитателями в этом возрасте. Замечено, что выполнение элементарных работ по домашнему хозяйству обеспечивает ребёнку заслуженную радость. Именно в этом возрасте дети проявляют инициативу, пытаясь помочь взрослым в их трудах. Если же инициатива не будет поддержана, она практически никогда уже не повторится. А это необходимо для становления ребенка как личности. Воздейс</w:t>
      </w:r>
      <w:r>
        <w:rPr>
          <w:rFonts w:ascii="Times New Roman" w:hAnsi="Times New Roman"/>
          <w:sz w:val="28"/>
          <w:szCs w:val="28"/>
        </w:rPr>
        <w:t>твие семьи во многом определяет</w:t>
      </w:r>
      <w:r w:rsidRPr="00A908C8">
        <w:rPr>
          <w:rFonts w:ascii="Times New Roman" w:hAnsi="Times New Roman"/>
          <w:sz w:val="28"/>
          <w:szCs w:val="28"/>
        </w:rPr>
        <w:t xml:space="preserve"> последующее участие ребенка в жизни общества</w:t>
      </w:r>
      <w:r w:rsidRPr="006127BF">
        <w:rPr>
          <w:rFonts w:ascii="Times New Roman" w:hAnsi="Times New Roman"/>
          <w:sz w:val="28"/>
          <w:szCs w:val="28"/>
        </w:rPr>
        <w:t xml:space="preserve"> [4]</w:t>
      </w:r>
      <w:r w:rsidRPr="00A908C8">
        <w:rPr>
          <w:rFonts w:ascii="Times New Roman" w:hAnsi="Times New Roman"/>
          <w:sz w:val="28"/>
          <w:szCs w:val="28"/>
        </w:rPr>
        <w:t>.</w:t>
      </w:r>
    </w:p>
    <w:p w:rsidR="00696348" w:rsidRPr="00E0301C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 w:rsidRPr="00E0301C">
        <w:rPr>
          <w:rFonts w:ascii="Times New Roman" w:hAnsi="Times New Roman"/>
          <w:b w:val="0"/>
          <w:color w:val="auto"/>
        </w:rPr>
        <w:t xml:space="preserve"> </w:t>
      </w:r>
      <w:r w:rsidRPr="000B02CF">
        <w:rPr>
          <w:rFonts w:ascii="Times New Roman" w:hAnsi="Times New Roman"/>
          <w:b w:val="0"/>
          <w:color w:val="auto"/>
        </w:rPr>
        <w:t>Мы считаем</w:t>
      </w:r>
      <w:r>
        <w:rPr>
          <w:rFonts w:ascii="Times New Roman" w:hAnsi="Times New Roman"/>
        </w:rPr>
        <w:t>,</w:t>
      </w:r>
      <w:r w:rsidRPr="00A908C8">
        <w:rPr>
          <w:rFonts w:ascii="Times New Roman" w:hAnsi="Times New Roman"/>
        </w:rPr>
        <w:t xml:space="preserve"> </w:t>
      </w:r>
      <w:r w:rsidRPr="00E0301C">
        <w:rPr>
          <w:rFonts w:ascii="Times New Roman" w:hAnsi="Times New Roman"/>
          <w:b w:val="0"/>
          <w:color w:val="auto"/>
        </w:rPr>
        <w:t xml:space="preserve">что одним из наиболее выраженных противоречий современного воспитания является наличие осознаваемой на социально-педагогическом уровне потребности объединения усилий семьи и учреждений системы образования в создании единого воспитательно-образовательного пространства для развития личности ребенка, а, с другой стороны, - неготовность, как семьи, так и системы образования к удовлетворению этой социально-педагогической потребности. Поэтому в своей педагогической деятельности </w:t>
      </w:r>
      <w:r>
        <w:rPr>
          <w:rFonts w:ascii="Times New Roman" w:hAnsi="Times New Roman"/>
          <w:b w:val="0"/>
          <w:color w:val="auto"/>
        </w:rPr>
        <w:t>мы практикуем</w:t>
      </w:r>
      <w:r w:rsidRPr="00E0301C">
        <w:rPr>
          <w:rFonts w:ascii="Times New Roman" w:hAnsi="Times New Roman"/>
          <w:b w:val="0"/>
          <w:color w:val="auto"/>
        </w:rPr>
        <w:t xml:space="preserve"> родительские собрания, посвященные духовно-нравственному</w:t>
      </w:r>
      <w:r>
        <w:rPr>
          <w:rFonts w:ascii="Times New Roman" w:hAnsi="Times New Roman"/>
          <w:b w:val="0"/>
          <w:color w:val="auto"/>
        </w:rPr>
        <w:t xml:space="preserve"> воспитанию школьника, организуем</w:t>
      </w:r>
      <w:r w:rsidRPr="00E0301C">
        <w:rPr>
          <w:rFonts w:ascii="Times New Roman" w:hAnsi="Times New Roman"/>
          <w:b w:val="0"/>
          <w:color w:val="auto"/>
        </w:rPr>
        <w:t xml:space="preserve"> круглые столы, диспуты, семейные праздники, игры подвижные и назидательные,  прогулки, экскурсии, походы, концерты</w:t>
      </w:r>
      <w:r w:rsidRPr="001765DA">
        <w:rPr>
          <w:rFonts w:ascii="Times New Roman" w:hAnsi="Times New Roman"/>
          <w:b w:val="0"/>
          <w:color w:val="auto"/>
        </w:rPr>
        <w:t xml:space="preserve"> [7]</w:t>
      </w:r>
      <w:r w:rsidRPr="00E0301C">
        <w:rPr>
          <w:rFonts w:ascii="Times New Roman" w:hAnsi="Times New Roman"/>
          <w:b w:val="0"/>
          <w:color w:val="auto"/>
        </w:rPr>
        <w:t>. Известно, что основой духовно-нравственного воспитания является духовная культура той среды, в которой живет ребенок, в которой происходит его становление и развитие - в первую очередь, духовная культура семьи и образовательного учреждения, вынужденного брать на себя функцию компенсации недоработок и упущений семейного воспитания</w:t>
      </w:r>
      <w:r w:rsidRPr="001765DA">
        <w:rPr>
          <w:rFonts w:ascii="Times New Roman" w:hAnsi="Times New Roman"/>
          <w:b w:val="0"/>
          <w:color w:val="auto"/>
        </w:rPr>
        <w:t xml:space="preserve"> [4]</w:t>
      </w:r>
      <w:r w:rsidRPr="00E0301C">
        <w:rPr>
          <w:rFonts w:ascii="Times New Roman" w:hAnsi="Times New Roman"/>
          <w:b w:val="0"/>
          <w:color w:val="auto"/>
        </w:rPr>
        <w:t xml:space="preserve">. Тот дух, который царит в семье и детском саду, школе, детском объединении, дух которым живут родители и педагоги - люди, составляющие ближайшее социальное окружение ребенка, - оказывается определяющим в формировании внутреннего мира ребенка. Если в семье не уделяется должное внимание  духовно-нравственному воспитанию, то ребенок вырастет черствым, безжалостным, эгоистичным. Из семьи человек выносит в общественную и государственную жизнь те качества, которые становятся источником созидания  зла и разрушения.  Перефразируя Ф.М. Достоевского можно сказать: «Если ничего не свято, то все позволено». </w:t>
      </w:r>
    </w:p>
    <w:p w:rsidR="00696348" w:rsidRPr="00E0301C" w:rsidRDefault="00696348" w:rsidP="002D5706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 w:rsidRPr="00E0301C">
        <w:rPr>
          <w:rFonts w:ascii="Times New Roman" w:hAnsi="Times New Roman"/>
          <w:b w:val="0"/>
          <w:color w:val="auto"/>
        </w:rPr>
        <w:t>Каждая человеческая личность обладает даром свободы выбора. Но чтобы этим даром воспользоваться, человек должен впитать, пережить то, что он будет выбирать</w:t>
      </w:r>
      <w:r w:rsidRPr="00532605">
        <w:rPr>
          <w:rFonts w:ascii="Times New Roman" w:hAnsi="Times New Roman"/>
          <w:b w:val="0"/>
          <w:color w:val="auto"/>
        </w:rPr>
        <w:t xml:space="preserve"> [9]</w:t>
      </w:r>
      <w:r w:rsidRPr="00E0301C">
        <w:rPr>
          <w:rFonts w:ascii="Times New Roman" w:hAnsi="Times New Roman"/>
          <w:b w:val="0"/>
          <w:color w:val="auto"/>
        </w:rPr>
        <w:t>. И вот сначала ребенок живет взглядами родителей на то, что хорошо, и что плохо. Затем он принимает в свою душу мнения учителей, потом он принимает мораль сверстников, и, наконец, всего общества.</w:t>
      </w:r>
      <w:r>
        <w:rPr>
          <w:rFonts w:ascii="Times New Roman" w:hAnsi="Times New Roman"/>
          <w:b w:val="0"/>
          <w:color w:val="auto"/>
        </w:rPr>
        <w:t xml:space="preserve"> В</w:t>
      </w:r>
      <w:r w:rsidRPr="00E0301C">
        <w:rPr>
          <w:rFonts w:ascii="Times New Roman" w:hAnsi="Times New Roman"/>
          <w:b w:val="0"/>
          <w:color w:val="auto"/>
        </w:rPr>
        <w:t xml:space="preserve">едущей деятельностью юности считается поиск своего места в жизни. </w:t>
      </w:r>
      <w:r>
        <w:rPr>
          <w:rFonts w:ascii="Times New Roman" w:hAnsi="Times New Roman"/>
          <w:b w:val="0"/>
          <w:color w:val="auto"/>
        </w:rPr>
        <w:t>В старших классах</w:t>
      </w:r>
      <w:r w:rsidRPr="00E0301C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возникают вопросы</w:t>
      </w:r>
      <w:r w:rsidRPr="00E0301C">
        <w:rPr>
          <w:rFonts w:ascii="Times New Roman" w:hAnsi="Times New Roman"/>
          <w:b w:val="0"/>
          <w:color w:val="auto"/>
        </w:rPr>
        <w:t>: кто же я сам в этом мире? Каково мое место в нем? Как относится ко мне мир? Как я сам отношусь к миру? Ответ на эти вопросы и составляет существо процесса определения себя в мире. Этот процесс протекает под большим влиянием тех ценностных ориентаций, которые сложились у человека к ранней юности. А.Гитлер сказал: «Кто обладает молодежью – тот обладает будущим». Если мы не задумаемся сейчас, кто старается обладать нашей молодежью – то можем остаться без будущего</w:t>
      </w:r>
      <w:r>
        <w:rPr>
          <w:rFonts w:ascii="Times New Roman" w:hAnsi="Times New Roman"/>
          <w:b w:val="0"/>
          <w:color w:val="auto"/>
        </w:rPr>
        <w:t>. С</w:t>
      </w:r>
      <w:r w:rsidRPr="00E0301C">
        <w:rPr>
          <w:rFonts w:ascii="Times New Roman" w:hAnsi="Times New Roman"/>
          <w:b w:val="0"/>
          <w:color w:val="auto"/>
        </w:rPr>
        <w:t>оциологические исследования показывают, что влияние семьи на ребенка сильнее, чем влияние таких факторов, как школа, средст</w:t>
      </w:r>
      <w:r>
        <w:rPr>
          <w:rFonts w:ascii="Times New Roman" w:hAnsi="Times New Roman"/>
          <w:b w:val="0"/>
          <w:color w:val="auto"/>
        </w:rPr>
        <w:t>ва массовой информации, улица: в</w:t>
      </w:r>
      <w:r w:rsidRPr="00E0301C">
        <w:rPr>
          <w:rFonts w:ascii="Times New Roman" w:hAnsi="Times New Roman"/>
          <w:b w:val="0"/>
          <w:color w:val="auto"/>
        </w:rPr>
        <w:t>лияние семьи на развитие ребенка составляет 40%; средств массовой информации - 30%; школы -</w:t>
      </w:r>
      <w:r>
        <w:rPr>
          <w:rFonts w:ascii="Times New Roman" w:hAnsi="Times New Roman"/>
          <w:b w:val="0"/>
          <w:color w:val="auto"/>
        </w:rPr>
        <w:t xml:space="preserve"> 20%; улицы - 10%</w:t>
      </w:r>
      <w:r w:rsidRPr="00E0301C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</w:t>
      </w:r>
      <w:r w:rsidRPr="00E0301C">
        <w:rPr>
          <w:rFonts w:ascii="Times New Roman" w:hAnsi="Times New Roman"/>
          <w:b w:val="0"/>
          <w:color w:val="auto"/>
        </w:rPr>
        <w:t xml:space="preserve"> В настоящее время  оказывают большое влияние на воспитание и становлении ребенка как личности Воскресные школы</w:t>
      </w:r>
      <w:r>
        <w:rPr>
          <w:rFonts w:ascii="Times New Roman" w:hAnsi="Times New Roman"/>
          <w:b w:val="0"/>
          <w:color w:val="auto"/>
        </w:rPr>
        <w:t xml:space="preserve">. </w:t>
      </w:r>
      <w:r w:rsidRPr="00E0301C">
        <w:rPr>
          <w:rFonts w:ascii="Times New Roman" w:hAnsi="Times New Roman"/>
          <w:b w:val="0"/>
          <w:color w:val="auto"/>
        </w:rPr>
        <w:t>Ребята, посещающие такие школы, очень отличаются от своих сверстников, занимающихся только в образовательных школах. Ведь  Воскресная  школа</w:t>
      </w:r>
      <w:r>
        <w:rPr>
          <w:rFonts w:ascii="Times New Roman" w:hAnsi="Times New Roman"/>
          <w:b w:val="0"/>
          <w:color w:val="auto"/>
        </w:rPr>
        <w:t xml:space="preserve"> </w:t>
      </w:r>
      <w:r w:rsidRPr="00E0301C">
        <w:rPr>
          <w:rFonts w:ascii="Times New Roman" w:hAnsi="Times New Roman"/>
          <w:b w:val="0"/>
          <w:color w:val="auto"/>
        </w:rPr>
        <w:t>-  это не только обучающие образовательные учреждения, приоритетом здесь является воспитание и развитие: духовное, нравственное,</w:t>
      </w:r>
      <w:r>
        <w:rPr>
          <w:rFonts w:ascii="Times New Roman" w:hAnsi="Times New Roman"/>
          <w:b w:val="0"/>
          <w:color w:val="auto"/>
        </w:rPr>
        <w:t xml:space="preserve"> творческое и интеллектуальное.</w:t>
      </w:r>
      <w:r w:rsidRPr="00E0301C">
        <w:rPr>
          <w:rFonts w:ascii="Times New Roman" w:hAnsi="Times New Roman"/>
          <w:b w:val="0"/>
          <w:color w:val="auto"/>
        </w:rPr>
        <w:t xml:space="preserve"> Цель Воскресной школы, как и образовательной,  воспитать личность. Не вялого, пассивного, со всем согласного, безынициативного человека, а сильную личность. Чтобы наши дети могли управлять государством, организовывать производство, преподавать, сочинять, чтобы наши дети были активными, творческими единицами общества, может быть даже лидерами. Надо ценить лидеров - педагогов, и вос</w:t>
      </w:r>
      <w:r>
        <w:rPr>
          <w:rFonts w:ascii="Times New Roman" w:hAnsi="Times New Roman"/>
          <w:b w:val="0"/>
          <w:color w:val="auto"/>
        </w:rPr>
        <w:t>питывать лидеров среди детей</w:t>
      </w:r>
      <w:r w:rsidRPr="00E0301C">
        <w:rPr>
          <w:rFonts w:ascii="Times New Roman" w:hAnsi="Times New Roman"/>
          <w:b w:val="0"/>
          <w:color w:val="auto"/>
        </w:rPr>
        <w:t xml:space="preserve">. </w:t>
      </w:r>
      <w:r>
        <w:rPr>
          <w:rFonts w:ascii="Times New Roman" w:hAnsi="Times New Roman"/>
          <w:b w:val="0"/>
          <w:color w:val="auto"/>
        </w:rPr>
        <w:t xml:space="preserve"> Д</w:t>
      </w:r>
      <w:r w:rsidRPr="00E0301C">
        <w:rPr>
          <w:rFonts w:ascii="Times New Roman" w:hAnsi="Times New Roman"/>
          <w:b w:val="0"/>
          <w:color w:val="auto"/>
        </w:rPr>
        <w:t>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</w:t>
      </w:r>
      <w:r w:rsidRPr="00532605">
        <w:rPr>
          <w:rFonts w:ascii="Times New Roman" w:hAnsi="Times New Roman"/>
          <w:b w:val="0"/>
          <w:color w:val="auto"/>
        </w:rPr>
        <w:t xml:space="preserve"> [4]</w:t>
      </w:r>
      <w:r w:rsidRPr="00E0301C">
        <w:rPr>
          <w:rFonts w:ascii="Times New Roman" w:hAnsi="Times New Roman"/>
          <w:b w:val="0"/>
          <w:color w:val="auto"/>
        </w:rPr>
        <w:t xml:space="preserve">. </w:t>
      </w:r>
    </w:p>
    <w:p w:rsidR="00696348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 w:rsidRPr="00E0301C">
        <w:rPr>
          <w:rFonts w:ascii="Times New Roman" w:hAnsi="Times New Roman"/>
          <w:b w:val="0"/>
          <w:color w:val="auto"/>
        </w:rPr>
        <w:t xml:space="preserve">   Однако задумываясь о будущем, заглядывая в новое время, мы задаем себе вопрос, что ждет нас, «сегодняшних» и их «завтрашних», какие еще испытания приготовит им время. Мы не сможем защитить от будущих невзгод своих детей, но мы просто обязаны дать тот нравственный стержень, который поможет выстоять и победить. Передать родители детям могут только то, чем обладаете сами. Дети – это зеркало родителей, поэтому если вы хотите что-то воспитать в ребенке, начните с себя. Родители должны помнить золотое правило – прежде, чем требовать от ребенка того или иного, этого же нужно требовать от себя. Это не значит, что родители должны быть идеальными в том или ином духовном и нравственном требовании, но они должны всегда работать над собой, чтобы совершенствоваться в своей духовной и нравственной жизни</w:t>
      </w:r>
      <w:r w:rsidRPr="00B14D1C">
        <w:rPr>
          <w:rFonts w:ascii="Times New Roman" w:hAnsi="Times New Roman"/>
          <w:b w:val="0"/>
          <w:color w:val="auto"/>
        </w:rPr>
        <w:t xml:space="preserve"> [1]</w:t>
      </w:r>
      <w:r w:rsidRPr="00E0301C">
        <w:rPr>
          <w:rFonts w:ascii="Times New Roman" w:hAnsi="Times New Roman"/>
          <w:b w:val="0"/>
          <w:color w:val="auto"/>
        </w:rPr>
        <w:t>. Они должны помнить, что ребенок не будет искать идеалов родителей, но всегда будет видеть их работу над собой, и на это будет опираться, подражая родителям. Существуют методы воспитания детей в семье - это способы, с помощью которых родители влияют на сознание и поведение детей, средствами духовного воспитания, с помощью которых ребенок может получить доступ к духовности, являются</w:t>
      </w:r>
      <w:r w:rsidRPr="008C5612">
        <w:rPr>
          <w:rFonts w:ascii="Times New Roman" w:hAnsi="Times New Roman"/>
          <w:b w:val="0"/>
          <w:color w:val="auto"/>
        </w:rPr>
        <w:t>:  слово; родительский авторитет; учение; природа;  домашний быт;  национальные обычаи; традиции; общественное мнение; духовный и моральный климат семьи; режим дня; литература; спорт; праздники</w:t>
      </w:r>
      <w:r w:rsidRPr="00B14D1C">
        <w:rPr>
          <w:rFonts w:ascii="Times New Roman" w:hAnsi="Times New Roman"/>
          <w:b w:val="0"/>
          <w:color w:val="auto"/>
        </w:rPr>
        <w:t xml:space="preserve"> [5]</w:t>
      </w:r>
      <w:r w:rsidRPr="008C5612">
        <w:rPr>
          <w:rFonts w:ascii="Times New Roman" w:hAnsi="Times New Roman"/>
          <w:b w:val="0"/>
          <w:color w:val="auto"/>
        </w:rPr>
        <w:t>.</w:t>
      </w:r>
      <w:r w:rsidRPr="00E0301C">
        <w:rPr>
          <w:rFonts w:ascii="Times New Roman" w:hAnsi="Times New Roman"/>
          <w:b w:val="0"/>
          <w:color w:val="auto"/>
        </w:rPr>
        <w:t xml:space="preserve"> </w:t>
      </w:r>
    </w:p>
    <w:p w:rsidR="00696348" w:rsidRPr="00E0301C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 w:rsidRPr="00E0301C">
        <w:rPr>
          <w:rFonts w:ascii="Times New Roman" w:hAnsi="Times New Roman"/>
          <w:b w:val="0"/>
          <w:color w:val="auto"/>
        </w:rPr>
        <w:t>Любовь родителей для детей становится светом в этом мире и смыслом их жизни и радости. Вне любви всякое воспитание является ложным, пустым, ничего не дающим. Дети вырастают добрыми и щедрыми, если совершенно точно знают, что родители их очень любят. А потом они просто возвращаю миру то, что</w:t>
      </w:r>
      <w:r>
        <w:rPr>
          <w:rFonts w:ascii="Times New Roman" w:hAnsi="Times New Roman"/>
          <w:b w:val="0"/>
          <w:color w:val="auto"/>
        </w:rPr>
        <w:t xml:space="preserve"> получили от своих родителей. </w:t>
      </w:r>
    </w:p>
    <w:p w:rsidR="00696348" w:rsidRPr="00E0301C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заключении хотим </w:t>
      </w:r>
      <w:r w:rsidRPr="00E0301C">
        <w:rPr>
          <w:rFonts w:ascii="Times New Roman" w:hAnsi="Times New Roman"/>
          <w:b w:val="0"/>
          <w:color w:val="auto"/>
        </w:rPr>
        <w:t>сказать, что главная роль в формировании духовности должна принадлежать семье. Нельзя возлагать дел</w:t>
      </w:r>
      <w:r>
        <w:rPr>
          <w:rFonts w:ascii="Times New Roman" w:hAnsi="Times New Roman"/>
          <w:b w:val="0"/>
          <w:color w:val="auto"/>
        </w:rPr>
        <w:t xml:space="preserve">о воспитания на общественность - </w:t>
      </w:r>
      <w:r w:rsidRPr="00E0301C">
        <w:rPr>
          <w:rFonts w:ascii="Times New Roman" w:hAnsi="Times New Roman"/>
          <w:b w:val="0"/>
          <w:color w:val="auto"/>
        </w:rPr>
        <w:t>детски</w:t>
      </w:r>
      <w:r>
        <w:rPr>
          <w:rFonts w:ascii="Times New Roman" w:hAnsi="Times New Roman"/>
          <w:b w:val="0"/>
          <w:color w:val="auto"/>
        </w:rPr>
        <w:t>й сад и школу.</w:t>
      </w:r>
      <w:r w:rsidRPr="00E0301C">
        <w:rPr>
          <w:rFonts w:ascii="Times New Roman" w:hAnsi="Times New Roman"/>
          <w:b w:val="0"/>
          <w:color w:val="auto"/>
        </w:rPr>
        <w:t xml:space="preserve"> Семья несет ответственность за духовно–нравственное начало будущей личности ребенка. Очень важно воспитывать в детях доброту, щедрость души, уверенность в себе, умение наслаждаться окружающим миром. Это подг</w:t>
      </w:r>
      <w:r>
        <w:rPr>
          <w:rFonts w:ascii="Times New Roman" w:hAnsi="Times New Roman"/>
          <w:b w:val="0"/>
          <w:color w:val="auto"/>
        </w:rPr>
        <w:t>отовит ребят к вступлению во «взрослую»</w:t>
      </w:r>
      <w:r w:rsidRPr="00E0301C">
        <w:rPr>
          <w:rFonts w:ascii="Times New Roman" w:hAnsi="Times New Roman"/>
          <w:b w:val="0"/>
          <w:color w:val="auto"/>
        </w:rPr>
        <w:t xml:space="preserve">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</w:r>
    </w:p>
    <w:p w:rsidR="00696348" w:rsidRPr="00E0301C" w:rsidRDefault="00696348" w:rsidP="00A908C8">
      <w:pPr>
        <w:pStyle w:val="Heading1"/>
        <w:keepLines w:val="0"/>
        <w:spacing w:before="0" w:line="360" w:lineRule="auto"/>
        <w:ind w:firstLine="624"/>
        <w:contextualSpacing/>
        <w:jc w:val="both"/>
        <w:rPr>
          <w:rFonts w:ascii="Times New Roman" w:hAnsi="Times New Roman"/>
          <w:b w:val="0"/>
          <w:color w:val="auto"/>
        </w:rPr>
      </w:pPr>
    </w:p>
    <w:p w:rsidR="00696348" w:rsidRPr="00F45A58" w:rsidRDefault="00696348" w:rsidP="00F45A58">
      <w:pPr>
        <w:pStyle w:val="Heading1"/>
        <w:keepLines w:val="0"/>
        <w:spacing w:before="0" w:line="360" w:lineRule="auto"/>
        <w:ind w:firstLine="624"/>
        <w:contextualSpacing/>
        <w:jc w:val="center"/>
        <w:rPr>
          <w:rFonts w:ascii="Times New Roman" w:hAnsi="Times New Roman"/>
          <w:b w:val="0"/>
          <w:color w:val="auto"/>
        </w:rPr>
      </w:pPr>
      <w:r w:rsidRPr="00F45A58">
        <w:rPr>
          <w:color w:val="auto"/>
        </w:rPr>
        <w:t>Используемая литература</w:t>
      </w:r>
    </w:p>
    <w:p w:rsidR="0069634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Арнаутова Е.П., Иванова В.М. Общение с родителями: зачем? - М.: Просвещение, 1993. - 114 с</w:t>
      </w:r>
    </w:p>
    <w:p w:rsidR="00696348" w:rsidRPr="000947F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Вульфов Б.З., Иванов В.Д. Семья - субъект и объект воспитания</w:t>
      </w:r>
      <w:r>
        <w:rPr>
          <w:rFonts w:ascii="Times New Roman" w:hAnsi="Times New Roman"/>
          <w:sz w:val="28"/>
          <w:szCs w:val="28"/>
        </w:rPr>
        <w:t xml:space="preserve"> /</w:t>
      </w:r>
      <w:r w:rsidRPr="007E0633">
        <w:rPr>
          <w:rFonts w:ascii="Times New Roman" w:hAnsi="Times New Roman"/>
          <w:sz w:val="28"/>
          <w:szCs w:val="28"/>
        </w:rPr>
        <w:t xml:space="preserve"> Общая педагогика. - М.: Проспект, 2000. - 426 с</w:t>
      </w:r>
    </w:p>
    <w:p w:rsidR="0069634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Гаврилова Т.П. Учитель и семья школьника. - М.: Просвещение, 1982. - 110 с</w:t>
      </w:r>
    </w:p>
    <w:p w:rsidR="0069634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Зоберн В., Кравцова М. Здоровье ребенка духовное и физическое: Пособие для семьи с наставлениями священника и советами дет</w:t>
      </w:r>
      <w:r>
        <w:rPr>
          <w:rFonts w:ascii="Times New Roman" w:hAnsi="Times New Roman"/>
          <w:sz w:val="28"/>
          <w:szCs w:val="28"/>
        </w:rPr>
        <w:t>ского врача. - М.: 2001. - 475 с</w:t>
      </w:r>
    </w:p>
    <w:p w:rsidR="00696348" w:rsidRPr="006E1776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Кислицина Т. Г., Троицкий, Кислицына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47F8">
        <w:rPr>
          <w:rFonts w:ascii="Times New Roman" w:hAnsi="Times New Roman"/>
          <w:sz w:val="28"/>
          <w:szCs w:val="28"/>
        </w:rPr>
        <w:t>Духовно-нравственные основы семьи. Этика и психология семейной жизни. Хрестоматия для учителя. /ШКОЛЬНАЯ ПРЕССА, 2001 г.</w:t>
      </w:r>
    </w:p>
    <w:p w:rsidR="00696348" w:rsidRPr="001C7063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Михайлов Ю.П. Дающая жизнь. Прекрасная женственность. СПб., 2000.</w:t>
      </w:r>
    </w:p>
    <w:p w:rsidR="00696348" w:rsidRPr="001C7063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E0633">
        <w:rPr>
          <w:rFonts w:ascii="Times New Roman" w:hAnsi="Times New Roman"/>
          <w:sz w:val="28"/>
          <w:szCs w:val="28"/>
        </w:rPr>
        <w:t>Сергеева В.П. Классный руководитель: планирование и организация работы от А до Я. - М.: Просвещение-АСТ, 2001. - 422 с.</w:t>
      </w:r>
    </w:p>
    <w:p w:rsidR="0069634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0633">
        <w:rPr>
          <w:rFonts w:ascii="Times New Roman" w:hAnsi="Times New Roman"/>
          <w:sz w:val="28"/>
          <w:szCs w:val="28"/>
        </w:rPr>
        <w:t>Хоментаускас Г. Т. Семья глазами ребенка. -М</w:t>
      </w:r>
      <w:r>
        <w:rPr>
          <w:rFonts w:ascii="Times New Roman" w:hAnsi="Times New Roman"/>
          <w:sz w:val="28"/>
          <w:szCs w:val="28"/>
        </w:rPr>
        <w:t xml:space="preserve">.: Педагогика, 1989. </w:t>
      </w:r>
    </w:p>
    <w:p w:rsidR="00696348" w:rsidRDefault="00696348" w:rsidP="00F45A58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0633">
        <w:rPr>
          <w:rFonts w:ascii="Times New Roman" w:hAnsi="Times New Roman"/>
          <w:sz w:val="28"/>
          <w:szCs w:val="28"/>
        </w:rPr>
        <w:t xml:space="preserve">Янушкявичюс Р.В.,  Янушкявичене О.Л. Основы нравственности: учебное пособие для школьников и студентов. – М.: </w:t>
      </w:r>
      <w:r>
        <w:rPr>
          <w:rFonts w:ascii="Times New Roman" w:hAnsi="Times New Roman"/>
          <w:sz w:val="28"/>
          <w:szCs w:val="28"/>
        </w:rPr>
        <w:t xml:space="preserve">-Пресс, 2000. </w:t>
      </w:r>
    </w:p>
    <w:p w:rsidR="00696348" w:rsidRDefault="00696348" w:rsidP="00C71B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6348" w:rsidRDefault="00696348" w:rsidP="00C71B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96348" w:rsidSect="00A908C8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48" w:rsidRDefault="00696348" w:rsidP="00A908C8">
      <w:pPr>
        <w:spacing w:after="0" w:line="240" w:lineRule="auto"/>
      </w:pPr>
      <w:r>
        <w:separator/>
      </w:r>
    </w:p>
  </w:endnote>
  <w:endnote w:type="continuationSeparator" w:id="1">
    <w:p w:rsidR="00696348" w:rsidRDefault="00696348" w:rsidP="00A9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48" w:rsidRDefault="00696348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696348" w:rsidRDefault="00696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48" w:rsidRDefault="00696348" w:rsidP="00A908C8">
      <w:pPr>
        <w:spacing w:after="0" w:line="240" w:lineRule="auto"/>
      </w:pPr>
      <w:r>
        <w:separator/>
      </w:r>
    </w:p>
  </w:footnote>
  <w:footnote w:type="continuationSeparator" w:id="1">
    <w:p w:rsidR="00696348" w:rsidRDefault="00696348" w:rsidP="00A9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82C"/>
    <w:multiLevelType w:val="hybridMultilevel"/>
    <w:tmpl w:val="8C703C30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">
    <w:nsid w:val="41535418"/>
    <w:multiLevelType w:val="hybridMultilevel"/>
    <w:tmpl w:val="CE341D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8C8"/>
    <w:rsid w:val="00002CC7"/>
    <w:rsid w:val="00011366"/>
    <w:rsid w:val="00016EC2"/>
    <w:rsid w:val="00025917"/>
    <w:rsid w:val="00026639"/>
    <w:rsid w:val="00034E06"/>
    <w:rsid w:val="00045206"/>
    <w:rsid w:val="00050D39"/>
    <w:rsid w:val="00051A42"/>
    <w:rsid w:val="00057B85"/>
    <w:rsid w:val="00071262"/>
    <w:rsid w:val="000758EC"/>
    <w:rsid w:val="000820F9"/>
    <w:rsid w:val="00085C99"/>
    <w:rsid w:val="000947F8"/>
    <w:rsid w:val="000A4C59"/>
    <w:rsid w:val="000B02CF"/>
    <w:rsid w:val="000C3F7E"/>
    <w:rsid w:val="000D16D1"/>
    <w:rsid w:val="000D2E36"/>
    <w:rsid w:val="000E49C4"/>
    <w:rsid w:val="000F4ECB"/>
    <w:rsid w:val="000F6BF8"/>
    <w:rsid w:val="00102E55"/>
    <w:rsid w:val="00114408"/>
    <w:rsid w:val="00120A02"/>
    <w:rsid w:val="001414A1"/>
    <w:rsid w:val="00150909"/>
    <w:rsid w:val="00152D84"/>
    <w:rsid w:val="00155A93"/>
    <w:rsid w:val="001614A3"/>
    <w:rsid w:val="00170D5D"/>
    <w:rsid w:val="00171333"/>
    <w:rsid w:val="001765DA"/>
    <w:rsid w:val="001815CB"/>
    <w:rsid w:val="0018200C"/>
    <w:rsid w:val="00186363"/>
    <w:rsid w:val="00186422"/>
    <w:rsid w:val="001A1523"/>
    <w:rsid w:val="001A3F56"/>
    <w:rsid w:val="001B465E"/>
    <w:rsid w:val="001B4D0F"/>
    <w:rsid w:val="001B5552"/>
    <w:rsid w:val="001C2013"/>
    <w:rsid w:val="001C3971"/>
    <w:rsid w:val="001C7063"/>
    <w:rsid w:val="001D522D"/>
    <w:rsid w:val="001D774E"/>
    <w:rsid w:val="001E0E2C"/>
    <w:rsid w:val="001E3580"/>
    <w:rsid w:val="001F73AA"/>
    <w:rsid w:val="002045AF"/>
    <w:rsid w:val="0021012D"/>
    <w:rsid w:val="00217BF4"/>
    <w:rsid w:val="00220FAA"/>
    <w:rsid w:val="00224FCB"/>
    <w:rsid w:val="00231C4D"/>
    <w:rsid w:val="002325C5"/>
    <w:rsid w:val="00235329"/>
    <w:rsid w:val="002401D7"/>
    <w:rsid w:val="00243D0E"/>
    <w:rsid w:val="002533C1"/>
    <w:rsid w:val="00256925"/>
    <w:rsid w:val="00257355"/>
    <w:rsid w:val="00263ABC"/>
    <w:rsid w:val="00270C25"/>
    <w:rsid w:val="00294F56"/>
    <w:rsid w:val="002A46A7"/>
    <w:rsid w:val="002A6E0A"/>
    <w:rsid w:val="002A7779"/>
    <w:rsid w:val="002C000A"/>
    <w:rsid w:val="002D0379"/>
    <w:rsid w:val="002D3B1E"/>
    <w:rsid w:val="002D5706"/>
    <w:rsid w:val="002D69CE"/>
    <w:rsid w:val="002D6E49"/>
    <w:rsid w:val="003026DC"/>
    <w:rsid w:val="0030422B"/>
    <w:rsid w:val="00304506"/>
    <w:rsid w:val="0030653C"/>
    <w:rsid w:val="00312162"/>
    <w:rsid w:val="00313D13"/>
    <w:rsid w:val="00326B86"/>
    <w:rsid w:val="0033102E"/>
    <w:rsid w:val="003344B9"/>
    <w:rsid w:val="00342C81"/>
    <w:rsid w:val="00344257"/>
    <w:rsid w:val="00352049"/>
    <w:rsid w:val="00352DC4"/>
    <w:rsid w:val="0035432A"/>
    <w:rsid w:val="003606BC"/>
    <w:rsid w:val="00363ED0"/>
    <w:rsid w:val="00367603"/>
    <w:rsid w:val="00371BE8"/>
    <w:rsid w:val="00375382"/>
    <w:rsid w:val="00377115"/>
    <w:rsid w:val="00394069"/>
    <w:rsid w:val="003A2127"/>
    <w:rsid w:val="003A6BEA"/>
    <w:rsid w:val="003B37A6"/>
    <w:rsid w:val="003C6C1C"/>
    <w:rsid w:val="003D4841"/>
    <w:rsid w:val="003D6467"/>
    <w:rsid w:val="003E38AA"/>
    <w:rsid w:val="003E3A66"/>
    <w:rsid w:val="003E5562"/>
    <w:rsid w:val="003E5CAB"/>
    <w:rsid w:val="0040194B"/>
    <w:rsid w:val="00407C7F"/>
    <w:rsid w:val="004137EA"/>
    <w:rsid w:val="00414F27"/>
    <w:rsid w:val="00423BC2"/>
    <w:rsid w:val="00425237"/>
    <w:rsid w:val="00427AE7"/>
    <w:rsid w:val="00433D39"/>
    <w:rsid w:val="004438BC"/>
    <w:rsid w:val="00456372"/>
    <w:rsid w:val="004568BF"/>
    <w:rsid w:val="00460EE8"/>
    <w:rsid w:val="0046169E"/>
    <w:rsid w:val="004616BC"/>
    <w:rsid w:val="00462486"/>
    <w:rsid w:val="004632D4"/>
    <w:rsid w:val="004639CA"/>
    <w:rsid w:val="00466EFB"/>
    <w:rsid w:val="00471B2D"/>
    <w:rsid w:val="0047547D"/>
    <w:rsid w:val="0047746A"/>
    <w:rsid w:val="004776BE"/>
    <w:rsid w:val="00481879"/>
    <w:rsid w:val="00482B59"/>
    <w:rsid w:val="0049015B"/>
    <w:rsid w:val="0049046E"/>
    <w:rsid w:val="004A24DB"/>
    <w:rsid w:val="004A4248"/>
    <w:rsid w:val="004A7FA3"/>
    <w:rsid w:val="004B6DCD"/>
    <w:rsid w:val="004C4301"/>
    <w:rsid w:val="004D0986"/>
    <w:rsid w:val="004D24C3"/>
    <w:rsid w:val="004E019B"/>
    <w:rsid w:val="004F0393"/>
    <w:rsid w:val="00506A3B"/>
    <w:rsid w:val="00506A4B"/>
    <w:rsid w:val="00514616"/>
    <w:rsid w:val="0051534D"/>
    <w:rsid w:val="005210D4"/>
    <w:rsid w:val="00532605"/>
    <w:rsid w:val="00551779"/>
    <w:rsid w:val="00565151"/>
    <w:rsid w:val="005725A6"/>
    <w:rsid w:val="00574F94"/>
    <w:rsid w:val="00575B92"/>
    <w:rsid w:val="005762B2"/>
    <w:rsid w:val="00584534"/>
    <w:rsid w:val="00586649"/>
    <w:rsid w:val="00586B75"/>
    <w:rsid w:val="005906D5"/>
    <w:rsid w:val="0059130C"/>
    <w:rsid w:val="005927CF"/>
    <w:rsid w:val="005932CE"/>
    <w:rsid w:val="00594197"/>
    <w:rsid w:val="0059508D"/>
    <w:rsid w:val="005956DF"/>
    <w:rsid w:val="00595E2E"/>
    <w:rsid w:val="0059761E"/>
    <w:rsid w:val="005A05BF"/>
    <w:rsid w:val="005A4A7D"/>
    <w:rsid w:val="005C5CB0"/>
    <w:rsid w:val="005D0BE1"/>
    <w:rsid w:val="005E56F2"/>
    <w:rsid w:val="005E5E86"/>
    <w:rsid w:val="005E627E"/>
    <w:rsid w:val="005E7ED0"/>
    <w:rsid w:val="00600677"/>
    <w:rsid w:val="0060421E"/>
    <w:rsid w:val="006068BE"/>
    <w:rsid w:val="0060753C"/>
    <w:rsid w:val="00607987"/>
    <w:rsid w:val="006127BF"/>
    <w:rsid w:val="00616E89"/>
    <w:rsid w:val="006174E7"/>
    <w:rsid w:val="00630E00"/>
    <w:rsid w:val="00631822"/>
    <w:rsid w:val="0063346C"/>
    <w:rsid w:val="00633DCB"/>
    <w:rsid w:val="00651B6F"/>
    <w:rsid w:val="00652818"/>
    <w:rsid w:val="0066624F"/>
    <w:rsid w:val="00666540"/>
    <w:rsid w:val="00666647"/>
    <w:rsid w:val="0066708F"/>
    <w:rsid w:val="006763E7"/>
    <w:rsid w:val="006858AE"/>
    <w:rsid w:val="00693EDE"/>
    <w:rsid w:val="00695FE8"/>
    <w:rsid w:val="00696348"/>
    <w:rsid w:val="006A0BE9"/>
    <w:rsid w:val="006A7BB2"/>
    <w:rsid w:val="006B34D8"/>
    <w:rsid w:val="006B67A5"/>
    <w:rsid w:val="006C16CB"/>
    <w:rsid w:val="006C471F"/>
    <w:rsid w:val="006D30F8"/>
    <w:rsid w:val="006D3130"/>
    <w:rsid w:val="006E0A2D"/>
    <w:rsid w:val="006E1776"/>
    <w:rsid w:val="006E391F"/>
    <w:rsid w:val="006E43A1"/>
    <w:rsid w:val="00700146"/>
    <w:rsid w:val="00700422"/>
    <w:rsid w:val="00705C8F"/>
    <w:rsid w:val="00711210"/>
    <w:rsid w:val="00713BB0"/>
    <w:rsid w:val="007153B9"/>
    <w:rsid w:val="00716098"/>
    <w:rsid w:val="0074134F"/>
    <w:rsid w:val="00746B6A"/>
    <w:rsid w:val="00751BA7"/>
    <w:rsid w:val="00752385"/>
    <w:rsid w:val="007547A5"/>
    <w:rsid w:val="0076099A"/>
    <w:rsid w:val="00764110"/>
    <w:rsid w:val="007726B3"/>
    <w:rsid w:val="00774269"/>
    <w:rsid w:val="007A1798"/>
    <w:rsid w:val="007A6140"/>
    <w:rsid w:val="007B187C"/>
    <w:rsid w:val="007B25DF"/>
    <w:rsid w:val="007B3E00"/>
    <w:rsid w:val="007C0B75"/>
    <w:rsid w:val="007D140F"/>
    <w:rsid w:val="007D3305"/>
    <w:rsid w:val="007D430B"/>
    <w:rsid w:val="007D4612"/>
    <w:rsid w:val="007E0633"/>
    <w:rsid w:val="007E1EB0"/>
    <w:rsid w:val="007E2CD4"/>
    <w:rsid w:val="007E7C59"/>
    <w:rsid w:val="007F0173"/>
    <w:rsid w:val="007F59EC"/>
    <w:rsid w:val="00803609"/>
    <w:rsid w:val="0080408A"/>
    <w:rsid w:val="00814E45"/>
    <w:rsid w:val="00820721"/>
    <w:rsid w:val="008265E6"/>
    <w:rsid w:val="00831BFC"/>
    <w:rsid w:val="00834D05"/>
    <w:rsid w:val="00840331"/>
    <w:rsid w:val="00846F68"/>
    <w:rsid w:val="00850518"/>
    <w:rsid w:val="00856228"/>
    <w:rsid w:val="008603C6"/>
    <w:rsid w:val="00864EFA"/>
    <w:rsid w:val="0087294F"/>
    <w:rsid w:val="008828E9"/>
    <w:rsid w:val="00892704"/>
    <w:rsid w:val="008A0CB5"/>
    <w:rsid w:val="008A5D2A"/>
    <w:rsid w:val="008A5FDD"/>
    <w:rsid w:val="008B0F9C"/>
    <w:rsid w:val="008B59BE"/>
    <w:rsid w:val="008C0416"/>
    <w:rsid w:val="008C0DE6"/>
    <w:rsid w:val="008C5612"/>
    <w:rsid w:val="008C6977"/>
    <w:rsid w:val="008C69A2"/>
    <w:rsid w:val="008D3757"/>
    <w:rsid w:val="008D4364"/>
    <w:rsid w:val="008D46CB"/>
    <w:rsid w:val="008D4D77"/>
    <w:rsid w:val="008D615C"/>
    <w:rsid w:val="008D6341"/>
    <w:rsid w:val="008E06BA"/>
    <w:rsid w:val="008E47DD"/>
    <w:rsid w:val="008F2F2A"/>
    <w:rsid w:val="009014FF"/>
    <w:rsid w:val="00903620"/>
    <w:rsid w:val="009052FA"/>
    <w:rsid w:val="00907EA4"/>
    <w:rsid w:val="00926E4C"/>
    <w:rsid w:val="0092782B"/>
    <w:rsid w:val="0093228A"/>
    <w:rsid w:val="00934B45"/>
    <w:rsid w:val="00937F42"/>
    <w:rsid w:val="00941270"/>
    <w:rsid w:val="00941670"/>
    <w:rsid w:val="009422E7"/>
    <w:rsid w:val="0094779B"/>
    <w:rsid w:val="009512CB"/>
    <w:rsid w:val="009526F3"/>
    <w:rsid w:val="00973D12"/>
    <w:rsid w:val="00977DFF"/>
    <w:rsid w:val="0098062B"/>
    <w:rsid w:val="00981411"/>
    <w:rsid w:val="00983B35"/>
    <w:rsid w:val="00983E5A"/>
    <w:rsid w:val="0098683A"/>
    <w:rsid w:val="00994AD3"/>
    <w:rsid w:val="00995069"/>
    <w:rsid w:val="00995C77"/>
    <w:rsid w:val="009A1A5D"/>
    <w:rsid w:val="009A6905"/>
    <w:rsid w:val="009A75EC"/>
    <w:rsid w:val="009C0FB8"/>
    <w:rsid w:val="009C1D7E"/>
    <w:rsid w:val="009C2E61"/>
    <w:rsid w:val="009C4D4C"/>
    <w:rsid w:val="009C57AF"/>
    <w:rsid w:val="009C6165"/>
    <w:rsid w:val="009D622A"/>
    <w:rsid w:val="009E0E8B"/>
    <w:rsid w:val="009E0EF1"/>
    <w:rsid w:val="009E360C"/>
    <w:rsid w:val="009E5853"/>
    <w:rsid w:val="009E69DC"/>
    <w:rsid w:val="009F0446"/>
    <w:rsid w:val="009F0FF6"/>
    <w:rsid w:val="009F4285"/>
    <w:rsid w:val="009F576B"/>
    <w:rsid w:val="009F6200"/>
    <w:rsid w:val="009F6F6D"/>
    <w:rsid w:val="009F7F33"/>
    <w:rsid w:val="00A002C1"/>
    <w:rsid w:val="00A0783F"/>
    <w:rsid w:val="00A12BAF"/>
    <w:rsid w:val="00A31063"/>
    <w:rsid w:val="00A335CC"/>
    <w:rsid w:val="00A41665"/>
    <w:rsid w:val="00A41E36"/>
    <w:rsid w:val="00A44EED"/>
    <w:rsid w:val="00A513CA"/>
    <w:rsid w:val="00A55B42"/>
    <w:rsid w:val="00A623E2"/>
    <w:rsid w:val="00A72EBD"/>
    <w:rsid w:val="00A76362"/>
    <w:rsid w:val="00A80CC4"/>
    <w:rsid w:val="00A815D5"/>
    <w:rsid w:val="00A827CB"/>
    <w:rsid w:val="00A83520"/>
    <w:rsid w:val="00A85CBE"/>
    <w:rsid w:val="00A908C8"/>
    <w:rsid w:val="00A91840"/>
    <w:rsid w:val="00AA06CF"/>
    <w:rsid w:val="00AA3211"/>
    <w:rsid w:val="00AA7A3D"/>
    <w:rsid w:val="00AB1343"/>
    <w:rsid w:val="00AB14CE"/>
    <w:rsid w:val="00AB731B"/>
    <w:rsid w:val="00AC26C5"/>
    <w:rsid w:val="00AC3D09"/>
    <w:rsid w:val="00AC67D1"/>
    <w:rsid w:val="00AC6A0B"/>
    <w:rsid w:val="00AD0DBF"/>
    <w:rsid w:val="00AD6959"/>
    <w:rsid w:val="00AD790E"/>
    <w:rsid w:val="00AE1BA7"/>
    <w:rsid w:val="00AE26E5"/>
    <w:rsid w:val="00AF0158"/>
    <w:rsid w:val="00AF2565"/>
    <w:rsid w:val="00AF3AB3"/>
    <w:rsid w:val="00AF5762"/>
    <w:rsid w:val="00B0164F"/>
    <w:rsid w:val="00B079E9"/>
    <w:rsid w:val="00B12457"/>
    <w:rsid w:val="00B13A97"/>
    <w:rsid w:val="00B14D1C"/>
    <w:rsid w:val="00B23D36"/>
    <w:rsid w:val="00B252C8"/>
    <w:rsid w:val="00B35F0C"/>
    <w:rsid w:val="00B47DA0"/>
    <w:rsid w:val="00B47EEB"/>
    <w:rsid w:val="00B52CA3"/>
    <w:rsid w:val="00B53EA9"/>
    <w:rsid w:val="00B64C51"/>
    <w:rsid w:val="00B66A4E"/>
    <w:rsid w:val="00B7509F"/>
    <w:rsid w:val="00B7572E"/>
    <w:rsid w:val="00B861B3"/>
    <w:rsid w:val="00B92597"/>
    <w:rsid w:val="00B92828"/>
    <w:rsid w:val="00BA4BE4"/>
    <w:rsid w:val="00BA4CFA"/>
    <w:rsid w:val="00BA50A5"/>
    <w:rsid w:val="00BA6D77"/>
    <w:rsid w:val="00BB0BF1"/>
    <w:rsid w:val="00BB0DEE"/>
    <w:rsid w:val="00BB124D"/>
    <w:rsid w:val="00BD50AD"/>
    <w:rsid w:val="00BF1444"/>
    <w:rsid w:val="00BF39D5"/>
    <w:rsid w:val="00C037FD"/>
    <w:rsid w:val="00C175FA"/>
    <w:rsid w:val="00C21FDB"/>
    <w:rsid w:val="00C267EE"/>
    <w:rsid w:val="00C33D85"/>
    <w:rsid w:val="00C3437B"/>
    <w:rsid w:val="00C366AE"/>
    <w:rsid w:val="00C4384D"/>
    <w:rsid w:val="00C438DC"/>
    <w:rsid w:val="00C4437E"/>
    <w:rsid w:val="00C55C80"/>
    <w:rsid w:val="00C57A5D"/>
    <w:rsid w:val="00C57DA1"/>
    <w:rsid w:val="00C63C1C"/>
    <w:rsid w:val="00C64069"/>
    <w:rsid w:val="00C71B80"/>
    <w:rsid w:val="00C73E27"/>
    <w:rsid w:val="00C756DA"/>
    <w:rsid w:val="00C773BA"/>
    <w:rsid w:val="00C80721"/>
    <w:rsid w:val="00C80DF2"/>
    <w:rsid w:val="00C85D28"/>
    <w:rsid w:val="00C871DB"/>
    <w:rsid w:val="00C87FA7"/>
    <w:rsid w:val="00C95D38"/>
    <w:rsid w:val="00CC2211"/>
    <w:rsid w:val="00CC35E1"/>
    <w:rsid w:val="00CC3B34"/>
    <w:rsid w:val="00CE6D41"/>
    <w:rsid w:val="00CF5A07"/>
    <w:rsid w:val="00CF6601"/>
    <w:rsid w:val="00D17501"/>
    <w:rsid w:val="00D234C1"/>
    <w:rsid w:val="00D3368A"/>
    <w:rsid w:val="00D34A71"/>
    <w:rsid w:val="00D36776"/>
    <w:rsid w:val="00D544BE"/>
    <w:rsid w:val="00D60A54"/>
    <w:rsid w:val="00D61627"/>
    <w:rsid w:val="00D7799C"/>
    <w:rsid w:val="00D81851"/>
    <w:rsid w:val="00D9265C"/>
    <w:rsid w:val="00D975CD"/>
    <w:rsid w:val="00D977F0"/>
    <w:rsid w:val="00DA5C6F"/>
    <w:rsid w:val="00DB05A6"/>
    <w:rsid w:val="00DB45F6"/>
    <w:rsid w:val="00DB6027"/>
    <w:rsid w:val="00DC183D"/>
    <w:rsid w:val="00DC2E5D"/>
    <w:rsid w:val="00DC7A89"/>
    <w:rsid w:val="00DD3FD9"/>
    <w:rsid w:val="00DE730F"/>
    <w:rsid w:val="00DF3EF3"/>
    <w:rsid w:val="00DF60A3"/>
    <w:rsid w:val="00E0301C"/>
    <w:rsid w:val="00E0687F"/>
    <w:rsid w:val="00E13F5D"/>
    <w:rsid w:val="00E213FA"/>
    <w:rsid w:val="00E33498"/>
    <w:rsid w:val="00E340BF"/>
    <w:rsid w:val="00E3673A"/>
    <w:rsid w:val="00E404A7"/>
    <w:rsid w:val="00E41C76"/>
    <w:rsid w:val="00E4553D"/>
    <w:rsid w:val="00E46165"/>
    <w:rsid w:val="00E51A4D"/>
    <w:rsid w:val="00E57606"/>
    <w:rsid w:val="00E6048D"/>
    <w:rsid w:val="00E65C82"/>
    <w:rsid w:val="00E74AEF"/>
    <w:rsid w:val="00E75A26"/>
    <w:rsid w:val="00E76EB5"/>
    <w:rsid w:val="00E85CE6"/>
    <w:rsid w:val="00E95934"/>
    <w:rsid w:val="00EA16AB"/>
    <w:rsid w:val="00EB48BC"/>
    <w:rsid w:val="00EB55DE"/>
    <w:rsid w:val="00EC4837"/>
    <w:rsid w:val="00EC6DB4"/>
    <w:rsid w:val="00ED18A8"/>
    <w:rsid w:val="00ED51C8"/>
    <w:rsid w:val="00ED712F"/>
    <w:rsid w:val="00EE78DE"/>
    <w:rsid w:val="00EF4B8A"/>
    <w:rsid w:val="00F02F9F"/>
    <w:rsid w:val="00F04CEC"/>
    <w:rsid w:val="00F07A43"/>
    <w:rsid w:val="00F17FE0"/>
    <w:rsid w:val="00F30EEF"/>
    <w:rsid w:val="00F36A59"/>
    <w:rsid w:val="00F43CAC"/>
    <w:rsid w:val="00F45A58"/>
    <w:rsid w:val="00F464C5"/>
    <w:rsid w:val="00F474CA"/>
    <w:rsid w:val="00F52906"/>
    <w:rsid w:val="00F53E14"/>
    <w:rsid w:val="00F643A7"/>
    <w:rsid w:val="00F74903"/>
    <w:rsid w:val="00F756A0"/>
    <w:rsid w:val="00F8281C"/>
    <w:rsid w:val="00F83122"/>
    <w:rsid w:val="00F84AD9"/>
    <w:rsid w:val="00F94FC8"/>
    <w:rsid w:val="00FA45F5"/>
    <w:rsid w:val="00FB23A1"/>
    <w:rsid w:val="00FC5F83"/>
    <w:rsid w:val="00FC688C"/>
    <w:rsid w:val="00FD0571"/>
    <w:rsid w:val="00FD2E02"/>
    <w:rsid w:val="00FE34C7"/>
    <w:rsid w:val="00FF3BEA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8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8C8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A9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08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8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6</Pages>
  <Words>1724</Words>
  <Characters>9828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Ниночка</dc:creator>
  <cp:keywords/>
  <dc:description/>
  <cp:lastModifiedBy>comp</cp:lastModifiedBy>
  <cp:revision>38</cp:revision>
  <cp:lastPrinted>2012-04-24T11:30:00Z</cp:lastPrinted>
  <dcterms:created xsi:type="dcterms:W3CDTF">2012-04-22T18:47:00Z</dcterms:created>
  <dcterms:modified xsi:type="dcterms:W3CDTF">2012-04-24T11:50:00Z</dcterms:modified>
</cp:coreProperties>
</file>