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84" w:rsidRDefault="00B93384" w:rsidP="00A75F2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C00000"/>
          <w:kern w:val="36"/>
          <w:sz w:val="44"/>
          <w:szCs w:val="44"/>
          <w:lang w:eastAsia="ru-RU"/>
        </w:rPr>
      </w:pPr>
      <w:r w:rsidRPr="00A75F25">
        <w:rPr>
          <w:rFonts w:ascii="Times New Roman" w:hAnsi="Times New Roman"/>
          <w:b/>
          <w:bCs/>
          <w:color w:val="C00000"/>
          <w:kern w:val="36"/>
          <w:sz w:val="44"/>
          <w:szCs w:val="44"/>
          <w:lang w:eastAsia="ru-RU"/>
        </w:rPr>
        <w:t xml:space="preserve">Сценарий </w:t>
      </w:r>
      <w:r>
        <w:rPr>
          <w:rFonts w:ascii="Times New Roman" w:hAnsi="Times New Roman"/>
          <w:b/>
          <w:bCs/>
          <w:color w:val="C00000"/>
          <w:kern w:val="36"/>
          <w:sz w:val="44"/>
          <w:szCs w:val="44"/>
          <w:lang w:eastAsia="ru-RU"/>
        </w:rPr>
        <w:t xml:space="preserve">торжественного открытия недели </w:t>
      </w:r>
    </w:p>
    <w:p w:rsidR="00B93384" w:rsidRDefault="00B93384" w:rsidP="00A75F2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C00000"/>
          <w:kern w:val="36"/>
          <w:sz w:val="44"/>
          <w:szCs w:val="44"/>
          <w:lang w:eastAsia="ru-RU"/>
        </w:rPr>
      </w:pPr>
      <w:r>
        <w:rPr>
          <w:rFonts w:ascii="Times New Roman" w:hAnsi="Times New Roman"/>
          <w:b/>
          <w:bCs/>
          <w:color w:val="C00000"/>
          <w:kern w:val="36"/>
          <w:sz w:val="44"/>
          <w:szCs w:val="44"/>
          <w:lang w:eastAsia="ru-RU"/>
        </w:rPr>
        <w:t>музыки.</w:t>
      </w:r>
    </w:p>
    <w:p w:rsidR="00B93384" w:rsidRDefault="00B93384" w:rsidP="00A75F2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C00000"/>
          <w:kern w:val="36"/>
          <w:sz w:val="44"/>
          <w:szCs w:val="44"/>
          <w:lang w:eastAsia="ru-RU"/>
        </w:rPr>
      </w:pPr>
      <w:r>
        <w:rPr>
          <w:rFonts w:ascii="Times New Roman" w:hAnsi="Times New Roman"/>
          <w:b/>
          <w:bCs/>
          <w:color w:val="C00000"/>
          <w:kern w:val="36"/>
          <w:sz w:val="44"/>
          <w:szCs w:val="44"/>
          <w:lang w:eastAsia="ru-RU"/>
        </w:rPr>
        <w:t>Мероприятие «Маленькие виртуозы».</w:t>
      </w:r>
    </w:p>
    <w:p w:rsidR="00B93384" w:rsidRDefault="00B93384" w:rsidP="00A75F2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C00000"/>
          <w:kern w:val="36"/>
          <w:sz w:val="44"/>
          <w:szCs w:val="44"/>
          <w:lang w:eastAsia="ru-RU"/>
        </w:rPr>
      </w:pPr>
      <w:r>
        <w:rPr>
          <w:rFonts w:ascii="Times New Roman" w:hAnsi="Times New Roman"/>
          <w:b/>
          <w:bCs/>
          <w:color w:val="C00000"/>
          <w:kern w:val="36"/>
          <w:sz w:val="44"/>
          <w:szCs w:val="44"/>
          <w:lang w:eastAsia="ru-RU"/>
        </w:rPr>
        <w:t xml:space="preserve"> </w:t>
      </w:r>
    </w:p>
    <w:p w:rsidR="00B93384" w:rsidRPr="00A75F25" w:rsidRDefault="00B93384" w:rsidP="00004AF1">
      <w:pPr>
        <w:spacing w:after="0" w:line="240" w:lineRule="auto"/>
        <w:rPr>
          <w:rFonts w:ascii="Times New Roman" w:hAnsi="Times New Roman"/>
          <w:sz w:val="44"/>
          <w:szCs w:val="44"/>
          <w:lang w:eastAsia="ru-RU"/>
        </w:rPr>
      </w:pPr>
      <w:r w:rsidRPr="006C6A6B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Цели:</w:t>
      </w:r>
    </w:p>
    <w:p w:rsidR="00B93384" w:rsidRPr="00AD0AF8" w:rsidRDefault="00B93384" w:rsidP="00AD0A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0AF8">
        <w:rPr>
          <w:rFonts w:ascii="Times New Roman" w:hAnsi="Times New Roman"/>
          <w:sz w:val="24"/>
          <w:szCs w:val="24"/>
          <w:lang w:eastAsia="ru-RU"/>
        </w:rPr>
        <w:t>Познакомить обучающихся с разнообразием музыкальных инструментов.</w:t>
      </w:r>
    </w:p>
    <w:p w:rsidR="00B93384" w:rsidRPr="00AD0AF8" w:rsidRDefault="00B93384" w:rsidP="00AD0A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0AF8">
        <w:rPr>
          <w:rFonts w:ascii="Times New Roman" w:hAnsi="Times New Roman"/>
          <w:sz w:val="24"/>
          <w:szCs w:val="24"/>
          <w:lang w:eastAsia="ru-RU"/>
        </w:rPr>
        <w:t xml:space="preserve">Развивать творческие способности учащихся. </w:t>
      </w:r>
    </w:p>
    <w:p w:rsidR="00B93384" w:rsidRDefault="00B93384" w:rsidP="00E347D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AD0AF8">
        <w:rPr>
          <w:rFonts w:ascii="Times New Roman" w:hAnsi="Times New Roman"/>
          <w:sz w:val="24"/>
          <w:szCs w:val="24"/>
          <w:lang w:eastAsia="ru-RU"/>
        </w:rPr>
        <w:t>Привлекать детей к участию во внешкольных мероприятий</w:t>
      </w:r>
    </w:p>
    <w:p w:rsidR="00B93384" w:rsidRDefault="00B93384" w:rsidP="00E347D4">
      <w:pPr>
        <w:pStyle w:val="ListParagraph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 НА СЦЕНЕ – ШКОЛЬНЫЙ ХОР).</w:t>
      </w:r>
    </w:p>
    <w:p w:rsidR="00B93384" w:rsidRDefault="00B93384" w:rsidP="00172DC4">
      <w:pPr>
        <w:pStyle w:val="ListParagraph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 Звучит вступительная музыка. Чайковский Марш из балета «Щелкунчик». На экране :ТОРЖЕСТВЕННОЕ ОТКРЫТИЕ НЕДЕЛИ МУЗЫКИ. МАЛЕНЬКИЕ ВИРТУОЗЫ.)</w:t>
      </w:r>
    </w:p>
    <w:p w:rsidR="00B93384" w:rsidRDefault="00B93384" w:rsidP="00172DC4">
      <w:pPr>
        <w:pStyle w:val="ListParagraph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(ЗВУЧИТ « ВАЛЬС ЦВЕТОВ» Чайковского, исполнение вальса.)</w:t>
      </w:r>
    </w:p>
    <w:p w:rsidR="00B93384" w:rsidRDefault="00B93384" w:rsidP="00A04A39">
      <w:pPr>
        <w:pStyle w:val="ListParagraph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(ЗВУЧИТ ПЕСНЯ «ВСЕ НАЧИНАЕТСЯ СО ШКОЛЬНОГО ЗВОНКА» в исполнении хора)</w:t>
      </w:r>
    </w:p>
    <w:p w:rsidR="00B93384" w:rsidRDefault="00B93384" w:rsidP="00A04A39">
      <w:pPr>
        <w:pStyle w:val="ListParagraph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(ЗВУЧАТЬ ФОНФАРЫ-ТРУБЫ).</w:t>
      </w:r>
    </w:p>
    <w:p w:rsidR="00B93384" w:rsidRDefault="00B93384" w:rsidP="00172DC4">
      <w:pPr>
        <w:pStyle w:val="ListParagraph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B93384" w:rsidRDefault="00B93384" w:rsidP="006E542D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ВЕД .-Дорогие, друзья, мы начинаем торжественную церемонию открытия недели музыки 2014-2015 года.   </w:t>
      </w:r>
      <w:r w:rsidRPr="006C6A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C6A6B">
        <w:rPr>
          <w:rFonts w:ascii="Times New Roman" w:hAnsi="Times New Roman"/>
          <w:sz w:val="24"/>
          <w:szCs w:val="24"/>
          <w:lang w:eastAsia="ru-RU"/>
        </w:rPr>
        <w:br/>
        <w:t xml:space="preserve">В1975 году по решению ЮНЕСКО был учрежден Международный день музыки, который проводится 1 октября. Одним из основателей этого дня был Д. Д. Шостакович – великий композитор – классик XX. </w:t>
      </w:r>
      <w:r>
        <w:rPr>
          <w:rFonts w:ascii="Times New Roman" w:hAnsi="Times New Roman"/>
          <w:sz w:val="24"/>
          <w:szCs w:val="24"/>
          <w:lang w:eastAsia="ru-RU"/>
        </w:rPr>
        <w:t xml:space="preserve">( На экране портрет Шостаковича).  </w:t>
      </w:r>
      <w:r w:rsidRPr="004E28F5">
        <w:rPr>
          <w:rFonts w:ascii="Times New Roman" w:hAnsi="Times New Roman"/>
          <w:sz w:val="24"/>
          <w:szCs w:val="24"/>
          <w:lang w:eastAsia="ru-RU"/>
        </w:rPr>
        <w:t>Музыка окружает нас повсюду. Она обладает невероятным магнетизмом и энергетикой.</w:t>
      </w:r>
      <w:r w:rsidRPr="004E28F5">
        <w:rPr>
          <w:rFonts w:ascii="Times New Roman" w:hAnsi="Times New Roman"/>
          <w:sz w:val="24"/>
          <w:szCs w:val="24"/>
          <w:lang w:eastAsia="ru-RU"/>
        </w:rPr>
        <w:br/>
        <w:t>Ученые доказали, что посредством музыки можно влиять на интеллектуальное развитие человека, а также воздействовать на его эмоциональное самочувствие».</w:t>
      </w:r>
      <w:r w:rsidRPr="004E28F5">
        <w:rPr>
          <w:rFonts w:ascii="Times New Roman" w:hAnsi="Times New Roman"/>
          <w:sz w:val="24"/>
          <w:szCs w:val="24"/>
          <w:lang w:eastAsia="ru-RU"/>
        </w:rPr>
        <w:br/>
        <w:t xml:space="preserve">  «Музыка не только доставляет нам удовольствие. Она многому учит. Она, как книга, делает нас лучше, умнее, добрее» - Дмитрий Борисович Кабалевский.</w:t>
      </w:r>
    </w:p>
    <w:p w:rsidR="00B93384" w:rsidRDefault="00B93384" w:rsidP="006E542D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-В день открытия недели музыки маленькие музыканты, а их у нас в школе не мало, для вас подготовили  концерт. Представят их ученица …..класса……………………..и ученик……………………………………………… Итак, давайте  познакомимся с маленькими виртуозами нашей школы,  вот они, встречайте их…</w:t>
      </w:r>
    </w:p>
    <w:p w:rsidR="00B93384" w:rsidRPr="004E28F5" w:rsidRDefault="00B93384" w:rsidP="006E542D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(ЗВУЧИТ МАРШ ИЗ ДЖАЗОВОЙ СЮИТЫ №2 ШОСТАКОВИЧА - входят учащиеся)</w:t>
      </w:r>
    </w:p>
    <w:p w:rsidR="00B93384" w:rsidRDefault="00B93384" w:rsidP="00172DC4">
      <w:pPr>
        <w:pStyle w:val="ListParagraph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</w:p>
    <w:p w:rsidR="00B93384" w:rsidRDefault="00B93384" w:rsidP="00172DC4">
      <w:pPr>
        <w:pStyle w:val="ListParagraph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B93384" w:rsidRDefault="00B93384" w:rsidP="00172DC4">
      <w:pPr>
        <w:pStyle w:val="ListParagraph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</w:p>
    <w:p w:rsidR="00B93384" w:rsidRDefault="00B93384" w:rsidP="00172DC4">
      <w:pPr>
        <w:pStyle w:val="ListParagraph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</w:p>
    <w:p w:rsidR="00B93384" w:rsidRDefault="00B93384" w:rsidP="00172DC4">
      <w:pPr>
        <w:pStyle w:val="ListParagraph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</w:p>
    <w:p w:rsidR="00B93384" w:rsidRDefault="00B93384" w:rsidP="00172DC4">
      <w:pPr>
        <w:pStyle w:val="ListParagraph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</w:p>
    <w:p w:rsidR="00B93384" w:rsidRDefault="00B93384" w:rsidP="00172DC4">
      <w:pPr>
        <w:pStyle w:val="ListParagraph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</w:p>
    <w:p w:rsidR="00B93384" w:rsidRDefault="00B93384" w:rsidP="00172DC4">
      <w:pPr>
        <w:pStyle w:val="ListParagraph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</w:p>
    <w:p w:rsidR="00B93384" w:rsidRDefault="00B93384" w:rsidP="00172DC4">
      <w:pPr>
        <w:pStyle w:val="ListParagraph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</w:p>
    <w:p w:rsidR="00B93384" w:rsidRDefault="00B93384" w:rsidP="00172DC4">
      <w:pPr>
        <w:pStyle w:val="ListParagraph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</w:t>
      </w:r>
    </w:p>
    <w:p w:rsidR="00B93384" w:rsidRDefault="00B93384" w:rsidP="00172DC4">
      <w:pPr>
        <w:pStyle w:val="ListParagraph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</w:t>
      </w:r>
    </w:p>
    <w:p w:rsidR="00B93384" w:rsidRDefault="00B93384" w:rsidP="00172DC4">
      <w:pPr>
        <w:pStyle w:val="ListParagraph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</w:t>
      </w:r>
    </w:p>
    <w:p w:rsidR="00B93384" w:rsidRDefault="00B93384" w:rsidP="00172DC4">
      <w:pPr>
        <w:pStyle w:val="ListParagraph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</w:t>
      </w:r>
    </w:p>
    <w:p w:rsidR="00B93384" w:rsidRDefault="00B93384" w:rsidP="00172DC4">
      <w:pPr>
        <w:pStyle w:val="ListParagraph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14</w:t>
      </w:r>
    </w:p>
    <w:p w:rsidR="00B93384" w:rsidRDefault="00B93384" w:rsidP="00172DC4">
      <w:pPr>
        <w:pStyle w:val="ListParagraph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15</w:t>
      </w:r>
    </w:p>
    <w:p w:rsidR="00B93384" w:rsidRDefault="00B93384" w:rsidP="00172DC4">
      <w:pPr>
        <w:pStyle w:val="ListParagraph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</w:t>
      </w:r>
    </w:p>
    <w:p w:rsidR="00B93384" w:rsidRDefault="00B93384" w:rsidP="00172DC4">
      <w:pPr>
        <w:pStyle w:val="ListParagraph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17</w:t>
      </w:r>
    </w:p>
    <w:p w:rsidR="00B93384" w:rsidRDefault="00B93384" w:rsidP="00172DC4">
      <w:pPr>
        <w:pStyle w:val="ListParagraph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ВЕД. - Прекрасное событие и его хочется открыть его песней «Гимн музыке», а исполнит ее …………………………………………………………………………………………………….</w:t>
      </w:r>
    </w:p>
    <w:p w:rsidR="00B93384" w:rsidRDefault="00B93384" w:rsidP="00172DC4">
      <w:pPr>
        <w:pStyle w:val="ListParagraph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ВЕД.- Сегодня вы услышите произведения в исполнении на фортепиано, скрипке, флейте-разных музыкальных инструментах. Но, самое главное они будут исполнены музыкантами, которые учатся и во 2, и в 3 и в 7 классах. А начнут.  свое выступление самые маленькие виртуозы. На сцену приглашаю …............................... с пьесой……………………………………………………………………………………………….…</w:t>
      </w:r>
    </w:p>
    <w:p w:rsidR="00B93384" w:rsidRDefault="00B93384" w:rsidP="00172DC4">
      <w:pPr>
        <w:pStyle w:val="ListParagraph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…</w:t>
      </w:r>
    </w:p>
    <w:p w:rsidR="00B93384" w:rsidRPr="006C6A6B" w:rsidRDefault="00B93384" w:rsidP="00560735">
      <w:pPr>
        <w:tabs>
          <w:tab w:val="left" w:pos="864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ВЕД. …………………………Женя учится только второй год в школе искусств, но уже так владеет инструментом.   -</w:t>
      </w:r>
      <w:r w:rsidRPr="006C6A6B">
        <w:rPr>
          <w:rFonts w:ascii="Times New Roman" w:hAnsi="Times New Roman"/>
          <w:sz w:val="24"/>
          <w:szCs w:val="24"/>
          <w:lang w:eastAsia="ru-RU"/>
        </w:rPr>
        <w:t xml:space="preserve"> Интересно, о чем думает композитор, прежде чем приступить к созданию своего шедевра? Может быть, с такими словами рождается музыка:</w:t>
      </w:r>
    </w:p>
    <w:p w:rsidR="00B93384" w:rsidRDefault="00B93384" w:rsidP="00D1655B">
      <w:pPr>
        <w:pStyle w:val="ListParagraph"/>
        <w:ind w:left="0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6C6A6B">
        <w:rPr>
          <w:rFonts w:ascii="Times New Roman" w:hAnsi="Times New Roman"/>
          <w:i/>
          <w:iCs/>
          <w:sz w:val="24"/>
          <w:szCs w:val="24"/>
          <w:lang w:eastAsia="ru-RU"/>
        </w:rPr>
        <w:t>Чистый лист бумаги,</w:t>
      </w:r>
      <w:r w:rsidRPr="006C6A6B">
        <w:rPr>
          <w:rFonts w:ascii="Times New Roman" w:hAnsi="Times New Roman"/>
          <w:i/>
          <w:iCs/>
          <w:sz w:val="24"/>
          <w:szCs w:val="24"/>
          <w:lang w:eastAsia="ru-RU"/>
        </w:rPr>
        <w:br/>
        <w:t>Нотная строка…</w:t>
      </w:r>
      <w:r w:rsidRPr="006C6A6B">
        <w:rPr>
          <w:rFonts w:ascii="Times New Roman" w:hAnsi="Times New Roman"/>
          <w:i/>
          <w:iCs/>
          <w:sz w:val="24"/>
          <w:szCs w:val="24"/>
          <w:lang w:eastAsia="ru-RU"/>
        </w:rPr>
        <w:br/>
        <w:t>звуки всей Вселенной</w:t>
      </w:r>
      <w:r w:rsidRPr="006C6A6B">
        <w:rPr>
          <w:rFonts w:ascii="Times New Roman" w:hAnsi="Times New Roman"/>
          <w:i/>
          <w:iCs/>
          <w:sz w:val="24"/>
          <w:szCs w:val="24"/>
          <w:lang w:eastAsia="ru-RU"/>
        </w:rPr>
        <w:br/>
        <w:t>В мыслях у меня…</w:t>
      </w:r>
      <w:r w:rsidRPr="006C6A6B">
        <w:rPr>
          <w:rFonts w:ascii="Times New Roman" w:hAnsi="Times New Roman"/>
          <w:i/>
          <w:iCs/>
          <w:sz w:val="24"/>
          <w:szCs w:val="24"/>
          <w:lang w:eastAsia="ru-RU"/>
        </w:rPr>
        <w:br/>
        <w:t>Дай мне силы, Боже,</w:t>
      </w:r>
      <w:r w:rsidRPr="006C6A6B">
        <w:rPr>
          <w:rFonts w:ascii="Times New Roman" w:hAnsi="Times New Roman"/>
          <w:i/>
          <w:iCs/>
          <w:sz w:val="24"/>
          <w:szCs w:val="24"/>
          <w:lang w:eastAsia="ru-RU"/>
        </w:rPr>
        <w:br/>
        <w:t>Это удержать,</w:t>
      </w:r>
      <w:r w:rsidRPr="006C6A6B">
        <w:rPr>
          <w:rFonts w:ascii="Times New Roman" w:hAnsi="Times New Roman"/>
          <w:i/>
          <w:iCs/>
          <w:sz w:val="24"/>
          <w:szCs w:val="24"/>
          <w:lang w:eastAsia="ru-RU"/>
        </w:rPr>
        <w:br/>
        <w:t>Красоту созвучий</w:t>
      </w:r>
      <w:r w:rsidRPr="006C6A6B">
        <w:rPr>
          <w:rFonts w:ascii="Times New Roman" w:hAnsi="Times New Roman"/>
          <w:i/>
          <w:iCs/>
          <w:sz w:val="24"/>
          <w:szCs w:val="24"/>
          <w:lang w:eastAsia="ru-RU"/>
        </w:rPr>
        <w:br/>
        <w:t>Людям передать!</w:t>
      </w:r>
      <w:r w:rsidRPr="00630DF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93384" w:rsidRDefault="00B93384" w:rsidP="00D1655B">
      <w:pPr>
        <w:pStyle w:val="ListParagraph"/>
        <w:ind w:left="0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-И сейчас на сцену приглашаем Бородину Богдану с пьесой «Водопад»……………………………………………………………………………………………………….</w:t>
      </w:r>
    </w:p>
    <w:p w:rsidR="00B93384" w:rsidRDefault="00B93384" w:rsidP="00D1655B">
      <w:pPr>
        <w:pStyle w:val="ListParagraph"/>
        <w:ind w:left="0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B93384" w:rsidRDefault="00B93384" w:rsidP="00D1655B">
      <w:pPr>
        <w:pStyle w:val="ListParagraph"/>
        <w:ind w:left="0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ВЕД. -</w:t>
      </w:r>
      <w:r w:rsidRPr="004E28F5">
        <w:rPr>
          <w:rFonts w:ascii="Times New Roman" w:hAnsi="Times New Roman"/>
          <w:sz w:val="24"/>
          <w:szCs w:val="24"/>
          <w:lang w:eastAsia="ru-RU"/>
        </w:rPr>
        <w:t xml:space="preserve">Ветер чуть слышно поёт, </w:t>
      </w:r>
      <w:r w:rsidRPr="004E28F5">
        <w:rPr>
          <w:rFonts w:ascii="Times New Roman" w:hAnsi="Times New Roman"/>
          <w:sz w:val="24"/>
          <w:szCs w:val="24"/>
          <w:lang w:eastAsia="ru-RU"/>
        </w:rPr>
        <w:br/>
        <w:t>Липа вздыхает у сада –</w:t>
      </w:r>
      <w:r w:rsidRPr="004E28F5">
        <w:rPr>
          <w:rFonts w:ascii="Times New Roman" w:hAnsi="Times New Roman"/>
          <w:sz w:val="24"/>
          <w:szCs w:val="24"/>
          <w:lang w:eastAsia="ru-RU"/>
        </w:rPr>
        <w:br/>
        <w:t xml:space="preserve">Чуткая музыка всюду живёт – </w:t>
      </w:r>
      <w:r w:rsidRPr="004E28F5">
        <w:rPr>
          <w:rFonts w:ascii="Times New Roman" w:hAnsi="Times New Roman"/>
          <w:sz w:val="24"/>
          <w:szCs w:val="24"/>
          <w:lang w:eastAsia="ru-RU"/>
        </w:rPr>
        <w:br/>
        <w:t xml:space="preserve">В шелесте трав, в шуме дубрав, </w:t>
      </w:r>
      <w:r w:rsidRPr="004E28F5">
        <w:rPr>
          <w:rFonts w:ascii="Times New Roman" w:hAnsi="Times New Roman"/>
          <w:sz w:val="24"/>
          <w:szCs w:val="24"/>
          <w:lang w:eastAsia="ru-RU"/>
        </w:rPr>
        <w:br/>
        <w:t>Только прислушаться надо.</w:t>
      </w:r>
      <w:r w:rsidRPr="004E28F5">
        <w:rPr>
          <w:rFonts w:ascii="Times New Roman" w:hAnsi="Times New Roman"/>
          <w:sz w:val="24"/>
          <w:szCs w:val="24"/>
          <w:lang w:eastAsia="ru-RU"/>
        </w:rPr>
        <w:br/>
        <w:t xml:space="preserve">Звонко струится ручей, </w:t>
      </w:r>
      <w:r w:rsidRPr="004E28F5">
        <w:rPr>
          <w:rFonts w:ascii="Times New Roman" w:hAnsi="Times New Roman"/>
          <w:sz w:val="24"/>
          <w:szCs w:val="24"/>
          <w:lang w:eastAsia="ru-RU"/>
        </w:rPr>
        <w:br/>
        <w:t>Падает гром с небосвода –</w:t>
      </w:r>
      <w:r w:rsidRPr="004E28F5">
        <w:rPr>
          <w:rFonts w:ascii="Times New Roman" w:hAnsi="Times New Roman"/>
          <w:sz w:val="24"/>
          <w:szCs w:val="24"/>
          <w:lang w:eastAsia="ru-RU"/>
        </w:rPr>
        <w:br/>
        <w:t>Это мелодией вечно своей</w:t>
      </w:r>
      <w:r w:rsidRPr="004E28F5">
        <w:rPr>
          <w:rFonts w:ascii="Times New Roman" w:hAnsi="Times New Roman"/>
          <w:sz w:val="24"/>
          <w:szCs w:val="24"/>
          <w:lang w:eastAsia="ru-RU"/>
        </w:rPr>
        <w:br/>
        <w:t>Мир наполняет природа!</w:t>
      </w:r>
      <w:r w:rsidRPr="004E28F5">
        <w:rPr>
          <w:rFonts w:ascii="Times New Roman" w:hAnsi="Times New Roman"/>
          <w:sz w:val="24"/>
          <w:szCs w:val="24"/>
          <w:lang w:eastAsia="ru-RU"/>
        </w:rPr>
        <w:br/>
        <w:t>Тихие слёзы свои ива роняет у брода…</w:t>
      </w:r>
      <w:r w:rsidRPr="004E28F5">
        <w:rPr>
          <w:rFonts w:ascii="Times New Roman" w:hAnsi="Times New Roman"/>
          <w:sz w:val="24"/>
          <w:szCs w:val="24"/>
          <w:lang w:eastAsia="ru-RU"/>
        </w:rPr>
        <w:br/>
        <w:t>Только приветствуют ночь соловьи</w:t>
      </w:r>
      <w:r w:rsidRPr="004E28F5">
        <w:rPr>
          <w:rFonts w:ascii="Times New Roman" w:hAnsi="Times New Roman"/>
          <w:sz w:val="24"/>
          <w:szCs w:val="24"/>
          <w:lang w:eastAsia="ru-RU"/>
        </w:rPr>
        <w:br/>
        <w:t>Звоном ветвей, песней дождей</w:t>
      </w:r>
      <w:r w:rsidRPr="004E28F5">
        <w:rPr>
          <w:rFonts w:ascii="Times New Roman" w:hAnsi="Times New Roman"/>
          <w:sz w:val="24"/>
          <w:szCs w:val="24"/>
          <w:lang w:eastAsia="ru-RU"/>
        </w:rPr>
        <w:br/>
        <w:t>Мир наполняет природа.</w:t>
      </w:r>
      <w:r w:rsidRPr="004E28F5">
        <w:rPr>
          <w:rFonts w:ascii="Times New Roman" w:hAnsi="Times New Roman"/>
          <w:sz w:val="24"/>
          <w:szCs w:val="24"/>
          <w:lang w:eastAsia="ru-RU"/>
        </w:rPr>
        <w:br/>
        <w:t>Птицы встречают восход,</w:t>
      </w:r>
      <w:r w:rsidRPr="004E28F5">
        <w:rPr>
          <w:rFonts w:ascii="Times New Roman" w:hAnsi="Times New Roman"/>
          <w:sz w:val="24"/>
          <w:szCs w:val="24"/>
          <w:lang w:eastAsia="ru-RU"/>
        </w:rPr>
        <w:br/>
        <w:t>Ласточка солнышку рада!</w:t>
      </w:r>
      <w:r w:rsidRPr="004E28F5">
        <w:rPr>
          <w:rFonts w:ascii="Times New Roman" w:hAnsi="Times New Roman"/>
          <w:sz w:val="24"/>
          <w:szCs w:val="24"/>
          <w:lang w:eastAsia="ru-RU"/>
        </w:rPr>
        <w:br/>
        <w:t xml:space="preserve">Чуткая музыка всюду живёт, </w:t>
      </w:r>
      <w:r w:rsidRPr="004E28F5">
        <w:rPr>
          <w:rFonts w:ascii="Times New Roman" w:hAnsi="Times New Roman"/>
          <w:sz w:val="24"/>
          <w:szCs w:val="24"/>
          <w:lang w:eastAsia="ru-RU"/>
        </w:rPr>
        <w:br/>
        <w:t>Только прислушаться надо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B93384" w:rsidRDefault="00B93384" w:rsidP="00D1655B">
      <w:pPr>
        <w:pStyle w:val="ListParagraph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ВЕД. - Эти слова очень созвучны такому жанру музыки, как ВАЛЬС и Зубкова Татьяна, ученица 4 «Б» класса  исполнит  «ВАЛЬС АНАСТАСИИ».</w:t>
      </w:r>
      <w:r w:rsidRPr="006C6A6B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6C6A6B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ВЕД.- А этого исполнителя хочется представить особенно, ведь он в нашу школу пришел совсем недавно -это Богданов Денис – ученик 5 «Б» класса, он исполнит нам «ЭТЮД №3» Бургмюллера. </w:t>
      </w:r>
    </w:p>
    <w:p w:rsidR="00B93384" w:rsidRDefault="00B93384" w:rsidP="00D1655B">
      <w:pPr>
        <w:pStyle w:val="ListParagraph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</w:t>
      </w:r>
    </w:p>
    <w:p w:rsidR="00B93384" w:rsidRPr="006C6A6B" w:rsidRDefault="00B93384" w:rsidP="00C614E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ВЕД. - </w:t>
      </w:r>
      <w:r w:rsidRPr="007F05DB">
        <w:rPr>
          <w:rFonts w:ascii="Times New Roman" w:hAnsi="Times New Roman"/>
          <w:sz w:val="24"/>
          <w:szCs w:val="24"/>
          <w:lang w:eastAsia="ru-RU"/>
        </w:rPr>
        <w:t>Кто знает, что первый клавишно-струнный музыкальный инструмент назывался «Английская шахматная доска». Этот далекий предок родился, как и шахматы, на Востоке, а в начале нашего тысячелетия был завезен в Европу. Клавиши были не продолговатыми, а квадратными черно-белыми. У современного пианино много струн. Чем тоньше струна, тем выше звук. Чем толще – тем звук ниже. У 1-го инструмента была одна струна, которую цепляли крючком, чтобы извлечь звук. Затем появились клавикорд (с более тихим звучанием) и клавесин (звучный собрат) – с несколькими струнами. На клавесине все звуки были одинаковой силы (громче и тише сыграть нельзя было). Итальянский мастер Бартоломео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F05DB">
        <w:rPr>
          <w:rFonts w:ascii="Times New Roman" w:hAnsi="Times New Roman"/>
          <w:sz w:val="24"/>
          <w:szCs w:val="24"/>
          <w:lang w:eastAsia="ru-RU"/>
        </w:rPr>
        <w:t xml:space="preserve"> Кристофори создал инструмент, в котором по струне ударяли молоточки, обтянутые кожей. От силы удара зависела сила звука. Этот инструмент назвали фортепиано – «громко, тихо». Среди музыкальных инструментов ему нет равных, по умению так разнообразно звучать. Он одновременно многозвучно мощный, и певуче нежный.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Послушайте произведение в исполнении ученицы 7 «б» класса Зотовой Елизаветы, которая исполнит для вас …………………………………………………………………………………………………………………………………………</w:t>
      </w:r>
      <w:r w:rsidRPr="00C614E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93384" w:rsidRDefault="00B93384" w:rsidP="00D1655B">
      <w:pPr>
        <w:pStyle w:val="ListParagraph"/>
        <w:ind w:left="0"/>
        <w:rPr>
          <w:rFonts w:ascii="Times New Roman" w:hAnsi="Times New Roman"/>
          <w:sz w:val="24"/>
          <w:szCs w:val="24"/>
          <w:lang w:eastAsia="ru-RU"/>
        </w:rPr>
      </w:pPr>
      <w:r w:rsidRPr="007F05DB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ВЕД.-</w:t>
      </w:r>
      <w:r w:rsidRPr="00C614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C6A6B">
        <w:rPr>
          <w:rFonts w:ascii="Times New Roman" w:hAnsi="Times New Roman"/>
          <w:sz w:val="24"/>
          <w:szCs w:val="24"/>
          <w:lang w:eastAsia="ru-RU"/>
        </w:rPr>
        <w:t>Обычно, сочиняя музыку, композитор предварительно обдумывает множество деталей, делает наброски, наигрывает её на инструменте и только потом уже записывает своё сочинение на нотной бумаге. Йозеф Гайдн любил работать за фортепиано. А вот, к примеру, Петр Ильич Чайковский сочинял музыку мысленно, во время прогулок по живописным местам.</w:t>
      </w:r>
      <w:r>
        <w:rPr>
          <w:rFonts w:ascii="Times New Roman" w:hAnsi="Times New Roman"/>
          <w:sz w:val="24"/>
          <w:szCs w:val="24"/>
          <w:lang w:eastAsia="ru-RU"/>
        </w:rPr>
        <w:t xml:space="preserve"> Много своих произведений П.И. Чайковский посвятил природе и детям. Агапова Анастасия знает очень много пьес из «Детского альбома» и сейчас она исполнит их для вас. Встречайте Настю своими аплодисментами.</w:t>
      </w:r>
    </w:p>
    <w:p w:rsidR="00B93384" w:rsidRDefault="00B93384" w:rsidP="00D1655B">
      <w:pPr>
        <w:pStyle w:val="ListParagraph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B93384" w:rsidRPr="006C6A6B" w:rsidRDefault="00B93384" w:rsidP="008975F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ВЕД. - Очень часто свои музыкальные впечатления мы переносим на холст и тогда получаются настоящие картины. Послушайте песню в исполнении Расуловой Сабины   «Лужа на стене».</w:t>
      </w:r>
      <w:r w:rsidRPr="008975F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93384" w:rsidRPr="006C6A6B" w:rsidRDefault="00B93384" w:rsidP="008975F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ВЕД. - </w:t>
      </w:r>
      <w:r w:rsidRPr="006C6A6B">
        <w:rPr>
          <w:rFonts w:ascii="Times New Roman" w:hAnsi="Times New Roman"/>
          <w:sz w:val="24"/>
          <w:szCs w:val="24"/>
          <w:lang w:eastAsia="ru-RU"/>
        </w:rPr>
        <w:t>Исполнитель является как бы посредником между композитором и слушателем. Он должен не просто прекрасно исполнить музыку, но и точно передать смысл, содержание, чувства, заложенные в произведение. Не случайно исполнительство считается одним из видов художественного творчества, то есть искусством. К тому же исполнитель, талантливый исполнитель, не просто «расшифровывает» для слушателя нотную запись композитора, «оживляя» её, а вносит в произведение свою индивидуальность, частичку своего «я». «Исполнение – это второе творение» - говорил русский пианист, дирижёр и композитор Антон Рубинштейн. Музыкант, как и композитор, должен многое знать и уметь, долго учиться своему мастерству и быть, конечно же, одаренным человеком.</w:t>
      </w:r>
    </w:p>
    <w:p w:rsidR="00B93384" w:rsidRDefault="00B93384" w:rsidP="00D1655B">
      <w:pPr>
        <w:pStyle w:val="ListParagraph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ВЕД .- </w:t>
      </w:r>
      <w:r w:rsidRPr="006C6A6B">
        <w:rPr>
          <w:rFonts w:ascii="Times New Roman" w:hAnsi="Times New Roman"/>
          <w:sz w:val="24"/>
          <w:szCs w:val="24"/>
          <w:lang w:eastAsia="ru-RU"/>
        </w:rPr>
        <w:t>Если музыка написана для фортепиано, то её исполняет для слушателей пианист, для баяна – баянист,</w:t>
      </w:r>
      <w:r>
        <w:rPr>
          <w:rFonts w:ascii="Times New Roman" w:hAnsi="Times New Roman"/>
          <w:sz w:val="24"/>
          <w:szCs w:val="24"/>
          <w:lang w:eastAsia="ru-RU"/>
        </w:rPr>
        <w:t xml:space="preserve"> а </w:t>
      </w:r>
      <w:r w:rsidRPr="006C6A6B">
        <w:rPr>
          <w:rFonts w:ascii="Times New Roman" w:hAnsi="Times New Roman"/>
          <w:sz w:val="24"/>
          <w:szCs w:val="24"/>
          <w:lang w:eastAsia="ru-RU"/>
        </w:rPr>
        <w:t xml:space="preserve"> д</w:t>
      </w:r>
      <w:r>
        <w:rPr>
          <w:rFonts w:ascii="Times New Roman" w:hAnsi="Times New Roman"/>
          <w:sz w:val="24"/>
          <w:szCs w:val="24"/>
          <w:lang w:eastAsia="ru-RU"/>
        </w:rPr>
        <w:t>ля скрипки – конечно же- скрипач. Друзья, вы сегодня слушаете произведения в исполнении на фортепиано, а вот сейчас послушайте юную скрипачку.  Это совсем не простой инструмент, учится  игре на нем необходимо быть одаренным и трудолюбивым человеком. Мне кажется у нас есть такая девочка – это ученица 2 «Б» класса Дарья Першина……………………,она еще мала ,но пожелаем ей стать  известной скрипачкой,  как  Ванесса  Мэй . встречаем  Дашу …………………она….исполнит для вас………………………………………………………..</w:t>
      </w:r>
    </w:p>
    <w:p w:rsidR="00B93384" w:rsidRPr="00AD0AF8" w:rsidRDefault="00B93384" w:rsidP="00172DC4">
      <w:pPr>
        <w:pStyle w:val="ListParagraph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ВЕД .- Музыке учится совсем не просто ,нужно обладать огромным терпением - предлагаю послушать песню в исполнении Смирновой Анастасии «Отличница»………………………………….</w:t>
      </w:r>
    </w:p>
    <w:p w:rsidR="00B93384" w:rsidRDefault="00B93384" w:rsidP="00002A3E">
      <w:pPr>
        <w:rPr>
          <w:rFonts w:ascii="Times New Roman" w:hAnsi="Times New Roman"/>
          <w:sz w:val="24"/>
          <w:szCs w:val="24"/>
          <w:lang w:eastAsia="ru-RU"/>
        </w:rPr>
      </w:pPr>
      <w:r w:rsidRPr="00002A3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ВЕД.- А сейчас слово для награждения предоставляется директору школы </w:t>
      </w:r>
    </w:p>
    <w:p w:rsidR="00B93384" w:rsidRDefault="00B93384" w:rsidP="00002A3E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</w:p>
    <w:p w:rsidR="00B93384" w:rsidRDefault="00B93384" w:rsidP="00002A3E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</w:p>
    <w:p w:rsidR="00B93384" w:rsidRDefault="00B93384" w:rsidP="00002A3E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</w:p>
    <w:p w:rsidR="00B93384" w:rsidRDefault="00B93384" w:rsidP="00002A3E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</w:p>
    <w:p w:rsidR="00B93384" w:rsidRDefault="00B93384" w:rsidP="00002A3E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</w:p>
    <w:p w:rsidR="00B93384" w:rsidRDefault="00B93384" w:rsidP="00002A3E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</w:t>
      </w:r>
    </w:p>
    <w:p w:rsidR="00B93384" w:rsidRDefault="00B93384" w:rsidP="00002A3E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</w:t>
      </w:r>
    </w:p>
    <w:p w:rsidR="00B93384" w:rsidRDefault="00B93384" w:rsidP="00002A3E">
      <w:pPr>
        <w:rPr>
          <w:rFonts w:ascii="Times New Roman" w:hAnsi="Times New Roman"/>
          <w:sz w:val="24"/>
          <w:szCs w:val="24"/>
          <w:lang w:eastAsia="ru-RU"/>
        </w:rPr>
      </w:pPr>
    </w:p>
    <w:p w:rsidR="00B93384" w:rsidRPr="007F05DB" w:rsidRDefault="00B93384" w:rsidP="0026391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6A6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ВЕД, -</w:t>
      </w:r>
      <w:r w:rsidRPr="0026391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93384" w:rsidRDefault="00B93384" w:rsidP="0026391E">
      <w:pPr>
        <w:rPr>
          <w:rFonts w:ascii="Times New Roman" w:hAnsi="Times New Roman"/>
          <w:sz w:val="24"/>
          <w:szCs w:val="24"/>
          <w:lang w:eastAsia="ru-RU"/>
        </w:rPr>
      </w:pPr>
      <w:r w:rsidRPr="007F05DB">
        <w:rPr>
          <w:rFonts w:ascii="Times New Roman" w:hAnsi="Times New Roman"/>
          <w:sz w:val="24"/>
          <w:szCs w:val="24"/>
          <w:lang w:eastAsia="ru-RU"/>
        </w:rPr>
        <w:t>Опускаешь на клавиши руки,-</w:t>
      </w:r>
      <w:r w:rsidRPr="007F05DB">
        <w:rPr>
          <w:rFonts w:ascii="Times New Roman" w:hAnsi="Times New Roman"/>
          <w:sz w:val="24"/>
          <w:szCs w:val="24"/>
          <w:lang w:eastAsia="ru-RU"/>
        </w:rPr>
        <w:br/>
        <w:t>Волшебство совершается вдруг,</w:t>
      </w:r>
      <w:r w:rsidRPr="007F05DB">
        <w:rPr>
          <w:rFonts w:ascii="Times New Roman" w:hAnsi="Times New Roman"/>
          <w:sz w:val="24"/>
          <w:szCs w:val="24"/>
          <w:lang w:eastAsia="ru-RU"/>
        </w:rPr>
        <w:br/>
        <w:t>И рождаются чистые звуки,</w:t>
      </w:r>
      <w:r w:rsidRPr="007F05DB">
        <w:rPr>
          <w:rFonts w:ascii="Times New Roman" w:hAnsi="Times New Roman"/>
          <w:sz w:val="24"/>
          <w:szCs w:val="24"/>
          <w:lang w:eastAsia="ru-RU"/>
        </w:rPr>
        <w:br/>
        <w:t>Серебром рассыпаясь вокруг.</w:t>
      </w:r>
      <w:r w:rsidRPr="007F05DB">
        <w:rPr>
          <w:rFonts w:ascii="Times New Roman" w:hAnsi="Times New Roman"/>
          <w:sz w:val="24"/>
          <w:szCs w:val="24"/>
          <w:lang w:eastAsia="ru-RU"/>
        </w:rPr>
        <w:br/>
        <w:t>Ровно семь цветов у радуги,</w:t>
      </w:r>
      <w:r w:rsidRPr="007F05DB">
        <w:rPr>
          <w:rFonts w:ascii="Times New Roman" w:hAnsi="Times New Roman"/>
          <w:sz w:val="24"/>
          <w:szCs w:val="24"/>
          <w:lang w:eastAsia="ru-RU"/>
        </w:rPr>
        <w:br/>
        <w:t>А у музыки – семь нот.</w:t>
      </w:r>
      <w:r w:rsidRPr="007F05DB">
        <w:rPr>
          <w:rFonts w:ascii="Times New Roman" w:hAnsi="Times New Roman"/>
          <w:sz w:val="24"/>
          <w:szCs w:val="24"/>
          <w:lang w:eastAsia="ru-RU"/>
        </w:rPr>
        <w:br/>
        <w:t>На земле для нашей радости</w:t>
      </w:r>
      <w:r w:rsidRPr="007F05DB">
        <w:rPr>
          <w:rFonts w:ascii="Times New Roman" w:hAnsi="Times New Roman"/>
          <w:sz w:val="24"/>
          <w:szCs w:val="24"/>
          <w:lang w:eastAsia="ru-RU"/>
        </w:rPr>
        <w:br/>
        <w:t>Вечно музыка живёт!</w:t>
      </w:r>
      <w:r w:rsidRPr="007F05DB">
        <w:rPr>
          <w:rFonts w:ascii="Times New Roman" w:hAnsi="Times New Roman"/>
          <w:sz w:val="24"/>
          <w:szCs w:val="24"/>
          <w:lang w:eastAsia="ru-RU"/>
        </w:rPr>
        <w:br/>
        <w:t>Птица-музыка крыльями машет,</w:t>
      </w:r>
      <w:r w:rsidRPr="007F05DB">
        <w:rPr>
          <w:rFonts w:ascii="Times New Roman" w:hAnsi="Times New Roman"/>
          <w:sz w:val="24"/>
          <w:szCs w:val="24"/>
          <w:lang w:eastAsia="ru-RU"/>
        </w:rPr>
        <w:br/>
        <w:t>Не кому-нибудь машет, а мне…</w:t>
      </w:r>
      <w:r w:rsidRPr="007F05DB">
        <w:rPr>
          <w:rFonts w:ascii="Times New Roman" w:hAnsi="Times New Roman"/>
          <w:sz w:val="24"/>
          <w:szCs w:val="24"/>
          <w:lang w:eastAsia="ru-RU"/>
        </w:rPr>
        <w:br/>
        <w:t>Словно солнышки рыжих ромашек,</w:t>
      </w:r>
      <w:r w:rsidRPr="007F05DB">
        <w:rPr>
          <w:rFonts w:ascii="Times New Roman" w:hAnsi="Times New Roman"/>
          <w:sz w:val="24"/>
          <w:szCs w:val="24"/>
          <w:lang w:eastAsia="ru-RU"/>
        </w:rPr>
        <w:br/>
        <w:t>Расцветают на каждом окне.</w:t>
      </w:r>
      <w:r w:rsidRPr="007F05DB">
        <w:rPr>
          <w:rFonts w:ascii="Times New Roman" w:hAnsi="Times New Roman"/>
          <w:sz w:val="24"/>
          <w:szCs w:val="24"/>
          <w:lang w:eastAsia="ru-RU"/>
        </w:rPr>
        <w:br/>
        <w:t>Дождь и снег будут сыпаться с веток,</w:t>
      </w:r>
      <w:r w:rsidRPr="007F05DB">
        <w:rPr>
          <w:rFonts w:ascii="Times New Roman" w:hAnsi="Times New Roman"/>
          <w:sz w:val="24"/>
          <w:szCs w:val="24"/>
          <w:lang w:eastAsia="ru-RU"/>
        </w:rPr>
        <w:br/>
        <w:t>Будут люди опять и опять,</w:t>
      </w:r>
      <w:r w:rsidRPr="007F05DB">
        <w:rPr>
          <w:rFonts w:ascii="Times New Roman" w:hAnsi="Times New Roman"/>
          <w:sz w:val="24"/>
          <w:szCs w:val="24"/>
          <w:lang w:eastAsia="ru-RU"/>
        </w:rPr>
        <w:br/>
        <w:t>Из роялей, как будто из клеток,</w:t>
      </w:r>
      <w:r w:rsidRPr="007F05DB">
        <w:rPr>
          <w:rFonts w:ascii="Times New Roman" w:hAnsi="Times New Roman"/>
          <w:sz w:val="24"/>
          <w:szCs w:val="24"/>
          <w:lang w:eastAsia="ru-RU"/>
        </w:rPr>
        <w:br/>
        <w:t>Птицу</w:t>
      </w:r>
      <w:r w:rsidRPr="0026391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F05DB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F05DB">
        <w:rPr>
          <w:rFonts w:ascii="Times New Roman" w:hAnsi="Times New Roman"/>
          <w:sz w:val="24"/>
          <w:szCs w:val="24"/>
          <w:lang w:eastAsia="ru-RU"/>
        </w:rPr>
        <w:t>музыку в мир выпускать.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93384" w:rsidRDefault="00B93384" w:rsidP="007651DC">
      <w:pPr>
        <w:tabs>
          <w:tab w:val="left" w:pos="8055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ВЕД. - Дорогие, друзья! </w:t>
      </w:r>
      <w:r w:rsidRPr="00004AF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004AF1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Pr="00004AF1">
        <w:rPr>
          <w:rFonts w:ascii="Times New Roman" w:hAnsi="Times New Roman"/>
          <w:sz w:val="24"/>
          <w:szCs w:val="24"/>
          <w:lang w:eastAsia="ru-RU"/>
        </w:rPr>
        <w:t>хо</w:t>
      </w:r>
      <w:r>
        <w:rPr>
          <w:rFonts w:ascii="Times New Roman" w:hAnsi="Times New Roman"/>
          <w:sz w:val="24"/>
          <w:szCs w:val="24"/>
          <w:lang w:eastAsia="ru-RU"/>
        </w:rPr>
        <w:t>чу</w:t>
      </w:r>
      <w:r w:rsidRPr="00004AF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прочитать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 вам пожелание словами русского </w:t>
      </w:r>
      <w:r w:rsidRPr="00004AF1">
        <w:rPr>
          <w:rFonts w:ascii="Times New Roman" w:hAnsi="Times New Roman"/>
          <w:sz w:val="24"/>
          <w:szCs w:val="24"/>
          <w:lang w:eastAsia="ru-RU"/>
        </w:rPr>
        <w:t xml:space="preserve"> композитора Д.Д. Шостаковича:</w:t>
      </w:r>
      <w:r w:rsidRPr="00004AF1">
        <w:rPr>
          <w:rFonts w:ascii="Times New Roman" w:hAnsi="Times New Roman"/>
          <w:sz w:val="24"/>
          <w:szCs w:val="24"/>
          <w:lang w:eastAsia="ru-RU"/>
        </w:rPr>
        <w:br/>
        <w:t>«Любите и изучайте великое искусство музыки. Оно откроет вам целый мир высоких чувств. Оно сделает вас духовно богаче, чище, совершеннее. Благодаря музыке, вы найдёте в себе новые, неведомые вам прежде силы. Вы увидите жизнь в новых тонах и красках»</w:t>
      </w:r>
      <w:r>
        <w:rPr>
          <w:rFonts w:ascii="Times New Roman" w:hAnsi="Times New Roman"/>
          <w:sz w:val="24"/>
          <w:szCs w:val="24"/>
          <w:lang w:eastAsia="ru-RU"/>
        </w:rPr>
        <w:t>, а помогут вам в этом ваши учителя.</w:t>
      </w:r>
      <w:r w:rsidRPr="00004AF1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(ЗВУЧИТ ПЕСНЯ  В ИСПОЛНЕНИИ ШКОЛЬНОГО ХОРА «УЧИТЕЛЯ»)</w:t>
      </w:r>
    </w:p>
    <w:p w:rsidR="00B93384" w:rsidRDefault="00B93384" w:rsidP="004E28F5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ВЕД .-На этом торжественная церемония открытия недели музыки закрыта.</w:t>
      </w:r>
    </w:p>
    <w:p w:rsidR="00B93384" w:rsidRPr="004902FD" w:rsidRDefault="00B93384" w:rsidP="004902FD">
      <w:pPr>
        <w:spacing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(ЗВУЧИТ ЗАКЛЮЧИТЕЛЬНАЯ МУЗЫКА……………………………………………….)</w:t>
      </w:r>
    </w:p>
    <w:p w:rsidR="00B93384" w:rsidRPr="004902FD" w:rsidRDefault="00B93384" w:rsidP="004902F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F05DB">
        <w:rPr>
          <w:rFonts w:ascii="Times New Roman" w:hAnsi="Times New Roman"/>
          <w:sz w:val="24"/>
          <w:szCs w:val="24"/>
          <w:lang w:eastAsia="ru-RU"/>
        </w:rPr>
        <w:br/>
      </w:r>
    </w:p>
    <w:p w:rsidR="00B93384" w:rsidRPr="00C0040C" w:rsidRDefault="00B93384">
      <w:pPr>
        <w:rPr>
          <w:rFonts w:ascii="Times New Roman" w:hAnsi="Times New Roman"/>
          <w:sz w:val="24"/>
          <w:szCs w:val="24"/>
          <w:lang w:eastAsia="ru-RU"/>
        </w:rPr>
      </w:pPr>
    </w:p>
    <w:sectPr w:rsidR="00B93384" w:rsidRPr="00C0040C" w:rsidSect="00004AF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384" w:rsidRDefault="00B93384" w:rsidP="004E28F5">
      <w:pPr>
        <w:spacing w:after="0" w:line="240" w:lineRule="auto"/>
      </w:pPr>
      <w:r>
        <w:separator/>
      </w:r>
    </w:p>
  </w:endnote>
  <w:endnote w:type="continuationSeparator" w:id="0">
    <w:p w:rsidR="00B93384" w:rsidRDefault="00B93384" w:rsidP="004E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384" w:rsidRDefault="00B93384" w:rsidP="004E28F5">
      <w:pPr>
        <w:spacing w:after="0" w:line="240" w:lineRule="auto"/>
      </w:pPr>
      <w:r>
        <w:separator/>
      </w:r>
    </w:p>
  </w:footnote>
  <w:footnote w:type="continuationSeparator" w:id="0">
    <w:p w:rsidR="00B93384" w:rsidRDefault="00B93384" w:rsidP="004E2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C1F45"/>
    <w:multiLevelType w:val="hybridMultilevel"/>
    <w:tmpl w:val="C8F03E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C4561E"/>
    <w:multiLevelType w:val="hybridMultilevel"/>
    <w:tmpl w:val="D77E8922"/>
    <w:lvl w:ilvl="0" w:tplc="2FB4741C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A3E"/>
    <w:rsid w:val="00002A3E"/>
    <w:rsid w:val="00004AF1"/>
    <w:rsid w:val="00092D5E"/>
    <w:rsid w:val="001242B7"/>
    <w:rsid w:val="00172DC4"/>
    <w:rsid w:val="001A1151"/>
    <w:rsid w:val="001E3292"/>
    <w:rsid w:val="0026391E"/>
    <w:rsid w:val="002D3FC0"/>
    <w:rsid w:val="00302BA8"/>
    <w:rsid w:val="003C1937"/>
    <w:rsid w:val="003C6D8F"/>
    <w:rsid w:val="003F050F"/>
    <w:rsid w:val="004261A8"/>
    <w:rsid w:val="00433DC9"/>
    <w:rsid w:val="004902FD"/>
    <w:rsid w:val="004B548D"/>
    <w:rsid w:val="004E28F5"/>
    <w:rsid w:val="00560735"/>
    <w:rsid w:val="005A06F1"/>
    <w:rsid w:val="005D1806"/>
    <w:rsid w:val="00611A11"/>
    <w:rsid w:val="00626FAF"/>
    <w:rsid w:val="00630DF0"/>
    <w:rsid w:val="00641E1F"/>
    <w:rsid w:val="006572EC"/>
    <w:rsid w:val="006C6A6B"/>
    <w:rsid w:val="006E542D"/>
    <w:rsid w:val="007651DC"/>
    <w:rsid w:val="007B254F"/>
    <w:rsid w:val="007F05DB"/>
    <w:rsid w:val="007F21E8"/>
    <w:rsid w:val="008051AE"/>
    <w:rsid w:val="008818FD"/>
    <w:rsid w:val="008975FC"/>
    <w:rsid w:val="008C3DC9"/>
    <w:rsid w:val="009575BD"/>
    <w:rsid w:val="00A04A39"/>
    <w:rsid w:val="00A75F25"/>
    <w:rsid w:val="00A96663"/>
    <w:rsid w:val="00AD0AF8"/>
    <w:rsid w:val="00B2703F"/>
    <w:rsid w:val="00B376B3"/>
    <w:rsid w:val="00B50646"/>
    <w:rsid w:val="00B93384"/>
    <w:rsid w:val="00BB3A44"/>
    <w:rsid w:val="00C0040C"/>
    <w:rsid w:val="00C13C2D"/>
    <w:rsid w:val="00C361B5"/>
    <w:rsid w:val="00C614EC"/>
    <w:rsid w:val="00D1655B"/>
    <w:rsid w:val="00D404C4"/>
    <w:rsid w:val="00D826BF"/>
    <w:rsid w:val="00D974C8"/>
    <w:rsid w:val="00DA44C9"/>
    <w:rsid w:val="00DA6756"/>
    <w:rsid w:val="00E347D4"/>
    <w:rsid w:val="00F8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3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2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E28F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E2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E28F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4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04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D0A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363</TotalTime>
  <Pages>5</Pages>
  <Words>1183</Words>
  <Characters>6747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Володя</cp:lastModifiedBy>
  <cp:revision>14</cp:revision>
  <cp:lastPrinted>2011-09-26T16:10:00Z</cp:lastPrinted>
  <dcterms:created xsi:type="dcterms:W3CDTF">2011-09-26T12:53:00Z</dcterms:created>
  <dcterms:modified xsi:type="dcterms:W3CDTF">2014-11-14T19:03:00Z</dcterms:modified>
</cp:coreProperties>
</file>