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E6" w:rsidRDefault="009E6CE6"/>
    <w:p w:rsidR="009E6CE6" w:rsidRDefault="009E6CE6">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margin-left:11.15pt;margin-top:.75pt;width:335.25pt;height:306.15pt;z-index:251655168;visibility:visible" wrapcoords="10003 0 9181 53 6523 688 5847 1165 4929 1641 3769 2541 2851 3388 1546 5082 1063 5929 677 6776 387 7624 97 8947 -48 9953 -48 11859 97 12706 290 13553 532 14400 1256 16094 1788 16941 3238 18635 4252 19482 5605 20382 7587 21176 7780 21229 9326 21547 9471 21547 12177 21547 12322 21547 13965 21176 15946 20382 17299 19482 18314 18635 19136 17788 20295 16094 20730 15247 21310 13553 21503 12706 21600 11859 21600 9688 21407 8471 21165 7624 20875 6776 20489 5929 20005 5082 19426 4235 18701 3388 17831 2541 16671 1694 15415 1006 15077 688 12419 53 11549 0 10003 0">
            <v:imagedata r:id="rId4" o:title=""/>
            <w10:wrap type="through"/>
          </v:shape>
        </w:pict>
      </w:r>
    </w:p>
    <w:p w:rsidR="009E6CE6" w:rsidRDefault="009E6CE6">
      <w:r>
        <w:rPr>
          <w:noProof/>
          <w:lang w:eastAsia="ru-RU"/>
        </w:rPr>
        <w:pict>
          <v:shape id="Рисунок 2" o:spid="_x0000_s1027" type="#_x0000_t75" style="position:absolute;margin-left:73.4pt;margin-top:19.45pt;width:212.65pt;height:194.25pt;z-index:251656192;visibility:visible" wrapcoords="9963 0 8670 83 5400 1084 3194 3002 2282 4003 1369 5337 685 6672 228 8006 -76 9924 -76 12009 152 13344 608 14678 1217 16012 2054 17347 3270 18681 5020 20015 5096 20182 8062 21350 9355 21517 12245 21517 13538 21350 16504 20182 16580 20015 18330 18681 19546 17347 20383 16012 21372 13344 21600 12009 21600 9341 21296 8006 20915 6672 20231 5337 19318 4003 18101 2669 17037 1918 16200 1084 12854 83 11561 0 9963 0">
            <v:imagedata r:id="rId4" o:title=""/>
            <w10:wrap type="through"/>
          </v:shape>
        </w:pict>
      </w:r>
    </w:p>
    <w:p w:rsidR="009E6CE6" w:rsidRDefault="009E6CE6"/>
    <w:p w:rsidR="009E6CE6" w:rsidRDefault="009E6CE6">
      <w:r>
        <w:rPr>
          <w:noProof/>
          <w:lang w:eastAsia="ru-RU"/>
        </w:rPr>
        <w:pict>
          <v:shapetype id="_x0000_t202" coordsize="21600,21600" o:spt="202" path="m,l,21600r21600,l21600,xe">
            <v:stroke joinstyle="miter"/>
            <v:path gradientshapeok="t" o:connecttype="rect"/>
          </v:shapetype>
          <v:shape id="Надпись 2" o:spid="_x0000_s1028" type="#_x0000_t202" style="position:absolute;margin-left:134.15pt;margin-top:129pt;width:93pt;height:18.75pt;z-index:25165926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" strokecolor="window">
            <v:textbox>
              <w:txbxContent>
                <w:p w:rsidR="009E6CE6" w:rsidRDefault="009E6CE6" w:rsidP="00FF6195">
                  <w:r>
                    <w:t>Я могу повлиять</w:t>
                  </w:r>
                </w:p>
              </w:txbxContent>
            </v:textbox>
            <w10:wrap type="square"/>
          </v:shape>
        </w:pict>
      </w:r>
      <w:r>
        <w:rPr>
          <w:noProof/>
          <w:lang w:eastAsia="ru-RU"/>
        </w:rPr>
        <w:pict>
          <v:shape id="_x0000_s1029" type="#_x0000_t202" style="position:absolute;margin-left:152.15pt;margin-top:51.75pt;width:64.5pt;height:47.25pt;z-index:25165824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" strokecolor="white">
            <v:textbox>
              <w:txbxContent>
                <w:p w:rsidR="009E6CE6" w:rsidRDefault="009E6CE6">
                  <w:r>
                    <w:t>Я могу контролировать</w:t>
                  </w:r>
                </w:p>
              </w:txbxContent>
            </v:textbox>
            <w10:wrap type="square"/>
          </v:shape>
        </w:pict>
      </w:r>
      <w:r>
        <w:rPr>
          <w:noProof/>
          <w:lang w:eastAsia="ru-RU"/>
        </w:rPr>
        <w:pict>
          <v:oval id="Овал 1" o:spid="_x0000_s1030" style="position:absolute;margin-left:126.65pt;margin-top:25.45pt;width:108pt;height:93.7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" strokeweight="1pt">
            <v:stroke joinstyle="miter"/>
          </v:oval>
        </w:pict>
      </w:r>
    </w:p>
    <w:p w:rsidR="009E6CE6" w:rsidRDefault="009E6CE6"/>
    <w:p w:rsidR="009E6CE6" w:rsidRDefault="009E6CE6"/>
    <w:p w:rsidR="009E6CE6" w:rsidRDefault="009E6CE6"/>
    <w:p w:rsidR="009E6CE6" w:rsidRDefault="009E6CE6"/>
    <w:p w:rsidR="009E6CE6" w:rsidRDefault="009E6CE6"/>
    <w:p w:rsidR="009E6CE6" w:rsidRDefault="009E6CE6"/>
    <w:p w:rsidR="009E6CE6" w:rsidRDefault="009E6CE6"/>
    <w:p w:rsidR="009E6CE6" w:rsidRDefault="009E6CE6">
      <w:r>
        <w:rPr>
          <w:noProof/>
          <w:lang w:eastAsia="ru-RU"/>
        </w:rPr>
        <w:pict>
          <v:shape id="_x0000_s1031" type="#_x0000_t202" style="position:absolute;margin-left:126pt;margin-top:.1pt;width:102pt;height:33pt;z-index:25166028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" strokecolor="window">
            <v:textbox>
              <w:txbxContent>
                <w:p w:rsidR="009E6CE6" w:rsidRDefault="009E6CE6" w:rsidP="00FF6195">
                  <w:r>
                    <w:t>Я не могу контролировать</w:t>
                  </w:r>
                </w:p>
              </w:txbxContent>
            </v:textbox>
            <w10:wrap type="square"/>
          </v:shape>
        </w:pict>
      </w:r>
    </w:p>
    <w:p w:rsidR="009E6CE6" w:rsidRDefault="009E6CE6"/>
    <w:p w:rsidR="009E6CE6" w:rsidRDefault="009E6CE6"/>
    <w:p w:rsidR="009E6CE6" w:rsidRDefault="009E6CE6"/>
    <w:p w:rsidR="009E6CE6" w:rsidRDefault="009E6CE6"/>
    <w:p w:rsidR="009E6CE6" w:rsidRDefault="009E6CE6"/>
    <w:p w:rsidR="009E6CE6" w:rsidRDefault="009E6CE6"/>
    <w:p w:rsidR="009E6CE6" w:rsidRDefault="009E6CE6"/>
    <w:p w:rsidR="009E6CE6" w:rsidRDefault="009E6CE6"/>
    <w:p w:rsidR="009E6CE6" w:rsidRDefault="009E6CE6"/>
    <w:p w:rsidR="009E6CE6" w:rsidRDefault="009E6CE6"/>
    <w:p w:rsidR="009E6CE6" w:rsidRDefault="009E6CE6">
      <w:r>
        <w:t xml:space="preserve">Сосредоточьтесь  на одной из ситуаций из третьего круга (Я не могу контролировать). Опишите все, что связанно с данной ситуацией </w:t>
      </w:r>
    </w:p>
    <w:p w:rsidR="009E6CE6" w:rsidRDefault="009E6CE6">
      <w:r>
        <w:t>Чувства:</w:t>
      </w:r>
    </w:p>
    <w:p w:rsidR="009E6CE6" w:rsidRDefault="009E6CE6"/>
    <w:p w:rsidR="009E6CE6" w:rsidRDefault="009E6CE6"/>
    <w:p w:rsidR="009E6CE6" w:rsidRDefault="009E6CE6"/>
    <w:p w:rsidR="009E6CE6" w:rsidRDefault="009E6CE6">
      <w:r>
        <w:t>Мысли:</w:t>
      </w:r>
    </w:p>
    <w:p w:rsidR="009E6CE6" w:rsidRDefault="009E6CE6"/>
    <w:p w:rsidR="009E6CE6" w:rsidRDefault="009E6CE6"/>
    <w:p w:rsidR="009E6CE6" w:rsidRDefault="009E6CE6">
      <w:r>
        <w:t>Решение:</w:t>
      </w:r>
    </w:p>
    <w:p w:rsidR="009E6CE6" w:rsidRDefault="009E6CE6"/>
    <w:p w:rsidR="009E6CE6" w:rsidRDefault="009E6CE6"/>
    <w:p w:rsidR="009E6CE6" w:rsidRDefault="009E6CE6"/>
    <w:p w:rsidR="009E6CE6" w:rsidRDefault="009E6CE6">
      <w:r>
        <w:t>Помощь и поддержка:</w:t>
      </w:r>
    </w:p>
    <w:p w:rsidR="009E6CE6" w:rsidRDefault="009E6CE6"/>
    <w:p w:rsidR="009E6CE6" w:rsidRDefault="009E6CE6"/>
    <w:p w:rsidR="009E6CE6" w:rsidRDefault="009E6CE6"/>
    <w:p w:rsidR="009E6CE6" w:rsidRDefault="009E6CE6"/>
    <w:p w:rsidR="009E6CE6" w:rsidRDefault="009E6CE6">
      <w:r>
        <w:t>Мое место и роль:</w:t>
      </w:r>
      <w:bookmarkStart w:id="0" w:name="_GoBack"/>
      <w:bookmarkEnd w:id="0"/>
    </w:p>
    <w:sectPr w:rsidR="009E6CE6" w:rsidSect="00FF6195">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195"/>
    <w:rsid w:val="000459C5"/>
    <w:rsid w:val="004B4460"/>
    <w:rsid w:val="005A2D7B"/>
    <w:rsid w:val="008D3D88"/>
    <w:rsid w:val="009E6CE6"/>
    <w:rsid w:val="00C15267"/>
    <w:rsid w:val="00EA4FD3"/>
    <w:rsid w:val="00EE0589"/>
    <w:rsid w:val="00FF61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19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F6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F619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Pages>
  <Words>34</Words>
  <Characters>200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Алла</cp:lastModifiedBy>
  <cp:revision>2</cp:revision>
  <cp:lastPrinted>2014-03-25T02:43:00Z</cp:lastPrinted>
  <dcterms:created xsi:type="dcterms:W3CDTF">2014-03-25T02:34:00Z</dcterms:created>
  <dcterms:modified xsi:type="dcterms:W3CDTF">2014-03-25T08:33:00Z</dcterms:modified>
</cp:coreProperties>
</file>