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7C" w:rsidRDefault="00A5277C" w:rsidP="006220C7">
      <w:pPr>
        <w:outlineLvl w:val="0"/>
        <w:rPr>
          <w:b/>
          <w:sz w:val="36"/>
          <w:szCs w:val="36"/>
        </w:rPr>
      </w:pPr>
      <w:r>
        <w:t xml:space="preserve">                            </w:t>
      </w:r>
      <w:r>
        <w:rPr>
          <w:lang w:val="en-US"/>
        </w:rPr>
        <w:t xml:space="preserve">         </w:t>
      </w:r>
      <w:r>
        <w:t xml:space="preserve"> </w:t>
      </w:r>
      <w:r w:rsidRPr="007F0AD0">
        <w:rPr>
          <w:b/>
          <w:sz w:val="36"/>
          <w:szCs w:val="36"/>
        </w:rPr>
        <w:t>До слез  Чайковский потрясал…</w:t>
      </w:r>
    </w:p>
    <w:p w:rsidR="00A5277C" w:rsidRDefault="00A5277C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</w:t>
      </w:r>
      <w:r>
        <w:rPr>
          <w:sz w:val="24"/>
          <w:szCs w:val="24"/>
        </w:rPr>
        <w:t>Только та музыка может тронуть</w:t>
      </w:r>
      <w:r w:rsidRPr="007F0AD0">
        <w:rPr>
          <w:sz w:val="24"/>
          <w:szCs w:val="24"/>
        </w:rPr>
        <w:t>,</w:t>
      </w:r>
      <w:r>
        <w:rPr>
          <w:sz w:val="24"/>
          <w:szCs w:val="24"/>
        </w:rPr>
        <w:t xml:space="preserve"> потрясти и задеть</w:t>
      </w:r>
      <w:r w:rsidRPr="007F0AD0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которая вылилась из глубины взволнованной вдохновением души.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Я желал бы всеми силами души</w:t>
      </w:r>
      <w:r w:rsidRPr="00581D1D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музыка моя распространялась, чтобы увеличивалось число людей</w:t>
      </w:r>
      <w:r w:rsidRPr="00581D1D">
        <w:rPr>
          <w:sz w:val="24"/>
          <w:szCs w:val="24"/>
        </w:rPr>
        <w:t>,</w:t>
      </w:r>
      <w:r>
        <w:rPr>
          <w:sz w:val="24"/>
          <w:szCs w:val="24"/>
        </w:rPr>
        <w:t xml:space="preserve"> любящих её</w:t>
      </w:r>
      <w:r w:rsidRPr="00581D1D">
        <w:rPr>
          <w:sz w:val="24"/>
          <w:szCs w:val="24"/>
        </w:rPr>
        <w:t>,</w:t>
      </w:r>
      <w:r>
        <w:rPr>
          <w:sz w:val="24"/>
          <w:szCs w:val="24"/>
        </w:rPr>
        <w:t xml:space="preserve"> находящих в ней утешение и подпору.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Я до страсти люблю русский элемент во всех его проявлениях. Я русский в полнейшем смысле этого слова.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Русская народная песня есть драгоценнейший образец народного творчества.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Красота в музыке состоит не в нагромождении эффектов и гармонических курьезов</w:t>
      </w:r>
      <w:r w:rsidRPr="00FA58D7">
        <w:rPr>
          <w:sz w:val="24"/>
          <w:szCs w:val="24"/>
        </w:rPr>
        <w:t>,</w:t>
      </w:r>
      <w:r>
        <w:rPr>
          <w:sz w:val="24"/>
          <w:szCs w:val="24"/>
        </w:rPr>
        <w:t xml:space="preserve"> а в простоте и естественности.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Ни музыка</w:t>
      </w:r>
      <w:r w:rsidRPr="00FA58D7">
        <w:rPr>
          <w:sz w:val="24"/>
          <w:szCs w:val="24"/>
        </w:rPr>
        <w:t>,</w:t>
      </w:r>
      <w:r>
        <w:rPr>
          <w:sz w:val="24"/>
          <w:szCs w:val="24"/>
        </w:rPr>
        <w:t xml:space="preserve"> ни литература</w:t>
      </w:r>
      <w:r w:rsidRPr="00FA58D7">
        <w:rPr>
          <w:sz w:val="24"/>
          <w:szCs w:val="24"/>
        </w:rPr>
        <w:t>,</w:t>
      </w:r>
      <w:r>
        <w:rPr>
          <w:sz w:val="24"/>
          <w:szCs w:val="24"/>
        </w:rPr>
        <w:t xml:space="preserve"> ни какое бы то ни было искусство в настоящем смысле этого слова</w:t>
      </w:r>
      <w:r w:rsidRPr="00FA58D7">
        <w:rPr>
          <w:sz w:val="24"/>
          <w:szCs w:val="24"/>
        </w:rPr>
        <w:t>,</w:t>
      </w:r>
      <w:r>
        <w:rPr>
          <w:sz w:val="24"/>
          <w:szCs w:val="24"/>
        </w:rPr>
        <w:t xml:space="preserve"> не существует для простой забавы; они отвечают… гораздо более глубоким потребностям человеческого общества</w:t>
      </w:r>
      <w:r w:rsidRPr="00803CE3">
        <w:rPr>
          <w:sz w:val="24"/>
          <w:szCs w:val="24"/>
        </w:rPr>
        <w:t>,</w:t>
      </w:r>
      <w:r>
        <w:rPr>
          <w:sz w:val="24"/>
          <w:szCs w:val="24"/>
        </w:rPr>
        <w:t xml:space="preserve"> нежели обыкновенной жажде развлечений и легких удовольствий.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Вдохновение – это такая гостья</w:t>
      </w:r>
      <w:r w:rsidRPr="00803CE3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которая не любит посещать ленивых.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Большой талант требует большого трудолюбия.</w:t>
      </w:r>
    </w:p>
    <w:p w:rsidR="00A5277C" w:rsidRDefault="00A5277C" w:rsidP="00D601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П. И. Чайковский</w:t>
      </w:r>
    </w:p>
    <w:p w:rsidR="00A5277C" w:rsidRDefault="00A5277C">
      <w:pPr>
        <w:rPr>
          <w:sz w:val="24"/>
          <w:szCs w:val="24"/>
        </w:rPr>
      </w:pPr>
    </w:p>
    <w:p w:rsidR="00A5277C" w:rsidRDefault="00A5277C" w:rsidP="006220C7">
      <w:pPr>
        <w:outlineLvl w:val="0"/>
        <w:rPr>
          <w:b/>
          <w:sz w:val="24"/>
          <w:szCs w:val="24"/>
        </w:rPr>
      </w:pPr>
      <w:r w:rsidRPr="006734D9">
        <w:rPr>
          <w:b/>
          <w:sz w:val="32"/>
          <w:szCs w:val="32"/>
        </w:rPr>
        <w:t>Земляк</w:t>
      </w:r>
    </w:p>
    <w:p w:rsidR="00A5277C" w:rsidRDefault="00A5277C" w:rsidP="006220C7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Степан Широбоков</w:t>
      </w:r>
    </w:p>
    <w:p w:rsidR="00A5277C" w:rsidRDefault="00A5277C" w:rsidP="00614595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найти гениальней и проще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Ритмов тех</w:t>
      </w:r>
      <w:r w:rsidRPr="00D6015A">
        <w:rPr>
          <w:sz w:val="24"/>
          <w:szCs w:val="24"/>
        </w:rPr>
        <w:t>,</w:t>
      </w:r>
      <w:r>
        <w:rPr>
          <w:sz w:val="24"/>
          <w:szCs w:val="24"/>
        </w:rPr>
        <w:t xml:space="preserve"> что подскажет капель</w:t>
      </w:r>
      <w:r w:rsidRPr="00D6015A">
        <w:rPr>
          <w:sz w:val="24"/>
          <w:szCs w:val="24"/>
        </w:rPr>
        <w:t>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Соловей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растревоженный в роще</w:t>
      </w:r>
      <w:r>
        <w:rPr>
          <w:sz w:val="24"/>
          <w:szCs w:val="24"/>
          <w:lang w:val="en-US"/>
        </w:rPr>
        <w:t>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Пастуха зоревая свирель…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Все впитается в чуткую душу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вернется мелодией вдруг…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Тихий мальчик из Воткинска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Слушал звуки милой природы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вокруг…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Лошадей пробегающих топот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визгливые скрипы дверей</w:t>
      </w:r>
      <w:r>
        <w:rPr>
          <w:sz w:val="24"/>
          <w:szCs w:val="24"/>
          <w:lang w:val="en-US"/>
        </w:rPr>
        <w:t>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колосьев взволнованный шепот</w:t>
      </w:r>
      <w:r>
        <w:rPr>
          <w:sz w:val="24"/>
          <w:szCs w:val="24"/>
          <w:lang w:val="en-US"/>
        </w:rPr>
        <w:t>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унылая песнь косарей.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Нич</w:t>
      </w:r>
      <w:bookmarkStart w:id="0" w:name="_GoBack"/>
      <w:bookmarkEnd w:id="0"/>
      <w:r>
        <w:rPr>
          <w:sz w:val="24"/>
          <w:szCs w:val="24"/>
        </w:rPr>
        <w:t>его нет на свете чудесней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прекраснее нет ничего,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Чем простая народная песня,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Что в душе  разливалась его.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вплетались в мелодию эту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Тихой рощи зеленый язык,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Зоревая полоска рассвета,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Птичий крик, полумесяца лик.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 доме маятник мерно качался,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У рояля поблескивал лак…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От Удмуртской земли начинался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Петр Чайковский-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Великий земляк.</w:t>
      </w:r>
    </w:p>
    <w:p w:rsidR="00A5277C" w:rsidRDefault="00A5277C">
      <w:pPr>
        <w:rPr>
          <w:sz w:val="24"/>
          <w:szCs w:val="24"/>
        </w:rPr>
      </w:pPr>
    </w:p>
    <w:p w:rsidR="00A5277C" w:rsidRDefault="00A5277C">
      <w:pPr>
        <w:rPr>
          <w:b/>
          <w:sz w:val="32"/>
          <w:szCs w:val="32"/>
        </w:rPr>
      </w:pPr>
      <w:r w:rsidRPr="00614595">
        <w:rPr>
          <w:b/>
          <w:sz w:val="32"/>
          <w:szCs w:val="32"/>
        </w:rPr>
        <w:t>Чайковскому</w:t>
      </w:r>
    </w:p>
    <w:p w:rsidR="00A5277C" w:rsidRDefault="00A52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Светлана Сомова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А вот в Клин, прохладном и зеленом,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Где и теперь прохладна тишина,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 твоем жилище, по – сиротски скромном,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Я молча постояла у окна.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Рабочий стол, некрашеный, в щербинках,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Да с камышовой сеткой стул простой…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А за окном – стволы берез старинных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колокольцы, полные росой.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Да шум лесов и дождички косые,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небосклон, как нотная тетрадь,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Твоей сыновней Песни о России,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С которой нам и плакать и мечтать.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« Динь- динь, динь- динь»,- в окне звенели капли,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обернувшись нотною строкой,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Они листвой, согретой солнцем, пахли,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Обветренной дышали высотой.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Но капель нет как нет…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только нежность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Вечерних, с небом слившихся полей,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только ветер с озера Сенежа,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Певучий ветер Родины твоей.</w:t>
      </w:r>
    </w:p>
    <w:p w:rsidR="00A5277C" w:rsidRDefault="00A5277C">
      <w:pPr>
        <w:rPr>
          <w:sz w:val="24"/>
          <w:szCs w:val="24"/>
        </w:rPr>
      </w:pPr>
    </w:p>
    <w:p w:rsidR="00A5277C" w:rsidRDefault="00A5277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Танец маленьких лебедей</w:t>
      </w:r>
    </w:p>
    <w:p w:rsidR="00A5277C" w:rsidRDefault="00A52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Маргарита Алигер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Помогая ходу  истории,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Пробуждая совесть и честь,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Героические оратории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симфонии в мире есть.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Но меж ними храня и милуя,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Беззаветно любя людей,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Существует улыбка милая-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Таней маленьких лебедей.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 беспросветные дни весенние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в дремучий, лютый мороз,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После грозного потрясения,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Злых обид и черных угроз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Вдруг почувствуешь: легче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Дышится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И внезапно в душе твоей 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Ни с того, ни с сего послышится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Танец маленьких лебедей.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Неожиданное спасение,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Белый блеск лебединых крыл.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Зашумели ключи весенние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Драгоценных душевных сил.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Дело доброе не забудется,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наказан будет злодей,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До поры, пока сердцу чудится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Танец маленьких лебедей.</w:t>
      </w:r>
    </w:p>
    <w:p w:rsidR="00A5277C" w:rsidRDefault="00A5277C">
      <w:pPr>
        <w:rPr>
          <w:sz w:val="24"/>
          <w:szCs w:val="24"/>
        </w:rPr>
      </w:pPr>
    </w:p>
    <w:p w:rsidR="00A5277C" w:rsidRDefault="00A5277C">
      <w:pPr>
        <w:rPr>
          <w:b/>
          <w:sz w:val="32"/>
          <w:szCs w:val="32"/>
        </w:rPr>
      </w:pPr>
      <w:r w:rsidRPr="00657FE4">
        <w:rPr>
          <w:b/>
          <w:sz w:val="32"/>
          <w:szCs w:val="32"/>
        </w:rPr>
        <w:t>Сентиментальный вальс</w:t>
      </w:r>
    </w:p>
    <w:p w:rsidR="00A5277C" w:rsidRDefault="00A52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Ирина Волобуева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Наверно, я б не вспомнила о вас,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Но у Чайковского в то утро воскресенья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 усадьбе, под « Сентиментальный вальс»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Застенчиво кружился снег весенний.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Внимая вальсу, в стороне от всех,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Я думала, бредя пустой аллеей: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Он с вами схож, весенний этот снег,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Что тронуть ветви нежностью не смеет.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снова стынь откуда – то взялась,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И грусть, что время весен пролетело…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Ах, этот вальс, сентиментальный вальс.</w:t>
      </w:r>
    </w:p>
    <w:p w:rsidR="00A5277C" w:rsidRDefault="00A5277C">
      <w:pPr>
        <w:rPr>
          <w:sz w:val="24"/>
          <w:szCs w:val="24"/>
        </w:rPr>
      </w:pPr>
      <w:r>
        <w:rPr>
          <w:sz w:val="24"/>
          <w:szCs w:val="24"/>
        </w:rPr>
        <w:t>Задумчивый, весь от снежинок белый.</w:t>
      </w:r>
    </w:p>
    <w:p w:rsidR="00A5277C" w:rsidRPr="00657FE4" w:rsidRDefault="00A5277C">
      <w:pPr>
        <w:rPr>
          <w:sz w:val="24"/>
          <w:szCs w:val="24"/>
        </w:rPr>
      </w:pPr>
    </w:p>
    <w:p w:rsidR="00A5277C" w:rsidRPr="00657FE4" w:rsidRDefault="00A5277C">
      <w:pPr>
        <w:rPr>
          <w:b/>
          <w:sz w:val="28"/>
          <w:szCs w:val="28"/>
        </w:rPr>
      </w:pPr>
    </w:p>
    <w:p w:rsidR="00A5277C" w:rsidRPr="00AD5655" w:rsidRDefault="00A5277C">
      <w:pPr>
        <w:rPr>
          <w:sz w:val="24"/>
          <w:szCs w:val="24"/>
        </w:rPr>
      </w:pPr>
    </w:p>
    <w:p w:rsidR="00A5277C" w:rsidRPr="006734D9" w:rsidRDefault="00A5277C">
      <w:pPr>
        <w:rPr>
          <w:b/>
          <w:sz w:val="32"/>
          <w:szCs w:val="32"/>
        </w:rPr>
      </w:pPr>
    </w:p>
    <w:p w:rsidR="00A5277C" w:rsidRPr="00FA58D7" w:rsidRDefault="00A5277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277C" w:rsidRPr="00581D1D" w:rsidRDefault="00A5277C" w:rsidP="00FA58D7">
      <w:pPr>
        <w:ind w:firstLine="708"/>
        <w:rPr>
          <w:sz w:val="24"/>
          <w:szCs w:val="24"/>
        </w:rPr>
      </w:pPr>
    </w:p>
    <w:sectPr w:rsidR="00A5277C" w:rsidRPr="00581D1D" w:rsidSect="0085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AEE2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920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5CC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4E3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E8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AD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322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68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34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C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AD0"/>
    <w:rsid w:val="000375BA"/>
    <w:rsid w:val="00581D1D"/>
    <w:rsid w:val="00614595"/>
    <w:rsid w:val="006220C7"/>
    <w:rsid w:val="00657FE4"/>
    <w:rsid w:val="006734D9"/>
    <w:rsid w:val="007C4DBF"/>
    <w:rsid w:val="007F0AD0"/>
    <w:rsid w:val="00803CE3"/>
    <w:rsid w:val="00851781"/>
    <w:rsid w:val="00A07F6A"/>
    <w:rsid w:val="00A31DDA"/>
    <w:rsid w:val="00A5277C"/>
    <w:rsid w:val="00AD5655"/>
    <w:rsid w:val="00C24F49"/>
    <w:rsid w:val="00CB370C"/>
    <w:rsid w:val="00D54326"/>
    <w:rsid w:val="00D6015A"/>
    <w:rsid w:val="00FA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220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AD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5</Pages>
  <Words>570</Words>
  <Characters>3249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 classroom</dc:creator>
  <cp:keywords/>
  <dc:description/>
  <cp:lastModifiedBy>НАДЕЖДА</cp:lastModifiedBy>
  <cp:revision>3</cp:revision>
  <dcterms:created xsi:type="dcterms:W3CDTF">2014-10-15T04:34:00Z</dcterms:created>
  <dcterms:modified xsi:type="dcterms:W3CDTF">2014-10-30T09:38:00Z</dcterms:modified>
</cp:coreProperties>
</file>