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C" w:rsidRDefault="00A1393C" w:rsidP="00072191">
      <w:pPr>
        <w:jc w:val="center"/>
        <w:rPr>
          <w:sz w:val="32"/>
          <w:szCs w:val="32"/>
        </w:rPr>
      </w:pPr>
      <w:r>
        <w:rPr>
          <w:sz w:val="32"/>
          <w:szCs w:val="32"/>
        </w:rPr>
        <w:t>«Средства создания образа в музыке и литературе».</w:t>
      </w:r>
    </w:p>
    <w:p w:rsidR="00A1393C" w:rsidRDefault="00A1393C" w:rsidP="00072191">
      <w:pPr>
        <w:jc w:val="center"/>
        <w:rPr>
          <w:sz w:val="32"/>
          <w:szCs w:val="32"/>
        </w:rPr>
      </w:pPr>
      <w:r>
        <w:rPr>
          <w:sz w:val="32"/>
          <w:szCs w:val="32"/>
        </w:rPr>
        <w:t>5 класс.</w:t>
      </w:r>
    </w:p>
    <w:p w:rsidR="00A1393C" w:rsidRDefault="00A1393C" w:rsidP="00072191">
      <w:pPr>
        <w:rPr>
          <w:sz w:val="28"/>
          <w:szCs w:val="28"/>
        </w:rPr>
      </w:pPr>
      <w:r w:rsidRPr="00072191">
        <w:rPr>
          <w:sz w:val="28"/>
          <w:szCs w:val="28"/>
        </w:rPr>
        <w:t>Цель: углубление знаний о творчестве Крылова И.А. и Бородина А.П.</w:t>
      </w:r>
      <w:r>
        <w:rPr>
          <w:sz w:val="28"/>
          <w:szCs w:val="28"/>
        </w:rPr>
        <w:t>.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Задачи предметные: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ввод в лексикон новых терминов и слов («образ», «квартет», «мораль», «басня», «ноктюрн», «аллегория»)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продолжить формирование навыков слушания, анализа, исполнения.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 xml:space="preserve">Задачи метапредметные: 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способствовать овладению учащимися навыками сравнения и сопоставления художественных и музыкальных образов,  способствовать развитию творческого воображения.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Воспитательные задачи: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продолжить формирование у учащихся устойчивого интереса к духовным ценностям русской культуры средствами музыки и литературы;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продолжить воспитание уважения к классической музыке и литературе.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Оборудование: интерактивная доска,  музыкальный</w:t>
      </w:r>
      <w:r w:rsidRPr="00192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центр, </w:t>
      </w:r>
      <w:r>
        <w:rPr>
          <w:sz w:val="28"/>
          <w:szCs w:val="28"/>
          <w:lang w:val="en-US"/>
        </w:rPr>
        <w:t>CD</w:t>
      </w:r>
      <w:r w:rsidRPr="00192817">
        <w:rPr>
          <w:sz w:val="28"/>
          <w:szCs w:val="28"/>
        </w:rPr>
        <w:t xml:space="preserve"> </w:t>
      </w:r>
      <w:r>
        <w:rPr>
          <w:sz w:val="28"/>
          <w:szCs w:val="28"/>
        </w:rPr>
        <w:t>–диски, плакат с музыкальными инструментами симфонического оркестра, рабочие листы.</w:t>
      </w:r>
    </w:p>
    <w:p w:rsidR="00A1393C" w:rsidRDefault="00A1393C" w:rsidP="00072191">
      <w:pPr>
        <w:rPr>
          <w:sz w:val="28"/>
          <w:szCs w:val="28"/>
        </w:rPr>
      </w:pPr>
      <w:r w:rsidRPr="004B47CD">
        <w:rPr>
          <w:b/>
          <w:sz w:val="28"/>
          <w:szCs w:val="28"/>
        </w:rPr>
        <w:t>Ход урока</w:t>
      </w:r>
      <w:r>
        <w:rPr>
          <w:sz w:val="28"/>
          <w:szCs w:val="28"/>
        </w:rPr>
        <w:t xml:space="preserve">. У нас сегодня необычный урок. Тема нашего урока – «Средства создания образов в музыке и литературе».  (Презентация). Мы рассмотрим эту тему на примере произведений Крылова и Бородина. Приготовьте, пожалуйста, рабочие листы. </w:t>
      </w:r>
      <w:bookmarkStart w:id="0" w:name="_GoBack"/>
      <w:bookmarkEnd w:id="0"/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Что же такое образ?  (Читаем определение). Образ – живое, обобщенное представление о действительности, выраженное в музыкальных интонациях или словах. Рождение музыкального образа зависит от того, как развиваются мелодии, как они сочетаются друг с другом, взаимодействуют между собой.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Крылов И.А. родился в Москве, в небогатой семье. Отец умер очень рано, Иван начал работу с 11 лет, переписывая бумаги в канцелярии.</w:t>
      </w:r>
    </w:p>
    <w:p w:rsidR="00A1393C" w:rsidRDefault="00A1393C" w:rsidP="004B47C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 xml:space="preserve"> Он стал старшим мужчиной в семье, младший брат называл его «тятей». 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Затем Крыловы переехали в Петербург. Всю сознательную жизнь Иван Андреевич прослужил в Публичной библиотеке. Там же и жил, так как был человеком небогатым и человеком трудной судьбы. Басни начал писать довольно поздно, лет в 40. За всю жизнь было написано около 200 басен, а изданы они были в последние годы жизни. В Летнем саду благодарные потомки поставили баснописцу памятник, где он сидит в окружении своих героев.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053A">
        <w:rPr>
          <w:b/>
          <w:sz w:val="28"/>
          <w:szCs w:val="28"/>
        </w:rPr>
        <w:t>Каких героев?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 Слон, Волк, Лев, Ягненок, Медведь, Пчелы…</w:t>
      </w:r>
    </w:p>
    <w:p w:rsidR="00A1393C" w:rsidRPr="0090053A" w:rsidRDefault="00A1393C" w:rsidP="000721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53A">
        <w:rPr>
          <w:b/>
          <w:sz w:val="28"/>
          <w:szCs w:val="28"/>
        </w:rPr>
        <w:t>-  А какие басни вы знаете?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«Стрекоза и Муравей», «Кукушка и Петух», …</w:t>
      </w:r>
    </w:p>
    <w:p w:rsidR="00A1393C" w:rsidRPr="0090053A" w:rsidRDefault="00A1393C" w:rsidP="00072191">
      <w:pPr>
        <w:rPr>
          <w:b/>
          <w:sz w:val="28"/>
          <w:szCs w:val="28"/>
        </w:rPr>
      </w:pPr>
      <w:r w:rsidRPr="0090053A">
        <w:rPr>
          <w:b/>
          <w:sz w:val="28"/>
          <w:szCs w:val="28"/>
        </w:rPr>
        <w:t>- Чтение басен не только ваше любимое занятие… Вдохновлялись Крыловым яркие  музыканты и художники. Ребята нашего класса покажут свое выступление. Это мини-опера под названием «Басни Крылова». Музыка была написана моим учителем по дирижированию, очень талантливым композитором Олегом Оскаровичем Юргенштейном.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Театрализованная постановка.  «Мышь и Крыса». «Ворона и Лисица», «Стрекоза и Муравей». Заключение.</w:t>
      </w:r>
    </w:p>
    <w:p w:rsidR="00A1393C" w:rsidRPr="0090053A" w:rsidRDefault="00A1393C" w:rsidP="00072191">
      <w:pPr>
        <w:rPr>
          <w:b/>
          <w:sz w:val="28"/>
          <w:szCs w:val="28"/>
        </w:rPr>
      </w:pPr>
      <w:r w:rsidRPr="0090053A">
        <w:rPr>
          <w:b/>
          <w:sz w:val="28"/>
          <w:szCs w:val="28"/>
        </w:rPr>
        <w:t>- Какие герои участвуют в опере?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 xml:space="preserve"> - Крылов, Крыса, Мышь, Ворона, Лисица, Стрекоза, Муравей, Сырный дух. Хор тоже участвует в исполнении.</w:t>
      </w:r>
    </w:p>
    <w:p w:rsidR="00A1393C" w:rsidRDefault="00A1393C" w:rsidP="00072191">
      <w:pPr>
        <w:rPr>
          <w:b/>
          <w:sz w:val="28"/>
          <w:szCs w:val="28"/>
        </w:rPr>
      </w:pPr>
      <w:r w:rsidRPr="0090053A">
        <w:rPr>
          <w:b/>
          <w:sz w:val="28"/>
          <w:szCs w:val="28"/>
        </w:rPr>
        <w:t>- Можно ли назвать басни музыкальными? В каких фразах «живет» музыка?</w:t>
      </w:r>
    </w:p>
    <w:p w:rsidR="00A1393C" w:rsidRDefault="00A1393C" w:rsidP="00072191">
      <w:pPr>
        <w:rPr>
          <w:sz w:val="28"/>
          <w:szCs w:val="28"/>
        </w:rPr>
      </w:pPr>
      <w:r w:rsidRPr="000A5582">
        <w:rPr>
          <w:sz w:val="28"/>
          <w:szCs w:val="28"/>
        </w:rPr>
        <w:t>- «Ты все пела</w:t>
      </w:r>
      <w:r>
        <w:rPr>
          <w:sz w:val="28"/>
          <w:szCs w:val="28"/>
        </w:rPr>
        <w:t>? Это дело: так поди же. Попляши!»; «Что. ежели, сестрица, при красоте такой и петь ты мастерица»; «И, верно, ангельский был должен голосок, спой, светик, не стыдись».</w:t>
      </w:r>
    </w:p>
    <w:p w:rsidR="00A1393C" w:rsidRDefault="00A1393C" w:rsidP="00072191">
      <w:pPr>
        <w:rPr>
          <w:sz w:val="28"/>
          <w:szCs w:val="28"/>
        </w:rPr>
      </w:pPr>
      <w:r w:rsidRPr="000A5582">
        <w:rPr>
          <w:b/>
          <w:sz w:val="28"/>
          <w:szCs w:val="28"/>
        </w:rPr>
        <w:t>-Но есть одна замечательная басня, очень известная, музыкальная</w:t>
      </w:r>
      <w:r>
        <w:rPr>
          <w:sz w:val="28"/>
          <w:szCs w:val="28"/>
        </w:rPr>
        <w:t>…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«Квартет».</w:t>
      </w:r>
    </w:p>
    <w:p w:rsidR="00A1393C" w:rsidRDefault="00A1393C" w:rsidP="007122A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1393C" w:rsidRPr="000A5582" w:rsidRDefault="00A1393C" w:rsidP="00072191">
      <w:pPr>
        <w:rPr>
          <w:b/>
          <w:sz w:val="28"/>
          <w:szCs w:val="28"/>
        </w:rPr>
      </w:pPr>
      <w:r w:rsidRPr="000A5582">
        <w:rPr>
          <w:b/>
          <w:sz w:val="28"/>
          <w:szCs w:val="28"/>
        </w:rPr>
        <w:t>- Мы послушаем эту басню в необычном исполнении.</w:t>
      </w:r>
    </w:p>
    <w:p w:rsidR="00A1393C" w:rsidRPr="00524973" w:rsidRDefault="00A1393C" w:rsidP="00072191">
      <w:pPr>
        <w:rPr>
          <w:b/>
          <w:sz w:val="28"/>
          <w:szCs w:val="28"/>
          <w:u w:val="single"/>
        </w:rPr>
      </w:pPr>
      <w:r w:rsidRPr="00524973">
        <w:rPr>
          <w:sz w:val="28"/>
          <w:szCs w:val="28"/>
          <w:u w:val="single"/>
        </w:rPr>
        <w:t>Звучит басня «Квартет» с «музыкальным « сопровождением.(текст по учебнику).</w:t>
      </w:r>
    </w:p>
    <w:p w:rsidR="00A1393C" w:rsidRPr="009B7B1B" w:rsidRDefault="00A1393C" w:rsidP="00072191">
      <w:pPr>
        <w:rPr>
          <w:b/>
          <w:sz w:val="28"/>
          <w:szCs w:val="28"/>
        </w:rPr>
      </w:pPr>
      <w:r w:rsidRPr="009B7B1B">
        <w:rPr>
          <w:b/>
          <w:sz w:val="28"/>
          <w:szCs w:val="28"/>
        </w:rPr>
        <w:t>- Понравилась басня?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(ответы  учеников).</w:t>
      </w:r>
    </w:p>
    <w:p w:rsidR="00A1393C" w:rsidRPr="009B7B1B" w:rsidRDefault="00A1393C" w:rsidP="00072191">
      <w:pPr>
        <w:rPr>
          <w:b/>
          <w:sz w:val="28"/>
          <w:szCs w:val="28"/>
        </w:rPr>
      </w:pPr>
      <w:r w:rsidRPr="009B7B1B">
        <w:rPr>
          <w:b/>
          <w:sz w:val="28"/>
          <w:szCs w:val="28"/>
        </w:rPr>
        <w:t>- Обычно басня состоит из двух частей: сюжета и морали. В любой басне действуют животные, но мы прекрасно понимаем, что за этими образами «скрываются» люди с их характерами. Такое художественное изображение называется «аллегорией». Найдите мораль.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«А вы, друзья, как ни садитесь, все в музыканты не годитесь»</w:t>
      </w:r>
    </w:p>
    <w:p w:rsidR="00A1393C" w:rsidRPr="009B7B1B" w:rsidRDefault="00A1393C" w:rsidP="00072191">
      <w:pPr>
        <w:rPr>
          <w:b/>
          <w:sz w:val="28"/>
          <w:szCs w:val="28"/>
        </w:rPr>
      </w:pPr>
      <w:r w:rsidRPr="009B7B1B">
        <w:rPr>
          <w:b/>
          <w:sz w:val="28"/>
          <w:szCs w:val="28"/>
        </w:rPr>
        <w:t>- Кто является выразителем морали?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 xml:space="preserve"> - Соловей.</w:t>
      </w:r>
    </w:p>
    <w:p w:rsidR="00A1393C" w:rsidRPr="009B7B1B" w:rsidRDefault="00A1393C" w:rsidP="00072191">
      <w:pPr>
        <w:rPr>
          <w:b/>
          <w:sz w:val="28"/>
          <w:szCs w:val="28"/>
        </w:rPr>
      </w:pPr>
      <w:r w:rsidRPr="009B7B1B">
        <w:rPr>
          <w:b/>
          <w:sz w:val="28"/>
          <w:szCs w:val="28"/>
        </w:rPr>
        <w:t>- Почему именно этот герой?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Соловей – замечательный певец, он может осуждать героев. Он хорошо чувствует музыку.</w:t>
      </w:r>
    </w:p>
    <w:p w:rsidR="00A1393C" w:rsidRPr="009B7B1B" w:rsidRDefault="00A1393C" w:rsidP="00072191">
      <w:pPr>
        <w:rPr>
          <w:b/>
          <w:sz w:val="28"/>
          <w:szCs w:val="28"/>
        </w:rPr>
      </w:pPr>
      <w:r w:rsidRPr="009B7B1B">
        <w:rPr>
          <w:b/>
          <w:sz w:val="28"/>
          <w:szCs w:val="28"/>
        </w:rPr>
        <w:t>- Почему герои басни не годятся в музыканты?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Они разные, не умеют играть, не разбираются в музыкальной грамоте.</w:t>
      </w:r>
    </w:p>
    <w:p w:rsidR="00A1393C" w:rsidRDefault="00A1393C" w:rsidP="00072191">
      <w:pPr>
        <w:rPr>
          <w:sz w:val="28"/>
          <w:szCs w:val="28"/>
        </w:rPr>
      </w:pPr>
      <w:r w:rsidRPr="00524973">
        <w:rPr>
          <w:i/>
          <w:sz w:val="28"/>
          <w:szCs w:val="28"/>
        </w:rPr>
        <w:t>Ученики выполняют задание № 1 в рабочем листке</w:t>
      </w:r>
      <w:r>
        <w:rPr>
          <w:sz w:val="28"/>
          <w:szCs w:val="28"/>
        </w:rPr>
        <w:t>. Опишите героев басни, используя однородные определения.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 xml:space="preserve">Медведь – неуклюжий, тугоухий… ( поговорка «Медведь на ухо наступил»), 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неповоротливый, грубый, резкий.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Мартышка – легкомысленная. Неусидчивая, непоседливая, суетливая.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Осел – упрямый, немногословный.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Козел – неумный, не чувствующий музыку. Бестолковый.</w:t>
      </w:r>
    </w:p>
    <w:p w:rsidR="00A1393C" w:rsidRPr="002829D0" w:rsidRDefault="00A1393C" w:rsidP="00072191">
      <w:pPr>
        <w:rPr>
          <w:b/>
          <w:sz w:val="28"/>
          <w:szCs w:val="28"/>
        </w:rPr>
      </w:pPr>
      <w:r w:rsidRPr="002829D0">
        <w:rPr>
          <w:b/>
          <w:sz w:val="28"/>
          <w:szCs w:val="28"/>
        </w:rPr>
        <w:t>- Почему у  героев басни не получилось сыграть квартет?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 xml:space="preserve">- Герои – не музыканты, у них нет музыкального таланта, не умеют </w:t>
      </w:r>
    </w:p>
    <w:p w:rsidR="00A1393C" w:rsidRDefault="00A1393C" w:rsidP="007122A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договариваться, не могут слушать друг друга.</w:t>
      </w:r>
    </w:p>
    <w:p w:rsidR="00A1393C" w:rsidRPr="004B47CD" w:rsidRDefault="00A1393C" w:rsidP="00072191">
      <w:pPr>
        <w:rPr>
          <w:sz w:val="28"/>
          <w:szCs w:val="28"/>
        </w:rPr>
      </w:pPr>
      <w:r w:rsidRPr="002829D0">
        <w:rPr>
          <w:b/>
          <w:sz w:val="28"/>
          <w:szCs w:val="28"/>
        </w:rPr>
        <w:t>- Опишите</w:t>
      </w:r>
      <w:r>
        <w:rPr>
          <w:b/>
          <w:sz w:val="28"/>
          <w:szCs w:val="28"/>
        </w:rPr>
        <w:t>, п</w:t>
      </w:r>
      <w:r w:rsidRPr="002829D0">
        <w:rPr>
          <w:b/>
          <w:sz w:val="28"/>
          <w:szCs w:val="28"/>
        </w:rPr>
        <w:t>ожалуйста, музыку, которую исполняют горе-музыканты, используя однородные определения</w:t>
      </w:r>
      <w:r w:rsidRPr="004B47CD">
        <w:rPr>
          <w:b/>
          <w:i/>
          <w:sz w:val="28"/>
          <w:szCs w:val="28"/>
        </w:rPr>
        <w:t xml:space="preserve">. </w:t>
      </w:r>
      <w:r w:rsidRPr="004B47CD">
        <w:rPr>
          <w:sz w:val="28"/>
          <w:szCs w:val="28"/>
        </w:rPr>
        <w:t>Это задание № 2.</w:t>
      </w:r>
    </w:p>
    <w:p w:rsidR="00A1393C" w:rsidRDefault="00A1393C" w:rsidP="00072191">
      <w:pPr>
        <w:rPr>
          <w:sz w:val="28"/>
          <w:szCs w:val="28"/>
        </w:rPr>
      </w:pPr>
      <w:r w:rsidRPr="002829D0">
        <w:rPr>
          <w:sz w:val="28"/>
          <w:szCs w:val="28"/>
        </w:rPr>
        <w:t>- Грубая, резкая, громкая, неблагозвучная, визгливая, невыразительная.</w:t>
      </w:r>
    </w:p>
    <w:p w:rsidR="00A1393C" w:rsidRPr="00524973" w:rsidRDefault="00A1393C" w:rsidP="00072191">
      <w:pPr>
        <w:rPr>
          <w:b/>
          <w:sz w:val="28"/>
          <w:szCs w:val="28"/>
        </w:rPr>
      </w:pPr>
      <w:r w:rsidRPr="00524973">
        <w:rPr>
          <w:b/>
          <w:sz w:val="28"/>
          <w:szCs w:val="28"/>
        </w:rPr>
        <w:t>- Слышали ли вы мелодию в этом «произведении»?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Нет.</w:t>
      </w:r>
    </w:p>
    <w:p w:rsidR="00A1393C" w:rsidRPr="00524973" w:rsidRDefault="00A1393C" w:rsidP="00072191">
      <w:pPr>
        <w:rPr>
          <w:b/>
          <w:sz w:val="28"/>
          <w:szCs w:val="28"/>
        </w:rPr>
      </w:pPr>
      <w:r w:rsidRPr="00524973">
        <w:rPr>
          <w:b/>
          <w:sz w:val="28"/>
          <w:szCs w:val="28"/>
        </w:rPr>
        <w:t>- А хотите услышать квартет? Кстати, что же такое «квартет»?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Это ансамбль, состоящий из четырех исполнителей.</w:t>
      </w:r>
    </w:p>
    <w:p w:rsidR="00A1393C" w:rsidRPr="00524973" w:rsidRDefault="00A1393C" w:rsidP="00072191">
      <w:pPr>
        <w:rPr>
          <w:b/>
          <w:sz w:val="28"/>
          <w:szCs w:val="28"/>
        </w:rPr>
      </w:pPr>
      <w:r w:rsidRPr="00524973">
        <w:rPr>
          <w:b/>
          <w:sz w:val="28"/>
          <w:szCs w:val="28"/>
        </w:rPr>
        <w:t>- Обратимся к тексту, какие это будут инструменты?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Альт, бас, две скрипки. (Показ на плакате).</w:t>
      </w:r>
    </w:p>
    <w:p w:rsidR="00A1393C" w:rsidRPr="00524973" w:rsidRDefault="00A1393C" w:rsidP="00072191">
      <w:pPr>
        <w:rPr>
          <w:b/>
          <w:sz w:val="28"/>
          <w:szCs w:val="28"/>
        </w:rPr>
      </w:pPr>
      <w:r w:rsidRPr="00524973">
        <w:rPr>
          <w:b/>
          <w:sz w:val="28"/>
          <w:szCs w:val="28"/>
        </w:rPr>
        <w:t>- Что такое «бас»? Такого инструмента на плакате нет.</w:t>
      </w:r>
    </w:p>
    <w:p w:rsidR="00A1393C" w:rsidRDefault="00A1393C" w:rsidP="00072191">
      <w:pPr>
        <w:rPr>
          <w:sz w:val="28"/>
          <w:szCs w:val="28"/>
        </w:rPr>
      </w:pPr>
      <w:r>
        <w:rPr>
          <w:sz w:val="28"/>
          <w:szCs w:val="28"/>
        </w:rPr>
        <w:t>- Контрабас.</w:t>
      </w:r>
    </w:p>
    <w:p w:rsidR="00A1393C" w:rsidRPr="00524973" w:rsidRDefault="00A1393C" w:rsidP="00072191">
      <w:pPr>
        <w:rPr>
          <w:b/>
          <w:sz w:val="28"/>
          <w:szCs w:val="28"/>
        </w:rPr>
      </w:pPr>
      <w:r w:rsidRPr="00524973">
        <w:rPr>
          <w:b/>
          <w:sz w:val="28"/>
          <w:szCs w:val="28"/>
        </w:rPr>
        <w:t xml:space="preserve">- Во времена Крылова так называли виолончель. </w:t>
      </w:r>
    </w:p>
    <w:p w:rsidR="00A1393C" w:rsidRPr="004B47CD" w:rsidRDefault="00A1393C" w:rsidP="00072191">
      <w:pPr>
        <w:rPr>
          <w:i/>
          <w:sz w:val="28"/>
          <w:szCs w:val="28"/>
        </w:rPr>
      </w:pPr>
      <w:r w:rsidRPr="004B47CD">
        <w:rPr>
          <w:i/>
          <w:sz w:val="28"/>
          <w:szCs w:val="28"/>
        </w:rPr>
        <w:t>Выполнение задания № 3, 4.</w:t>
      </w:r>
    </w:p>
    <w:p w:rsidR="00A1393C" w:rsidRPr="00524973" w:rsidRDefault="00A1393C" w:rsidP="00524973">
      <w:pPr>
        <w:rPr>
          <w:b/>
          <w:sz w:val="28"/>
          <w:szCs w:val="28"/>
        </w:rPr>
      </w:pPr>
      <w:r w:rsidRPr="00524973">
        <w:rPr>
          <w:b/>
          <w:sz w:val="28"/>
          <w:szCs w:val="28"/>
        </w:rPr>
        <w:t xml:space="preserve">- А теперь мы все-таки послушаем настоящий квартет. </w:t>
      </w:r>
    </w:p>
    <w:p w:rsidR="00A1393C" w:rsidRPr="00524973" w:rsidRDefault="00A1393C" w:rsidP="00524973">
      <w:pPr>
        <w:rPr>
          <w:sz w:val="28"/>
          <w:szCs w:val="28"/>
          <w:u w:val="single"/>
        </w:rPr>
      </w:pPr>
      <w:r w:rsidRPr="00524973">
        <w:rPr>
          <w:sz w:val="28"/>
          <w:szCs w:val="28"/>
          <w:u w:val="single"/>
        </w:rPr>
        <w:t>Звучит «Ноктюрн» из «Струнного квартета» Бородина (видео).</w:t>
      </w:r>
    </w:p>
    <w:p w:rsidR="00A1393C" w:rsidRPr="004B47CD" w:rsidRDefault="00A1393C" w:rsidP="00524973">
      <w:pPr>
        <w:rPr>
          <w:b/>
          <w:sz w:val="28"/>
          <w:szCs w:val="28"/>
        </w:rPr>
      </w:pPr>
      <w:r w:rsidRPr="00524973">
        <w:rPr>
          <w:b/>
          <w:sz w:val="28"/>
          <w:szCs w:val="28"/>
        </w:rPr>
        <w:t xml:space="preserve">- Понравилась ли вам музыка? Похожа она на музыку, которую пытались исполнить музыканты </w:t>
      </w:r>
      <w:r w:rsidRPr="004B47CD">
        <w:rPr>
          <w:b/>
          <w:sz w:val="28"/>
          <w:szCs w:val="28"/>
        </w:rPr>
        <w:t>Крылова? Какой характер?</w:t>
      </w:r>
    </w:p>
    <w:p w:rsidR="00A1393C" w:rsidRPr="004B47CD" w:rsidRDefault="00A1393C" w:rsidP="00524973">
      <w:pPr>
        <w:rPr>
          <w:b/>
          <w:i/>
          <w:sz w:val="28"/>
          <w:szCs w:val="28"/>
        </w:rPr>
      </w:pPr>
      <w:r w:rsidRPr="004B47CD">
        <w:rPr>
          <w:i/>
          <w:sz w:val="28"/>
          <w:szCs w:val="28"/>
        </w:rPr>
        <w:t>Задание</w:t>
      </w:r>
      <w:r>
        <w:rPr>
          <w:b/>
          <w:i/>
          <w:sz w:val="28"/>
          <w:szCs w:val="28"/>
        </w:rPr>
        <w:t xml:space="preserve"> 5</w:t>
      </w:r>
      <w:r w:rsidRPr="004B47CD">
        <w:rPr>
          <w:b/>
          <w:i/>
          <w:sz w:val="28"/>
          <w:szCs w:val="28"/>
        </w:rPr>
        <w:t xml:space="preserve">. </w:t>
      </w:r>
    </w:p>
    <w:p w:rsidR="00A1393C" w:rsidRDefault="00A1393C" w:rsidP="0052497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Давайте проверим.</w:t>
      </w:r>
    </w:p>
    <w:p w:rsidR="00A1393C" w:rsidRDefault="00A1393C" w:rsidP="005249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Лирический, мягкий, спокойный, плавный, задушевный…</w:t>
      </w:r>
    </w:p>
    <w:p w:rsidR="00A1393C" w:rsidRDefault="00A1393C" w:rsidP="005249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Это произведение называется «Ноктюрн». Это слово в переводе означает «ночной».  Свое произведение русский композитор Бородин Александр Порфирьевич посвятил своей жене Екатерине Сергеевне. Как же он относился к Екатерине Сергеевне.</w:t>
      </w:r>
    </w:p>
    <w:p w:rsidR="00A1393C" w:rsidRDefault="00A1393C" w:rsidP="00712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A1393C" w:rsidRDefault="00A1393C" w:rsidP="005249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 уважением, с любовью.</w:t>
      </w:r>
    </w:p>
    <w:p w:rsidR="00A1393C" w:rsidRDefault="00A1393C" w:rsidP="00524973">
      <w:pPr>
        <w:rPr>
          <w:sz w:val="28"/>
          <w:szCs w:val="28"/>
        </w:rPr>
      </w:pPr>
      <w:r>
        <w:rPr>
          <w:sz w:val="28"/>
          <w:szCs w:val="28"/>
        </w:rPr>
        <w:t>Далее - рассказ с презентацией.</w:t>
      </w:r>
    </w:p>
    <w:p w:rsidR="00A1393C" w:rsidRPr="00C14B11" w:rsidRDefault="00A1393C" w:rsidP="00524973">
      <w:pPr>
        <w:rPr>
          <w:b/>
          <w:sz w:val="28"/>
          <w:szCs w:val="28"/>
        </w:rPr>
      </w:pPr>
      <w:r w:rsidRPr="00C14B11">
        <w:rPr>
          <w:b/>
          <w:sz w:val="28"/>
          <w:szCs w:val="28"/>
        </w:rPr>
        <w:t>Жил в нашем городе удивительный человек – Александр Порфирьевич Бородин. Еще в юности он заинтересовался химией, превратившейся в главное дело жизни. Он стал настоящим ученым, академиком. А музыка, которой он  тоже увлекся в детстве, существовала в его жизни на правах забавы. Он сам подбирал музыку на фортепиано, мама пригласила для него учителя для игры на флейте, а затем – на фортепиано. Самостоятельно научился  играть на виолончели. Он обладал феноменальной памятью, еще в юношеские годы знал наизусть симфонии Бетховена и Гайдна. Над оперой «Князь Игорь» Бородин работал 18 лет, так и не успел ее дописать. Изобретение. Его часто называли «воскресным музыкантом».</w:t>
      </w:r>
    </w:p>
    <w:p w:rsidR="00A1393C" w:rsidRPr="00C14B11" w:rsidRDefault="00A1393C" w:rsidP="00524973">
      <w:pPr>
        <w:rPr>
          <w:b/>
          <w:sz w:val="28"/>
          <w:szCs w:val="28"/>
        </w:rPr>
      </w:pPr>
      <w:r w:rsidRPr="00C14B11">
        <w:rPr>
          <w:b/>
          <w:sz w:val="28"/>
          <w:szCs w:val="28"/>
        </w:rPr>
        <w:t>Вывод. Слушая произведение Бородина, читая басни Крылова, мы получили представление о действительности или образе. Что помогает композитору и литератору  создавать образ в музыке и литературе?</w:t>
      </w:r>
    </w:p>
    <w:p w:rsidR="00A1393C" w:rsidRDefault="00A1393C" w:rsidP="00524973">
      <w:pPr>
        <w:rPr>
          <w:sz w:val="28"/>
          <w:szCs w:val="28"/>
        </w:rPr>
      </w:pPr>
      <w:r>
        <w:rPr>
          <w:sz w:val="28"/>
          <w:szCs w:val="28"/>
        </w:rPr>
        <w:t>Вывод записываем на листке. Звуки и слова.</w:t>
      </w:r>
    </w:p>
    <w:p w:rsidR="00A1393C" w:rsidRDefault="00A1393C" w:rsidP="00524973">
      <w:pPr>
        <w:rPr>
          <w:sz w:val="28"/>
          <w:szCs w:val="28"/>
        </w:rPr>
      </w:pPr>
    </w:p>
    <w:p w:rsidR="00A1393C" w:rsidRDefault="00A1393C" w:rsidP="00524973">
      <w:pPr>
        <w:rPr>
          <w:sz w:val="28"/>
          <w:szCs w:val="28"/>
        </w:rPr>
      </w:pPr>
    </w:p>
    <w:p w:rsidR="00A1393C" w:rsidRDefault="00A1393C" w:rsidP="00524973">
      <w:pPr>
        <w:rPr>
          <w:sz w:val="28"/>
          <w:szCs w:val="28"/>
        </w:rPr>
      </w:pPr>
    </w:p>
    <w:p w:rsidR="00A1393C" w:rsidRDefault="00A1393C" w:rsidP="00524973">
      <w:pPr>
        <w:rPr>
          <w:sz w:val="28"/>
          <w:szCs w:val="28"/>
        </w:rPr>
      </w:pPr>
    </w:p>
    <w:p w:rsidR="00A1393C" w:rsidRPr="004B47CD" w:rsidRDefault="00A1393C" w:rsidP="00524973">
      <w:pPr>
        <w:rPr>
          <w:sz w:val="28"/>
          <w:szCs w:val="28"/>
        </w:rPr>
      </w:pPr>
    </w:p>
    <w:p w:rsidR="00A1393C" w:rsidRDefault="00A1393C" w:rsidP="00524973">
      <w:pPr>
        <w:rPr>
          <w:sz w:val="28"/>
          <w:szCs w:val="28"/>
        </w:rPr>
      </w:pPr>
    </w:p>
    <w:p w:rsidR="00A1393C" w:rsidRDefault="00A1393C" w:rsidP="00524973">
      <w:pPr>
        <w:rPr>
          <w:sz w:val="28"/>
          <w:szCs w:val="28"/>
        </w:rPr>
      </w:pPr>
    </w:p>
    <w:p w:rsidR="00A1393C" w:rsidRDefault="00A1393C" w:rsidP="00524973">
      <w:pPr>
        <w:rPr>
          <w:sz w:val="28"/>
          <w:szCs w:val="28"/>
        </w:rPr>
      </w:pPr>
    </w:p>
    <w:p w:rsidR="00A1393C" w:rsidRDefault="00A1393C" w:rsidP="00524973">
      <w:pPr>
        <w:rPr>
          <w:sz w:val="28"/>
          <w:szCs w:val="28"/>
        </w:rPr>
      </w:pPr>
    </w:p>
    <w:p w:rsidR="00A1393C" w:rsidRPr="004B47CD" w:rsidRDefault="00A1393C" w:rsidP="00524973">
      <w:pPr>
        <w:rPr>
          <w:i/>
          <w:sz w:val="28"/>
          <w:szCs w:val="28"/>
        </w:rPr>
      </w:pPr>
    </w:p>
    <w:p w:rsidR="00A1393C" w:rsidRPr="009B7B1B" w:rsidRDefault="00A1393C" w:rsidP="00072191">
      <w:pPr>
        <w:rPr>
          <w:b/>
          <w:sz w:val="28"/>
          <w:szCs w:val="28"/>
        </w:rPr>
      </w:pPr>
    </w:p>
    <w:p w:rsidR="00A1393C" w:rsidRDefault="00A1393C" w:rsidP="00C14B11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A1393C" w:rsidRDefault="00A1393C" w:rsidP="00072191">
      <w:pPr>
        <w:rPr>
          <w:sz w:val="28"/>
          <w:szCs w:val="28"/>
        </w:rPr>
      </w:pPr>
    </w:p>
    <w:p w:rsidR="00A1393C" w:rsidRDefault="00A1393C" w:rsidP="00072191">
      <w:pPr>
        <w:rPr>
          <w:sz w:val="28"/>
          <w:szCs w:val="28"/>
        </w:rPr>
      </w:pPr>
    </w:p>
    <w:p w:rsidR="00A1393C" w:rsidRDefault="00A1393C" w:rsidP="00072191">
      <w:pPr>
        <w:rPr>
          <w:sz w:val="28"/>
          <w:szCs w:val="28"/>
        </w:rPr>
      </w:pPr>
    </w:p>
    <w:p w:rsidR="00A1393C" w:rsidRDefault="00A1393C" w:rsidP="00072191">
      <w:pPr>
        <w:rPr>
          <w:sz w:val="28"/>
          <w:szCs w:val="28"/>
        </w:rPr>
      </w:pPr>
    </w:p>
    <w:p w:rsidR="00A1393C" w:rsidRDefault="00A1393C" w:rsidP="00072191">
      <w:pPr>
        <w:rPr>
          <w:sz w:val="28"/>
          <w:szCs w:val="28"/>
        </w:rPr>
      </w:pPr>
    </w:p>
    <w:p w:rsidR="00A1393C" w:rsidRDefault="00A1393C" w:rsidP="00072191">
      <w:pPr>
        <w:rPr>
          <w:sz w:val="28"/>
          <w:szCs w:val="28"/>
        </w:rPr>
      </w:pPr>
    </w:p>
    <w:p w:rsidR="00A1393C" w:rsidRDefault="00A1393C" w:rsidP="00072191">
      <w:pPr>
        <w:rPr>
          <w:sz w:val="28"/>
          <w:szCs w:val="28"/>
        </w:rPr>
      </w:pPr>
    </w:p>
    <w:p w:rsidR="00A1393C" w:rsidRDefault="00A1393C" w:rsidP="00072191">
      <w:pPr>
        <w:rPr>
          <w:sz w:val="28"/>
          <w:szCs w:val="28"/>
        </w:rPr>
      </w:pPr>
    </w:p>
    <w:p w:rsidR="00A1393C" w:rsidRDefault="00A1393C" w:rsidP="00072191">
      <w:pPr>
        <w:rPr>
          <w:sz w:val="28"/>
          <w:szCs w:val="28"/>
        </w:rPr>
      </w:pPr>
    </w:p>
    <w:p w:rsidR="00A1393C" w:rsidRPr="00C14B11" w:rsidRDefault="00A1393C" w:rsidP="007122AD">
      <w:pPr>
        <w:jc w:val="center"/>
        <w:rPr>
          <w:b/>
          <w:sz w:val="28"/>
          <w:szCs w:val="28"/>
        </w:rPr>
      </w:pPr>
    </w:p>
    <w:sectPr w:rsidR="00A1393C" w:rsidRPr="00C14B11" w:rsidSect="0072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191"/>
    <w:rsid w:val="00000484"/>
    <w:rsid w:val="00072191"/>
    <w:rsid w:val="000A5582"/>
    <w:rsid w:val="00192817"/>
    <w:rsid w:val="002829D0"/>
    <w:rsid w:val="0028597D"/>
    <w:rsid w:val="003C5487"/>
    <w:rsid w:val="00446C6D"/>
    <w:rsid w:val="00473BE5"/>
    <w:rsid w:val="004B47CD"/>
    <w:rsid w:val="00524973"/>
    <w:rsid w:val="00545830"/>
    <w:rsid w:val="0061526E"/>
    <w:rsid w:val="00663600"/>
    <w:rsid w:val="006B2A40"/>
    <w:rsid w:val="007122AD"/>
    <w:rsid w:val="007214E7"/>
    <w:rsid w:val="0087786F"/>
    <w:rsid w:val="0090053A"/>
    <w:rsid w:val="009B7B1B"/>
    <w:rsid w:val="00A1393C"/>
    <w:rsid w:val="00A97B68"/>
    <w:rsid w:val="00C04269"/>
    <w:rsid w:val="00C14B11"/>
    <w:rsid w:val="00C3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4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959</Words>
  <Characters>5469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«Средства создания образа в музыке и литературе»</dc:title>
  <dc:subject/>
  <dc:creator>Библиотека2</dc:creator>
  <cp:keywords/>
  <dc:description/>
  <cp:lastModifiedBy>admin</cp:lastModifiedBy>
  <cp:revision>2</cp:revision>
  <dcterms:created xsi:type="dcterms:W3CDTF">2014-01-17T20:58:00Z</dcterms:created>
  <dcterms:modified xsi:type="dcterms:W3CDTF">2014-01-17T20:58:00Z</dcterms:modified>
</cp:coreProperties>
</file>